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95" w:rsidRPr="0055580F" w:rsidRDefault="00325195" w:rsidP="00325195">
      <w:pPr>
        <w:jc w:val="both"/>
        <w:rPr>
          <w:rFonts w:ascii="Verdana" w:hAnsi="Verdana"/>
          <w:color w:val="FF0000"/>
          <w:sz w:val="16"/>
          <w:szCs w:val="16"/>
        </w:rPr>
      </w:pPr>
    </w:p>
    <w:p w:rsidR="0002093A" w:rsidRDefault="0002093A" w:rsidP="0002093A">
      <w:pPr>
        <w:ind w:firstLine="709"/>
        <w:jc w:val="right"/>
        <w:rPr>
          <w:szCs w:val="28"/>
        </w:rPr>
      </w:pPr>
      <w:r>
        <w:rPr>
          <w:szCs w:val="28"/>
        </w:rPr>
        <w:t>Приложение 2</w:t>
      </w:r>
    </w:p>
    <w:p w:rsidR="0002093A" w:rsidRDefault="0002093A" w:rsidP="0002093A">
      <w:pPr>
        <w:ind w:firstLine="709"/>
        <w:jc w:val="both"/>
        <w:rPr>
          <w:szCs w:val="28"/>
        </w:rPr>
      </w:pP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02093A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должности </w:t>
      </w:r>
      <w:r>
        <w:rPr>
          <w:b/>
          <w:bCs/>
          <w:color w:val="333333"/>
          <w:szCs w:val="28"/>
        </w:rPr>
        <w:t xml:space="preserve">руководителей </w:t>
      </w:r>
      <w:proofErr w:type="spellStart"/>
      <w:r>
        <w:rPr>
          <w:b/>
          <w:bCs/>
          <w:color w:val="333333"/>
          <w:szCs w:val="28"/>
        </w:rPr>
        <w:t>подведомственных_</w:t>
      </w:r>
      <w:r w:rsidR="00AB31CF" w:rsidRPr="00AB31CF">
        <w:rPr>
          <w:b/>
          <w:bCs/>
          <w:color w:val="333333"/>
          <w:szCs w:val="28"/>
          <w:u w:val="single"/>
        </w:rPr>
        <w:t>департаменту</w:t>
      </w:r>
      <w:proofErr w:type="spellEnd"/>
      <w:r w:rsidR="00AB31CF" w:rsidRPr="00AB31CF">
        <w:rPr>
          <w:b/>
          <w:bCs/>
          <w:color w:val="333333"/>
          <w:szCs w:val="28"/>
          <w:u w:val="single"/>
        </w:rPr>
        <w:t xml:space="preserve"> здравоохранения и фармации Ярославской области</w:t>
      </w:r>
      <w:r>
        <w:rPr>
          <w:b/>
          <w:bCs/>
          <w:color w:val="333333"/>
          <w:szCs w:val="28"/>
        </w:rPr>
        <w:t xml:space="preserve">_ </w:t>
      </w:r>
    </w:p>
    <w:p w:rsidR="0002093A" w:rsidRPr="00876657" w:rsidRDefault="0002093A" w:rsidP="006A5875">
      <w:pPr>
        <w:ind w:left="7513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2093A" w:rsidRDefault="0002093A" w:rsidP="0002093A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государственных учреждений </w:t>
      </w:r>
      <w:proofErr w:type="gramStart"/>
      <w:r w:rsidRPr="0055580F">
        <w:rPr>
          <w:b/>
          <w:bCs/>
          <w:color w:val="333333"/>
          <w:szCs w:val="28"/>
        </w:rPr>
        <w:t>Ярославской</w:t>
      </w:r>
      <w:proofErr w:type="gramEnd"/>
      <w:r w:rsidRPr="0055580F">
        <w:rPr>
          <w:b/>
          <w:bCs/>
          <w:color w:val="333333"/>
          <w:szCs w:val="28"/>
        </w:rPr>
        <w:t xml:space="preserve"> области</w:t>
      </w: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201</w:t>
      </w:r>
      <w:r w:rsidR="006A5875">
        <w:rPr>
          <w:b/>
          <w:bCs/>
          <w:color w:val="333333"/>
          <w:szCs w:val="28"/>
        </w:rPr>
        <w:t>8</w:t>
      </w:r>
      <w:r w:rsidRPr="0055580F">
        <w:rPr>
          <w:b/>
          <w:bCs/>
          <w:color w:val="333333"/>
          <w:szCs w:val="28"/>
        </w:rPr>
        <w:t xml:space="preserve"> года по 31 декабря 201</w:t>
      </w:r>
      <w:r w:rsidR="006A5875">
        <w:rPr>
          <w:b/>
          <w:bCs/>
          <w:color w:val="333333"/>
          <w:szCs w:val="28"/>
        </w:rPr>
        <w:t>8</w:t>
      </w:r>
      <w:r w:rsidRPr="0055580F">
        <w:rPr>
          <w:b/>
          <w:bCs/>
          <w:color w:val="333333"/>
          <w:szCs w:val="28"/>
        </w:rPr>
        <w:t xml:space="preserve"> года </w:t>
      </w:r>
    </w:p>
    <w:p w:rsidR="0002093A" w:rsidRPr="0055580F" w:rsidRDefault="0002093A" w:rsidP="0002093A">
      <w:pPr>
        <w:jc w:val="center"/>
        <w:rPr>
          <w:rFonts w:ascii="Verdana" w:hAnsi="Verdana"/>
          <w:sz w:val="16"/>
          <w:szCs w:val="16"/>
        </w:rPr>
      </w:pPr>
    </w:p>
    <w:tbl>
      <w:tblPr>
        <w:tblW w:w="496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5"/>
        <w:gridCol w:w="2122"/>
        <w:gridCol w:w="2690"/>
        <w:gridCol w:w="2354"/>
        <w:gridCol w:w="1189"/>
        <w:gridCol w:w="1706"/>
        <w:gridCol w:w="2696"/>
      </w:tblGrid>
      <w:tr w:rsidR="0002093A" w:rsidRPr="0055580F" w:rsidTr="006A5875">
        <w:trPr>
          <w:tblHeader/>
          <w:tblCellSpacing w:w="0" w:type="dxa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1C5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C584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 xml:space="preserve">принадлежащих на 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праве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праве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02093A" w:rsidRPr="0055580F" w:rsidTr="006A5875">
        <w:trPr>
          <w:trHeight w:val="313"/>
          <w:tblHeader/>
          <w:tblCellSpacing w:w="0" w:type="dxa"/>
        </w:trPr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505F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Аверин Сергей Валерьевич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505FDA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color w:val="333333"/>
                <w:sz w:val="16"/>
                <w:szCs w:val="16"/>
              </w:rPr>
              <w:t xml:space="preserve">Главный врач </w:t>
            </w:r>
            <w:r w:rsidRPr="007730B2">
              <w:rPr>
                <w:rFonts w:ascii="Arial" w:hAnsi="Arial" w:cs="Arial"/>
                <w:sz w:val="18"/>
                <w:szCs w:val="18"/>
              </w:rPr>
              <w:t>ГУЗ ЯО Клинической больницы № 8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2 085 354,58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505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5FDA" w:rsidRPr="007730B2" w:rsidRDefault="00505FDA" w:rsidP="00505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505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5FDA" w:rsidRPr="007730B2" w:rsidRDefault="00505FDA" w:rsidP="00505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900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55,7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75,2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43,2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5FDA" w:rsidRPr="007730B2" w:rsidRDefault="00505FD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DA" w:rsidRPr="007730B2" w:rsidRDefault="00505FDA" w:rsidP="00505FD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3.8 LWB</w:t>
            </w:r>
          </w:p>
        </w:tc>
      </w:tr>
      <w:tr w:rsidR="00F80F8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F80F8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Анисимова Галина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F80F8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«Бурмакинская районная   больница № 1»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9415FC" w:rsidP="006E5E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1 372 013,71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</w:t>
            </w:r>
            <w:r w:rsidR="00F80F8A" w:rsidRPr="007730B2">
              <w:rPr>
                <w:rFonts w:ascii="Verdana" w:hAnsi="Verdana"/>
                <w:sz w:val="16"/>
                <w:szCs w:val="16"/>
              </w:rPr>
              <w:t>емельный участок (собственность)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</w:t>
            </w:r>
            <w:r w:rsidR="00F80F8A" w:rsidRPr="007730B2">
              <w:rPr>
                <w:rFonts w:ascii="Verdana" w:hAnsi="Verdana"/>
                <w:sz w:val="16"/>
                <w:szCs w:val="16"/>
              </w:rPr>
              <w:t>емельный участок (собственность)</w:t>
            </w: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910656" w:rsidP="00D94A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</w:t>
            </w:r>
            <w:r w:rsidR="00F80F8A" w:rsidRPr="007730B2">
              <w:rPr>
                <w:rFonts w:ascii="Verdana" w:hAnsi="Verdana"/>
                <w:sz w:val="16"/>
                <w:szCs w:val="16"/>
              </w:rPr>
              <w:t>вартира</w:t>
            </w:r>
            <w:r w:rsidR="00B26523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451</w:t>
            </w:r>
            <w:r w:rsidR="00FB13EE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B26523" w:rsidRPr="007730B2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800</w:t>
            </w:r>
            <w:r w:rsidR="00452B6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1500,0</w:t>
            </w:r>
          </w:p>
          <w:p w:rsidR="00B26523" w:rsidRPr="007730B2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7730B2" w:rsidRDefault="00F80F8A" w:rsidP="00FB13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67,</w:t>
            </w:r>
            <w:r w:rsidR="00FB13EE" w:rsidRPr="007730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7730B2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7730B2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7730B2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B07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="005B6B07"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21214</w:t>
            </w:r>
          </w:p>
          <w:p w:rsidR="009415FC" w:rsidRPr="007730B2" w:rsidRDefault="009415F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15FC" w:rsidRPr="007730B2" w:rsidRDefault="009415F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Иные транспортные средства:</w:t>
            </w:r>
          </w:p>
          <w:p w:rsidR="00F80F8A" w:rsidRPr="007730B2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Прицеп к легковому автомобилю ПР-ВМЗ-9.061</w:t>
            </w:r>
          </w:p>
        </w:tc>
      </w:tr>
      <w:tr w:rsidR="005F6E6C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Барышев Сергей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</w:t>
            </w:r>
            <w:r w:rsidR="00D655BD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П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ОУ ЯО «Ярославский медицинский колледж»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314952" w:rsidP="0007167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2 085 875,91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</w:t>
            </w:r>
            <w:r w:rsidR="008523F3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</w:t>
            </w:r>
            <w:r w:rsidR="008523F3" w:rsidRPr="007730B2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42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F6E6C" w:rsidRPr="007730B2" w:rsidRDefault="0037314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5F6E6C" w:rsidRPr="007730B2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="005F6E6C"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6E6C" w:rsidRPr="007730B2">
              <w:rPr>
                <w:rFonts w:ascii="Verdana" w:hAnsi="Verdana"/>
                <w:sz w:val="16"/>
                <w:szCs w:val="16"/>
                <w:lang w:val="en-US"/>
              </w:rPr>
              <w:t>RANGER</w:t>
            </w:r>
          </w:p>
        </w:tc>
      </w:tr>
      <w:tr w:rsidR="005F6E6C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314952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906 572,50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</w:t>
            </w:r>
            <w:r w:rsidR="005F6E6C" w:rsidRPr="007730B2">
              <w:rPr>
                <w:rFonts w:ascii="Verdana" w:hAnsi="Verdana"/>
                <w:sz w:val="16"/>
                <w:szCs w:val="16"/>
              </w:rPr>
              <w:t>емельный участок (собственность)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</w:t>
            </w:r>
            <w:r w:rsidR="005F6E6C" w:rsidRPr="007730B2">
              <w:rPr>
                <w:rFonts w:ascii="Verdana" w:hAnsi="Verdana"/>
                <w:sz w:val="16"/>
                <w:szCs w:val="16"/>
              </w:rPr>
              <w:t>илой дом (собственность)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</w:t>
            </w:r>
            <w:r w:rsidR="005F6E6C" w:rsidRPr="007730B2">
              <w:rPr>
                <w:rFonts w:ascii="Verdana" w:hAnsi="Verdana"/>
                <w:sz w:val="16"/>
                <w:szCs w:val="16"/>
              </w:rPr>
              <w:t>вартира (собственность)</w:t>
            </w: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790</w:t>
            </w:r>
            <w:r w:rsidR="008523F3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31,4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547" w:rsidRPr="007730B2" w:rsidRDefault="00DD754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</w:t>
            </w:r>
          </w:p>
          <w:p w:rsidR="005F6E6C" w:rsidRPr="007730B2" w:rsidRDefault="005F6E6C" w:rsidP="005F6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14952" w:rsidRPr="007730B2" w:rsidRDefault="00314952" w:rsidP="005F6E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5F6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48,9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547" w:rsidRPr="007730B2" w:rsidRDefault="00DD754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7730B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655B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Багарский Константин Константинович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«Некрасовская ЦРБ»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07167F" w:rsidP="00BC38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BC3814" w:rsidRPr="007730B2">
              <w:rPr>
                <w:rFonts w:ascii="Verdana" w:hAnsi="Verdana"/>
                <w:sz w:val="16"/>
                <w:szCs w:val="16"/>
              </w:rPr>
              <w:t> 461 202,64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344,0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1591,0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(67/100 доли)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201,0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62,6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655BD" w:rsidRPr="007730B2" w:rsidRDefault="00D655BD" w:rsidP="00587A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ХУНДАЙ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so</w:t>
            </w:r>
            <w:r w:rsidR="00587A61" w:rsidRPr="007730B2">
              <w:rPr>
                <w:rFonts w:ascii="Verdana" w:hAnsi="Verdana"/>
                <w:sz w:val="16"/>
                <w:szCs w:val="16"/>
                <w:lang w:val="en-US"/>
              </w:rPr>
              <w:t>laris</w:t>
            </w:r>
            <w:proofErr w:type="spellEnd"/>
          </w:p>
        </w:tc>
      </w:tr>
      <w:tr w:rsidR="00D655B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213D4B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497 865</w:t>
            </w:r>
            <w:r w:rsidRPr="007730B2">
              <w:rPr>
                <w:rFonts w:ascii="Verdana" w:hAnsi="Verdana"/>
                <w:sz w:val="16"/>
                <w:szCs w:val="16"/>
              </w:rPr>
              <w:t>,42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30,1</w:t>
            </w:r>
          </w:p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344,0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1591,0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201,0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7730B2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Pr="007730B2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5BB9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Баунов Владимир Анатольевич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A9220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</w:t>
            </w:r>
            <w:r w:rsidR="000D4E25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больницы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№ </w:t>
            </w:r>
            <w:r w:rsidR="00A9220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7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A92208" w:rsidP="003048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2 032 845,19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A92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1000</w:t>
            </w:r>
            <w:r w:rsidR="0096327A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796CD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3258,0</w:t>
            </w: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3000,0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28,8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68,5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54,9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0479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047925" w:rsidRPr="007730B2">
              <w:rPr>
                <w:rFonts w:ascii="Verdana" w:hAnsi="Verdana"/>
                <w:sz w:val="16"/>
                <w:szCs w:val="16"/>
              </w:rPr>
              <w:t>7</w:t>
            </w:r>
            <w:r w:rsidR="0096327A" w:rsidRPr="007730B2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2208" w:rsidRPr="007730B2" w:rsidRDefault="00A9220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1E48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15BB9" w:rsidRPr="007730B2" w:rsidRDefault="001E48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СУБАРУ FORESTER</w:t>
            </w:r>
          </w:p>
        </w:tc>
      </w:tr>
      <w:tr w:rsidR="00415BB9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D63151" w:rsidP="005307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</w:t>
            </w:r>
            <w:r w:rsidR="005307F1" w:rsidRPr="007730B2">
              <w:rPr>
                <w:rFonts w:ascii="Verdana" w:hAnsi="Verdana"/>
                <w:sz w:val="16"/>
                <w:szCs w:val="16"/>
              </w:rPr>
              <w:t>57 181,94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07F1" w:rsidRPr="007730B2" w:rsidRDefault="005307F1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</w:t>
            </w:r>
          </w:p>
          <w:p w:rsidR="00415BB9" w:rsidRPr="007730B2" w:rsidRDefault="00415BB9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5307F1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096248" w:rsidRPr="007730B2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36,6</w:t>
            </w:r>
          </w:p>
          <w:p w:rsidR="00096248" w:rsidRPr="007730B2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6248" w:rsidRPr="007730B2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7730B2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Белокуров Станислав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936EB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</w:t>
            </w:r>
            <w:r w:rsidR="00936EBC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АУЗ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ЯО «</w:t>
            </w:r>
            <w:r w:rsidR="00936EBC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Клиническая больница № 9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772C15" w:rsidP="0067281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3 687 351,20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82357" w:rsidRPr="007730B2" w:rsidRDefault="0018235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115F0F" w:rsidRPr="007730B2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Pr="007730B2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Помещение депутатской приемной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</w:t>
            </w:r>
            <w:r w:rsidR="00936EBC" w:rsidRPr="007730B2">
              <w:rPr>
                <w:rFonts w:ascii="Verdana" w:hAnsi="Verdana"/>
                <w:sz w:val="16"/>
                <w:szCs w:val="16"/>
              </w:rPr>
              <w:t>6,2</w:t>
            </w:r>
          </w:p>
          <w:p w:rsidR="00115F0F" w:rsidRPr="007730B2" w:rsidRDefault="00115F0F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86,4</w:t>
            </w:r>
          </w:p>
          <w:p w:rsidR="00182357" w:rsidRPr="007730B2" w:rsidRDefault="00182357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Pr="007730B2" w:rsidRDefault="00115F0F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5F0F" w:rsidRPr="007730B2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357" w:rsidRPr="007730B2" w:rsidRDefault="0018235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Pr="007730B2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5F0F" w:rsidRPr="007730B2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BC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3D40" w:rsidRPr="007730B2" w:rsidRDefault="000E3D40" w:rsidP="00772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772C15" w:rsidRPr="007730B2">
              <w:rPr>
                <w:rFonts w:ascii="Verdana" w:hAnsi="Verdana"/>
                <w:sz w:val="16"/>
                <w:szCs w:val="16"/>
                <w:lang w:val="en-US"/>
              </w:rPr>
              <w:t>UM</w:t>
            </w:r>
            <w:r w:rsidR="00772C15" w:rsidRPr="007730B2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="00772C15" w:rsidRPr="007730B2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proofErr w:type="spellEnd"/>
            <w:r w:rsidR="00772C15"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0E3D4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182357" w:rsidP="00672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81 010,24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86,4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86,4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BA3B9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Белоруков Евгений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BA3B94" w:rsidP="001D1A4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</w:t>
            </w:r>
            <w:r w:rsidR="001D1A40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Областной врачебно-физкультурный диспансер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3B21EA" w:rsidP="008272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1 039 195,33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</w:t>
            </w:r>
            <w:r w:rsidR="000E3D40" w:rsidRPr="007730B2">
              <w:rPr>
                <w:rFonts w:ascii="Verdana" w:hAnsi="Verdana"/>
                <w:sz w:val="16"/>
                <w:szCs w:val="16"/>
              </w:rPr>
              <w:t>вартира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</w:t>
            </w:r>
            <w:r w:rsidR="000E3D40" w:rsidRPr="007730B2">
              <w:rPr>
                <w:rFonts w:ascii="Verdana" w:hAnsi="Verdana"/>
                <w:sz w:val="16"/>
                <w:szCs w:val="16"/>
              </w:rPr>
              <w:t>араж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47,6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</w:t>
            </w:r>
            <w:r w:rsidR="00BA3B94" w:rsidRPr="007730B2">
              <w:rPr>
                <w:rFonts w:ascii="Verdana" w:hAnsi="Verdana"/>
                <w:sz w:val="16"/>
                <w:szCs w:val="16"/>
              </w:rPr>
              <w:t>и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24</w:t>
            </w:r>
            <w:r w:rsidR="00936C22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76,0</w:t>
            </w: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941,0</w:t>
            </w: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Pr="007730B2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7730B2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BC" w:rsidRPr="007730B2" w:rsidRDefault="000E3D40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</w:t>
            </w:r>
            <w:r w:rsidR="00936EBC" w:rsidRPr="007730B2">
              <w:rPr>
                <w:rFonts w:ascii="Verdana" w:hAnsi="Verdana"/>
                <w:sz w:val="16"/>
                <w:szCs w:val="16"/>
              </w:rPr>
              <w:t>ой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автомобил</w:t>
            </w:r>
            <w:r w:rsidR="00936EBC" w:rsidRPr="007730B2">
              <w:rPr>
                <w:rFonts w:ascii="Verdana" w:hAnsi="Verdana"/>
                <w:sz w:val="16"/>
                <w:szCs w:val="16"/>
              </w:rPr>
              <w:t>ь</w:t>
            </w:r>
          </w:p>
          <w:p w:rsidR="000E3D40" w:rsidRPr="007730B2" w:rsidRDefault="000E3D40" w:rsidP="00936C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 O</w:t>
            </w:r>
            <w:r w:rsidR="00936EBC" w:rsidRPr="007730B2">
              <w:rPr>
                <w:rFonts w:ascii="Verdana" w:hAnsi="Verdana"/>
                <w:sz w:val="16"/>
                <w:szCs w:val="16"/>
              </w:rPr>
              <w:t>ПЕЛЬ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36C22" w:rsidRPr="007730B2">
              <w:rPr>
                <w:rFonts w:ascii="Verdana" w:hAnsi="Verdana"/>
                <w:sz w:val="16"/>
                <w:szCs w:val="16"/>
                <w:lang w:val="en-US"/>
              </w:rPr>
              <w:t>insignia</w:t>
            </w:r>
          </w:p>
        </w:tc>
      </w:tr>
      <w:tr w:rsidR="000E3D4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BA3B9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3B21EA" w:rsidP="00CB7F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902 357,98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BA3B94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DB27A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Дача</w:t>
            </w:r>
            <w:r w:rsidR="00BA3B94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</w:t>
            </w:r>
            <w:r w:rsidR="000E3D40" w:rsidRPr="007730B2">
              <w:rPr>
                <w:rFonts w:ascii="Verdana" w:hAnsi="Verdana"/>
                <w:sz w:val="16"/>
                <w:szCs w:val="16"/>
              </w:rPr>
              <w:t>вартира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94</w:t>
            </w:r>
            <w:r w:rsidR="00936EBC" w:rsidRPr="007730B2">
              <w:rPr>
                <w:rFonts w:ascii="Verdana" w:hAnsi="Verdana"/>
                <w:sz w:val="16"/>
                <w:szCs w:val="16"/>
              </w:rPr>
              <w:t>1</w:t>
            </w:r>
            <w:r w:rsidR="00936C22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51,5</w:t>
            </w: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</w:t>
            </w:r>
            <w:r w:rsidR="00936C22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0E3D40" w:rsidRPr="007730B2" w:rsidRDefault="000E3D40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</w:t>
            </w:r>
            <w:r w:rsidR="002E18D5" w:rsidRPr="007730B2">
              <w:rPr>
                <w:rFonts w:ascii="Verdana" w:hAnsi="Verdana"/>
                <w:sz w:val="16"/>
                <w:szCs w:val="16"/>
              </w:rPr>
              <w:t>3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дол</w:t>
            </w:r>
            <w:r w:rsidR="00BA3B94" w:rsidRPr="007730B2">
              <w:rPr>
                <w:rFonts w:ascii="Verdana" w:hAnsi="Verdana"/>
                <w:sz w:val="16"/>
                <w:szCs w:val="16"/>
              </w:rPr>
              <w:t>и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3B94" w:rsidRPr="007730B2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7730B2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7730B2" w:rsidRDefault="002E18D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E18D5" w:rsidRPr="007730B2" w:rsidRDefault="002E18D5" w:rsidP="00F70F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="00936C22" w:rsidRPr="007730B2">
              <w:rPr>
                <w:rFonts w:ascii="Verdana" w:hAnsi="Verdana"/>
                <w:sz w:val="16"/>
                <w:szCs w:val="16"/>
              </w:rPr>
              <w:t>1)VW A</w:t>
            </w:r>
            <w:r w:rsidR="00936C22" w:rsidRPr="007730B2">
              <w:rPr>
                <w:rFonts w:ascii="Verdana" w:hAnsi="Verdana"/>
                <w:sz w:val="16"/>
                <w:szCs w:val="16"/>
                <w:lang w:val="en-US"/>
              </w:rPr>
              <w:t>M</w:t>
            </w:r>
            <w:r w:rsidR="00936C22" w:rsidRPr="007730B2">
              <w:rPr>
                <w:rFonts w:ascii="Verdana" w:hAnsi="Verdana"/>
                <w:sz w:val="16"/>
                <w:szCs w:val="16"/>
              </w:rPr>
              <w:t>AROK</w:t>
            </w:r>
          </w:p>
          <w:p w:rsidR="00393C0D" w:rsidRPr="007730B2" w:rsidRDefault="00393C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3C0D" w:rsidRPr="007730B2" w:rsidRDefault="00393C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Бритвенков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D21EC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Пошехонской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F246EF" w:rsidP="001564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15645A" w:rsidRPr="007730B2">
              <w:rPr>
                <w:rFonts w:ascii="Verdana" w:hAnsi="Verdana"/>
                <w:sz w:val="16"/>
                <w:szCs w:val="16"/>
              </w:rPr>
              <w:t> 315 115,53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Pr="007730B2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 (подвал)</w:t>
            </w:r>
            <w:r w:rsidR="0015645A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1497 </w:t>
            </w:r>
            <w:r w:rsidR="00403650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63,1</w:t>
            </w:r>
          </w:p>
          <w:p w:rsidR="006E26AB" w:rsidRPr="007730B2" w:rsidRDefault="006E26AB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76,2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23,5</w:t>
            </w: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20,1</w:t>
            </w: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36,8</w:t>
            </w: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1505</w:t>
            </w:r>
            <w:r w:rsidR="00403650" w:rsidRPr="007730B2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Pr="007730B2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47674" w:rsidRPr="007730B2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D21EC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15645A" w:rsidP="00F24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424 456,38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5645A" w:rsidRPr="007730B2" w:rsidRDefault="0015645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45A" w:rsidRPr="007730B2" w:rsidRDefault="0015645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1497</w:t>
            </w:r>
            <w:r w:rsidR="00403650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63,1 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76,2</w:t>
            </w:r>
          </w:p>
          <w:p w:rsidR="0015645A" w:rsidRPr="007730B2" w:rsidRDefault="0015645A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45A" w:rsidRPr="007730B2" w:rsidRDefault="0015645A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45A" w:rsidRPr="007730B2" w:rsidRDefault="0015645A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645A" w:rsidRPr="007730B2" w:rsidRDefault="0015645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45A" w:rsidRPr="007730B2" w:rsidRDefault="0015645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45A" w:rsidRPr="007730B2" w:rsidRDefault="0015645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6E55" w:rsidRPr="007730B2" w:rsidRDefault="00A26E55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6E55" w:rsidRPr="007730B2" w:rsidRDefault="00A26E55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Волков Александр Васильевич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«Ярославская областная клиническая наркологическая больница»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C108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C1087B" w:rsidRPr="007730B2">
              <w:rPr>
                <w:rFonts w:ascii="Verdana" w:hAnsi="Verdana"/>
                <w:sz w:val="16"/>
                <w:szCs w:val="16"/>
              </w:rPr>
              <w:t xml:space="preserve"> 897 191,61 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87B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</w:t>
            </w:r>
            <w:r w:rsidR="00C1087B" w:rsidRPr="007730B2">
              <w:rPr>
                <w:rFonts w:ascii="Verdana" w:hAnsi="Verdana"/>
                <w:sz w:val="16"/>
                <w:szCs w:val="16"/>
              </w:rPr>
              <w:t>араж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547674" w:rsidRPr="007730B2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  <w:r w:rsidR="00547674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1790</w:t>
            </w:r>
            <w:r w:rsidR="00B514D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</w:t>
            </w:r>
            <w:r w:rsidR="00B514D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57,4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доля)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62,2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93,8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17,9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1380,8 (1/41)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Легковые автомобили</w:t>
            </w:r>
            <w:r w:rsidR="009C38D8" w:rsidRPr="007730B2">
              <w:rPr>
                <w:rFonts w:ascii="Verdana" w:hAnsi="Verdana"/>
                <w:sz w:val="16"/>
                <w:szCs w:val="16"/>
              </w:rPr>
              <w:t>: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B514D7" w:rsidRPr="007730B2">
              <w:rPr>
                <w:rFonts w:ascii="Verdana" w:hAnsi="Verdana"/>
                <w:sz w:val="16"/>
                <w:szCs w:val="16"/>
              </w:rPr>
              <w:t>КЭМРИ</w:t>
            </w:r>
          </w:p>
          <w:p w:rsidR="00547674" w:rsidRPr="007730B2" w:rsidRDefault="00547674" w:rsidP="00B51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B514D7" w:rsidRPr="007730B2">
              <w:rPr>
                <w:rFonts w:ascii="Verdana" w:hAnsi="Verdana"/>
                <w:sz w:val="16"/>
                <w:szCs w:val="16"/>
              </w:rPr>
              <w:t>КЭМРИ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C1087B" w:rsidP="005522C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1 213 765,51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522C9" w:rsidRPr="007730B2" w:rsidRDefault="005522C9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Pr="007730B2" w:rsidRDefault="005522C9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1790</w:t>
            </w:r>
            <w:r w:rsidR="00B514D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57,4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62,2</w:t>
            </w:r>
          </w:p>
          <w:p w:rsidR="00547674" w:rsidRPr="007730B2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(1/3 доли)</w:t>
            </w:r>
          </w:p>
          <w:p w:rsidR="00547674" w:rsidRPr="007730B2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93,8</w:t>
            </w:r>
          </w:p>
          <w:p w:rsidR="005522C9" w:rsidRPr="007730B2" w:rsidRDefault="005522C9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Pr="007730B2" w:rsidRDefault="005522C9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22C9" w:rsidRPr="007730B2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Pr="007730B2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22C9" w:rsidRPr="007730B2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Виноградова Анна Сергеевна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"Областная клиническая туберкулезная больница"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E07FFA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1 968 699,73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86,3 </w:t>
            </w:r>
          </w:p>
          <w:p w:rsidR="00547674" w:rsidRPr="007730B2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E07FFA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ФОРД КУГА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4A04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4A044D" w:rsidRPr="007730B2">
              <w:rPr>
                <w:rFonts w:ascii="Verdana" w:hAnsi="Verdana"/>
                <w:sz w:val="16"/>
                <w:szCs w:val="16"/>
              </w:rPr>
              <w:t> 802 858,74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86,3</w:t>
            </w:r>
          </w:p>
          <w:p w:rsidR="00547674" w:rsidRPr="007730B2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170D8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86,3 </w:t>
            </w:r>
          </w:p>
          <w:p w:rsidR="00547674" w:rsidRPr="007730B2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66F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Вундервальд Сергей Людвигович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</w:t>
            </w: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Ярославской</w:t>
            </w:r>
            <w:proofErr w:type="gram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182357" w:rsidRPr="007730B2">
              <w:rPr>
                <w:rFonts w:ascii="Verdana" w:hAnsi="Verdana"/>
                <w:sz w:val="16"/>
                <w:szCs w:val="16"/>
              </w:rPr>
              <w:t> 603 509,32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Pr="007730B2" w:rsidRDefault="00E57B62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Pr="007730B2" w:rsidRDefault="00E57B62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3895,0</w:t>
            </w:r>
          </w:p>
          <w:p w:rsidR="00E57B62" w:rsidRPr="007730B2" w:rsidRDefault="00E57B62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73,8</w:t>
            </w: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43,6</w:t>
            </w: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Pr="007730B2" w:rsidRDefault="00E57B6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B62" w:rsidRPr="007730B2" w:rsidRDefault="00E57B6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7730B2" w:rsidRDefault="0018235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150</w:t>
            </w:r>
          </w:p>
        </w:tc>
      </w:tr>
      <w:tr w:rsidR="009566F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182357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713 852,32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56C14" w:rsidRPr="007730B2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Pr="007730B2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Pr="007730B2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82357" w:rsidRPr="007730B2" w:rsidRDefault="0018235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182357" w:rsidRPr="007730B2" w:rsidRDefault="0018235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88,7 </w:t>
            </w:r>
          </w:p>
          <w:p w:rsidR="009566F7" w:rsidRPr="007730B2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256C14" w:rsidRPr="007730B2" w:rsidRDefault="00256C1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Pr="007730B2" w:rsidRDefault="00256C1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43,7</w:t>
            </w:r>
          </w:p>
          <w:p w:rsidR="00182357" w:rsidRPr="007730B2" w:rsidRDefault="0018235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3895,0</w:t>
            </w: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73,8</w:t>
            </w:r>
          </w:p>
          <w:p w:rsidR="00182357" w:rsidRPr="007730B2" w:rsidRDefault="0018235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7730B2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6C14" w:rsidRPr="007730B2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Pr="007730B2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Pr="007730B2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357" w:rsidRPr="007730B2" w:rsidRDefault="0018235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2357" w:rsidRPr="007730B2" w:rsidRDefault="00182357" w:rsidP="001823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357" w:rsidRPr="007730B2" w:rsidRDefault="0018235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14" w:rsidRPr="007730B2" w:rsidRDefault="00256C1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Гамаянова Светлана Васильевна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"Областной центр медицинской профилактики"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C54A9F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1 155 065,79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68068B" w:rsidRPr="007730B2">
              <w:rPr>
                <w:rFonts w:ascii="Verdana" w:hAnsi="Verdana"/>
                <w:sz w:val="16"/>
                <w:szCs w:val="16"/>
              </w:rPr>
              <w:t>155,0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F77B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592,0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55,6</w:t>
            </w:r>
          </w:p>
          <w:p w:rsidR="00547674" w:rsidRPr="007730B2" w:rsidRDefault="00547674" w:rsidP="00C54A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C54A9F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C54A9F" w:rsidP="00696F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238</w:t>
            </w:r>
            <w:r w:rsidR="00547674" w:rsidRPr="007730B2">
              <w:rPr>
                <w:rFonts w:ascii="Verdana" w:hAnsi="Verdana"/>
                <w:sz w:val="16"/>
                <w:szCs w:val="16"/>
              </w:rPr>
              <w:t> </w:t>
            </w:r>
            <w:r w:rsidR="00696F7F" w:rsidRPr="007730B2">
              <w:rPr>
                <w:rFonts w:ascii="Verdana" w:hAnsi="Verdana"/>
                <w:sz w:val="16"/>
                <w:szCs w:val="16"/>
              </w:rPr>
              <w:t>0</w:t>
            </w:r>
            <w:r w:rsidR="00547674" w:rsidRPr="007730B2">
              <w:rPr>
                <w:rFonts w:ascii="Verdana" w:hAnsi="Verdana"/>
                <w:sz w:val="16"/>
                <w:szCs w:val="16"/>
              </w:rPr>
              <w:t>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4A9F" w:rsidRPr="007730B2" w:rsidRDefault="00C54A9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4C8D" w:rsidRPr="007730B2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E4C8D" w:rsidRPr="007730B2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55,6 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C54A9F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44,7</w:t>
            </w: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1155,0</w:t>
            </w: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592,0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4A9F" w:rsidRPr="007730B2" w:rsidRDefault="00C54A9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Pr="007730B2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</w:t>
            </w:r>
            <w:r w:rsidR="00AC54FE" w:rsidRPr="007730B2">
              <w:rPr>
                <w:rFonts w:ascii="Verdana" w:hAnsi="Verdana"/>
                <w:sz w:val="16"/>
                <w:szCs w:val="16"/>
              </w:rPr>
              <w:t>ой автомобиль</w:t>
            </w:r>
          </w:p>
          <w:p w:rsidR="00547674" w:rsidRPr="007730B2" w:rsidRDefault="00547674" w:rsidP="00F77B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="00F77B14" w:rsidRPr="007730B2">
              <w:rPr>
                <w:rFonts w:ascii="Verdana" w:hAnsi="Verdana"/>
                <w:sz w:val="16"/>
                <w:szCs w:val="16"/>
                <w:lang w:val="en-US"/>
              </w:rPr>
              <w:t>Mondeo</w:t>
            </w:r>
            <w:proofErr w:type="spellEnd"/>
          </w:p>
        </w:tc>
      </w:tr>
      <w:tr w:rsidR="009415FC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FC" w:rsidRPr="007730B2" w:rsidRDefault="00AC54FE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Галочкин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Кирилл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</w:t>
            </w:r>
          </w:p>
          <w:p w:rsidR="009415FC" w:rsidRPr="007730B2" w:rsidRDefault="00AC54FE" w:rsidP="00AC54F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ГБУЗ ЯО </w:t>
            </w: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Даниловской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FC" w:rsidRPr="007730B2" w:rsidRDefault="00AC54FE" w:rsidP="00DE4C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1 625 720,91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FC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FC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75,3</w:t>
            </w:r>
          </w:p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(1/2 </w:t>
            </w:r>
            <w:r w:rsidRPr="007730B2">
              <w:rPr>
                <w:rFonts w:ascii="Verdana" w:hAnsi="Verdana"/>
                <w:sz w:val="16"/>
                <w:szCs w:val="16"/>
              </w:rPr>
              <w:t>доли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15FC" w:rsidRPr="007730B2" w:rsidRDefault="009415F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415FC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Oktavia</w:t>
            </w:r>
            <w:proofErr w:type="spellEnd"/>
          </w:p>
        </w:tc>
      </w:tr>
      <w:tr w:rsidR="00AC54F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DE4C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489 988,63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75,3</w:t>
            </w:r>
          </w:p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63,8</w:t>
            </w:r>
          </w:p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54F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DE4C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AC54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FE" w:rsidRPr="007730B2" w:rsidRDefault="00AC54FE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Гачина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Лариса Олеговна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городской больницы № 4</w:t>
            </w:r>
            <w:r w:rsidR="002E2576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</w:t>
            </w:r>
            <w:proofErr w:type="gramStart"/>
            <w:r w:rsidR="002E2576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.Р</w:t>
            </w:r>
            <w:proofErr w:type="gramEnd"/>
            <w:r w:rsidR="002E2576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ыбинска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6650CE" w:rsidP="00DE4C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1 746 138,76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76" w:rsidRPr="007730B2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2E2576" w:rsidRPr="007730B2">
              <w:rPr>
                <w:rFonts w:ascii="Verdana" w:hAnsi="Verdana"/>
                <w:sz w:val="16"/>
                <w:szCs w:val="16"/>
              </w:rPr>
              <w:t>для размещения гаражей и автостоянок</w:t>
            </w:r>
          </w:p>
          <w:p w:rsidR="00BC7765" w:rsidRPr="007730B2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C7765" w:rsidRPr="007730B2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 w:rsidR="0018361C" w:rsidRPr="007730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незавершенное строительство (</w:t>
            </w:r>
            <w:r w:rsidR="0018361C" w:rsidRPr="007730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18361C" w:rsidRPr="007730B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8361C" w:rsidRPr="007730B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765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29,0</w:t>
            </w:r>
          </w:p>
          <w:p w:rsidR="00BC7765" w:rsidRPr="007730B2" w:rsidRDefault="00BC7765" w:rsidP="00331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Pr="007730B2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Pr="007730B2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946,0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200,0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41,3</w:t>
            </w: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54,4</w:t>
            </w: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765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C7765" w:rsidRPr="007730B2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Pr="007730B2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Pr="007730B2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7730B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A720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A720FD" w:rsidRPr="007730B2">
              <w:rPr>
                <w:rFonts w:ascii="Verdana" w:hAnsi="Verdana"/>
                <w:sz w:val="16"/>
                <w:szCs w:val="16"/>
              </w:rPr>
              <w:t> 364 219,42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54,4</w:t>
            </w:r>
          </w:p>
          <w:p w:rsidR="00547674" w:rsidRPr="007730B2" w:rsidRDefault="00547674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7730B2" w:rsidRDefault="00547674" w:rsidP="005E2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автомобиль: </w:t>
            </w:r>
          </w:p>
          <w:p w:rsidR="00547674" w:rsidRPr="007730B2" w:rsidRDefault="00547674" w:rsidP="005E2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СУБАРУ </w:t>
            </w:r>
            <w:proofErr w:type="spellStart"/>
            <w:r w:rsidR="00A74013" w:rsidRPr="007730B2">
              <w:rPr>
                <w:rFonts w:ascii="Verdana" w:hAnsi="Verdana"/>
                <w:sz w:val="16"/>
                <w:szCs w:val="16"/>
              </w:rPr>
              <w:t>Импреза</w:t>
            </w:r>
            <w:proofErr w:type="spellEnd"/>
            <w:r w:rsidR="00A74013"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XV</w:t>
            </w:r>
          </w:p>
        </w:tc>
      </w:tr>
      <w:tr w:rsidR="006164C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6164C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Горохова Татьяна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Директор ГАУЗ </w:t>
            </w:r>
            <w:r w:rsidR="00E31F8B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ЯО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«Санаторий-профилакторий «Сосновый бор»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0B591D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1 301 844,94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591D" w:rsidRPr="007730B2" w:rsidRDefault="000B591D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128,5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0B591D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1432,0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91D" w:rsidRPr="007730B2" w:rsidRDefault="000B591D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42E84" w:rsidRPr="007730B2" w:rsidRDefault="00542E84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ХЕНД</w:t>
            </w:r>
            <w:r w:rsidR="000B591D" w:rsidRPr="007730B2">
              <w:rPr>
                <w:rFonts w:ascii="Verdana" w:hAnsi="Verdana"/>
                <w:sz w:val="16"/>
                <w:szCs w:val="16"/>
              </w:rPr>
              <w:t>Э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IX 35</w:t>
            </w:r>
          </w:p>
        </w:tc>
      </w:tr>
      <w:tr w:rsidR="00542E8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EB24B2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</w:t>
            </w:r>
            <w:r w:rsidR="000B591D" w:rsidRPr="007730B2">
              <w:rPr>
                <w:rFonts w:ascii="Verdana" w:hAnsi="Verdana"/>
                <w:sz w:val="16"/>
                <w:szCs w:val="16"/>
              </w:rPr>
              <w:t>99 346,15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1158,0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1417,0 </w:t>
            </w: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80,</w:t>
            </w:r>
            <w:r w:rsidR="00EB24B2" w:rsidRPr="007730B2">
              <w:rPr>
                <w:rFonts w:ascii="Verdana" w:hAnsi="Verdana"/>
                <w:sz w:val="16"/>
                <w:szCs w:val="16"/>
              </w:rPr>
              <w:t>6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52,2</w:t>
            </w: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128,5</w:t>
            </w:r>
          </w:p>
          <w:p w:rsidR="00542E84" w:rsidRPr="007730B2" w:rsidRDefault="000B591D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Pr="007730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Pr="007730B2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Pr="007730B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2E8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A740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128,5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7730B2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7032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Даниленко Наталья Владимировна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E70544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ГАУЗ ЯО «Клиническая больница скорой медицинской помощи им. Н.В. Соловьева»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3 384 550,83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134,3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7032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7 248 172,61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Автостоянка (собственность)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30,6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493,4 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134,3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ПОРШЕ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CAYENNE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DIESEL</w:t>
            </w:r>
          </w:p>
        </w:tc>
      </w:tr>
      <w:tr w:rsidR="0057032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327" w:rsidRPr="007730B2" w:rsidRDefault="00570327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27" w:rsidRPr="007730B2" w:rsidRDefault="00570327" w:rsidP="00570327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Дзейтов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Зелимхан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Баширович</w:t>
            </w:r>
            <w:proofErr w:type="spellEnd"/>
          </w:p>
          <w:p w:rsidR="00314952" w:rsidRPr="007730B2" w:rsidRDefault="00314952" w:rsidP="00570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406B15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И.о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. главного врача</w:t>
            </w:r>
            <w:r w:rsidR="00F1291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 w:rsidR="00F1291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ГБКУЗ ЯО «</w:t>
            </w:r>
            <w:proofErr w:type="gramStart"/>
            <w:r w:rsidR="00F1291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Городская</w:t>
            </w:r>
            <w:proofErr w:type="gramEnd"/>
            <w:r w:rsidR="00F1291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больница им. Н.А. Семашко»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476 570,56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06B15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6B15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6B15" w:rsidRPr="007730B2" w:rsidRDefault="00406B15" w:rsidP="00406B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06B15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72,5</w:t>
            </w:r>
          </w:p>
          <w:p w:rsidR="00406B15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406B15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B15" w:rsidRPr="007730B2" w:rsidRDefault="00406B15" w:rsidP="00406B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314952" w:rsidRPr="007730B2" w:rsidRDefault="00406B15" w:rsidP="00570327">
            <w:pPr>
              <w:jc w:val="center"/>
              <w:rPr>
                <w:sz w:val="24"/>
                <w:szCs w:val="24"/>
                <w:lang w:val="en-US"/>
              </w:rPr>
            </w:pPr>
            <w:r w:rsidRPr="007730B2">
              <w:rPr>
                <w:sz w:val="24"/>
                <w:szCs w:val="24"/>
              </w:rPr>
              <w:t xml:space="preserve">ТОЙОТА </w:t>
            </w:r>
            <w:r w:rsidRPr="007730B2">
              <w:rPr>
                <w:sz w:val="24"/>
                <w:szCs w:val="24"/>
                <w:lang w:val="en-US"/>
              </w:rPr>
              <w:t>CAMRY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664 008,52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</w:t>
            </w: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до</w:t>
            </w:r>
            <w:proofErr w:type="gramEnd"/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14952" w:rsidRPr="007730B2" w:rsidRDefault="00314952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72,5</w:t>
            </w: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86257A" w:rsidP="00570327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</w:t>
            </w: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до</w:t>
            </w:r>
            <w:proofErr w:type="gramEnd"/>
          </w:p>
          <w:p w:rsidR="00F12918" w:rsidRPr="007730B2" w:rsidRDefault="00F12918" w:rsidP="00F129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72,5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86257A" w:rsidP="00570327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F1291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570327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5703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570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</w:t>
            </w: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до</w:t>
            </w:r>
            <w:proofErr w:type="gramEnd"/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72,5</w:t>
            </w: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918" w:rsidRPr="007730B2" w:rsidRDefault="00F12918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18" w:rsidRPr="007730B2" w:rsidRDefault="0086257A" w:rsidP="00570327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D63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Еремин Николай Николаевич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Борисоглебской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0A1191" w:rsidP="003E3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2 939 219,23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B9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64,7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B9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CC" w:rsidRPr="007730B2" w:rsidRDefault="001D4CC9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BB5F63" w:rsidRPr="007730B2" w:rsidRDefault="00762ECC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NISSAN ALMERA</w:t>
            </w:r>
          </w:p>
          <w:p w:rsidR="00D92387" w:rsidRPr="007730B2" w:rsidRDefault="00D92387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CE15C7" w:rsidP="003E30A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578 791,61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Pr="007730B2" w:rsidRDefault="001D4CC9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8212D" w:rsidRPr="007730B2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D4CC9" w:rsidRPr="007730B2" w:rsidRDefault="001D4CC9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CE15C7" w:rsidRPr="007730B2" w:rsidRDefault="00CE15C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5C7" w:rsidRPr="007730B2" w:rsidRDefault="00CE15C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8212D" w:rsidRPr="007730B2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73852" w:rsidRPr="007730B2" w:rsidRDefault="00273852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0821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398,0</w:t>
            </w:r>
          </w:p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182,0</w:t>
            </w: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338,0</w:t>
            </w: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5C7" w:rsidRPr="007730B2" w:rsidRDefault="00762EC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57,8</w:t>
            </w:r>
          </w:p>
          <w:p w:rsidR="00CE15C7" w:rsidRPr="007730B2" w:rsidRDefault="00CE15C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5C7" w:rsidRPr="007730B2" w:rsidRDefault="00CE15C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36,4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64</w:t>
            </w:r>
            <w:r w:rsidR="00BB5F63" w:rsidRPr="007730B2">
              <w:rPr>
                <w:rFonts w:ascii="Verdana" w:hAnsi="Verdana"/>
                <w:sz w:val="16"/>
                <w:szCs w:val="16"/>
              </w:rPr>
              <w:t>,7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44</w:t>
            </w:r>
            <w:r w:rsidR="00BB5F63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273852" w:rsidRPr="007730B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852" w:rsidRPr="007730B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4CC9" w:rsidRPr="007730B2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5C7" w:rsidRPr="007730B2" w:rsidRDefault="00762EC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E15C7" w:rsidRPr="007730B2" w:rsidRDefault="00CE15C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5C7" w:rsidRPr="007730B2" w:rsidRDefault="00CE15C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73852" w:rsidRPr="007730B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852" w:rsidRPr="007730B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730B2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92387" w:rsidRPr="007730B2" w:rsidRDefault="00D92387" w:rsidP="00762E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TERRANO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5D0842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Живой Андрей </w:t>
            </w: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5D084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Главный врач ГУЗ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ЯО </w:t>
            </w:r>
            <w:r w:rsidR="005D0842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станции скорой медицинской помощи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AD075F" w:rsidP="00494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2 390 649,25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010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932010" w:rsidRPr="007730B2">
              <w:rPr>
                <w:rFonts w:ascii="Verdana" w:hAnsi="Verdana"/>
                <w:sz w:val="16"/>
                <w:szCs w:val="16"/>
              </w:rPr>
              <w:t xml:space="preserve">для </w:t>
            </w:r>
            <w:r w:rsidR="00932010" w:rsidRPr="007730B2">
              <w:rPr>
                <w:rFonts w:ascii="Verdana" w:hAnsi="Verdana"/>
                <w:sz w:val="16"/>
                <w:szCs w:val="16"/>
              </w:rPr>
              <w:lastRenderedPageBreak/>
              <w:t>размещения гаражей и автостоянок</w:t>
            </w:r>
          </w:p>
          <w:p w:rsidR="00D92387" w:rsidRPr="007730B2" w:rsidRDefault="00D9238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955196" w:rsidRPr="007730B2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7730B2" w:rsidRDefault="00955196" w:rsidP="00AD0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 w:rsidR="00AD075F" w:rsidRPr="007730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AD075F" w:rsidRPr="007730B2" w:rsidRDefault="00AD075F" w:rsidP="00AD07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AD0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075F" w:rsidRPr="007730B2" w:rsidRDefault="00AD075F" w:rsidP="00AD0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1471,0</w:t>
            </w:r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(3053/</w:t>
            </w:r>
            <w:proofErr w:type="gramEnd"/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100000 доли)</w:t>
            </w:r>
            <w:proofErr w:type="gramEnd"/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18,8</w:t>
            </w: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75,6</w:t>
            </w:r>
          </w:p>
          <w:p w:rsidR="00955196" w:rsidRPr="007730B2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7730B2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1701,0</w:t>
            </w: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196" w:rsidRPr="007730B2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7730B2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196" w:rsidRPr="007730B2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7730B2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5D0842" w:rsidRPr="007730B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ТОЙОТА RAV4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  <w:r w:rsidR="00955196" w:rsidRPr="007730B2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AD075F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547 782,92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F07" w:rsidRPr="007730B2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  <w:r w:rsidR="00D92387"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C7F07" w:rsidRPr="007730B2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F07" w:rsidRPr="007730B2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075F" w:rsidRPr="007730B2" w:rsidRDefault="00AD075F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75,6</w:t>
            </w:r>
          </w:p>
          <w:p w:rsidR="00D92387" w:rsidRPr="007730B2" w:rsidRDefault="00D92387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CC7F07" w:rsidRPr="007730B2" w:rsidRDefault="00CC7F07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F07" w:rsidRPr="007730B2" w:rsidRDefault="00AA2743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1701,0</w:t>
            </w:r>
          </w:p>
          <w:p w:rsidR="00AD075F" w:rsidRPr="007730B2" w:rsidRDefault="00AD075F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2743" w:rsidRPr="007730B2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2743" w:rsidRPr="007730B2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2743" w:rsidRPr="007730B2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75F" w:rsidRPr="007730B2" w:rsidRDefault="00AD075F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C9" w:rsidRPr="007730B2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AC9" w:rsidRPr="007730B2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Зудилова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Светлана Львовна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«Областной кожно-венерологический диспансер»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217DF5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1 694 445,20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79,8</w:t>
            </w:r>
          </w:p>
          <w:p w:rsidR="00D92387" w:rsidRPr="007730B2" w:rsidRDefault="00D92387" w:rsidP="007F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5842B8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7F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79,8</w:t>
            </w:r>
          </w:p>
          <w:p w:rsidR="00D92387" w:rsidRPr="007730B2" w:rsidRDefault="00D92387" w:rsidP="00AA27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AA27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Ивенкова Елена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60BE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«Клиническая больница № 10»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7966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2 794 866,35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7730B2" w:rsidRDefault="004244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2427</w:t>
            </w:r>
            <w:r w:rsidR="00962395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62,2</w:t>
            </w:r>
          </w:p>
          <w:p w:rsidR="00D878D6" w:rsidRPr="007730B2" w:rsidRDefault="00D878D6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(7/10 доли)</w:t>
            </w: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41,9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7730B2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D92387" w:rsidRPr="007730B2" w:rsidRDefault="00796613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Шевроле Нива 212300-55</w:t>
            </w: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772C15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2 540 500,18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D87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</w:t>
            </w:r>
            <w:r w:rsidR="00D878D6" w:rsidRPr="007730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62,2</w:t>
            </w:r>
          </w:p>
          <w:p w:rsidR="00D878D6" w:rsidRPr="007730B2" w:rsidRDefault="00D878D6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730B2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</w:t>
            </w:r>
            <w:r w:rsidR="00424413" w:rsidRPr="007730B2">
              <w:rPr>
                <w:rFonts w:ascii="Verdana" w:hAnsi="Verdana"/>
                <w:sz w:val="16"/>
                <w:szCs w:val="16"/>
              </w:rPr>
              <w:t>ые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424413" w:rsidRPr="007730B2">
              <w:rPr>
                <w:rFonts w:ascii="Verdana" w:hAnsi="Verdana"/>
                <w:sz w:val="16"/>
                <w:szCs w:val="16"/>
              </w:rPr>
              <w:t>и:</w:t>
            </w:r>
          </w:p>
          <w:p w:rsidR="00424413" w:rsidRPr="007730B2" w:rsidRDefault="00772C15" w:rsidP="00FD5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150 (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D878D6" w:rsidP="00D878D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84DB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</w:t>
            </w:r>
            <w:r w:rsidR="00D878D6" w:rsidRPr="007730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FD543D" w:rsidRPr="007730B2" w:rsidRDefault="00772C15" w:rsidP="00C012E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62,2</w:t>
            </w:r>
          </w:p>
          <w:p w:rsidR="00FD543D" w:rsidRPr="007730B2" w:rsidRDefault="00D878D6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Карбаинов Валентин Петрович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7D511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ГБУЗ ЯО </w:t>
            </w:r>
            <w:r w:rsidR="007D5117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«Тутаевская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B44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B447BA" w:rsidRPr="007730B2">
              <w:rPr>
                <w:rFonts w:ascii="Verdana" w:hAnsi="Verdana"/>
                <w:sz w:val="16"/>
                <w:szCs w:val="16"/>
              </w:rPr>
              <w:t> 656 500,34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B44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3000</w:t>
            </w:r>
            <w:r w:rsidR="00A202AA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1000,0</w:t>
            </w: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B44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</w:t>
            </w:r>
            <w:r w:rsidR="00B447BA" w:rsidRPr="007730B2">
              <w:rPr>
                <w:rFonts w:ascii="Verdana" w:hAnsi="Verdana"/>
                <w:sz w:val="16"/>
                <w:szCs w:val="16"/>
              </w:rPr>
              <w:t>ые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B447BA" w:rsidRPr="007730B2">
              <w:rPr>
                <w:rFonts w:ascii="Verdana" w:hAnsi="Verdana"/>
                <w:sz w:val="16"/>
                <w:szCs w:val="16"/>
              </w:rPr>
              <w:t>и:</w:t>
            </w:r>
          </w:p>
          <w:p w:rsidR="00FD543D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УАЗ-Патриот</w:t>
            </w:r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  <w:p w:rsidR="00B447BA" w:rsidRPr="007730B2" w:rsidRDefault="00B447BA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47BA" w:rsidRPr="007730B2" w:rsidRDefault="00B447BA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Иные транспортные средства:</w:t>
            </w:r>
          </w:p>
          <w:p w:rsidR="00FD543D" w:rsidRPr="007730B2" w:rsidRDefault="00B447BA" w:rsidP="00B44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п</w:t>
            </w:r>
            <w:r w:rsidR="00FD543D" w:rsidRPr="007730B2">
              <w:rPr>
                <w:rFonts w:ascii="Verdana" w:hAnsi="Verdana"/>
                <w:sz w:val="16"/>
                <w:szCs w:val="16"/>
              </w:rPr>
              <w:t xml:space="preserve">рицеп </w:t>
            </w:r>
            <w:r w:rsidRPr="007730B2">
              <w:rPr>
                <w:rFonts w:ascii="Verdana" w:hAnsi="Verdana"/>
                <w:sz w:val="16"/>
                <w:szCs w:val="16"/>
              </w:rPr>
              <w:t>для перевозки грузов</w:t>
            </w:r>
            <w:r w:rsidR="00FD543D" w:rsidRPr="007730B2">
              <w:rPr>
                <w:rFonts w:ascii="Verdana" w:hAnsi="Verdana"/>
                <w:sz w:val="16"/>
                <w:szCs w:val="16"/>
              </w:rPr>
              <w:t xml:space="preserve"> МЗСА 817711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B447BA" w:rsidP="00B44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</w:t>
            </w:r>
            <w:r w:rsidR="00155785" w:rsidRPr="007730B2">
              <w:rPr>
                <w:rFonts w:ascii="Verdana" w:hAnsi="Verdana"/>
                <w:sz w:val="16"/>
                <w:szCs w:val="16"/>
              </w:rPr>
              <w:t> 509,49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155785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155785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15578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B22" w:rsidRPr="007730B2" w:rsidRDefault="00D61B22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7730B2" w:rsidRDefault="00FD543D" w:rsidP="0015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ТОЙОТА-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К</w:t>
            </w:r>
            <w:r w:rsidR="00155785" w:rsidRPr="007730B2">
              <w:rPr>
                <w:rFonts w:ascii="Verdana" w:hAnsi="Verdana"/>
                <w:sz w:val="16"/>
                <w:szCs w:val="16"/>
              </w:rPr>
              <w:t>амри</w:t>
            </w:r>
            <w:proofErr w:type="spellEnd"/>
            <w:r w:rsidR="00155785" w:rsidRPr="007730B2">
              <w:rPr>
                <w:rFonts w:ascii="Verdana" w:hAnsi="Verdana"/>
                <w:sz w:val="16"/>
                <w:szCs w:val="16"/>
              </w:rPr>
              <w:t xml:space="preserve"> 2</w:t>
            </w:r>
            <w:r w:rsidR="00155785" w:rsidRPr="007730B2">
              <w:rPr>
                <w:rFonts w:ascii="Verdana" w:hAnsi="Verdana"/>
                <w:sz w:val="16"/>
                <w:szCs w:val="16"/>
                <w:lang w:val="en-US"/>
              </w:rPr>
              <w:t>AR</w:t>
            </w:r>
            <w:r w:rsidR="00155785" w:rsidRPr="007730B2">
              <w:rPr>
                <w:rFonts w:ascii="Verdana" w:hAnsi="Verdana"/>
                <w:sz w:val="16"/>
                <w:szCs w:val="16"/>
              </w:rPr>
              <w:t xml:space="preserve"> 0620083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Кирдянов Сергей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E70544" w:rsidP="005B15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«Областной перинатальный центр»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A00B72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2 315 686,01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00B72" w:rsidRPr="007730B2" w:rsidRDefault="00A00B7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0B72" w:rsidRPr="007730B2" w:rsidRDefault="00A00B7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00B72" w:rsidRPr="007730B2" w:rsidRDefault="00A00B7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91,4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31,3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23,9</w:t>
            </w:r>
          </w:p>
          <w:p w:rsidR="00A00B72" w:rsidRPr="007730B2" w:rsidRDefault="00A00B7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0B72" w:rsidRPr="007730B2" w:rsidRDefault="00A00B7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965E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D543D" w:rsidRPr="007730B2" w:rsidRDefault="00FD543D" w:rsidP="00965E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ВОЛЬВО хс60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0D55E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636 189,30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7D5117" w:rsidRPr="007730B2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7730B2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91,4</w:t>
            </w:r>
          </w:p>
          <w:p w:rsidR="007D5117" w:rsidRPr="007730B2" w:rsidRDefault="007D5117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7730B2" w:rsidRDefault="007D5117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117" w:rsidRPr="007730B2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7730B2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7730B2" w:rsidRDefault="00FD543D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uke</w:t>
            </w:r>
            <w:proofErr w:type="spellEnd"/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6E5FBB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91,4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55E6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91,4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5E6" w:rsidRPr="007730B2" w:rsidRDefault="000D55E6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Комарова Ирина Ивановна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«Детская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>поликлиника № 3»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C66EC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3 533 880,75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62,5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C66EC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30,6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25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FD543D" w:rsidRPr="007730B2" w:rsidRDefault="00FD543D" w:rsidP="006E5F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="006E5FBB" w:rsidRPr="007730B2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C66EC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17 601,06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Pr="007730B2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01F37" w:rsidRPr="007730B2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Pr="007730B2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44,3</w:t>
            </w:r>
          </w:p>
          <w:p w:rsidR="00C01F37" w:rsidRPr="007730B2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116,1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Pr="007730B2" w:rsidRDefault="00E81C5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</w:t>
            </w:r>
            <w:r w:rsidR="00C01F37" w:rsidRPr="007730B2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C01F37" w:rsidRPr="007730B2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ВАЗ-21213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Крепкова Юлия Николаевна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«Брейтовская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472C39" w:rsidP="00782A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782A26" w:rsidRPr="007730B2">
              <w:rPr>
                <w:rFonts w:ascii="Verdana" w:hAnsi="Verdana"/>
                <w:sz w:val="16"/>
                <w:szCs w:val="16"/>
              </w:rPr>
              <w:t> 647 179,18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7063EF" w:rsidRPr="007730B2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7730B2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36,6</w:t>
            </w:r>
          </w:p>
          <w:p w:rsidR="007063EF" w:rsidRPr="007730B2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7730B2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3EF" w:rsidRPr="007730B2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7730B2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2C39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3B21EA" w:rsidP="0070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289 648,84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3B21EA" w:rsidRPr="007730B2" w:rsidRDefault="003B21EA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1EA" w:rsidRPr="007730B2" w:rsidRDefault="003B21EA" w:rsidP="003B21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3B21EA" w:rsidRPr="007730B2" w:rsidRDefault="003B21EA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1021,0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600,0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664,0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39,5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1EA" w:rsidRPr="007730B2" w:rsidRDefault="003B21E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1EA" w:rsidRPr="007730B2" w:rsidRDefault="003B21EA" w:rsidP="003B21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36,6</w:t>
            </w:r>
          </w:p>
          <w:p w:rsidR="003B21EA" w:rsidRPr="007730B2" w:rsidRDefault="003B21E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7730B2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1EA" w:rsidRPr="007730B2" w:rsidRDefault="003B21E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1EA" w:rsidRPr="007730B2" w:rsidRDefault="003B21E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1EA" w:rsidRPr="007730B2" w:rsidRDefault="003B21EA" w:rsidP="003B21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1EA" w:rsidRPr="007730B2" w:rsidRDefault="003B21E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7730B2" w:rsidRDefault="00472C3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</w:t>
            </w:r>
            <w:r w:rsidR="00E06B4E" w:rsidRPr="007730B2">
              <w:rPr>
                <w:rFonts w:ascii="Verdana" w:hAnsi="Verdana"/>
                <w:sz w:val="16"/>
                <w:szCs w:val="16"/>
              </w:rPr>
              <w:t>ой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E06B4E" w:rsidRPr="007730B2">
              <w:rPr>
                <w:rFonts w:ascii="Verdana" w:hAnsi="Verdana"/>
                <w:sz w:val="16"/>
                <w:szCs w:val="16"/>
              </w:rPr>
              <w:t>ь</w:t>
            </w:r>
          </w:p>
          <w:p w:rsidR="00472C39" w:rsidRPr="007730B2" w:rsidRDefault="00472C3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СУЗУКИ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grand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vitara</w:t>
            </w:r>
            <w:proofErr w:type="spellEnd"/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Кривов Михаил Вячеславович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«Угличская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0D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0D55E6" w:rsidRPr="007730B2">
              <w:rPr>
                <w:rFonts w:ascii="Verdana" w:hAnsi="Verdana"/>
                <w:sz w:val="16"/>
                <w:szCs w:val="16"/>
              </w:rPr>
              <w:t> 636 586,27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Дач</w:t>
            </w:r>
            <w:r w:rsidR="00215AA7" w:rsidRPr="007730B2">
              <w:rPr>
                <w:rFonts w:ascii="Verdana" w:hAnsi="Verdana"/>
                <w:sz w:val="16"/>
                <w:szCs w:val="16"/>
              </w:rPr>
              <w:t>а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6DEF" w:rsidRPr="007730B2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7730B2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7730B2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D55E6" w:rsidRPr="007730B2" w:rsidRDefault="000D55E6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1277</w:t>
            </w:r>
            <w:r w:rsidR="00C3571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800</w:t>
            </w:r>
            <w:r w:rsidR="00C3571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982</w:t>
            </w:r>
            <w:r w:rsidR="00C35717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148,4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56,9</w:t>
            </w:r>
            <w:r w:rsidRPr="007730B2">
              <w:rPr>
                <w:rFonts w:ascii="Verdana" w:hAnsi="Verdana"/>
                <w:sz w:val="16"/>
                <w:szCs w:val="16"/>
              </w:rPr>
              <w:br/>
              <w:t>(1/</w:t>
            </w:r>
            <w:r w:rsidR="000D55E6" w:rsidRPr="007730B2">
              <w:rPr>
                <w:rFonts w:ascii="Verdana" w:hAnsi="Verdana"/>
                <w:sz w:val="16"/>
                <w:szCs w:val="16"/>
              </w:rPr>
              <w:t>6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0B6DEF" w:rsidRPr="007730B2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7730B2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37,0</w:t>
            </w:r>
          </w:p>
          <w:p w:rsidR="000D55E6" w:rsidRPr="007730B2" w:rsidRDefault="000D55E6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215AA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FD543D" w:rsidRPr="007730B2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ОЙОТА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134B3A" w:rsidP="00134B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30 808</w:t>
            </w:r>
            <w:r w:rsidR="00227723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33,2</w:t>
            </w: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D55E6" w:rsidRPr="007730B2" w:rsidRDefault="000D55E6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6DEF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0B6D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8913A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33</w:t>
            </w:r>
            <w:r w:rsidR="000B6DEF" w:rsidRPr="007730B2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7730B2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Лебедева Лидия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Некоузской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CE1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CE15C7" w:rsidRPr="007730B2">
              <w:rPr>
                <w:rFonts w:ascii="Verdana" w:hAnsi="Verdana"/>
                <w:sz w:val="16"/>
                <w:szCs w:val="16"/>
              </w:rPr>
              <w:t> 720 390,48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1000</w:t>
            </w:r>
            <w:r w:rsidR="00E64B43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1500,0</w:t>
            </w: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82,8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7730B2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7730B2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ВАЗ Лада 212140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4B39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Лисовская Наталья Владимировна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6A5875" w:rsidP="006A587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И.о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. главного врача</w:t>
            </w:r>
            <w:r w:rsidR="005139F1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ГАУЗ ЯО «Клиническая больница №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2</w:t>
            </w:r>
            <w:r w:rsidR="005139F1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6A5875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1 917 073,49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74,1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4B390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5139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6A5875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923 344,00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20,6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4B390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5139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Логинов Владимир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E705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</w:t>
            </w:r>
            <w:r w:rsidR="00E70544">
              <w:rPr>
                <w:rFonts w:ascii="Verdana" w:hAnsi="Verdana"/>
                <w:b/>
                <w:color w:val="333333"/>
                <w:sz w:val="16"/>
                <w:szCs w:val="16"/>
              </w:rPr>
              <w:t>«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Городск</w:t>
            </w:r>
            <w:r w:rsidR="00E70544">
              <w:rPr>
                <w:rFonts w:ascii="Verdana" w:hAnsi="Verdana"/>
                <w:b/>
                <w:color w:val="333333"/>
                <w:sz w:val="16"/>
                <w:szCs w:val="16"/>
              </w:rPr>
              <w:t>ая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детск</w:t>
            </w:r>
            <w:r w:rsidR="00E7054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ая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больниц</w:t>
            </w:r>
            <w:r w:rsidR="00E70544">
              <w:rPr>
                <w:rFonts w:ascii="Verdana" w:hAnsi="Verdana"/>
                <w:b/>
                <w:color w:val="333333"/>
                <w:sz w:val="16"/>
                <w:szCs w:val="16"/>
              </w:rPr>
              <w:t>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97066C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2 894 640,99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7730B2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3000,0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34,7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62,4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</w:t>
            </w:r>
            <w:r w:rsidR="00B61E30" w:rsidRPr="007730B2">
              <w:rPr>
                <w:rFonts w:ascii="Verdana" w:hAnsi="Verdana"/>
                <w:sz w:val="16"/>
                <w:szCs w:val="16"/>
              </w:rPr>
              <w:t>8</w:t>
            </w:r>
            <w:r w:rsidRPr="007730B2">
              <w:rPr>
                <w:rFonts w:ascii="Verdana" w:hAnsi="Verdana"/>
                <w:sz w:val="16"/>
                <w:szCs w:val="16"/>
              </w:rPr>
              <w:t>,</w:t>
            </w:r>
            <w:r w:rsidR="00B61E30" w:rsidRPr="007730B2">
              <w:rPr>
                <w:rFonts w:ascii="Verdana" w:hAnsi="Verdana"/>
                <w:sz w:val="16"/>
                <w:szCs w:val="16"/>
              </w:rPr>
              <w:t>2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25,2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51,0</w:t>
            </w: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066C" w:rsidRPr="007730B2" w:rsidRDefault="0097066C" w:rsidP="009706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066C" w:rsidRPr="007730B2" w:rsidRDefault="0097066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97066C" w:rsidP="009706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Легковые автомобили</w:t>
            </w:r>
          </w:p>
          <w:p w:rsidR="005139F1" w:rsidRPr="007730B2" w:rsidRDefault="0097066C" w:rsidP="00E237B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МАЗДА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CX-5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B61E30" w:rsidP="009706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97066C" w:rsidRPr="007730B2">
              <w:rPr>
                <w:rFonts w:ascii="Verdana" w:hAnsi="Verdana"/>
                <w:sz w:val="16"/>
                <w:szCs w:val="16"/>
              </w:rPr>
              <w:t> 201 019,13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3000,0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34,7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58,1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58,4</w:t>
            </w: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58,4</w:t>
            </w: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Луганский Сергей Викториевич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DA370F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ГБКУЗ ЯО «Центральная городская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DA370F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2 272 855,32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A370F" w:rsidRPr="007730B2" w:rsidRDefault="00DA370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70F" w:rsidRPr="007730B2" w:rsidRDefault="00DA370F" w:rsidP="00DA3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51,0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70F" w:rsidRPr="007730B2" w:rsidRDefault="00DA370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68,9</w:t>
            </w:r>
          </w:p>
          <w:p w:rsidR="00DA370F" w:rsidRPr="007730B2" w:rsidRDefault="00DA370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74F4" w:rsidRPr="007730B2" w:rsidRDefault="001C74F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74F4" w:rsidRPr="007730B2" w:rsidRDefault="001C74F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7730B2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25C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1C74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1C74F4" w:rsidRPr="007730B2">
              <w:rPr>
                <w:rFonts w:ascii="Verdana" w:hAnsi="Verdana"/>
                <w:sz w:val="16"/>
                <w:szCs w:val="16"/>
              </w:rPr>
              <w:t> 250 980,71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65,7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32,5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7730B2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Лужинская Нина </w:t>
            </w: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Главный врач ГБУЗ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ЯО </w:t>
            </w:r>
            <w:r w:rsidR="00A92208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«Инфекционная клиническая больница»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A92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A92208" w:rsidRPr="007730B2">
              <w:rPr>
                <w:rFonts w:ascii="Verdana" w:hAnsi="Verdana"/>
                <w:sz w:val="16"/>
                <w:szCs w:val="16"/>
              </w:rPr>
              <w:t> 802 779,81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862F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58,6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(1/3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84,3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1432,0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A92208" w:rsidP="00DE2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735 500,20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1432,0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32,7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58,6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58,8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КИА Рио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РЕНО DUSTER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Максимов Вячеслав Львович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ГКУЗ ЯО «Медицинский центр мобилизационных резервов «Резерв»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4B3904" w:rsidP="00C54A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C54A9F" w:rsidRPr="007730B2">
              <w:rPr>
                <w:rFonts w:ascii="Verdana" w:hAnsi="Verdana"/>
                <w:sz w:val="16"/>
                <w:szCs w:val="16"/>
              </w:rPr>
              <w:t> 217 183,32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B3904" w:rsidRPr="007730B2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4B3904" w:rsidRPr="007730B2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955,0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660,0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69,3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66,6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3150,0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105,8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1736,0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Грэатвалл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сс6461км68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4B3904" w:rsidP="000B5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0B591D" w:rsidRPr="007730B2">
              <w:rPr>
                <w:rFonts w:ascii="Verdana" w:hAnsi="Verdana"/>
                <w:sz w:val="16"/>
                <w:szCs w:val="16"/>
              </w:rPr>
              <w:t>66 595,07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1736,0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3150,0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105,8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66,6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49,6 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(1/3доли)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955,0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69,3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ХУНДАЙ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getz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gis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1.4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mt</w:t>
            </w:r>
            <w:proofErr w:type="spellEnd"/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Малахов Николай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ГУЗ ЯО «Ярославское бюро судебно-медицинской экспертизы»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042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904206" w:rsidRPr="007730B2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="00904206" w:rsidRPr="007730B2">
              <w:rPr>
                <w:rFonts w:ascii="Verdana" w:hAnsi="Verdana"/>
                <w:sz w:val="16"/>
                <w:szCs w:val="16"/>
              </w:rPr>
              <w:t>755 483,82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2008,0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7730B2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НИССАН X-TRAIL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C66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</w:t>
            </w:r>
            <w:r w:rsidR="004B3904" w:rsidRPr="007730B2">
              <w:rPr>
                <w:rFonts w:ascii="Verdana" w:hAnsi="Verdana"/>
                <w:sz w:val="16"/>
                <w:szCs w:val="16"/>
              </w:rPr>
              <w:t>4</w:t>
            </w:r>
            <w:r w:rsidR="00C66EC6" w:rsidRPr="007730B2">
              <w:rPr>
                <w:rFonts w:ascii="Verdana" w:hAnsi="Verdana"/>
                <w:sz w:val="16"/>
                <w:szCs w:val="16"/>
              </w:rPr>
              <w:t>2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000,00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D437BA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Мамонтова Ольга Константиновна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Детской поликлиники № 5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AB2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AB2DE8" w:rsidRPr="007730B2">
              <w:rPr>
                <w:rFonts w:ascii="Verdana" w:hAnsi="Verdana"/>
                <w:sz w:val="16"/>
                <w:szCs w:val="16"/>
              </w:rPr>
              <w:t> 436 388,50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7834AB" w:rsidP="00AB2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AB2DE8" w:rsidRPr="007730B2">
              <w:rPr>
                <w:rFonts w:ascii="Verdana" w:hAnsi="Verdana"/>
                <w:sz w:val="16"/>
                <w:szCs w:val="16"/>
              </w:rPr>
              <w:t> </w:t>
            </w: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AB2DE8" w:rsidRPr="007730B2">
              <w:rPr>
                <w:rFonts w:ascii="Verdana" w:hAnsi="Verdana"/>
                <w:sz w:val="16"/>
                <w:szCs w:val="16"/>
              </w:rPr>
              <w:t>81 811,19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2253,0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134,7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53,2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7730B2" w:rsidRDefault="005139F1" w:rsidP="00AB2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ВОЛЬВО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X</w:t>
            </w:r>
            <w:r w:rsidR="00AB2DE8" w:rsidRPr="007730B2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-90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0335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AD5B8F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Нестеров Павел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ГБУЗ ЯО </w:t>
            </w:r>
          </w:p>
          <w:p w:rsidR="00AD5B8F" w:rsidRPr="007730B2" w:rsidRDefault="00AD5B8F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«Областная клиническая онкологическая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1 947 493,98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51,3</w:t>
            </w:r>
          </w:p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5B8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70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70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AD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СУБАРУ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Аутбек</w:t>
            </w:r>
            <w:proofErr w:type="spellEnd"/>
          </w:p>
        </w:tc>
      </w:tr>
      <w:tr w:rsidR="00AD5B8F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8F" w:rsidRPr="007730B2" w:rsidRDefault="00AD5B8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370F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370F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45B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F" w:rsidRPr="007730B2" w:rsidRDefault="00DA370F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Овечкина Наталья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«Ростовская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877E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877EC1" w:rsidRPr="007730B2">
              <w:rPr>
                <w:rFonts w:ascii="Verdana" w:hAnsi="Verdana"/>
                <w:sz w:val="16"/>
                <w:szCs w:val="16"/>
              </w:rPr>
              <w:t> 605 160,01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810,0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530,0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877E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877EC1" w:rsidRPr="007730B2">
              <w:rPr>
                <w:rFonts w:ascii="Verdana" w:hAnsi="Verdana"/>
                <w:sz w:val="16"/>
                <w:szCs w:val="16"/>
              </w:rPr>
              <w:t> </w:t>
            </w:r>
            <w:r w:rsidR="000A6001" w:rsidRPr="007730B2">
              <w:rPr>
                <w:rFonts w:ascii="Verdana" w:hAnsi="Verdana"/>
                <w:sz w:val="16"/>
                <w:szCs w:val="16"/>
              </w:rPr>
              <w:t>4</w:t>
            </w:r>
            <w:r w:rsidR="00877EC1" w:rsidRPr="007730B2">
              <w:rPr>
                <w:rFonts w:ascii="Verdana" w:hAnsi="Verdana"/>
                <w:sz w:val="16"/>
                <w:szCs w:val="16"/>
              </w:rPr>
              <w:t>40 739,51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КИА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Спортаж</w:t>
            </w:r>
            <w:proofErr w:type="spellEnd"/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Околухин Владимир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ГАУЗ ЯО «Детский санаторий «Искра»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2A7CF3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1 217 271,03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B70B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2000,0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70,0</w:t>
            </w:r>
          </w:p>
          <w:p w:rsidR="005139F1" w:rsidRPr="007730B2" w:rsidRDefault="005139F1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7730B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Мототранспортное средство:</w:t>
            </w:r>
          </w:p>
          <w:p w:rsidR="005139F1" w:rsidRPr="007730B2" w:rsidRDefault="005139F1" w:rsidP="00B70B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Мотовездеход BALTMOTORS-SMZ 700 JUMBO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M</w:t>
            </w:r>
            <w:r w:rsidRPr="007730B2">
              <w:rPr>
                <w:rFonts w:ascii="Verdana" w:hAnsi="Verdana"/>
                <w:sz w:val="16"/>
                <w:szCs w:val="16"/>
              </w:rPr>
              <w:t>AX</w:t>
            </w:r>
          </w:p>
        </w:tc>
      </w:tr>
      <w:tr w:rsidR="00C14D0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58297F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771 817,38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C14D02" w:rsidRPr="007730B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30,4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дол)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2000,0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7730B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2373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Осипов Михаил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2373B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«ЯОКГВВ - МЦ «</w:t>
            </w:r>
            <w:r w:rsidR="00EB2721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З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доровое долголетие»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97066C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2 114 747,02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Баня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2372,0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232,7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26,6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80,9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53,5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97066C" w:rsidP="009106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975.0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97066C" w:rsidP="009706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1 032 932</w:t>
            </w:r>
            <w:r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63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Баня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EB272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53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5</w:t>
            </w:r>
          </w:p>
          <w:p w:rsidR="000E21DA" w:rsidRPr="007730B2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AF29D0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2372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Pr="007730B2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232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7</w:t>
            </w:r>
          </w:p>
          <w:p w:rsidR="00AF29D0" w:rsidRPr="007730B2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80,9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EB2721" w:rsidP="009706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НИССАН </w:t>
            </w:r>
            <w:r w:rsidR="0097066C" w:rsidRPr="007730B2">
              <w:rPr>
                <w:rFonts w:ascii="Verdana" w:hAnsi="Verdana"/>
                <w:sz w:val="16"/>
                <w:szCs w:val="16"/>
              </w:rPr>
              <w:t>ИКС-ТРЭЙЛ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Петров Александр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«Ярославская областная клиническая психиатрическая больница»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F129ED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2 428 688,37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  <w:p w:rsidR="000E21DA" w:rsidRPr="007730B2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F29D0" w:rsidRPr="007730B2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F29D0" w:rsidRPr="007730B2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18,6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28,0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103,2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1800,0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301,0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7730B2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F129ED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799 987,18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1800,0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301,0</w:t>
            </w: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60,4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103,2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18,6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7730B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ХОНДА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Петрусенко Наталья Витальевна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Рыбинской стоматологической поликлиники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155785" w:rsidP="00BF75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2 621 078,04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937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,0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190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ХОНДА CR-V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937,0</w:t>
            </w: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190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ИСУЗУ FORWARD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937,0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190</w:t>
            </w:r>
            <w:r w:rsidR="000E21DA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  <w:p w:rsidR="000E21DA" w:rsidRPr="007730B2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Писарев Дмитрий Николаевич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F4C6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«Территориальный центр медицины катастроф»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58297F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1 615 523,62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ОПЕЛЬ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МОККО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A46D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58297F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2 438 034,76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A46D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Писарева Марина Владимировна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«Областная детская клиническая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58297F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2 438 034,76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58297F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1 615 523,62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ОПЕЛЬ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МОККО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65,8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Плисов Геннадий Гурьевич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«Рыбинская станция переливания крови»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9737A1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1 133 124,57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62,0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23,0</w:t>
            </w:r>
          </w:p>
          <w:p w:rsidR="00C3627C" w:rsidRPr="007730B2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1546,0</w:t>
            </w:r>
          </w:p>
          <w:p w:rsidR="00C3627C" w:rsidRPr="007730B2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7730B2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7730B2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9737A1" w:rsidP="00C36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733 802,20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1546,0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63,3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  <w:p w:rsidR="000E21DA" w:rsidRPr="007730B2" w:rsidRDefault="000E21DA" w:rsidP="00FA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Погосов Эдуард Станиславович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F129ED" w:rsidP="00F129E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И.о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. д</w:t>
            </w:r>
            <w:r w:rsidR="000E21DA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иректор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а</w:t>
            </w:r>
            <w:r w:rsidR="000E21DA"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ГБУЗ ЯО «Областная станция переливания крови»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F129ED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5 669 926,84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 (парковка) (собственность)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 (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хозблок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>)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1508,0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2786,0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70,0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66,0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F129ED" w:rsidRPr="007730B2">
              <w:rPr>
                <w:rFonts w:ascii="Verdana" w:hAnsi="Verdana"/>
                <w:sz w:val="16"/>
                <w:szCs w:val="16"/>
              </w:rPr>
              <w:t>58</w:t>
            </w:r>
            <w:r w:rsidRPr="007730B2">
              <w:rPr>
                <w:rFonts w:ascii="Verdana" w:hAnsi="Verdana"/>
                <w:sz w:val="16"/>
                <w:szCs w:val="16"/>
              </w:rPr>
              <w:t>6,7 (1/61 доли)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B22" w:rsidRPr="007730B2" w:rsidRDefault="000E21DA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0E21DA" w:rsidRPr="007730B2" w:rsidRDefault="00F129ED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</w:tc>
      </w:tr>
      <w:tr w:rsidR="000930B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A1335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Подгорный Вячеслав Викторович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A1335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«Рыбинская ЦРП»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1 274 152,28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10000,0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1072,0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1187,0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2667,0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1744,0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1480,0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230,9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119,2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59,0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 ФОЛЬКСВАГЕН TOUAREG</w:t>
            </w:r>
          </w:p>
        </w:tc>
      </w:tr>
      <w:tr w:rsidR="000930B4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A13353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A1335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872100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1 102 543,35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924,0</w:t>
            </w: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41,5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230,9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100" w:rsidRPr="007730B2" w:rsidRDefault="00872100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0B4" w:rsidRPr="007730B2" w:rsidRDefault="000930B4" w:rsidP="00872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30B4" w:rsidRPr="007730B2" w:rsidRDefault="000930B4" w:rsidP="00093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НИССАН QASHQAI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Роговская Любовь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9D340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ГКУЗ ЯО «Областной специализированный дом ребенка № 1»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2A7CF3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1 453 496,30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Автостоянка. Место на автостоянке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131,1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515,9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(10/153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E23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2A7CF3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400 812,53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6E23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6E23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ВАЗ 2115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Смирнов Николай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EC106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«Городская больница № 1»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400CC2" w:rsidP="001564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15645A" w:rsidRPr="007730B2">
              <w:rPr>
                <w:rFonts w:ascii="Verdana" w:hAnsi="Verdana"/>
                <w:sz w:val="16"/>
                <w:szCs w:val="16"/>
              </w:rPr>
              <w:t> 762 309,01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5858,0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34,4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70,3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СУБАРУ АУТБЭК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15645A" w:rsidP="00400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849 803,09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5858,0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34,4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70,3</w:t>
            </w:r>
          </w:p>
          <w:p w:rsidR="000E21DA" w:rsidRPr="007730B2" w:rsidRDefault="000E21DA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62E0B" w:rsidRPr="007730B2" w:rsidRDefault="00D62E0B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7730B2" w:rsidRDefault="00D62E0B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43,6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7730B2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ПЕЖО 408</w:t>
            </w:r>
          </w:p>
          <w:p w:rsidR="00564C64" w:rsidRPr="007730B2" w:rsidRDefault="00564C64" w:rsidP="00564C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АУДИ А</w:t>
            </w:r>
            <w:proofErr w:type="gramStart"/>
            <w:r w:rsidRPr="007730B2"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Сычиков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«ЦРБ </w:t>
            </w: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им.Д.Л.Соколова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132DB2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2 121 405,99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769,0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94,6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FC2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ОПЕЛЬ L-A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Antara</w:t>
            </w:r>
            <w:proofErr w:type="spellEnd"/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E07FFA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327 218,97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769,0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94,6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50,0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Juke</w:t>
            </w:r>
            <w:proofErr w:type="spellEnd"/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63,0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(16/63 доли)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4F2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6D0" w:rsidRPr="007730B2" w:rsidRDefault="003666D0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0" w:rsidRPr="007730B2" w:rsidRDefault="00224F2E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56,8 </w:t>
            </w:r>
          </w:p>
          <w:p w:rsidR="00224F2E" w:rsidRPr="007730B2" w:rsidRDefault="00224F2E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(42/57 доли)</w:t>
            </w:r>
          </w:p>
          <w:p w:rsidR="00D40D63" w:rsidRPr="007730B2" w:rsidRDefault="00D40D63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730B2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Тепляков Александр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</w:t>
            </w:r>
            <w:proofErr w:type="gram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Пречистенской</w:t>
            </w:r>
            <w:proofErr w:type="gram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B21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3B21EA" w:rsidRPr="007730B2">
              <w:rPr>
                <w:rFonts w:ascii="Verdana" w:hAnsi="Verdana"/>
                <w:sz w:val="16"/>
                <w:szCs w:val="16"/>
              </w:rPr>
              <w:t> 579 317,46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56,1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7730B2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7730B2">
              <w:rPr>
                <w:rFonts w:ascii="Verdana" w:hAnsi="Verdana"/>
                <w:sz w:val="16"/>
                <w:szCs w:val="16"/>
              </w:rPr>
              <w:t>4 3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ZR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B</w:t>
            </w:r>
            <w:r w:rsidRPr="007730B2">
              <w:rPr>
                <w:rFonts w:ascii="Verdana" w:hAnsi="Verdana"/>
                <w:sz w:val="16"/>
                <w:szCs w:val="16"/>
              </w:rPr>
              <w:t>355677</w:t>
            </w:r>
          </w:p>
          <w:p w:rsidR="003871C3" w:rsidRPr="007730B2" w:rsidRDefault="003871C3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7730B2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Сельскохозяйственная техника:</w:t>
            </w:r>
          </w:p>
          <w:p w:rsidR="000E21DA" w:rsidRPr="007730B2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Трактор Т-25А колесный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3B21EA" w:rsidP="00D40D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709 594,09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B74EB8">
            <w:pPr>
              <w:jc w:val="center"/>
              <w:rPr>
                <w:sz w:val="24"/>
                <w:szCs w:val="24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770,00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730B2" w:rsidRDefault="000E21DA" w:rsidP="004D4670">
            <w:pPr>
              <w:jc w:val="center"/>
              <w:rPr>
                <w:sz w:val="24"/>
                <w:szCs w:val="24"/>
              </w:rPr>
            </w:pPr>
            <w:r w:rsidRPr="007730B2">
              <w:rPr>
                <w:sz w:val="24"/>
                <w:szCs w:val="24"/>
              </w:rPr>
              <w:t>-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23752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Тубанов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«Городская поликлиника №3 им.Н.А.Семашко»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171F9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1 240 437,07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</w:t>
            </w:r>
            <w:r w:rsidR="00D40D63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9</w:t>
            </w: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</w:t>
            </w:r>
            <w:r w:rsidR="00D57DDA" w:rsidRPr="007730B2">
              <w:rPr>
                <w:rFonts w:ascii="Verdana" w:hAnsi="Verdana"/>
                <w:sz w:val="16"/>
                <w:szCs w:val="16"/>
              </w:rPr>
              <w:t>3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49</w:t>
            </w:r>
            <w:r w:rsidR="00D40D63" w:rsidRPr="007730B2">
              <w:rPr>
                <w:rFonts w:ascii="Verdana" w:hAnsi="Verdana"/>
                <w:sz w:val="16"/>
                <w:szCs w:val="16"/>
              </w:rPr>
              <w:t>,</w:t>
            </w:r>
            <w:r w:rsidRPr="007730B2">
              <w:rPr>
                <w:rFonts w:ascii="Verdana" w:hAnsi="Verdana"/>
                <w:sz w:val="16"/>
                <w:szCs w:val="16"/>
              </w:rPr>
              <w:t>0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2038,0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ХУНДАЙ IX 35</w:t>
            </w:r>
          </w:p>
        </w:tc>
      </w:tr>
      <w:tr w:rsidR="00D57D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237523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986 889,84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2038,0 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2038,0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104,6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104,6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7DD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171F9A" w:rsidP="00237523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49,0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2038,0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7730B2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Pr="007730B2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0565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Тубашов Василий Викторович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216E84" w:rsidRDefault="00216E84" w:rsidP="00E7054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6E84">
              <w:rPr>
                <w:rFonts w:ascii="Verdana" w:hAnsi="Verdana"/>
                <w:b/>
                <w:sz w:val="16"/>
                <w:szCs w:val="16"/>
              </w:rPr>
              <w:t>Директор ГБУЗ ЯО «Областная клиническая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2 047 234,03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55,4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0565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8 021 826,87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0565E" w:rsidRPr="007730B2" w:rsidRDefault="0060565E" w:rsidP="006056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105,2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CX-5</w:t>
            </w:r>
          </w:p>
        </w:tc>
      </w:tr>
      <w:tr w:rsidR="0060565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55,4 </w:t>
            </w:r>
          </w:p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0565E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5E" w:rsidRPr="007730B2" w:rsidRDefault="0060565E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Феоктистов Олег Валерьевич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4C786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gramStart"/>
            <w:r w:rsidRPr="007730B2">
              <w:rPr>
                <w:rFonts w:ascii="Verdana" w:hAnsi="Verdana"/>
                <w:b/>
                <w:sz w:val="16"/>
                <w:szCs w:val="16"/>
              </w:rPr>
              <w:t>Гла</w:t>
            </w:r>
            <w:bookmarkStart w:id="0" w:name="_GoBack"/>
            <w:bookmarkEnd w:id="0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вный врач ГУЗ ЯО «Городская больница № 6»  </w:t>
            </w:r>
            <w:proofErr w:type="gram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556B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556B77" w:rsidRPr="007730B2">
              <w:rPr>
                <w:rFonts w:ascii="Verdana" w:hAnsi="Verdana"/>
                <w:sz w:val="16"/>
                <w:szCs w:val="16"/>
              </w:rPr>
              <w:t> 607 516,68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(собственность)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1044,0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29,0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99,9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40D63" w:rsidRPr="007730B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СУЗУКИ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556B77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386 713,36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B74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1044,0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99,9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73,8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0D63" w:rsidRPr="007730B2" w:rsidRDefault="00556B77" w:rsidP="008E0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PS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Soul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Харчиков Кирилл Сергеевич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C1087B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И.о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. главного врача </w:t>
            </w:r>
          </w:p>
          <w:p w:rsidR="00A87B6D" w:rsidRPr="007730B2" w:rsidRDefault="00A87B6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ГБУЗ ЯО «Переславская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DE5A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DE5A70" w:rsidRPr="007730B2">
              <w:rPr>
                <w:rFonts w:ascii="Verdana" w:hAnsi="Verdana"/>
                <w:sz w:val="16"/>
                <w:szCs w:val="16"/>
              </w:rPr>
              <w:t> 590 459,61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45,5</w:t>
            </w:r>
          </w:p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B42906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56,2</w:t>
            </w: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0B3052" w:rsidRPr="007730B2" w:rsidRDefault="000B3052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0B30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78,2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052" w:rsidRPr="007730B2" w:rsidRDefault="000B3052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E76C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 КИА SLS (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Sportage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>, SL, SLS)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B42906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1 810 256,43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00B59" w:rsidRPr="007730B2" w:rsidRDefault="00D00B59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D00B59" w:rsidP="00D00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45,5</w:t>
            </w:r>
          </w:p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</w:t>
            </w:r>
            <w:r w:rsidR="00B42906" w:rsidRPr="007730B2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7730B2">
              <w:rPr>
                <w:rFonts w:ascii="Verdana" w:hAnsi="Verdana"/>
                <w:sz w:val="16"/>
                <w:szCs w:val="16"/>
              </w:rPr>
              <w:t>)</w:t>
            </w: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56,2</w:t>
            </w:r>
          </w:p>
          <w:p w:rsidR="00B42906" w:rsidRPr="007730B2" w:rsidRDefault="00B42906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D00B59" w:rsidRPr="007730B2" w:rsidRDefault="00D00B59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B42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906" w:rsidRPr="007730B2" w:rsidRDefault="00B42906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0D63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D00B59" w:rsidRPr="007730B2" w:rsidRDefault="00D00B59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411E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45,5</w:t>
            </w:r>
          </w:p>
          <w:p w:rsidR="00D00B59" w:rsidRPr="007730B2" w:rsidRDefault="00D00B59" w:rsidP="00411E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411E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7730B2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D00B59" w:rsidRPr="007730B2" w:rsidRDefault="00D00B59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45,5</w:t>
            </w:r>
          </w:p>
          <w:p w:rsidR="00D00B59" w:rsidRPr="007730B2" w:rsidRDefault="00D00B59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0B59" w:rsidRPr="007730B2" w:rsidRDefault="00D00B59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0B59" w:rsidRPr="007730B2" w:rsidRDefault="00D00B59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Хрипина Лариса Павловна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ГКУЗ ЯО «Специализирован</w:t>
            </w:r>
          </w:p>
          <w:p w:rsidR="00934E68" w:rsidRPr="007730B2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ный</w:t>
            </w:r>
            <w:proofErr w:type="spellEnd"/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дом ребенка </w:t>
            </w:r>
          </w:p>
          <w:p w:rsidR="00934E68" w:rsidRPr="007730B2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№ 2»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C66EC6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1 069 793,55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934E68" w:rsidRPr="007730B2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49,5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381,0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C66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</w:t>
            </w:r>
            <w:r w:rsidR="00C66EC6" w:rsidRPr="007730B2">
              <w:rPr>
                <w:rFonts w:ascii="Verdana" w:hAnsi="Verdana"/>
                <w:sz w:val="16"/>
                <w:szCs w:val="16"/>
              </w:rPr>
              <w:t>51 671,40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Pr="007730B2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Pr="007730B2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381,0</w:t>
            </w: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1005,0</w:t>
            </w: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Цветков Михаил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84AA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«Городская больница № 2 имени Н.И.Пирогова»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DC67C1" w:rsidP="00835C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2 031 493,78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700,0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1500,0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58,5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134,6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</w:t>
            </w:r>
            <w:r w:rsidR="001808D3" w:rsidRPr="007730B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7730B2">
              <w:rPr>
                <w:rFonts w:ascii="Verdana" w:hAnsi="Verdana"/>
                <w:sz w:val="16"/>
                <w:szCs w:val="16"/>
              </w:rPr>
              <w:t>,</w:t>
            </w:r>
            <w:r w:rsidR="001808D3" w:rsidRPr="007730B2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934E68" w:rsidRPr="007730B2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 Т</w:t>
            </w:r>
            <w:r w:rsidR="00DC67C1" w:rsidRPr="007730B2">
              <w:rPr>
                <w:rFonts w:ascii="Verdana" w:hAnsi="Verdana"/>
                <w:sz w:val="16"/>
                <w:szCs w:val="16"/>
              </w:rPr>
              <w:t>ОЙОТА Л</w:t>
            </w:r>
            <w:r w:rsidRPr="007730B2">
              <w:rPr>
                <w:rFonts w:ascii="Verdana" w:hAnsi="Verdana"/>
                <w:sz w:val="16"/>
                <w:szCs w:val="16"/>
              </w:rPr>
              <w:t>ЕНД КРУЗЕР</w:t>
            </w:r>
            <w:r w:rsidR="00DC67C1"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</w:rPr>
              <w:t>150 (ПРАДО)</w:t>
            </w:r>
          </w:p>
          <w:p w:rsidR="00DC67C1" w:rsidRPr="007730B2" w:rsidRDefault="00DC67C1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Pr="007730B2" w:rsidRDefault="00341C70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Иные транспортные средства</w:t>
            </w:r>
          </w:p>
          <w:p w:rsidR="00341C70" w:rsidRPr="007730B2" w:rsidRDefault="00341C70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РМ 650-2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DC67C1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1 411 758,92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88,1</w:t>
            </w:r>
          </w:p>
          <w:p w:rsidR="00934E68" w:rsidRPr="007730B2" w:rsidRDefault="00934E68" w:rsidP="00A1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Pr="007730B2" w:rsidRDefault="00934E68" w:rsidP="00A1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134,6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t>Шелкошвеев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Константин Геннадьевич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Главный врач ГУЗ ЯО </w:t>
            </w:r>
            <w:proofErr w:type="gramStart"/>
            <w:r w:rsidRPr="007730B2">
              <w:rPr>
                <w:rFonts w:ascii="Verdana" w:hAnsi="Verdana"/>
                <w:b/>
                <w:sz w:val="16"/>
                <w:szCs w:val="16"/>
              </w:rPr>
              <w:t>Гаврилов-Ямской</w:t>
            </w:r>
            <w:proofErr w:type="gram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ЦРБ 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314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1 962 083,15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для индивидуального гаражного строительства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43,0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1194,0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53,9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64,4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38,1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38,6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</w:p>
        </w:tc>
      </w:tr>
      <w:tr w:rsidR="00314952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649 789,15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64,4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 xml:space="preserve">38,1 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4952" w:rsidRPr="007730B2" w:rsidRDefault="00314952" w:rsidP="00E705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D650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Ширманов</w:t>
            </w:r>
            <w:proofErr w:type="spellEnd"/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D650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Главный врач ГУЗ ЯО городской больницы № 3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F25EB9" w:rsidP="004D0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</w:t>
            </w:r>
            <w:r w:rsidR="004D0463" w:rsidRPr="007730B2">
              <w:rPr>
                <w:rFonts w:ascii="Verdana" w:hAnsi="Verdana"/>
                <w:sz w:val="16"/>
                <w:szCs w:val="16"/>
              </w:rPr>
              <w:t> 659 130,38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615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(35/100 доли)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196,6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(35/100 доли)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19,2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EB410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Легковые автомобили</w:t>
            </w:r>
            <w:r w:rsidR="004D0463" w:rsidRPr="007730B2">
              <w:rPr>
                <w:rFonts w:ascii="Verdana" w:hAnsi="Verdana"/>
                <w:sz w:val="16"/>
                <w:szCs w:val="16"/>
              </w:rPr>
              <w:t>: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ЛЭНД РОВЕР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Range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Evoque</w:t>
            </w:r>
            <w:proofErr w:type="spellEnd"/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Водный транспорт</w:t>
            </w:r>
            <w:r w:rsidR="004D0463" w:rsidRPr="007730B2">
              <w:rPr>
                <w:rFonts w:ascii="Verdana" w:hAnsi="Verdana"/>
                <w:sz w:val="16"/>
                <w:szCs w:val="16"/>
              </w:rPr>
              <w:t>:</w:t>
            </w:r>
          </w:p>
          <w:p w:rsidR="00934E68" w:rsidRPr="007730B2" w:rsidRDefault="00934E68" w:rsidP="00E27A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Моторная лодка Корвет-830</w:t>
            </w:r>
          </w:p>
          <w:p w:rsidR="00F25EB9" w:rsidRPr="007730B2" w:rsidRDefault="00F25EB9" w:rsidP="00E27A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Катер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Гриззли</w:t>
            </w:r>
            <w:proofErr w:type="spellEnd"/>
            <w:r w:rsidRPr="007730B2">
              <w:rPr>
                <w:rFonts w:ascii="Verdana" w:hAnsi="Verdana"/>
                <w:sz w:val="16"/>
                <w:szCs w:val="16"/>
              </w:rPr>
              <w:t xml:space="preserve"> 840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Якунина Татьяна Алексеевна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«Любимская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345B75" w:rsidP="007674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1 654 023,74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82,6</w:t>
            </w: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5B75" w:rsidRPr="007730B2" w:rsidRDefault="00345B75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730B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71F9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Якушев</w:t>
            </w:r>
          </w:p>
          <w:p w:rsidR="00171F9A" w:rsidRPr="007730B2" w:rsidRDefault="00171F9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>Сергей Валентинович</w:t>
            </w:r>
          </w:p>
          <w:p w:rsidR="00171F9A" w:rsidRPr="007730B2" w:rsidRDefault="00171F9A" w:rsidP="00F70F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«Станция скорой медицинской помощи»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1 689 648,56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1015,0</w:t>
            </w: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52,2</w:t>
            </w: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45,0</w:t>
            </w: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171F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1F9A" w:rsidRPr="007730B2" w:rsidRDefault="00171F9A" w:rsidP="00171F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1F9A" w:rsidRPr="007730B2" w:rsidRDefault="00171F9A" w:rsidP="00171F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ССАНГ ЙОНГ </w:t>
            </w:r>
            <w:proofErr w:type="spellStart"/>
            <w:r w:rsidRPr="007730B2">
              <w:rPr>
                <w:rFonts w:ascii="Verdana" w:hAnsi="Verdana"/>
                <w:sz w:val="16"/>
                <w:szCs w:val="16"/>
              </w:rPr>
              <w:t>Кайрон</w:t>
            </w:r>
            <w:proofErr w:type="spellEnd"/>
          </w:p>
        </w:tc>
      </w:tr>
      <w:tr w:rsidR="00171F9A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DC67C1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DC67C1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C67C1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C67C1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C67C1" w:rsidRPr="007730B2" w:rsidRDefault="00DC67C1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95,9</w:t>
            </w: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(34/96 доли)</w:t>
            </w: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7C1" w:rsidRPr="007730B2" w:rsidRDefault="00DC67C1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F9A" w:rsidRPr="007730B2" w:rsidRDefault="00171F9A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sz w:val="16"/>
                <w:szCs w:val="16"/>
              </w:rPr>
              <w:t xml:space="preserve">Яценко Андрей </w:t>
            </w:r>
            <w:r w:rsidRPr="007730B2">
              <w:rPr>
                <w:rFonts w:ascii="Verdana" w:hAnsi="Verdana"/>
                <w:b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Главный врач ГУЗ </w:t>
            </w:r>
            <w:r w:rsidRPr="007730B2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>ЯО Большесельской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684487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3 191 086,15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87" w:rsidRPr="007730B2" w:rsidRDefault="00684487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4487" w:rsidRPr="007730B2" w:rsidRDefault="00684487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684487" w:rsidRPr="007730B2" w:rsidRDefault="00684487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Pr="007730B2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помещение, подвал (собственность)</w:t>
            </w:r>
          </w:p>
          <w:p w:rsidR="00684487" w:rsidRPr="007730B2" w:rsidRDefault="00684487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684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4487" w:rsidRPr="007730B2" w:rsidRDefault="00684487" w:rsidP="00684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1285,0</w:t>
            </w: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97,1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233,1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(1/8 доли)</w:t>
            </w: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684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642,0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487" w:rsidRPr="007730B2" w:rsidRDefault="00684487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684487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4 000 427,20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Нежилое помещение, подвал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97,1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233,1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34E68" w:rsidRPr="007730B2" w:rsidRDefault="00934E68" w:rsidP="00684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 xml:space="preserve">ТОЙОТА ЛЕКСУС </w:t>
            </w:r>
            <w:r w:rsidR="00684487" w:rsidRPr="007730B2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="00684487" w:rsidRPr="007730B2">
              <w:rPr>
                <w:rFonts w:ascii="Verdana" w:hAnsi="Verdana"/>
                <w:sz w:val="16"/>
                <w:szCs w:val="16"/>
              </w:rPr>
              <w:t>200</w:t>
            </w:r>
            <w:r w:rsidR="00684487" w:rsidRPr="007730B2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="00684487" w:rsidRPr="007730B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84487" w:rsidRPr="007730B2">
              <w:rPr>
                <w:rFonts w:ascii="Verdana" w:hAnsi="Verdana"/>
                <w:sz w:val="16"/>
                <w:szCs w:val="16"/>
                <w:lang w:val="en-US"/>
              </w:rPr>
              <w:t>AWD</w:t>
            </w:r>
          </w:p>
        </w:tc>
      </w:tr>
      <w:tr w:rsidR="00934E68" w:rsidRPr="007730B2" w:rsidTr="006A5875">
        <w:trPr>
          <w:trHeight w:val="313"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730B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30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87CA2" w:rsidRDefault="00287CA2" w:rsidP="00AB31CF">
      <w:pPr>
        <w:ind w:firstLine="709"/>
        <w:jc w:val="right"/>
        <w:rPr>
          <w:sz w:val="24"/>
          <w:szCs w:val="24"/>
        </w:rPr>
      </w:pPr>
    </w:p>
    <w:p w:rsidR="002A4D87" w:rsidRDefault="00640213" w:rsidP="001C6C1E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Примечание: </w:t>
      </w:r>
    </w:p>
    <w:p w:rsidR="002A4D87" w:rsidRDefault="002A4D87" w:rsidP="002A4D87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525CE7" w:rsidRDefault="00525CE7" w:rsidP="00525CE7">
      <w:pPr>
        <w:jc w:val="both"/>
        <w:rPr>
          <w:sz w:val="24"/>
          <w:szCs w:val="24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10FC1" w:rsidRDefault="00A10FC1" w:rsidP="00AB31CF">
      <w:pPr>
        <w:ind w:firstLine="709"/>
        <w:jc w:val="right"/>
        <w:rPr>
          <w:sz w:val="24"/>
          <w:szCs w:val="24"/>
        </w:rPr>
      </w:pPr>
    </w:p>
    <w:sectPr w:rsidR="00A10FC1" w:rsidSect="0002093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6B" w:rsidRDefault="00C9506B">
      <w:r>
        <w:separator/>
      </w:r>
    </w:p>
  </w:endnote>
  <w:endnote w:type="continuationSeparator" w:id="0">
    <w:p w:rsidR="00C9506B" w:rsidRDefault="00C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44" w:rsidRPr="00A33B5F" w:rsidRDefault="00E70544" w:rsidP="00352147">
    <w:pPr>
      <w:pStyle w:val="a8"/>
      <w:rPr>
        <w:sz w:val="16"/>
        <w:lang w:val="en-US"/>
      </w:rPr>
    </w:pPr>
    <w:fldSimple w:instr=" DOCPROPERTY &quot;ИД&quot; \* MERGEFORMAT ">
      <w:r w:rsidRPr="00175352">
        <w:rPr>
          <w:sz w:val="16"/>
        </w:rPr>
        <w:t>2800546</w:t>
      </w:r>
    </w:fldSimple>
    <w:r w:rsidRPr="00A33B5F">
      <w:rPr>
        <w:sz w:val="16"/>
      </w:rPr>
      <w:t xml:space="preserve"> </w:t>
    </w:r>
    <w:r w:rsidRPr="00A33B5F">
      <w:rPr>
        <w:sz w:val="16"/>
        <w:lang w:val="en-US"/>
      </w:rPr>
      <w:t>v</w:t>
    </w:r>
    <w:fldSimple w:instr=" DOCPROPERTY &quot;Номер версии&quot; \* MERGEFORMAT ">
      <w:r w:rsidRPr="00175352">
        <w:rPr>
          <w:sz w:val="16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44" w:rsidRPr="005936EB" w:rsidRDefault="00E70544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Pr="00175352">
        <w:rPr>
          <w:sz w:val="18"/>
          <w:szCs w:val="18"/>
        </w:rPr>
        <w:t>2800546</w:t>
      </w:r>
    </w:fldSimple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175352">
        <w:rPr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6B" w:rsidRDefault="00C9506B">
      <w:r>
        <w:separator/>
      </w:r>
    </w:p>
  </w:footnote>
  <w:footnote w:type="continuationSeparator" w:id="0">
    <w:p w:rsidR="00C9506B" w:rsidRDefault="00C95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44" w:rsidRDefault="00E70544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0544" w:rsidRDefault="00E705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44" w:rsidRDefault="00E70544" w:rsidP="00287CA2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E70544" w:rsidRDefault="00E705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44" w:rsidRPr="00352147" w:rsidRDefault="00E70544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5F8"/>
    <w:rsid w:val="00020697"/>
    <w:rsid w:val="0002093A"/>
    <w:rsid w:val="00023B46"/>
    <w:rsid w:val="00023FA7"/>
    <w:rsid w:val="00026EE0"/>
    <w:rsid w:val="00033522"/>
    <w:rsid w:val="00033AF8"/>
    <w:rsid w:val="000359D6"/>
    <w:rsid w:val="00042752"/>
    <w:rsid w:val="00047925"/>
    <w:rsid w:val="0005079F"/>
    <w:rsid w:val="00051078"/>
    <w:rsid w:val="00057B1B"/>
    <w:rsid w:val="00060E26"/>
    <w:rsid w:val="00063C7F"/>
    <w:rsid w:val="00064A6F"/>
    <w:rsid w:val="000654ED"/>
    <w:rsid w:val="000663B2"/>
    <w:rsid w:val="0007167F"/>
    <w:rsid w:val="00080273"/>
    <w:rsid w:val="0008212D"/>
    <w:rsid w:val="00082CB8"/>
    <w:rsid w:val="00093080"/>
    <w:rsid w:val="000930B4"/>
    <w:rsid w:val="00095DA7"/>
    <w:rsid w:val="00096248"/>
    <w:rsid w:val="000968DE"/>
    <w:rsid w:val="000A1191"/>
    <w:rsid w:val="000A5F68"/>
    <w:rsid w:val="000A6001"/>
    <w:rsid w:val="000A6346"/>
    <w:rsid w:val="000B08BB"/>
    <w:rsid w:val="000B1FE5"/>
    <w:rsid w:val="000B278B"/>
    <w:rsid w:val="000B3052"/>
    <w:rsid w:val="000B591D"/>
    <w:rsid w:val="000B622A"/>
    <w:rsid w:val="000B6DEF"/>
    <w:rsid w:val="000B7169"/>
    <w:rsid w:val="000C1A98"/>
    <w:rsid w:val="000C3AB7"/>
    <w:rsid w:val="000C4C30"/>
    <w:rsid w:val="000C6903"/>
    <w:rsid w:val="000D1FEA"/>
    <w:rsid w:val="000D4E25"/>
    <w:rsid w:val="000D55E6"/>
    <w:rsid w:val="000E0986"/>
    <w:rsid w:val="000E0B38"/>
    <w:rsid w:val="000E21DA"/>
    <w:rsid w:val="000E376B"/>
    <w:rsid w:val="000E3D40"/>
    <w:rsid w:val="000E3D8C"/>
    <w:rsid w:val="000F288C"/>
    <w:rsid w:val="000F2D28"/>
    <w:rsid w:val="000F4848"/>
    <w:rsid w:val="00102136"/>
    <w:rsid w:val="001032A8"/>
    <w:rsid w:val="00111162"/>
    <w:rsid w:val="001123C1"/>
    <w:rsid w:val="00115F0F"/>
    <w:rsid w:val="0012389F"/>
    <w:rsid w:val="0012411B"/>
    <w:rsid w:val="001301B1"/>
    <w:rsid w:val="00132DB2"/>
    <w:rsid w:val="00134B3A"/>
    <w:rsid w:val="001412D6"/>
    <w:rsid w:val="001427A5"/>
    <w:rsid w:val="00143CA1"/>
    <w:rsid w:val="00143E74"/>
    <w:rsid w:val="001442EC"/>
    <w:rsid w:val="00155785"/>
    <w:rsid w:val="0015645A"/>
    <w:rsid w:val="00160DE8"/>
    <w:rsid w:val="00161A73"/>
    <w:rsid w:val="00166D24"/>
    <w:rsid w:val="00170D88"/>
    <w:rsid w:val="00171F9A"/>
    <w:rsid w:val="00175352"/>
    <w:rsid w:val="00175F02"/>
    <w:rsid w:val="00177137"/>
    <w:rsid w:val="00180475"/>
    <w:rsid w:val="0018082F"/>
    <w:rsid w:val="001808D3"/>
    <w:rsid w:val="00180B7A"/>
    <w:rsid w:val="00182357"/>
    <w:rsid w:val="001827CE"/>
    <w:rsid w:val="0018361C"/>
    <w:rsid w:val="00192584"/>
    <w:rsid w:val="00192727"/>
    <w:rsid w:val="001B2453"/>
    <w:rsid w:val="001B4647"/>
    <w:rsid w:val="001C0819"/>
    <w:rsid w:val="001C1A7C"/>
    <w:rsid w:val="001C5849"/>
    <w:rsid w:val="001C6359"/>
    <w:rsid w:val="001C6C1E"/>
    <w:rsid w:val="001C74F4"/>
    <w:rsid w:val="001D06A4"/>
    <w:rsid w:val="001D1A40"/>
    <w:rsid w:val="001D4CC9"/>
    <w:rsid w:val="001D7C14"/>
    <w:rsid w:val="001E001C"/>
    <w:rsid w:val="001E0E71"/>
    <w:rsid w:val="001E2DCA"/>
    <w:rsid w:val="001E32FF"/>
    <w:rsid w:val="001E480D"/>
    <w:rsid w:val="001E647B"/>
    <w:rsid w:val="001E72DE"/>
    <w:rsid w:val="001E7436"/>
    <w:rsid w:val="001F07A3"/>
    <w:rsid w:val="001F14D1"/>
    <w:rsid w:val="001F1F55"/>
    <w:rsid w:val="001F2200"/>
    <w:rsid w:val="002027AC"/>
    <w:rsid w:val="00210AE7"/>
    <w:rsid w:val="00213D4B"/>
    <w:rsid w:val="00213FE4"/>
    <w:rsid w:val="00215AA7"/>
    <w:rsid w:val="00216E84"/>
    <w:rsid w:val="00217DF5"/>
    <w:rsid w:val="0022065F"/>
    <w:rsid w:val="0022272F"/>
    <w:rsid w:val="00224F2E"/>
    <w:rsid w:val="00225565"/>
    <w:rsid w:val="0022650B"/>
    <w:rsid w:val="00226D8C"/>
    <w:rsid w:val="00227723"/>
    <w:rsid w:val="00230CE5"/>
    <w:rsid w:val="0023139E"/>
    <w:rsid w:val="002313F9"/>
    <w:rsid w:val="002321FE"/>
    <w:rsid w:val="002326E3"/>
    <w:rsid w:val="00232B84"/>
    <w:rsid w:val="00233919"/>
    <w:rsid w:val="002373BE"/>
    <w:rsid w:val="00237523"/>
    <w:rsid w:val="002400E9"/>
    <w:rsid w:val="00243518"/>
    <w:rsid w:val="0024756C"/>
    <w:rsid w:val="00247871"/>
    <w:rsid w:val="00247B75"/>
    <w:rsid w:val="00251560"/>
    <w:rsid w:val="0025394A"/>
    <w:rsid w:val="00256574"/>
    <w:rsid w:val="00256C14"/>
    <w:rsid w:val="00257453"/>
    <w:rsid w:val="002575F1"/>
    <w:rsid w:val="00267EF0"/>
    <w:rsid w:val="00273852"/>
    <w:rsid w:val="00273CD8"/>
    <w:rsid w:val="00282A01"/>
    <w:rsid w:val="0028500D"/>
    <w:rsid w:val="00287CA2"/>
    <w:rsid w:val="00294E51"/>
    <w:rsid w:val="0029507F"/>
    <w:rsid w:val="00297DD9"/>
    <w:rsid w:val="00297EE9"/>
    <w:rsid w:val="002A3333"/>
    <w:rsid w:val="002A4D87"/>
    <w:rsid w:val="002A6A5F"/>
    <w:rsid w:val="002A7CF3"/>
    <w:rsid w:val="002B1802"/>
    <w:rsid w:val="002B242B"/>
    <w:rsid w:val="002B5A6D"/>
    <w:rsid w:val="002C0EB6"/>
    <w:rsid w:val="002C11EB"/>
    <w:rsid w:val="002C1496"/>
    <w:rsid w:val="002C3AF4"/>
    <w:rsid w:val="002C479D"/>
    <w:rsid w:val="002C6C08"/>
    <w:rsid w:val="002D17C2"/>
    <w:rsid w:val="002D57A4"/>
    <w:rsid w:val="002D5F74"/>
    <w:rsid w:val="002D650A"/>
    <w:rsid w:val="002E18D5"/>
    <w:rsid w:val="002E2576"/>
    <w:rsid w:val="002E46A9"/>
    <w:rsid w:val="002E71DD"/>
    <w:rsid w:val="002F4097"/>
    <w:rsid w:val="002F7A9E"/>
    <w:rsid w:val="003012AE"/>
    <w:rsid w:val="00301F94"/>
    <w:rsid w:val="003035BB"/>
    <w:rsid w:val="003048B5"/>
    <w:rsid w:val="00307EA0"/>
    <w:rsid w:val="003126D2"/>
    <w:rsid w:val="00314952"/>
    <w:rsid w:val="00320260"/>
    <w:rsid w:val="0032231B"/>
    <w:rsid w:val="0032234F"/>
    <w:rsid w:val="00325195"/>
    <w:rsid w:val="00331764"/>
    <w:rsid w:val="0034036B"/>
    <w:rsid w:val="00341C70"/>
    <w:rsid w:val="0034345C"/>
    <w:rsid w:val="00345B75"/>
    <w:rsid w:val="00351B22"/>
    <w:rsid w:val="00352147"/>
    <w:rsid w:val="003530B1"/>
    <w:rsid w:val="00354041"/>
    <w:rsid w:val="0035432A"/>
    <w:rsid w:val="0035489C"/>
    <w:rsid w:val="003548B8"/>
    <w:rsid w:val="00360AD1"/>
    <w:rsid w:val="00360FDC"/>
    <w:rsid w:val="003666D0"/>
    <w:rsid w:val="003670E4"/>
    <w:rsid w:val="00373142"/>
    <w:rsid w:val="0037558E"/>
    <w:rsid w:val="00376845"/>
    <w:rsid w:val="003773FA"/>
    <w:rsid w:val="00383129"/>
    <w:rsid w:val="003857DB"/>
    <w:rsid w:val="003860E6"/>
    <w:rsid w:val="00386BA2"/>
    <w:rsid w:val="003871C3"/>
    <w:rsid w:val="00392592"/>
    <w:rsid w:val="00393C0D"/>
    <w:rsid w:val="003A0DA5"/>
    <w:rsid w:val="003A2DE9"/>
    <w:rsid w:val="003A3E89"/>
    <w:rsid w:val="003A6115"/>
    <w:rsid w:val="003A7609"/>
    <w:rsid w:val="003B15FC"/>
    <w:rsid w:val="003B21EA"/>
    <w:rsid w:val="003B6762"/>
    <w:rsid w:val="003B6922"/>
    <w:rsid w:val="003B7382"/>
    <w:rsid w:val="003C2809"/>
    <w:rsid w:val="003C447A"/>
    <w:rsid w:val="003D1D9A"/>
    <w:rsid w:val="003D3BF1"/>
    <w:rsid w:val="003D7C91"/>
    <w:rsid w:val="003E22F3"/>
    <w:rsid w:val="003E30A6"/>
    <w:rsid w:val="003E34C5"/>
    <w:rsid w:val="003F158E"/>
    <w:rsid w:val="00400CC2"/>
    <w:rsid w:val="0040195F"/>
    <w:rsid w:val="00403650"/>
    <w:rsid w:val="00403E67"/>
    <w:rsid w:val="004051A1"/>
    <w:rsid w:val="00406B15"/>
    <w:rsid w:val="00411E63"/>
    <w:rsid w:val="004128ED"/>
    <w:rsid w:val="00413EAE"/>
    <w:rsid w:val="00415BB9"/>
    <w:rsid w:val="004206AB"/>
    <w:rsid w:val="004209F5"/>
    <w:rsid w:val="00422516"/>
    <w:rsid w:val="00424413"/>
    <w:rsid w:val="00430318"/>
    <w:rsid w:val="0043037D"/>
    <w:rsid w:val="00431B58"/>
    <w:rsid w:val="00435FB9"/>
    <w:rsid w:val="00436F99"/>
    <w:rsid w:val="00440606"/>
    <w:rsid w:val="00440D77"/>
    <w:rsid w:val="00442B39"/>
    <w:rsid w:val="004446DD"/>
    <w:rsid w:val="00452B67"/>
    <w:rsid w:val="0045667C"/>
    <w:rsid w:val="00456E9A"/>
    <w:rsid w:val="004601B0"/>
    <w:rsid w:val="0046490A"/>
    <w:rsid w:val="00466305"/>
    <w:rsid w:val="00466730"/>
    <w:rsid w:val="00472C39"/>
    <w:rsid w:val="00477235"/>
    <w:rsid w:val="00477304"/>
    <w:rsid w:val="00484214"/>
    <w:rsid w:val="004849D2"/>
    <w:rsid w:val="00484D8F"/>
    <w:rsid w:val="004851DD"/>
    <w:rsid w:val="00485B6C"/>
    <w:rsid w:val="00490F47"/>
    <w:rsid w:val="004940B4"/>
    <w:rsid w:val="004A044D"/>
    <w:rsid w:val="004A0D47"/>
    <w:rsid w:val="004A1D3C"/>
    <w:rsid w:val="004B36B1"/>
    <w:rsid w:val="004B3904"/>
    <w:rsid w:val="004B513D"/>
    <w:rsid w:val="004C1667"/>
    <w:rsid w:val="004C16F4"/>
    <w:rsid w:val="004C18B6"/>
    <w:rsid w:val="004C2A6C"/>
    <w:rsid w:val="004C7866"/>
    <w:rsid w:val="004D0463"/>
    <w:rsid w:val="004D274B"/>
    <w:rsid w:val="004D2FB0"/>
    <w:rsid w:val="004D350E"/>
    <w:rsid w:val="004D465B"/>
    <w:rsid w:val="004D4670"/>
    <w:rsid w:val="004D531B"/>
    <w:rsid w:val="004D6F60"/>
    <w:rsid w:val="004E1CDB"/>
    <w:rsid w:val="004F0BA6"/>
    <w:rsid w:val="004F4C67"/>
    <w:rsid w:val="004F5E3B"/>
    <w:rsid w:val="00505FDA"/>
    <w:rsid w:val="00506898"/>
    <w:rsid w:val="005139F1"/>
    <w:rsid w:val="00514202"/>
    <w:rsid w:val="005153A9"/>
    <w:rsid w:val="00515841"/>
    <w:rsid w:val="00516303"/>
    <w:rsid w:val="00517029"/>
    <w:rsid w:val="00520713"/>
    <w:rsid w:val="00523688"/>
    <w:rsid w:val="00525CE7"/>
    <w:rsid w:val="005307F1"/>
    <w:rsid w:val="00542E84"/>
    <w:rsid w:val="005448B5"/>
    <w:rsid w:val="00544B58"/>
    <w:rsid w:val="00546C9E"/>
    <w:rsid w:val="00547674"/>
    <w:rsid w:val="005507A1"/>
    <w:rsid w:val="005522C9"/>
    <w:rsid w:val="005542E0"/>
    <w:rsid w:val="0055494B"/>
    <w:rsid w:val="0055591E"/>
    <w:rsid w:val="00556B77"/>
    <w:rsid w:val="00563906"/>
    <w:rsid w:val="0056426B"/>
    <w:rsid w:val="00564C64"/>
    <w:rsid w:val="00565617"/>
    <w:rsid w:val="00566AAA"/>
    <w:rsid w:val="005674E6"/>
    <w:rsid w:val="00567D83"/>
    <w:rsid w:val="00570327"/>
    <w:rsid w:val="00571365"/>
    <w:rsid w:val="00571977"/>
    <w:rsid w:val="0057246C"/>
    <w:rsid w:val="00575D4A"/>
    <w:rsid w:val="0058297F"/>
    <w:rsid w:val="00582A4A"/>
    <w:rsid w:val="005842B8"/>
    <w:rsid w:val="00584885"/>
    <w:rsid w:val="0058529C"/>
    <w:rsid w:val="00587A61"/>
    <w:rsid w:val="005912B6"/>
    <w:rsid w:val="005936EB"/>
    <w:rsid w:val="00595FF8"/>
    <w:rsid w:val="005A376F"/>
    <w:rsid w:val="005A6192"/>
    <w:rsid w:val="005A639B"/>
    <w:rsid w:val="005B1527"/>
    <w:rsid w:val="005B2598"/>
    <w:rsid w:val="005B6B07"/>
    <w:rsid w:val="005C3BA8"/>
    <w:rsid w:val="005C463A"/>
    <w:rsid w:val="005C4D12"/>
    <w:rsid w:val="005C4D73"/>
    <w:rsid w:val="005C7516"/>
    <w:rsid w:val="005D0842"/>
    <w:rsid w:val="005D18A1"/>
    <w:rsid w:val="005D1AA0"/>
    <w:rsid w:val="005D28EC"/>
    <w:rsid w:val="005D3E47"/>
    <w:rsid w:val="005D4F4B"/>
    <w:rsid w:val="005D4F89"/>
    <w:rsid w:val="005D66CB"/>
    <w:rsid w:val="005E034B"/>
    <w:rsid w:val="005E04F4"/>
    <w:rsid w:val="005E0D4F"/>
    <w:rsid w:val="005E1D7F"/>
    <w:rsid w:val="005E25BE"/>
    <w:rsid w:val="005E2AB7"/>
    <w:rsid w:val="005E5974"/>
    <w:rsid w:val="005E719A"/>
    <w:rsid w:val="005F6E6C"/>
    <w:rsid w:val="005F727A"/>
    <w:rsid w:val="005F7339"/>
    <w:rsid w:val="0060565E"/>
    <w:rsid w:val="00607BBA"/>
    <w:rsid w:val="00607E44"/>
    <w:rsid w:val="0061137B"/>
    <w:rsid w:val="00611C41"/>
    <w:rsid w:val="00613792"/>
    <w:rsid w:val="00615797"/>
    <w:rsid w:val="00615C08"/>
    <w:rsid w:val="006164C7"/>
    <w:rsid w:val="00616E1B"/>
    <w:rsid w:val="00621B54"/>
    <w:rsid w:val="00627230"/>
    <w:rsid w:val="00631694"/>
    <w:rsid w:val="0063266F"/>
    <w:rsid w:val="006342D8"/>
    <w:rsid w:val="00635375"/>
    <w:rsid w:val="00640213"/>
    <w:rsid w:val="00643CED"/>
    <w:rsid w:val="00655871"/>
    <w:rsid w:val="00661C1B"/>
    <w:rsid w:val="006650CE"/>
    <w:rsid w:val="00665572"/>
    <w:rsid w:val="00667004"/>
    <w:rsid w:val="00667AFD"/>
    <w:rsid w:val="0067281D"/>
    <w:rsid w:val="006756A3"/>
    <w:rsid w:val="00677752"/>
    <w:rsid w:val="0068068B"/>
    <w:rsid w:val="00680C8C"/>
    <w:rsid w:val="006811A5"/>
    <w:rsid w:val="00684487"/>
    <w:rsid w:val="00684AA0"/>
    <w:rsid w:val="0069370A"/>
    <w:rsid w:val="00695801"/>
    <w:rsid w:val="0069635A"/>
    <w:rsid w:val="00696F7F"/>
    <w:rsid w:val="006A0365"/>
    <w:rsid w:val="006A3418"/>
    <w:rsid w:val="006A52C7"/>
    <w:rsid w:val="006A55B8"/>
    <w:rsid w:val="006A5875"/>
    <w:rsid w:val="006A74E1"/>
    <w:rsid w:val="006A7966"/>
    <w:rsid w:val="006C28DE"/>
    <w:rsid w:val="006C2FC6"/>
    <w:rsid w:val="006C3243"/>
    <w:rsid w:val="006C3294"/>
    <w:rsid w:val="006C7C6E"/>
    <w:rsid w:val="006D071A"/>
    <w:rsid w:val="006D08A8"/>
    <w:rsid w:val="006D1165"/>
    <w:rsid w:val="006D2A13"/>
    <w:rsid w:val="006D4C81"/>
    <w:rsid w:val="006E1569"/>
    <w:rsid w:val="006E2370"/>
    <w:rsid w:val="006E2420"/>
    <w:rsid w:val="006E2583"/>
    <w:rsid w:val="006E26AB"/>
    <w:rsid w:val="006E2E45"/>
    <w:rsid w:val="006E3625"/>
    <w:rsid w:val="006E3C77"/>
    <w:rsid w:val="006E4F19"/>
    <w:rsid w:val="006E543A"/>
    <w:rsid w:val="006E5EEB"/>
    <w:rsid w:val="006E5FBB"/>
    <w:rsid w:val="006F0BD7"/>
    <w:rsid w:val="006F1F10"/>
    <w:rsid w:val="006F53A4"/>
    <w:rsid w:val="007063EF"/>
    <w:rsid w:val="007173BF"/>
    <w:rsid w:val="007210C8"/>
    <w:rsid w:val="0072112E"/>
    <w:rsid w:val="00721396"/>
    <w:rsid w:val="00721DDD"/>
    <w:rsid w:val="0072288C"/>
    <w:rsid w:val="00730B31"/>
    <w:rsid w:val="00734AE0"/>
    <w:rsid w:val="00735ED5"/>
    <w:rsid w:val="00735FDE"/>
    <w:rsid w:val="007371FD"/>
    <w:rsid w:val="00742F0F"/>
    <w:rsid w:val="00743A24"/>
    <w:rsid w:val="00744A33"/>
    <w:rsid w:val="00745A36"/>
    <w:rsid w:val="00746AC9"/>
    <w:rsid w:val="0074793B"/>
    <w:rsid w:val="00747E23"/>
    <w:rsid w:val="00750C62"/>
    <w:rsid w:val="007519C4"/>
    <w:rsid w:val="007571B7"/>
    <w:rsid w:val="007576E2"/>
    <w:rsid w:val="00761EB2"/>
    <w:rsid w:val="0076274D"/>
    <w:rsid w:val="00762ECC"/>
    <w:rsid w:val="00765696"/>
    <w:rsid w:val="0076745C"/>
    <w:rsid w:val="00772602"/>
    <w:rsid w:val="00772C15"/>
    <w:rsid w:val="007730B2"/>
    <w:rsid w:val="00774621"/>
    <w:rsid w:val="00776A57"/>
    <w:rsid w:val="00780652"/>
    <w:rsid w:val="00782A26"/>
    <w:rsid w:val="00782A5F"/>
    <w:rsid w:val="007834AB"/>
    <w:rsid w:val="00791794"/>
    <w:rsid w:val="00792031"/>
    <w:rsid w:val="00796613"/>
    <w:rsid w:val="00796CDC"/>
    <w:rsid w:val="007A15F9"/>
    <w:rsid w:val="007A4034"/>
    <w:rsid w:val="007A6943"/>
    <w:rsid w:val="007A6E55"/>
    <w:rsid w:val="007B3F54"/>
    <w:rsid w:val="007B3FBC"/>
    <w:rsid w:val="007B441B"/>
    <w:rsid w:val="007C6D80"/>
    <w:rsid w:val="007D08FD"/>
    <w:rsid w:val="007D39B3"/>
    <w:rsid w:val="007D5117"/>
    <w:rsid w:val="007D6CC5"/>
    <w:rsid w:val="007E4B3E"/>
    <w:rsid w:val="007E5D49"/>
    <w:rsid w:val="007F122E"/>
    <w:rsid w:val="007F33FD"/>
    <w:rsid w:val="007F3833"/>
    <w:rsid w:val="007F5812"/>
    <w:rsid w:val="007F5A87"/>
    <w:rsid w:val="007F5A97"/>
    <w:rsid w:val="0080505D"/>
    <w:rsid w:val="008114A5"/>
    <w:rsid w:val="008133D7"/>
    <w:rsid w:val="00813A24"/>
    <w:rsid w:val="00813C7C"/>
    <w:rsid w:val="00814222"/>
    <w:rsid w:val="008168E4"/>
    <w:rsid w:val="008175FF"/>
    <w:rsid w:val="00822101"/>
    <w:rsid w:val="008225B3"/>
    <w:rsid w:val="00824D97"/>
    <w:rsid w:val="008272B8"/>
    <w:rsid w:val="0082796E"/>
    <w:rsid w:val="00830C0C"/>
    <w:rsid w:val="00835A96"/>
    <w:rsid w:val="00835CFC"/>
    <w:rsid w:val="00841A31"/>
    <w:rsid w:val="0084401E"/>
    <w:rsid w:val="00845928"/>
    <w:rsid w:val="00846588"/>
    <w:rsid w:val="0084708D"/>
    <w:rsid w:val="008476EE"/>
    <w:rsid w:val="00850FEF"/>
    <w:rsid w:val="008523F3"/>
    <w:rsid w:val="00852919"/>
    <w:rsid w:val="0085332E"/>
    <w:rsid w:val="008553FE"/>
    <w:rsid w:val="00860C57"/>
    <w:rsid w:val="0086257A"/>
    <w:rsid w:val="00862F72"/>
    <w:rsid w:val="00863A65"/>
    <w:rsid w:val="00864582"/>
    <w:rsid w:val="00865E19"/>
    <w:rsid w:val="00867547"/>
    <w:rsid w:val="00872100"/>
    <w:rsid w:val="00877EC1"/>
    <w:rsid w:val="008823A1"/>
    <w:rsid w:val="00886DE4"/>
    <w:rsid w:val="008913AC"/>
    <w:rsid w:val="0089152B"/>
    <w:rsid w:val="00893B21"/>
    <w:rsid w:val="00897D80"/>
    <w:rsid w:val="008A3AE5"/>
    <w:rsid w:val="008A5169"/>
    <w:rsid w:val="008A573F"/>
    <w:rsid w:val="008B43AD"/>
    <w:rsid w:val="008B50A1"/>
    <w:rsid w:val="008C396F"/>
    <w:rsid w:val="008C45AB"/>
    <w:rsid w:val="008C4FF6"/>
    <w:rsid w:val="008C7080"/>
    <w:rsid w:val="008C78F8"/>
    <w:rsid w:val="008D0826"/>
    <w:rsid w:val="008D5D3F"/>
    <w:rsid w:val="008E01A7"/>
    <w:rsid w:val="008E054F"/>
    <w:rsid w:val="008E2E14"/>
    <w:rsid w:val="008E3D88"/>
    <w:rsid w:val="008E3DA2"/>
    <w:rsid w:val="008E4E23"/>
    <w:rsid w:val="008E5491"/>
    <w:rsid w:val="008F4F4B"/>
    <w:rsid w:val="008F6CA4"/>
    <w:rsid w:val="00901EDB"/>
    <w:rsid w:val="00901F12"/>
    <w:rsid w:val="00904206"/>
    <w:rsid w:val="00906205"/>
    <w:rsid w:val="00910656"/>
    <w:rsid w:val="00910985"/>
    <w:rsid w:val="0091505A"/>
    <w:rsid w:val="009150B0"/>
    <w:rsid w:val="00921049"/>
    <w:rsid w:val="009217DB"/>
    <w:rsid w:val="00923106"/>
    <w:rsid w:val="00930717"/>
    <w:rsid w:val="00932010"/>
    <w:rsid w:val="00934E68"/>
    <w:rsid w:val="00936C22"/>
    <w:rsid w:val="00936EBC"/>
    <w:rsid w:val="009415FC"/>
    <w:rsid w:val="00945529"/>
    <w:rsid w:val="00947781"/>
    <w:rsid w:val="00955196"/>
    <w:rsid w:val="009566F7"/>
    <w:rsid w:val="00962395"/>
    <w:rsid w:val="0096327A"/>
    <w:rsid w:val="00963C4B"/>
    <w:rsid w:val="00965E19"/>
    <w:rsid w:val="0097066C"/>
    <w:rsid w:val="00970EF9"/>
    <w:rsid w:val="009737A1"/>
    <w:rsid w:val="00974374"/>
    <w:rsid w:val="0097763B"/>
    <w:rsid w:val="00990EBC"/>
    <w:rsid w:val="009939F9"/>
    <w:rsid w:val="00993C4F"/>
    <w:rsid w:val="009949AE"/>
    <w:rsid w:val="009A12EB"/>
    <w:rsid w:val="009A5DD7"/>
    <w:rsid w:val="009B469B"/>
    <w:rsid w:val="009B7F41"/>
    <w:rsid w:val="009C13A7"/>
    <w:rsid w:val="009C16FE"/>
    <w:rsid w:val="009C38D8"/>
    <w:rsid w:val="009C49C6"/>
    <w:rsid w:val="009D340D"/>
    <w:rsid w:val="009E0FB6"/>
    <w:rsid w:val="009E326F"/>
    <w:rsid w:val="009E526F"/>
    <w:rsid w:val="009F4C01"/>
    <w:rsid w:val="009F5685"/>
    <w:rsid w:val="009F594C"/>
    <w:rsid w:val="00A00B72"/>
    <w:rsid w:val="00A02316"/>
    <w:rsid w:val="00A02A1D"/>
    <w:rsid w:val="00A10FC1"/>
    <w:rsid w:val="00A12185"/>
    <w:rsid w:val="00A13353"/>
    <w:rsid w:val="00A14D07"/>
    <w:rsid w:val="00A202AA"/>
    <w:rsid w:val="00A20652"/>
    <w:rsid w:val="00A2209B"/>
    <w:rsid w:val="00A2387A"/>
    <w:rsid w:val="00A2602C"/>
    <w:rsid w:val="00A26E55"/>
    <w:rsid w:val="00A3147B"/>
    <w:rsid w:val="00A3171A"/>
    <w:rsid w:val="00A31740"/>
    <w:rsid w:val="00A32EDE"/>
    <w:rsid w:val="00A33B5F"/>
    <w:rsid w:val="00A346B7"/>
    <w:rsid w:val="00A43804"/>
    <w:rsid w:val="00A4496D"/>
    <w:rsid w:val="00A455C0"/>
    <w:rsid w:val="00A47151"/>
    <w:rsid w:val="00A55D70"/>
    <w:rsid w:val="00A62A19"/>
    <w:rsid w:val="00A720FD"/>
    <w:rsid w:val="00A74013"/>
    <w:rsid w:val="00A7501C"/>
    <w:rsid w:val="00A7677A"/>
    <w:rsid w:val="00A776A7"/>
    <w:rsid w:val="00A820B0"/>
    <w:rsid w:val="00A83538"/>
    <w:rsid w:val="00A84EDD"/>
    <w:rsid w:val="00A873EE"/>
    <w:rsid w:val="00A87B6D"/>
    <w:rsid w:val="00A92208"/>
    <w:rsid w:val="00A92E6B"/>
    <w:rsid w:val="00A932C4"/>
    <w:rsid w:val="00AA04EA"/>
    <w:rsid w:val="00AA1EE5"/>
    <w:rsid w:val="00AA2743"/>
    <w:rsid w:val="00AA41A4"/>
    <w:rsid w:val="00AA4B04"/>
    <w:rsid w:val="00AA4B70"/>
    <w:rsid w:val="00AA4EFF"/>
    <w:rsid w:val="00AA58ED"/>
    <w:rsid w:val="00AA6140"/>
    <w:rsid w:val="00AA636A"/>
    <w:rsid w:val="00AA6761"/>
    <w:rsid w:val="00AA7C5E"/>
    <w:rsid w:val="00AB2DE8"/>
    <w:rsid w:val="00AB31CF"/>
    <w:rsid w:val="00AB3C32"/>
    <w:rsid w:val="00AB6B37"/>
    <w:rsid w:val="00AC14F8"/>
    <w:rsid w:val="00AC3A45"/>
    <w:rsid w:val="00AC54FE"/>
    <w:rsid w:val="00AC7169"/>
    <w:rsid w:val="00AC7CC1"/>
    <w:rsid w:val="00AD075F"/>
    <w:rsid w:val="00AD25A2"/>
    <w:rsid w:val="00AD42F9"/>
    <w:rsid w:val="00AD4777"/>
    <w:rsid w:val="00AD5B8F"/>
    <w:rsid w:val="00AD734F"/>
    <w:rsid w:val="00AE0F19"/>
    <w:rsid w:val="00AE1CCA"/>
    <w:rsid w:val="00AE59B1"/>
    <w:rsid w:val="00AE6C7D"/>
    <w:rsid w:val="00AE7BD1"/>
    <w:rsid w:val="00AF025D"/>
    <w:rsid w:val="00AF1C16"/>
    <w:rsid w:val="00AF2997"/>
    <w:rsid w:val="00AF29D0"/>
    <w:rsid w:val="00AF6B45"/>
    <w:rsid w:val="00AF7478"/>
    <w:rsid w:val="00B05FE6"/>
    <w:rsid w:val="00B15EC3"/>
    <w:rsid w:val="00B179A6"/>
    <w:rsid w:val="00B255A0"/>
    <w:rsid w:val="00B26523"/>
    <w:rsid w:val="00B268B9"/>
    <w:rsid w:val="00B3710A"/>
    <w:rsid w:val="00B42906"/>
    <w:rsid w:val="00B447BA"/>
    <w:rsid w:val="00B4642E"/>
    <w:rsid w:val="00B514D7"/>
    <w:rsid w:val="00B5176A"/>
    <w:rsid w:val="00B51F7E"/>
    <w:rsid w:val="00B526D3"/>
    <w:rsid w:val="00B52E13"/>
    <w:rsid w:val="00B5359E"/>
    <w:rsid w:val="00B60A76"/>
    <w:rsid w:val="00B61E30"/>
    <w:rsid w:val="00B6653F"/>
    <w:rsid w:val="00B70B03"/>
    <w:rsid w:val="00B71884"/>
    <w:rsid w:val="00B74EB8"/>
    <w:rsid w:val="00B7612E"/>
    <w:rsid w:val="00B775D3"/>
    <w:rsid w:val="00B81658"/>
    <w:rsid w:val="00B91348"/>
    <w:rsid w:val="00B93D13"/>
    <w:rsid w:val="00B97362"/>
    <w:rsid w:val="00BA3B94"/>
    <w:rsid w:val="00BA4F5C"/>
    <w:rsid w:val="00BA52D1"/>
    <w:rsid w:val="00BA5972"/>
    <w:rsid w:val="00BA6922"/>
    <w:rsid w:val="00BB0706"/>
    <w:rsid w:val="00BB14F6"/>
    <w:rsid w:val="00BB4F38"/>
    <w:rsid w:val="00BB54E6"/>
    <w:rsid w:val="00BB5F63"/>
    <w:rsid w:val="00BB69E8"/>
    <w:rsid w:val="00BC070D"/>
    <w:rsid w:val="00BC3814"/>
    <w:rsid w:val="00BC5B33"/>
    <w:rsid w:val="00BC6975"/>
    <w:rsid w:val="00BC7765"/>
    <w:rsid w:val="00BD0BFE"/>
    <w:rsid w:val="00BD5FBC"/>
    <w:rsid w:val="00BE111C"/>
    <w:rsid w:val="00BE4333"/>
    <w:rsid w:val="00BE7BEB"/>
    <w:rsid w:val="00BE7D7F"/>
    <w:rsid w:val="00BF4148"/>
    <w:rsid w:val="00BF52A8"/>
    <w:rsid w:val="00BF7532"/>
    <w:rsid w:val="00C012E3"/>
    <w:rsid w:val="00C01F37"/>
    <w:rsid w:val="00C037F2"/>
    <w:rsid w:val="00C05B0A"/>
    <w:rsid w:val="00C0762E"/>
    <w:rsid w:val="00C103A4"/>
    <w:rsid w:val="00C1074A"/>
    <w:rsid w:val="00C1087B"/>
    <w:rsid w:val="00C128ED"/>
    <w:rsid w:val="00C13BA5"/>
    <w:rsid w:val="00C14D02"/>
    <w:rsid w:val="00C1545D"/>
    <w:rsid w:val="00C3085D"/>
    <w:rsid w:val="00C3278C"/>
    <w:rsid w:val="00C3328E"/>
    <w:rsid w:val="00C34CE0"/>
    <w:rsid w:val="00C3537D"/>
    <w:rsid w:val="00C35717"/>
    <w:rsid w:val="00C35B51"/>
    <w:rsid w:val="00C3627C"/>
    <w:rsid w:val="00C42A34"/>
    <w:rsid w:val="00C42CAF"/>
    <w:rsid w:val="00C439EB"/>
    <w:rsid w:val="00C444DA"/>
    <w:rsid w:val="00C46591"/>
    <w:rsid w:val="00C5025A"/>
    <w:rsid w:val="00C50575"/>
    <w:rsid w:val="00C506A8"/>
    <w:rsid w:val="00C5140E"/>
    <w:rsid w:val="00C516AF"/>
    <w:rsid w:val="00C5175C"/>
    <w:rsid w:val="00C54A9F"/>
    <w:rsid w:val="00C5609C"/>
    <w:rsid w:val="00C60BE6"/>
    <w:rsid w:val="00C619EB"/>
    <w:rsid w:val="00C66767"/>
    <w:rsid w:val="00C66EC6"/>
    <w:rsid w:val="00C67D11"/>
    <w:rsid w:val="00C70676"/>
    <w:rsid w:val="00C728B0"/>
    <w:rsid w:val="00C74083"/>
    <w:rsid w:val="00C75DFE"/>
    <w:rsid w:val="00C772C6"/>
    <w:rsid w:val="00C81810"/>
    <w:rsid w:val="00C81E0A"/>
    <w:rsid w:val="00C84DB9"/>
    <w:rsid w:val="00C9172F"/>
    <w:rsid w:val="00C94003"/>
    <w:rsid w:val="00C9506B"/>
    <w:rsid w:val="00C96141"/>
    <w:rsid w:val="00C97912"/>
    <w:rsid w:val="00CA2B1F"/>
    <w:rsid w:val="00CA4123"/>
    <w:rsid w:val="00CA782F"/>
    <w:rsid w:val="00CA7D0A"/>
    <w:rsid w:val="00CB7F4E"/>
    <w:rsid w:val="00CC00BC"/>
    <w:rsid w:val="00CC7F07"/>
    <w:rsid w:val="00CD430D"/>
    <w:rsid w:val="00CE1246"/>
    <w:rsid w:val="00CE15C7"/>
    <w:rsid w:val="00CE1CDA"/>
    <w:rsid w:val="00CF2C35"/>
    <w:rsid w:val="00CF35C5"/>
    <w:rsid w:val="00CF5D53"/>
    <w:rsid w:val="00CF659C"/>
    <w:rsid w:val="00CF7925"/>
    <w:rsid w:val="00D00240"/>
    <w:rsid w:val="00D00B59"/>
    <w:rsid w:val="00D01E3D"/>
    <w:rsid w:val="00D03D9F"/>
    <w:rsid w:val="00D03F00"/>
    <w:rsid w:val="00D03F2F"/>
    <w:rsid w:val="00D11537"/>
    <w:rsid w:val="00D21EA1"/>
    <w:rsid w:val="00D21ECF"/>
    <w:rsid w:val="00D235F6"/>
    <w:rsid w:val="00D239EC"/>
    <w:rsid w:val="00D240FE"/>
    <w:rsid w:val="00D259A6"/>
    <w:rsid w:val="00D31871"/>
    <w:rsid w:val="00D36ED2"/>
    <w:rsid w:val="00D40D63"/>
    <w:rsid w:val="00D42F9E"/>
    <w:rsid w:val="00D43360"/>
    <w:rsid w:val="00D437BA"/>
    <w:rsid w:val="00D4676D"/>
    <w:rsid w:val="00D52998"/>
    <w:rsid w:val="00D5360D"/>
    <w:rsid w:val="00D54389"/>
    <w:rsid w:val="00D56B7A"/>
    <w:rsid w:val="00D57DDA"/>
    <w:rsid w:val="00D61B22"/>
    <w:rsid w:val="00D6223F"/>
    <w:rsid w:val="00D62E0B"/>
    <w:rsid w:val="00D63151"/>
    <w:rsid w:val="00D63A02"/>
    <w:rsid w:val="00D63D35"/>
    <w:rsid w:val="00D645B5"/>
    <w:rsid w:val="00D655BD"/>
    <w:rsid w:val="00D7160D"/>
    <w:rsid w:val="00D7429E"/>
    <w:rsid w:val="00D75178"/>
    <w:rsid w:val="00D82E9F"/>
    <w:rsid w:val="00D84C30"/>
    <w:rsid w:val="00D8577C"/>
    <w:rsid w:val="00D85E62"/>
    <w:rsid w:val="00D871C5"/>
    <w:rsid w:val="00D87611"/>
    <w:rsid w:val="00D878D6"/>
    <w:rsid w:val="00D90915"/>
    <w:rsid w:val="00D909DB"/>
    <w:rsid w:val="00D92387"/>
    <w:rsid w:val="00D93F47"/>
    <w:rsid w:val="00D941E8"/>
    <w:rsid w:val="00D94A28"/>
    <w:rsid w:val="00D97203"/>
    <w:rsid w:val="00DA11FA"/>
    <w:rsid w:val="00DA370F"/>
    <w:rsid w:val="00DA60EC"/>
    <w:rsid w:val="00DB27A2"/>
    <w:rsid w:val="00DB33D8"/>
    <w:rsid w:val="00DB57BB"/>
    <w:rsid w:val="00DB78A6"/>
    <w:rsid w:val="00DC1377"/>
    <w:rsid w:val="00DC3E38"/>
    <w:rsid w:val="00DC41DF"/>
    <w:rsid w:val="00DC67C1"/>
    <w:rsid w:val="00DC6A39"/>
    <w:rsid w:val="00DD3741"/>
    <w:rsid w:val="00DD5E95"/>
    <w:rsid w:val="00DD7547"/>
    <w:rsid w:val="00DE0B25"/>
    <w:rsid w:val="00DE1C2A"/>
    <w:rsid w:val="00DE1EB7"/>
    <w:rsid w:val="00DE25C8"/>
    <w:rsid w:val="00DE4C8D"/>
    <w:rsid w:val="00DE4DD6"/>
    <w:rsid w:val="00DE5A70"/>
    <w:rsid w:val="00DF1753"/>
    <w:rsid w:val="00DF2528"/>
    <w:rsid w:val="00DF4E3B"/>
    <w:rsid w:val="00DF66BC"/>
    <w:rsid w:val="00E020A7"/>
    <w:rsid w:val="00E024F0"/>
    <w:rsid w:val="00E05B19"/>
    <w:rsid w:val="00E06B4E"/>
    <w:rsid w:val="00E073B9"/>
    <w:rsid w:val="00E07FFA"/>
    <w:rsid w:val="00E1227A"/>
    <w:rsid w:val="00E14C08"/>
    <w:rsid w:val="00E237B8"/>
    <w:rsid w:val="00E23C3D"/>
    <w:rsid w:val="00E23E8E"/>
    <w:rsid w:val="00E24CE3"/>
    <w:rsid w:val="00E25CE1"/>
    <w:rsid w:val="00E270F6"/>
    <w:rsid w:val="00E27A0B"/>
    <w:rsid w:val="00E31A7D"/>
    <w:rsid w:val="00E31F8B"/>
    <w:rsid w:val="00E337D9"/>
    <w:rsid w:val="00E434B4"/>
    <w:rsid w:val="00E45C1C"/>
    <w:rsid w:val="00E5060B"/>
    <w:rsid w:val="00E51EA8"/>
    <w:rsid w:val="00E55CC6"/>
    <w:rsid w:val="00E55F5E"/>
    <w:rsid w:val="00E57B62"/>
    <w:rsid w:val="00E64AB1"/>
    <w:rsid w:val="00E64B43"/>
    <w:rsid w:val="00E67B15"/>
    <w:rsid w:val="00E70544"/>
    <w:rsid w:val="00E70EE2"/>
    <w:rsid w:val="00E76C69"/>
    <w:rsid w:val="00E800DB"/>
    <w:rsid w:val="00E804BB"/>
    <w:rsid w:val="00E81C57"/>
    <w:rsid w:val="00E826A3"/>
    <w:rsid w:val="00E83272"/>
    <w:rsid w:val="00E855B3"/>
    <w:rsid w:val="00E9164F"/>
    <w:rsid w:val="00E9299E"/>
    <w:rsid w:val="00E93145"/>
    <w:rsid w:val="00EA0273"/>
    <w:rsid w:val="00EA11FE"/>
    <w:rsid w:val="00EA13F7"/>
    <w:rsid w:val="00EA27FF"/>
    <w:rsid w:val="00EA3E35"/>
    <w:rsid w:val="00EA48C9"/>
    <w:rsid w:val="00EA744F"/>
    <w:rsid w:val="00EB0237"/>
    <w:rsid w:val="00EB24B2"/>
    <w:rsid w:val="00EB2721"/>
    <w:rsid w:val="00EB3469"/>
    <w:rsid w:val="00EB4102"/>
    <w:rsid w:val="00EB5250"/>
    <w:rsid w:val="00EB7098"/>
    <w:rsid w:val="00EC1066"/>
    <w:rsid w:val="00EC3AB9"/>
    <w:rsid w:val="00EC46CB"/>
    <w:rsid w:val="00ED16C8"/>
    <w:rsid w:val="00ED29F5"/>
    <w:rsid w:val="00ED4596"/>
    <w:rsid w:val="00ED7F0D"/>
    <w:rsid w:val="00EE29B7"/>
    <w:rsid w:val="00EE41BF"/>
    <w:rsid w:val="00EE73D6"/>
    <w:rsid w:val="00EF50A2"/>
    <w:rsid w:val="00EF6079"/>
    <w:rsid w:val="00EF6631"/>
    <w:rsid w:val="00EF7B42"/>
    <w:rsid w:val="00F031D1"/>
    <w:rsid w:val="00F03DD0"/>
    <w:rsid w:val="00F07D89"/>
    <w:rsid w:val="00F12918"/>
    <w:rsid w:val="00F129ED"/>
    <w:rsid w:val="00F14C8F"/>
    <w:rsid w:val="00F16D73"/>
    <w:rsid w:val="00F23348"/>
    <w:rsid w:val="00F246EF"/>
    <w:rsid w:val="00F24FB5"/>
    <w:rsid w:val="00F25EB9"/>
    <w:rsid w:val="00F431FB"/>
    <w:rsid w:val="00F503E7"/>
    <w:rsid w:val="00F522DA"/>
    <w:rsid w:val="00F5285A"/>
    <w:rsid w:val="00F5732B"/>
    <w:rsid w:val="00F629F1"/>
    <w:rsid w:val="00F64A46"/>
    <w:rsid w:val="00F664F6"/>
    <w:rsid w:val="00F70F26"/>
    <w:rsid w:val="00F714BC"/>
    <w:rsid w:val="00F71909"/>
    <w:rsid w:val="00F7254F"/>
    <w:rsid w:val="00F77B14"/>
    <w:rsid w:val="00F80F8A"/>
    <w:rsid w:val="00F81637"/>
    <w:rsid w:val="00F857B0"/>
    <w:rsid w:val="00F9070B"/>
    <w:rsid w:val="00F91D0C"/>
    <w:rsid w:val="00F93A45"/>
    <w:rsid w:val="00F93CAA"/>
    <w:rsid w:val="00F940C1"/>
    <w:rsid w:val="00F96592"/>
    <w:rsid w:val="00FA0BB7"/>
    <w:rsid w:val="00FA1929"/>
    <w:rsid w:val="00FA46DE"/>
    <w:rsid w:val="00FA514E"/>
    <w:rsid w:val="00FA5911"/>
    <w:rsid w:val="00FB13EE"/>
    <w:rsid w:val="00FB1C04"/>
    <w:rsid w:val="00FB1F36"/>
    <w:rsid w:val="00FB6312"/>
    <w:rsid w:val="00FB6CA2"/>
    <w:rsid w:val="00FC242A"/>
    <w:rsid w:val="00FC2852"/>
    <w:rsid w:val="00FC6B29"/>
    <w:rsid w:val="00FC6F70"/>
    <w:rsid w:val="00FD1DCB"/>
    <w:rsid w:val="00FD2299"/>
    <w:rsid w:val="00FD414E"/>
    <w:rsid w:val="00FD47E9"/>
    <w:rsid w:val="00FD543D"/>
    <w:rsid w:val="00FE525C"/>
    <w:rsid w:val="00FE73E5"/>
    <w:rsid w:val="00FF0673"/>
    <w:rsid w:val="00FF717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C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2019-05-26T21:00:00+00:00</Doc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3923-BFD1-4608-A14E-124D1D1B891C}"/>
</file>

<file path=customXml/itemProps2.xml><?xml version="1.0" encoding="utf-8"?>
<ds:datastoreItem xmlns:ds="http://schemas.openxmlformats.org/officeDocument/2006/customXml" ds:itemID="{6ED43C64-4A9F-4326-B60A-34BB1352AA04}"/>
</file>

<file path=customXml/itemProps3.xml><?xml version="1.0" encoding="utf-8"?>
<ds:datastoreItem xmlns:ds="http://schemas.openxmlformats.org/officeDocument/2006/customXml" ds:itemID="{EE027837-2466-4482-B0F9-B8B5038CEC58}"/>
</file>

<file path=customXml/itemProps4.xml><?xml version="1.0" encoding="utf-8"?>
<ds:datastoreItem xmlns:ds="http://schemas.openxmlformats.org/officeDocument/2006/customXml" ds:itemID="{8EEDECE4-D80D-43D1-ABDB-CF6D96443C67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31</TotalTime>
  <Pages>31</Pages>
  <Words>4730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31632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Болгар</cp:lastModifiedBy>
  <cp:revision>4</cp:revision>
  <cp:lastPrinted>2013-11-26T11:16:00Z</cp:lastPrinted>
  <dcterms:created xsi:type="dcterms:W3CDTF">2019-05-27T12:15:00Z</dcterms:created>
  <dcterms:modified xsi:type="dcterms:W3CDTF">2019-05-27T12:45:00Z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