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3A" w:rsidRPr="00325195" w:rsidRDefault="0002093A" w:rsidP="0002093A">
      <w:pPr>
        <w:ind w:firstLine="709"/>
        <w:jc w:val="both"/>
        <w:rPr>
          <w:sz w:val="18"/>
          <w:szCs w:val="18"/>
        </w:rPr>
      </w:pPr>
    </w:p>
    <w:p w:rsidR="0002093A" w:rsidRPr="0055580F" w:rsidRDefault="0002093A" w:rsidP="0002093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02093A" w:rsidRDefault="0002093A" w:rsidP="0002093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Pr="0055580F">
        <w:rPr>
          <w:b/>
          <w:bCs/>
          <w:color w:val="333333"/>
          <w:szCs w:val="28"/>
        </w:rPr>
        <w:t>лиц</w:t>
      </w:r>
      <w:r>
        <w:rPr>
          <w:b/>
          <w:bCs/>
          <w:color w:val="333333"/>
          <w:szCs w:val="28"/>
        </w:rPr>
        <w:t>ами</w:t>
      </w:r>
      <w:r w:rsidRPr="0055580F">
        <w:rPr>
          <w:b/>
          <w:bCs/>
          <w:color w:val="333333"/>
          <w:szCs w:val="28"/>
        </w:rPr>
        <w:t>, замещающи</w:t>
      </w:r>
      <w:r>
        <w:rPr>
          <w:b/>
          <w:bCs/>
          <w:color w:val="333333"/>
          <w:szCs w:val="28"/>
        </w:rPr>
        <w:t>ми</w:t>
      </w:r>
      <w:r w:rsidRPr="0055580F">
        <w:rPr>
          <w:b/>
          <w:bCs/>
          <w:color w:val="333333"/>
          <w:szCs w:val="28"/>
        </w:rPr>
        <w:t xml:space="preserve"> государственны</w:t>
      </w:r>
      <w:r>
        <w:rPr>
          <w:b/>
          <w:bCs/>
          <w:color w:val="333333"/>
          <w:szCs w:val="28"/>
        </w:rPr>
        <w:t>е</w:t>
      </w:r>
      <w:r w:rsidRPr="0055580F">
        <w:rPr>
          <w:b/>
          <w:bCs/>
          <w:color w:val="333333"/>
          <w:szCs w:val="28"/>
        </w:rPr>
        <w:t xml:space="preserve"> должности Ярославской области, </w:t>
      </w:r>
      <w:r>
        <w:rPr>
          <w:b/>
          <w:bCs/>
          <w:color w:val="333333"/>
          <w:szCs w:val="28"/>
        </w:rPr>
        <w:t xml:space="preserve">и </w:t>
      </w:r>
      <w:r w:rsidRPr="0055580F">
        <w:rPr>
          <w:b/>
          <w:bCs/>
          <w:color w:val="333333"/>
          <w:szCs w:val="28"/>
        </w:rPr>
        <w:t>государственными гражданскими служащими Ярославской</w:t>
      </w:r>
      <w:r>
        <w:rPr>
          <w:b/>
          <w:bCs/>
          <w:color w:val="333333"/>
          <w:szCs w:val="28"/>
        </w:rPr>
        <w:t xml:space="preserve"> области в _</w:t>
      </w:r>
      <w:r w:rsidR="0042652F" w:rsidRPr="00105763">
        <w:rPr>
          <w:b/>
          <w:bCs/>
          <w:color w:val="333333"/>
          <w:szCs w:val="28"/>
          <w:u w:val="single"/>
        </w:rPr>
        <w:t>департаменте здравоохранения и фармации Ярославской области</w:t>
      </w:r>
      <w:r>
        <w:rPr>
          <w:b/>
          <w:bCs/>
          <w:color w:val="333333"/>
          <w:szCs w:val="28"/>
        </w:rPr>
        <w:t>__________</w:t>
      </w:r>
    </w:p>
    <w:p w:rsidR="0002093A" w:rsidRPr="00876657" w:rsidRDefault="0002093A" w:rsidP="0002093A">
      <w:pPr>
        <w:ind w:left="6946"/>
        <w:rPr>
          <w:bCs/>
          <w:color w:val="333333"/>
          <w:sz w:val="24"/>
          <w:szCs w:val="24"/>
        </w:rPr>
      </w:pPr>
      <w:r w:rsidRPr="00876657"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02093A" w:rsidRPr="0055580F" w:rsidRDefault="0002093A" w:rsidP="0002093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 за отчетный период с 1 января 20</w:t>
      </w:r>
      <w:r>
        <w:rPr>
          <w:b/>
          <w:bCs/>
          <w:color w:val="333333"/>
          <w:szCs w:val="28"/>
        </w:rPr>
        <w:t>1</w:t>
      </w:r>
      <w:r w:rsidR="00A22E58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 по 31 декабря 201</w:t>
      </w:r>
      <w:r w:rsidR="00A22E58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</w:t>
      </w:r>
      <w:r w:rsidRPr="0055580F">
        <w:rPr>
          <w:b/>
          <w:bCs/>
          <w:color w:val="333333"/>
          <w:szCs w:val="28"/>
        </w:rPr>
        <w:t xml:space="preserve"> </w:t>
      </w:r>
    </w:p>
    <w:p w:rsidR="0002093A" w:rsidRPr="0055580F" w:rsidRDefault="0002093A" w:rsidP="0002093A">
      <w:pPr>
        <w:jc w:val="center"/>
        <w:rPr>
          <w:rFonts w:ascii="Verdana" w:hAnsi="Verdana"/>
          <w:sz w:val="16"/>
          <w:szCs w:val="16"/>
        </w:rPr>
      </w:pPr>
    </w:p>
    <w:tbl>
      <w:tblPr>
        <w:tblW w:w="5202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3"/>
        <w:gridCol w:w="2270"/>
        <w:gridCol w:w="1697"/>
        <w:gridCol w:w="3645"/>
        <w:gridCol w:w="1176"/>
        <w:gridCol w:w="1721"/>
        <w:gridCol w:w="1822"/>
        <w:gridCol w:w="1421"/>
      </w:tblGrid>
      <w:tr w:rsidR="00A22E58" w:rsidRPr="0045593A" w:rsidTr="0046723C">
        <w:trPr>
          <w:tblHeader/>
          <w:tblCellSpacing w:w="0" w:type="dxa"/>
        </w:trPr>
        <w:tc>
          <w:tcPr>
            <w:tcW w:w="5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9206C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2017 г. (руб.)</w:t>
            </w: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 xml:space="preserve">принадлежащих на </w:t>
            </w:r>
            <w:proofErr w:type="gramStart"/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праве</w:t>
            </w:r>
            <w:proofErr w:type="gramEnd"/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собственности или находящихся в пользовании</w:t>
            </w: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Перечень транспортных средств, принадлежащих на </w:t>
            </w:r>
            <w:proofErr w:type="gramStart"/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праве</w:t>
            </w:r>
            <w:proofErr w:type="gramEnd"/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собственности</w:t>
            </w: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E58" w:rsidRPr="0045593A" w:rsidRDefault="00A22E58" w:rsidP="001A69D2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D048C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Аверьянова Светлана Юрьевна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D048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отдела управления имущественным комплексом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D52CE8" w:rsidP="00920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491 354,82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2C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50,3 </w:t>
            </w:r>
          </w:p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2C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D04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E58" w:rsidRPr="0045593A" w:rsidRDefault="00D52CE8" w:rsidP="009206CB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>732 693,42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D52CE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24103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62,9</w:t>
            </w:r>
          </w:p>
          <w:p w:rsidR="00A22E58" w:rsidRPr="0045593A" w:rsidRDefault="00D52CE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  <w:t>845.0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Россия</w:t>
            </w:r>
          </w:p>
          <w:p w:rsidR="00A22E58" w:rsidRPr="0045593A" w:rsidRDefault="00A22E58" w:rsidP="00FC60F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A22E58" w:rsidRPr="0045593A" w:rsidRDefault="00D52CE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proofErr w:type="gramStart"/>
            <w:r w:rsidRPr="0045593A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YETI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D52CE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CE8" w:rsidRPr="0045593A" w:rsidRDefault="00D52CE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CE8" w:rsidRPr="0045593A" w:rsidRDefault="00D52CE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CE8" w:rsidRPr="0045593A" w:rsidRDefault="00D52CE8" w:rsidP="009206CB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E8" w:rsidRPr="0045593A" w:rsidRDefault="00D52CE8" w:rsidP="00D52C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E8" w:rsidRPr="0045593A" w:rsidRDefault="00D52CE8" w:rsidP="00D52C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E8" w:rsidRPr="0045593A" w:rsidRDefault="00D52CE8" w:rsidP="00D52CE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E8" w:rsidRPr="0045593A" w:rsidRDefault="00D52CE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CE8" w:rsidRPr="0045593A" w:rsidRDefault="00D52CE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2652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Аладьина Ирина Александровна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E13E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специалист комитета организации первичной медико-санитарной и скорой медицинской помощи 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415176" w:rsidP="009206CB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716 808,09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15176" w:rsidRPr="0045593A" w:rsidRDefault="00415176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15176" w:rsidRPr="0045593A" w:rsidRDefault="00415176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176" w:rsidRPr="0045593A" w:rsidRDefault="00415176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15176" w:rsidRPr="0045593A" w:rsidRDefault="00415176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415176" w:rsidRPr="0045593A" w:rsidRDefault="00415176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1517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931,0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61,5 </w:t>
            </w:r>
          </w:p>
          <w:p w:rsidR="00A22E58" w:rsidRPr="0045593A" w:rsidRDefault="00A22E58" w:rsidP="0042652F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A22E58" w:rsidRPr="0045593A" w:rsidRDefault="00A22E58" w:rsidP="0042652F">
            <w:pPr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E247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40,2</w:t>
            </w:r>
          </w:p>
          <w:p w:rsidR="00A22E58" w:rsidRPr="0045593A" w:rsidRDefault="00A22E58" w:rsidP="005523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52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21,0</w:t>
            </w:r>
          </w:p>
          <w:p w:rsidR="00A22E58" w:rsidRPr="0045593A" w:rsidRDefault="00A22E58" w:rsidP="005523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52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16,8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176" w:rsidRPr="0045593A" w:rsidRDefault="00415176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47CD9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415176" w:rsidP="009206C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184 749,50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D35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FD35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D35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61,</w:t>
            </w:r>
            <w:r w:rsidR="00415176" w:rsidRPr="0045593A">
              <w:rPr>
                <w:rFonts w:ascii="Verdana" w:hAnsi="Verdana"/>
                <w:sz w:val="16"/>
                <w:szCs w:val="16"/>
              </w:rPr>
              <w:t>5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D35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D35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D35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60752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Барышев Андрей Владимирович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86B1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организации специализированной и высокотехнологичной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87CEE" w:rsidP="00B208A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504 186,30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87C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287CEE" w:rsidRPr="0045593A" w:rsidRDefault="00287CEE" w:rsidP="00287C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87C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B86B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498,0</w:t>
            </w:r>
          </w:p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63,4 </w:t>
            </w:r>
          </w:p>
          <w:p w:rsidR="00A22E58" w:rsidRPr="0045593A" w:rsidRDefault="00A22E58" w:rsidP="00B86B19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Легковой автомобиль ФОЛЬКСВАГЕН </w:t>
            </w:r>
            <w:r w:rsidRPr="0045593A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VOLKSVAGEN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POLO, легковой </w:t>
            </w:r>
            <w:r w:rsidR="00287CEE" w:rsidRPr="0045593A">
              <w:rPr>
                <w:rFonts w:ascii="Verdana" w:hAnsi="Verdana"/>
                <w:color w:val="333333"/>
                <w:sz w:val="16"/>
                <w:szCs w:val="16"/>
              </w:rPr>
              <w:t>(</w:t>
            </w: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>седан</w:t>
            </w:r>
            <w:r w:rsidR="00287CEE" w:rsidRPr="0045593A">
              <w:rPr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86B19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86B1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87CEE" w:rsidP="00B208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739 053,00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46D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63,4 </w:t>
            </w:r>
          </w:p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86B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Белякова Наталия Алексеевна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лицензирования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86284A" w:rsidP="00B208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515 380,40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45,4</w:t>
            </w: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A177F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86284A" w:rsidP="00B208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595 152,01 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45,4</w:t>
            </w: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ХЕНДЭ ELANTRA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175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45,4</w:t>
            </w:r>
          </w:p>
          <w:p w:rsidR="00A22E58" w:rsidRPr="0045593A" w:rsidRDefault="00A22E58" w:rsidP="000175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175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3E419B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45,4</w:t>
            </w: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A17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lastRenderedPageBreak/>
              <w:t>Белякова Светлана Витальевна</w:t>
            </w:r>
          </w:p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информационно-аналитического отдела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FF4B22" w:rsidP="00BC7088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749 723,97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A69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34,5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 xml:space="preserve">КИА </w:t>
            </w:r>
            <w:proofErr w:type="spellStart"/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Бояринова Лариса Николаевна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87A1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закупок для государственных нужд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9138E6" w:rsidP="00BC708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1 357 844.96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87A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787A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87A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787A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87A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54,0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3627,0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60E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245,0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9138E6" w:rsidP="000A4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5 274 538,71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23E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3627,0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245,0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871,0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23,6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54,0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(1,2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6" w:rsidRPr="0045593A" w:rsidRDefault="009138E6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>Легковой автомобиль</w:t>
            </w:r>
          </w:p>
          <w:p w:rsidR="00A22E58" w:rsidRPr="0045593A" w:rsidRDefault="009138E6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CA142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5593A">
              <w:rPr>
                <w:rFonts w:ascii="Verdana" w:hAnsi="Verdana"/>
                <w:b/>
                <w:sz w:val="16"/>
                <w:szCs w:val="16"/>
              </w:rPr>
              <w:t>Бубякина</w:t>
            </w:r>
            <w:proofErr w:type="spellEnd"/>
            <w:r w:rsidRPr="0045593A">
              <w:rPr>
                <w:rFonts w:ascii="Verdana" w:hAnsi="Verdana"/>
                <w:b/>
                <w:sz w:val="16"/>
                <w:szCs w:val="16"/>
              </w:rPr>
              <w:t xml:space="preserve"> Юлия Михайловна</w:t>
            </w:r>
          </w:p>
          <w:p w:rsidR="00A22E58" w:rsidRPr="0045593A" w:rsidRDefault="00A22E58" w:rsidP="00CA14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CA14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закупок для государственных нужд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C24BC" w:rsidP="00AB6978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86 028,00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AB697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AB697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01C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40,6</w:t>
            </w:r>
          </w:p>
          <w:p w:rsidR="00A22E58" w:rsidRPr="0045593A" w:rsidRDefault="00A22E58" w:rsidP="00401C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01C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01C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01C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CA1427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CA14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60E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60E3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01C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40,6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CA14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Бурачевская Ольга Борисовна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b/>
                <w:sz w:val="24"/>
                <w:szCs w:val="24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лекарственного обеспечения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45EC4" w:rsidP="00AB6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461 769,12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AE47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AE47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554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  <w:p w:rsidR="00A22E58" w:rsidRPr="0045593A" w:rsidRDefault="00A22E58" w:rsidP="007554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554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Кладовка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632,0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83,0 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94,9 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(19/95 доли)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554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19,6</w:t>
            </w:r>
          </w:p>
          <w:p w:rsidR="00A22E58" w:rsidRPr="0045593A" w:rsidRDefault="00A22E58" w:rsidP="007554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5EC4" w:rsidRPr="0045593A" w:rsidRDefault="00645EC4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9138E6" w:rsidP="00AB6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529 597,18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86A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A22E58" w:rsidRPr="0045593A" w:rsidRDefault="00A22E58" w:rsidP="00986A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86A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Кладовка (собственность)</w:t>
            </w:r>
          </w:p>
          <w:p w:rsidR="00A22E58" w:rsidRPr="0045593A" w:rsidRDefault="00A22E58" w:rsidP="00986A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7C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437C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7C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83,0 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19,6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5,5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632,0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94,9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РЕНО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 DUSTER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437C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7C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83,0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632,0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5EB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Виноградова Елена Анатольевна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5EB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организации медицинской помощи женщинам и детям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097C1F" w:rsidP="00FF4C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457 181,94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C1F" w:rsidRPr="0045593A" w:rsidRDefault="00097C1F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76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45,0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</w:t>
            </w:r>
            <w:r w:rsidR="00097C1F" w:rsidRPr="0045593A"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45593A">
              <w:rPr>
                <w:rFonts w:ascii="Verdana" w:hAnsi="Verdana"/>
                <w:sz w:val="16"/>
                <w:szCs w:val="16"/>
              </w:rPr>
              <w:t>)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36,2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C1F" w:rsidRPr="0045593A" w:rsidRDefault="00097C1F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72BBA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BA" w:rsidRPr="0045593A" w:rsidRDefault="00A72BBA" w:rsidP="001B5EB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BA" w:rsidRPr="0045593A" w:rsidRDefault="00A72BBA" w:rsidP="001B5EB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2 032 845,19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1000,0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3258,0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3000,0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28,8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68,5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54,9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17,0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2BBA" w:rsidRPr="0045593A" w:rsidRDefault="00A72BB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BA" w:rsidRPr="0045593A" w:rsidRDefault="00A72BBA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72BBA" w:rsidRPr="0045593A" w:rsidRDefault="00A72BBA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СУБАРУ FORESTER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BA" w:rsidRPr="0045593A" w:rsidRDefault="00A72BBA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946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5EB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Волкова Марина Михайловна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822B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 комитета организации первичной медико-санитарной и скорой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D63B6A" w:rsidP="001F11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516 448,13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365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4365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B6A" w:rsidRPr="0045593A" w:rsidRDefault="00D63B6A" w:rsidP="004365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779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400,0 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41,1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5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63B6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lastRenderedPageBreak/>
              <w:t>Воронина Елена Викторовна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председателя планово-экономического комитета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A7D6B" w:rsidP="001F11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998 512,11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F6A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1313,0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68,8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F6A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A7D6B" w:rsidP="001F11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2 878 499,00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Нежилое помещение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Нежилое помещение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41,3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20,9</w:t>
            </w: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837,7</w:t>
            </w: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(8/100 доли)</w:t>
            </w: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31,8</w:t>
            </w: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31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66E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ЛЭНД РОВЕР Фри Лендер</w:t>
            </w:r>
            <w:r w:rsidR="002A7D6B"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5593A">
              <w:rPr>
                <w:rFonts w:ascii="Verdana" w:hAnsi="Verdana"/>
                <w:sz w:val="16"/>
                <w:szCs w:val="16"/>
              </w:rPr>
              <w:t>2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Грибова Ольга Викторовна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организации медицинской помощи женщинам и детям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415176" w:rsidP="00E34B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982 927,06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176" w:rsidRPr="0045593A" w:rsidRDefault="00415176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Дача (собственность)</w:t>
            </w: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1756,0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536,0</w:t>
            </w: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67,6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36,9</w:t>
            </w: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30,0</w:t>
            </w: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151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64,5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415176" w:rsidP="00E34B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230 018,04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176" w:rsidRPr="0045593A" w:rsidRDefault="00415176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Дача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1540,0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64,5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1756,0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415176" w:rsidP="00396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536</w:t>
            </w:r>
          </w:p>
          <w:p w:rsidR="00A22E58" w:rsidRPr="0045593A" w:rsidRDefault="00A22E58" w:rsidP="00396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96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67,6</w:t>
            </w:r>
          </w:p>
          <w:p w:rsidR="00415176" w:rsidRPr="0045593A" w:rsidRDefault="00415176" w:rsidP="00396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176" w:rsidRPr="0045593A" w:rsidRDefault="00415176" w:rsidP="00396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433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96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396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962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96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5593A">
              <w:rPr>
                <w:rFonts w:ascii="Verdana" w:hAnsi="Verdana"/>
                <w:sz w:val="16"/>
                <w:szCs w:val="16"/>
              </w:rPr>
              <w:t>Легковые</w:t>
            </w:r>
            <w:proofErr w:type="gramEnd"/>
            <w:r w:rsidRPr="0045593A">
              <w:rPr>
                <w:rFonts w:ascii="Verdana" w:hAnsi="Verdana"/>
                <w:sz w:val="16"/>
                <w:szCs w:val="16"/>
              </w:rPr>
              <w:t xml:space="preserve">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ВАЗ 2109</w:t>
            </w:r>
          </w:p>
          <w:p w:rsidR="00A22E58" w:rsidRPr="0045593A" w:rsidRDefault="00415176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Грейт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Волл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 xml:space="preserve"> Ховер-3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FF4B22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lastRenderedPageBreak/>
              <w:t>Давлетов Сергей Равилевич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7000DA" w:rsidP="00EA5FA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7000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</w:t>
            </w:r>
            <w:r w:rsidR="007000DA" w:rsidRPr="0045593A">
              <w:rPr>
                <w:rFonts w:ascii="Verdana" w:hAnsi="Verdana"/>
                <w:sz w:val="16"/>
                <w:szCs w:val="16"/>
              </w:rPr>
              <w:t> 653 381,00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47,9</w:t>
            </w:r>
          </w:p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63,2</w:t>
            </w:r>
          </w:p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2B744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4B22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7000DA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974 935,33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CHEVROLE</w:t>
            </w:r>
            <w:r w:rsidR="007000DA" w:rsidRPr="0045593A">
              <w:rPr>
                <w:rFonts w:ascii="Verdana" w:hAnsi="Verdana"/>
                <w:sz w:val="16"/>
                <w:szCs w:val="16"/>
                <w:lang w:val="en-US"/>
              </w:rPr>
              <w:t>T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 AVEO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4B22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7000DA" w:rsidP="00EA5FA4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4B22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7000DA" w:rsidP="00EA5FA4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EA5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B22" w:rsidRPr="0045593A" w:rsidRDefault="00FF4B22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Журба Ирина Евгеньевна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C201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председателя комитета первичной медико-санитарной и скорой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A7D6B" w:rsidP="007A7E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894 729,76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43,2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Залепухина Ольга Алексеевна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организации специализированной и высокотехнологичной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87CEE" w:rsidP="007A7EB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510 582,69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587A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1200,0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38,7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75</w:t>
            </w:r>
            <w:r w:rsidRPr="0045593A">
              <w:rPr>
                <w:rFonts w:ascii="Verdana" w:hAnsi="Verdana"/>
                <w:sz w:val="16"/>
                <w:szCs w:val="16"/>
              </w:rPr>
              <w:t>,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  <w:p w:rsidR="00A22E58" w:rsidRPr="0045593A" w:rsidRDefault="00A22E58" w:rsidP="00E27F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(3/4 </w:t>
            </w:r>
            <w:r w:rsidRPr="0045593A">
              <w:rPr>
                <w:rFonts w:ascii="Verdana" w:hAnsi="Verdana"/>
                <w:sz w:val="16"/>
                <w:szCs w:val="16"/>
              </w:rPr>
              <w:t>доли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587A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87C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</w:t>
            </w:r>
            <w:r w:rsidR="00287CEE" w:rsidRPr="0045593A">
              <w:rPr>
                <w:rFonts w:ascii="Verdana" w:hAnsi="Verdana"/>
                <w:sz w:val="16"/>
                <w:szCs w:val="16"/>
              </w:rPr>
              <w:t> 874 673,84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49,8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75,1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КИА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Sorento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Касаткина Светлана Владимировна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 комитета организации первичной медико-санитарной и скорой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C24BC" w:rsidP="00C717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537 759,27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344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1202,0</w:t>
            </w:r>
          </w:p>
          <w:p w:rsidR="00A22E58" w:rsidRPr="0045593A" w:rsidRDefault="00A22E58" w:rsidP="001344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344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45,7</w:t>
            </w:r>
          </w:p>
          <w:p w:rsidR="00A22E58" w:rsidRPr="0045593A" w:rsidRDefault="00A22E58" w:rsidP="001344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7A375B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344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344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A3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934A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Копылова Наталия Николаевна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комитета организации первичной медико-санитарной и скорой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443340" w:rsidP="00C717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443 739,74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618,0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433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3340" w:rsidRPr="0045593A" w:rsidRDefault="00443340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934A7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443340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75 000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95,0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(76/95 доли)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49,6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618,0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443340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3934A7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934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75F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A22E58" w:rsidRPr="0045593A" w:rsidRDefault="00A22E58" w:rsidP="00375F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375F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49,6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C020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618,0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Копылова Татьяна Леонидовна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лекарственного обеспечения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FB0F64" w:rsidP="00445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543 744,34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63,4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FB0F64" w:rsidP="00445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548 128,50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63,4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ВАЗ Лада Веста CFL 110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63,4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63,4</w:t>
            </w:r>
          </w:p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Комова Екатерина Игоревна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Председатель планово-экономического комитета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B744E" w:rsidP="0028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1 127 886,63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63,7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B744E" w:rsidP="0028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1 091 549,99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1500,0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900,0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63,7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22,3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КИА SPORTAGE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D02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Корзина Надежда Сергеевна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D025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174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</w:t>
            </w:r>
            <w:r w:rsidR="00B174E9" w:rsidRPr="0045593A">
              <w:rPr>
                <w:rFonts w:ascii="Verdana" w:hAnsi="Verdana"/>
                <w:sz w:val="16"/>
                <w:szCs w:val="16"/>
              </w:rPr>
              <w:t> 921 432,27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68,6 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70,2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D0259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D025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165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</w:t>
            </w:r>
            <w:r w:rsidR="00716543" w:rsidRPr="0045593A">
              <w:rPr>
                <w:rFonts w:ascii="Verdana" w:hAnsi="Verdana"/>
                <w:sz w:val="16"/>
                <w:szCs w:val="16"/>
              </w:rPr>
              <w:t> 889 380,50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900,0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63,8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70,2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0D0259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D025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8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6029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6029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029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70,2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C2F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Кравчук Наталья Константиновна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D63B6A" w:rsidP="00445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2 423 852,99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290,0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126,6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1117,0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64E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</w:t>
            </w:r>
            <w:r w:rsidR="00364E3E" w:rsidRPr="0045593A">
              <w:rPr>
                <w:rFonts w:ascii="Verdana" w:hAnsi="Verdana"/>
                <w:sz w:val="16"/>
                <w:szCs w:val="16"/>
              </w:rPr>
              <w:t> 076 497,99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1117,0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33,2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290,0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126,6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МИЦУБИСИ АУТЛЕНДЕР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64E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</w:t>
            </w:r>
            <w:r w:rsidR="00364E3E" w:rsidRPr="0045593A">
              <w:rPr>
                <w:rFonts w:ascii="Verdana" w:hAnsi="Verdana"/>
                <w:sz w:val="16"/>
                <w:szCs w:val="16"/>
              </w:rPr>
              <w:t>6 119,00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290,0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126,6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1117,0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sz w:val="24"/>
                <w:szCs w:val="24"/>
              </w:rPr>
            </w:pPr>
            <w:r w:rsidRPr="0045593A">
              <w:rPr>
                <w:sz w:val="24"/>
                <w:szCs w:val="24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290,0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126,6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1117,0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lastRenderedPageBreak/>
              <w:t>Кузнецов Александр Львович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военно-мобилизационной работы, гражданской обороны и чрезвычайных ситуаций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64E3E" w:rsidP="00364E3E">
            <w:pPr>
              <w:jc w:val="center"/>
              <w:rPr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777 891,59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55,3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40,8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599,0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B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21,9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64E3E" w:rsidP="006B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622 511,48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B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40,8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599,0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B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21,9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 LADA PRIORA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217130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1A69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A69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B1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636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2636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636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599,0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813A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Кузнецова Лариса Юрьевна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организации медицинской помощи женщинам и детям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D63B6A" w:rsidP="00A522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598 209,00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Квартира (собственность) 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110,0 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(2/4 доли)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26,2</w:t>
            </w:r>
          </w:p>
          <w:p w:rsidR="00A22E58" w:rsidRPr="0045593A" w:rsidRDefault="00A22E58" w:rsidP="00174C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174C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74C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625,0</w:t>
            </w:r>
          </w:p>
          <w:p w:rsidR="00A22E58" w:rsidRPr="0045593A" w:rsidRDefault="00A22E58" w:rsidP="00174C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74C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3675,0</w:t>
            </w:r>
          </w:p>
          <w:p w:rsidR="00A22E58" w:rsidRPr="0045593A" w:rsidRDefault="00A22E58" w:rsidP="00174C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74C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796,0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D63B6A" w:rsidP="00A522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797 350,00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74C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74C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3675,0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625,0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796,0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45,7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(4/9 доли)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579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110,0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МАЗДА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D63B6A" w:rsidRPr="0045593A">
              <w:rPr>
                <w:rFonts w:ascii="Verdana" w:hAnsi="Verdana"/>
                <w:sz w:val="16"/>
                <w:szCs w:val="16"/>
              </w:rPr>
              <w:t>Б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T50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9C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Кузнецова Татьяна Сергеевна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E01A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комитета организации первичной медико-санитарной и скорой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EA5FA4" w:rsidP="004A5F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316 357,09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EA5FA4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31,6 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EA5FA4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62,7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EA5FA4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EA5FA4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0C79C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9E01A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4A5F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lastRenderedPageBreak/>
              <w:t>Лебедева Валентина Владимировна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управления имущественным комплексом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86284A" w:rsidP="002F3C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Баня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Автостоянка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1800,0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535,0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28,2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51,2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82,3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104,0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373,4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(1/10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072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НИССАН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Murano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86284A" w:rsidP="00FA51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252 089,54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Автостоянка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284A" w:rsidRPr="0045593A" w:rsidRDefault="0086284A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Баня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373,4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(1/10 доли)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82,3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51,2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1800,0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535,0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28,2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104,0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Баня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51,2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51,2 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82,3</w:t>
            </w:r>
          </w:p>
          <w:p w:rsidR="00A22E58" w:rsidRPr="0045593A" w:rsidRDefault="00A22E58" w:rsidP="00615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1800,0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535,0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28,2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104,0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358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Баня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82,3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51,2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1800,0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535,0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28,2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104,0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FA4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207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Лебедева Любовь Алексеевна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организации медицинской помощи женщинам и детям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8C05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837 941,18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7CCF" w:rsidRPr="0045593A" w:rsidRDefault="001F7CCF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Кладовая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1846,0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(1/36 доли)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61,1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80,6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18,6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5,4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1700,0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32E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  <w:r w:rsidRPr="0045593A">
              <w:rPr>
                <w:rFonts w:ascii="Verdana" w:hAnsi="Verdana"/>
                <w:sz w:val="16"/>
                <w:szCs w:val="16"/>
              </w:rPr>
              <w:t>,7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7CCF" w:rsidRPr="0045593A" w:rsidRDefault="001F7CCF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2076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7919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1 220 000,00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A91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A91E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7CCF" w:rsidRPr="0045593A" w:rsidRDefault="001F7CCF" w:rsidP="00A91E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A91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1700,0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1846,0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(1/36 доли)</w:t>
            </w:r>
          </w:p>
          <w:p w:rsidR="00FB0F64" w:rsidRPr="0045593A" w:rsidRDefault="00FB0F64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69,7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80,6 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53,6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E670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26,3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FB0F64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Грузовые автомобили: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MAN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19360,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МАН 19350,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100 (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AU</w:t>
            </w:r>
            <w:proofErr w:type="gramStart"/>
            <w:r w:rsidRPr="0045593A">
              <w:rPr>
                <w:rFonts w:ascii="Verdana" w:hAnsi="Verdana"/>
                <w:sz w:val="16"/>
                <w:szCs w:val="16"/>
              </w:rPr>
              <w:t>)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Porter</w:t>
            </w:r>
            <w:proofErr w:type="gramEnd"/>
            <w:r w:rsidRPr="0045593A">
              <w:rPr>
                <w:rFonts w:ascii="Verdana" w:hAnsi="Verdana"/>
                <w:sz w:val="16"/>
                <w:szCs w:val="16"/>
              </w:rPr>
              <w:t xml:space="preserve"> бортовой с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теном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>, МАН 12180.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Мототранспортные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 xml:space="preserve"> средства: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снегоболотоход</w:t>
            </w:r>
            <w:proofErr w:type="spellEnd"/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СТЭЛС 600,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водный транспорт: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моторная лодка Казанка Р54-59ЯП,</w:t>
            </w:r>
          </w:p>
          <w:p w:rsidR="00FB0F64" w:rsidRPr="0045593A" w:rsidRDefault="00FB0F64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Иное транспортное средство: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прицеп легковой</w:t>
            </w:r>
            <w:r w:rsidR="00FB0F64" w:rsidRPr="0045593A">
              <w:rPr>
                <w:rFonts w:ascii="Verdana" w:hAnsi="Verdana"/>
                <w:sz w:val="16"/>
                <w:szCs w:val="16"/>
              </w:rPr>
              <w:t xml:space="preserve"> б/</w:t>
            </w:r>
            <w:proofErr w:type="gramStart"/>
            <w:r w:rsidR="00FB0F64" w:rsidRPr="0045593A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="00FB0F64"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A5FA4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Леванова Елена Евгеньевна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правовой и организационно-кадровой работы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2F66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685 041,28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50F90" w:rsidRPr="0045593A" w:rsidRDefault="00550F90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</w:t>
            </w:r>
            <w:proofErr w:type="gramStart"/>
            <w:r w:rsidRPr="0045593A">
              <w:rPr>
                <w:rFonts w:ascii="Verdana" w:hAnsi="Verdana"/>
                <w:sz w:val="16"/>
                <w:szCs w:val="16"/>
              </w:rPr>
              <w:t>м(</w:t>
            </w:r>
            <w:proofErr w:type="gramEnd"/>
            <w:r w:rsidRPr="0045593A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550F90" w:rsidRPr="0045593A" w:rsidRDefault="00550F90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550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50F90" w:rsidRPr="0045593A" w:rsidRDefault="00550F90" w:rsidP="00550F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550F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550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15000,0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28,2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48,8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АУДИ А</w:t>
            </w:r>
            <w:proofErr w:type="gramStart"/>
            <w:r w:rsidRPr="0045593A">
              <w:rPr>
                <w:rFonts w:ascii="Verdana" w:hAnsi="Verdana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50F90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3846B5" w:rsidRDefault="00550F90" w:rsidP="00BE3116">
            <w:pPr>
              <w:rPr>
                <w:rFonts w:ascii="Verdana" w:hAnsi="Verdana"/>
                <w:sz w:val="16"/>
                <w:szCs w:val="16"/>
              </w:rPr>
            </w:pPr>
            <w:r w:rsidRPr="003846B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2F66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135 000,00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550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</w:t>
            </w:r>
            <w:proofErr w:type="gramStart"/>
            <w:r w:rsidRPr="0045593A">
              <w:rPr>
                <w:rFonts w:ascii="Verdana" w:hAnsi="Verdana"/>
                <w:sz w:val="16"/>
                <w:szCs w:val="16"/>
              </w:rPr>
              <w:t>м(</w:t>
            </w:r>
            <w:proofErr w:type="gramEnd"/>
            <w:r w:rsidRPr="0045593A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550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15000,0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12000,0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28,2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62,0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29,7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550F90" w:rsidRPr="0045593A" w:rsidRDefault="00550F90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ЛЭНД РОВЕР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Рендж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Ровер</w:t>
            </w:r>
            <w:proofErr w:type="spellEnd"/>
          </w:p>
          <w:p w:rsidR="00550F90" w:rsidRPr="0045593A" w:rsidRDefault="00550F90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ВАЗ 2123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A5FA4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2F66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550F90" w:rsidRPr="0045593A" w:rsidRDefault="00550F90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62,0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29,7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0F90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2B744E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2B744E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EA5FA4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EA5FA4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2F66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F90" w:rsidRPr="0045593A" w:rsidRDefault="00550F90" w:rsidP="00550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550F90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2B744E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A4" w:rsidRPr="0045593A" w:rsidRDefault="002B744E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287CEE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287CEE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Леонтьева Наталия Вячеславовна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отдела управления имущественным комплексом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2F66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355 633,53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89" w:rsidRPr="0045593A" w:rsidRDefault="006F1289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87CEE" w:rsidRPr="0045593A" w:rsidRDefault="00287CEE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1289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1289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F1289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59,9</w:t>
            </w:r>
          </w:p>
          <w:p w:rsidR="006F1289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6F1289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1289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92,3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F1289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1289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1289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287CEE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287CEE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2F66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424 872,00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92,3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287CEE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287CEE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2F66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289" w:rsidRPr="0045593A" w:rsidRDefault="006F1289" w:rsidP="006F12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287CEE" w:rsidRPr="0045593A" w:rsidRDefault="00287CEE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92,3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E" w:rsidRPr="0045593A" w:rsidRDefault="006F1289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CF488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Любимова Людмила Алексеевна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E6C5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 комитета организации первичной медико-санитарной и скорой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45EC4" w:rsidP="002F66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651 066,38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61,5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1195,0 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CF488F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45EC4" w:rsidP="002F66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169 644,39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1195,0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219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ГАЗ 69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Матвеева Галина Валентиновна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организации медицинской помощи женщинам и детям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72BBA" w:rsidP="00233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698 187,47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635,0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129,0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30,4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45,3 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72BBA" w:rsidP="00233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878 150,29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2979,0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30,3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66,3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AD16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Паджео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Пинин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lastRenderedPageBreak/>
              <w:t>Митина Алина Александровна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организации специализированной и высокотехнологичной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6D1B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</w:t>
            </w:r>
            <w:r w:rsidR="006D1BF4" w:rsidRPr="0045593A">
              <w:rPr>
                <w:rFonts w:ascii="Verdana" w:hAnsi="Verdana"/>
                <w:sz w:val="16"/>
                <w:szCs w:val="16"/>
              </w:rPr>
              <w:t>29 917,50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69,6</w:t>
            </w:r>
          </w:p>
          <w:p w:rsidR="00A22E58" w:rsidRPr="0045593A" w:rsidRDefault="00A22E58" w:rsidP="00EB61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(13/25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6D1B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</w:t>
            </w:r>
            <w:r w:rsidR="006D1BF4" w:rsidRPr="0045593A">
              <w:rPr>
                <w:rFonts w:ascii="Verdana" w:hAnsi="Verdana"/>
                <w:sz w:val="16"/>
                <w:szCs w:val="16"/>
              </w:rPr>
              <w:t> 984 843,59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69,6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(5/25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D3A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</w:t>
            </w:r>
            <w:r w:rsidR="006D1BF4" w:rsidRPr="0045593A">
              <w:rPr>
                <w:rFonts w:ascii="Verdana" w:hAnsi="Verdana"/>
                <w:sz w:val="16"/>
                <w:szCs w:val="16"/>
              </w:rPr>
              <w:t>ой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6D1BF4" w:rsidRPr="0045593A">
              <w:rPr>
                <w:rFonts w:ascii="Verdana" w:hAnsi="Verdana"/>
                <w:sz w:val="16"/>
                <w:szCs w:val="16"/>
              </w:rPr>
              <w:t>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ФОЛЬКСВАГЕН JETTA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99558E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665C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69,6</w:t>
            </w:r>
          </w:p>
          <w:p w:rsidR="00A22E58" w:rsidRPr="0045593A" w:rsidRDefault="00A22E58" w:rsidP="00EB61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(7/25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99558E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E6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69,6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Мишенина Ирина Олеговна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F5DB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лицензирования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CF14DA" w:rsidP="008C1E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102 661,96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45,2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F5DB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CF14DA" w:rsidP="008C1E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991 152,88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D5109D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F5DB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05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05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05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15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Мишко Марина Анатольевна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Консультант отдела управления имущественным комплексом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8C1E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992 068,75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E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4E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E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4E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35F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735F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35F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735F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35F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A22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4E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2500,0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24,4</w:t>
            </w:r>
          </w:p>
          <w:p w:rsidR="00A22E58" w:rsidRPr="0045593A" w:rsidRDefault="00A22E58" w:rsidP="004E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4E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35F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54,4</w:t>
            </w:r>
          </w:p>
          <w:p w:rsidR="00A22E58" w:rsidRPr="0045593A" w:rsidRDefault="00A22E58" w:rsidP="00735F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22E58" w:rsidRPr="0045593A" w:rsidRDefault="00A22E58" w:rsidP="00735F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735F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62,1</w:t>
            </w:r>
          </w:p>
          <w:p w:rsidR="00A22E58" w:rsidRPr="0045593A" w:rsidRDefault="00A22E58" w:rsidP="001E49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(1/2 доли)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1E49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ВАЗ Лада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GAB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110 (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XRay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Мухина Валентина Валерьевна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846B5" w:rsidP="0099558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</w:t>
            </w:r>
            <w:r w:rsidR="00EA5FA4" w:rsidRPr="0045593A">
              <w:rPr>
                <w:rFonts w:ascii="Verdana" w:hAnsi="Verdana"/>
                <w:b/>
                <w:sz w:val="16"/>
                <w:szCs w:val="16"/>
              </w:rPr>
              <w:t>онсультант</w:t>
            </w:r>
            <w:r w:rsidR="00A22E58" w:rsidRPr="0045593A">
              <w:rPr>
                <w:rFonts w:ascii="Verdana" w:hAnsi="Verdana"/>
                <w:b/>
                <w:sz w:val="16"/>
                <w:szCs w:val="16"/>
              </w:rPr>
              <w:t xml:space="preserve"> отдела закупок для государственных нужд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95D84" w:rsidP="008C1E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487 239,00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E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58,6 </w:t>
            </w:r>
          </w:p>
          <w:p w:rsidR="00A22E58" w:rsidRPr="0045593A" w:rsidRDefault="00A22E58" w:rsidP="005E29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Новова Юлия Юрьевна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Главный специалист отдела организации специализированной и высокотехнологичной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EA5FA4" w:rsidP="008C1E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418 305,80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07A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EA5FA4" w:rsidP="008C1E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604 329,47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07A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907A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07A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907A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07A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1500,0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24,8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5FA4" w:rsidRPr="0045593A" w:rsidRDefault="00EA5FA4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D5109D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07A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61,0 </w:t>
            </w:r>
          </w:p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D51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Петушкова Анна Олеговна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лекарственного обеспечения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F20AE0" w:rsidP="000D02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697 018,70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F20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F20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Легковой автомобиль ШЕВРОЛЕ </w:t>
            </w:r>
            <w:r w:rsidR="00F20AE0" w:rsidRPr="0045593A">
              <w:rPr>
                <w:rFonts w:ascii="Verdana" w:hAnsi="Verdana"/>
                <w:sz w:val="16"/>
                <w:szCs w:val="16"/>
              </w:rPr>
              <w:t>АВЕО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Рогова Мария Олеговна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комитета организации первичной медико-санитарной и скорой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45EC4" w:rsidP="00844DE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442 257,99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45,8</w:t>
            </w:r>
          </w:p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FB0F64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64" w:rsidRPr="0045593A" w:rsidRDefault="00FB0F64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Сандаркина Валентина Владимировна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64" w:rsidRPr="0045593A" w:rsidRDefault="00FB0F64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лицензирования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64" w:rsidRPr="0045593A" w:rsidRDefault="00FB0F64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1 180 729,41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64" w:rsidRPr="0045593A" w:rsidRDefault="00FB0F64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FB0F64" w:rsidRPr="0045593A" w:rsidRDefault="00FB0F64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64" w:rsidRPr="0045593A" w:rsidRDefault="00FB0F64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35,2</w:t>
            </w:r>
          </w:p>
          <w:p w:rsidR="00FB0F64" w:rsidRPr="0045593A" w:rsidRDefault="00FB0F64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64" w:rsidRPr="0045593A" w:rsidRDefault="00FB0F64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64" w:rsidRPr="0045593A" w:rsidRDefault="00FB0F64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ХЕНДЭ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64" w:rsidRPr="0045593A" w:rsidRDefault="00FB0F64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CF14DA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35,2</w:t>
            </w:r>
          </w:p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CF14DA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CF1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35,2</w:t>
            </w:r>
          </w:p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DA" w:rsidRPr="0045593A" w:rsidRDefault="00CF14DA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Семенова Мария Андреевна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A0A7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организации учета и исполнения сметы департамента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71FB9" w:rsidP="00E32A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1 158 785,78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56C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="00371FB9" w:rsidRPr="0045593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71FB9" w:rsidRPr="0045593A" w:rsidRDefault="00371FB9" w:rsidP="00056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1FB9" w:rsidRPr="0045593A" w:rsidRDefault="00371FB9" w:rsidP="00056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1FB9" w:rsidRPr="0045593A" w:rsidRDefault="00371FB9" w:rsidP="00056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56C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82,3</w:t>
            </w:r>
          </w:p>
          <w:p w:rsidR="00371FB9" w:rsidRPr="0045593A" w:rsidRDefault="00371FB9" w:rsidP="00371F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(общая совместная) </w:t>
            </w:r>
          </w:p>
          <w:p w:rsidR="00371FB9" w:rsidRPr="0045593A" w:rsidRDefault="00371FB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54,1 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В</w:t>
            </w:r>
            <w:proofErr w:type="gramStart"/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A</w:t>
            </w:r>
            <w:proofErr w:type="gramEnd"/>
            <w:r w:rsidRPr="0045593A">
              <w:rPr>
                <w:rFonts w:ascii="Verdana" w:hAnsi="Verdana"/>
                <w:sz w:val="16"/>
                <w:szCs w:val="16"/>
              </w:rPr>
              <w:t>З ЛАДА 219020 GRANTA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A0A7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71FB9" w:rsidP="00E32A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1 460 273,80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371F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82,3</w:t>
            </w:r>
          </w:p>
          <w:p w:rsidR="00371FB9" w:rsidRPr="0045593A" w:rsidRDefault="00371FB9" w:rsidP="00371F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(общая совместная собственность)</w:t>
            </w:r>
          </w:p>
          <w:p w:rsidR="00371FB9" w:rsidRPr="0045593A" w:rsidRDefault="00371FB9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71FB9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215F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F54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82,3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215F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F54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82,3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Сизова Юлия Сергеевна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6B4E4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организации  учета и ис</w:t>
            </w:r>
            <w:r w:rsidR="003846B5">
              <w:rPr>
                <w:rFonts w:ascii="Verdana" w:hAnsi="Verdana"/>
                <w:b/>
                <w:color w:val="333333"/>
                <w:sz w:val="16"/>
                <w:szCs w:val="16"/>
              </w:rPr>
              <w:t>п</w:t>
            </w: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олнен</w:t>
            </w:r>
            <w:r w:rsidR="003846B5">
              <w:rPr>
                <w:rFonts w:ascii="Verdana" w:hAnsi="Verdana"/>
                <w:b/>
                <w:color w:val="333333"/>
                <w:sz w:val="16"/>
                <w:szCs w:val="16"/>
              </w:rPr>
              <w:t>и</w:t>
            </w: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я сметы департамента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75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</w:t>
            </w:r>
            <w:r w:rsidR="0057578B" w:rsidRPr="0045593A">
              <w:rPr>
                <w:rFonts w:ascii="Verdana" w:hAnsi="Verdana"/>
                <w:sz w:val="16"/>
                <w:szCs w:val="16"/>
              </w:rPr>
              <w:t> 870 840,17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578B" w:rsidRPr="0045593A" w:rsidRDefault="0057578B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1872,0</w:t>
            </w:r>
          </w:p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82,8</w:t>
            </w:r>
          </w:p>
          <w:p w:rsidR="00A22E58" w:rsidRPr="0045593A" w:rsidRDefault="00A22E58" w:rsidP="00575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</w:t>
            </w:r>
            <w:r w:rsidR="0057578B" w:rsidRPr="0045593A">
              <w:rPr>
                <w:rFonts w:ascii="Verdana" w:hAnsi="Verdana"/>
                <w:sz w:val="16"/>
                <w:szCs w:val="16"/>
              </w:rPr>
              <w:t>44</w:t>
            </w:r>
            <w:r w:rsidRPr="0045593A">
              <w:rPr>
                <w:rFonts w:ascii="Verdana" w:hAnsi="Verdana"/>
                <w:sz w:val="16"/>
                <w:szCs w:val="16"/>
              </w:rPr>
              <w:t>/</w:t>
            </w:r>
            <w:r w:rsidR="0057578B" w:rsidRPr="0045593A">
              <w:rPr>
                <w:rFonts w:ascii="Verdana" w:hAnsi="Verdana"/>
                <w:sz w:val="16"/>
                <w:szCs w:val="16"/>
              </w:rPr>
              <w:t>100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57578B" w:rsidP="006B4E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471 982,09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82,8</w:t>
            </w:r>
          </w:p>
          <w:p w:rsidR="00A22E58" w:rsidRPr="0045593A" w:rsidRDefault="00A22E58" w:rsidP="00575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</w:t>
            </w:r>
            <w:r w:rsidR="0057578B" w:rsidRPr="0045593A">
              <w:rPr>
                <w:rFonts w:ascii="Verdana" w:hAnsi="Verdana"/>
                <w:sz w:val="16"/>
                <w:szCs w:val="16"/>
              </w:rPr>
              <w:t>44</w:t>
            </w:r>
            <w:r w:rsidRPr="0045593A">
              <w:rPr>
                <w:rFonts w:ascii="Verdana" w:hAnsi="Verdana"/>
                <w:sz w:val="16"/>
                <w:szCs w:val="16"/>
              </w:rPr>
              <w:t>/</w:t>
            </w:r>
            <w:r w:rsidR="0057578B" w:rsidRPr="0045593A">
              <w:rPr>
                <w:rFonts w:ascii="Verdana" w:hAnsi="Verdana"/>
                <w:sz w:val="16"/>
                <w:szCs w:val="16"/>
              </w:rPr>
              <w:t>100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ХОНДА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STEPWGN</w:t>
            </w:r>
          </w:p>
          <w:p w:rsidR="0057578B" w:rsidRPr="0045593A" w:rsidRDefault="0057578B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Иное транспортное средство: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Автоприцеп прицеп к легковому автомобилю 829450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5225D0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="0057578B" w:rsidRPr="0045593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82,8</w:t>
            </w:r>
          </w:p>
          <w:p w:rsidR="0057578B" w:rsidRPr="0045593A" w:rsidRDefault="0057578B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(4/100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</w:t>
            </w:r>
            <w:r w:rsidR="0057578B" w:rsidRPr="0045593A">
              <w:rPr>
                <w:rFonts w:ascii="Verdana" w:hAnsi="Verdana"/>
                <w:sz w:val="16"/>
                <w:szCs w:val="16"/>
              </w:rPr>
              <w:t>я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5225D0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225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57578B" w:rsidP="00A90F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8B" w:rsidRPr="0045593A" w:rsidRDefault="0057578B" w:rsidP="00575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82,8</w:t>
            </w:r>
          </w:p>
          <w:p w:rsidR="00A22E58" w:rsidRPr="0045593A" w:rsidRDefault="0057578B" w:rsidP="00575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(4/100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A90F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A90FAB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A90FA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A90F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57578B" w:rsidP="00A90F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8B" w:rsidRPr="0045593A" w:rsidRDefault="0057578B" w:rsidP="00575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82,8</w:t>
            </w:r>
          </w:p>
          <w:p w:rsidR="00A22E58" w:rsidRPr="0045593A" w:rsidRDefault="0057578B" w:rsidP="00575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(4/100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A90F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Симонова Мария Сергеевна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организации специализированной и высокотехнологичной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B25A42" w:rsidP="00A537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814 412,76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42" w:rsidRPr="0045593A" w:rsidRDefault="00B25A42" w:rsidP="00B25A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B25A42" w:rsidRPr="0045593A" w:rsidRDefault="00B25A42" w:rsidP="009E03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E03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42" w:rsidRPr="0045593A" w:rsidRDefault="00B25A42" w:rsidP="00B25A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1500,0</w:t>
            </w:r>
          </w:p>
          <w:p w:rsidR="00B25A42" w:rsidRPr="0045593A" w:rsidRDefault="00B25A42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78,1</w:t>
            </w:r>
          </w:p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(1/6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0C7F8E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93F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78,1</w:t>
            </w:r>
          </w:p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Смирнов Михаил Юрьевич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организации специализированной и высокотехнологичной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F20AE0" w:rsidP="00A537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430 043,02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45593A">
              <w:rPr>
                <w:rFonts w:ascii="Verdana" w:hAnsi="Verdana"/>
                <w:sz w:val="16"/>
                <w:szCs w:val="16"/>
              </w:rPr>
              <w:t>,3</w:t>
            </w:r>
          </w:p>
          <w:p w:rsidR="00A22E58" w:rsidRPr="0045593A" w:rsidRDefault="00A22E58" w:rsidP="001F43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lastRenderedPageBreak/>
              <w:t>Смирнова Татьяна Анатольевна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лицензирования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F20AE0" w:rsidP="00A537B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606 751,67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Дача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61,7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522,0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9,4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gramStart"/>
            <w:r w:rsidRPr="0045593A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45593A">
              <w:rPr>
                <w:rFonts w:ascii="Verdana" w:hAnsi="Verdana"/>
                <w:sz w:val="16"/>
                <w:szCs w:val="16"/>
              </w:rPr>
              <w:t xml:space="preserve"> ФАБИЯ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F20AE0" w:rsidP="00A537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139 065,26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A537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Дача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31,0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61,7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522,0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9,4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Соколова Татьяна Вячеславовна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правовой и организационно-кадровой работы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F7C7F" w:rsidP="00A537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544 289,27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66,8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(3/8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31,1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F7C7F" w:rsidP="00A537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495 261,66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F7C7F" w:rsidRPr="0045593A" w:rsidRDefault="003F7C7F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C7F" w:rsidRPr="0045593A" w:rsidRDefault="003F7C7F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C7F" w:rsidRPr="0045593A" w:rsidRDefault="003F7C7F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66,8 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(2/8 доли)</w:t>
            </w:r>
          </w:p>
          <w:p w:rsidR="003F7C7F" w:rsidRPr="0045593A" w:rsidRDefault="003F7C7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C7F" w:rsidRPr="0045593A" w:rsidRDefault="003F7C7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63,1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C7F" w:rsidRPr="0045593A" w:rsidRDefault="003F7C7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C7F" w:rsidRPr="0045593A" w:rsidRDefault="003F7C7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C7F" w:rsidRPr="0045593A" w:rsidRDefault="003F7C7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215F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A537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66,8 </w:t>
            </w:r>
          </w:p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31,1</w:t>
            </w:r>
          </w:p>
          <w:p w:rsidR="00A22E58" w:rsidRPr="0045593A" w:rsidRDefault="00A22E58" w:rsidP="008607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(1/2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дол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>и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215F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A537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66,8 </w:t>
            </w:r>
          </w:p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(1/8 доли)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476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Соловьева Инна Михайловна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лекарственного обеспечения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C24BC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438 274,69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4BC" w:rsidRPr="0045593A" w:rsidRDefault="003C24BC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12D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1019,0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(1/6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91,7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12D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47,5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512D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3C24BC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1 542 854,36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6458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6458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91,7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6458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0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12D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91,7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0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1B2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0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12D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91,7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0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Сулина Наталья Владимировна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276A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Председатель комитета организации первичной медико-санитарной и скорой медицинской помощи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7432B5" w:rsidP="00215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2 883 855,29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B174E9" w:rsidP="007432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B174E9" w:rsidP="007432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57,2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B174E9" w:rsidP="007432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215F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Федорова Наталья Валерьевна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планово- экономического комитета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447 079,06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CD26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CD26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77,0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CD26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1F7CCF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1F7CCF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15F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338 918,97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77,0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1F7CCF" w:rsidRPr="0045593A" w:rsidRDefault="001F7CCF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</w:p>
          <w:p w:rsidR="001F7CCF" w:rsidRPr="0045593A" w:rsidRDefault="001F7CCF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TITAN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F7CCF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15F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77,0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1F7CCF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15FD2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15FD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0C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77,0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106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CF" w:rsidRPr="0045593A" w:rsidRDefault="001F7CCF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Хмелева  Алевтина Ивановна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лекарственного обеспечения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A7D6B" w:rsidP="00EF56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610 786,12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EF56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1511,0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EF56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EF56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МАЗДА СХ-5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575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</w:t>
            </w:r>
            <w:r w:rsidR="0057578B" w:rsidRPr="0045593A">
              <w:rPr>
                <w:rFonts w:ascii="Verdana" w:hAnsi="Verdana"/>
                <w:sz w:val="16"/>
                <w:szCs w:val="16"/>
              </w:rPr>
              <w:t>94 108,91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62,6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(1/6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21,0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48,0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1511,0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</w:p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</w:p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  <w:r w:rsidRPr="0045593A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62,6</w:t>
            </w: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(1/6 доли)</w:t>
            </w: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48,0</w:t>
            </w: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B970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1511,0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</w:p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  <w:r w:rsidRPr="0045593A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5593A">
              <w:rPr>
                <w:rFonts w:ascii="Verdana" w:hAnsi="Verdana"/>
                <w:b/>
                <w:sz w:val="16"/>
                <w:szCs w:val="16"/>
              </w:rPr>
              <w:t>Цуева</w:t>
            </w:r>
            <w:proofErr w:type="spellEnd"/>
            <w:r w:rsidRPr="0045593A">
              <w:rPr>
                <w:rFonts w:ascii="Verdana" w:hAnsi="Verdana"/>
                <w:b/>
                <w:sz w:val="16"/>
                <w:szCs w:val="16"/>
              </w:rPr>
              <w:t xml:space="preserve"> Любовь Михайловна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закупок для государственных нужд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E2F20" w:rsidP="00237A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290 346,74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37A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37,3</w:t>
            </w: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37A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37A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E2F20" w:rsidP="00237A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768 551,82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55,3</w:t>
            </w: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E2F20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2E2F20" w:rsidRPr="0045593A" w:rsidRDefault="002E2F20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СИТРОЕН С5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2E2F20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04731C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37A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473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Шпилькина Ирина Вячеславовна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управления имущественным комплексом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7745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448 028,94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0C7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Шугальская Ольга Львовна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лицензирования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F71D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1 218 931,55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для строительства кооперативных гаражей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107785,0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(49/107785</w:t>
            </w:r>
            <w:r w:rsidR="003846B5">
              <w:rPr>
                <w:rFonts w:ascii="Verdana" w:hAnsi="Verdana"/>
                <w:sz w:val="16"/>
                <w:szCs w:val="16"/>
              </w:rPr>
              <w:t>доли</w:t>
            </w:r>
            <w:bookmarkStart w:id="0" w:name="_GoBack"/>
            <w:bookmarkEnd w:id="0"/>
            <w:r w:rsidRPr="0045593A">
              <w:rPr>
                <w:rFonts w:ascii="Verdana" w:hAnsi="Verdana"/>
                <w:sz w:val="16"/>
                <w:szCs w:val="16"/>
              </w:rPr>
              <w:t>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1000,0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41,6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42,8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18,6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189,8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</w:p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</w:p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</w:p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</w:p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</w:p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  <w:r w:rsidRPr="0045593A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sz w:val="16"/>
                <w:szCs w:val="16"/>
              </w:rPr>
              <w:t>Шурыгина Ирина Александровна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организации медицинской помощи женщинам и детям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B106FF" w:rsidP="003213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431 520,58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Дача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B106FF" w:rsidRPr="0045593A" w:rsidRDefault="00B106F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06FF" w:rsidRPr="0045593A" w:rsidRDefault="00B106F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2100,0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53,4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56,3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40,1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06FF" w:rsidRPr="0045593A" w:rsidRDefault="00B106F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30,7</w:t>
            </w:r>
          </w:p>
          <w:p w:rsidR="00B106FF" w:rsidRPr="0045593A" w:rsidRDefault="00B106F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06FF" w:rsidRPr="0045593A" w:rsidRDefault="00B106F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06FF" w:rsidRPr="0045593A" w:rsidRDefault="00B106F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B106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</w:t>
            </w:r>
            <w:r w:rsidR="00B106FF" w:rsidRPr="0045593A">
              <w:rPr>
                <w:rFonts w:ascii="Verdana" w:hAnsi="Verdana"/>
                <w:sz w:val="16"/>
                <w:szCs w:val="16"/>
              </w:rPr>
              <w:t> 699 478,00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06FF" w:rsidRPr="0045593A" w:rsidRDefault="00B106F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Автостоянка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Хоз</w:t>
            </w:r>
            <w:proofErr w:type="gramStart"/>
            <w:r w:rsidRPr="0045593A">
              <w:rPr>
                <w:rFonts w:ascii="Verdana" w:hAnsi="Verdana"/>
                <w:sz w:val="16"/>
                <w:szCs w:val="16"/>
              </w:rPr>
              <w:t>.п</w:t>
            </w:r>
            <w:proofErr w:type="gramEnd"/>
            <w:r w:rsidRPr="0045593A">
              <w:rPr>
                <w:rFonts w:ascii="Verdana" w:hAnsi="Verdana"/>
                <w:sz w:val="16"/>
                <w:szCs w:val="16"/>
              </w:rPr>
              <w:t>омещение</w:t>
            </w:r>
            <w:proofErr w:type="spellEnd"/>
            <w:r w:rsidR="00B106FF"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5593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Хоз</w:t>
            </w:r>
            <w:proofErr w:type="gramStart"/>
            <w:r w:rsidRPr="0045593A">
              <w:rPr>
                <w:rFonts w:ascii="Verdana" w:hAnsi="Verdana"/>
                <w:sz w:val="16"/>
                <w:szCs w:val="16"/>
              </w:rPr>
              <w:t>.п</w:t>
            </w:r>
            <w:proofErr w:type="gramEnd"/>
            <w:r w:rsidRPr="0045593A">
              <w:rPr>
                <w:rFonts w:ascii="Verdana" w:hAnsi="Verdana"/>
                <w:sz w:val="16"/>
                <w:szCs w:val="16"/>
              </w:rPr>
              <w:t>омещение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Здание пилорамы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06FF" w:rsidRPr="0045593A" w:rsidRDefault="00B106F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Здание пилорамы (собственность)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06FF" w:rsidRPr="0045593A" w:rsidRDefault="00B106FF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Дача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15000,0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629,0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299,7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75,0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19,2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23,5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26,8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28,6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551,0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98,8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2100,0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6950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723C" w:rsidRPr="0045593A" w:rsidRDefault="0046723C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723C" w:rsidRPr="0045593A" w:rsidRDefault="0046723C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Легковые автомобили ТОЙОТА </w:t>
            </w:r>
            <w:r w:rsidR="0046723C" w:rsidRPr="0045593A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45593A">
              <w:rPr>
                <w:rFonts w:ascii="Verdana" w:hAnsi="Verdana"/>
                <w:sz w:val="16"/>
                <w:szCs w:val="16"/>
              </w:rPr>
              <w:t>AMR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Y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, ТОЙОТА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>GRUISER</w:t>
            </w:r>
            <w:r w:rsidR="0046723C" w:rsidRPr="0045593A">
              <w:rPr>
                <w:rFonts w:ascii="Verdana" w:hAnsi="Verdana"/>
                <w:sz w:val="16"/>
                <w:szCs w:val="16"/>
              </w:rPr>
              <w:t xml:space="preserve"> 200</w:t>
            </w:r>
            <w:r w:rsidRPr="0045593A">
              <w:rPr>
                <w:rFonts w:ascii="Verdana" w:hAnsi="Verdana"/>
                <w:sz w:val="16"/>
                <w:szCs w:val="16"/>
              </w:rPr>
              <w:t>,  грузовые автомобили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МАЗ-6430;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МАЗ-543240;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ГАЗ 330232;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Мототранспортные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 xml:space="preserve"> средства:</w:t>
            </w:r>
          </w:p>
          <w:p w:rsidR="00A22E58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Мотовездеход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 CAM-AM OUTLANDTR MAX LTD 800;</w:t>
            </w:r>
          </w:p>
          <w:p w:rsidR="0046723C" w:rsidRPr="0045593A" w:rsidRDefault="00A22E58" w:rsidP="002B744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</w:t>
            </w:r>
            <w:r w:rsidR="0046723C" w:rsidRPr="0045593A">
              <w:rPr>
                <w:rFonts w:ascii="Verdana" w:hAnsi="Verdana"/>
                <w:sz w:val="16"/>
                <w:szCs w:val="16"/>
              </w:rPr>
              <w:t>негоход</w:t>
            </w:r>
            <w:r w:rsidR="0046723C"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 SCANDIK WT 600 ACE;</w:t>
            </w:r>
          </w:p>
          <w:p w:rsidR="0046723C" w:rsidRPr="0045593A" w:rsidRDefault="0046723C" w:rsidP="002B744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мотоцикл</w:t>
            </w:r>
            <w:r w:rsidRPr="0045593A">
              <w:rPr>
                <w:rFonts w:ascii="Verdana" w:hAnsi="Verdana"/>
                <w:sz w:val="16"/>
                <w:szCs w:val="16"/>
                <w:lang w:val="en-US"/>
              </w:rPr>
              <w:t xml:space="preserve"> YX 250GY-C5C</w:t>
            </w:r>
          </w:p>
          <w:p w:rsidR="00A22E58" w:rsidRPr="0045593A" w:rsidRDefault="00A22E58" w:rsidP="004672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сельскохозяйственная техника: самоходная машина Беларус</w:t>
            </w:r>
            <w:r w:rsidR="0046723C" w:rsidRPr="0045593A">
              <w:rPr>
                <w:rFonts w:ascii="Verdana" w:hAnsi="Verdana"/>
                <w:sz w:val="16"/>
                <w:szCs w:val="16"/>
              </w:rPr>
              <w:t>ь</w:t>
            </w:r>
            <w:r w:rsidRPr="0045593A">
              <w:rPr>
                <w:rFonts w:ascii="Verdana" w:hAnsi="Verdana"/>
                <w:sz w:val="16"/>
                <w:szCs w:val="16"/>
              </w:rPr>
              <w:t xml:space="preserve"> 82.1 ЭО 2626, водный транспорт надувная лодка  </w:t>
            </w:r>
            <w:proofErr w:type="spellStart"/>
            <w:r w:rsidRPr="0045593A">
              <w:rPr>
                <w:rFonts w:ascii="Verdana" w:hAnsi="Verdana"/>
                <w:sz w:val="16"/>
                <w:szCs w:val="16"/>
              </w:rPr>
              <w:t>Achilles</w:t>
            </w:r>
            <w:proofErr w:type="spellEnd"/>
            <w:r w:rsidRPr="0045593A">
              <w:rPr>
                <w:rFonts w:ascii="Verdana" w:hAnsi="Verdana"/>
                <w:sz w:val="16"/>
                <w:szCs w:val="16"/>
              </w:rPr>
              <w:t xml:space="preserve"> 500 AS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22E58" w:rsidRPr="0045593A" w:rsidTr="0046723C">
        <w:trPr>
          <w:trHeight w:val="313"/>
          <w:tblHeader/>
          <w:tblCellSpacing w:w="0" w:type="dxa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6F1289" w:rsidP="00BE3116">
            <w:pPr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E957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sz w:val="24"/>
                <w:szCs w:val="24"/>
              </w:rPr>
            </w:pPr>
            <w:r w:rsidRPr="0045593A">
              <w:rPr>
                <w:sz w:val="24"/>
                <w:szCs w:val="24"/>
              </w:rPr>
              <w:t>-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Дача (пользование)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75,0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2100,0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58" w:rsidRPr="0045593A" w:rsidRDefault="00A22E58" w:rsidP="00995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9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sz w:val="24"/>
                <w:szCs w:val="24"/>
              </w:rPr>
            </w:pPr>
            <w:r w:rsidRPr="0045593A">
              <w:rPr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E58" w:rsidRPr="0045593A" w:rsidRDefault="00A22E58" w:rsidP="002B744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45593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</w:tbl>
    <w:p w:rsidR="00A40C4C" w:rsidRPr="00BC3091" w:rsidRDefault="00A40C4C" w:rsidP="00325195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626604" w:rsidRDefault="002C2F4C" w:rsidP="0042652F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 xml:space="preserve">Примечание: </w:t>
      </w:r>
    </w:p>
    <w:p w:rsidR="00287CA2" w:rsidRDefault="00325195" w:rsidP="0042652F">
      <w:pPr>
        <w:jc w:val="both"/>
        <w:rPr>
          <w:sz w:val="24"/>
          <w:szCs w:val="24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>*</w:t>
      </w:r>
      <w:r w:rsidRPr="0055580F">
        <w:rPr>
          <w:rFonts w:ascii="Verdana" w:hAnsi="Verdana"/>
          <w:b/>
          <w:bCs/>
          <w:color w:val="333333"/>
          <w:sz w:val="16"/>
          <w:szCs w:val="16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287CA2" w:rsidSect="0002093A">
      <w:headerReference w:type="even" r:id="rId12"/>
      <w:headerReference w:type="default" r:id="rId13"/>
      <w:headerReference w:type="first" r:id="rId14"/>
      <w:footerReference w:type="first" r:id="rId15"/>
      <w:pgSz w:w="16838" w:h="11906" w:orient="landscape"/>
      <w:pgMar w:top="1560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45" w:rsidRDefault="00B25145">
      <w:r>
        <w:separator/>
      </w:r>
    </w:p>
  </w:endnote>
  <w:endnote w:type="continuationSeparator" w:id="0">
    <w:p w:rsidR="00B25145" w:rsidRDefault="00B2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A4" w:rsidRPr="005936EB" w:rsidRDefault="00C6419F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="00EA5FA4" w:rsidRPr="0057578B">
        <w:rPr>
          <w:sz w:val="18"/>
          <w:szCs w:val="18"/>
        </w:rPr>
        <w:t>2800546</w:t>
      </w:r>
    </w:fldSimple>
    <w:r w:rsidR="00EA5FA4" w:rsidRPr="005936EB">
      <w:rPr>
        <w:sz w:val="18"/>
        <w:szCs w:val="18"/>
      </w:rPr>
      <w:t xml:space="preserve"> </w:t>
    </w:r>
    <w:r w:rsidR="00EA5FA4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EA5FA4" w:rsidRPr="0057578B">
        <w:rPr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45" w:rsidRDefault="00B25145">
      <w:r>
        <w:separator/>
      </w:r>
    </w:p>
  </w:footnote>
  <w:footnote w:type="continuationSeparator" w:id="0">
    <w:p w:rsidR="00B25145" w:rsidRDefault="00B25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A4" w:rsidRDefault="00EA5FA4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5FA4" w:rsidRDefault="00EA5F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A4" w:rsidRDefault="00EA5FA4" w:rsidP="00287CA2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EA5FA4" w:rsidRDefault="00EA5F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A4" w:rsidRPr="00352147" w:rsidRDefault="00EA5FA4" w:rsidP="008C78F8">
    <w:pPr>
      <w:pStyle w:val="a5"/>
      <w:tabs>
        <w:tab w:val="clear" w:pos="4677"/>
        <w:tab w:val="clear" w:pos="9355"/>
        <w:tab w:val="left" w:pos="2339"/>
      </w:tabs>
      <w:ind w:left="19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7E9A32E3"/>
    <w:multiLevelType w:val="hybridMultilevel"/>
    <w:tmpl w:val="B51C6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75"/>
    <w:rsid w:val="000044B7"/>
    <w:rsid w:val="00004C29"/>
    <w:rsid w:val="000116F7"/>
    <w:rsid w:val="000134B2"/>
    <w:rsid w:val="0001445B"/>
    <w:rsid w:val="00014F79"/>
    <w:rsid w:val="0001581D"/>
    <w:rsid w:val="0001753E"/>
    <w:rsid w:val="00020697"/>
    <w:rsid w:val="0002093A"/>
    <w:rsid w:val="00023155"/>
    <w:rsid w:val="00023EC1"/>
    <w:rsid w:val="00027BE7"/>
    <w:rsid w:val="00033AF8"/>
    <w:rsid w:val="00041DB2"/>
    <w:rsid w:val="00043F3D"/>
    <w:rsid w:val="0004428E"/>
    <w:rsid w:val="0004536D"/>
    <w:rsid w:val="00045E13"/>
    <w:rsid w:val="0004731C"/>
    <w:rsid w:val="0005079F"/>
    <w:rsid w:val="00051078"/>
    <w:rsid w:val="00056C03"/>
    <w:rsid w:val="00056E2C"/>
    <w:rsid w:val="00057908"/>
    <w:rsid w:val="00057B1B"/>
    <w:rsid w:val="000663B2"/>
    <w:rsid w:val="00067396"/>
    <w:rsid w:val="00067C26"/>
    <w:rsid w:val="000723DB"/>
    <w:rsid w:val="00081A63"/>
    <w:rsid w:val="00081F45"/>
    <w:rsid w:val="00093F1C"/>
    <w:rsid w:val="00093F3F"/>
    <w:rsid w:val="000946CD"/>
    <w:rsid w:val="00095DA7"/>
    <w:rsid w:val="00096060"/>
    <w:rsid w:val="00097733"/>
    <w:rsid w:val="00097C1F"/>
    <w:rsid w:val="000A48E2"/>
    <w:rsid w:val="000A4A76"/>
    <w:rsid w:val="000A72FF"/>
    <w:rsid w:val="000B1779"/>
    <w:rsid w:val="000B178B"/>
    <w:rsid w:val="000B2B34"/>
    <w:rsid w:val="000B5A2D"/>
    <w:rsid w:val="000B620C"/>
    <w:rsid w:val="000C177B"/>
    <w:rsid w:val="000C2F25"/>
    <w:rsid w:val="000C3A47"/>
    <w:rsid w:val="000C3A5B"/>
    <w:rsid w:val="000C4C30"/>
    <w:rsid w:val="000C627E"/>
    <w:rsid w:val="000C79CF"/>
    <w:rsid w:val="000C7D30"/>
    <w:rsid w:val="000C7F8E"/>
    <w:rsid w:val="000D0259"/>
    <w:rsid w:val="000D1A13"/>
    <w:rsid w:val="000D272B"/>
    <w:rsid w:val="000D794B"/>
    <w:rsid w:val="000E09C0"/>
    <w:rsid w:val="000E2FC4"/>
    <w:rsid w:val="000E3257"/>
    <w:rsid w:val="000E3D8C"/>
    <w:rsid w:val="000E5C0E"/>
    <w:rsid w:val="000F4764"/>
    <w:rsid w:val="000F67AB"/>
    <w:rsid w:val="000F727C"/>
    <w:rsid w:val="000F7B3D"/>
    <w:rsid w:val="00102136"/>
    <w:rsid w:val="00105763"/>
    <w:rsid w:val="0010674D"/>
    <w:rsid w:val="00107366"/>
    <w:rsid w:val="00117574"/>
    <w:rsid w:val="00120537"/>
    <w:rsid w:val="001237B8"/>
    <w:rsid w:val="0013449B"/>
    <w:rsid w:val="001412D6"/>
    <w:rsid w:val="0014171F"/>
    <w:rsid w:val="00141738"/>
    <w:rsid w:val="001417AF"/>
    <w:rsid w:val="00143CA1"/>
    <w:rsid w:val="00143E74"/>
    <w:rsid w:val="00147FF7"/>
    <w:rsid w:val="00157D3A"/>
    <w:rsid w:val="00165007"/>
    <w:rsid w:val="00166D24"/>
    <w:rsid w:val="00167DB0"/>
    <w:rsid w:val="0017014E"/>
    <w:rsid w:val="00172B3D"/>
    <w:rsid w:val="00174CB1"/>
    <w:rsid w:val="00175352"/>
    <w:rsid w:val="00175F02"/>
    <w:rsid w:val="00180475"/>
    <w:rsid w:val="001827CE"/>
    <w:rsid w:val="00186D57"/>
    <w:rsid w:val="00193287"/>
    <w:rsid w:val="001948F4"/>
    <w:rsid w:val="00194C61"/>
    <w:rsid w:val="001A4E66"/>
    <w:rsid w:val="001A69D2"/>
    <w:rsid w:val="001A7F56"/>
    <w:rsid w:val="001B108B"/>
    <w:rsid w:val="001B21FF"/>
    <w:rsid w:val="001B5EB2"/>
    <w:rsid w:val="001B7AC5"/>
    <w:rsid w:val="001C6122"/>
    <w:rsid w:val="001D7C14"/>
    <w:rsid w:val="001E0E71"/>
    <w:rsid w:val="001E2EC3"/>
    <w:rsid w:val="001E32EB"/>
    <w:rsid w:val="001E4908"/>
    <w:rsid w:val="001F1110"/>
    <w:rsid w:val="001F14D1"/>
    <w:rsid w:val="001F1F55"/>
    <w:rsid w:val="001F426B"/>
    <w:rsid w:val="001F43A7"/>
    <w:rsid w:val="001F561E"/>
    <w:rsid w:val="001F5DB2"/>
    <w:rsid w:val="001F7425"/>
    <w:rsid w:val="001F774C"/>
    <w:rsid w:val="001F7CCF"/>
    <w:rsid w:val="00203A5D"/>
    <w:rsid w:val="002048B0"/>
    <w:rsid w:val="0020707B"/>
    <w:rsid w:val="00210AE7"/>
    <w:rsid w:val="0021163F"/>
    <w:rsid w:val="00215FD2"/>
    <w:rsid w:val="0022272F"/>
    <w:rsid w:val="00224B35"/>
    <w:rsid w:val="002271AE"/>
    <w:rsid w:val="002321FE"/>
    <w:rsid w:val="002326E3"/>
    <w:rsid w:val="00232EAB"/>
    <w:rsid w:val="00233816"/>
    <w:rsid w:val="00237699"/>
    <w:rsid w:val="00237AC9"/>
    <w:rsid w:val="0024103E"/>
    <w:rsid w:val="002449C8"/>
    <w:rsid w:val="00247871"/>
    <w:rsid w:val="00247B75"/>
    <w:rsid w:val="00251B27"/>
    <w:rsid w:val="00252D99"/>
    <w:rsid w:val="0025394A"/>
    <w:rsid w:val="00263694"/>
    <w:rsid w:val="0026395A"/>
    <w:rsid w:val="00267182"/>
    <w:rsid w:val="00267EF0"/>
    <w:rsid w:val="002706B1"/>
    <w:rsid w:val="00271480"/>
    <w:rsid w:val="00273CD8"/>
    <w:rsid w:val="0027406D"/>
    <w:rsid w:val="002775E5"/>
    <w:rsid w:val="00280C0E"/>
    <w:rsid w:val="00281CA6"/>
    <w:rsid w:val="00282BDB"/>
    <w:rsid w:val="00284CC5"/>
    <w:rsid w:val="0028500D"/>
    <w:rsid w:val="00287CA2"/>
    <w:rsid w:val="00287CEE"/>
    <w:rsid w:val="00287DD5"/>
    <w:rsid w:val="00291B37"/>
    <w:rsid w:val="00292571"/>
    <w:rsid w:val="002929DA"/>
    <w:rsid w:val="00294CE8"/>
    <w:rsid w:val="00294E51"/>
    <w:rsid w:val="0029507F"/>
    <w:rsid w:val="00295DA3"/>
    <w:rsid w:val="00296EFF"/>
    <w:rsid w:val="00297DA7"/>
    <w:rsid w:val="00297EE9"/>
    <w:rsid w:val="002A7D6B"/>
    <w:rsid w:val="002B2259"/>
    <w:rsid w:val="002B2E8D"/>
    <w:rsid w:val="002B744E"/>
    <w:rsid w:val="002C2F4C"/>
    <w:rsid w:val="002C301C"/>
    <w:rsid w:val="002C41C0"/>
    <w:rsid w:val="002C4B60"/>
    <w:rsid w:val="002C6192"/>
    <w:rsid w:val="002D0173"/>
    <w:rsid w:val="002D3AFB"/>
    <w:rsid w:val="002D53BF"/>
    <w:rsid w:val="002D5FD2"/>
    <w:rsid w:val="002E0AC7"/>
    <w:rsid w:val="002E13E8"/>
    <w:rsid w:val="002E1512"/>
    <w:rsid w:val="002E2F20"/>
    <w:rsid w:val="002E6DF9"/>
    <w:rsid w:val="002E71DD"/>
    <w:rsid w:val="002F23F3"/>
    <w:rsid w:val="002F23FA"/>
    <w:rsid w:val="002F3CD1"/>
    <w:rsid w:val="002F6643"/>
    <w:rsid w:val="002F67C7"/>
    <w:rsid w:val="00300A53"/>
    <w:rsid w:val="003050A1"/>
    <w:rsid w:val="00307CB9"/>
    <w:rsid w:val="00312623"/>
    <w:rsid w:val="003213EB"/>
    <w:rsid w:val="0032234F"/>
    <w:rsid w:val="00322C5E"/>
    <w:rsid w:val="0032300C"/>
    <w:rsid w:val="003245F1"/>
    <w:rsid w:val="00325195"/>
    <w:rsid w:val="00352147"/>
    <w:rsid w:val="0035432A"/>
    <w:rsid w:val="0035489C"/>
    <w:rsid w:val="00356103"/>
    <w:rsid w:val="00360530"/>
    <w:rsid w:val="00360E3E"/>
    <w:rsid w:val="00360FDC"/>
    <w:rsid w:val="00362D98"/>
    <w:rsid w:val="00364E3E"/>
    <w:rsid w:val="00365887"/>
    <w:rsid w:val="00365FEA"/>
    <w:rsid w:val="0036779C"/>
    <w:rsid w:val="00370927"/>
    <w:rsid w:val="00371FB9"/>
    <w:rsid w:val="00375FE7"/>
    <w:rsid w:val="00376845"/>
    <w:rsid w:val="003773FA"/>
    <w:rsid w:val="00381FC2"/>
    <w:rsid w:val="00383129"/>
    <w:rsid w:val="003846B5"/>
    <w:rsid w:val="003934A7"/>
    <w:rsid w:val="00396263"/>
    <w:rsid w:val="003962C8"/>
    <w:rsid w:val="003A4792"/>
    <w:rsid w:val="003B1565"/>
    <w:rsid w:val="003B3985"/>
    <w:rsid w:val="003B6922"/>
    <w:rsid w:val="003C20C8"/>
    <w:rsid w:val="003C24BC"/>
    <w:rsid w:val="003C333D"/>
    <w:rsid w:val="003C3B57"/>
    <w:rsid w:val="003C3E4C"/>
    <w:rsid w:val="003C447A"/>
    <w:rsid w:val="003C664A"/>
    <w:rsid w:val="003D17BA"/>
    <w:rsid w:val="003D2C06"/>
    <w:rsid w:val="003D5EBE"/>
    <w:rsid w:val="003E34C5"/>
    <w:rsid w:val="003E419B"/>
    <w:rsid w:val="003F158E"/>
    <w:rsid w:val="003F255D"/>
    <w:rsid w:val="003F3811"/>
    <w:rsid w:val="003F6A55"/>
    <w:rsid w:val="003F7C7F"/>
    <w:rsid w:val="00400285"/>
    <w:rsid w:val="00401CEE"/>
    <w:rsid w:val="0040308A"/>
    <w:rsid w:val="00404309"/>
    <w:rsid w:val="00410146"/>
    <w:rsid w:val="00410F3F"/>
    <w:rsid w:val="00413EAE"/>
    <w:rsid w:val="00415176"/>
    <w:rsid w:val="004220D0"/>
    <w:rsid w:val="00424143"/>
    <w:rsid w:val="00424C0D"/>
    <w:rsid w:val="0042652F"/>
    <w:rsid w:val="004310DD"/>
    <w:rsid w:val="00431B6D"/>
    <w:rsid w:val="00432029"/>
    <w:rsid w:val="00432691"/>
    <w:rsid w:val="004365B3"/>
    <w:rsid w:val="00437369"/>
    <w:rsid w:val="00437C37"/>
    <w:rsid w:val="00440606"/>
    <w:rsid w:val="00440D77"/>
    <w:rsid w:val="004424E6"/>
    <w:rsid w:val="00443340"/>
    <w:rsid w:val="004446CD"/>
    <w:rsid w:val="004458F0"/>
    <w:rsid w:val="00447F3B"/>
    <w:rsid w:val="00454781"/>
    <w:rsid w:val="0045593A"/>
    <w:rsid w:val="0045667C"/>
    <w:rsid w:val="00456E9A"/>
    <w:rsid w:val="004668D8"/>
    <w:rsid w:val="004670FF"/>
    <w:rsid w:val="0046723C"/>
    <w:rsid w:val="00476404"/>
    <w:rsid w:val="004822B1"/>
    <w:rsid w:val="00484214"/>
    <w:rsid w:val="004849D2"/>
    <w:rsid w:val="004851C7"/>
    <w:rsid w:val="00490AEE"/>
    <w:rsid w:val="00491CE6"/>
    <w:rsid w:val="00495DD3"/>
    <w:rsid w:val="0049617A"/>
    <w:rsid w:val="00497254"/>
    <w:rsid w:val="004A0A7C"/>
    <w:rsid w:val="004A0D47"/>
    <w:rsid w:val="004A177F"/>
    <w:rsid w:val="004A5FEE"/>
    <w:rsid w:val="004A623E"/>
    <w:rsid w:val="004B2904"/>
    <w:rsid w:val="004B513D"/>
    <w:rsid w:val="004B519C"/>
    <w:rsid w:val="004C1667"/>
    <w:rsid w:val="004D0CF7"/>
    <w:rsid w:val="004D119F"/>
    <w:rsid w:val="004D3B6F"/>
    <w:rsid w:val="004D671E"/>
    <w:rsid w:val="004E19E0"/>
    <w:rsid w:val="004E411A"/>
    <w:rsid w:val="004E4496"/>
    <w:rsid w:val="004E73FF"/>
    <w:rsid w:val="004F0BA6"/>
    <w:rsid w:val="004F3464"/>
    <w:rsid w:val="004F54B8"/>
    <w:rsid w:val="00500FDD"/>
    <w:rsid w:val="00502537"/>
    <w:rsid w:val="005028FE"/>
    <w:rsid w:val="00505B82"/>
    <w:rsid w:val="00512D38"/>
    <w:rsid w:val="005153A9"/>
    <w:rsid w:val="00515841"/>
    <w:rsid w:val="00515EF0"/>
    <w:rsid w:val="00516303"/>
    <w:rsid w:val="0051663B"/>
    <w:rsid w:val="00517029"/>
    <w:rsid w:val="005225D0"/>
    <w:rsid w:val="00523688"/>
    <w:rsid w:val="00523B2A"/>
    <w:rsid w:val="0053370B"/>
    <w:rsid w:val="00535865"/>
    <w:rsid w:val="005448B5"/>
    <w:rsid w:val="00544B58"/>
    <w:rsid w:val="0054606F"/>
    <w:rsid w:val="005470AF"/>
    <w:rsid w:val="00547948"/>
    <w:rsid w:val="005507A1"/>
    <w:rsid w:val="00550F90"/>
    <w:rsid w:val="0055239B"/>
    <w:rsid w:val="0055435B"/>
    <w:rsid w:val="0056015C"/>
    <w:rsid w:val="005602F1"/>
    <w:rsid w:val="0056426B"/>
    <w:rsid w:val="005648E3"/>
    <w:rsid w:val="00565617"/>
    <w:rsid w:val="005674E6"/>
    <w:rsid w:val="00567D83"/>
    <w:rsid w:val="0057423F"/>
    <w:rsid w:val="0057578B"/>
    <w:rsid w:val="0058529C"/>
    <w:rsid w:val="00587AD9"/>
    <w:rsid w:val="005912B6"/>
    <w:rsid w:val="005936EB"/>
    <w:rsid w:val="0059416B"/>
    <w:rsid w:val="005948D4"/>
    <w:rsid w:val="00594BC8"/>
    <w:rsid w:val="00595FF8"/>
    <w:rsid w:val="005A28EA"/>
    <w:rsid w:val="005A31AB"/>
    <w:rsid w:val="005A376F"/>
    <w:rsid w:val="005A6642"/>
    <w:rsid w:val="005B463A"/>
    <w:rsid w:val="005B6B3E"/>
    <w:rsid w:val="005B7820"/>
    <w:rsid w:val="005C033D"/>
    <w:rsid w:val="005C07D0"/>
    <w:rsid w:val="005C22BF"/>
    <w:rsid w:val="005C3BA8"/>
    <w:rsid w:val="005C3C6D"/>
    <w:rsid w:val="005C463A"/>
    <w:rsid w:val="005C4D12"/>
    <w:rsid w:val="005C5D65"/>
    <w:rsid w:val="005C771C"/>
    <w:rsid w:val="005C77A9"/>
    <w:rsid w:val="005D1AA0"/>
    <w:rsid w:val="005D3BA4"/>
    <w:rsid w:val="005D3E47"/>
    <w:rsid w:val="005D4F89"/>
    <w:rsid w:val="005E0D4F"/>
    <w:rsid w:val="005E25BE"/>
    <w:rsid w:val="005E29DE"/>
    <w:rsid w:val="005E719A"/>
    <w:rsid w:val="005F19AA"/>
    <w:rsid w:val="005F2DE8"/>
    <w:rsid w:val="005F4BE4"/>
    <w:rsid w:val="005F4CF1"/>
    <w:rsid w:val="005F7339"/>
    <w:rsid w:val="006016FF"/>
    <w:rsid w:val="00602921"/>
    <w:rsid w:val="00605F04"/>
    <w:rsid w:val="00607528"/>
    <w:rsid w:val="0061034F"/>
    <w:rsid w:val="0061137B"/>
    <w:rsid w:val="00612907"/>
    <w:rsid w:val="00613792"/>
    <w:rsid w:val="00615A32"/>
    <w:rsid w:val="00615B5C"/>
    <w:rsid w:val="00615C08"/>
    <w:rsid w:val="00616E1B"/>
    <w:rsid w:val="0061798B"/>
    <w:rsid w:val="00617B98"/>
    <w:rsid w:val="006219CB"/>
    <w:rsid w:val="00624EE6"/>
    <w:rsid w:val="00626604"/>
    <w:rsid w:val="00626ADD"/>
    <w:rsid w:val="00626DBB"/>
    <w:rsid w:val="00627410"/>
    <w:rsid w:val="006274FE"/>
    <w:rsid w:val="0063253A"/>
    <w:rsid w:val="006342D8"/>
    <w:rsid w:val="00634F8C"/>
    <w:rsid w:val="00635848"/>
    <w:rsid w:val="00635ADF"/>
    <w:rsid w:val="00643CED"/>
    <w:rsid w:val="006458D9"/>
    <w:rsid w:val="00645EC4"/>
    <w:rsid w:val="00653138"/>
    <w:rsid w:val="00653647"/>
    <w:rsid w:val="00655656"/>
    <w:rsid w:val="00664916"/>
    <w:rsid w:val="00665C0B"/>
    <w:rsid w:val="00671D19"/>
    <w:rsid w:val="00677752"/>
    <w:rsid w:val="006800E9"/>
    <w:rsid w:val="006815D6"/>
    <w:rsid w:val="00685E6E"/>
    <w:rsid w:val="00690BB1"/>
    <w:rsid w:val="0069268B"/>
    <w:rsid w:val="006950E8"/>
    <w:rsid w:val="00695B80"/>
    <w:rsid w:val="00695D84"/>
    <w:rsid w:val="0069635A"/>
    <w:rsid w:val="006A0365"/>
    <w:rsid w:val="006A1E53"/>
    <w:rsid w:val="006A5921"/>
    <w:rsid w:val="006A74E1"/>
    <w:rsid w:val="006B13FE"/>
    <w:rsid w:val="006B4E44"/>
    <w:rsid w:val="006C3294"/>
    <w:rsid w:val="006D1BF4"/>
    <w:rsid w:val="006E1569"/>
    <w:rsid w:val="006E1D64"/>
    <w:rsid w:val="006E2583"/>
    <w:rsid w:val="006E359F"/>
    <w:rsid w:val="006E7FCB"/>
    <w:rsid w:val="006F1289"/>
    <w:rsid w:val="006F1678"/>
    <w:rsid w:val="006F6A3C"/>
    <w:rsid w:val="007000DA"/>
    <w:rsid w:val="00700457"/>
    <w:rsid w:val="00701EEE"/>
    <w:rsid w:val="00710495"/>
    <w:rsid w:val="00713B81"/>
    <w:rsid w:val="00716543"/>
    <w:rsid w:val="00723731"/>
    <w:rsid w:val="00723776"/>
    <w:rsid w:val="00725065"/>
    <w:rsid w:val="00734C2E"/>
    <w:rsid w:val="00734D23"/>
    <w:rsid w:val="00735F52"/>
    <w:rsid w:val="00736D05"/>
    <w:rsid w:val="00736F12"/>
    <w:rsid w:val="00737182"/>
    <w:rsid w:val="007432B5"/>
    <w:rsid w:val="00744B74"/>
    <w:rsid w:val="00744FEB"/>
    <w:rsid w:val="00746DF8"/>
    <w:rsid w:val="00755415"/>
    <w:rsid w:val="00756DBD"/>
    <w:rsid w:val="00761EB2"/>
    <w:rsid w:val="0076400D"/>
    <w:rsid w:val="007655A7"/>
    <w:rsid w:val="00772602"/>
    <w:rsid w:val="00772621"/>
    <w:rsid w:val="00774552"/>
    <w:rsid w:val="007827E3"/>
    <w:rsid w:val="00782A29"/>
    <w:rsid w:val="0078449C"/>
    <w:rsid w:val="00787A12"/>
    <w:rsid w:val="00791794"/>
    <w:rsid w:val="0079193E"/>
    <w:rsid w:val="00792C4E"/>
    <w:rsid w:val="00793B52"/>
    <w:rsid w:val="00796343"/>
    <w:rsid w:val="007A1F0F"/>
    <w:rsid w:val="007A375B"/>
    <w:rsid w:val="007A5827"/>
    <w:rsid w:val="007A6943"/>
    <w:rsid w:val="007A6E55"/>
    <w:rsid w:val="007A7EBE"/>
    <w:rsid w:val="007B0B84"/>
    <w:rsid w:val="007B138F"/>
    <w:rsid w:val="007B18F2"/>
    <w:rsid w:val="007B3F54"/>
    <w:rsid w:val="007C201D"/>
    <w:rsid w:val="007D39B3"/>
    <w:rsid w:val="007D4473"/>
    <w:rsid w:val="007D5ACB"/>
    <w:rsid w:val="007E099A"/>
    <w:rsid w:val="007E0CF8"/>
    <w:rsid w:val="007F01C4"/>
    <w:rsid w:val="007F42C9"/>
    <w:rsid w:val="007F4EF8"/>
    <w:rsid w:val="007F5A97"/>
    <w:rsid w:val="00813A29"/>
    <w:rsid w:val="00820431"/>
    <w:rsid w:val="00820766"/>
    <w:rsid w:val="008225B3"/>
    <w:rsid w:val="00824D97"/>
    <w:rsid w:val="00830C0C"/>
    <w:rsid w:val="00833674"/>
    <w:rsid w:val="008342C1"/>
    <w:rsid w:val="008415F9"/>
    <w:rsid w:val="00841ACE"/>
    <w:rsid w:val="00843922"/>
    <w:rsid w:val="008448BD"/>
    <w:rsid w:val="00844DE1"/>
    <w:rsid w:val="00845335"/>
    <w:rsid w:val="0084708D"/>
    <w:rsid w:val="00850FEF"/>
    <w:rsid w:val="00852955"/>
    <w:rsid w:val="008535A8"/>
    <w:rsid w:val="008607D6"/>
    <w:rsid w:val="0086284A"/>
    <w:rsid w:val="00865E19"/>
    <w:rsid w:val="00872AE7"/>
    <w:rsid w:val="00874341"/>
    <w:rsid w:val="0087718A"/>
    <w:rsid w:val="008823A1"/>
    <w:rsid w:val="0088765F"/>
    <w:rsid w:val="0089152B"/>
    <w:rsid w:val="008950F0"/>
    <w:rsid w:val="008A0B09"/>
    <w:rsid w:val="008A5169"/>
    <w:rsid w:val="008A573F"/>
    <w:rsid w:val="008A7C31"/>
    <w:rsid w:val="008A7FF7"/>
    <w:rsid w:val="008B2E42"/>
    <w:rsid w:val="008B4860"/>
    <w:rsid w:val="008B50A1"/>
    <w:rsid w:val="008C05DD"/>
    <w:rsid w:val="008C1E1B"/>
    <w:rsid w:val="008C4FF6"/>
    <w:rsid w:val="008C6542"/>
    <w:rsid w:val="008C78F8"/>
    <w:rsid w:val="008D0326"/>
    <w:rsid w:val="008D09A3"/>
    <w:rsid w:val="008E2E14"/>
    <w:rsid w:val="008F0010"/>
    <w:rsid w:val="008F6CA4"/>
    <w:rsid w:val="00901F12"/>
    <w:rsid w:val="00904559"/>
    <w:rsid w:val="00906205"/>
    <w:rsid w:val="00907A14"/>
    <w:rsid w:val="00910985"/>
    <w:rsid w:val="009138E6"/>
    <w:rsid w:val="00914EEC"/>
    <w:rsid w:val="0091505A"/>
    <w:rsid w:val="00915D1D"/>
    <w:rsid w:val="009206CB"/>
    <w:rsid w:val="009220EF"/>
    <w:rsid w:val="00925FEE"/>
    <w:rsid w:val="009278EF"/>
    <w:rsid w:val="009418D1"/>
    <w:rsid w:val="00945529"/>
    <w:rsid w:val="0096045B"/>
    <w:rsid w:val="00962590"/>
    <w:rsid w:val="009630F0"/>
    <w:rsid w:val="00963C4B"/>
    <w:rsid w:val="00964959"/>
    <w:rsid w:val="00966197"/>
    <w:rsid w:val="00974374"/>
    <w:rsid w:val="0097763B"/>
    <w:rsid w:val="00982AA3"/>
    <w:rsid w:val="00986A6B"/>
    <w:rsid w:val="00991CC5"/>
    <w:rsid w:val="009949AE"/>
    <w:rsid w:val="0099558E"/>
    <w:rsid w:val="009B24E5"/>
    <w:rsid w:val="009B3527"/>
    <w:rsid w:val="009B469B"/>
    <w:rsid w:val="009B5E3E"/>
    <w:rsid w:val="009B7F41"/>
    <w:rsid w:val="009C0C62"/>
    <w:rsid w:val="009C5A4E"/>
    <w:rsid w:val="009C642D"/>
    <w:rsid w:val="009C687E"/>
    <w:rsid w:val="009D048C"/>
    <w:rsid w:val="009D2EC9"/>
    <w:rsid w:val="009D3BBB"/>
    <w:rsid w:val="009D72AE"/>
    <w:rsid w:val="009E01AA"/>
    <w:rsid w:val="009E03F7"/>
    <w:rsid w:val="009E2FF1"/>
    <w:rsid w:val="009E3C2B"/>
    <w:rsid w:val="009E4A81"/>
    <w:rsid w:val="009E6C5B"/>
    <w:rsid w:val="009E7CD9"/>
    <w:rsid w:val="009F113F"/>
    <w:rsid w:val="00A01C2E"/>
    <w:rsid w:val="00A02A1D"/>
    <w:rsid w:val="00A050AB"/>
    <w:rsid w:val="00A0711B"/>
    <w:rsid w:val="00A10E21"/>
    <w:rsid w:val="00A13B08"/>
    <w:rsid w:val="00A14575"/>
    <w:rsid w:val="00A20E7C"/>
    <w:rsid w:val="00A22E58"/>
    <w:rsid w:val="00A2387A"/>
    <w:rsid w:val="00A262A3"/>
    <w:rsid w:val="00A3171A"/>
    <w:rsid w:val="00A32EDE"/>
    <w:rsid w:val="00A33B5F"/>
    <w:rsid w:val="00A40C4C"/>
    <w:rsid w:val="00A42025"/>
    <w:rsid w:val="00A479DA"/>
    <w:rsid w:val="00A50C83"/>
    <w:rsid w:val="00A519AE"/>
    <w:rsid w:val="00A51C7F"/>
    <w:rsid w:val="00A522C2"/>
    <w:rsid w:val="00A522D3"/>
    <w:rsid w:val="00A537B9"/>
    <w:rsid w:val="00A55D70"/>
    <w:rsid w:val="00A704A0"/>
    <w:rsid w:val="00A72BBA"/>
    <w:rsid w:val="00A74DE2"/>
    <w:rsid w:val="00A7501C"/>
    <w:rsid w:val="00A8168F"/>
    <w:rsid w:val="00A820B0"/>
    <w:rsid w:val="00A84478"/>
    <w:rsid w:val="00A84EDD"/>
    <w:rsid w:val="00A90FAB"/>
    <w:rsid w:val="00A91E0B"/>
    <w:rsid w:val="00A92E6B"/>
    <w:rsid w:val="00A965C9"/>
    <w:rsid w:val="00AA04EA"/>
    <w:rsid w:val="00AA41A4"/>
    <w:rsid w:val="00AA6761"/>
    <w:rsid w:val="00AB3A65"/>
    <w:rsid w:val="00AB3C32"/>
    <w:rsid w:val="00AB409D"/>
    <w:rsid w:val="00AB6978"/>
    <w:rsid w:val="00AC19A5"/>
    <w:rsid w:val="00AC26DA"/>
    <w:rsid w:val="00AC3A45"/>
    <w:rsid w:val="00AC6488"/>
    <w:rsid w:val="00AC7169"/>
    <w:rsid w:val="00AC7CC1"/>
    <w:rsid w:val="00AD16A4"/>
    <w:rsid w:val="00AD42F9"/>
    <w:rsid w:val="00AD4830"/>
    <w:rsid w:val="00AD568C"/>
    <w:rsid w:val="00AD734F"/>
    <w:rsid w:val="00AE007E"/>
    <w:rsid w:val="00AE050F"/>
    <w:rsid w:val="00AE0F22"/>
    <w:rsid w:val="00AE1CCA"/>
    <w:rsid w:val="00AE47E0"/>
    <w:rsid w:val="00AE666C"/>
    <w:rsid w:val="00AF025D"/>
    <w:rsid w:val="00AF7478"/>
    <w:rsid w:val="00B02D2D"/>
    <w:rsid w:val="00B03B36"/>
    <w:rsid w:val="00B05A27"/>
    <w:rsid w:val="00B106FF"/>
    <w:rsid w:val="00B11995"/>
    <w:rsid w:val="00B12F02"/>
    <w:rsid w:val="00B154D8"/>
    <w:rsid w:val="00B174E9"/>
    <w:rsid w:val="00B179A6"/>
    <w:rsid w:val="00B208AF"/>
    <w:rsid w:val="00B25145"/>
    <w:rsid w:val="00B25A42"/>
    <w:rsid w:val="00B268B9"/>
    <w:rsid w:val="00B30A41"/>
    <w:rsid w:val="00B3710A"/>
    <w:rsid w:val="00B41B14"/>
    <w:rsid w:val="00B441EE"/>
    <w:rsid w:val="00B462D2"/>
    <w:rsid w:val="00B5141C"/>
    <w:rsid w:val="00B5176A"/>
    <w:rsid w:val="00B51F7E"/>
    <w:rsid w:val="00B526D3"/>
    <w:rsid w:val="00B54206"/>
    <w:rsid w:val="00B631D1"/>
    <w:rsid w:val="00B649EF"/>
    <w:rsid w:val="00B70D83"/>
    <w:rsid w:val="00B71884"/>
    <w:rsid w:val="00B76907"/>
    <w:rsid w:val="00B7699E"/>
    <w:rsid w:val="00B775D3"/>
    <w:rsid w:val="00B808B0"/>
    <w:rsid w:val="00B832DB"/>
    <w:rsid w:val="00B86B19"/>
    <w:rsid w:val="00B87EBC"/>
    <w:rsid w:val="00B95B35"/>
    <w:rsid w:val="00B970FF"/>
    <w:rsid w:val="00BA1507"/>
    <w:rsid w:val="00BA222B"/>
    <w:rsid w:val="00BA52D1"/>
    <w:rsid w:val="00BA5972"/>
    <w:rsid w:val="00BA6922"/>
    <w:rsid w:val="00BA6E0D"/>
    <w:rsid w:val="00BA7C35"/>
    <w:rsid w:val="00BB4F38"/>
    <w:rsid w:val="00BB69E8"/>
    <w:rsid w:val="00BC20E5"/>
    <w:rsid w:val="00BC3091"/>
    <w:rsid w:val="00BC3956"/>
    <w:rsid w:val="00BC5B33"/>
    <w:rsid w:val="00BC5C87"/>
    <w:rsid w:val="00BC7088"/>
    <w:rsid w:val="00BD0BFE"/>
    <w:rsid w:val="00BD119B"/>
    <w:rsid w:val="00BD1C11"/>
    <w:rsid w:val="00BD3AC5"/>
    <w:rsid w:val="00BD5167"/>
    <w:rsid w:val="00BD6B29"/>
    <w:rsid w:val="00BE3116"/>
    <w:rsid w:val="00BF20B6"/>
    <w:rsid w:val="00BF2EC4"/>
    <w:rsid w:val="00BF4148"/>
    <w:rsid w:val="00BF631E"/>
    <w:rsid w:val="00BF6C2E"/>
    <w:rsid w:val="00C00624"/>
    <w:rsid w:val="00C006B8"/>
    <w:rsid w:val="00C02087"/>
    <w:rsid w:val="00C0762E"/>
    <w:rsid w:val="00C077FE"/>
    <w:rsid w:val="00C11D36"/>
    <w:rsid w:val="00C16435"/>
    <w:rsid w:val="00C17AE2"/>
    <w:rsid w:val="00C205C7"/>
    <w:rsid w:val="00C256C8"/>
    <w:rsid w:val="00C318A2"/>
    <w:rsid w:val="00C32E2B"/>
    <w:rsid w:val="00C3328E"/>
    <w:rsid w:val="00C5025A"/>
    <w:rsid w:val="00C5140E"/>
    <w:rsid w:val="00C516AF"/>
    <w:rsid w:val="00C57980"/>
    <w:rsid w:val="00C6036C"/>
    <w:rsid w:val="00C619EB"/>
    <w:rsid w:val="00C62CBB"/>
    <w:rsid w:val="00C6419F"/>
    <w:rsid w:val="00C71721"/>
    <w:rsid w:val="00C7534F"/>
    <w:rsid w:val="00C8056A"/>
    <w:rsid w:val="00C839D2"/>
    <w:rsid w:val="00C8670F"/>
    <w:rsid w:val="00C878A5"/>
    <w:rsid w:val="00C94EF0"/>
    <w:rsid w:val="00CA1427"/>
    <w:rsid w:val="00CA189C"/>
    <w:rsid w:val="00CA2B1F"/>
    <w:rsid w:val="00CA3F60"/>
    <w:rsid w:val="00CA5FC5"/>
    <w:rsid w:val="00CA7F45"/>
    <w:rsid w:val="00CC1B92"/>
    <w:rsid w:val="00CC4DE1"/>
    <w:rsid w:val="00CC72B3"/>
    <w:rsid w:val="00CD26B6"/>
    <w:rsid w:val="00CD31A3"/>
    <w:rsid w:val="00CD430D"/>
    <w:rsid w:val="00CE1CDA"/>
    <w:rsid w:val="00CE31C3"/>
    <w:rsid w:val="00CF14DA"/>
    <w:rsid w:val="00CF488F"/>
    <w:rsid w:val="00CF659C"/>
    <w:rsid w:val="00CF7925"/>
    <w:rsid w:val="00D00240"/>
    <w:rsid w:val="00D0727F"/>
    <w:rsid w:val="00D07391"/>
    <w:rsid w:val="00D13678"/>
    <w:rsid w:val="00D14944"/>
    <w:rsid w:val="00D15995"/>
    <w:rsid w:val="00D15AF1"/>
    <w:rsid w:val="00D1616B"/>
    <w:rsid w:val="00D21EA1"/>
    <w:rsid w:val="00D23373"/>
    <w:rsid w:val="00D259A6"/>
    <w:rsid w:val="00D335E0"/>
    <w:rsid w:val="00D35631"/>
    <w:rsid w:val="00D357D3"/>
    <w:rsid w:val="00D37EEF"/>
    <w:rsid w:val="00D4106F"/>
    <w:rsid w:val="00D42F9E"/>
    <w:rsid w:val="00D47CD9"/>
    <w:rsid w:val="00D50DC4"/>
    <w:rsid w:val="00D5109D"/>
    <w:rsid w:val="00D52CE8"/>
    <w:rsid w:val="00D53C72"/>
    <w:rsid w:val="00D56D4F"/>
    <w:rsid w:val="00D62BB1"/>
    <w:rsid w:val="00D63B6A"/>
    <w:rsid w:val="00D66E61"/>
    <w:rsid w:val="00D7160D"/>
    <w:rsid w:val="00D74F82"/>
    <w:rsid w:val="00D76283"/>
    <w:rsid w:val="00D7745E"/>
    <w:rsid w:val="00D843EA"/>
    <w:rsid w:val="00D84BE9"/>
    <w:rsid w:val="00D85E62"/>
    <w:rsid w:val="00D871C5"/>
    <w:rsid w:val="00D87611"/>
    <w:rsid w:val="00D90751"/>
    <w:rsid w:val="00D93F47"/>
    <w:rsid w:val="00D941E8"/>
    <w:rsid w:val="00DB2634"/>
    <w:rsid w:val="00DB57BB"/>
    <w:rsid w:val="00DC777F"/>
    <w:rsid w:val="00DC79BD"/>
    <w:rsid w:val="00DD2CC0"/>
    <w:rsid w:val="00DD3741"/>
    <w:rsid w:val="00DD38FA"/>
    <w:rsid w:val="00DD7D5B"/>
    <w:rsid w:val="00DE1C2A"/>
    <w:rsid w:val="00DE4756"/>
    <w:rsid w:val="00DF494C"/>
    <w:rsid w:val="00DF5DE6"/>
    <w:rsid w:val="00E05869"/>
    <w:rsid w:val="00E06503"/>
    <w:rsid w:val="00E14096"/>
    <w:rsid w:val="00E14BF8"/>
    <w:rsid w:val="00E23E8E"/>
    <w:rsid w:val="00E241D2"/>
    <w:rsid w:val="00E2470C"/>
    <w:rsid w:val="00E24CE3"/>
    <w:rsid w:val="00E272DB"/>
    <w:rsid w:val="00E27FCF"/>
    <w:rsid w:val="00E31DAE"/>
    <w:rsid w:val="00E32A56"/>
    <w:rsid w:val="00E33AAF"/>
    <w:rsid w:val="00E34423"/>
    <w:rsid w:val="00E34B9C"/>
    <w:rsid w:val="00E404E5"/>
    <w:rsid w:val="00E4130D"/>
    <w:rsid w:val="00E4582B"/>
    <w:rsid w:val="00E467BD"/>
    <w:rsid w:val="00E523F9"/>
    <w:rsid w:val="00E544AE"/>
    <w:rsid w:val="00E551D5"/>
    <w:rsid w:val="00E55A14"/>
    <w:rsid w:val="00E55F5E"/>
    <w:rsid w:val="00E56F66"/>
    <w:rsid w:val="00E5758F"/>
    <w:rsid w:val="00E62309"/>
    <w:rsid w:val="00E637BD"/>
    <w:rsid w:val="00E6541F"/>
    <w:rsid w:val="00E670AA"/>
    <w:rsid w:val="00E67B15"/>
    <w:rsid w:val="00E70EE2"/>
    <w:rsid w:val="00E71A94"/>
    <w:rsid w:val="00E77F4D"/>
    <w:rsid w:val="00E8013F"/>
    <w:rsid w:val="00E9164F"/>
    <w:rsid w:val="00E928CB"/>
    <w:rsid w:val="00E94A03"/>
    <w:rsid w:val="00E957E3"/>
    <w:rsid w:val="00E96C10"/>
    <w:rsid w:val="00EA11FE"/>
    <w:rsid w:val="00EA27FF"/>
    <w:rsid w:val="00EA310D"/>
    <w:rsid w:val="00EA4671"/>
    <w:rsid w:val="00EA5074"/>
    <w:rsid w:val="00EA5FA4"/>
    <w:rsid w:val="00EA6082"/>
    <w:rsid w:val="00EA7E14"/>
    <w:rsid w:val="00EB0237"/>
    <w:rsid w:val="00EB1D23"/>
    <w:rsid w:val="00EB241F"/>
    <w:rsid w:val="00EB3469"/>
    <w:rsid w:val="00EB3C96"/>
    <w:rsid w:val="00EB5250"/>
    <w:rsid w:val="00EB6158"/>
    <w:rsid w:val="00EB64F6"/>
    <w:rsid w:val="00ED182E"/>
    <w:rsid w:val="00ED30EE"/>
    <w:rsid w:val="00ED4180"/>
    <w:rsid w:val="00ED5B1F"/>
    <w:rsid w:val="00ED5BA2"/>
    <w:rsid w:val="00ED610F"/>
    <w:rsid w:val="00ED7E5B"/>
    <w:rsid w:val="00ED7F0D"/>
    <w:rsid w:val="00EF568E"/>
    <w:rsid w:val="00EF5A33"/>
    <w:rsid w:val="00EF6631"/>
    <w:rsid w:val="00EF7B42"/>
    <w:rsid w:val="00F035CD"/>
    <w:rsid w:val="00F14532"/>
    <w:rsid w:val="00F16B3D"/>
    <w:rsid w:val="00F20AE0"/>
    <w:rsid w:val="00F21CA1"/>
    <w:rsid w:val="00F23348"/>
    <w:rsid w:val="00F23711"/>
    <w:rsid w:val="00F2605E"/>
    <w:rsid w:val="00F26943"/>
    <w:rsid w:val="00F276A9"/>
    <w:rsid w:val="00F4126E"/>
    <w:rsid w:val="00F41B7B"/>
    <w:rsid w:val="00F4311F"/>
    <w:rsid w:val="00F431FB"/>
    <w:rsid w:val="00F43359"/>
    <w:rsid w:val="00F47975"/>
    <w:rsid w:val="00F5285A"/>
    <w:rsid w:val="00F53B59"/>
    <w:rsid w:val="00F5529E"/>
    <w:rsid w:val="00F629F1"/>
    <w:rsid w:val="00F64AC0"/>
    <w:rsid w:val="00F676A8"/>
    <w:rsid w:val="00F714BC"/>
    <w:rsid w:val="00F71D7C"/>
    <w:rsid w:val="00F73C2D"/>
    <w:rsid w:val="00F75A14"/>
    <w:rsid w:val="00F767B1"/>
    <w:rsid w:val="00F7771A"/>
    <w:rsid w:val="00F7793E"/>
    <w:rsid w:val="00F77C7F"/>
    <w:rsid w:val="00F81637"/>
    <w:rsid w:val="00F857B0"/>
    <w:rsid w:val="00F8779A"/>
    <w:rsid w:val="00F911B3"/>
    <w:rsid w:val="00F93CAA"/>
    <w:rsid w:val="00F96592"/>
    <w:rsid w:val="00FA35D1"/>
    <w:rsid w:val="00FA3797"/>
    <w:rsid w:val="00FA41FD"/>
    <w:rsid w:val="00FA51F4"/>
    <w:rsid w:val="00FA5911"/>
    <w:rsid w:val="00FB0BBC"/>
    <w:rsid w:val="00FB0F64"/>
    <w:rsid w:val="00FB2916"/>
    <w:rsid w:val="00FB60BC"/>
    <w:rsid w:val="00FB6312"/>
    <w:rsid w:val="00FB6853"/>
    <w:rsid w:val="00FB691A"/>
    <w:rsid w:val="00FB6CA2"/>
    <w:rsid w:val="00FC60F4"/>
    <w:rsid w:val="00FC6F70"/>
    <w:rsid w:val="00FD241C"/>
    <w:rsid w:val="00FD3585"/>
    <w:rsid w:val="00FD36AF"/>
    <w:rsid w:val="00FD414E"/>
    <w:rsid w:val="00FD4E52"/>
    <w:rsid w:val="00FE7900"/>
    <w:rsid w:val="00FF4910"/>
    <w:rsid w:val="00FF4B22"/>
    <w:rsid w:val="00FF4C1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C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nitskaya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158936AE590647BA2EB5E91CD19ED7" ma:contentTypeVersion="4" ma:contentTypeDescription="Создание документа." ma:contentTypeScope="" ma:versionID="99aad304749a7b43986d9168b5719e7f">
  <xsd:schema xmlns:xsd="http://www.w3.org/2001/XMLSchema" xmlns:xs="http://www.w3.org/2001/XMLSchema" xmlns:p="http://schemas.microsoft.com/office/2006/metadata/properties" xmlns:ns2="25892a6c-e058-4d59-965f-acd66f35eb13" xmlns:ns3="f07adec3-9edc-4ba9-a947-c557adee0635" targetNamespace="http://schemas.microsoft.com/office/2006/metadata/properties" ma:root="true" ma:fieldsID="1b8b034ac75f8a07dcf9df86ec00f986" ns2:_="" ns3:_="">
    <xsd:import namespace="25892a6c-e058-4d59-965f-acd66f35eb13"/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_x0422__x0438__x043f__x0020__x0434__x043e__x043a__x0443__x043c__x0435__x043d__x0442__x0430_" minOccurs="0"/>
                <xsd:element ref="ns3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2a6c-e058-4d59-965f-acd66f35eb13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_x0422__x0438__x043f__x0020__x0434__x043e__x043a__x0443__x043c__x0435__x043d__x0442__x0430_" ma:index="9" nillable="true" ma:displayName="Тип документа" ma:list="{622cfdb2-e675-48c2-9189-4fcccf9cac82}" ma:internalName="_x0422__x0438__x043f__x0020__x0434__x043e__x043a__x0443__x043c__x0435__x043d__x0442__x0430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10" nillable="true" ma:displayName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8__x043f__x0020__x0434__x043e__x043a__x0443__x043c__x0435__x043d__x0442__x0430_ xmlns="25892a6c-e058-4d59-965f-acd66f35eb13">126</_x0422__x0438__x043f__x0020__x0434__x043e__x043a__x0443__x043c__x0435__x043d__x0442__x0430_>
    <_x041e__x043f__x0438__x0441__x0430__x043d__x0438__x0435_ xmlns="25892a6c-e058-4d59-965f-acd66f35eb13" xsi:nil="true"/>
    <DocDate xmlns="f07adec3-9edc-4ba9-a947-c557adee0635">2019-05-26T21:00:00+00:00</Doc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E5F3-D3EA-4BDC-A9EA-C5948D86D3CB}"/>
</file>

<file path=customXml/itemProps2.xml><?xml version="1.0" encoding="utf-8"?>
<ds:datastoreItem xmlns:ds="http://schemas.openxmlformats.org/officeDocument/2006/customXml" ds:itemID="{52FD311C-AF90-4178-B04C-A6DB8E659275}"/>
</file>

<file path=customXml/itemProps3.xml><?xml version="1.0" encoding="utf-8"?>
<ds:datastoreItem xmlns:ds="http://schemas.openxmlformats.org/officeDocument/2006/customXml" ds:itemID="{0A98F072-1AC1-4F53-9322-6E13980BD64C}"/>
</file>

<file path=customXml/itemProps4.xml><?xml version="1.0" encoding="utf-8"?>
<ds:datastoreItem xmlns:ds="http://schemas.openxmlformats.org/officeDocument/2006/customXml" ds:itemID="{B05462B9-64EF-47B6-BAD8-91EA4BBC64D6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39</TotalTime>
  <Pages>20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Болгар</cp:lastModifiedBy>
  <cp:revision>5</cp:revision>
  <cp:lastPrinted>2013-11-26T11:16:00Z</cp:lastPrinted>
  <dcterms:created xsi:type="dcterms:W3CDTF">2019-05-27T06:56:00Z</dcterms:created>
  <dcterms:modified xsi:type="dcterms:W3CDTF">2019-05-27T13:49:00Z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А.С. Краснов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(4852)401-665</vt:lpwstr>
  </property>
  <property fmtid="{D5CDD505-2E9C-101B-9397-08002B2CF9AE}" pid="7" name="Заголовок">
    <vt:lpwstr>О порядке размещения сведений</vt:lpwstr>
  </property>
  <property fmtid="{D5CDD505-2E9C-101B-9397-08002B2CF9AE}" pid="8" name="На №">
    <vt:lpwstr>[На №]</vt:lpwstr>
  </property>
  <property fmtid="{D5CDD505-2E9C-101B-9397-08002B2CF9AE}" pid="9" name="от">
    <vt:lpwstr>[от]</vt:lpwstr>
  </property>
  <property fmtid="{D5CDD505-2E9C-101B-9397-08002B2CF9AE}" pid="10" name="Р*Исполнитель...*Фамилия И.О.">
    <vt:lpwstr>Доева Анна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2800546</vt:lpwstr>
  </property>
  <property fmtid="{D5CDD505-2E9C-101B-9397-08002B2CF9AE}" pid="13" name="ContentTypeId">
    <vt:lpwstr>0x0101003A158936AE590647BA2EB5E91CD19ED7</vt:lpwstr>
  </property>
</Properties>
</file>