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403B" w14:textId="72382AE0" w:rsidR="004B676B" w:rsidRPr="0081560D" w:rsidRDefault="00712BD0" w:rsidP="002830A9">
      <w:pPr>
        <w:ind w:left="567" w:right="-284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СВЕДЕНИЯ</w:t>
      </w:r>
    </w:p>
    <w:p w14:paraId="16DDE211" w14:textId="77777777" w:rsidR="0088609D" w:rsidRPr="0081560D" w:rsidRDefault="004B676B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о доходах, </w:t>
      </w:r>
      <w:r w:rsidR="00712BD0" w:rsidRPr="0081560D">
        <w:rPr>
          <w:b/>
          <w:sz w:val="20"/>
          <w:szCs w:val="20"/>
        </w:rPr>
        <w:t xml:space="preserve">расходах, </w:t>
      </w:r>
      <w:r w:rsidRPr="0081560D">
        <w:rPr>
          <w:b/>
          <w:sz w:val="20"/>
          <w:szCs w:val="20"/>
        </w:rPr>
        <w:t xml:space="preserve">об имуществе и обязательствах имущественного характера  </w:t>
      </w:r>
    </w:p>
    <w:p w14:paraId="5936565A" w14:textId="6BE23AB4" w:rsidR="0088609D" w:rsidRPr="0081560D" w:rsidRDefault="004B676B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за период с 01 января по 31 декабря 201</w:t>
      </w:r>
      <w:r w:rsidR="001D20D4">
        <w:rPr>
          <w:b/>
          <w:sz w:val="20"/>
          <w:szCs w:val="20"/>
        </w:rPr>
        <w:t>7</w:t>
      </w:r>
      <w:r w:rsidR="00712BD0" w:rsidRPr="0081560D">
        <w:rPr>
          <w:b/>
          <w:sz w:val="20"/>
          <w:szCs w:val="20"/>
        </w:rPr>
        <w:t xml:space="preserve"> года</w:t>
      </w:r>
      <w:r w:rsidR="0088609D" w:rsidRPr="0081560D">
        <w:rPr>
          <w:b/>
          <w:sz w:val="20"/>
          <w:szCs w:val="20"/>
        </w:rPr>
        <w:t xml:space="preserve"> государственных гражданских служащих </w:t>
      </w:r>
    </w:p>
    <w:p w14:paraId="149BB308" w14:textId="77777777" w:rsidR="004B676B" w:rsidRPr="0081560D" w:rsidRDefault="0088609D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комитета Правительства Хабаровского края по гражданской защите </w:t>
      </w:r>
    </w:p>
    <w:p w14:paraId="343008CF" w14:textId="77777777" w:rsidR="002830A9" w:rsidRPr="0081560D" w:rsidRDefault="002830A9" w:rsidP="002830A9">
      <w:pPr>
        <w:jc w:val="both"/>
        <w:rPr>
          <w:b/>
          <w:sz w:val="20"/>
          <w:szCs w:val="20"/>
        </w:rPr>
      </w:pPr>
    </w:p>
    <w:tbl>
      <w:tblPr>
        <w:tblStyle w:val="a3"/>
        <w:tblW w:w="148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6"/>
        <w:gridCol w:w="1276"/>
        <w:gridCol w:w="1134"/>
        <w:gridCol w:w="993"/>
        <w:gridCol w:w="993"/>
        <w:gridCol w:w="1133"/>
        <w:gridCol w:w="992"/>
        <w:gridCol w:w="992"/>
        <w:gridCol w:w="1276"/>
        <w:gridCol w:w="1134"/>
        <w:gridCol w:w="1559"/>
      </w:tblGrid>
      <w:tr w:rsidR="00277CE9" w:rsidRPr="0081560D" w14:paraId="791A0AB5" w14:textId="77777777" w:rsidTr="00F15B33">
        <w:tc>
          <w:tcPr>
            <w:tcW w:w="426" w:type="dxa"/>
            <w:vMerge w:val="restart"/>
          </w:tcPr>
          <w:p w14:paraId="31CEAAF1" w14:textId="77777777" w:rsidR="00277CE9" w:rsidRPr="0081560D" w:rsidRDefault="00277CE9" w:rsidP="00EB464E">
            <w:pPr>
              <w:spacing w:before="60" w:after="6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№/п/п</w:t>
            </w:r>
          </w:p>
        </w:tc>
        <w:tc>
          <w:tcPr>
            <w:tcW w:w="1559" w:type="dxa"/>
            <w:vMerge w:val="restart"/>
            <w:vAlign w:val="center"/>
          </w:tcPr>
          <w:p w14:paraId="6080ACCD" w14:textId="77777777" w:rsidR="00277CE9" w:rsidRPr="0081560D" w:rsidRDefault="00277CE9" w:rsidP="0088609D">
            <w:pPr>
              <w:spacing w:before="60" w:after="6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Фамилия и инициалы</w:t>
            </w:r>
            <w:r w:rsidR="00EF2082">
              <w:rPr>
                <w:sz w:val="20"/>
                <w:szCs w:val="20"/>
              </w:rPr>
              <w:t xml:space="preserve">   </w:t>
            </w:r>
            <w:r w:rsidRPr="0081560D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14:paraId="437218BA" w14:textId="77777777" w:rsidR="00277CE9" w:rsidRPr="0081560D" w:rsidRDefault="00277CE9" w:rsidP="00EB464E">
            <w:pPr>
              <w:spacing w:before="60" w:after="6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vAlign w:val="center"/>
          </w:tcPr>
          <w:p w14:paraId="0B2B72C3" w14:textId="77777777" w:rsidR="00EF2082" w:rsidRDefault="00110441" w:rsidP="00EB464E">
            <w:pPr>
              <w:spacing w:before="60" w:after="6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Объ</w:t>
            </w:r>
            <w:r w:rsidR="00F277D3" w:rsidRPr="0081560D">
              <w:rPr>
                <w:sz w:val="20"/>
                <w:szCs w:val="20"/>
              </w:rPr>
              <w:t xml:space="preserve">екты недвижимости, находящиеся </w:t>
            </w:r>
            <w:r w:rsidRPr="0081560D">
              <w:rPr>
                <w:sz w:val="20"/>
                <w:szCs w:val="20"/>
              </w:rPr>
              <w:t xml:space="preserve">в </w:t>
            </w:r>
          </w:p>
          <w:p w14:paraId="1CDE587E" w14:textId="77777777" w:rsidR="00277CE9" w:rsidRPr="0081560D" w:rsidRDefault="00277CE9" w:rsidP="00EB464E">
            <w:pPr>
              <w:spacing w:before="60" w:after="6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собственности</w:t>
            </w:r>
          </w:p>
          <w:p w14:paraId="18F58F5A" w14:textId="77777777" w:rsidR="00277CE9" w:rsidRPr="0081560D" w:rsidRDefault="00277CE9" w:rsidP="00EB464E">
            <w:pPr>
              <w:spacing w:before="60" w:after="6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1F891E4E" w14:textId="77777777" w:rsidR="00277CE9" w:rsidRPr="0081560D" w:rsidRDefault="00110441" w:rsidP="00110441">
            <w:pPr>
              <w:spacing w:before="60" w:after="6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Объекты недвижимости</w:t>
            </w:r>
            <w:r w:rsidR="00277CE9" w:rsidRPr="0081560D">
              <w:rPr>
                <w:sz w:val="20"/>
                <w:szCs w:val="20"/>
              </w:rPr>
              <w:t>, наход</w:t>
            </w:r>
            <w:r w:rsidR="00E66A74">
              <w:rPr>
                <w:sz w:val="20"/>
                <w:szCs w:val="20"/>
              </w:rPr>
              <w:t>ящие</w:t>
            </w:r>
            <w:r w:rsidR="00277CE9" w:rsidRPr="0081560D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14:paraId="6A5C490F" w14:textId="77777777" w:rsidR="00277CE9" w:rsidRPr="0081560D" w:rsidRDefault="00E6707F" w:rsidP="00EB464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14:paraId="716BC386" w14:textId="77777777" w:rsidR="00277CE9" w:rsidRPr="0081560D" w:rsidRDefault="00E6707F" w:rsidP="00EB464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Декларированный </w:t>
            </w:r>
            <w:r w:rsidR="00EF2082">
              <w:rPr>
                <w:sz w:val="20"/>
                <w:szCs w:val="20"/>
              </w:rPr>
              <w:t xml:space="preserve">  </w:t>
            </w:r>
            <w:r w:rsidRPr="0081560D">
              <w:rPr>
                <w:sz w:val="20"/>
                <w:szCs w:val="20"/>
              </w:rPr>
              <w:t xml:space="preserve">годовой доход </w:t>
            </w:r>
            <w:r w:rsidR="00110441" w:rsidRPr="0081560D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14:paraId="4E38EE47" w14:textId="77777777" w:rsidR="00277CE9" w:rsidRPr="0081560D" w:rsidRDefault="00277CE9" w:rsidP="00EB464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="00F15B33">
              <w:rPr>
                <w:sz w:val="20"/>
                <w:szCs w:val="20"/>
              </w:rPr>
              <w:t xml:space="preserve">      </w:t>
            </w:r>
            <w:r w:rsidRPr="0081560D">
              <w:rPr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277CE9" w:rsidRPr="0081560D" w14:paraId="255E040A" w14:textId="77777777" w:rsidTr="009B5DE3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719B7B0" w14:textId="77777777" w:rsidR="00277CE9" w:rsidRPr="0081560D" w:rsidRDefault="00277CE9" w:rsidP="004B6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0A8D78B" w14:textId="77777777" w:rsidR="00277CE9" w:rsidRPr="0081560D" w:rsidRDefault="00277CE9" w:rsidP="004B676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861CC08" w14:textId="77777777" w:rsidR="00277CE9" w:rsidRPr="0081560D" w:rsidRDefault="00277CE9" w:rsidP="004B67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DD3542" w14:textId="77777777" w:rsidR="00277CE9" w:rsidRPr="0081560D" w:rsidRDefault="00277CE9" w:rsidP="00712B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510376" w14:textId="77777777" w:rsidR="00277CE9" w:rsidRPr="0081560D" w:rsidRDefault="00277CE9" w:rsidP="00277CE9">
            <w:pPr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5FEA194" w14:textId="77777777" w:rsidR="00277CE9" w:rsidRPr="0081560D" w:rsidRDefault="00277CE9" w:rsidP="00277CE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площадь</w:t>
            </w:r>
          </w:p>
          <w:p w14:paraId="74899131" w14:textId="77777777" w:rsidR="00277CE9" w:rsidRPr="0081560D" w:rsidRDefault="00277CE9" w:rsidP="00277CE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(</w:t>
            </w:r>
            <w:proofErr w:type="spellStart"/>
            <w:r w:rsidRPr="0081560D">
              <w:rPr>
                <w:sz w:val="20"/>
                <w:szCs w:val="20"/>
              </w:rPr>
              <w:t>кв.м</w:t>
            </w:r>
            <w:proofErr w:type="spellEnd"/>
            <w:r w:rsidRPr="0081560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93EA41" w14:textId="77777777" w:rsidR="00277CE9" w:rsidRPr="0081560D" w:rsidRDefault="00277CE9" w:rsidP="00283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18E975B" w14:textId="77777777" w:rsidR="00277CE9" w:rsidRPr="0081560D" w:rsidRDefault="00277CE9" w:rsidP="00283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вид </w:t>
            </w:r>
            <w:r w:rsidR="0081560D">
              <w:rPr>
                <w:sz w:val="20"/>
                <w:szCs w:val="20"/>
              </w:rPr>
              <w:t xml:space="preserve">      </w:t>
            </w:r>
            <w:r w:rsidRPr="0081560D">
              <w:rPr>
                <w:sz w:val="20"/>
                <w:szCs w:val="20"/>
              </w:rPr>
              <w:t>объекта</w:t>
            </w:r>
          </w:p>
          <w:p w14:paraId="46514C6F" w14:textId="77777777" w:rsidR="00277CE9" w:rsidRPr="0081560D" w:rsidRDefault="00277CE9" w:rsidP="00712BD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EE1804" w14:textId="77777777" w:rsidR="00277CE9" w:rsidRPr="0081560D" w:rsidRDefault="00277CE9" w:rsidP="00283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площадь</w:t>
            </w:r>
          </w:p>
          <w:p w14:paraId="441C1530" w14:textId="77777777" w:rsidR="00277CE9" w:rsidRPr="0081560D" w:rsidRDefault="00277CE9" w:rsidP="00283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(</w:t>
            </w:r>
            <w:proofErr w:type="spellStart"/>
            <w:r w:rsidRPr="0081560D">
              <w:rPr>
                <w:sz w:val="20"/>
                <w:szCs w:val="20"/>
              </w:rPr>
              <w:t>кв.м</w:t>
            </w:r>
            <w:proofErr w:type="spellEnd"/>
            <w:r w:rsidRPr="0081560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65B413" w14:textId="77777777" w:rsidR="00277CE9" w:rsidRPr="0081560D" w:rsidRDefault="00277CE9" w:rsidP="00283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CB9E404" w14:textId="77777777" w:rsidR="00277CE9" w:rsidRPr="0081560D" w:rsidRDefault="00277CE9" w:rsidP="004B6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6D4041" w14:textId="77777777" w:rsidR="00277CE9" w:rsidRPr="0081560D" w:rsidRDefault="00277CE9" w:rsidP="004B6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446A614" w14:textId="77777777" w:rsidR="00277CE9" w:rsidRPr="0081560D" w:rsidRDefault="00277CE9" w:rsidP="004B676B">
            <w:pPr>
              <w:rPr>
                <w:sz w:val="20"/>
                <w:szCs w:val="20"/>
              </w:rPr>
            </w:pPr>
          </w:p>
        </w:tc>
      </w:tr>
      <w:tr w:rsidR="00D46D4D" w:rsidRPr="0081560D" w14:paraId="1C7DCCEC" w14:textId="77777777" w:rsidTr="00F15B33">
        <w:tc>
          <w:tcPr>
            <w:tcW w:w="426" w:type="dxa"/>
            <w:tcBorders>
              <w:bottom w:val="nil"/>
            </w:tcBorders>
          </w:tcPr>
          <w:p w14:paraId="22CDC502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14:paraId="4B0B9B3E" w14:textId="77777777" w:rsidR="00D46D4D" w:rsidRPr="0081560D" w:rsidRDefault="00905E8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Горохов А.С.</w:t>
            </w:r>
          </w:p>
        </w:tc>
        <w:tc>
          <w:tcPr>
            <w:tcW w:w="1416" w:type="dxa"/>
            <w:tcBorders>
              <w:bottom w:val="nil"/>
            </w:tcBorders>
          </w:tcPr>
          <w:p w14:paraId="174F783C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5EC4600D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il"/>
            </w:tcBorders>
          </w:tcPr>
          <w:p w14:paraId="2EA5ACCA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  <w:p w14:paraId="24E28199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092979C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bottom w:val="nil"/>
            </w:tcBorders>
          </w:tcPr>
          <w:p w14:paraId="32CF0B06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4BE6A65E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6A893F09" w14:textId="3CC19836" w:rsidR="00D46D4D" w:rsidRPr="0081560D" w:rsidRDefault="00C25F3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bottom w:val="nil"/>
            </w:tcBorders>
          </w:tcPr>
          <w:p w14:paraId="2E4422C6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06F6CBFE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4FC7C61" w14:textId="20250860" w:rsidR="00D46D4D" w:rsidRPr="0081560D" w:rsidRDefault="00C25F32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2 762 292</w:t>
            </w:r>
          </w:p>
        </w:tc>
        <w:tc>
          <w:tcPr>
            <w:tcW w:w="1559" w:type="dxa"/>
            <w:tcBorders>
              <w:bottom w:val="nil"/>
            </w:tcBorders>
          </w:tcPr>
          <w:p w14:paraId="253C7C6B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D46D4D" w:rsidRPr="0081560D" w14:paraId="55D9B173" w14:textId="77777777" w:rsidTr="00F15B33">
        <w:tc>
          <w:tcPr>
            <w:tcW w:w="426" w:type="dxa"/>
            <w:tcBorders>
              <w:top w:val="nil"/>
              <w:bottom w:val="nil"/>
            </w:tcBorders>
          </w:tcPr>
          <w:p w14:paraId="212B281E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AECB16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B1C9B5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93FFDE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жилой дом (строится)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CBBCB2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12B25B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268,3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1514804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449E24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739902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C1919B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FBC3C5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92476B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CA883F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B5DE3" w:rsidRPr="0081560D" w14:paraId="00785575" w14:textId="77777777" w:rsidTr="00C63A3C">
        <w:tc>
          <w:tcPr>
            <w:tcW w:w="426" w:type="dxa"/>
            <w:vMerge w:val="restart"/>
            <w:tcBorders>
              <w:top w:val="nil"/>
            </w:tcBorders>
          </w:tcPr>
          <w:p w14:paraId="1B797D7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CE2AC6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64BB5C9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89C148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C891CB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58DD9C9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DE8CC79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F91507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A86391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008A18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BE7B15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84AF98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512153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B5DE3" w:rsidRPr="0081560D" w14:paraId="4E99FA77" w14:textId="77777777" w:rsidTr="00C63A3C">
        <w:tc>
          <w:tcPr>
            <w:tcW w:w="426" w:type="dxa"/>
            <w:vMerge/>
          </w:tcPr>
          <w:p w14:paraId="237316FD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45A535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7DF9133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6D2106F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CD2547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01BDC0D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7D5AE9A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B97EF30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BFC27A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D94AB72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B820842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83AFA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4F5A3CF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B5DE3" w:rsidRPr="0081560D" w14:paraId="406F926C" w14:textId="77777777" w:rsidTr="004612F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042A7EE7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5304F5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4F22F2E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08BB1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D86B1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251689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DE3E45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078EE6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1B904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38F6A" w14:textId="77777777" w:rsidR="009B5DE3" w:rsidRPr="0081560D" w:rsidRDefault="006614FA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9B5DE3" w:rsidRPr="0081560D"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41C1DC" w14:textId="77777777" w:rsidR="009B5DE3" w:rsidRPr="006614FA" w:rsidRDefault="005F56B2" w:rsidP="00D46D4D">
            <w:pPr>
              <w:spacing w:before="120" w:line="240" w:lineRule="exact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9B5DE3" w:rsidRPr="0081560D">
              <w:rPr>
                <w:sz w:val="20"/>
                <w:szCs w:val="20"/>
              </w:rPr>
              <w:t xml:space="preserve"> </w:t>
            </w:r>
            <w:r w:rsidR="001A26BD" w:rsidRPr="001A26BD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1A26BD" w:rsidRPr="001A26BD">
              <w:rPr>
                <w:sz w:val="20"/>
                <w:szCs w:val="20"/>
                <w:lang w:val="en-US"/>
              </w:rPr>
              <w:t>Cami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B6BB0F" w14:textId="1F3DCECF" w:rsidR="009B5DE3" w:rsidRPr="0081560D" w:rsidRDefault="00C25F32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451 337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3319C0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5F56B2" w:rsidRPr="0081560D" w14:paraId="31E90207" w14:textId="77777777" w:rsidTr="00FA45DE">
        <w:tc>
          <w:tcPr>
            <w:tcW w:w="426" w:type="dxa"/>
            <w:vMerge w:val="restart"/>
            <w:tcBorders>
              <w:bottom w:val="nil"/>
              <w:right w:val="single" w:sz="4" w:space="0" w:color="auto"/>
            </w:tcBorders>
          </w:tcPr>
          <w:p w14:paraId="13511181" w14:textId="02C31A2A" w:rsidR="005F56B2" w:rsidRPr="0081560D" w:rsidRDefault="00EE055A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9344B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81560D">
              <w:rPr>
                <w:sz w:val="20"/>
                <w:szCs w:val="20"/>
              </w:rPr>
              <w:t>Лапик</w:t>
            </w:r>
            <w:proofErr w:type="spellEnd"/>
            <w:r w:rsidRPr="0081560D">
              <w:rPr>
                <w:sz w:val="20"/>
                <w:szCs w:val="20"/>
              </w:rPr>
              <w:t xml:space="preserve"> Н.Л.</w:t>
            </w:r>
            <w:r w:rsidRPr="0081560D">
              <w:rPr>
                <w:sz w:val="20"/>
                <w:szCs w:val="20"/>
              </w:rPr>
              <w:br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7DE16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FDEB6" w14:textId="77777777" w:rsidR="005F56B2" w:rsidRPr="0081560D" w:rsidRDefault="005F56B2" w:rsidP="00997CC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FDB76" w14:textId="246DAD6C" w:rsidR="005F56B2" w:rsidRPr="0081560D" w:rsidRDefault="00B94701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31490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891DB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06B94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BF19E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126F9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0D993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7C24D" w14:textId="4A9718CA" w:rsidR="005F56B2" w:rsidRPr="0081560D" w:rsidRDefault="00574D62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2 614 006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60560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5F56B2" w:rsidRPr="0081560D" w14:paraId="48860DF6" w14:textId="77777777" w:rsidTr="004612F7">
        <w:tc>
          <w:tcPr>
            <w:tcW w:w="426" w:type="dxa"/>
            <w:vMerge/>
            <w:tcBorders>
              <w:top w:val="nil"/>
              <w:bottom w:val="nil"/>
            </w:tcBorders>
          </w:tcPr>
          <w:p w14:paraId="52FF8B54" w14:textId="77777777" w:rsidR="005F56B2" w:rsidRPr="0081560D" w:rsidRDefault="005F56B2" w:rsidP="00D46D4D">
            <w:pPr>
              <w:spacing w:before="12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090E59E" w14:textId="77777777" w:rsidR="005F56B2" w:rsidRPr="0081560D" w:rsidRDefault="005F56B2" w:rsidP="00D46D4D">
            <w:pPr>
              <w:spacing w:before="12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1C5988B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479E489" w14:textId="77777777" w:rsidR="005F56B2" w:rsidRPr="0081560D" w:rsidRDefault="005F56B2" w:rsidP="00997CC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414604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A27F705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A3C666A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A31C40E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3B14DE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F9C62F0" w14:textId="77777777" w:rsidR="005F56B2" w:rsidRPr="0081560D" w:rsidRDefault="005F56B2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D8C664E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E3DA55D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DFDB142" w14:textId="77777777" w:rsidR="005F56B2" w:rsidRPr="0081560D" w:rsidRDefault="005F56B2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D46D4D" w:rsidRPr="0081560D" w14:paraId="1AFC12B5" w14:textId="77777777" w:rsidTr="004612F7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9D2802A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8BB760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A06E233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208FFA" w14:textId="77777777" w:rsidR="00D46D4D" w:rsidRPr="0081560D" w:rsidRDefault="00D46D4D" w:rsidP="00EB582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402E4E" w14:textId="6951E9E0" w:rsidR="00D46D4D" w:rsidRPr="0081560D" w:rsidRDefault="00B94701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3D40EC" w14:textId="77777777" w:rsidR="00D46D4D" w:rsidRPr="0081560D" w:rsidRDefault="00EB5824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F08EB9" w14:textId="77777777" w:rsidR="00D46D4D" w:rsidRPr="0081560D" w:rsidRDefault="00EB5824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1A04C1D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94C682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03821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C607BB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235E30" w14:textId="65041F44" w:rsidR="00D46D4D" w:rsidRPr="0081560D" w:rsidRDefault="00574D62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394 579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E11555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B5DE3" w:rsidRPr="0081560D" w14:paraId="0D3C47E6" w14:textId="77777777" w:rsidTr="00F5324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65F67" w14:textId="656073A7" w:rsidR="009B5DE3" w:rsidRPr="0081560D" w:rsidRDefault="00F5324D" w:rsidP="00F15B3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1966CE5C" w14:textId="77777777" w:rsidR="009B5DE3" w:rsidRPr="0081560D" w:rsidRDefault="009B5DE3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Кузьмин Е.Л.</w:t>
            </w:r>
          </w:p>
        </w:tc>
        <w:tc>
          <w:tcPr>
            <w:tcW w:w="1416" w:type="dxa"/>
            <w:tcBorders>
              <w:bottom w:val="nil"/>
            </w:tcBorders>
          </w:tcPr>
          <w:p w14:paraId="18074E08" w14:textId="77777777" w:rsidR="009B5DE3" w:rsidRPr="0081560D" w:rsidRDefault="009B5DE3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6B493BA1" w14:textId="77777777" w:rsidR="009B5DE3" w:rsidRPr="0081560D" w:rsidRDefault="009B5DE3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14:paraId="73818E90" w14:textId="77777777" w:rsidR="009B5DE3" w:rsidRPr="0081560D" w:rsidRDefault="009B5DE3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4C472CE9" w14:textId="77777777" w:rsidR="009B5DE3" w:rsidRPr="0081560D" w:rsidRDefault="009B5DE3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bottom w:val="nil"/>
            </w:tcBorders>
          </w:tcPr>
          <w:p w14:paraId="6192D78F" w14:textId="77777777" w:rsidR="009B5DE3" w:rsidRPr="0081560D" w:rsidRDefault="009B5DE3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59647EE3" w14:textId="77777777" w:rsidR="009B5DE3" w:rsidRPr="0081560D" w:rsidRDefault="009B5DE3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14:paraId="7F64A08E" w14:textId="77777777" w:rsidR="009B5DE3" w:rsidRPr="0081560D" w:rsidRDefault="009B5DE3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861,0</w:t>
            </w:r>
          </w:p>
        </w:tc>
        <w:tc>
          <w:tcPr>
            <w:tcW w:w="992" w:type="dxa"/>
            <w:tcBorders>
              <w:bottom w:val="nil"/>
            </w:tcBorders>
          </w:tcPr>
          <w:p w14:paraId="52705C79" w14:textId="77777777" w:rsidR="009B5DE3" w:rsidRPr="0081560D" w:rsidRDefault="009B5DE3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3B987595" w14:textId="77777777" w:rsidR="009B5DE3" w:rsidRPr="0081560D" w:rsidRDefault="001A26BD" w:rsidP="00F15B3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A26BD">
              <w:rPr>
                <w:sz w:val="20"/>
                <w:szCs w:val="20"/>
              </w:rPr>
              <w:t>Mazda</w:t>
            </w:r>
            <w:proofErr w:type="spellEnd"/>
            <w:r w:rsidRPr="001A26BD">
              <w:rPr>
                <w:sz w:val="20"/>
                <w:szCs w:val="20"/>
              </w:rPr>
              <w:t xml:space="preserve"> </w:t>
            </w:r>
            <w:proofErr w:type="spellStart"/>
            <w:r w:rsidRPr="001A26BD">
              <w:rPr>
                <w:sz w:val="20"/>
                <w:szCs w:val="20"/>
              </w:rPr>
              <w:t>Tribute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62E3B6FC" w14:textId="384D6A74" w:rsidR="009B5DE3" w:rsidRPr="0081560D" w:rsidRDefault="00E624D6" w:rsidP="00F15B3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2 932 358</w:t>
            </w:r>
          </w:p>
        </w:tc>
        <w:tc>
          <w:tcPr>
            <w:tcW w:w="1559" w:type="dxa"/>
            <w:tcBorders>
              <w:bottom w:val="nil"/>
            </w:tcBorders>
          </w:tcPr>
          <w:p w14:paraId="54EFC3ED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B5DE3" w:rsidRPr="0081560D" w14:paraId="2A7C3DFC" w14:textId="77777777" w:rsidTr="00F5324D"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EEC23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D5F3A6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5F10796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ABCEEFE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D295685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5E91AC3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AB47AA4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8D1AA37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E7BC224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D3C7D4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3A5E74E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EA78CA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CCAC88B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B5DE3" w:rsidRPr="0081560D" w14:paraId="3245240C" w14:textId="77777777" w:rsidTr="00F5324D"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2BCF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F765EF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4F0E496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221F9FC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C801A08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9736484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861,0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AE42452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D524E1A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98B465C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F172EA2" w14:textId="77777777" w:rsidR="009B5DE3" w:rsidRPr="0081560D" w:rsidRDefault="009B5DE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764D651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27EB6A0" w14:textId="00CA009A" w:rsidR="009B5DE3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541 687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230B964" w14:textId="77777777" w:rsidR="009B5DE3" w:rsidRPr="0081560D" w:rsidRDefault="009B5DE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D46D4D" w:rsidRPr="0081560D" w14:paraId="476EFA8D" w14:textId="77777777" w:rsidTr="00F5324D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4AE5D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21DCA1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01A0B32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2C36A3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38CAE7" w14:textId="77777777" w:rsidR="00D46D4D" w:rsidRPr="0081560D" w:rsidRDefault="005D082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ECCF745" w14:textId="77777777" w:rsidR="00D46D4D" w:rsidRPr="0081560D" w:rsidRDefault="005D082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836D354" w14:textId="77777777" w:rsidR="00D46D4D" w:rsidRPr="0081560D" w:rsidRDefault="005D082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A561F60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FE61E5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DFE549F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014E13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1D018D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5D13F1D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E624D6" w:rsidRPr="0081560D" w14:paraId="3FAB4257" w14:textId="77777777" w:rsidTr="00F5324D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EFC3B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97C" w14:textId="2F6942C1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305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304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F04" w14:textId="77777777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FFE" w14:textId="77777777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0B5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CFF" w14:textId="0D1ECE9D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BC8D" w14:textId="366D8352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EA5" w14:textId="3FCB803B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83DF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7C6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E87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E624D6" w:rsidRPr="0081560D" w14:paraId="000B2084" w14:textId="77777777" w:rsidTr="00F5324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294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3472" w14:textId="7432A98C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CD9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5CE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9C9" w14:textId="77777777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7B8" w14:textId="77777777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D34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F93" w14:textId="71E90F76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045" w14:textId="2253B77C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C70C" w14:textId="7D03291A" w:rsidR="00E624D6" w:rsidRPr="0081560D" w:rsidRDefault="00E624D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B59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610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0C3" w14:textId="77777777" w:rsidR="00E624D6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63A3C" w:rsidRPr="0081560D" w14:paraId="4C98E03E" w14:textId="77777777" w:rsidTr="00F5324D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078EC3D9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AFC2065" w14:textId="05F5D4D5" w:rsidR="00C63A3C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Салямов</w:t>
            </w:r>
            <w:proofErr w:type="spellEnd"/>
            <w:r>
              <w:rPr>
                <w:sz w:val="20"/>
                <w:szCs w:val="20"/>
              </w:rPr>
              <w:t xml:space="preserve"> С.Ф.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05737DE3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AB133F9" w14:textId="45553606" w:rsidR="00C63A3C" w:rsidRPr="0081560D" w:rsidRDefault="00C42C29" w:rsidP="00DC2826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B23AE60" w14:textId="04256DD5" w:rsidR="00C63A3C" w:rsidRPr="0081560D" w:rsidRDefault="00C42C29" w:rsidP="003378D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2E56753" w14:textId="4D6278DF" w:rsidR="00C63A3C" w:rsidRPr="0081560D" w:rsidRDefault="00C42C29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5B9BBD0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166DA2E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1CCD25B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9AEB704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EAFD2A4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A30D4A4" w14:textId="70504962" w:rsidR="00C63A3C" w:rsidRPr="0081560D" w:rsidRDefault="00E624D6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2 114 334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E5A631B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63A3C" w:rsidRPr="0081560D" w14:paraId="7613AEEB" w14:textId="77777777" w:rsidTr="00C63A3C">
        <w:tc>
          <w:tcPr>
            <w:tcW w:w="426" w:type="dxa"/>
            <w:vMerge/>
          </w:tcPr>
          <w:p w14:paraId="1FDF97C5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CE33F6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AC4494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CF9DEE" w14:textId="4B6F44FC" w:rsidR="00C63A3C" w:rsidRPr="0081560D" w:rsidRDefault="00D00D1B" w:rsidP="00F15B33">
            <w:pPr>
              <w:spacing w:line="240" w:lineRule="exact"/>
              <w:rPr>
                <w:sz w:val="20"/>
                <w:szCs w:val="20"/>
              </w:rPr>
            </w:pPr>
            <w:r w:rsidRPr="00223DCF">
              <w:rPr>
                <w:sz w:val="20"/>
                <w:szCs w:val="20"/>
              </w:rPr>
              <w:t>жилой</w:t>
            </w:r>
            <w:r w:rsidR="00AC72E2" w:rsidRPr="00223DCF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EAAE32" w14:textId="77777777" w:rsidR="00C63A3C" w:rsidRPr="0081560D" w:rsidRDefault="00C63A3C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8297BDF" w14:textId="19A2688E" w:rsidR="00C63A3C" w:rsidRPr="0081560D" w:rsidRDefault="00AC72E2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A81ED55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7AAF1E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9CF88C" w14:textId="77777777" w:rsidR="00C63A3C" w:rsidRPr="0081560D" w:rsidRDefault="00C63A3C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F80D5D" w14:textId="77777777" w:rsidR="00C63A3C" w:rsidRPr="0081560D" w:rsidRDefault="00C63A3C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25A863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B9C49E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B8B565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63A3C" w:rsidRPr="0081560D" w14:paraId="77ACA05A" w14:textId="77777777" w:rsidTr="00C63A3C">
        <w:tc>
          <w:tcPr>
            <w:tcW w:w="426" w:type="dxa"/>
            <w:vMerge/>
          </w:tcPr>
          <w:p w14:paraId="6C2A554B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F171C0D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249BF7AA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E78FF8A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F00F3F" w14:textId="77777777" w:rsidR="00C63A3C" w:rsidRPr="0081560D" w:rsidRDefault="00C63A3C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E85D3FA" w14:textId="2402EB4F" w:rsidR="00C63A3C" w:rsidRPr="0081560D" w:rsidRDefault="00AC72E2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3A3C" w:rsidRPr="0081560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F2213D5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95FAF70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6DA4C75" w14:textId="77777777" w:rsidR="00C63A3C" w:rsidRPr="0081560D" w:rsidRDefault="00C63A3C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FB3E624" w14:textId="77777777" w:rsidR="00C63A3C" w:rsidRPr="0081560D" w:rsidRDefault="00C63A3C" w:rsidP="00F15B3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90D16A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BE9D49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CA4C1D4" w14:textId="77777777" w:rsidR="00C63A3C" w:rsidRPr="0081560D" w:rsidRDefault="00C63A3C" w:rsidP="00F15B3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46D4D" w:rsidRPr="0081560D" w14:paraId="792BE847" w14:textId="77777777" w:rsidTr="00C63A3C">
        <w:tc>
          <w:tcPr>
            <w:tcW w:w="426" w:type="dxa"/>
            <w:tcBorders>
              <w:bottom w:val="nil"/>
            </w:tcBorders>
          </w:tcPr>
          <w:p w14:paraId="5FA231D9" w14:textId="77777777" w:rsidR="00D46D4D" w:rsidRPr="0081560D" w:rsidRDefault="009F1C39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5F4392" w14:textId="77777777" w:rsidR="00D46D4D" w:rsidRPr="0081560D" w:rsidRDefault="00017FD9" w:rsidP="0081560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Новоселов </w:t>
            </w:r>
            <w:r w:rsidR="00CB2EF8" w:rsidRPr="0081560D">
              <w:rPr>
                <w:sz w:val="20"/>
                <w:szCs w:val="20"/>
              </w:rPr>
              <w:t>А.А.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DB02DE7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начальник отдела защиты населения и т</w:t>
            </w:r>
            <w:r w:rsidR="009F1C39" w:rsidRPr="0081560D">
              <w:rPr>
                <w:sz w:val="20"/>
                <w:szCs w:val="20"/>
              </w:rPr>
              <w:t xml:space="preserve">ерриторий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DDC61F" w14:textId="77777777" w:rsidR="00D46D4D" w:rsidRPr="0081560D" w:rsidRDefault="00905E8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064682" w14:textId="77777777" w:rsidR="00D46D4D" w:rsidRPr="0081560D" w:rsidRDefault="00905E8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0CBF2B9" w14:textId="77777777" w:rsidR="00D46D4D" w:rsidRPr="0081560D" w:rsidRDefault="00CB2EF8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B2B62AC" w14:textId="77777777" w:rsidR="00D46D4D" w:rsidRPr="0081560D" w:rsidRDefault="00C63A3C" w:rsidP="00C63A3C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A75348E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6E0949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6701A6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B705C3" w14:textId="77777777" w:rsidR="00D46D4D" w:rsidRPr="0081560D" w:rsidRDefault="006F0602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0F11F9">
              <w:rPr>
                <w:bCs/>
                <w:sz w:val="20"/>
                <w:szCs w:val="20"/>
              </w:rPr>
              <w:t>Honda</w:t>
            </w:r>
            <w:proofErr w:type="spellEnd"/>
            <w:r w:rsidRPr="000F11F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</w:t>
            </w:r>
            <w:r w:rsidRPr="000F11F9">
              <w:rPr>
                <w:bCs/>
                <w:sz w:val="20"/>
                <w:szCs w:val="20"/>
              </w:rPr>
              <w:t>CR-V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64D61E" w14:textId="18A9769C" w:rsidR="00D46D4D" w:rsidRPr="0081560D" w:rsidRDefault="004739F8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1 485 791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77134B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223DCF" w:rsidRPr="0081560D" w14:paraId="2B362490" w14:textId="77777777" w:rsidTr="00C63A3C">
        <w:tc>
          <w:tcPr>
            <w:tcW w:w="426" w:type="dxa"/>
            <w:tcBorders>
              <w:bottom w:val="nil"/>
            </w:tcBorders>
          </w:tcPr>
          <w:p w14:paraId="7F4DEC24" w14:textId="572562C1" w:rsidR="00223DCF" w:rsidRPr="0081560D" w:rsidRDefault="00223DCF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690E8C" w14:textId="504A7A07" w:rsidR="00223DCF" w:rsidRPr="0081560D" w:rsidRDefault="00223DCF" w:rsidP="0081560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Косолапова К.В.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85FF93C" w14:textId="0470C1EF" w:rsidR="00223DCF" w:rsidRPr="0081560D" w:rsidRDefault="00223DCF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консультант отдела защиты населения и территорий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E94DAF" w14:textId="7AFB2966" w:rsidR="00223DCF" w:rsidRPr="0081560D" w:rsidRDefault="00223DCF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561914" w14:textId="6D39B1EF" w:rsidR="00223DCF" w:rsidRPr="0081560D" w:rsidRDefault="002A2546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0CDA53" w14:textId="2A0EE56E" w:rsidR="00223DCF" w:rsidRPr="0081560D" w:rsidRDefault="00124E14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20759F" w14:textId="7DEA4C05" w:rsidR="00223DCF" w:rsidRDefault="00124E14" w:rsidP="00C63A3C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B4D3BF0" w14:textId="77777777" w:rsidR="00223DCF" w:rsidRPr="0081560D" w:rsidRDefault="00223DCF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014499" w14:textId="77777777" w:rsidR="00223DCF" w:rsidRPr="0081560D" w:rsidRDefault="00223DCF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B17653" w14:textId="77777777" w:rsidR="00223DCF" w:rsidRPr="0081560D" w:rsidRDefault="00223DCF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1538B3" w14:textId="77777777" w:rsidR="00223DCF" w:rsidRDefault="00223DCF" w:rsidP="00D46D4D">
            <w:pPr>
              <w:spacing w:before="120" w:line="240" w:lineRule="exac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2D1041" w14:textId="74CC954F" w:rsidR="00223DCF" w:rsidRDefault="00223DCF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4 113 355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D576AA" w14:textId="77777777" w:rsidR="00223DCF" w:rsidRPr="0081560D" w:rsidRDefault="00223DCF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63A3C" w:rsidRPr="0081560D" w14:paraId="758EF5CC" w14:textId="77777777" w:rsidTr="00C63A3C">
        <w:tc>
          <w:tcPr>
            <w:tcW w:w="426" w:type="dxa"/>
            <w:vMerge w:val="restart"/>
          </w:tcPr>
          <w:p w14:paraId="247AE94D" w14:textId="3E34443A" w:rsidR="00C63A3C" w:rsidRPr="0081560D" w:rsidRDefault="008907CC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3A3C" w:rsidRPr="0081560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54EC0B" w14:textId="77777777" w:rsidR="00C63A3C" w:rsidRPr="0081560D" w:rsidRDefault="00C63A3C" w:rsidP="00CB2EF8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Исаева О.А.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6F016E5" w14:textId="77777777" w:rsidR="00C63A3C" w:rsidRPr="0081560D" w:rsidRDefault="00C63A3C" w:rsidP="00CB2EF8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консультант отдела защиты населения и территорий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AB322D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B099CD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70922D0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489817E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A39A940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1EB3FF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EC1CDE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1C6BAF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5BD5F0" w14:textId="0DCFB3F0" w:rsidR="00C63A3C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877 865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2B4F54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63A3C" w:rsidRPr="0081560D" w14:paraId="7DB73352" w14:textId="77777777" w:rsidTr="00C63A3C">
        <w:tc>
          <w:tcPr>
            <w:tcW w:w="426" w:type="dxa"/>
            <w:vMerge/>
            <w:tcBorders>
              <w:bottom w:val="nil"/>
            </w:tcBorders>
          </w:tcPr>
          <w:p w14:paraId="08787A5E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FB0C58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A15352F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A5FBCD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B9DC5B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479D0D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60B74B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0647B3C" w14:textId="77777777" w:rsidR="00C63A3C" w:rsidRPr="0081560D" w:rsidRDefault="00C63A3C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D87A9C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E491A6" w14:textId="77777777" w:rsidR="00C63A3C" w:rsidRPr="0081560D" w:rsidRDefault="00C63A3C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B4365E" w14:textId="77777777" w:rsidR="00C63A3C" w:rsidRPr="000F11F9" w:rsidRDefault="000F11F9" w:rsidP="00CD2564">
            <w:pPr>
              <w:spacing w:before="120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0F11F9">
              <w:rPr>
                <w:bCs/>
                <w:sz w:val="20"/>
                <w:szCs w:val="20"/>
              </w:rPr>
              <w:t>Honda</w:t>
            </w:r>
            <w:proofErr w:type="spellEnd"/>
            <w:r w:rsidRPr="000F11F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</w:t>
            </w:r>
            <w:r w:rsidRPr="000F11F9">
              <w:rPr>
                <w:bCs/>
                <w:sz w:val="20"/>
                <w:szCs w:val="20"/>
              </w:rPr>
              <w:t>CR-V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967C4E" w14:textId="4EF1F741" w:rsidR="00C63A3C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695 174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2B931B" w14:textId="77777777" w:rsidR="00C63A3C" w:rsidRPr="0081560D" w:rsidRDefault="00C63A3C" w:rsidP="0081560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46D4D" w:rsidRPr="0081560D" w14:paraId="6CD6E1D7" w14:textId="77777777" w:rsidTr="00C63A3C">
        <w:tc>
          <w:tcPr>
            <w:tcW w:w="426" w:type="dxa"/>
            <w:tcBorders>
              <w:top w:val="nil"/>
              <w:bottom w:val="nil"/>
            </w:tcBorders>
          </w:tcPr>
          <w:p w14:paraId="7838B9B0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387A2B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8B38663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7315F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6DE632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250073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8F3863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472E424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A6F911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ADDFAA" w14:textId="77777777" w:rsidR="00D46D4D" w:rsidRPr="0081560D" w:rsidRDefault="00D46D4D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6A321B" w14:textId="77777777" w:rsidR="00D46D4D" w:rsidRPr="0081560D" w:rsidRDefault="00D46D4D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111C3C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750F3F" w14:textId="77777777" w:rsidR="00D46D4D" w:rsidRPr="0081560D" w:rsidRDefault="00D46D4D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977CD3" w:rsidRPr="0081560D" w14:paraId="7FF3F26A" w14:textId="77777777" w:rsidTr="004066D0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0CA98DA" w14:textId="77777777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56DD7A" w14:textId="464F63E9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A7B7BF2" w14:textId="77777777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4EB899" w14:textId="77777777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0C9C94" w14:textId="77777777" w:rsidR="00977CD3" w:rsidRPr="0081560D" w:rsidRDefault="00977CD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DF88D3" w14:textId="77777777" w:rsidR="00977CD3" w:rsidRPr="0081560D" w:rsidRDefault="00977CD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90BCD4" w14:textId="77777777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A8D101" w14:textId="0462C525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66F1D9" w14:textId="42CB354E" w:rsidR="00977CD3" w:rsidRPr="0081560D" w:rsidRDefault="00977CD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58ED8C" w14:textId="755988C2" w:rsidR="00977CD3" w:rsidRPr="0081560D" w:rsidRDefault="00977CD3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9DD3EC" w14:textId="77777777" w:rsidR="00977CD3" w:rsidRPr="0081560D" w:rsidRDefault="00977CD3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7EA2F" w14:textId="77777777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400B07" w14:textId="77777777" w:rsidR="00977CD3" w:rsidRPr="0081560D" w:rsidRDefault="00977CD3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DD081B" w:rsidRPr="0081560D" w14:paraId="39468B08" w14:textId="77777777" w:rsidTr="004066D0"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2217750D" w14:textId="625090EA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8F23A87" w14:textId="47D44723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Шамбурова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7FBC3FD4" w14:textId="4E9AFF0E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81560D">
              <w:rPr>
                <w:sz w:val="20"/>
                <w:szCs w:val="20"/>
              </w:rPr>
              <w:t>отдела защиты населения и территорий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3E9B2B4" w14:textId="2B3794CE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79ABFC" w14:textId="7E249946" w:rsidR="00DD081B" w:rsidRPr="0081560D" w:rsidRDefault="00DD081B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1C7C17B" w14:textId="5D190525" w:rsidR="00DD081B" w:rsidRPr="0081560D" w:rsidRDefault="00DD081B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7566AD8" w14:textId="741A402C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94DAE2C" w14:textId="77777777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41F8F52" w14:textId="77777777" w:rsidR="00DD081B" w:rsidRPr="0081560D" w:rsidRDefault="00DD081B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CA259C" w14:textId="77777777" w:rsidR="00DD081B" w:rsidRPr="0081560D" w:rsidRDefault="00DD081B" w:rsidP="00D46D4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B11D65E" w14:textId="38CA2218" w:rsidR="00DD081B" w:rsidRPr="0081560D" w:rsidRDefault="00DD081B" w:rsidP="00CD256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659C85C" w14:textId="46055D0B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3 012 530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D68670F" w14:textId="77777777" w:rsidR="00DD081B" w:rsidRPr="0081560D" w:rsidRDefault="00DD081B" w:rsidP="00D46D4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DD081B" w:rsidRPr="0081560D" w14:paraId="41EF0BBD" w14:textId="77777777" w:rsidTr="004066D0">
        <w:tc>
          <w:tcPr>
            <w:tcW w:w="426" w:type="dxa"/>
            <w:tcBorders>
              <w:top w:val="nil"/>
              <w:bottom w:val="nil"/>
            </w:tcBorders>
          </w:tcPr>
          <w:p w14:paraId="4E69C354" w14:textId="77777777" w:rsidR="00DD081B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A77555E" w14:textId="77777777" w:rsidR="00DD081B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F12C78C" w14:textId="77777777" w:rsidR="00DD081B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7E1BE0" w14:textId="33709487" w:rsidR="00DD081B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7004E4B" w14:textId="705A697F" w:rsidR="00DD081B" w:rsidRDefault="00DD081B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1C87F11" w14:textId="578E1B0E" w:rsidR="00DD081B" w:rsidRDefault="00DD081B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3BF97B3" w14:textId="2E1CCB60" w:rsidR="00DD081B" w:rsidRPr="0081560D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482B96C7" w14:textId="77777777" w:rsidR="00DD081B" w:rsidRPr="0081560D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442796" w14:textId="77777777" w:rsidR="00DD081B" w:rsidRPr="0081560D" w:rsidRDefault="00DD081B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0AF706C" w14:textId="77777777" w:rsidR="00DD081B" w:rsidRPr="0081560D" w:rsidRDefault="00DD081B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578AB4A" w14:textId="77777777" w:rsidR="00DD081B" w:rsidRPr="0081560D" w:rsidRDefault="00DD081B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4FF75E" w14:textId="77777777" w:rsidR="00DD081B" w:rsidRPr="0081560D" w:rsidRDefault="00DD081B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3D1C7E9" w14:textId="6188CE04" w:rsidR="00DD081B" w:rsidRPr="0081560D" w:rsidRDefault="002C7FBA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приобретено за счет </w:t>
            </w:r>
            <w:proofErr w:type="spellStart"/>
            <w:r>
              <w:rPr>
                <w:sz w:val="20"/>
                <w:szCs w:val="20"/>
              </w:rPr>
              <w:t>собственныхсредств</w:t>
            </w:r>
            <w:proofErr w:type="spellEnd"/>
            <w:r>
              <w:rPr>
                <w:sz w:val="20"/>
                <w:szCs w:val="20"/>
              </w:rPr>
              <w:t xml:space="preserve"> и заемных средств</w:t>
            </w:r>
            <w:bookmarkStart w:id="0" w:name="_GoBack"/>
            <w:bookmarkEnd w:id="0"/>
          </w:p>
        </w:tc>
      </w:tr>
      <w:tr w:rsidR="00BB63E9" w:rsidRPr="0081560D" w14:paraId="4108917D" w14:textId="77777777" w:rsidTr="00F15B33">
        <w:tc>
          <w:tcPr>
            <w:tcW w:w="426" w:type="dxa"/>
            <w:tcBorders>
              <w:bottom w:val="nil"/>
            </w:tcBorders>
          </w:tcPr>
          <w:p w14:paraId="0AA2DBFC" w14:textId="4A63A8DB" w:rsidR="00BB63E9" w:rsidRPr="008907CC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907C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14:paraId="24DE152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81560D">
              <w:rPr>
                <w:sz w:val="20"/>
                <w:szCs w:val="20"/>
              </w:rPr>
              <w:t>Листратенко</w:t>
            </w:r>
            <w:proofErr w:type="spellEnd"/>
            <w:r w:rsidRPr="0081560D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416" w:type="dxa"/>
            <w:vMerge w:val="restart"/>
          </w:tcPr>
          <w:p w14:paraId="76DE8BB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начальник отдела предупреждения чрезвычайных ситуаций </w:t>
            </w:r>
          </w:p>
        </w:tc>
        <w:tc>
          <w:tcPr>
            <w:tcW w:w="1276" w:type="dxa"/>
            <w:tcBorders>
              <w:bottom w:val="nil"/>
            </w:tcBorders>
          </w:tcPr>
          <w:p w14:paraId="52A3437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14:paraId="5C6152C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1CB07402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689,0</w:t>
            </w:r>
          </w:p>
        </w:tc>
        <w:tc>
          <w:tcPr>
            <w:tcW w:w="993" w:type="dxa"/>
            <w:tcBorders>
              <w:bottom w:val="nil"/>
            </w:tcBorders>
          </w:tcPr>
          <w:p w14:paraId="385F258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35306E3C" w14:textId="728A8615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E01CFBC" w14:textId="4E501D8D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68B3444" w14:textId="5411EA2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60EDCA" w14:textId="77777777" w:rsidR="00BB63E9" w:rsidRPr="001A26BD" w:rsidRDefault="00BB63E9" w:rsidP="00CD2564">
            <w:pPr>
              <w:pStyle w:val="1"/>
              <w:spacing w:before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</w:rPr>
            </w:pPr>
            <w:r w:rsidRPr="001002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 легковой</w:t>
            </w:r>
            <w:r w:rsidRPr="0010023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26B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Honda</w:t>
            </w:r>
            <w:proofErr w:type="spellEnd"/>
            <w:r w:rsidRPr="001A26B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A26B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Airwave</w:t>
            </w:r>
            <w:proofErr w:type="spellEnd"/>
          </w:p>
          <w:p w14:paraId="528F5D76" w14:textId="77777777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6101541A" w14:textId="6CBF5F62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4 989 712                                      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0B045A4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073A9D72" w14:textId="77777777" w:rsidTr="00C63A3C">
        <w:tc>
          <w:tcPr>
            <w:tcW w:w="426" w:type="dxa"/>
            <w:tcBorders>
              <w:top w:val="nil"/>
              <w:bottom w:val="nil"/>
            </w:tcBorders>
          </w:tcPr>
          <w:p w14:paraId="00C242A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782C24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E63E29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8F8235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2702601" w14:textId="16B23071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36EE20F" w14:textId="5F1F6FD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FE3304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9C074B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74AE85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FC083EF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7924D5A" w14:textId="77777777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AE545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4E6042B" w14:textId="0EE58096" w:rsidR="00BB63E9" w:rsidRPr="0081560D" w:rsidRDefault="008A7C58" w:rsidP="002C7FB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приобретено за счет </w:t>
            </w:r>
            <w:proofErr w:type="spellStart"/>
            <w:r>
              <w:rPr>
                <w:sz w:val="20"/>
                <w:szCs w:val="20"/>
              </w:rPr>
              <w:t>собственных</w:t>
            </w:r>
            <w:r w:rsidR="002C7FBA">
              <w:rPr>
                <w:sz w:val="20"/>
                <w:szCs w:val="20"/>
              </w:rPr>
              <w:t>средств</w:t>
            </w:r>
            <w:proofErr w:type="spellEnd"/>
            <w:r w:rsidR="002C7F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заемных средств</w:t>
            </w:r>
          </w:p>
        </w:tc>
      </w:tr>
      <w:tr w:rsidR="00BB63E9" w:rsidRPr="0081560D" w14:paraId="7B800769" w14:textId="77777777" w:rsidTr="00C63A3C">
        <w:tc>
          <w:tcPr>
            <w:tcW w:w="426" w:type="dxa"/>
            <w:tcBorders>
              <w:top w:val="nil"/>
              <w:bottom w:val="nil"/>
            </w:tcBorders>
          </w:tcPr>
          <w:p w14:paraId="6EB6DE4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793428" w14:textId="77777777" w:rsidR="00BB63E9" w:rsidRPr="008907CC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907CC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CD2ECE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D80675" w14:textId="1A9D02E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C7F7C" w14:textId="0781501F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338EBD" w14:textId="4309584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F7C892" w14:textId="2A74434C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FD64FB1" w14:textId="6F79E3F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BC4484" w14:textId="2FD73E32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D68AC" w14:textId="49467A86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C57DD5" w14:textId="77777777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7904B5" w14:textId="09C9B09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438 886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B673A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7CA900B1" w14:textId="77777777" w:rsidTr="00C63A3C">
        <w:tc>
          <w:tcPr>
            <w:tcW w:w="426" w:type="dxa"/>
            <w:tcBorders>
              <w:top w:val="nil"/>
              <w:bottom w:val="nil"/>
            </w:tcBorders>
          </w:tcPr>
          <w:p w14:paraId="79A9525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C9802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45D48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F5E9E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19F2C4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83327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34540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8864F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970C96" w14:textId="729515F6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CAA5B2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4350EB" w14:textId="77777777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84042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F987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5959767F" w14:textId="77777777" w:rsidTr="004E7FBF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A8C8E7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4186E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5E11D8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36237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FACC1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747BFA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C4F5B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12794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30A1C" w14:textId="27590DB6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6796F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162298" w14:textId="77777777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9FDE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CE7B3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1917EB1D" w14:textId="77777777" w:rsidTr="004E7FB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823C299" w14:textId="155C21BB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ED46F7" w14:textId="5CB4E8DB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6F3D5BC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      </w:t>
            </w:r>
            <w:r w:rsidRPr="0081560D">
              <w:rPr>
                <w:sz w:val="20"/>
                <w:szCs w:val="20"/>
              </w:rPr>
              <w:t xml:space="preserve">пожарной </w:t>
            </w:r>
            <w:r>
              <w:rPr>
                <w:sz w:val="20"/>
                <w:szCs w:val="20"/>
              </w:rPr>
              <w:t xml:space="preserve">    </w:t>
            </w:r>
            <w:r w:rsidRPr="0081560D">
              <w:rPr>
                <w:sz w:val="20"/>
                <w:szCs w:val="20"/>
              </w:rPr>
              <w:t xml:space="preserve">безопасности </w:t>
            </w:r>
          </w:p>
          <w:p w14:paraId="1FC85457" w14:textId="4FC6F737" w:rsidR="00CD2564" w:rsidRPr="0081560D" w:rsidRDefault="00CD2564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584294" w14:textId="2FC77C9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FF11B7" w14:textId="6DC8DAAC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 </w:t>
            </w:r>
            <w:r>
              <w:rPr>
                <w:sz w:val="20"/>
                <w:szCs w:val="20"/>
              </w:rPr>
              <w:br/>
              <w:t>супругой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576D2E" w14:textId="2B14FFD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042D11" w14:textId="0107C64D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741B738" w14:textId="78223B28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1EDB93" w14:textId="0AB90C8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DA7663" w14:textId="20A23ADE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FC8198" w14:textId="6317BC5E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045E96" w14:textId="12B1C133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3 273 101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AD8D7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2D971469" w14:textId="77777777" w:rsidTr="004E7FBF"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5A380D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919E21" w14:textId="66B4FA12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96C276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30D5A9" w14:textId="29DA37E9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81B186" w14:textId="12DDC59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 </w:t>
            </w:r>
            <w:r>
              <w:rPr>
                <w:sz w:val="20"/>
                <w:szCs w:val="20"/>
              </w:rPr>
              <w:br/>
              <w:t>супругом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8448B5" w14:textId="2D6572BE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E6184E" w14:textId="1CBC6466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A3F25EE" w14:textId="745E88E0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EDAC6" w14:textId="6DD736CF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3BCA6E" w14:textId="38A35A9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D19209" w14:textId="4E3A30CB" w:rsidR="00BB63E9" w:rsidRPr="0081560D" w:rsidRDefault="00BB63E9" w:rsidP="00CD2564">
            <w:pPr>
              <w:spacing w:before="120" w:line="240" w:lineRule="exact"/>
              <w:rPr>
                <w:sz w:val="20"/>
                <w:szCs w:val="20"/>
              </w:rPr>
            </w:pPr>
            <w:r w:rsidRPr="00066C59">
              <w:rPr>
                <w:sz w:val="20"/>
                <w:szCs w:val="20"/>
              </w:rPr>
              <w:t>автомобиль легковой</w:t>
            </w:r>
            <w:r w:rsidRPr="00066C59">
              <w:rPr>
                <w:b/>
                <w:bCs/>
                <w:iCs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Pr="00066C59">
                <w:rPr>
                  <w:bCs/>
                  <w:iCs/>
                  <w:sz w:val="20"/>
                  <w:szCs w:val="20"/>
                </w:rPr>
                <w:t>Suzuki</w:t>
              </w:r>
              <w:proofErr w:type="spellEnd"/>
              <w:r w:rsidRPr="00066C59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066C59">
                <w:rPr>
                  <w:bCs/>
                  <w:iCs/>
                  <w:sz w:val="20"/>
                  <w:szCs w:val="20"/>
                </w:rPr>
                <w:t>Kei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DC4653" w14:textId="0264646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82BCF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7AFDED15" w14:textId="77777777" w:rsidTr="004E7FBF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17F6D61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7FF0F1" w14:textId="2A67CCA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E4B3D6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80130D" w14:textId="49704719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7CA1E" w14:textId="02DF3E9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C1A60F" w14:textId="061F8934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0C5A07" w14:textId="3C7F990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FE68A73" w14:textId="341AA1A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5A1153" w14:textId="7CB75C9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579C29" w14:textId="4BCF37B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0E7FCC" w14:textId="6477425F" w:rsidR="00BB63E9" w:rsidRPr="00066C5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49AA1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0E632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DE193D9" w14:textId="77777777" w:rsidTr="003C5590">
        <w:tc>
          <w:tcPr>
            <w:tcW w:w="426" w:type="dxa"/>
            <w:tcBorders>
              <w:bottom w:val="nil"/>
            </w:tcBorders>
          </w:tcPr>
          <w:p w14:paraId="0AE157EC" w14:textId="6D052C55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F6B14F" w14:textId="1D95167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Бардинов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FFCDC7E" w14:textId="3E6AADAA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заместитель начальника отдела пожарной </w:t>
            </w:r>
            <w:r>
              <w:rPr>
                <w:sz w:val="20"/>
                <w:szCs w:val="20"/>
              </w:rPr>
              <w:t xml:space="preserve">    </w:t>
            </w:r>
            <w:r w:rsidRPr="0081560D">
              <w:rPr>
                <w:sz w:val="20"/>
                <w:szCs w:val="20"/>
              </w:rPr>
              <w:t xml:space="preserve">безопасности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A3C1D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502D72" w14:textId="605CD87E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EC4E2B" w14:textId="6C6DA01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7FCD3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EF0B21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ECE08B" w14:textId="0A310BB4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6EF35C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7AF978" w14:textId="5A057B20" w:rsidR="00BB63E9" w:rsidRPr="007219C3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  <w:r w:rsidRPr="00066C5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C163E9" w14:textId="03FD9CC8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1 508 446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22AA0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F04DEA2" w14:textId="77777777" w:rsidTr="003C5590"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01F1ECB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12C5C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03A3DF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67C89A" w14:textId="3252F4AC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87ABAA" w14:textId="20BA9E2D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4D16C01" w14:textId="6A6E3380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12934A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4D515A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AB6EC0" w14:textId="70C43631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C46FA3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FBA509" w14:textId="25B55E64" w:rsidR="00BB63E9" w:rsidRPr="002E4523" w:rsidRDefault="00BB63E9" w:rsidP="00BB63E9">
            <w:pPr>
              <w:pStyle w:val="4"/>
              <w:outlineLvl w:val="3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F6F9C6" w14:textId="309C286C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623 547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BD900E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50D3BC7A" w14:textId="77777777" w:rsidTr="00D31AB6">
        <w:tc>
          <w:tcPr>
            <w:tcW w:w="426" w:type="dxa"/>
            <w:vMerge/>
            <w:tcBorders>
              <w:top w:val="nil"/>
              <w:bottom w:val="nil"/>
            </w:tcBorders>
          </w:tcPr>
          <w:p w14:paraId="38DDCD9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024BA1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C0348C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50C37B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C2222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2A4EE55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C582DA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DDD879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6A86163" w14:textId="6DD55BA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4ACD42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553B70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7A27A9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F45B8E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0F2D9F47" w14:textId="77777777" w:rsidTr="00D31AB6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54D1E7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A95945D" w14:textId="5AC7970D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769A04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A36C49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20DE47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1FC025D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BF388F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8D9799D" w14:textId="53CC487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A1B63BC" w14:textId="2A54301C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CE0C20" w14:textId="2AC05C28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6B3DF9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D95BE5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4B497B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2BFBD5A6" w14:textId="77777777" w:rsidTr="00C63A3C">
        <w:tc>
          <w:tcPr>
            <w:tcW w:w="426" w:type="dxa"/>
            <w:vMerge w:val="restart"/>
          </w:tcPr>
          <w:p w14:paraId="65F27B7F" w14:textId="00AA92EB" w:rsidR="00BB63E9" w:rsidRPr="0081560D" w:rsidRDefault="00BB63E9" w:rsidP="008907CC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1</w:t>
            </w:r>
            <w:r w:rsidR="008907C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78958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81560D">
              <w:rPr>
                <w:sz w:val="20"/>
                <w:szCs w:val="20"/>
              </w:rPr>
              <w:t>Бутько</w:t>
            </w:r>
            <w:proofErr w:type="spellEnd"/>
            <w:r w:rsidRPr="0081560D">
              <w:rPr>
                <w:sz w:val="20"/>
                <w:szCs w:val="20"/>
              </w:rPr>
              <w:t xml:space="preserve"> Ю.Л.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70DF09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начальник отдела гражданской обороны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D42E7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087CDA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7AA924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BBB5B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D381A1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4D6C3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3DA351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F47B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044C1" w14:textId="0538D38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2 093 638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3A55D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3FE6E0A" w14:textId="77777777" w:rsidTr="00C63A3C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740122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053BA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3CD8B33" w14:textId="4AB1026A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61D2C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E11A4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B9EFC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30AB5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22A00B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6A841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591EE7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03232A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E65AC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65AC8">
              <w:rPr>
                <w:sz w:val="20"/>
                <w:szCs w:val="20"/>
              </w:rPr>
              <w:t>Honda</w:t>
            </w:r>
            <w:proofErr w:type="spellEnd"/>
            <w:r w:rsidRPr="00E65AC8">
              <w:rPr>
                <w:sz w:val="20"/>
                <w:szCs w:val="20"/>
              </w:rPr>
              <w:t xml:space="preserve"> </w:t>
            </w:r>
            <w:proofErr w:type="spellStart"/>
            <w:r w:rsidRPr="00E65AC8">
              <w:rPr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68D248" w14:textId="2D444B13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300 177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7F92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E773342" w14:textId="77777777" w:rsidTr="00B83702">
        <w:tc>
          <w:tcPr>
            <w:tcW w:w="426" w:type="dxa"/>
            <w:tcBorders>
              <w:bottom w:val="single" w:sz="4" w:space="0" w:color="auto"/>
            </w:tcBorders>
          </w:tcPr>
          <w:p w14:paraId="18C00AD7" w14:textId="2AD2FBE4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6CA09E" w14:textId="7DF64D0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Тришин Г.В.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45A7DF3" w14:textId="7AA99180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1560D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81560D">
              <w:rPr>
                <w:sz w:val="20"/>
                <w:szCs w:val="20"/>
              </w:rPr>
              <w:t xml:space="preserve"> отдела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EC818" w14:textId="53760DE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EFB04" w14:textId="7C813BCF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A08811" w14:textId="04E06678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90D62E" w14:textId="4C0888CB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759307" w14:textId="495F324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6582C" w14:textId="3C95A7A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C167A7" w14:textId="47224B0A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391B49" w14:textId="307B2D90" w:rsidR="00BB63E9" w:rsidRPr="007F50BF" w:rsidRDefault="00BB63E9" w:rsidP="00BB63E9">
            <w:pPr>
              <w:spacing w:before="120" w:line="240" w:lineRule="exac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E7FBF">
              <w:rPr>
                <w:sz w:val="18"/>
                <w:szCs w:val="18"/>
              </w:rPr>
              <w:t>Toyota</w:t>
            </w:r>
            <w:proofErr w:type="spellEnd"/>
            <w:r w:rsidRPr="004E7FBF">
              <w:rPr>
                <w:sz w:val="18"/>
                <w:szCs w:val="18"/>
              </w:rPr>
              <w:t xml:space="preserve"> </w:t>
            </w:r>
            <w:proofErr w:type="spellStart"/>
            <w:r w:rsidRPr="004E7FBF">
              <w:rPr>
                <w:bCs/>
                <w:sz w:val="18"/>
                <w:szCs w:val="18"/>
              </w:rPr>
              <w:t>Corolla</w:t>
            </w:r>
            <w:proofErr w:type="spellEnd"/>
          </w:p>
          <w:p w14:paraId="13D8A38D" w14:textId="77777777" w:rsidR="00BB63E9" w:rsidRDefault="00BB63E9" w:rsidP="00BB6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79071E94" w14:textId="77777777" w:rsidR="00BB63E9" w:rsidRDefault="00BB63E9" w:rsidP="004E7FBF">
            <w:r>
              <w:rPr>
                <w:sz w:val="20"/>
                <w:szCs w:val="20"/>
              </w:rPr>
              <w:t xml:space="preserve">легковой </w:t>
            </w:r>
            <w:r w:rsidRPr="0081560D">
              <w:rPr>
                <w:sz w:val="20"/>
                <w:szCs w:val="20"/>
              </w:rPr>
              <w:t xml:space="preserve"> </w:t>
            </w:r>
            <w:proofErr w:type="spellStart"/>
            <w:r w:rsidRPr="00232737">
              <w:rPr>
                <w:rStyle w:val="inplace"/>
                <w:sz w:val="20"/>
                <w:szCs w:val="20"/>
              </w:rPr>
              <w:t>Suzuki</w:t>
            </w:r>
            <w:proofErr w:type="spellEnd"/>
            <w:r w:rsidRPr="00232737">
              <w:rPr>
                <w:rStyle w:val="inplace"/>
                <w:sz w:val="20"/>
                <w:szCs w:val="20"/>
              </w:rPr>
              <w:t xml:space="preserve"> </w:t>
            </w:r>
            <w:proofErr w:type="spellStart"/>
            <w:r w:rsidRPr="00232737">
              <w:rPr>
                <w:rStyle w:val="inplace"/>
                <w:sz w:val="20"/>
                <w:szCs w:val="20"/>
              </w:rPr>
              <w:t>Escudo</w:t>
            </w:r>
            <w:proofErr w:type="spellEnd"/>
            <w:r>
              <w:rPr>
                <w:rStyle w:val="inplace"/>
              </w:rPr>
              <w:t xml:space="preserve"> </w:t>
            </w:r>
          </w:p>
          <w:p w14:paraId="7DB23912" w14:textId="0C901C2F" w:rsidR="00BB63E9" w:rsidRPr="00E65AC8" w:rsidRDefault="00BB63E9" w:rsidP="004E7FBF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водный транспорт</w:t>
            </w:r>
            <w:r>
              <w:rPr>
                <w:sz w:val="20"/>
                <w:szCs w:val="20"/>
              </w:rPr>
              <w:t xml:space="preserve"> лодка моторная "Флагман-360"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446BB7" w14:textId="03B6686A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1 803 137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E50ED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7CAE9D8" w14:textId="77777777" w:rsidTr="00B83702">
        <w:tc>
          <w:tcPr>
            <w:tcW w:w="426" w:type="dxa"/>
            <w:tcBorders>
              <w:bottom w:val="nil"/>
            </w:tcBorders>
          </w:tcPr>
          <w:p w14:paraId="7D84C42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96743EB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39A59086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FA62BB7" w14:textId="3F5D8CDC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4E7C673" w14:textId="5255537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0AB501BF" w14:textId="2E6F8F9A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D10B94D" w14:textId="3FB70832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5A1B2A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74FE89F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F9BCC7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6FFCD9E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7FFED1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F5F584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7F7D0F50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4113C51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E7D9957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2370741A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C22C697" w14:textId="1348493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D294AB9" w14:textId="237A4BE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4247A11" w14:textId="25BDFE8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66BB65E" w14:textId="1D8DFACA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D4005F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C31E26C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0C80F37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5FCA3D8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2680D8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8299D1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55049A26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605F5B3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53B51AE" w14:textId="3885556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0FB94DFD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2F1AB37" w14:textId="14835B55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C4241B0" w14:textId="739C4C0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4DEB536" w14:textId="76C1C0E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EDA9BE7" w14:textId="1DDAF7DD" w:rsidR="00BB63E9" w:rsidRPr="0081560D" w:rsidRDefault="004E7FBF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039BCB1B" w14:textId="6ECA5E89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ACB8AA7" w14:textId="544DCE0B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D92D2DA" w14:textId="0C09C958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4AFD926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92A6C7C" w14:textId="1AD44F29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773 567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B90972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202C5E75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5E4BD9C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EEF268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7A4C99A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7D6EF43" w14:textId="46C04D6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BA5C0C5" w14:textId="33E5013A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0E120D4" w14:textId="136177E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7B547FF" w14:textId="74639C0B" w:rsidR="00BB63E9" w:rsidRPr="0081560D" w:rsidRDefault="004E7FBF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4097D97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7E0C7D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AB1C69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11D5F83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EE5DC56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342AE7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02E0F97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630C273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4A1212" w14:textId="7C385A05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A41E40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292B55" w14:textId="39A63EE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702A8E" w14:textId="580F11B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1D58CA" w14:textId="5527B86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E3F0A1" w14:textId="2C664C21" w:rsidR="00BB63E9" w:rsidRPr="0081560D" w:rsidRDefault="004E7FBF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69359FB" w14:textId="4BC164C4" w:rsidR="00BB63E9" w:rsidRPr="008A05EF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A05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EFD803" w14:textId="52ADA946" w:rsidR="00BB63E9" w:rsidRPr="008A05EF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A05EF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EBF29" w14:textId="00D6CDC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385A17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E50828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6E4A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F8B396C" w14:textId="77777777" w:rsidTr="00B83702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16F378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B1924E" w14:textId="18E26A7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1467B85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FD9E92" w14:textId="1779673B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B91E2F" w14:textId="180249DE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C7AE11" w14:textId="03938234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6D9679" w14:textId="6B836AD2" w:rsidR="00BB63E9" w:rsidRPr="0081560D" w:rsidRDefault="004E7FBF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D3260B3" w14:textId="2FEE0294" w:rsidR="00BB63E9" w:rsidRPr="008A05EF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A05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B4641B" w14:textId="20F44DA8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7138AD" w14:textId="4BA0B09E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9808A8" w14:textId="77777777" w:rsidR="00BB63E9" w:rsidRPr="00E65AC8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0FDA1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5EF93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A716CE2" w14:textId="77777777" w:rsidTr="00C63A3C"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32D04ECC" w14:textId="1CFCED7B" w:rsidR="00BB63E9" w:rsidRPr="0081560D" w:rsidRDefault="00BB63E9" w:rsidP="008907CC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1</w:t>
            </w:r>
            <w:r w:rsidR="008907C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6BC7C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Шурыгин А.В.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DDC8EDC" w14:textId="74EB716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начальник отдела организационно-</w:t>
            </w:r>
            <w:r w:rsidRPr="00E83CBC">
              <w:rPr>
                <w:sz w:val="20"/>
                <w:szCs w:val="20"/>
              </w:rPr>
              <w:t xml:space="preserve">плановой работы и информационной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617F2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574D2A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3809DF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DF59A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77FF50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E7C35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3DCA7A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8D9D6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DC9EFB" w14:textId="5DED7D12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1 871 570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CBFB3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04F41686" w14:textId="77777777" w:rsidTr="00C63A3C">
        <w:tc>
          <w:tcPr>
            <w:tcW w:w="426" w:type="dxa"/>
            <w:tcBorders>
              <w:top w:val="nil"/>
            </w:tcBorders>
          </w:tcPr>
          <w:p w14:paraId="7C6AF64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76523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C3CD4C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BBDD7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2BEBC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01316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ED1C6E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0C9C2B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3F1AE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F6F904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BBD42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C619B5" w14:textId="1A00EEC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D50A2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E3D204B" w14:textId="77777777" w:rsidTr="00F15B33">
        <w:tc>
          <w:tcPr>
            <w:tcW w:w="426" w:type="dxa"/>
            <w:tcBorders>
              <w:bottom w:val="nil"/>
            </w:tcBorders>
          </w:tcPr>
          <w:p w14:paraId="2310D2AC" w14:textId="64FD6590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nil"/>
            </w:tcBorders>
          </w:tcPr>
          <w:p w14:paraId="576EC89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81560D">
              <w:rPr>
                <w:sz w:val="20"/>
                <w:szCs w:val="20"/>
              </w:rPr>
              <w:t>Мазанько</w:t>
            </w:r>
            <w:proofErr w:type="spellEnd"/>
            <w:r w:rsidRPr="0081560D">
              <w:rPr>
                <w:sz w:val="20"/>
                <w:szCs w:val="20"/>
              </w:rPr>
              <w:t xml:space="preserve"> Н.Р.</w:t>
            </w:r>
          </w:p>
        </w:tc>
        <w:tc>
          <w:tcPr>
            <w:tcW w:w="1416" w:type="dxa"/>
            <w:vMerge w:val="restart"/>
          </w:tcPr>
          <w:p w14:paraId="5012BE05" w14:textId="45B882A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учета, контроля и хозяйственного обеспечения</w:t>
            </w:r>
            <w:r w:rsidR="004E7FBF">
              <w:rPr>
                <w:sz w:val="20"/>
                <w:szCs w:val="20"/>
              </w:rPr>
              <w:t xml:space="preserve"> </w:t>
            </w:r>
            <w:r w:rsidRPr="0081560D">
              <w:rPr>
                <w:sz w:val="20"/>
                <w:szCs w:val="20"/>
              </w:rPr>
              <w:t>комитета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7A10AC3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14:paraId="6CACABF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374E6D9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</w:tcPr>
          <w:p w14:paraId="56CDFBC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3740488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82A161D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19F388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448F674" w14:textId="398BDD60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E7FBF">
              <w:rPr>
                <w:sz w:val="18"/>
                <w:szCs w:val="18"/>
              </w:rPr>
              <w:t>Toyota</w:t>
            </w:r>
            <w:proofErr w:type="spellEnd"/>
            <w:r w:rsidRPr="004E7FBF">
              <w:rPr>
                <w:sz w:val="18"/>
                <w:szCs w:val="18"/>
              </w:rPr>
              <w:t xml:space="preserve"> </w:t>
            </w:r>
            <w:r w:rsidR="004E7FBF">
              <w:rPr>
                <w:sz w:val="18"/>
                <w:szCs w:val="18"/>
              </w:rPr>
              <w:t xml:space="preserve">      </w:t>
            </w:r>
            <w:r w:rsidRPr="004E7FBF">
              <w:rPr>
                <w:sz w:val="18"/>
                <w:szCs w:val="18"/>
              </w:rPr>
              <w:t>RAV 4</w:t>
            </w:r>
            <w:r w:rsidRPr="00815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4E237E55" w14:textId="69A666C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1 966 456</w:t>
            </w:r>
          </w:p>
        </w:tc>
        <w:tc>
          <w:tcPr>
            <w:tcW w:w="1559" w:type="dxa"/>
            <w:tcBorders>
              <w:bottom w:val="nil"/>
            </w:tcBorders>
          </w:tcPr>
          <w:p w14:paraId="42B2539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0E10BCA" w14:textId="77777777" w:rsidTr="009F79D6">
        <w:tc>
          <w:tcPr>
            <w:tcW w:w="426" w:type="dxa"/>
            <w:tcBorders>
              <w:top w:val="nil"/>
              <w:bottom w:val="nil"/>
            </w:tcBorders>
          </w:tcPr>
          <w:p w14:paraId="1A0CBAA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62927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14:paraId="619965E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E708D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4AE33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9FC91C5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71210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0C3FE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FBD277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C5E165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64A21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AAB08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4428E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70962E25" w14:textId="77777777" w:rsidTr="00F15B33">
        <w:tc>
          <w:tcPr>
            <w:tcW w:w="426" w:type="dxa"/>
            <w:tcBorders>
              <w:top w:val="nil"/>
              <w:bottom w:val="nil"/>
            </w:tcBorders>
          </w:tcPr>
          <w:p w14:paraId="148E2C3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43CA3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CB0B62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49F0A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жилой дом в СНТ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A13C3D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990AB4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E07A8B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DF8FB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98BA7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364B8F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FD8F2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6AB6A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EDB71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DA4F81B" w14:textId="77777777" w:rsidTr="00F15B33">
        <w:tc>
          <w:tcPr>
            <w:tcW w:w="426" w:type="dxa"/>
            <w:tcBorders>
              <w:top w:val="nil"/>
              <w:bottom w:val="nil"/>
            </w:tcBorders>
          </w:tcPr>
          <w:p w14:paraId="4C75292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B832E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685A62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44F98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жилой дом в СНТ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252FB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AA5705A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127,0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7D40ED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4A991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DFBD4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6E2AC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6C258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E7A07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034CC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1C4AF624" w14:textId="77777777" w:rsidTr="009F79D6">
        <w:tc>
          <w:tcPr>
            <w:tcW w:w="426" w:type="dxa"/>
            <w:tcBorders>
              <w:top w:val="nil"/>
              <w:bottom w:val="nil"/>
            </w:tcBorders>
          </w:tcPr>
          <w:p w14:paraId="6CCF1C2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077867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46F5B8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F17160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3B49EB3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3390D8C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EC9898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4ACE4F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7D7CB8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A84CB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94E62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4EF4F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618463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0865B86" w14:textId="77777777" w:rsidTr="009F79D6">
        <w:tc>
          <w:tcPr>
            <w:tcW w:w="426" w:type="dxa"/>
            <w:tcBorders>
              <w:top w:val="nil"/>
              <w:bottom w:val="nil"/>
            </w:tcBorders>
          </w:tcPr>
          <w:p w14:paraId="02D1794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925729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6CAA5C6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EA8DAA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D9FC4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BB0436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41699D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217A0C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F7F881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A94FB73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07F58D9" w14:textId="77777777" w:rsidR="00BB63E9" w:rsidRPr="009F79D6" w:rsidRDefault="00BB63E9" w:rsidP="00BB63E9">
            <w:pPr>
              <w:rPr>
                <w:sz w:val="20"/>
                <w:szCs w:val="20"/>
                <w:lang w:val="en-US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9F79D6">
              <w:rPr>
                <w:sz w:val="20"/>
                <w:szCs w:val="20"/>
                <w:lang w:val="en-US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 w:rsidRPr="009F79D6">
              <w:rPr>
                <w:sz w:val="20"/>
                <w:szCs w:val="20"/>
                <w:lang w:val="en-US"/>
              </w:rPr>
              <w:t xml:space="preserve"> Toyota Land Cruiser     Prado</w:t>
            </w:r>
          </w:p>
          <w:p w14:paraId="70805039" w14:textId="77777777" w:rsidR="00BB63E9" w:rsidRPr="009F79D6" w:rsidRDefault="00BB63E9" w:rsidP="00BB63E9">
            <w:pPr>
              <w:pStyle w:val="a7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592A148" w14:textId="3BEAF884" w:rsidR="00BB63E9" w:rsidRPr="009F79D6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668 187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5420352" w14:textId="5D4C81A0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BC9241C" w14:textId="77777777" w:rsidTr="00F15B33">
        <w:tc>
          <w:tcPr>
            <w:tcW w:w="426" w:type="dxa"/>
            <w:tcBorders>
              <w:top w:val="nil"/>
              <w:bottom w:val="nil"/>
            </w:tcBorders>
          </w:tcPr>
          <w:p w14:paraId="2D71EB6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60084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D2AB1C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F2462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7933FC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ACC15C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26C34D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348CE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0F31F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FDCB91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7761E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F3A7C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78FE8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500A288" w14:textId="77777777" w:rsidTr="00F15B33">
        <w:tc>
          <w:tcPr>
            <w:tcW w:w="426" w:type="dxa"/>
            <w:tcBorders>
              <w:top w:val="nil"/>
              <w:bottom w:val="nil"/>
            </w:tcBorders>
          </w:tcPr>
          <w:p w14:paraId="7E7B204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93643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5798DF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47343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AAD76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1677D1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FF47E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75F42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2485D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2E49F7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D8549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30C4E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FE61F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5ABF802" w14:textId="77777777" w:rsidTr="009F79D6">
        <w:tc>
          <w:tcPr>
            <w:tcW w:w="426" w:type="dxa"/>
            <w:tcBorders>
              <w:top w:val="nil"/>
            </w:tcBorders>
          </w:tcPr>
          <w:p w14:paraId="646833E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C9B8EA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6BCEB9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A800C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32160D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C84C910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D224A9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793A21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5BF6C6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AFAAC1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D366C1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DD1D6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CBE901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D43E49E" w14:textId="77777777" w:rsidTr="00F15B33">
        <w:tc>
          <w:tcPr>
            <w:tcW w:w="426" w:type="dxa"/>
            <w:tcBorders>
              <w:bottom w:val="nil"/>
            </w:tcBorders>
          </w:tcPr>
          <w:p w14:paraId="11566395" w14:textId="521C6B66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bottom w:val="nil"/>
            </w:tcBorders>
          </w:tcPr>
          <w:p w14:paraId="3A37127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81560D">
              <w:rPr>
                <w:sz w:val="20"/>
                <w:szCs w:val="20"/>
              </w:rPr>
              <w:t>Нёрба</w:t>
            </w:r>
            <w:proofErr w:type="spellEnd"/>
            <w:r w:rsidRPr="0081560D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416" w:type="dxa"/>
            <w:vMerge w:val="restart"/>
          </w:tcPr>
          <w:p w14:paraId="6DCC0FB5" w14:textId="123EC05C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финансового учета, контроля и хозяйственного обеспечения</w:t>
            </w:r>
            <w:r w:rsidRPr="0081560D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4883809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14:paraId="77E95282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4D0F38C4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bottom w:val="nil"/>
            </w:tcBorders>
          </w:tcPr>
          <w:p w14:paraId="5C0194A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43B01E7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68D6843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9E5B28D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FF876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F79D6">
              <w:rPr>
                <w:sz w:val="20"/>
                <w:szCs w:val="20"/>
              </w:rPr>
              <w:t>Nissan</w:t>
            </w:r>
            <w:proofErr w:type="spellEnd"/>
            <w:r w:rsidRPr="009F79D6">
              <w:rPr>
                <w:sz w:val="20"/>
                <w:szCs w:val="20"/>
              </w:rPr>
              <w:t xml:space="preserve"> </w:t>
            </w:r>
            <w:proofErr w:type="spellStart"/>
            <w:r w:rsidRPr="009F79D6">
              <w:rPr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24F9DBB3" w14:textId="52EB370A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1 304 517</w:t>
            </w:r>
            <w:r w:rsidRPr="00815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206E29B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91A604F" w14:textId="77777777" w:rsidTr="00F15B33">
        <w:tc>
          <w:tcPr>
            <w:tcW w:w="426" w:type="dxa"/>
            <w:tcBorders>
              <w:top w:val="nil"/>
              <w:bottom w:val="nil"/>
            </w:tcBorders>
          </w:tcPr>
          <w:p w14:paraId="70A65AA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8F005D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B1DE9C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9EE9E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806F7A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6418173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A0FE26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6E850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F1588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DEBCF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041BE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B06F5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AB925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5DCAC3E1" w14:textId="77777777" w:rsidTr="009F79D6">
        <w:tc>
          <w:tcPr>
            <w:tcW w:w="426" w:type="dxa"/>
            <w:tcBorders>
              <w:top w:val="nil"/>
              <w:bottom w:val="nil"/>
            </w:tcBorders>
          </w:tcPr>
          <w:p w14:paraId="43ED99D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D333FC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022235A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571B77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97271F" w14:textId="16C97022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бщая долевая </w:t>
            </w:r>
            <w:r w:rsidRPr="0081560D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FC49C2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4A7D12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5105DA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FE49865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FB7294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0B7EA7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AAB280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32C83D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41D6CE0" w14:textId="77777777" w:rsidTr="009F79D6">
        <w:tc>
          <w:tcPr>
            <w:tcW w:w="426" w:type="dxa"/>
            <w:tcBorders>
              <w:top w:val="nil"/>
              <w:bottom w:val="nil"/>
            </w:tcBorders>
          </w:tcPr>
          <w:p w14:paraId="3C1583F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0753F54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4D0B38C1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28D29A4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C835723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5B2BC66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04F25100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F1A2C76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A28A54E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45A4D2B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74F4E6D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8808357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53B6EFB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C0C45D9" w14:textId="77777777" w:rsidTr="00B83702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7E6911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9374926" w14:textId="77777777" w:rsidR="00BB63E9" w:rsidRDefault="00BB63E9" w:rsidP="00BB63E9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  <w:p w14:paraId="1359C0CE" w14:textId="77777777" w:rsidR="00B83702" w:rsidRPr="0081560D" w:rsidRDefault="00B83702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5466C4F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9B60BDC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F1C5D2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13EED65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62608F2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C31E9CD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14:paraId="21E35F07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nil"/>
            </w:tcBorders>
          </w:tcPr>
          <w:p w14:paraId="2AC14545" w14:textId="77777777" w:rsidR="00BB63E9" w:rsidRPr="0081560D" w:rsidRDefault="00BB63E9" w:rsidP="00BB6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14:paraId="538B249C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084586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45FD8C9" w14:textId="77777777" w:rsidR="00BB63E9" w:rsidRPr="0081560D" w:rsidRDefault="00BB63E9" w:rsidP="00BB63E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1676CFD5" w14:textId="77777777" w:rsidTr="00B83702">
        <w:tc>
          <w:tcPr>
            <w:tcW w:w="426" w:type="dxa"/>
            <w:tcBorders>
              <w:bottom w:val="nil"/>
            </w:tcBorders>
          </w:tcPr>
          <w:p w14:paraId="2DE083D4" w14:textId="6D65D5F6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192E285F" w14:textId="4F983CB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Постоенко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416" w:type="dxa"/>
            <w:tcBorders>
              <w:bottom w:val="single" w:sz="4" w:space="0" w:color="FFFFFF" w:themeColor="background1"/>
            </w:tcBorders>
          </w:tcPr>
          <w:p w14:paraId="1ACF7B83" w14:textId="7559AFFE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финансового учета, контроля и хозяйственного обеспечения</w:t>
            </w:r>
            <w:r w:rsidRPr="0081560D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14:paraId="24C2108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14:paraId="43FFFC61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4E81F512" w14:textId="24996ED5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8156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6AA3999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FFFFFF" w:themeColor="background1"/>
            </w:tcBorders>
          </w:tcPr>
          <w:p w14:paraId="21481ED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6D39736" w14:textId="2EE06318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1560D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E5CD78B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14:paraId="2AC5E30A" w14:textId="1477A3EA" w:rsidR="00BB63E9" w:rsidRPr="00523269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14:paraId="04A3AD8F" w14:textId="01265323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551 339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1645FFE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EC40880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670FD77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65CA268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FFFFFF" w:themeColor="background1"/>
            </w:tcBorders>
          </w:tcPr>
          <w:p w14:paraId="173506A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14:paraId="684BEC15" w14:textId="00CB0900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43ACD82A" w14:textId="32A1B5DF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58EDAABC" w14:textId="4C2E989E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30BBC238" w14:textId="2645508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</w:tcBorders>
          </w:tcPr>
          <w:p w14:paraId="2E16A29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3568D9FE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127FBC45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14:paraId="4966521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75694BC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638DB77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7D641603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304EF47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0058605" w14:textId="325948A9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EF3534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7CE55A8" w14:textId="0BE9DCE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1B8F4D5" w14:textId="2F16344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95714F" w14:textId="01DFB334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28CD21" w14:textId="3E6272BA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F520DE7" w14:textId="7ABFA11B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9EC497D" w14:textId="24946FE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8CC007A" w14:textId="31B3C5DC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53B0768" w14:textId="4CD81376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9F79D6">
              <w:rPr>
                <w:sz w:val="20"/>
                <w:szCs w:val="20"/>
                <w:lang w:val="en-US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 xml:space="preserve"> Toyota-Gala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4981EBD" w14:textId="58BA4CE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139 090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ADFF91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23D18A61" w14:textId="77777777" w:rsidTr="00B83702">
        <w:tc>
          <w:tcPr>
            <w:tcW w:w="426" w:type="dxa"/>
            <w:tcBorders>
              <w:top w:val="nil"/>
              <w:bottom w:val="nil"/>
            </w:tcBorders>
          </w:tcPr>
          <w:p w14:paraId="68B926F7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218B77C" w14:textId="106D5F10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2943DD2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B87D12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46E75B2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CA5E290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2F1914B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85FC222" w14:textId="03F6518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A79508" w14:textId="50FA64F0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40CFEFE" w14:textId="69486F89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19F1AC2" w14:textId="77777777" w:rsidR="00BB63E9" w:rsidRPr="009F79D6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FD25F10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495D9CE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3C8213AB" w14:textId="77777777" w:rsidTr="00B83702">
        <w:tc>
          <w:tcPr>
            <w:tcW w:w="426" w:type="dxa"/>
            <w:tcBorders>
              <w:top w:val="nil"/>
            </w:tcBorders>
          </w:tcPr>
          <w:p w14:paraId="7FFC43A0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BBB4DF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BAA7B2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438E7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BE2CE6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2CD4514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7DFDBB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1FCF850" w14:textId="139B9E6D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14:paraId="00CEE012" w14:textId="54197E22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nil"/>
            </w:tcBorders>
          </w:tcPr>
          <w:p w14:paraId="1B76BF33" w14:textId="1F37E230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14:paraId="3591C4E5" w14:textId="77777777" w:rsidR="00BB63E9" w:rsidRPr="009F79D6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43B6177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516F35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EF52673" w14:textId="77777777" w:rsidTr="004D3465">
        <w:tc>
          <w:tcPr>
            <w:tcW w:w="426" w:type="dxa"/>
            <w:tcBorders>
              <w:bottom w:val="single" w:sz="4" w:space="0" w:color="auto"/>
            </w:tcBorders>
          </w:tcPr>
          <w:p w14:paraId="51870026" w14:textId="5C91AED8" w:rsidR="00BB63E9" w:rsidRPr="0081560D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1D8FFD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Иванова С.Ш.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029C31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заведующий сектором правовой и кадровой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2F001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230995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337ECF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94915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698445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81BA7B" w14:textId="39D22848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DBDF78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18CFD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E95ADF" w14:textId="116AC4E6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1 080 573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4FDD9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2479022F" w14:textId="77777777" w:rsidTr="004D3465">
        <w:tc>
          <w:tcPr>
            <w:tcW w:w="426" w:type="dxa"/>
            <w:tcBorders>
              <w:bottom w:val="nil"/>
            </w:tcBorders>
          </w:tcPr>
          <w:p w14:paraId="730E503B" w14:textId="3F1AD975" w:rsidR="00BB63E9" w:rsidRPr="00217F03" w:rsidRDefault="008907CC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59" w:type="dxa"/>
            <w:tcBorders>
              <w:bottom w:val="nil"/>
            </w:tcBorders>
          </w:tcPr>
          <w:p w14:paraId="0728D79B" w14:textId="24EEE488" w:rsidR="00BB63E9" w:rsidRPr="00217F03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Харина В.С.</w:t>
            </w:r>
          </w:p>
        </w:tc>
        <w:tc>
          <w:tcPr>
            <w:tcW w:w="1416" w:type="dxa"/>
            <w:tcBorders>
              <w:bottom w:val="nil"/>
            </w:tcBorders>
          </w:tcPr>
          <w:p w14:paraId="44E405A3" w14:textId="61D25FBC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заведующий сектором правовой и кадровой работы</w:t>
            </w:r>
          </w:p>
        </w:tc>
        <w:tc>
          <w:tcPr>
            <w:tcW w:w="1276" w:type="dxa"/>
            <w:tcBorders>
              <w:bottom w:val="nil"/>
            </w:tcBorders>
          </w:tcPr>
          <w:p w14:paraId="7AB91E1F" w14:textId="265C724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14:paraId="2AC57849" w14:textId="3441A801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74A44715" w14:textId="55D6FD7D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bottom w:val="nil"/>
            </w:tcBorders>
          </w:tcPr>
          <w:p w14:paraId="5D47E42B" w14:textId="15AD5D8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2A09230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B92BD55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7763947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D8012A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557D9C0" w14:textId="5EAF8829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141 071</w:t>
            </w:r>
          </w:p>
        </w:tc>
        <w:tc>
          <w:tcPr>
            <w:tcW w:w="1559" w:type="dxa"/>
            <w:tcBorders>
              <w:bottom w:val="nil"/>
            </w:tcBorders>
          </w:tcPr>
          <w:p w14:paraId="664948C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4925BDE3" w14:textId="77777777" w:rsidTr="004D3465">
        <w:tc>
          <w:tcPr>
            <w:tcW w:w="426" w:type="dxa"/>
            <w:tcBorders>
              <w:top w:val="nil"/>
              <w:bottom w:val="nil"/>
            </w:tcBorders>
          </w:tcPr>
          <w:p w14:paraId="51592F88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581549D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D97ED9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81A80C" w14:textId="1EDA5F10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14:paraId="61189C10" w14:textId="1125FFA3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 </w:t>
            </w:r>
            <w:r>
              <w:rPr>
                <w:sz w:val="20"/>
                <w:szCs w:val="20"/>
              </w:rPr>
              <w:br/>
              <w:t>супругом</w:t>
            </w:r>
          </w:p>
        </w:tc>
        <w:tc>
          <w:tcPr>
            <w:tcW w:w="993" w:type="dxa"/>
            <w:tcBorders>
              <w:top w:val="nil"/>
            </w:tcBorders>
          </w:tcPr>
          <w:p w14:paraId="08280B80" w14:textId="79CCC0D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tcBorders>
              <w:top w:val="nil"/>
            </w:tcBorders>
          </w:tcPr>
          <w:p w14:paraId="034DE061" w14:textId="499E6E5A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</w:tcPr>
          <w:p w14:paraId="5DA5A986" w14:textId="15D95B3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14:paraId="3765740A" w14:textId="4E8C9CF3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</w:tcBorders>
          </w:tcPr>
          <w:p w14:paraId="4A2185DD" w14:textId="47D8989D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14:paraId="03194E26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D7B9A1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AF94DA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6DE18D3A" w14:textId="77777777" w:rsidTr="00D63FAC">
        <w:tc>
          <w:tcPr>
            <w:tcW w:w="426" w:type="dxa"/>
            <w:tcBorders>
              <w:top w:val="nil"/>
              <w:bottom w:val="nil"/>
            </w:tcBorders>
          </w:tcPr>
          <w:p w14:paraId="30F02E87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935ABA4" w14:textId="00F3DFDD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14:paraId="6B0667B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C535E9" w14:textId="3856AE74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BB21D75" w14:textId="741C2D2D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 </w:t>
            </w:r>
            <w:r>
              <w:rPr>
                <w:sz w:val="20"/>
                <w:szCs w:val="20"/>
              </w:rPr>
              <w:br/>
              <w:t>супругой</w:t>
            </w:r>
          </w:p>
        </w:tc>
        <w:tc>
          <w:tcPr>
            <w:tcW w:w="993" w:type="dxa"/>
          </w:tcPr>
          <w:p w14:paraId="7B210E68" w14:textId="77FE1EE4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14:paraId="3E32A431" w14:textId="6740D70F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14:paraId="37D1C1BF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027CFB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814C53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D427D" w14:textId="77777777" w:rsidR="00BB63E9" w:rsidRDefault="00BB63E9" w:rsidP="00BB63E9">
            <w:pPr>
              <w:spacing w:before="120" w:line="240" w:lineRule="exact"/>
              <w:rPr>
                <w:rStyle w:val="extended-textshort"/>
                <w:bCs/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9F79D6">
              <w:rPr>
                <w:sz w:val="20"/>
                <w:szCs w:val="20"/>
                <w:lang w:val="en-US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D735EC">
              <w:rPr>
                <w:rStyle w:val="extended-textshort"/>
                <w:bCs/>
                <w:sz w:val="20"/>
                <w:szCs w:val="20"/>
              </w:rPr>
              <w:t>Vanguard</w:t>
            </w:r>
            <w:proofErr w:type="spellEnd"/>
          </w:p>
          <w:p w14:paraId="3A59ED43" w14:textId="11AE1E23" w:rsidR="00D63FAC" w:rsidRPr="0081560D" w:rsidRDefault="00D63FAC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FE667" w14:textId="26DFC314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2 319 175</w:t>
            </w:r>
          </w:p>
        </w:tc>
        <w:tc>
          <w:tcPr>
            <w:tcW w:w="1559" w:type="dxa"/>
          </w:tcPr>
          <w:p w14:paraId="5C66C6B2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531134D7" w14:textId="77777777" w:rsidTr="00D63FAC">
        <w:tc>
          <w:tcPr>
            <w:tcW w:w="426" w:type="dxa"/>
            <w:tcBorders>
              <w:top w:val="nil"/>
              <w:bottom w:val="nil"/>
            </w:tcBorders>
          </w:tcPr>
          <w:p w14:paraId="5F0F5780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A9CB5B2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8F35298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B45E65" w14:textId="5F4BDEA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79625FB" w14:textId="4DA025FD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14:paraId="463BC721" w14:textId="13DE3C8B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14:paraId="7E53189F" w14:textId="23FAD87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14:paraId="54E4919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B1EADA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9259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A426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2AD6D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D43564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0FEC7BD1" w14:textId="77777777" w:rsidTr="00D63FAC">
        <w:tc>
          <w:tcPr>
            <w:tcW w:w="426" w:type="dxa"/>
            <w:tcBorders>
              <w:top w:val="nil"/>
            </w:tcBorders>
          </w:tcPr>
          <w:p w14:paraId="1EB25914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B1009C4" w14:textId="790CC891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14:paraId="71537233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1121A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047CA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3EC9C8" w14:textId="77777777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CFB660" w14:textId="342EB5A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F946DF8" w14:textId="1A26BE0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5C4BAEEA" w14:textId="3C975B0C" w:rsidR="00BB63E9" w:rsidRPr="005A7811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14:paraId="5E822F75" w14:textId="50136E1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3637D4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A34EE" w14:textId="77777777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5D7F61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B63E9" w:rsidRPr="0081560D" w14:paraId="1D4C21E9" w14:textId="77777777" w:rsidTr="004D3465">
        <w:tc>
          <w:tcPr>
            <w:tcW w:w="426" w:type="dxa"/>
            <w:tcBorders>
              <w:bottom w:val="single" w:sz="4" w:space="0" w:color="auto"/>
            </w:tcBorders>
          </w:tcPr>
          <w:p w14:paraId="6C654AB9" w14:textId="3C6F02D9" w:rsidR="00BB63E9" w:rsidRPr="004622C9" w:rsidRDefault="008907CC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F09100" w14:textId="6201A888" w:rsidR="00BB63E9" w:rsidRPr="0081560D" w:rsidRDefault="00896F8F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С.С</w:t>
            </w:r>
            <w:r w:rsidR="00BB63E9">
              <w:rPr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BF74ECC" w14:textId="4B95B161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сектора </w:t>
            </w:r>
            <w:r w:rsidRPr="0081560D">
              <w:rPr>
                <w:sz w:val="20"/>
                <w:szCs w:val="20"/>
              </w:rPr>
              <w:t>правовой и кадровой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969883" w14:textId="26DA10F6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65C078" w14:textId="35368DE3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957E34" w14:textId="0D78274C" w:rsidR="00BB63E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177D17" w14:textId="7ED3FEDB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92699EC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EBBFE9" w14:textId="77777777" w:rsidR="00BB63E9" w:rsidRPr="004622C9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2E2AEF" w14:textId="77777777" w:rsidR="00BB63E9" w:rsidRPr="0081560D" w:rsidRDefault="00BB63E9" w:rsidP="00BB63E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31CBC5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632034" w14:textId="12DF7E09" w:rsidR="00BB63E9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734 064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D74A59" w14:textId="77777777" w:rsidR="00BB63E9" w:rsidRPr="0081560D" w:rsidRDefault="00BB63E9" w:rsidP="00BB63E9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7932EF" w:rsidRPr="0081560D" w14:paraId="7F53EF9C" w14:textId="77777777" w:rsidTr="004D3465">
        <w:tc>
          <w:tcPr>
            <w:tcW w:w="426" w:type="dxa"/>
            <w:tcBorders>
              <w:bottom w:val="nil"/>
            </w:tcBorders>
          </w:tcPr>
          <w:p w14:paraId="6C7FC4BA" w14:textId="1D0D0697" w:rsidR="007932EF" w:rsidRPr="00C00730" w:rsidRDefault="008907CC" w:rsidP="007932EF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59" w:type="dxa"/>
            <w:tcBorders>
              <w:bottom w:val="nil"/>
            </w:tcBorders>
          </w:tcPr>
          <w:p w14:paraId="7CAB145E" w14:textId="4BFC0DF1" w:rsidR="007932EF" w:rsidRPr="00C00730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Сенгатуллов</w:t>
            </w:r>
            <w:proofErr w:type="spellEnd"/>
            <w:r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416" w:type="dxa"/>
            <w:tcBorders>
              <w:bottom w:val="nil"/>
            </w:tcBorders>
          </w:tcPr>
          <w:p w14:paraId="4A3963A4" w14:textId="00FF82E6" w:rsidR="007932EF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nil"/>
            </w:tcBorders>
          </w:tcPr>
          <w:p w14:paraId="16B07069" w14:textId="4C515650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14:paraId="09D519DB" w14:textId="29C9E6CD" w:rsidR="007932EF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  <w:tcBorders>
              <w:bottom w:val="nil"/>
            </w:tcBorders>
          </w:tcPr>
          <w:p w14:paraId="4F4D9264" w14:textId="41A82029" w:rsidR="007932EF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  <w:tcBorders>
              <w:bottom w:val="nil"/>
            </w:tcBorders>
          </w:tcPr>
          <w:p w14:paraId="6DF5EA21" w14:textId="530BBCC2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0E23F219" w14:textId="77777777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40B512C" w14:textId="77777777" w:rsidR="007932EF" w:rsidRPr="004622C9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135BF48" w14:textId="77777777" w:rsidR="007932EF" w:rsidRPr="0081560D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5F7ECC5" w14:textId="0AEED183" w:rsidR="007932EF" w:rsidRPr="0081560D" w:rsidRDefault="004846FA" w:rsidP="007932EF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15A4C" w:rsidRPr="00D15A4C">
              <w:rPr>
                <w:rStyle w:val="extended-textshort"/>
                <w:bCs/>
                <w:sz w:val="20"/>
                <w:szCs w:val="20"/>
              </w:rPr>
              <w:t>Hyundai</w:t>
            </w:r>
            <w:proofErr w:type="spellEnd"/>
            <w:r w:rsidR="00D15A4C" w:rsidRPr="00D15A4C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="00D15A4C" w:rsidRPr="00D15A4C">
              <w:rPr>
                <w:rStyle w:val="extended-textshort"/>
                <w:sz w:val="20"/>
                <w:szCs w:val="20"/>
              </w:rPr>
              <w:t>Santa</w:t>
            </w:r>
            <w:proofErr w:type="spellEnd"/>
            <w:r w:rsidR="00D15A4C" w:rsidRPr="00D15A4C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="00D15A4C" w:rsidRPr="00D15A4C">
              <w:rPr>
                <w:rStyle w:val="extended-textshort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23432393" w14:textId="154FCDF7" w:rsidR="007932EF" w:rsidRDefault="00D15A4C" w:rsidP="007932E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1 660 127</w:t>
            </w:r>
          </w:p>
        </w:tc>
        <w:tc>
          <w:tcPr>
            <w:tcW w:w="1559" w:type="dxa"/>
            <w:tcBorders>
              <w:bottom w:val="nil"/>
            </w:tcBorders>
          </w:tcPr>
          <w:p w14:paraId="61B8885B" w14:textId="77777777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7932EF" w:rsidRPr="0081560D" w14:paraId="4BA22B05" w14:textId="77777777" w:rsidTr="004D3465">
        <w:tc>
          <w:tcPr>
            <w:tcW w:w="426" w:type="dxa"/>
            <w:tcBorders>
              <w:top w:val="nil"/>
              <w:bottom w:val="nil"/>
            </w:tcBorders>
          </w:tcPr>
          <w:p w14:paraId="386A5B6F" w14:textId="77777777" w:rsidR="007932EF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3428CBC" w14:textId="77777777" w:rsidR="007932EF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0B1DF938" w14:textId="00942A20" w:rsidR="007932EF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7EE828F" w14:textId="4F20CB24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14:paraId="341357AE" w14:textId="14C5187F" w:rsidR="007932EF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14:paraId="65177CBC" w14:textId="68496FB7" w:rsidR="007932EF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nil"/>
            </w:tcBorders>
          </w:tcPr>
          <w:p w14:paraId="51191FEC" w14:textId="3CD5DB20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</w:tcPr>
          <w:p w14:paraId="4BEA8297" w14:textId="77777777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EA0BD3C" w14:textId="77777777" w:rsidR="007932EF" w:rsidRPr="004622C9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7889397" w14:textId="77777777" w:rsidR="007932EF" w:rsidRPr="0081560D" w:rsidRDefault="007932EF" w:rsidP="007932E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D92FE2B" w14:textId="77777777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2D8A45" w14:textId="77777777" w:rsidR="007932EF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1E39F4" w14:textId="77777777" w:rsidR="007932EF" w:rsidRPr="0081560D" w:rsidRDefault="007932EF" w:rsidP="007932EF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4823DB" w:rsidRPr="0081560D" w14:paraId="240BE3FC" w14:textId="77777777" w:rsidTr="004D3465">
        <w:tc>
          <w:tcPr>
            <w:tcW w:w="426" w:type="dxa"/>
            <w:tcBorders>
              <w:top w:val="nil"/>
              <w:bottom w:val="nil"/>
            </w:tcBorders>
          </w:tcPr>
          <w:p w14:paraId="1DE0E2F7" w14:textId="77777777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6FE5E3" w14:textId="319D3DEB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14:paraId="7AD30C3B" w14:textId="77777777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891A50" w14:textId="06D35676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FC331AC" w14:textId="2D6A19AF" w:rsidR="004823DB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</w:tcPr>
          <w:p w14:paraId="5E557FAE" w14:textId="5A6812D5" w:rsidR="004823DB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</w:tcPr>
          <w:p w14:paraId="11101B24" w14:textId="7C77F214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14:paraId="31EE0141" w14:textId="77777777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B2F7E7" w14:textId="77777777" w:rsidR="004823DB" w:rsidRPr="004622C9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D11DC" w14:textId="77777777" w:rsidR="004823DB" w:rsidRPr="0081560D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0326ED" w14:textId="77777777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90B46" w14:textId="77777777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2203F" w14:textId="77777777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4823DB" w:rsidRPr="0081560D" w14:paraId="0001E980" w14:textId="77777777" w:rsidTr="004D3465">
        <w:tc>
          <w:tcPr>
            <w:tcW w:w="426" w:type="dxa"/>
            <w:tcBorders>
              <w:top w:val="nil"/>
            </w:tcBorders>
          </w:tcPr>
          <w:p w14:paraId="460EBB6D" w14:textId="77777777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91991" w14:textId="46AFE0F1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14:paraId="2F96A8C4" w14:textId="77777777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D53FEB" w14:textId="67800644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D01F69C" w14:textId="22112599" w:rsidR="004823DB" w:rsidRPr="0081560D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</w:tcPr>
          <w:p w14:paraId="3F5E8927" w14:textId="778F3D49" w:rsidR="004823DB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</w:tcPr>
          <w:p w14:paraId="28C065C6" w14:textId="1FCB0D33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14:paraId="780D3724" w14:textId="77777777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95498" w14:textId="77777777" w:rsidR="004823DB" w:rsidRPr="004622C9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FF1014" w14:textId="77777777" w:rsidR="004823DB" w:rsidRPr="0081560D" w:rsidRDefault="004823D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18A654" w14:textId="77777777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1E744" w14:textId="77777777" w:rsidR="004823DB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1F431" w14:textId="77777777" w:rsidR="004823DB" w:rsidRPr="0081560D" w:rsidRDefault="004823DB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4F5154" w:rsidRPr="0081560D" w14:paraId="6E416D56" w14:textId="77777777" w:rsidTr="00E9430E">
        <w:tc>
          <w:tcPr>
            <w:tcW w:w="426" w:type="dxa"/>
            <w:tcBorders>
              <w:bottom w:val="single" w:sz="4" w:space="0" w:color="auto"/>
            </w:tcBorders>
          </w:tcPr>
          <w:p w14:paraId="79CACC13" w14:textId="1C4845F7" w:rsidR="004F5154" w:rsidRDefault="008907CC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74040104" w14:textId="18E1ACD2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Д.И.</w:t>
            </w:r>
          </w:p>
        </w:tc>
        <w:tc>
          <w:tcPr>
            <w:tcW w:w="1416" w:type="dxa"/>
          </w:tcPr>
          <w:p w14:paraId="58A7EA11" w14:textId="6BA1C12C" w:rsidR="004F5154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</w:t>
            </w:r>
            <w:r w:rsidR="003E1E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</w:tcPr>
          <w:p w14:paraId="3CCB7281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4A104" w14:textId="77777777" w:rsidR="004F5154" w:rsidRPr="0081560D" w:rsidRDefault="004F5154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D214B5" w14:textId="77777777" w:rsidR="004F5154" w:rsidRDefault="004F5154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714011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BB39DA0" w14:textId="610D943E" w:rsidR="004F5154" w:rsidRPr="0081560D" w:rsidRDefault="00DD081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54B2C79C" w14:textId="60FCEFEE" w:rsidR="004F5154" w:rsidRPr="004622C9" w:rsidRDefault="00DD081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14:paraId="69A08642" w14:textId="7E6911E4" w:rsidR="004F5154" w:rsidRPr="0081560D" w:rsidRDefault="00DD081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E4B82F8" w14:textId="21351D53" w:rsidR="004F5154" w:rsidRPr="003E1EF8" w:rsidRDefault="003E1EF8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E1EF8">
              <w:rPr>
                <w:sz w:val="20"/>
                <w:szCs w:val="20"/>
              </w:rPr>
              <w:t>Nissan</w:t>
            </w:r>
            <w:proofErr w:type="spellEnd"/>
            <w:r w:rsidRPr="003E1EF8">
              <w:rPr>
                <w:sz w:val="20"/>
                <w:szCs w:val="20"/>
              </w:rPr>
              <w:t xml:space="preserve"> </w:t>
            </w:r>
            <w:r w:rsidRPr="003E1EF8">
              <w:rPr>
                <w:bCs/>
                <w:sz w:val="20"/>
                <w:szCs w:val="20"/>
              </w:rPr>
              <w:t>X</w:t>
            </w:r>
            <w:r w:rsidRPr="003E1EF8">
              <w:rPr>
                <w:sz w:val="20"/>
                <w:szCs w:val="20"/>
              </w:rPr>
              <w:t>-</w:t>
            </w:r>
            <w:proofErr w:type="spellStart"/>
            <w:r w:rsidRPr="003E1EF8">
              <w:rPr>
                <w:bCs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134" w:type="dxa"/>
          </w:tcPr>
          <w:p w14:paraId="41EC3AA3" w14:textId="377CA9F3" w:rsidR="004F5154" w:rsidRDefault="003E1EF8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954 998</w:t>
            </w:r>
          </w:p>
        </w:tc>
        <w:tc>
          <w:tcPr>
            <w:tcW w:w="1559" w:type="dxa"/>
          </w:tcPr>
          <w:p w14:paraId="1E925130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4F5154" w:rsidRPr="0081560D" w14:paraId="0C832E23" w14:textId="77777777" w:rsidTr="00E9430E">
        <w:tc>
          <w:tcPr>
            <w:tcW w:w="426" w:type="dxa"/>
            <w:tcBorders>
              <w:bottom w:val="nil"/>
            </w:tcBorders>
          </w:tcPr>
          <w:p w14:paraId="6A1C23E5" w14:textId="77777777" w:rsidR="004F5154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99F1C4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0DCC36C" w14:textId="77777777" w:rsidR="004F5154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41CA32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6B057" w14:textId="77777777" w:rsidR="004F5154" w:rsidRPr="0081560D" w:rsidRDefault="004F5154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D7BAB9" w14:textId="77777777" w:rsidR="004F5154" w:rsidRDefault="004F5154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22F8C4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BAE3B77" w14:textId="04D218EF" w:rsidR="004F5154" w:rsidRPr="0081560D" w:rsidRDefault="00DD081B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262C09EA" w14:textId="0B13296C" w:rsidR="004F5154" w:rsidRPr="004622C9" w:rsidRDefault="00DD081B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14:paraId="02852D01" w14:textId="03A6AA48" w:rsidR="004F5154" w:rsidRPr="0081560D" w:rsidRDefault="00014A19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A1C2E6B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D9B69" w14:textId="77777777" w:rsidR="004F5154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AFE224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4F5154" w:rsidRPr="0081560D" w14:paraId="54184129" w14:textId="77777777" w:rsidTr="00E9430E">
        <w:tc>
          <w:tcPr>
            <w:tcW w:w="426" w:type="dxa"/>
            <w:tcBorders>
              <w:top w:val="nil"/>
              <w:bottom w:val="nil"/>
            </w:tcBorders>
          </w:tcPr>
          <w:p w14:paraId="77562403" w14:textId="77777777" w:rsidR="004F5154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B07622" w14:textId="2BDF3717" w:rsidR="004F5154" w:rsidRPr="0081560D" w:rsidRDefault="00014A19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2B0D7B0" w14:textId="77777777" w:rsidR="004F5154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4F2C8B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6C8D69" w14:textId="77777777" w:rsidR="004F5154" w:rsidRPr="0081560D" w:rsidRDefault="004F5154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79E8D6" w14:textId="77777777" w:rsidR="004F5154" w:rsidRDefault="004F5154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E61E9A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E30D103" w14:textId="377D8895" w:rsidR="004F5154" w:rsidRPr="0081560D" w:rsidRDefault="00C945D0" w:rsidP="004823DB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CF3C79" w14:textId="65ED8794" w:rsidR="004F5154" w:rsidRPr="004622C9" w:rsidRDefault="00C945D0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4FECBD" w14:textId="4E4FBD90" w:rsidR="004F5154" w:rsidRPr="0081560D" w:rsidRDefault="00C945D0" w:rsidP="004823DB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39CF06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C7F424" w14:textId="39CB6703" w:rsidR="004F5154" w:rsidRDefault="00C945D0" w:rsidP="004823DB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B607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EDF68C" w14:textId="77777777" w:rsidR="004F5154" w:rsidRPr="0081560D" w:rsidRDefault="004F5154" w:rsidP="004823DB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1E3796" w:rsidRPr="0081560D" w14:paraId="6E45FCDC" w14:textId="77777777" w:rsidTr="00E9430E">
        <w:tc>
          <w:tcPr>
            <w:tcW w:w="426" w:type="dxa"/>
            <w:tcBorders>
              <w:top w:val="nil"/>
              <w:bottom w:val="nil"/>
            </w:tcBorders>
          </w:tcPr>
          <w:p w14:paraId="42EC1B33" w14:textId="77777777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6DC38FC" w14:textId="00F0FA0F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nil"/>
            </w:tcBorders>
          </w:tcPr>
          <w:p w14:paraId="798303FE" w14:textId="77777777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23D2F92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056B719" w14:textId="77777777" w:rsidR="001E3796" w:rsidRPr="0081560D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9BB29BA" w14:textId="77777777" w:rsidR="001E3796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C3C90EC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A908B19" w14:textId="1AAE7322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0634FE00" w14:textId="62A9DC9E" w:rsidR="001E3796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bottom w:val="nil"/>
            </w:tcBorders>
          </w:tcPr>
          <w:p w14:paraId="3A00F727" w14:textId="08448E67" w:rsidR="001E3796" w:rsidRPr="0081560D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52167300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246AD0D" w14:textId="77777777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C69B4B3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1E3796" w:rsidRPr="0081560D" w14:paraId="09BACCCD" w14:textId="77777777" w:rsidTr="009F3206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F708E84" w14:textId="77777777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C1860A1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E3FD1EF" w14:textId="77777777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165A8AD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404A939" w14:textId="77777777" w:rsidR="001E3796" w:rsidRPr="0081560D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1DCC846" w14:textId="77777777" w:rsidR="001E3796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DFBF3BB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5C21FA7" w14:textId="2E6658C3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34537E3" w14:textId="31DB83D3" w:rsidR="001E3796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7DE0B8" w14:textId="635B8F77" w:rsidR="001E3796" w:rsidRPr="0081560D" w:rsidRDefault="001E3796" w:rsidP="001E3796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22EA35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77FB45E" w14:textId="77777777" w:rsidR="001E3796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9374E11" w14:textId="77777777" w:rsidR="001E3796" w:rsidRPr="0081560D" w:rsidRDefault="001E3796" w:rsidP="001E3796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271B0A" w:rsidRPr="0081560D" w14:paraId="0491120E" w14:textId="77777777" w:rsidTr="009F3206">
        <w:tc>
          <w:tcPr>
            <w:tcW w:w="426" w:type="dxa"/>
            <w:tcBorders>
              <w:bottom w:val="nil"/>
            </w:tcBorders>
          </w:tcPr>
          <w:p w14:paraId="14796608" w14:textId="6CD17350" w:rsidR="00271B0A" w:rsidRDefault="008907CC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bottom w:val="nil"/>
            </w:tcBorders>
          </w:tcPr>
          <w:p w14:paraId="104C095D" w14:textId="2A9C33C6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А.В.</w:t>
            </w:r>
          </w:p>
        </w:tc>
        <w:tc>
          <w:tcPr>
            <w:tcW w:w="1416" w:type="dxa"/>
            <w:tcBorders>
              <w:bottom w:val="nil"/>
            </w:tcBorders>
          </w:tcPr>
          <w:p w14:paraId="50100110" w14:textId="7448AD35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nil"/>
            </w:tcBorders>
          </w:tcPr>
          <w:p w14:paraId="11059935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ED34A4B" w14:textId="77777777" w:rsidR="00271B0A" w:rsidRPr="0081560D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AD5D007" w14:textId="77777777" w:rsidR="00271B0A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79A5988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769B111" w14:textId="011EB12F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1CBA99EB" w14:textId="118019DD" w:rsidR="00271B0A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bottom w:val="nil"/>
            </w:tcBorders>
          </w:tcPr>
          <w:p w14:paraId="3DAF7D73" w14:textId="41A0C433" w:rsidR="00271B0A" w:rsidRPr="0081560D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106C7DA5" w14:textId="702B0EDF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17EB2">
              <w:rPr>
                <w:rStyle w:val="extended-textshort"/>
                <w:bCs/>
                <w:sz w:val="20"/>
                <w:szCs w:val="20"/>
              </w:rPr>
              <w:t>Toyota</w:t>
            </w:r>
            <w:proofErr w:type="spellEnd"/>
            <w:r w:rsidRPr="00417EB2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417EB2">
              <w:rPr>
                <w:rStyle w:val="extended-textshort"/>
                <w:sz w:val="20"/>
                <w:szCs w:val="20"/>
              </w:rPr>
              <w:t>Tundra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2D1CE6C1" w14:textId="14EFA030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1 268 867</w:t>
            </w:r>
          </w:p>
        </w:tc>
        <w:tc>
          <w:tcPr>
            <w:tcW w:w="1559" w:type="dxa"/>
            <w:tcBorders>
              <w:bottom w:val="nil"/>
            </w:tcBorders>
          </w:tcPr>
          <w:p w14:paraId="48CD3C5A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271B0A" w:rsidRPr="0081560D" w14:paraId="77DBDAA7" w14:textId="77777777" w:rsidTr="009F3206">
        <w:tc>
          <w:tcPr>
            <w:tcW w:w="426" w:type="dxa"/>
            <w:tcBorders>
              <w:top w:val="nil"/>
              <w:bottom w:val="nil"/>
            </w:tcBorders>
          </w:tcPr>
          <w:p w14:paraId="0F8074CB" w14:textId="77777777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0D4DF0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73C0E2" w14:textId="77777777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BB8FFE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8FE0B6" w14:textId="77777777" w:rsidR="00271B0A" w:rsidRPr="0081560D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EAC6D00" w14:textId="77777777" w:rsidR="00271B0A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7DE6C64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F13EE7" w14:textId="35E969BE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06E017" w14:textId="12091F4E" w:rsidR="00271B0A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CF805D" w14:textId="28B89F6C" w:rsidR="00271B0A" w:rsidRPr="0081560D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7C377E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69B019" w14:textId="77777777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9561F5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271B0A" w:rsidRPr="0081560D" w14:paraId="59071E4F" w14:textId="77777777" w:rsidTr="009F3206">
        <w:tc>
          <w:tcPr>
            <w:tcW w:w="426" w:type="dxa"/>
            <w:tcBorders>
              <w:top w:val="nil"/>
              <w:bottom w:val="nil"/>
            </w:tcBorders>
          </w:tcPr>
          <w:p w14:paraId="064D26D5" w14:textId="77777777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8D766B6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8C29D5" w14:textId="77777777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2DC8CA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7CC340" w14:textId="77777777" w:rsidR="00271B0A" w:rsidRPr="0081560D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65B4E3C" w14:textId="77777777" w:rsidR="00271B0A" w:rsidRDefault="00271B0A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7D5216C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700CF8" w14:textId="4DC8B525" w:rsidR="00271B0A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AE4CAE" w14:textId="1D2697A4" w:rsidR="00271B0A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C066BC" w14:textId="248539CE" w:rsidR="00271B0A" w:rsidRPr="0081560D" w:rsidRDefault="001A7DA2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3204A1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E84F28" w14:textId="77777777" w:rsidR="00271B0A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3193FE" w14:textId="77777777" w:rsidR="00271B0A" w:rsidRPr="0081560D" w:rsidRDefault="00271B0A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8915D7" w:rsidRPr="0081560D" w14:paraId="40FACB81" w14:textId="77777777" w:rsidTr="009F3206">
        <w:tc>
          <w:tcPr>
            <w:tcW w:w="426" w:type="dxa"/>
            <w:tcBorders>
              <w:top w:val="nil"/>
              <w:bottom w:val="nil"/>
            </w:tcBorders>
          </w:tcPr>
          <w:p w14:paraId="61E8B927" w14:textId="77777777" w:rsidR="008915D7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813E582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E588BFB" w14:textId="77777777" w:rsidR="008915D7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FF21A1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BA0AA9" w14:textId="77777777" w:rsidR="008915D7" w:rsidRPr="0081560D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737C1D1" w14:textId="77777777" w:rsidR="008915D7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13799F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2D84A1" w14:textId="6518BB32" w:rsidR="008915D7" w:rsidRDefault="001A7DA2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45F35A" w14:textId="00D25A90" w:rsidR="008915D7" w:rsidRDefault="001A7DA2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957585" w14:textId="1062370C" w:rsidR="008915D7" w:rsidRPr="0081560D" w:rsidRDefault="001A7DA2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CA6781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F180D4" w14:textId="77777777" w:rsidR="008915D7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0E80AFF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8915D7" w:rsidRPr="0081560D" w14:paraId="79C8263F" w14:textId="77777777" w:rsidTr="00DD1927">
        <w:tc>
          <w:tcPr>
            <w:tcW w:w="426" w:type="dxa"/>
            <w:tcBorders>
              <w:top w:val="nil"/>
              <w:bottom w:val="nil"/>
            </w:tcBorders>
          </w:tcPr>
          <w:p w14:paraId="117C5C6A" w14:textId="77777777" w:rsidR="008915D7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AF20FC5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353DA6C" w14:textId="77777777" w:rsidR="008915D7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2EF43C4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078A92" w14:textId="77777777" w:rsidR="008915D7" w:rsidRPr="0081560D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C5BF11C" w14:textId="77777777" w:rsidR="008915D7" w:rsidRDefault="008915D7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E3D927D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B29C504" w14:textId="22E67CF9" w:rsidR="008915D7" w:rsidRDefault="001A7DA2" w:rsidP="00271B0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77EAD1" w14:textId="7F5521BA" w:rsidR="008915D7" w:rsidRDefault="001A7DA2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F782EE4" w14:textId="6C941B6F" w:rsidR="008915D7" w:rsidRPr="0081560D" w:rsidRDefault="001A7DA2" w:rsidP="00271B0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0ABA7F0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566420" w14:textId="77777777" w:rsidR="008915D7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14BF379" w14:textId="77777777" w:rsidR="008915D7" w:rsidRPr="0081560D" w:rsidRDefault="008915D7" w:rsidP="00271B0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5B42B4" w:rsidRPr="0081560D" w14:paraId="5702AFFE" w14:textId="77777777" w:rsidTr="00DD1927">
        <w:tc>
          <w:tcPr>
            <w:tcW w:w="426" w:type="dxa"/>
            <w:tcBorders>
              <w:top w:val="nil"/>
              <w:bottom w:val="nil"/>
            </w:tcBorders>
          </w:tcPr>
          <w:p w14:paraId="6B352BB3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1DA6018" w14:textId="69AFE82D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bottom w:val="nil"/>
            </w:tcBorders>
          </w:tcPr>
          <w:p w14:paraId="61A5727A" w14:textId="3AD6D75D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325929B" w14:textId="36E99A72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14:paraId="73760771" w14:textId="2508CC58" w:rsidR="005B42B4" w:rsidRPr="0081560D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120870AA" w14:textId="5D940F1A" w:rsidR="005B42B4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bottom w:val="nil"/>
            </w:tcBorders>
          </w:tcPr>
          <w:p w14:paraId="68D6F1E9" w14:textId="5DE5C334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190B74C7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78BB6CE" w14:textId="77777777" w:rsidR="005B42B4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5F0E5BC" w14:textId="77777777" w:rsidR="005B42B4" w:rsidRPr="0081560D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5AA4287" w14:textId="57ED8F4F" w:rsidR="005B42B4" w:rsidRPr="00117F15" w:rsidRDefault="005B42B4" w:rsidP="005B42B4">
            <w:pPr>
              <w:spacing w:before="120" w:line="240" w:lineRule="exact"/>
              <w:rPr>
                <w:sz w:val="20"/>
                <w:szCs w:val="20"/>
                <w:lang w:val="en-US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17EB2">
              <w:rPr>
                <w:rStyle w:val="extended-textshort"/>
                <w:bCs/>
                <w:sz w:val="20"/>
                <w:szCs w:val="20"/>
              </w:rPr>
              <w:t>Toyota</w:t>
            </w:r>
            <w:proofErr w:type="spellEnd"/>
            <w:r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="00117F15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117F15">
              <w:rPr>
                <w:rStyle w:val="extended-textshort"/>
                <w:bCs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5FC6F7CD" w14:textId="1C6AE6C8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767 443</w:t>
            </w:r>
          </w:p>
        </w:tc>
        <w:tc>
          <w:tcPr>
            <w:tcW w:w="1559" w:type="dxa"/>
            <w:tcBorders>
              <w:bottom w:val="nil"/>
            </w:tcBorders>
          </w:tcPr>
          <w:p w14:paraId="6F1D6D9A" w14:textId="77777777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5B42B4" w:rsidRPr="0081560D" w14:paraId="5AD772C9" w14:textId="77777777" w:rsidTr="00DD1927">
        <w:tc>
          <w:tcPr>
            <w:tcW w:w="426" w:type="dxa"/>
            <w:tcBorders>
              <w:top w:val="nil"/>
              <w:bottom w:val="nil"/>
            </w:tcBorders>
          </w:tcPr>
          <w:p w14:paraId="2CB56CC0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19CF73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438567A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5A6F25" w14:textId="4993BF17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66BCB3" w14:textId="492AB301" w:rsidR="005B42B4" w:rsidRPr="0081560D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8620C33" w14:textId="06221A50" w:rsidR="005B42B4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47ACCF4" w14:textId="01CD12D3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1590F9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675C54" w14:textId="77777777" w:rsidR="005B42B4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4DBB03" w14:textId="77777777" w:rsidR="005B42B4" w:rsidRPr="0081560D" w:rsidRDefault="005B42B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0C3A48" w14:textId="77777777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24ADFB" w14:textId="77777777" w:rsidR="005B42B4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333726" w14:textId="77777777" w:rsidR="005B42B4" w:rsidRPr="0081560D" w:rsidRDefault="005B42B4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117F15" w:rsidRPr="0081560D" w14:paraId="09BE5487" w14:textId="77777777" w:rsidTr="00DD1927">
        <w:tc>
          <w:tcPr>
            <w:tcW w:w="426" w:type="dxa"/>
            <w:tcBorders>
              <w:top w:val="nil"/>
              <w:bottom w:val="nil"/>
            </w:tcBorders>
          </w:tcPr>
          <w:p w14:paraId="2D804CD1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0FAAEB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A1CCDAB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0AD9DC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54A45C" w14:textId="77777777" w:rsidR="00117F15" w:rsidRPr="0081560D" w:rsidRDefault="00117F15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7325CA6" w14:textId="77777777" w:rsidR="00117F15" w:rsidRDefault="00117F15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21936A1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518EA9" w14:textId="52A8D461" w:rsidR="00117F15" w:rsidRP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DAD0DF" w14:textId="65E36E92" w:rsidR="00117F15" w:rsidRDefault="001C1E9B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8BCEEE" w14:textId="04176657" w:rsidR="00117F15" w:rsidRPr="0081560D" w:rsidRDefault="0030355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8E6B16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AEF0AE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53F3D7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117F15" w:rsidRPr="0081560D" w14:paraId="292CCB03" w14:textId="77777777" w:rsidTr="00DD1927">
        <w:tc>
          <w:tcPr>
            <w:tcW w:w="426" w:type="dxa"/>
            <w:tcBorders>
              <w:top w:val="nil"/>
            </w:tcBorders>
          </w:tcPr>
          <w:p w14:paraId="39388AC5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9308155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4DE6495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C585A4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A4B26E" w14:textId="77777777" w:rsidR="00117F15" w:rsidRPr="0081560D" w:rsidRDefault="00117F15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F5DF53B" w14:textId="77777777" w:rsidR="00117F15" w:rsidRDefault="00117F15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295DF61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AA76B52" w14:textId="224D4D12" w:rsidR="00117F15" w:rsidRDefault="00303554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</w:tcPr>
          <w:p w14:paraId="63CD15E2" w14:textId="0A927F2A" w:rsidR="00117F15" w:rsidRDefault="0030355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</w:tcBorders>
          </w:tcPr>
          <w:p w14:paraId="4DCD6AEC" w14:textId="441BB6D7" w:rsidR="00117F15" w:rsidRPr="0081560D" w:rsidRDefault="00303554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14:paraId="5C8BC82F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98B94DA" w14:textId="77777777" w:rsidR="00117F15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ADA70F8" w14:textId="77777777" w:rsidR="00117F15" w:rsidRPr="0081560D" w:rsidRDefault="00117F15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34BFA" w:rsidRPr="0081560D" w14:paraId="17AAF6FB" w14:textId="77777777" w:rsidTr="00214E25">
        <w:tc>
          <w:tcPr>
            <w:tcW w:w="426" w:type="dxa"/>
            <w:tcBorders>
              <w:bottom w:val="single" w:sz="4" w:space="0" w:color="auto"/>
            </w:tcBorders>
          </w:tcPr>
          <w:p w14:paraId="16CACC73" w14:textId="06E843E7" w:rsidR="00C34BFA" w:rsidRDefault="008907CC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12282C" w14:textId="4D81FFE8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Астафьев В.И.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9C1C5E" w14:textId="27EB8F7C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DE07A7">
              <w:rPr>
                <w:sz w:val="20"/>
                <w:szCs w:val="20"/>
              </w:rPr>
              <w:t xml:space="preserve">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909B4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F62A24" w14:textId="77777777" w:rsidR="00C34BFA" w:rsidRPr="0081560D" w:rsidRDefault="00C34BF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BB6233" w14:textId="77777777" w:rsidR="00C34BFA" w:rsidRDefault="00C34BF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B2FE11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5C9AD37" w14:textId="55EF8034" w:rsidR="00C34BFA" w:rsidRDefault="00DE07A7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06E50E" w14:textId="4D88E039" w:rsidR="00C34BFA" w:rsidRDefault="00DE07A7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8E2E44" w14:textId="3F5990D6" w:rsidR="00C34BFA" w:rsidRPr="0081560D" w:rsidRDefault="00DE07A7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91BAEC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BCCFDF" w14:textId="2F143D75" w:rsidR="00C34BFA" w:rsidRDefault="00DE07A7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  <w:r w:rsidR="00214E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7F534A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34BFA" w:rsidRPr="0081560D" w14:paraId="72908375" w14:textId="77777777" w:rsidTr="00214E25">
        <w:tc>
          <w:tcPr>
            <w:tcW w:w="426" w:type="dxa"/>
            <w:tcBorders>
              <w:bottom w:val="nil"/>
            </w:tcBorders>
          </w:tcPr>
          <w:p w14:paraId="63317B58" w14:textId="661D05BB" w:rsidR="00C34BFA" w:rsidRDefault="008907CC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nil"/>
            </w:tcBorders>
          </w:tcPr>
          <w:p w14:paraId="7C55DCFF" w14:textId="57686884" w:rsidR="00C34BFA" w:rsidRDefault="00934043" w:rsidP="005B42B4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Шемаханов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6" w:type="dxa"/>
            <w:tcBorders>
              <w:bottom w:val="nil"/>
            </w:tcBorders>
          </w:tcPr>
          <w:p w14:paraId="050C1069" w14:textId="2C4D9A7C" w:rsidR="00C34BFA" w:rsidRDefault="00934043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nil"/>
            </w:tcBorders>
          </w:tcPr>
          <w:p w14:paraId="3ADE43AB" w14:textId="3F9001C6" w:rsidR="00C34BFA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14:paraId="7BD6C172" w14:textId="2695BC43" w:rsidR="00C34BFA" w:rsidRPr="0081560D" w:rsidRDefault="00621FCD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78C839CE" w14:textId="596E5955" w:rsidR="00C34BFA" w:rsidRDefault="00621FCD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2 586,0</w:t>
            </w:r>
          </w:p>
        </w:tc>
        <w:tc>
          <w:tcPr>
            <w:tcW w:w="993" w:type="dxa"/>
            <w:tcBorders>
              <w:bottom w:val="nil"/>
            </w:tcBorders>
          </w:tcPr>
          <w:p w14:paraId="345E9CBB" w14:textId="26DD990F" w:rsidR="00C34BFA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2CAF8661" w14:textId="77777777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4C305E9" w14:textId="77777777" w:rsidR="00C34BFA" w:rsidRDefault="00C34BF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8C6B135" w14:textId="77777777" w:rsidR="00C34BFA" w:rsidRPr="0081560D" w:rsidRDefault="00C34BF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98917DE" w14:textId="554C034C" w:rsidR="00C34BFA" w:rsidRPr="00E7339A" w:rsidRDefault="00E7339A" w:rsidP="00E7339A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E73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E7339A">
              <w:rPr>
                <w:sz w:val="20"/>
                <w:szCs w:val="20"/>
              </w:rPr>
              <w:t xml:space="preserve"> 570     </w:t>
            </w:r>
            <w:proofErr w:type="spellStart"/>
            <w:r w:rsidRPr="00417EB2">
              <w:rPr>
                <w:rStyle w:val="extended-textshort"/>
                <w:bCs/>
                <w:sz w:val="20"/>
                <w:szCs w:val="20"/>
              </w:rPr>
              <w:t>Toyota</w:t>
            </w:r>
            <w:proofErr w:type="spellEnd"/>
            <w:r>
              <w:rPr>
                <w:rStyle w:val="extended-textshort"/>
                <w:bCs/>
                <w:sz w:val="20"/>
                <w:szCs w:val="20"/>
              </w:rPr>
              <w:t>-</w:t>
            </w:r>
            <w:r w:rsidRPr="00E7339A">
              <w:rPr>
                <w:rStyle w:val="extended-textshort"/>
                <w:b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E7339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GX</w:t>
            </w:r>
            <w:r w:rsidRPr="00E7339A">
              <w:rPr>
                <w:sz w:val="20"/>
                <w:szCs w:val="20"/>
              </w:rPr>
              <w:t>-470          водный</w:t>
            </w:r>
            <w:r w:rsidR="002A0F66">
              <w:rPr>
                <w:sz w:val="20"/>
                <w:szCs w:val="20"/>
              </w:rPr>
              <w:t xml:space="preserve"> транспорт мотолодка "Шаман 575"      </w:t>
            </w:r>
            <w:r w:rsidR="00AD799B">
              <w:rPr>
                <w:sz w:val="20"/>
                <w:szCs w:val="20"/>
              </w:rPr>
              <w:t xml:space="preserve">    иные транспортные средства с</w:t>
            </w:r>
            <w:r w:rsidR="002A0F66">
              <w:rPr>
                <w:sz w:val="20"/>
                <w:szCs w:val="20"/>
              </w:rPr>
              <w:t xml:space="preserve">негоход </w:t>
            </w:r>
            <w:proofErr w:type="spellStart"/>
            <w:r w:rsidR="00AD799B" w:rsidRPr="00AD799B">
              <w:rPr>
                <w:sz w:val="20"/>
                <w:szCs w:val="20"/>
              </w:rPr>
              <w:t>lynx</w:t>
            </w:r>
            <w:proofErr w:type="spellEnd"/>
            <w:r w:rsidR="00AD799B" w:rsidRPr="00AD799B">
              <w:rPr>
                <w:sz w:val="20"/>
                <w:szCs w:val="20"/>
              </w:rPr>
              <w:t xml:space="preserve"> </w:t>
            </w:r>
            <w:proofErr w:type="spellStart"/>
            <w:r w:rsidR="00AD799B" w:rsidRPr="00AD799B">
              <w:rPr>
                <w:sz w:val="20"/>
                <w:szCs w:val="20"/>
              </w:rPr>
              <w:t>yeti</w:t>
            </w:r>
            <w:proofErr w:type="spellEnd"/>
            <w:r w:rsidR="00AD799B" w:rsidRPr="00AD799B">
              <w:rPr>
                <w:sz w:val="20"/>
                <w:szCs w:val="20"/>
              </w:rPr>
              <w:t xml:space="preserve"> </w:t>
            </w:r>
            <w:proofErr w:type="spellStart"/>
            <w:r w:rsidR="00AD799B" w:rsidRPr="00AD799B">
              <w:rPr>
                <w:sz w:val="20"/>
                <w:szCs w:val="20"/>
              </w:rPr>
              <w:t>pro</w:t>
            </w:r>
            <w:proofErr w:type="spellEnd"/>
            <w:r w:rsidR="00AD799B" w:rsidRPr="00AD799B">
              <w:rPr>
                <w:sz w:val="20"/>
                <w:szCs w:val="20"/>
              </w:rPr>
              <w:t xml:space="preserve"> v-800 </w:t>
            </w:r>
            <w:proofErr w:type="spellStart"/>
            <w:r w:rsidR="00AD799B" w:rsidRPr="00AD799B">
              <w:rPr>
                <w:sz w:val="20"/>
                <w:szCs w:val="20"/>
              </w:rPr>
              <w:t>army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4B6582C7" w14:textId="7C1D8F7C" w:rsidR="00C34BFA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2 170 284</w:t>
            </w:r>
          </w:p>
        </w:tc>
        <w:tc>
          <w:tcPr>
            <w:tcW w:w="1559" w:type="dxa"/>
            <w:tcBorders>
              <w:bottom w:val="nil"/>
            </w:tcBorders>
          </w:tcPr>
          <w:p w14:paraId="1056F20C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C34BFA" w:rsidRPr="0081560D" w14:paraId="5808F860" w14:textId="77777777" w:rsidTr="00214E25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48C9F52" w14:textId="1305DBF4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1C8CB0E" w14:textId="77777777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F22AFC0" w14:textId="77777777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0BD4686" w14:textId="155E6D3D" w:rsidR="00C34BFA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E7339A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8473A20" w14:textId="0D8DA545" w:rsidR="00C34BFA" w:rsidRPr="0081560D" w:rsidRDefault="00E7339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F8DC759" w14:textId="0E0A0942" w:rsidR="00C34BFA" w:rsidRDefault="00E7339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D259219" w14:textId="5A730EDB" w:rsidR="00C34BFA" w:rsidRPr="0081560D" w:rsidRDefault="00E7339A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562B116" w14:textId="77777777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3050F7" w14:textId="77777777" w:rsidR="00C34BFA" w:rsidRDefault="00C34BF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69EE181" w14:textId="77777777" w:rsidR="00C34BFA" w:rsidRPr="0081560D" w:rsidRDefault="00C34BFA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83E0088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A74630" w14:textId="77777777" w:rsidR="00C34BFA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53C5EAD" w14:textId="77777777" w:rsidR="00C34BFA" w:rsidRPr="0081560D" w:rsidRDefault="00C34BFA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1FCD" w:rsidRPr="0081560D" w14:paraId="0839867B" w14:textId="77777777" w:rsidTr="00214E25">
        <w:tc>
          <w:tcPr>
            <w:tcW w:w="426" w:type="dxa"/>
            <w:tcBorders>
              <w:bottom w:val="nil"/>
            </w:tcBorders>
          </w:tcPr>
          <w:p w14:paraId="3A9905B2" w14:textId="77777777" w:rsidR="00621FC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B7C44EC" w14:textId="260DF305" w:rsidR="00621FCD" w:rsidRDefault="000D023E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bottom w:val="nil"/>
            </w:tcBorders>
          </w:tcPr>
          <w:p w14:paraId="096CE19D" w14:textId="77777777" w:rsidR="00621FC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117E947" w14:textId="4260C899" w:rsidR="00621FCD" w:rsidRPr="0081560D" w:rsidRDefault="008907CC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0D023E" w:rsidRPr="008907CC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bottom w:val="nil"/>
            </w:tcBorders>
          </w:tcPr>
          <w:p w14:paraId="7D5D06D5" w14:textId="04E56A71" w:rsidR="00621FCD" w:rsidRPr="0081560D" w:rsidRDefault="000D023E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993" w:type="dxa"/>
            <w:tcBorders>
              <w:bottom w:val="nil"/>
            </w:tcBorders>
          </w:tcPr>
          <w:p w14:paraId="74DC0280" w14:textId="70311696" w:rsidR="00621FCD" w:rsidRDefault="000D023E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bottom w:val="nil"/>
            </w:tcBorders>
          </w:tcPr>
          <w:p w14:paraId="3758E2B5" w14:textId="757F2485" w:rsidR="00621FCD" w:rsidRPr="0081560D" w:rsidRDefault="000D023E" w:rsidP="005B42B4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67FE1D7B" w14:textId="2674B164" w:rsidR="00621FCD" w:rsidRDefault="000D023E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395CC1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bottom w:val="nil"/>
            </w:tcBorders>
          </w:tcPr>
          <w:p w14:paraId="1ABDEED2" w14:textId="65C611C8" w:rsidR="00621FCD" w:rsidRDefault="00395CC1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bottom w:val="nil"/>
            </w:tcBorders>
          </w:tcPr>
          <w:p w14:paraId="037FC0CA" w14:textId="21CDD47A" w:rsidR="00621FCD" w:rsidRPr="0081560D" w:rsidRDefault="00395CC1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5713B855" w14:textId="77777777" w:rsidR="00621FCD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A938280" w14:textId="0030C636" w:rsidR="00621FCD" w:rsidRDefault="000D023E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539696</w:t>
            </w:r>
          </w:p>
        </w:tc>
        <w:tc>
          <w:tcPr>
            <w:tcW w:w="1559" w:type="dxa"/>
            <w:tcBorders>
              <w:bottom w:val="nil"/>
            </w:tcBorders>
          </w:tcPr>
          <w:p w14:paraId="7802385F" w14:textId="77777777" w:rsidR="00621FCD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1FCD" w:rsidRPr="0081560D" w14:paraId="69AAE451" w14:textId="77777777" w:rsidTr="00214E25">
        <w:tc>
          <w:tcPr>
            <w:tcW w:w="426" w:type="dxa"/>
            <w:tcBorders>
              <w:top w:val="nil"/>
            </w:tcBorders>
          </w:tcPr>
          <w:p w14:paraId="19B716C2" w14:textId="77777777" w:rsidR="00621FC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FF0D7A9" w14:textId="77777777" w:rsidR="00621FC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58E374C" w14:textId="77777777" w:rsidR="00621FC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EC54B2" w14:textId="77777777" w:rsidR="00621FCD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7A14B1" w14:textId="77777777" w:rsidR="00621FCD" w:rsidRPr="0081560D" w:rsidRDefault="00621FCD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A78B706" w14:textId="77777777" w:rsidR="00621FCD" w:rsidRDefault="00621FCD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4122A29" w14:textId="77777777" w:rsidR="00621FCD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7E83D97" w14:textId="44CEE0DC" w:rsidR="00621FCD" w:rsidRDefault="00F92EC2" w:rsidP="005B42B4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95CC1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</w:tcBorders>
          </w:tcPr>
          <w:p w14:paraId="738F8366" w14:textId="292FDCB0" w:rsidR="00621FCD" w:rsidRDefault="00F92EC2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2 586,0</w:t>
            </w:r>
          </w:p>
        </w:tc>
        <w:tc>
          <w:tcPr>
            <w:tcW w:w="992" w:type="dxa"/>
            <w:tcBorders>
              <w:top w:val="nil"/>
            </w:tcBorders>
          </w:tcPr>
          <w:p w14:paraId="63B0CD13" w14:textId="2CE44E43" w:rsidR="00621FCD" w:rsidRPr="0081560D" w:rsidRDefault="00F92EC2" w:rsidP="005B42B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14:paraId="10B836D5" w14:textId="77777777" w:rsidR="00621FCD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1C568F" w14:textId="77777777" w:rsidR="00621FC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3162E0" w14:textId="77777777" w:rsidR="00621FCD" w:rsidRPr="0081560D" w:rsidRDefault="00621FCD" w:rsidP="005B42B4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47D13" w:rsidRPr="0081560D" w14:paraId="30D9E487" w14:textId="77777777" w:rsidTr="00062566">
        <w:tc>
          <w:tcPr>
            <w:tcW w:w="426" w:type="dxa"/>
            <w:tcBorders>
              <w:bottom w:val="single" w:sz="4" w:space="0" w:color="auto"/>
            </w:tcBorders>
          </w:tcPr>
          <w:p w14:paraId="625BA892" w14:textId="5FAE410E" w:rsidR="00647D13" w:rsidRDefault="008907CC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5EDD07" w14:textId="1B7C73EC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 В.Б.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524D47" w14:textId="0B89C880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78048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6B80D2" w14:textId="52E0902C" w:rsidR="00647D13" w:rsidRPr="0081560D" w:rsidRDefault="00DD33D1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39E4EE" w14:textId="4DC29862" w:rsidR="00647D13" w:rsidRPr="0081560D" w:rsidRDefault="00B648FE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108D5A" w14:textId="3D5CCD5B" w:rsidR="00647D13" w:rsidRDefault="00B648FE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0B7829" w14:textId="48A61B0C" w:rsidR="00647D13" w:rsidRPr="0081560D" w:rsidRDefault="00B648FE" w:rsidP="00647D13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F0D74CA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46568D" w14:textId="77777777" w:rsidR="00647D13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735203" w14:textId="77777777" w:rsidR="00647D13" w:rsidRPr="0081560D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1E216B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F4E81A" w14:textId="0DECDCD5" w:rsidR="00647D13" w:rsidRDefault="00DD33D1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1 388 977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790C4F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47D13" w:rsidRPr="0081560D" w14:paraId="5FB876A6" w14:textId="77777777" w:rsidTr="00062566">
        <w:tc>
          <w:tcPr>
            <w:tcW w:w="426" w:type="dxa"/>
            <w:tcBorders>
              <w:bottom w:val="nil"/>
            </w:tcBorders>
          </w:tcPr>
          <w:p w14:paraId="0F1D6F03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7389117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502318BD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D78EE63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35E431A" w14:textId="77777777" w:rsidR="00647D13" w:rsidRPr="0081560D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2410F17" w14:textId="77777777" w:rsidR="00647D13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74ECCC9B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B723BB0" w14:textId="0A62E098" w:rsidR="00647D13" w:rsidRDefault="00A67279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28689FA3" w14:textId="0E4EECE8" w:rsidR="00647D13" w:rsidRDefault="00A67279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bottom w:val="nil"/>
            </w:tcBorders>
          </w:tcPr>
          <w:p w14:paraId="50C0FBBE" w14:textId="72B8B259" w:rsidR="00647D13" w:rsidRPr="0081560D" w:rsidRDefault="00A67279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16868576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1BAC6C0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5678725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47D13" w:rsidRPr="0081560D" w14:paraId="4C3C63EB" w14:textId="77777777" w:rsidTr="00062566">
        <w:tc>
          <w:tcPr>
            <w:tcW w:w="426" w:type="dxa"/>
            <w:tcBorders>
              <w:top w:val="nil"/>
              <w:bottom w:val="nil"/>
            </w:tcBorders>
          </w:tcPr>
          <w:p w14:paraId="1934F82D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21A45A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5AAC78B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B5F7D6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F1AC80" w14:textId="77777777" w:rsidR="00647D13" w:rsidRPr="0081560D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0738995" w14:textId="77777777" w:rsidR="00647D13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B72063A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65A488" w14:textId="6E6928E6" w:rsidR="00647D13" w:rsidRDefault="00A67279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65B77E" w14:textId="18FB45B0" w:rsidR="00647D13" w:rsidRDefault="00D02086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3D3E8F" w14:textId="209AD85A" w:rsidR="00647D13" w:rsidRPr="0081560D" w:rsidRDefault="00062566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95B763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A916B9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D9952C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47D13" w:rsidRPr="0081560D" w14:paraId="7C5F9D0F" w14:textId="77777777" w:rsidTr="00062566">
        <w:tc>
          <w:tcPr>
            <w:tcW w:w="426" w:type="dxa"/>
            <w:tcBorders>
              <w:top w:val="nil"/>
              <w:bottom w:val="nil"/>
            </w:tcBorders>
          </w:tcPr>
          <w:p w14:paraId="484D402A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6A35B48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3F1B2B2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A6132D3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DE7B286" w14:textId="77777777" w:rsidR="00647D13" w:rsidRPr="0081560D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CB8B1D8" w14:textId="77777777" w:rsidR="00647D13" w:rsidRDefault="00647D13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48B8C5B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48942D37" w14:textId="5353041A" w:rsidR="00647D13" w:rsidRDefault="00A67279" w:rsidP="00647D1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976C9F" w14:textId="7AAD338C" w:rsidR="00647D13" w:rsidRDefault="00D02086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2F0135" w14:textId="0929E420" w:rsidR="00647D13" w:rsidRPr="0081560D" w:rsidRDefault="008D022D" w:rsidP="00647D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4E0208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8B0B417" w14:textId="77777777" w:rsidR="00647D13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DF99F43" w14:textId="77777777" w:rsidR="00647D13" w:rsidRPr="0081560D" w:rsidRDefault="00647D13" w:rsidP="00647D13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4707D" w:rsidRPr="0081560D" w14:paraId="78C82FCD" w14:textId="77777777" w:rsidTr="00062566">
        <w:tc>
          <w:tcPr>
            <w:tcW w:w="426" w:type="dxa"/>
            <w:tcBorders>
              <w:top w:val="nil"/>
              <w:bottom w:val="nil"/>
            </w:tcBorders>
          </w:tcPr>
          <w:p w14:paraId="1FAFDE8F" w14:textId="77777777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8F9D450" w14:textId="4005C4BF" w:rsidR="00B4707D" w:rsidRDefault="00837169" w:rsidP="00B4707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bottom w:val="nil"/>
            </w:tcBorders>
          </w:tcPr>
          <w:p w14:paraId="6352DC06" w14:textId="19111956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CCFBFA6" w14:textId="5BAD852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14:paraId="48F82B9B" w14:textId="5224AEE1" w:rsidR="00B4707D" w:rsidRPr="0081560D" w:rsidRDefault="00B4707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73ADAD27" w14:textId="6455C5ED" w:rsidR="00B4707D" w:rsidRDefault="00B4707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bottom w:val="nil"/>
            </w:tcBorders>
          </w:tcPr>
          <w:p w14:paraId="68D894D2" w14:textId="4299ECDA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57D22C9B" w14:textId="0065C30F" w:rsidR="00B4707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35061ADD" w14:textId="5AF8D2B1" w:rsidR="00B4707D" w:rsidRDefault="008D022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bottom w:val="nil"/>
            </w:tcBorders>
          </w:tcPr>
          <w:p w14:paraId="464160FC" w14:textId="27215D5E" w:rsidR="00B4707D" w:rsidRPr="0081560D" w:rsidRDefault="008D022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55326F13" w14:textId="7777777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ADC0957" w14:textId="4B063A15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162 788</w:t>
            </w:r>
          </w:p>
        </w:tc>
        <w:tc>
          <w:tcPr>
            <w:tcW w:w="1559" w:type="dxa"/>
          </w:tcPr>
          <w:p w14:paraId="365F157D" w14:textId="7777777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B4707D" w:rsidRPr="0081560D" w14:paraId="793F7EE2" w14:textId="77777777" w:rsidTr="00062566">
        <w:tc>
          <w:tcPr>
            <w:tcW w:w="426" w:type="dxa"/>
            <w:tcBorders>
              <w:top w:val="nil"/>
              <w:bottom w:val="nil"/>
            </w:tcBorders>
          </w:tcPr>
          <w:p w14:paraId="00F98417" w14:textId="77777777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4D16FB" w14:textId="77777777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B7796F7" w14:textId="77777777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E769CE" w14:textId="7777777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D2E923" w14:textId="77777777" w:rsidR="00B4707D" w:rsidRPr="0081560D" w:rsidRDefault="00B4707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46D3BC" w14:textId="77777777" w:rsidR="00B4707D" w:rsidRDefault="00B4707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7359BFA" w14:textId="7777777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ADA701" w14:textId="3AB48F01" w:rsidR="00B4707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EC9B65" w14:textId="25471434" w:rsidR="00B4707D" w:rsidRDefault="008D022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1236DA" w14:textId="3049353C" w:rsidR="00B4707D" w:rsidRPr="0081560D" w:rsidRDefault="00062566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CF15C5" w14:textId="7777777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8318D5" w14:textId="77777777" w:rsidR="00B4707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5C7D4A" w14:textId="77777777" w:rsidR="00B4707D" w:rsidRPr="0081560D" w:rsidRDefault="00B4707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8D022D" w:rsidRPr="0081560D" w14:paraId="023B44F2" w14:textId="77777777" w:rsidTr="00062566">
        <w:tc>
          <w:tcPr>
            <w:tcW w:w="426" w:type="dxa"/>
            <w:tcBorders>
              <w:top w:val="nil"/>
              <w:bottom w:val="nil"/>
            </w:tcBorders>
          </w:tcPr>
          <w:p w14:paraId="161C824E" w14:textId="77777777" w:rsidR="008D022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EBF9CFC" w14:textId="77777777" w:rsidR="008D022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7F667A7" w14:textId="77777777" w:rsidR="008D022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F37864" w14:textId="77777777" w:rsidR="008D022D" w:rsidRPr="0081560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15E5E96" w14:textId="77777777" w:rsidR="008D022D" w:rsidRPr="0081560D" w:rsidRDefault="008D022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C5F5431" w14:textId="77777777" w:rsidR="008D022D" w:rsidRDefault="008D022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02DC261" w14:textId="77777777" w:rsidR="008D022D" w:rsidRPr="0081560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686D058" w14:textId="731AB057" w:rsidR="008D022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F36FEC" w14:textId="35857E58" w:rsidR="008D022D" w:rsidRDefault="008D022D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19942A" w14:textId="038BFC3E" w:rsidR="008D022D" w:rsidRPr="0081560D" w:rsidRDefault="00062566" w:rsidP="00B470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A55EA86" w14:textId="77777777" w:rsidR="008D022D" w:rsidRPr="0081560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D12D34B" w14:textId="77777777" w:rsidR="008D022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0E26E" w14:textId="77777777" w:rsidR="008D022D" w:rsidRPr="0081560D" w:rsidRDefault="008D022D" w:rsidP="00B4707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062566" w:rsidRPr="0081560D" w14:paraId="52ACE7CF" w14:textId="77777777" w:rsidTr="00062566">
        <w:tc>
          <w:tcPr>
            <w:tcW w:w="426" w:type="dxa"/>
            <w:vMerge w:val="restart"/>
          </w:tcPr>
          <w:p w14:paraId="5C268845" w14:textId="28E9B4D4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bottom w:val="nil"/>
            </w:tcBorders>
          </w:tcPr>
          <w:p w14:paraId="4D46B381" w14:textId="3132592D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 О.Ю.</w:t>
            </w:r>
          </w:p>
        </w:tc>
        <w:tc>
          <w:tcPr>
            <w:tcW w:w="1416" w:type="dxa"/>
            <w:tcBorders>
              <w:bottom w:val="nil"/>
            </w:tcBorders>
          </w:tcPr>
          <w:p w14:paraId="2C61400B" w14:textId="59E12E27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nil"/>
            </w:tcBorders>
          </w:tcPr>
          <w:p w14:paraId="29E2BA38" w14:textId="13ABE2F6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14:paraId="7A0EB01C" w14:textId="7A9AB374" w:rsidR="00062566" w:rsidRPr="0081560D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14:paraId="2087241A" w14:textId="1BE371BD" w:rsidR="00062566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bottom w:val="nil"/>
            </w:tcBorders>
          </w:tcPr>
          <w:p w14:paraId="7B80ABB8" w14:textId="2FA16E98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1248AD7B" w14:textId="19EFE2CE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0933F013" w14:textId="135C4757" w:rsidR="00062566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bottom w:val="nil"/>
            </w:tcBorders>
          </w:tcPr>
          <w:p w14:paraId="288DB8B5" w14:textId="51361AAB" w:rsidR="00062566" w:rsidRPr="0081560D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5FF3CD3F" w14:textId="1F73DEFB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D2465">
              <w:rPr>
                <w:bCs/>
                <w:sz w:val="20"/>
                <w:szCs w:val="20"/>
              </w:rPr>
              <w:t>Skoda</w:t>
            </w:r>
            <w:proofErr w:type="spellEnd"/>
            <w:r w:rsidRPr="00ED2465">
              <w:rPr>
                <w:sz w:val="20"/>
                <w:szCs w:val="20"/>
              </w:rPr>
              <w:t xml:space="preserve"> </w:t>
            </w:r>
            <w:proofErr w:type="spellStart"/>
            <w:r w:rsidRPr="00ED2465">
              <w:rPr>
                <w:bCs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2715CD65" w14:textId="2EB47545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893 286</w:t>
            </w:r>
          </w:p>
        </w:tc>
        <w:tc>
          <w:tcPr>
            <w:tcW w:w="1559" w:type="dxa"/>
            <w:tcBorders>
              <w:bottom w:val="nil"/>
            </w:tcBorders>
          </w:tcPr>
          <w:p w14:paraId="0A755790" w14:textId="77777777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062566" w:rsidRPr="0081560D" w14:paraId="671B89AD" w14:textId="77777777" w:rsidTr="00062566">
        <w:tc>
          <w:tcPr>
            <w:tcW w:w="426" w:type="dxa"/>
            <w:vMerge/>
          </w:tcPr>
          <w:p w14:paraId="2BBB7F2D" w14:textId="77777777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30AB99D" w14:textId="77777777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D7F94D3" w14:textId="77777777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7D45DD" w14:textId="7E44C215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14:paraId="1AEDCF48" w14:textId="013C33B1" w:rsidR="00062566" w:rsidRPr="0081560D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14:paraId="3035C624" w14:textId="7D97C891" w:rsidR="00062566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nil"/>
            </w:tcBorders>
          </w:tcPr>
          <w:p w14:paraId="19FF1A6A" w14:textId="697FB8A8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</w:tcPr>
          <w:p w14:paraId="6AA504FC" w14:textId="1BC57EA4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7BD2564" w14:textId="5F852EAB" w:rsidR="00062566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E50521C" w14:textId="77777777" w:rsidR="00062566" w:rsidRPr="0081560D" w:rsidRDefault="00062566" w:rsidP="005D1DE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6ABB69" w14:textId="77777777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A490AD" w14:textId="77777777" w:rsidR="00062566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34EF50B" w14:textId="77777777" w:rsidR="00062566" w:rsidRPr="0081560D" w:rsidRDefault="00062566" w:rsidP="005D1DEA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3967" w:rsidRPr="0081560D" w14:paraId="2D8E44E9" w14:textId="77777777" w:rsidTr="005D1DEA">
        <w:tc>
          <w:tcPr>
            <w:tcW w:w="426" w:type="dxa"/>
          </w:tcPr>
          <w:p w14:paraId="105F714E" w14:textId="0A84F36C" w:rsidR="00623967" w:rsidRDefault="009759F2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388A7E99" w14:textId="710AFC30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Г.Е.</w:t>
            </w:r>
          </w:p>
        </w:tc>
        <w:tc>
          <w:tcPr>
            <w:tcW w:w="1416" w:type="dxa"/>
          </w:tcPr>
          <w:p w14:paraId="34279570" w14:textId="4F49BDF8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регионального государственного надзора по чрезвычайным ситуациям</w:t>
            </w:r>
          </w:p>
        </w:tc>
        <w:tc>
          <w:tcPr>
            <w:tcW w:w="1276" w:type="dxa"/>
          </w:tcPr>
          <w:p w14:paraId="6D9CCC11" w14:textId="355CDFB5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34D94F9" w14:textId="40975499" w:rsidR="00623967" w:rsidRPr="0081560D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14:paraId="4258E468" w14:textId="08953672" w:rsidR="00623967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14:paraId="673F3C5A" w14:textId="1451ED0F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14:paraId="7FFB28F9" w14:textId="08109ECA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охотничьи угодья</w:t>
            </w:r>
          </w:p>
        </w:tc>
        <w:tc>
          <w:tcPr>
            <w:tcW w:w="992" w:type="dxa"/>
          </w:tcPr>
          <w:p w14:paraId="615FE851" w14:textId="77777777" w:rsidR="00623967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60620A" w14:textId="560B0F92" w:rsidR="00623967" w:rsidRPr="0081560D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79DE1B8" w14:textId="431DE991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 w:rsidRPr="009F79D6">
              <w:rPr>
                <w:sz w:val="20"/>
                <w:szCs w:val="20"/>
              </w:rPr>
              <w:t>автомобиль</w:t>
            </w:r>
            <w:r w:rsidRPr="00D15A4C">
              <w:rPr>
                <w:sz w:val="20"/>
                <w:szCs w:val="20"/>
              </w:rPr>
              <w:t xml:space="preserve"> </w:t>
            </w:r>
            <w:r w:rsidRPr="009F79D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134" w:type="dxa"/>
          </w:tcPr>
          <w:p w14:paraId="4EE8F947" w14:textId="06BB5C9C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1 532 436</w:t>
            </w:r>
          </w:p>
        </w:tc>
        <w:tc>
          <w:tcPr>
            <w:tcW w:w="1559" w:type="dxa"/>
          </w:tcPr>
          <w:p w14:paraId="5AB003CA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3967" w:rsidRPr="0081560D" w14:paraId="2621A6CD" w14:textId="77777777" w:rsidTr="008C6FD7">
        <w:tc>
          <w:tcPr>
            <w:tcW w:w="426" w:type="dxa"/>
            <w:tcBorders>
              <w:bottom w:val="single" w:sz="4" w:space="0" w:color="auto"/>
            </w:tcBorders>
          </w:tcPr>
          <w:p w14:paraId="7C0185B6" w14:textId="74F91CEA" w:rsidR="00623967" w:rsidRDefault="009759F2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7390B9" w14:textId="036B0762" w:rsidR="00623967" w:rsidRDefault="00306868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Ю.А.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98401EB" w14:textId="40B941E9" w:rsidR="00623967" w:rsidRDefault="00305D4D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BB6858">
              <w:rPr>
                <w:sz w:val="20"/>
                <w:szCs w:val="20"/>
              </w:rPr>
              <w:t>специалист сектора регионального государственного надзора по чрезвычайным ситуациям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4A5FC0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48183F" w14:textId="77777777" w:rsidR="00623967" w:rsidRPr="0081560D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D71E60" w14:textId="77777777" w:rsidR="00623967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7B51B85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9EDA492" w14:textId="292AB666" w:rsidR="00623967" w:rsidRDefault="00BB6858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CF340D" w14:textId="3C2603A8" w:rsidR="00623967" w:rsidRDefault="00D46233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0CCDB6" w14:textId="268ECA55" w:rsidR="00623967" w:rsidRPr="0081560D" w:rsidRDefault="00D46233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3C83AD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946568" w14:textId="1E226934" w:rsidR="00623967" w:rsidRDefault="00BB6858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883 467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030D4B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3967" w:rsidRPr="0081560D" w14:paraId="08653915" w14:textId="77777777" w:rsidTr="008C6FD7">
        <w:tc>
          <w:tcPr>
            <w:tcW w:w="426" w:type="dxa"/>
            <w:tcBorders>
              <w:bottom w:val="nil"/>
            </w:tcBorders>
          </w:tcPr>
          <w:p w14:paraId="69B425D5" w14:textId="43E0EBF4" w:rsidR="00623967" w:rsidRDefault="009759F2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nil"/>
            </w:tcBorders>
          </w:tcPr>
          <w:p w14:paraId="3F1C56E3" w14:textId="21C0B886" w:rsidR="00623967" w:rsidRDefault="00D46233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Серков С.А.</w:t>
            </w:r>
          </w:p>
        </w:tc>
        <w:tc>
          <w:tcPr>
            <w:tcW w:w="1416" w:type="dxa"/>
            <w:tcBorders>
              <w:bottom w:val="nil"/>
            </w:tcBorders>
          </w:tcPr>
          <w:p w14:paraId="3D3E1BA1" w14:textId="451CE2C8" w:rsidR="00623967" w:rsidRDefault="00D46233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F5F8D">
              <w:rPr>
                <w:sz w:val="20"/>
                <w:szCs w:val="20"/>
              </w:rPr>
              <w:t>отдела аналитической работы</w:t>
            </w:r>
          </w:p>
        </w:tc>
        <w:tc>
          <w:tcPr>
            <w:tcW w:w="1276" w:type="dxa"/>
            <w:tcBorders>
              <w:bottom w:val="nil"/>
            </w:tcBorders>
          </w:tcPr>
          <w:p w14:paraId="12B6CF2D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A36A31B" w14:textId="77777777" w:rsidR="00623967" w:rsidRPr="0081560D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D1BE74C" w14:textId="77777777" w:rsidR="00623967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2853A0E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C111736" w14:textId="78E851CB" w:rsidR="00623967" w:rsidRDefault="005F5F8D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14:paraId="26B42A37" w14:textId="0396C47F" w:rsidR="00623967" w:rsidRDefault="005F5F8D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bottom w:val="nil"/>
            </w:tcBorders>
          </w:tcPr>
          <w:p w14:paraId="68C45147" w14:textId="4E119CC6" w:rsidR="00623967" w:rsidRPr="0081560D" w:rsidRDefault="005F5F8D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4E6EEDB4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0A1F539" w14:textId="0C0023BA" w:rsidR="00623967" w:rsidRDefault="005F5F8D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1 386 821</w:t>
            </w:r>
          </w:p>
        </w:tc>
        <w:tc>
          <w:tcPr>
            <w:tcW w:w="1559" w:type="dxa"/>
            <w:tcBorders>
              <w:bottom w:val="nil"/>
            </w:tcBorders>
          </w:tcPr>
          <w:p w14:paraId="30495596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3967" w:rsidRPr="0081560D" w14:paraId="59D91A34" w14:textId="77777777" w:rsidTr="008C6FD7">
        <w:tc>
          <w:tcPr>
            <w:tcW w:w="426" w:type="dxa"/>
            <w:tcBorders>
              <w:top w:val="nil"/>
              <w:bottom w:val="nil"/>
            </w:tcBorders>
          </w:tcPr>
          <w:p w14:paraId="29645706" w14:textId="77777777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96B5567" w14:textId="77777777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5B80A2F" w14:textId="77777777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06BAF00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256BA4" w14:textId="77777777" w:rsidR="00623967" w:rsidRPr="0081560D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C9F47D8" w14:textId="77777777" w:rsidR="00623967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5941E6F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E6050A2" w14:textId="73291CEB" w:rsidR="00623967" w:rsidRDefault="005F5F8D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14:paraId="20021532" w14:textId="79B407A5" w:rsidR="00623967" w:rsidRDefault="00764A40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nil"/>
            </w:tcBorders>
          </w:tcPr>
          <w:p w14:paraId="0AF3D770" w14:textId="14B826C2" w:rsidR="00623967" w:rsidRPr="0081560D" w:rsidRDefault="005F5F8D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14:paraId="479CA6F9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FBE7CA4" w14:textId="77777777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9C085C8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23967" w:rsidRPr="0081560D" w14:paraId="1B203E6A" w14:textId="77777777" w:rsidTr="008C6FD7">
        <w:tc>
          <w:tcPr>
            <w:tcW w:w="426" w:type="dxa"/>
            <w:tcBorders>
              <w:top w:val="nil"/>
            </w:tcBorders>
          </w:tcPr>
          <w:p w14:paraId="1FBA8641" w14:textId="77777777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D41A1" w14:textId="722C7DE5" w:rsidR="00623967" w:rsidRDefault="004F0939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14:paraId="648BAB68" w14:textId="77777777" w:rsidR="00623967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BA087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A3C86" w14:textId="77777777" w:rsidR="00623967" w:rsidRPr="0081560D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40C694" w14:textId="77777777" w:rsidR="00623967" w:rsidRDefault="00623967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0F1D2B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FDEC8C5" w14:textId="798FA18A" w:rsidR="00623967" w:rsidRDefault="004F0939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50C918B7" w14:textId="5CC950BA" w:rsidR="00623967" w:rsidRDefault="004F0939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14:paraId="4DC5F4BA" w14:textId="72628DA4" w:rsidR="00623967" w:rsidRPr="0081560D" w:rsidRDefault="004F0939" w:rsidP="0062396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156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E4A7204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04D340" w14:textId="49E0CB0F" w:rsidR="00623967" w:rsidRDefault="004F0939" w:rsidP="0062396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563 002</w:t>
            </w:r>
          </w:p>
        </w:tc>
        <w:tc>
          <w:tcPr>
            <w:tcW w:w="1559" w:type="dxa"/>
          </w:tcPr>
          <w:p w14:paraId="5929293F" w14:textId="77777777" w:rsidR="00623967" w:rsidRPr="0081560D" w:rsidRDefault="00623967" w:rsidP="00623967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</w:tbl>
    <w:p w14:paraId="2DD0EAF6" w14:textId="77C0DAC5" w:rsidR="00EC44F1" w:rsidRPr="0081560D" w:rsidRDefault="0073406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EC44F1" w:rsidRPr="0081560D" w:rsidSect="002830A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14A19"/>
    <w:rsid w:val="00017FD9"/>
    <w:rsid w:val="00023532"/>
    <w:rsid w:val="00045786"/>
    <w:rsid w:val="00054B0F"/>
    <w:rsid w:val="00054FFE"/>
    <w:rsid w:val="00062566"/>
    <w:rsid w:val="00066C59"/>
    <w:rsid w:val="00066CF6"/>
    <w:rsid w:val="0008515A"/>
    <w:rsid w:val="000906EF"/>
    <w:rsid w:val="000B43C4"/>
    <w:rsid w:val="000B7B89"/>
    <w:rsid w:val="000D023E"/>
    <w:rsid w:val="000E2D48"/>
    <w:rsid w:val="000F11F9"/>
    <w:rsid w:val="000F52EB"/>
    <w:rsid w:val="00100230"/>
    <w:rsid w:val="00110441"/>
    <w:rsid w:val="0011522F"/>
    <w:rsid w:val="00117F15"/>
    <w:rsid w:val="00124E14"/>
    <w:rsid w:val="001263CC"/>
    <w:rsid w:val="00126F38"/>
    <w:rsid w:val="00130CF6"/>
    <w:rsid w:val="001706D5"/>
    <w:rsid w:val="00175FCC"/>
    <w:rsid w:val="001804BD"/>
    <w:rsid w:val="001A26BD"/>
    <w:rsid w:val="001A7DA2"/>
    <w:rsid w:val="001B491A"/>
    <w:rsid w:val="001B7CE3"/>
    <w:rsid w:val="001C1E9B"/>
    <w:rsid w:val="001D20D4"/>
    <w:rsid w:val="001D4AA4"/>
    <w:rsid w:val="001E3041"/>
    <w:rsid w:val="001E3796"/>
    <w:rsid w:val="00214E25"/>
    <w:rsid w:val="00217F03"/>
    <w:rsid w:val="00223DCF"/>
    <w:rsid w:val="00232737"/>
    <w:rsid w:val="00243627"/>
    <w:rsid w:val="00251139"/>
    <w:rsid w:val="002536DB"/>
    <w:rsid w:val="00271B0A"/>
    <w:rsid w:val="00277CE9"/>
    <w:rsid w:val="002830A9"/>
    <w:rsid w:val="002A0F66"/>
    <w:rsid w:val="002A2546"/>
    <w:rsid w:val="002C7FBA"/>
    <w:rsid w:val="002E4523"/>
    <w:rsid w:val="002E686C"/>
    <w:rsid w:val="0030306B"/>
    <w:rsid w:val="00303554"/>
    <w:rsid w:val="003035A1"/>
    <w:rsid w:val="00305D4D"/>
    <w:rsid w:val="00306868"/>
    <w:rsid w:val="00306ACB"/>
    <w:rsid w:val="003267AB"/>
    <w:rsid w:val="003378D4"/>
    <w:rsid w:val="00343912"/>
    <w:rsid w:val="00376AD4"/>
    <w:rsid w:val="003778D9"/>
    <w:rsid w:val="0039116C"/>
    <w:rsid w:val="00391A87"/>
    <w:rsid w:val="00395CC1"/>
    <w:rsid w:val="003A3D7F"/>
    <w:rsid w:val="003A608E"/>
    <w:rsid w:val="003C5590"/>
    <w:rsid w:val="003D25A0"/>
    <w:rsid w:val="003D4FCB"/>
    <w:rsid w:val="003D6C43"/>
    <w:rsid w:val="003E1EF8"/>
    <w:rsid w:val="004066D0"/>
    <w:rsid w:val="00410576"/>
    <w:rsid w:val="00412AB6"/>
    <w:rsid w:val="00413CF7"/>
    <w:rsid w:val="004161A2"/>
    <w:rsid w:val="00417E91"/>
    <w:rsid w:val="00417EB2"/>
    <w:rsid w:val="00442AB2"/>
    <w:rsid w:val="00460173"/>
    <w:rsid w:val="004612F7"/>
    <w:rsid w:val="004622C9"/>
    <w:rsid w:val="004739F8"/>
    <w:rsid w:val="004823DB"/>
    <w:rsid w:val="004846FA"/>
    <w:rsid w:val="004B2E36"/>
    <w:rsid w:val="004B676B"/>
    <w:rsid w:val="004B71F0"/>
    <w:rsid w:val="004C0FF0"/>
    <w:rsid w:val="004D3465"/>
    <w:rsid w:val="004D5055"/>
    <w:rsid w:val="004E7FBF"/>
    <w:rsid w:val="004F0939"/>
    <w:rsid w:val="004F5154"/>
    <w:rsid w:val="00506AFA"/>
    <w:rsid w:val="00515C26"/>
    <w:rsid w:val="0051610E"/>
    <w:rsid w:val="00523269"/>
    <w:rsid w:val="00565309"/>
    <w:rsid w:val="0057389B"/>
    <w:rsid w:val="00574D62"/>
    <w:rsid w:val="005828C7"/>
    <w:rsid w:val="005A4344"/>
    <w:rsid w:val="005A71FA"/>
    <w:rsid w:val="005A7811"/>
    <w:rsid w:val="005B0E29"/>
    <w:rsid w:val="005B42B4"/>
    <w:rsid w:val="005B5D1A"/>
    <w:rsid w:val="005D082D"/>
    <w:rsid w:val="005D1DEA"/>
    <w:rsid w:val="005D448A"/>
    <w:rsid w:val="005F2018"/>
    <w:rsid w:val="005F56B2"/>
    <w:rsid w:val="005F5F8D"/>
    <w:rsid w:val="0061053A"/>
    <w:rsid w:val="00615DED"/>
    <w:rsid w:val="00621FCD"/>
    <w:rsid w:val="00623967"/>
    <w:rsid w:val="00631E51"/>
    <w:rsid w:val="00647D13"/>
    <w:rsid w:val="006614FA"/>
    <w:rsid w:val="006628E5"/>
    <w:rsid w:val="00663290"/>
    <w:rsid w:val="006725CD"/>
    <w:rsid w:val="0068406B"/>
    <w:rsid w:val="00690A2A"/>
    <w:rsid w:val="00697BDF"/>
    <w:rsid w:val="006B01BD"/>
    <w:rsid w:val="006D4FD8"/>
    <w:rsid w:val="006E18B0"/>
    <w:rsid w:val="006F0602"/>
    <w:rsid w:val="006F1AD5"/>
    <w:rsid w:val="0070192F"/>
    <w:rsid w:val="00712BD0"/>
    <w:rsid w:val="007219C3"/>
    <w:rsid w:val="00734063"/>
    <w:rsid w:val="0075612D"/>
    <w:rsid w:val="00764A40"/>
    <w:rsid w:val="007711C2"/>
    <w:rsid w:val="0078048B"/>
    <w:rsid w:val="007854AF"/>
    <w:rsid w:val="007932EF"/>
    <w:rsid w:val="00794C3E"/>
    <w:rsid w:val="0079567F"/>
    <w:rsid w:val="00796C15"/>
    <w:rsid w:val="007D4E2B"/>
    <w:rsid w:val="007E519F"/>
    <w:rsid w:val="007F50BF"/>
    <w:rsid w:val="00801E15"/>
    <w:rsid w:val="00813CF4"/>
    <w:rsid w:val="0081560D"/>
    <w:rsid w:val="00820B5B"/>
    <w:rsid w:val="00820CC1"/>
    <w:rsid w:val="00824516"/>
    <w:rsid w:val="00825E95"/>
    <w:rsid w:val="00837169"/>
    <w:rsid w:val="00840DB7"/>
    <w:rsid w:val="00846297"/>
    <w:rsid w:val="00855661"/>
    <w:rsid w:val="00865C69"/>
    <w:rsid w:val="0088609D"/>
    <w:rsid w:val="0089044C"/>
    <w:rsid w:val="008907CC"/>
    <w:rsid w:val="008915D7"/>
    <w:rsid w:val="008945AA"/>
    <w:rsid w:val="00896F8F"/>
    <w:rsid w:val="008A05EF"/>
    <w:rsid w:val="008A7C58"/>
    <w:rsid w:val="008C1A37"/>
    <w:rsid w:val="008C61D9"/>
    <w:rsid w:val="008C6FD7"/>
    <w:rsid w:val="008D022D"/>
    <w:rsid w:val="008D05C5"/>
    <w:rsid w:val="008D14A8"/>
    <w:rsid w:val="008F2795"/>
    <w:rsid w:val="00905E8D"/>
    <w:rsid w:val="009269E4"/>
    <w:rsid w:val="00931F9E"/>
    <w:rsid w:val="00931FB5"/>
    <w:rsid w:val="0093304F"/>
    <w:rsid w:val="00934043"/>
    <w:rsid w:val="00971E06"/>
    <w:rsid w:val="009759F2"/>
    <w:rsid w:val="00977CD3"/>
    <w:rsid w:val="00984CAE"/>
    <w:rsid w:val="00997CCB"/>
    <w:rsid w:val="009A141C"/>
    <w:rsid w:val="009B229A"/>
    <w:rsid w:val="009B5DE3"/>
    <w:rsid w:val="009D2171"/>
    <w:rsid w:val="009E0004"/>
    <w:rsid w:val="009E64C4"/>
    <w:rsid w:val="009E7CAE"/>
    <w:rsid w:val="009F1C39"/>
    <w:rsid w:val="009F3206"/>
    <w:rsid w:val="009F79D6"/>
    <w:rsid w:val="00A27B47"/>
    <w:rsid w:val="00A3386D"/>
    <w:rsid w:val="00A53177"/>
    <w:rsid w:val="00A67279"/>
    <w:rsid w:val="00A76E37"/>
    <w:rsid w:val="00A965E4"/>
    <w:rsid w:val="00AA1F9D"/>
    <w:rsid w:val="00AA7A20"/>
    <w:rsid w:val="00AC72E2"/>
    <w:rsid w:val="00AD193F"/>
    <w:rsid w:val="00AD387C"/>
    <w:rsid w:val="00AD799B"/>
    <w:rsid w:val="00B1154C"/>
    <w:rsid w:val="00B14D0A"/>
    <w:rsid w:val="00B2710C"/>
    <w:rsid w:val="00B40F14"/>
    <w:rsid w:val="00B4707D"/>
    <w:rsid w:val="00B472D8"/>
    <w:rsid w:val="00B47C27"/>
    <w:rsid w:val="00B519A7"/>
    <w:rsid w:val="00B53DEE"/>
    <w:rsid w:val="00B6076E"/>
    <w:rsid w:val="00B63584"/>
    <w:rsid w:val="00B648FE"/>
    <w:rsid w:val="00B803A9"/>
    <w:rsid w:val="00B80402"/>
    <w:rsid w:val="00B83702"/>
    <w:rsid w:val="00B85803"/>
    <w:rsid w:val="00B93467"/>
    <w:rsid w:val="00B94701"/>
    <w:rsid w:val="00B959A0"/>
    <w:rsid w:val="00BB63E9"/>
    <w:rsid w:val="00BB6858"/>
    <w:rsid w:val="00BC1D84"/>
    <w:rsid w:val="00BE4B99"/>
    <w:rsid w:val="00BE4BD3"/>
    <w:rsid w:val="00BF2AB6"/>
    <w:rsid w:val="00BF74CE"/>
    <w:rsid w:val="00C00730"/>
    <w:rsid w:val="00C02A70"/>
    <w:rsid w:val="00C25F32"/>
    <w:rsid w:val="00C266AA"/>
    <w:rsid w:val="00C34BFA"/>
    <w:rsid w:val="00C3559D"/>
    <w:rsid w:val="00C35A2E"/>
    <w:rsid w:val="00C42C29"/>
    <w:rsid w:val="00C61E68"/>
    <w:rsid w:val="00C63A3C"/>
    <w:rsid w:val="00C657A2"/>
    <w:rsid w:val="00C6748A"/>
    <w:rsid w:val="00C945D0"/>
    <w:rsid w:val="00C96BA9"/>
    <w:rsid w:val="00CB2EF8"/>
    <w:rsid w:val="00CC1F65"/>
    <w:rsid w:val="00CD2564"/>
    <w:rsid w:val="00D00D1B"/>
    <w:rsid w:val="00D02086"/>
    <w:rsid w:val="00D15A4C"/>
    <w:rsid w:val="00D24030"/>
    <w:rsid w:val="00D31AB6"/>
    <w:rsid w:val="00D343EE"/>
    <w:rsid w:val="00D46233"/>
    <w:rsid w:val="00D46D4D"/>
    <w:rsid w:val="00D47A14"/>
    <w:rsid w:val="00D63FAC"/>
    <w:rsid w:val="00D735EC"/>
    <w:rsid w:val="00D80068"/>
    <w:rsid w:val="00D91C81"/>
    <w:rsid w:val="00DB65A0"/>
    <w:rsid w:val="00DC2826"/>
    <w:rsid w:val="00DD081B"/>
    <w:rsid w:val="00DD1927"/>
    <w:rsid w:val="00DD33D1"/>
    <w:rsid w:val="00DE07A7"/>
    <w:rsid w:val="00DF2C96"/>
    <w:rsid w:val="00E0205A"/>
    <w:rsid w:val="00E1243E"/>
    <w:rsid w:val="00E157CD"/>
    <w:rsid w:val="00E23F67"/>
    <w:rsid w:val="00E441F6"/>
    <w:rsid w:val="00E449C6"/>
    <w:rsid w:val="00E52504"/>
    <w:rsid w:val="00E624D6"/>
    <w:rsid w:val="00E65AC8"/>
    <w:rsid w:val="00E66A74"/>
    <w:rsid w:val="00E6707F"/>
    <w:rsid w:val="00E7339A"/>
    <w:rsid w:val="00E83CBC"/>
    <w:rsid w:val="00E8579E"/>
    <w:rsid w:val="00E858DD"/>
    <w:rsid w:val="00E91F2F"/>
    <w:rsid w:val="00E9430E"/>
    <w:rsid w:val="00EB464E"/>
    <w:rsid w:val="00EB5824"/>
    <w:rsid w:val="00EB7D79"/>
    <w:rsid w:val="00EC0281"/>
    <w:rsid w:val="00EC44F1"/>
    <w:rsid w:val="00EC5338"/>
    <w:rsid w:val="00ED2465"/>
    <w:rsid w:val="00EE055A"/>
    <w:rsid w:val="00EF2082"/>
    <w:rsid w:val="00F14A96"/>
    <w:rsid w:val="00F15110"/>
    <w:rsid w:val="00F15B33"/>
    <w:rsid w:val="00F2274B"/>
    <w:rsid w:val="00F277D3"/>
    <w:rsid w:val="00F36DA3"/>
    <w:rsid w:val="00F5324D"/>
    <w:rsid w:val="00F63443"/>
    <w:rsid w:val="00F74E38"/>
    <w:rsid w:val="00F770BB"/>
    <w:rsid w:val="00F92EC2"/>
    <w:rsid w:val="00F954E6"/>
    <w:rsid w:val="00FA45DE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C49"/>
  <w15:docId w15:val="{23096CB8-C11D-4B57-8DEF-A6D33E0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ews.drom.ru/suzuki/ke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9E0B-3B44-4C5B-9358-5CC06596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66C3D968.dotm</Template>
  <TotalTime>717</TotalTime>
  <Pages>12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Иванова Сона Шаликоевна</cp:lastModifiedBy>
  <cp:revision>185</cp:revision>
  <cp:lastPrinted>2018-05-11T05:51:00Z</cp:lastPrinted>
  <dcterms:created xsi:type="dcterms:W3CDTF">2017-04-29T01:31:00Z</dcterms:created>
  <dcterms:modified xsi:type="dcterms:W3CDTF">2018-05-11T06:55:00Z</dcterms:modified>
</cp:coreProperties>
</file>