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9D" w:rsidRP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министерства инвестиционной и земельно-имущественной политики Хабаровского края, их супруги (супруга) и несовершеннолетних детей за период с </w:t>
      </w:r>
    </w:p>
    <w:p w:rsidR="00B657DD" w:rsidRP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="002323FE" w:rsidRPr="003D10F7">
        <w:rPr>
          <w:rFonts w:ascii="Times New Roman" w:hAnsi="Times New Roman" w:cs="Times New Roman"/>
          <w:b/>
          <w:sz w:val="24"/>
          <w:szCs w:val="24"/>
        </w:rPr>
        <w:t>201</w:t>
      </w:r>
      <w:r w:rsidR="00E367A7">
        <w:rPr>
          <w:rFonts w:ascii="Times New Roman" w:hAnsi="Times New Roman" w:cs="Times New Roman"/>
          <w:b/>
          <w:sz w:val="24"/>
          <w:szCs w:val="24"/>
        </w:rPr>
        <w:t>7</w:t>
      </w:r>
      <w:r w:rsidR="002323FE" w:rsidRPr="003D10F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367A7">
        <w:rPr>
          <w:rFonts w:ascii="Times New Roman" w:hAnsi="Times New Roman" w:cs="Times New Roman"/>
          <w:b/>
          <w:sz w:val="24"/>
          <w:szCs w:val="24"/>
        </w:rPr>
        <w:t>7 года</w:t>
      </w:r>
    </w:p>
    <w:p w:rsidR="002323FE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03"/>
        <w:gridCol w:w="1478"/>
        <w:gridCol w:w="1198"/>
        <w:gridCol w:w="1690"/>
        <w:gridCol w:w="1173"/>
        <w:gridCol w:w="965"/>
        <w:gridCol w:w="1147"/>
        <w:gridCol w:w="1403"/>
        <w:gridCol w:w="957"/>
        <w:gridCol w:w="1430"/>
        <w:gridCol w:w="1589"/>
      </w:tblGrid>
      <w:tr w:rsidR="002323FE" w:rsidTr="00051185">
        <w:trPr>
          <w:trHeight w:val="435"/>
        </w:trPr>
        <w:tc>
          <w:tcPr>
            <w:tcW w:w="704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78" w:type="dxa"/>
            <w:vMerge w:val="restart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198" w:type="dxa"/>
            <w:vMerge w:val="restart"/>
          </w:tcPr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5" w:type="dxa"/>
            <w:gridSpan w:val="4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находящегося в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89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 (вид</w:t>
            </w:r>
          </w:p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2323FE" w:rsidRPr="002323FE" w:rsidRDefault="002323FE" w:rsidP="003D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="003D10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17FB1" w:rsidTr="00051185">
        <w:trPr>
          <w:trHeight w:val="705"/>
        </w:trPr>
        <w:tc>
          <w:tcPr>
            <w:tcW w:w="704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73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5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47" w:type="dxa"/>
          </w:tcPr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3" w:type="dxa"/>
          </w:tcPr>
          <w:p w:rsidR="002323FE" w:rsidRPr="003D10F7" w:rsidRDefault="003D10F7" w:rsidP="003D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7" w:type="dxa"/>
          </w:tcPr>
          <w:p w:rsidR="00EA1F00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2788" w:rsidRP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A1F00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2788" w:rsidRP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89" w:type="dxa"/>
            <w:vMerge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Tr="00051185">
        <w:tc>
          <w:tcPr>
            <w:tcW w:w="704" w:type="dxa"/>
            <w:vMerge w:val="restart"/>
          </w:tcPr>
          <w:p w:rsidR="00AA3039" w:rsidRDefault="00AA3039" w:rsidP="00B6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Антюфриева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78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</w:tcPr>
          <w:p w:rsidR="00AA3039" w:rsidRDefault="00AA3039" w:rsidP="00697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65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AA3039" w:rsidRDefault="00AA3039" w:rsidP="00B6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651C33" w:rsidRDefault="0069712E" w:rsidP="00697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768886,</w:t>
            </w:r>
          </w:p>
          <w:p w:rsidR="00AA3039" w:rsidRDefault="0069712E" w:rsidP="006971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90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65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AA3039" w:rsidRDefault="00AA3039" w:rsidP="00B6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A1F00" w:rsidRDefault="005814D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3039" w:rsidRDefault="005814D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AA3039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478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0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 w:val="restart"/>
          </w:tcPr>
          <w:p w:rsidR="00AA14EC" w:rsidRDefault="00AA14EC" w:rsidP="00B6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478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</w:tcPr>
          <w:p w:rsidR="00AA14EC" w:rsidRDefault="00AA14EC" w:rsidP="00651C3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</w:t>
            </w:r>
            <w:r w:rsidR="00651C33">
              <w:rPr>
                <w:rFonts w:ascii="Times New Roman" w:hAnsi="Times New Roman" w:cs="Times New Roman"/>
                <w:sz w:val="24"/>
                <w:szCs w:val="24"/>
              </w:rPr>
              <w:t>1363,43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65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AA14EC" w:rsidRDefault="00AA14EC" w:rsidP="00AA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A14EC" w:rsidRDefault="00AA14EC" w:rsidP="00651C3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51C33">
              <w:rPr>
                <w:rFonts w:ascii="Times New Roman" w:hAnsi="Times New Roman" w:cs="Times New Roman"/>
                <w:sz w:val="24"/>
                <w:szCs w:val="24"/>
              </w:rPr>
              <w:t>205434,71</w:t>
            </w:r>
          </w:p>
        </w:tc>
        <w:tc>
          <w:tcPr>
            <w:tcW w:w="1690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65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390"/>
        </w:trPr>
        <w:tc>
          <w:tcPr>
            <w:tcW w:w="704" w:type="dxa"/>
            <w:vMerge w:val="restart"/>
          </w:tcPr>
          <w:p w:rsidR="00680D47" w:rsidRDefault="00680D47" w:rsidP="00AA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Анциферова</w:t>
            </w:r>
          </w:p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478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651C33" w:rsidRDefault="00651C3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820 567,</w:t>
            </w:r>
          </w:p>
          <w:p w:rsidR="00680D47" w:rsidRDefault="00651C3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5" w:type="dxa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435"/>
        </w:trPr>
        <w:tc>
          <w:tcPr>
            <w:tcW w:w="704" w:type="dxa"/>
            <w:vMerge/>
          </w:tcPr>
          <w:p w:rsidR="00680D47" w:rsidRDefault="00680D47" w:rsidP="00AA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65" w:type="dxa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600"/>
        </w:trPr>
        <w:tc>
          <w:tcPr>
            <w:tcW w:w="704" w:type="dxa"/>
            <w:vMerge/>
          </w:tcPr>
          <w:p w:rsidR="00680D47" w:rsidRDefault="00680D47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680D47" w:rsidRDefault="00651C3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295 207</w:t>
            </w:r>
          </w:p>
        </w:tc>
        <w:tc>
          <w:tcPr>
            <w:tcW w:w="1690" w:type="dxa"/>
            <w:vMerge w:val="restart"/>
          </w:tcPr>
          <w:p w:rsidR="00680D47" w:rsidRP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80D47" w:rsidRDefault="00680D47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A1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K7</w:t>
            </w:r>
          </w:p>
          <w:p w:rsidR="00680D47" w:rsidRPr="003A51CF" w:rsidRDefault="00680D47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 w:val="restart"/>
          </w:tcPr>
          <w:p w:rsidR="00EA1F00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общежи</w:t>
            </w:r>
            <w:proofErr w:type="spellEnd"/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0D47" w:rsidRP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  <w:proofErr w:type="spellEnd"/>
          </w:p>
        </w:tc>
        <w:tc>
          <w:tcPr>
            <w:tcW w:w="957" w:type="dxa"/>
            <w:vMerge w:val="restart"/>
          </w:tcPr>
          <w:p w:rsidR="00680D47" w:rsidRDefault="00680D47" w:rsidP="009A3EF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0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B14" w:rsidRDefault="00736B1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14" w:rsidRDefault="00736B1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14" w:rsidRDefault="00736B1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14" w:rsidRDefault="00736B1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14" w:rsidRDefault="00736B1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14" w:rsidRDefault="00736B14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680D47" w:rsidRDefault="00680D4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225"/>
        </w:trPr>
        <w:tc>
          <w:tcPr>
            <w:tcW w:w="704" w:type="dxa"/>
            <w:vMerge/>
          </w:tcPr>
          <w:p w:rsidR="00680D47" w:rsidRDefault="00680D47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80D47" w:rsidRPr="00EA1F00" w:rsidRDefault="008D05A0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680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A1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="00680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0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A1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eed</w:t>
            </w:r>
            <w:proofErr w:type="spellEnd"/>
          </w:p>
        </w:tc>
        <w:tc>
          <w:tcPr>
            <w:tcW w:w="1403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680D47" w:rsidRDefault="00680D47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680D47" w:rsidRDefault="00680D47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36B14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0D47" w:rsidRDefault="00736B14" w:rsidP="00736B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680D47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478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680D47" w:rsidRDefault="00651C33" w:rsidP="009A3EF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0" w:type="dxa"/>
          </w:tcPr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D47" w:rsidRDefault="00680D47" w:rsidP="00680D4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680D47" w:rsidRDefault="00680D47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C0F" w:rsidRPr="00E3071E" w:rsidTr="005C4C0F">
        <w:trPr>
          <w:trHeight w:val="255"/>
        </w:trPr>
        <w:tc>
          <w:tcPr>
            <w:tcW w:w="704" w:type="dxa"/>
            <w:vMerge w:val="restart"/>
          </w:tcPr>
          <w:p w:rsidR="005C4C0F" w:rsidRDefault="005C4C0F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  <w:vMerge w:val="restart"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Байкин</w:t>
            </w:r>
            <w:proofErr w:type="spellEnd"/>
          </w:p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78" w:type="dxa"/>
            <w:vMerge w:val="restart"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651C33" w:rsidRDefault="00651C3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1 289983,</w:t>
            </w:r>
          </w:p>
          <w:p w:rsidR="005C4C0F" w:rsidRDefault="00651C3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90" w:type="dxa"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5C4C0F" w:rsidRDefault="009A3EF7" w:rsidP="009A3EF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5" w:type="dxa"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5C4C0F" w:rsidRPr="004D7EFC" w:rsidRDefault="0037722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77221" w:rsidRDefault="0037722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377221" w:rsidRPr="004D7EFC" w:rsidRDefault="0037722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II</w:t>
            </w:r>
          </w:p>
        </w:tc>
        <w:tc>
          <w:tcPr>
            <w:tcW w:w="1403" w:type="dxa"/>
            <w:vMerge w:val="restart"/>
          </w:tcPr>
          <w:p w:rsidR="005C4C0F" w:rsidRPr="004D7EFC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5C4C0F" w:rsidRPr="004D7EFC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5C4C0F" w:rsidRPr="004D7EFC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5C4C0F" w:rsidRPr="004D7EFC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4C0F" w:rsidTr="00051185">
        <w:trPr>
          <w:trHeight w:val="450"/>
        </w:trPr>
        <w:tc>
          <w:tcPr>
            <w:tcW w:w="704" w:type="dxa"/>
            <w:vMerge/>
          </w:tcPr>
          <w:p w:rsidR="005C4C0F" w:rsidRPr="004D7EFC" w:rsidRDefault="005C4C0F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5C4C0F" w:rsidRPr="004D7EFC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5C4C0F" w:rsidRPr="004D7EFC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5C4C0F" w:rsidRPr="004D7EFC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73" w:type="dxa"/>
          </w:tcPr>
          <w:p w:rsidR="005C4C0F" w:rsidRDefault="005C4C0F" w:rsidP="009A3EF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5" w:type="dxa"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5C4C0F" w:rsidRDefault="005C4C0F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38" w:rsidTr="00051185">
        <w:tc>
          <w:tcPr>
            <w:tcW w:w="704" w:type="dxa"/>
            <w:vMerge/>
          </w:tcPr>
          <w:p w:rsidR="00413138" w:rsidRDefault="00413138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13138" w:rsidRDefault="00377221" w:rsidP="00651C3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651C33">
              <w:rPr>
                <w:rFonts w:ascii="Times New Roman" w:hAnsi="Times New Roman" w:cs="Times New Roman"/>
                <w:sz w:val="24"/>
                <w:szCs w:val="24"/>
              </w:rPr>
              <w:t>231314,07</w:t>
            </w:r>
          </w:p>
        </w:tc>
        <w:tc>
          <w:tcPr>
            <w:tcW w:w="1690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13138" w:rsidRDefault="0037722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413138" w:rsidRDefault="00377221" w:rsidP="009A3EF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0" w:type="dxa"/>
          </w:tcPr>
          <w:p w:rsidR="00413138" w:rsidRDefault="0037722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38" w:rsidTr="00051185">
        <w:tc>
          <w:tcPr>
            <w:tcW w:w="704" w:type="dxa"/>
            <w:vMerge/>
          </w:tcPr>
          <w:p w:rsidR="00413138" w:rsidRDefault="00413138" w:rsidP="0068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A1F00" w:rsidRDefault="00413138" w:rsidP="00EA1F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3138" w:rsidRDefault="00413138" w:rsidP="00EA1F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13138" w:rsidRDefault="0037722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413138" w:rsidRDefault="00377221" w:rsidP="009A3EF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0" w:type="dxa"/>
          </w:tcPr>
          <w:p w:rsidR="00413138" w:rsidRDefault="0037722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413138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835"/>
        </w:trPr>
        <w:tc>
          <w:tcPr>
            <w:tcW w:w="704" w:type="dxa"/>
            <w:vMerge w:val="restart"/>
          </w:tcPr>
          <w:p w:rsidR="003B2EF0" w:rsidRDefault="00413138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2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Бабурина </w:t>
            </w:r>
          </w:p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78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</w:tcPr>
          <w:p w:rsidR="003B2EF0" w:rsidRDefault="0094231B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880 606</w:t>
            </w:r>
          </w:p>
        </w:tc>
        <w:tc>
          <w:tcPr>
            <w:tcW w:w="1690" w:type="dxa"/>
          </w:tcPr>
          <w:p w:rsidR="00EA1F0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17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65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30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RPr="001B769C" w:rsidTr="00051185">
        <w:trPr>
          <w:trHeight w:val="540"/>
        </w:trPr>
        <w:tc>
          <w:tcPr>
            <w:tcW w:w="704" w:type="dxa"/>
            <w:vMerge/>
          </w:tcPr>
          <w:p w:rsidR="003B2EF0" w:rsidRDefault="003B2EF0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3B2EF0" w:rsidRDefault="0094231B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3 068 718</w:t>
            </w:r>
          </w:p>
        </w:tc>
        <w:tc>
          <w:tcPr>
            <w:tcW w:w="1690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965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3B2EF0" w:rsidRPr="006A493A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2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B2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 Surf</w:t>
            </w:r>
          </w:p>
        </w:tc>
        <w:tc>
          <w:tcPr>
            <w:tcW w:w="1403" w:type="dxa"/>
            <w:vMerge w:val="restart"/>
          </w:tcPr>
          <w:p w:rsidR="003B2EF0" w:rsidRPr="00B82C16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3B2EF0" w:rsidRPr="00B82C16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3B2EF0" w:rsidRPr="00B82C16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3B2EF0" w:rsidRPr="00B82C16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FB1" w:rsidTr="00051185">
        <w:trPr>
          <w:trHeight w:val="285"/>
        </w:trPr>
        <w:tc>
          <w:tcPr>
            <w:tcW w:w="704" w:type="dxa"/>
            <w:vMerge/>
          </w:tcPr>
          <w:p w:rsidR="003B2EF0" w:rsidRPr="00B82C16" w:rsidRDefault="003B2EF0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3B2EF0" w:rsidRPr="00B82C16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3B2EF0" w:rsidRPr="00B82C16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3B2EF0" w:rsidRPr="00B82C16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EA1F0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17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65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690"/>
        </w:trPr>
        <w:tc>
          <w:tcPr>
            <w:tcW w:w="704" w:type="dxa"/>
            <w:vMerge/>
          </w:tcPr>
          <w:p w:rsidR="003B2EF0" w:rsidRDefault="003B2EF0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EA1F00" w:rsidRDefault="00736B14" w:rsidP="00EA1F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B2EF0" w:rsidRPr="006A493A" w:rsidRDefault="00736B14" w:rsidP="00EA1F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3B2EF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478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430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135"/>
        </w:trPr>
        <w:tc>
          <w:tcPr>
            <w:tcW w:w="704" w:type="dxa"/>
            <w:vMerge/>
          </w:tcPr>
          <w:p w:rsidR="003B2EF0" w:rsidRDefault="003B2EF0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3B2EF0" w:rsidRDefault="003B2EF0" w:rsidP="00EA1F00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30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RPr="00B82C16" w:rsidTr="00051185">
        <w:trPr>
          <w:trHeight w:val="405"/>
        </w:trPr>
        <w:tc>
          <w:tcPr>
            <w:tcW w:w="704" w:type="dxa"/>
            <w:vMerge w:val="restart"/>
          </w:tcPr>
          <w:p w:rsidR="00B82C16" w:rsidRDefault="00413138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2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Башкирова </w:t>
            </w:r>
          </w:p>
          <w:p w:rsidR="00D15C8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78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  <w:vMerge w:val="restart"/>
          </w:tcPr>
          <w:p w:rsidR="00B82C16" w:rsidRDefault="00377221" w:rsidP="0094231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31B">
              <w:rPr>
                <w:rFonts w:ascii="Times New Roman" w:hAnsi="Times New Roman" w:cs="Times New Roman"/>
                <w:sz w:val="24"/>
                <w:szCs w:val="24"/>
              </w:rPr>
              <w:t>633 881,11</w:t>
            </w:r>
          </w:p>
        </w:tc>
        <w:tc>
          <w:tcPr>
            <w:tcW w:w="1690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73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65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2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43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843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 Grand </w:t>
            </w:r>
            <w:proofErr w:type="spellStart"/>
            <w:r w:rsidR="00843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</w:t>
            </w:r>
            <w:proofErr w:type="spellEnd"/>
          </w:p>
        </w:tc>
        <w:tc>
          <w:tcPr>
            <w:tcW w:w="1403" w:type="dxa"/>
            <w:vMerge w:val="restart"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30" w:type="dxa"/>
            <w:vMerge w:val="restart"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FB1" w:rsidTr="00051185">
        <w:trPr>
          <w:trHeight w:val="420"/>
        </w:trPr>
        <w:tc>
          <w:tcPr>
            <w:tcW w:w="704" w:type="dxa"/>
            <w:vMerge/>
          </w:tcPr>
          <w:p w:rsidR="00B82C16" w:rsidRPr="00B82C16" w:rsidRDefault="00B82C16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B82C16" w:rsidRP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457911" w:rsidRDefault="00B82C16" w:rsidP="004579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965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525"/>
        </w:trPr>
        <w:tc>
          <w:tcPr>
            <w:tcW w:w="704" w:type="dxa"/>
            <w:vMerge/>
          </w:tcPr>
          <w:p w:rsidR="00B82C16" w:rsidRDefault="00B82C16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B82C16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B82C16" w:rsidRDefault="0094231B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2916 581, 52</w:t>
            </w:r>
          </w:p>
        </w:tc>
        <w:tc>
          <w:tcPr>
            <w:tcW w:w="1690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73" w:type="dxa"/>
          </w:tcPr>
          <w:p w:rsidR="00B82C16" w:rsidRDefault="009A3EF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5791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65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885"/>
        </w:trPr>
        <w:tc>
          <w:tcPr>
            <w:tcW w:w="704" w:type="dxa"/>
            <w:vMerge/>
          </w:tcPr>
          <w:p w:rsidR="00B82C16" w:rsidRDefault="00B82C16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B82C16" w:rsidRDefault="00457911" w:rsidP="0045791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1/626 доли</w:t>
            </w:r>
          </w:p>
        </w:tc>
        <w:tc>
          <w:tcPr>
            <w:tcW w:w="1173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39438000</w:t>
            </w:r>
          </w:p>
        </w:tc>
        <w:tc>
          <w:tcPr>
            <w:tcW w:w="965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C86" w:rsidRDefault="00D15C86" w:rsidP="008437B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86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285"/>
        </w:trPr>
        <w:tc>
          <w:tcPr>
            <w:tcW w:w="704" w:type="dxa"/>
            <w:vMerge/>
          </w:tcPr>
          <w:p w:rsidR="00B82C16" w:rsidRDefault="00B82C16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82C16" w:rsidRDefault="00CA4B4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5" w:type="dxa"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82C16" w:rsidRDefault="00B82C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</w:tcPr>
          <w:p w:rsidR="003B2EF0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26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262B4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</w:p>
          <w:p w:rsidR="003B2EF0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Витальевна</w:t>
            </w:r>
          </w:p>
        </w:tc>
        <w:tc>
          <w:tcPr>
            <w:tcW w:w="1478" w:type="dxa"/>
          </w:tcPr>
          <w:p w:rsidR="003B2EF0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9262B4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98" w:type="dxa"/>
          </w:tcPr>
          <w:p w:rsidR="003B2EF0" w:rsidRDefault="00CA4B46" w:rsidP="00CA4B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1 066 577,29</w:t>
            </w:r>
          </w:p>
        </w:tc>
        <w:tc>
          <w:tcPr>
            <w:tcW w:w="1690" w:type="dxa"/>
          </w:tcPr>
          <w:p w:rsidR="003B2EF0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3B2EF0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65" w:type="dxa"/>
          </w:tcPr>
          <w:p w:rsidR="003B2EF0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570"/>
        </w:trPr>
        <w:tc>
          <w:tcPr>
            <w:tcW w:w="704" w:type="dxa"/>
            <w:vMerge w:val="restart"/>
          </w:tcPr>
          <w:p w:rsidR="004340BD" w:rsidRDefault="0041313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78" w:type="dxa"/>
            <w:vMerge w:val="restart"/>
          </w:tcPr>
          <w:p w:rsidR="00EA1F00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="00EA1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4340BD" w:rsidRDefault="00A02FD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932 283,6</w:t>
            </w:r>
          </w:p>
        </w:tc>
        <w:tc>
          <w:tcPr>
            <w:tcW w:w="1690" w:type="dxa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65" w:type="dxa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BD" w:rsidRDefault="004340BD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BD" w:rsidRPr="004340BD" w:rsidRDefault="004340BD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4340BD" w:rsidRDefault="004340BD" w:rsidP="007936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rPr>
          <w:trHeight w:val="255"/>
        </w:trPr>
        <w:tc>
          <w:tcPr>
            <w:tcW w:w="704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65" w:type="dxa"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4340BD" w:rsidRDefault="004340B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60" w:rsidTr="006B6060">
        <w:trPr>
          <w:trHeight w:val="645"/>
        </w:trPr>
        <w:tc>
          <w:tcPr>
            <w:tcW w:w="704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03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78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198" w:type="dxa"/>
            <w:vMerge w:val="restart"/>
          </w:tcPr>
          <w:p w:rsidR="006B6060" w:rsidRPr="0090268C" w:rsidRDefault="009A3EF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68C">
              <w:rPr>
                <w:rFonts w:ascii="Times New Roman" w:hAnsi="Times New Roman" w:cs="Times New Roman"/>
                <w:sz w:val="24"/>
                <w:szCs w:val="24"/>
              </w:rPr>
              <w:t>539 618, 57</w:t>
            </w:r>
          </w:p>
        </w:tc>
        <w:tc>
          <w:tcPr>
            <w:tcW w:w="1690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5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60" w:rsidTr="00051185">
        <w:trPr>
          <w:trHeight w:val="300"/>
        </w:trPr>
        <w:tc>
          <w:tcPr>
            <w:tcW w:w="704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060" w:rsidRPr="006B6060" w:rsidTr="006B6060">
        <w:trPr>
          <w:trHeight w:val="525"/>
        </w:trPr>
        <w:tc>
          <w:tcPr>
            <w:tcW w:w="704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6B6060" w:rsidRDefault="006B6060" w:rsidP="0090268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68C">
              <w:rPr>
                <w:rFonts w:ascii="Times New Roman" w:hAnsi="Times New Roman" w:cs="Times New Roman"/>
                <w:sz w:val="24"/>
                <w:szCs w:val="24"/>
              </w:rPr>
              <w:t> 430 288</w:t>
            </w:r>
          </w:p>
        </w:tc>
        <w:tc>
          <w:tcPr>
            <w:tcW w:w="1690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  <w:proofErr w:type="spellEnd"/>
          </w:p>
        </w:tc>
        <w:tc>
          <w:tcPr>
            <w:tcW w:w="1403" w:type="dxa"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060" w:rsidRPr="006B6060" w:rsidTr="006B6060">
        <w:trPr>
          <w:trHeight w:val="390"/>
        </w:trPr>
        <w:tc>
          <w:tcPr>
            <w:tcW w:w="704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060" w:rsidRPr="006B6060" w:rsidTr="006B6060">
        <w:trPr>
          <w:trHeight w:val="1305"/>
        </w:trPr>
        <w:tc>
          <w:tcPr>
            <w:tcW w:w="704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B6060" w:rsidRDefault="0090268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B6060" w:rsidRDefault="00520CB5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B606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30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060" w:rsidRPr="006B6060" w:rsidTr="00051185">
        <w:trPr>
          <w:trHeight w:val="360"/>
        </w:trPr>
        <w:tc>
          <w:tcPr>
            <w:tcW w:w="704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</w:tcPr>
          <w:p w:rsid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6B6060" w:rsidRPr="006B6060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053891" w:rsidRPr="006B6060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</w:t>
            </w:r>
            <w:r w:rsidR="009312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ршенно-</w:t>
            </w:r>
          </w:p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53891" w:rsidRDefault="00520CB5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90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53891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053891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</w:tcPr>
          <w:p w:rsidR="00053891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C86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86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</w:t>
            </w:r>
            <w:r w:rsidR="009312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ршенно-</w:t>
            </w:r>
          </w:p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53891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053891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dxa"/>
          </w:tcPr>
          <w:p w:rsidR="00053891" w:rsidRDefault="006B606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053891" w:rsidRDefault="0005389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</w:tcPr>
          <w:p w:rsidR="003B2EF0" w:rsidRDefault="00413138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0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3B2EF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Бурдыга</w:t>
            </w:r>
            <w:proofErr w:type="spellEnd"/>
          </w:p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78" w:type="dxa"/>
          </w:tcPr>
          <w:p w:rsidR="003B2EF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98" w:type="dxa"/>
          </w:tcPr>
          <w:p w:rsidR="003B2EF0" w:rsidRDefault="009A3EF7" w:rsidP="00FE4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5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46DA">
              <w:rPr>
                <w:rFonts w:ascii="Times New Roman" w:hAnsi="Times New Roman" w:cs="Times New Roman"/>
                <w:sz w:val="24"/>
                <w:szCs w:val="24"/>
              </w:rPr>
              <w:t>39 777,11</w:t>
            </w:r>
          </w:p>
        </w:tc>
        <w:tc>
          <w:tcPr>
            <w:tcW w:w="1690" w:type="dxa"/>
          </w:tcPr>
          <w:p w:rsidR="003B2EF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3B2EF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65" w:type="dxa"/>
          </w:tcPr>
          <w:p w:rsidR="003B2EF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216" w:rsidRDefault="009312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16" w:rsidRDefault="009312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16" w:rsidRDefault="0093121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B2EF0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 w:val="restart"/>
          </w:tcPr>
          <w:p w:rsidR="008D05A0" w:rsidRDefault="008D05A0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Бурнашева</w:t>
            </w:r>
          </w:p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9A3EF7" w:rsidRDefault="009A3EF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</w:tcPr>
          <w:p w:rsidR="008D05A0" w:rsidRDefault="008D05A0" w:rsidP="0054508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5089">
              <w:rPr>
                <w:rFonts w:ascii="Times New Roman" w:hAnsi="Times New Roman" w:cs="Times New Roman"/>
                <w:sz w:val="24"/>
                <w:szCs w:val="24"/>
              </w:rPr>
              <w:t>63 106,19</w:t>
            </w:r>
          </w:p>
        </w:tc>
        <w:tc>
          <w:tcPr>
            <w:tcW w:w="1690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30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8D05A0" w:rsidRDefault="008D05A0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30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8D05A0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E" w:rsidTr="00051185">
        <w:tc>
          <w:tcPr>
            <w:tcW w:w="704" w:type="dxa"/>
            <w:vMerge w:val="restart"/>
          </w:tcPr>
          <w:p w:rsidR="004E7C3E" w:rsidRDefault="004E7C3E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03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Ваксман</w:t>
            </w:r>
            <w:proofErr w:type="spellEnd"/>
          </w:p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78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управления-</w:t>
            </w:r>
          </w:p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</w:tcPr>
          <w:p w:rsidR="004E7C3E" w:rsidRDefault="004E7C3E" w:rsidP="0054508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094E">
              <w:rPr>
                <w:rFonts w:ascii="Times New Roman" w:hAnsi="Times New Roman" w:cs="Times New Roman"/>
                <w:sz w:val="24"/>
                <w:szCs w:val="24"/>
              </w:rPr>
              <w:t> 639 870</w:t>
            </w:r>
          </w:p>
        </w:tc>
        <w:tc>
          <w:tcPr>
            <w:tcW w:w="1690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65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E7C3E" w:rsidRDefault="007B094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4E7C3E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430" w:type="dxa"/>
          </w:tcPr>
          <w:p w:rsidR="004E7C3E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E" w:rsidTr="004E7C3E">
        <w:trPr>
          <w:trHeight w:val="435"/>
        </w:trPr>
        <w:tc>
          <w:tcPr>
            <w:tcW w:w="704" w:type="dxa"/>
            <w:vMerge/>
          </w:tcPr>
          <w:p w:rsidR="004E7C3E" w:rsidRDefault="004E7C3E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197 000</w:t>
            </w:r>
          </w:p>
        </w:tc>
        <w:tc>
          <w:tcPr>
            <w:tcW w:w="1690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965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A1F00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EA1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aewoo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EA1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</w:t>
            </w:r>
            <w:r w:rsidR="001E5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End"/>
          </w:p>
          <w:p w:rsidR="004E7C3E" w:rsidRP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3E" w:rsidRDefault="004E7C3E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3E" w:rsidRDefault="004E7C3E" w:rsidP="00EA1F0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E" w:rsidTr="004E7C3E">
        <w:trPr>
          <w:trHeight w:val="495"/>
        </w:trPr>
        <w:tc>
          <w:tcPr>
            <w:tcW w:w="704" w:type="dxa"/>
            <w:vMerge/>
          </w:tcPr>
          <w:p w:rsidR="004E7C3E" w:rsidRDefault="004E7C3E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1173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65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3E" w:rsidTr="00051185">
        <w:trPr>
          <w:trHeight w:val="420"/>
        </w:trPr>
        <w:tc>
          <w:tcPr>
            <w:tcW w:w="704" w:type="dxa"/>
            <w:vMerge/>
          </w:tcPr>
          <w:p w:rsidR="004E7C3E" w:rsidRDefault="004E7C3E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1173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65" w:type="dxa"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4E7C3E" w:rsidRDefault="004E7C3E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 w:val="restart"/>
          </w:tcPr>
          <w:p w:rsidR="00F17FB1" w:rsidRDefault="00F17FB1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Васенина</w:t>
            </w:r>
          </w:p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E53F1" w:rsidRPr="001E53F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="001E5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C72254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990 504,</w:t>
            </w:r>
          </w:p>
          <w:p w:rsidR="00F17FB1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90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17FB1" w:rsidRPr="00C72254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2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72254" w:rsidRPr="00C72254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Gab320 XRAY</w:t>
            </w:r>
          </w:p>
        </w:tc>
        <w:tc>
          <w:tcPr>
            <w:tcW w:w="140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30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C72254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B206C" w:rsidRPr="00C72254" w:rsidRDefault="00C7225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C72254">
              <w:rPr>
                <w:rFonts w:ascii="Times New Roman" w:hAnsi="Times New Roman" w:cs="Times New Roman"/>
                <w:sz w:val="24"/>
                <w:szCs w:val="24"/>
              </w:rPr>
              <w:t xml:space="preserve">320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 за счет кредитных средств</w:t>
            </w:r>
          </w:p>
        </w:tc>
      </w:tr>
      <w:tr w:rsidR="00F17FB1" w:rsidTr="00051185">
        <w:tc>
          <w:tcPr>
            <w:tcW w:w="704" w:type="dxa"/>
            <w:vMerge/>
          </w:tcPr>
          <w:p w:rsidR="00F17FB1" w:rsidRDefault="00F17FB1" w:rsidP="003B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52A6B" w:rsidRDefault="00152A6B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572 652,</w:t>
            </w:r>
          </w:p>
          <w:p w:rsidR="00F17FB1" w:rsidRDefault="00152A6B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0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17FB1" w:rsidRP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30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B1" w:rsidTr="00051185">
        <w:tc>
          <w:tcPr>
            <w:tcW w:w="704" w:type="dxa"/>
            <w:vMerge/>
          </w:tcPr>
          <w:p w:rsidR="00F17FB1" w:rsidRDefault="00F17FB1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430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F17FB1" w:rsidRDefault="00F17FB1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9F6" w:rsidRPr="00196E3E" w:rsidTr="001F59F6">
        <w:trPr>
          <w:trHeight w:val="555"/>
        </w:trPr>
        <w:tc>
          <w:tcPr>
            <w:tcW w:w="704" w:type="dxa"/>
            <w:vMerge w:val="restart"/>
          </w:tcPr>
          <w:p w:rsidR="001F59F6" w:rsidRDefault="001F59F6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03" w:type="dxa"/>
            <w:vMerge w:val="restart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</w:t>
            </w:r>
          </w:p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78" w:type="dxa"/>
            <w:vMerge w:val="restart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98" w:type="dxa"/>
            <w:vMerge w:val="restart"/>
          </w:tcPr>
          <w:p w:rsidR="001F59F6" w:rsidRDefault="009A3EF7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9F6">
              <w:rPr>
                <w:rFonts w:ascii="Times New Roman" w:hAnsi="Times New Roman" w:cs="Times New Roman"/>
                <w:sz w:val="24"/>
                <w:szCs w:val="24"/>
              </w:rPr>
              <w:t>130 505,29</w:t>
            </w:r>
          </w:p>
        </w:tc>
        <w:tc>
          <w:tcPr>
            <w:tcW w:w="1690" w:type="dxa"/>
            <w:vMerge w:val="restart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65" w:type="dxa"/>
            <w:vMerge w:val="restart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F59F6" w:rsidRPr="008978CE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6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6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Padzero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</w:t>
            </w:r>
          </w:p>
        </w:tc>
        <w:tc>
          <w:tcPr>
            <w:tcW w:w="1403" w:type="dxa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1F59F6" w:rsidRPr="00196E3E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57" w:type="dxa"/>
          </w:tcPr>
          <w:p w:rsidR="001F59F6" w:rsidRPr="008923DD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430" w:type="dxa"/>
          </w:tcPr>
          <w:p w:rsidR="001F59F6" w:rsidRPr="008923DD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F59F6" w:rsidRPr="00196E3E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59F6" w:rsidRPr="00196E3E" w:rsidTr="00051185">
        <w:trPr>
          <w:trHeight w:val="405"/>
        </w:trPr>
        <w:tc>
          <w:tcPr>
            <w:tcW w:w="704" w:type="dxa"/>
            <w:vMerge/>
          </w:tcPr>
          <w:p w:rsidR="001F59F6" w:rsidRDefault="001F59F6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9 993</w:t>
            </w:r>
          </w:p>
        </w:tc>
        <w:tc>
          <w:tcPr>
            <w:tcW w:w="1430" w:type="dxa"/>
          </w:tcPr>
          <w:p w:rsidR="001F59F6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1F59F6" w:rsidRPr="00196E3E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128" w:rsidRPr="00196E3E" w:rsidTr="00051185">
        <w:tc>
          <w:tcPr>
            <w:tcW w:w="704" w:type="dxa"/>
            <w:vMerge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884128" w:rsidRPr="008923DD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884128" w:rsidRPr="00196E3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884128" w:rsidRPr="00196E3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884128" w:rsidRPr="00196E3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884128" w:rsidRPr="00196E3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884128" w:rsidRPr="00196E3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88412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84128" w:rsidRPr="00EF7F7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Rash</w:t>
            </w:r>
          </w:p>
        </w:tc>
        <w:tc>
          <w:tcPr>
            <w:tcW w:w="1403" w:type="dxa"/>
          </w:tcPr>
          <w:p w:rsidR="00884128" w:rsidRPr="00EF7F7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884128" w:rsidRPr="00EF7F7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0" w:type="dxa"/>
          </w:tcPr>
          <w:p w:rsidR="0088412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C86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86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86" w:rsidRPr="00EF7F7E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84128" w:rsidRPr="00196E3E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128" w:rsidRPr="00196E3E" w:rsidTr="00051185">
        <w:tc>
          <w:tcPr>
            <w:tcW w:w="704" w:type="dxa"/>
            <w:vMerge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884128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884128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ED183D" w:rsidRDefault="00ED183D" w:rsidP="00ED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83D" w:rsidRPr="00EF7F7E" w:rsidRDefault="00ED183D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884128" w:rsidRPr="00EF7F7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884128" w:rsidRPr="00884128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0" w:type="dxa"/>
          </w:tcPr>
          <w:p w:rsidR="00884128" w:rsidRPr="00884128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128" w:rsidRPr="00196E3E" w:rsidTr="001C6241">
        <w:trPr>
          <w:trHeight w:val="255"/>
        </w:trPr>
        <w:tc>
          <w:tcPr>
            <w:tcW w:w="704" w:type="dxa"/>
            <w:vMerge w:val="restart"/>
          </w:tcPr>
          <w:p w:rsidR="00884128" w:rsidRPr="00884128" w:rsidRDefault="00884128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Володина</w:t>
            </w:r>
          </w:p>
          <w:p w:rsidR="00D15C86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78" w:type="dxa"/>
            <w:vMerge w:val="restart"/>
          </w:tcPr>
          <w:p w:rsidR="00884128" w:rsidRPr="008F1D26" w:rsidRDefault="008F1D26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98" w:type="dxa"/>
            <w:vMerge w:val="restart"/>
          </w:tcPr>
          <w:p w:rsidR="00884128" w:rsidRPr="008F1D26" w:rsidRDefault="00ED1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D26">
              <w:rPr>
                <w:rFonts w:ascii="Times New Roman" w:hAnsi="Times New Roman" w:cs="Times New Roman"/>
                <w:sz w:val="24"/>
                <w:szCs w:val="24"/>
              </w:rPr>
              <w:t>846 876,41</w:t>
            </w:r>
          </w:p>
        </w:tc>
        <w:tc>
          <w:tcPr>
            <w:tcW w:w="1690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65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 w:val="restart"/>
          </w:tcPr>
          <w:p w:rsidR="007C03D0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spellStart"/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общежи</w:t>
            </w:r>
            <w:proofErr w:type="spellEnd"/>
            <w:r w:rsidR="007C03D0" w:rsidRPr="008F1D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  <w:proofErr w:type="spellEnd"/>
          </w:p>
        </w:tc>
        <w:tc>
          <w:tcPr>
            <w:tcW w:w="957" w:type="dxa"/>
            <w:vMerge w:val="restart"/>
          </w:tcPr>
          <w:p w:rsidR="00884128" w:rsidRPr="008F1D26" w:rsidRDefault="00884128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vMerge w:val="restart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241" w:rsidRPr="00196E3E" w:rsidTr="00051185">
        <w:trPr>
          <w:trHeight w:val="210"/>
        </w:trPr>
        <w:tc>
          <w:tcPr>
            <w:tcW w:w="704" w:type="dxa"/>
            <w:vMerge/>
          </w:tcPr>
          <w:p w:rsidR="001C6241" w:rsidRDefault="001C6241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C6241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C6241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C6241" w:rsidRPr="008F1D26" w:rsidRDefault="001C6241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5" w:type="dxa"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128" w:rsidRPr="00196E3E" w:rsidTr="00051185">
        <w:trPr>
          <w:trHeight w:val="276"/>
        </w:trPr>
        <w:tc>
          <w:tcPr>
            <w:tcW w:w="704" w:type="dxa"/>
            <w:vMerge/>
          </w:tcPr>
          <w:p w:rsidR="00884128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84128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241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1C6241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173" w:type="dxa"/>
          </w:tcPr>
          <w:p w:rsidR="00884128" w:rsidRPr="008F1D26" w:rsidRDefault="00884128" w:rsidP="001C6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6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62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128" w:rsidRPr="00196E3E" w:rsidTr="00051185">
        <w:trPr>
          <w:trHeight w:val="300"/>
        </w:trPr>
        <w:tc>
          <w:tcPr>
            <w:tcW w:w="704" w:type="dxa"/>
            <w:vMerge/>
          </w:tcPr>
          <w:p w:rsidR="00884128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3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702,7</w:t>
            </w:r>
          </w:p>
        </w:tc>
        <w:tc>
          <w:tcPr>
            <w:tcW w:w="965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84128" w:rsidRPr="00196E3E" w:rsidTr="00051185">
        <w:tc>
          <w:tcPr>
            <w:tcW w:w="704" w:type="dxa"/>
            <w:vMerge/>
          </w:tcPr>
          <w:p w:rsidR="00884128" w:rsidRPr="00196E3E" w:rsidRDefault="00884128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2A4D19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2A4D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824,</w:t>
            </w:r>
          </w:p>
          <w:p w:rsidR="00884128" w:rsidRPr="008F1D26" w:rsidRDefault="001C624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90" w:type="dxa"/>
          </w:tcPr>
          <w:p w:rsidR="0026765A" w:rsidRDefault="0026765A" w:rsidP="002676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765A" w:rsidRDefault="0026765A" w:rsidP="002676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884128" w:rsidRPr="008F1D26" w:rsidRDefault="0026765A" w:rsidP="002676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173" w:type="dxa"/>
          </w:tcPr>
          <w:p w:rsidR="00884128" w:rsidRPr="0026765A" w:rsidRDefault="0026765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65" w:type="dxa"/>
          </w:tcPr>
          <w:p w:rsidR="00884128" w:rsidRPr="0026765A" w:rsidRDefault="0026765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30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884128" w:rsidRPr="008F1D26" w:rsidRDefault="00884128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6B14" w:rsidRPr="00196E3E" w:rsidTr="00051185">
        <w:tc>
          <w:tcPr>
            <w:tcW w:w="704" w:type="dxa"/>
            <w:vMerge w:val="restart"/>
          </w:tcPr>
          <w:p w:rsidR="00736B14" w:rsidRPr="00736B14" w:rsidRDefault="00736B14" w:rsidP="0041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78" w:type="dxa"/>
          </w:tcPr>
          <w:p w:rsidR="007C03D0" w:rsidRPr="007C03D0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="007C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736B14" w:rsidRPr="00736B14" w:rsidRDefault="002A4D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9ED">
              <w:rPr>
                <w:rFonts w:ascii="Times New Roman" w:hAnsi="Times New Roman" w:cs="Times New Roman"/>
                <w:sz w:val="24"/>
                <w:szCs w:val="24"/>
              </w:rPr>
              <w:t>183 847, 48</w:t>
            </w:r>
          </w:p>
        </w:tc>
        <w:tc>
          <w:tcPr>
            <w:tcW w:w="1690" w:type="dxa"/>
          </w:tcPr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736B14" w:rsidRPr="00736B14" w:rsidRDefault="00C829ED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</w:tcPr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36B14" w:rsidRPr="00736B14" w:rsidRDefault="007C03D0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</w:t>
            </w:r>
            <w:r w:rsidR="00736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olaris</w:t>
            </w:r>
          </w:p>
        </w:tc>
        <w:tc>
          <w:tcPr>
            <w:tcW w:w="1403" w:type="dxa"/>
          </w:tcPr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736B14" w:rsidRPr="00C829ED" w:rsidRDefault="00C829E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приобретена за счет продажи однокомнатной квартиры и за счет кредитных средств</w:t>
            </w:r>
          </w:p>
        </w:tc>
      </w:tr>
      <w:tr w:rsidR="00736B14" w:rsidRPr="00196E3E" w:rsidTr="00051185">
        <w:tc>
          <w:tcPr>
            <w:tcW w:w="704" w:type="dxa"/>
            <w:vMerge/>
          </w:tcPr>
          <w:p w:rsidR="00736B14" w:rsidRPr="00C829ED" w:rsidRDefault="00736B14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736B14" w:rsidRPr="00736B14" w:rsidRDefault="00C829ED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:rsidR="00736B14" w:rsidRPr="00736B14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736B14" w:rsidRPr="00196E3E" w:rsidRDefault="00736B1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1B19" w:rsidRPr="00196E3E" w:rsidTr="00D91B19">
        <w:trPr>
          <w:trHeight w:val="345"/>
        </w:trPr>
        <w:tc>
          <w:tcPr>
            <w:tcW w:w="704" w:type="dxa"/>
            <w:vMerge w:val="restart"/>
          </w:tcPr>
          <w:p w:rsidR="00D91B19" w:rsidRPr="00051185" w:rsidRDefault="00D91B19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03" w:type="dxa"/>
            <w:vMerge w:val="restart"/>
          </w:tcPr>
          <w:p w:rsidR="00D91B19" w:rsidRPr="00051185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Гагара Валентина Олеговна</w:t>
            </w:r>
          </w:p>
        </w:tc>
        <w:tc>
          <w:tcPr>
            <w:tcW w:w="1478" w:type="dxa"/>
            <w:vMerge w:val="restart"/>
          </w:tcPr>
          <w:p w:rsidR="00D91B19" w:rsidRPr="00051185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D91B19" w:rsidRPr="00051185" w:rsidRDefault="002A4D19" w:rsidP="00D91B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B19">
              <w:rPr>
                <w:rFonts w:ascii="Times New Roman" w:hAnsi="Times New Roman" w:cs="Times New Roman"/>
                <w:sz w:val="24"/>
                <w:szCs w:val="24"/>
              </w:rPr>
              <w:t>660 072,14</w:t>
            </w:r>
          </w:p>
        </w:tc>
        <w:tc>
          <w:tcPr>
            <w:tcW w:w="1690" w:type="dxa"/>
          </w:tcPr>
          <w:p w:rsidR="00D91B19" w:rsidRPr="00051185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D91B19" w:rsidRPr="00051185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65" w:type="dxa"/>
          </w:tcPr>
          <w:p w:rsidR="00D91B19" w:rsidRPr="00051185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91B19" w:rsidRP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RVR</w:t>
            </w:r>
          </w:p>
        </w:tc>
        <w:tc>
          <w:tcPr>
            <w:tcW w:w="1403" w:type="dxa"/>
            <w:vMerge w:val="restart"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D91B19" w:rsidRP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94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 за счет собственных средств</w:t>
            </w:r>
          </w:p>
        </w:tc>
      </w:tr>
      <w:tr w:rsidR="00D91B19" w:rsidRPr="00196E3E" w:rsidTr="00051185">
        <w:trPr>
          <w:trHeight w:val="375"/>
        </w:trPr>
        <w:tc>
          <w:tcPr>
            <w:tcW w:w="704" w:type="dxa"/>
            <w:vMerge/>
          </w:tcPr>
          <w:p w:rsidR="00D91B19" w:rsidRDefault="00D91B19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D91B19" w:rsidRDefault="00D91B19" w:rsidP="00D91B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1B19" w:rsidRDefault="00D91B19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</w:t>
            </w:r>
            <w:r w:rsidR="004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3" w:type="dxa"/>
          </w:tcPr>
          <w:p w:rsid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65" w:type="dxa"/>
          </w:tcPr>
          <w:p w:rsidR="00D91B19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D91B19" w:rsidRPr="00196E3E" w:rsidRDefault="00D91B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1185" w:rsidRPr="00196E3E" w:rsidTr="00051185">
        <w:tc>
          <w:tcPr>
            <w:tcW w:w="704" w:type="dxa"/>
            <w:vMerge/>
          </w:tcPr>
          <w:p w:rsidR="00051185" w:rsidRPr="00196E3E" w:rsidRDefault="00051185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051185" w:rsidRPr="00051185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051185" w:rsidRPr="00196E3E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051185" w:rsidRPr="00051185" w:rsidRDefault="00051185" w:rsidP="0019407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94071">
              <w:rPr>
                <w:rFonts w:ascii="Times New Roman" w:hAnsi="Times New Roman" w:cs="Times New Roman"/>
                <w:sz w:val="24"/>
                <w:szCs w:val="24"/>
              </w:rPr>
              <w:t>9 202</w:t>
            </w:r>
          </w:p>
        </w:tc>
        <w:tc>
          <w:tcPr>
            <w:tcW w:w="1690" w:type="dxa"/>
          </w:tcPr>
          <w:p w:rsidR="00051185" w:rsidRPr="00196E3E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051185" w:rsidRPr="00196E3E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051185" w:rsidRPr="00196E3E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051185" w:rsidRPr="00B1133B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51185" w:rsidRPr="00051185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403" w:type="dxa"/>
          </w:tcPr>
          <w:p w:rsidR="00051185" w:rsidRPr="00051185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051185" w:rsidRPr="00051185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430" w:type="dxa"/>
          </w:tcPr>
          <w:p w:rsidR="00051185" w:rsidRPr="00051185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051185" w:rsidRPr="00196E3E" w:rsidRDefault="00051185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3AA" w:rsidRPr="00196E3E" w:rsidTr="00051185">
        <w:tc>
          <w:tcPr>
            <w:tcW w:w="704" w:type="dxa"/>
            <w:vMerge w:val="restart"/>
          </w:tcPr>
          <w:p w:rsidR="004553AA" w:rsidRPr="00051185" w:rsidRDefault="004553AA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03" w:type="dxa"/>
          </w:tcPr>
          <w:p w:rsidR="004553A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Глухих</w:t>
            </w:r>
          </w:p>
          <w:p w:rsidR="004553A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4553AA" w:rsidRDefault="00FA480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4553AA" w:rsidRPr="008233D6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C03D0" w:rsidRPr="007C03D0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="007C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4553AA" w:rsidRPr="009B43BA" w:rsidRDefault="004553AA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6A8B">
              <w:rPr>
                <w:rFonts w:ascii="Times New Roman" w:hAnsi="Times New Roman" w:cs="Times New Roman"/>
                <w:sz w:val="24"/>
                <w:szCs w:val="24"/>
              </w:rPr>
              <w:t>71 422,35</w:t>
            </w:r>
          </w:p>
        </w:tc>
        <w:tc>
          <w:tcPr>
            <w:tcW w:w="1690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65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4553AA" w:rsidRPr="00196E3E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4553AA" w:rsidRPr="00196E3E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4553AA" w:rsidRPr="00196E3E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4553AA" w:rsidRPr="00196E3E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D15C86" w:rsidRPr="009B43BA" w:rsidRDefault="00D15C86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3AA" w:rsidRPr="00196E3E" w:rsidTr="00051185">
        <w:tc>
          <w:tcPr>
            <w:tcW w:w="704" w:type="dxa"/>
            <w:vMerge/>
          </w:tcPr>
          <w:p w:rsidR="004553AA" w:rsidRPr="009B43BA" w:rsidRDefault="004553AA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553A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несоврешенно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53A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E3071E" w:rsidRPr="009B43BA" w:rsidRDefault="00E3071E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8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430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4553AA" w:rsidRPr="009B43BA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3D" w:rsidRPr="00196E3E" w:rsidTr="003F483D">
        <w:trPr>
          <w:trHeight w:val="300"/>
        </w:trPr>
        <w:tc>
          <w:tcPr>
            <w:tcW w:w="704" w:type="dxa"/>
            <w:vMerge w:val="restart"/>
          </w:tcPr>
          <w:p w:rsidR="003F483D" w:rsidRPr="009B43BA" w:rsidRDefault="003F483D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03" w:type="dxa"/>
            <w:vMerge w:val="restart"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Гнутик</w:t>
            </w:r>
            <w:proofErr w:type="spellEnd"/>
          </w:p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78" w:type="dxa"/>
            <w:vMerge w:val="restart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3F483D" w:rsidRPr="009B43BA" w:rsidRDefault="003F483D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E2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="004B6A8B">
              <w:rPr>
                <w:rFonts w:ascii="Times New Roman" w:hAnsi="Times New Roman" w:cs="Times New Roman"/>
                <w:sz w:val="24"/>
                <w:szCs w:val="24"/>
              </w:rPr>
              <w:t>77255,75</w:t>
            </w:r>
          </w:p>
        </w:tc>
        <w:tc>
          <w:tcPr>
            <w:tcW w:w="1690" w:type="dxa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65" w:type="dxa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3F483D" w:rsidRPr="004B6A8B" w:rsidRDefault="004B6A8B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1403" w:type="dxa"/>
            <w:vMerge w:val="restart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3D" w:rsidRPr="00196E3E" w:rsidTr="00051185">
        <w:trPr>
          <w:trHeight w:val="420"/>
        </w:trPr>
        <w:tc>
          <w:tcPr>
            <w:tcW w:w="704" w:type="dxa"/>
            <w:vMerge/>
          </w:tcPr>
          <w:p w:rsidR="003F483D" w:rsidRDefault="003F483D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75E2" w:rsidRDefault="00D475E2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73" w:type="dxa"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65" w:type="dxa"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3F483D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56F" w:rsidRPr="00196E3E" w:rsidTr="00051185">
        <w:tc>
          <w:tcPr>
            <w:tcW w:w="704" w:type="dxa"/>
            <w:vMerge/>
          </w:tcPr>
          <w:p w:rsidR="00C1456F" w:rsidRPr="009B43BA" w:rsidRDefault="00C1456F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C1456F" w:rsidRPr="007C03D0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7C0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78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B6A8B" w:rsidRDefault="004B6A8B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8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533,</w:t>
            </w:r>
          </w:p>
          <w:p w:rsidR="00C1456F" w:rsidRPr="004B6A8B" w:rsidRDefault="004B6A8B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0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30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56F" w:rsidRPr="00196E3E" w:rsidTr="00051185">
        <w:tc>
          <w:tcPr>
            <w:tcW w:w="704" w:type="dxa"/>
            <w:vMerge/>
          </w:tcPr>
          <w:p w:rsidR="00C1456F" w:rsidRPr="009B43BA" w:rsidRDefault="00C1456F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C1456F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</w:p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8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30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56F" w:rsidRPr="00196E3E" w:rsidTr="00051185">
        <w:tc>
          <w:tcPr>
            <w:tcW w:w="704" w:type="dxa"/>
            <w:vMerge/>
          </w:tcPr>
          <w:p w:rsidR="00C1456F" w:rsidRPr="009B43BA" w:rsidRDefault="00C1456F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C1456F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C1456F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478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430" w:type="dxa"/>
          </w:tcPr>
          <w:p w:rsidR="00C1456F" w:rsidRPr="009B43BA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C1456F" w:rsidRPr="009B43BA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FA" w:rsidRPr="00196E3E" w:rsidTr="005015FA">
        <w:trPr>
          <w:trHeight w:val="555"/>
        </w:trPr>
        <w:tc>
          <w:tcPr>
            <w:tcW w:w="704" w:type="dxa"/>
            <w:vMerge w:val="restart"/>
          </w:tcPr>
          <w:p w:rsidR="005015FA" w:rsidRPr="009B43BA" w:rsidRDefault="005015FA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03" w:type="dxa"/>
            <w:vMerge w:val="restart"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78" w:type="dxa"/>
            <w:vMerge w:val="restart"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5015FA" w:rsidRPr="009B43BA" w:rsidRDefault="00514BC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2069305,23</w:t>
            </w:r>
          </w:p>
        </w:tc>
        <w:tc>
          <w:tcPr>
            <w:tcW w:w="1690" w:type="dxa"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965" w:type="dxa"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  <w:proofErr w:type="spellEnd"/>
          </w:p>
        </w:tc>
        <w:tc>
          <w:tcPr>
            <w:tcW w:w="1403" w:type="dxa"/>
            <w:vMerge w:val="restart"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FA" w:rsidRPr="00196E3E" w:rsidTr="00051185">
        <w:trPr>
          <w:trHeight w:val="270"/>
        </w:trPr>
        <w:tc>
          <w:tcPr>
            <w:tcW w:w="704" w:type="dxa"/>
            <w:vMerge/>
          </w:tcPr>
          <w:p w:rsidR="005015FA" w:rsidRDefault="005015FA" w:rsidP="00F17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74BC" w:rsidRDefault="002C74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1173" w:type="dxa"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65" w:type="dxa"/>
          </w:tcPr>
          <w:p w:rsidR="005015F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5015FA" w:rsidRPr="009B43BA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051185">
        <w:tc>
          <w:tcPr>
            <w:tcW w:w="704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14BCD" w:rsidRDefault="00514BC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266 792,</w:t>
            </w:r>
          </w:p>
          <w:p w:rsidR="00C50BDC" w:rsidRPr="009B43BA" w:rsidRDefault="00514BC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90" w:type="dxa"/>
          </w:tcPr>
          <w:p w:rsidR="007C03D0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65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39056C">
        <w:trPr>
          <w:trHeight w:val="540"/>
        </w:trPr>
        <w:tc>
          <w:tcPr>
            <w:tcW w:w="704" w:type="dxa"/>
            <w:vMerge w:val="restart"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03" w:type="dxa"/>
            <w:vMerge w:val="restart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 </w:t>
            </w:r>
          </w:p>
          <w:p w:rsidR="00C50BDC" w:rsidRPr="009B43BA" w:rsidRDefault="00C50BDC" w:rsidP="00D15C8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="00D15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Михайловна</w:t>
            </w:r>
          </w:p>
        </w:tc>
        <w:tc>
          <w:tcPr>
            <w:tcW w:w="1478" w:type="dxa"/>
            <w:vMerge w:val="restart"/>
          </w:tcPr>
          <w:p w:rsidR="007C03D0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="007C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C50BDC" w:rsidRPr="009B43BA" w:rsidRDefault="00C50BDC" w:rsidP="001164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4DA">
              <w:rPr>
                <w:rFonts w:ascii="Times New Roman" w:hAnsi="Times New Roman" w:cs="Times New Roman"/>
                <w:sz w:val="24"/>
                <w:szCs w:val="24"/>
              </w:rPr>
              <w:t> 544519,11</w:t>
            </w:r>
          </w:p>
        </w:tc>
        <w:tc>
          <w:tcPr>
            <w:tcW w:w="1690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7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65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051185">
        <w:trPr>
          <w:trHeight w:val="285"/>
        </w:trPr>
        <w:tc>
          <w:tcPr>
            <w:tcW w:w="704" w:type="dxa"/>
            <w:vMerge/>
          </w:tcPr>
          <w:p w:rsidR="00C50BDC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65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39056C">
        <w:trPr>
          <w:trHeight w:val="570"/>
        </w:trPr>
        <w:tc>
          <w:tcPr>
            <w:tcW w:w="704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C50BDC" w:rsidRPr="009B43BA" w:rsidRDefault="00C50BDC" w:rsidP="001164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4DA">
              <w:rPr>
                <w:rFonts w:ascii="Times New Roman" w:hAnsi="Times New Roman" w:cs="Times New Roman"/>
                <w:sz w:val="24"/>
                <w:szCs w:val="24"/>
              </w:rPr>
              <w:t> 502 400</w:t>
            </w:r>
          </w:p>
        </w:tc>
        <w:tc>
          <w:tcPr>
            <w:tcW w:w="1690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65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0BDC" w:rsidRPr="00B1133B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Succeed</w:t>
            </w:r>
          </w:p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051185">
        <w:trPr>
          <w:trHeight w:val="255"/>
        </w:trPr>
        <w:tc>
          <w:tcPr>
            <w:tcW w:w="704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5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C50BDC" w:rsidRPr="00B1133B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11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находится в угоне</w:t>
            </w:r>
          </w:p>
        </w:tc>
        <w:tc>
          <w:tcPr>
            <w:tcW w:w="1403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051185">
        <w:tc>
          <w:tcPr>
            <w:tcW w:w="704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2A4D19" w:rsidRDefault="002A4D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11" w:rsidRDefault="0045791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911" w:rsidRDefault="00457911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19" w:rsidRPr="009B43BA" w:rsidRDefault="002A4D1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C50BDC" w:rsidRPr="009B43BA" w:rsidRDefault="001164DA" w:rsidP="005D7D3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1 826,76</w:t>
            </w:r>
          </w:p>
        </w:tc>
        <w:tc>
          <w:tcPr>
            <w:tcW w:w="1690" w:type="dxa"/>
          </w:tcPr>
          <w:p w:rsidR="00C50BDC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7D39" w:rsidRPr="009B43BA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173" w:type="dxa"/>
          </w:tcPr>
          <w:p w:rsidR="00C50BDC" w:rsidRPr="009B43BA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65" w:type="dxa"/>
          </w:tcPr>
          <w:p w:rsidR="00C50BDC" w:rsidRPr="009B43BA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5814DD">
        <w:trPr>
          <w:trHeight w:val="375"/>
        </w:trPr>
        <w:tc>
          <w:tcPr>
            <w:tcW w:w="704" w:type="dxa"/>
            <w:vMerge w:val="restart"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903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78" w:type="dxa"/>
            <w:vMerge w:val="restart"/>
          </w:tcPr>
          <w:p w:rsidR="007C03D0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 w:rsidR="007C0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C50BDC" w:rsidRPr="009B43BA" w:rsidRDefault="00C50BD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240826,35</w:t>
            </w:r>
          </w:p>
        </w:tc>
        <w:tc>
          <w:tcPr>
            <w:tcW w:w="1690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65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57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30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051185">
        <w:trPr>
          <w:trHeight w:val="450"/>
        </w:trPr>
        <w:tc>
          <w:tcPr>
            <w:tcW w:w="704" w:type="dxa"/>
            <w:vMerge/>
          </w:tcPr>
          <w:p w:rsidR="00C50BDC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65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957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30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5814DD">
        <w:trPr>
          <w:trHeight w:val="300"/>
        </w:trPr>
        <w:tc>
          <w:tcPr>
            <w:tcW w:w="704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C50BDC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  <w:tc>
          <w:tcPr>
            <w:tcW w:w="1690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65" w:type="dxa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0BDC" w:rsidRPr="005814DD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403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430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9B43BA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DC" w:rsidRPr="00196E3E" w:rsidTr="00051185">
        <w:trPr>
          <w:trHeight w:val="255"/>
        </w:trPr>
        <w:tc>
          <w:tcPr>
            <w:tcW w:w="704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C50BDC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C50BDC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50BDC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173" w:type="dxa"/>
          </w:tcPr>
          <w:p w:rsidR="00C50BDC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65" w:type="dxa"/>
          </w:tcPr>
          <w:p w:rsidR="00C50BDC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C50BDC" w:rsidRPr="009B43BA" w:rsidRDefault="00C50BDC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051185">
        <w:tc>
          <w:tcPr>
            <w:tcW w:w="704" w:type="dxa"/>
            <w:vMerge w:val="restart"/>
          </w:tcPr>
          <w:p w:rsidR="0094109A" w:rsidRPr="009B43BA" w:rsidRDefault="0094109A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03" w:type="dxa"/>
          </w:tcPr>
          <w:p w:rsidR="0094109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Деревцов</w:t>
            </w:r>
            <w:proofErr w:type="spellEnd"/>
          </w:p>
          <w:p w:rsidR="0094109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94109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</w:tcPr>
          <w:p w:rsidR="0094109A" w:rsidRPr="009B43BA" w:rsidRDefault="00A14C1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1 462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349,44</w:t>
            </w:r>
          </w:p>
        </w:tc>
        <w:tc>
          <w:tcPr>
            <w:tcW w:w="1690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65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4109A" w:rsidRPr="00E7746D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</w:p>
        </w:tc>
        <w:tc>
          <w:tcPr>
            <w:tcW w:w="1403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5362</w:t>
            </w:r>
          </w:p>
        </w:tc>
        <w:tc>
          <w:tcPr>
            <w:tcW w:w="1430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B43BA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C7" w:rsidRPr="00196E3E" w:rsidTr="0094109A">
        <w:trPr>
          <w:trHeight w:val="345"/>
        </w:trPr>
        <w:tc>
          <w:tcPr>
            <w:tcW w:w="704" w:type="dxa"/>
            <w:vMerge/>
          </w:tcPr>
          <w:p w:rsidR="00804BC7" w:rsidRPr="009B43BA" w:rsidRDefault="00804BC7" w:rsidP="00C50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804BC7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627 244,</w:t>
            </w:r>
          </w:p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0" w:type="dxa"/>
            <w:vMerge w:val="restart"/>
          </w:tcPr>
          <w:p w:rsidR="00804BC7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24/100</w:t>
            </w:r>
          </w:p>
        </w:tc>
        <w:tc>
          <w:tcPr>
            <w:tcW w:w="1173" w:type="dxa"/>
            <w:vMerge w:val="restart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65" w:type="dxa"/>
            <w:vMerge w:val="restart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430" w:type="dxa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04BC7" w:rsidRPr="009B43BA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C7" w:rsidRPr="00196E3E" w:rsidTr="00804BC7">
        <w:trPr>
          <w:trHeight w:val="64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04BC7" w:rsidRPr="009B43BA" w:rsidRDefault="00804BC7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804BC7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804BC7" w:rsidRPr="009B43BA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804BC7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804BC7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04BC7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804BC7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804BC7" w:rsidRPr="009B43BA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804BC7" w:rsidRPr="009B43BA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04BC7" w:rsidRPr="009B43BA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5362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04BC7" w:rsidRPr="009B43BA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804BC7" w:rsidRPr="009B43BA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745413">
        <w:trPr>
          <w:trHeight w:val="300"/>
        </w:trPr>
        <w:tc>
          <w:tcPr>
            <w:tcW w:w="704" w:type="dxa"/>
            <w:vMerge w:val="restart"/>
          </w:tcPr>
          <w:p w:rsidR="0094109A" w:rsidRPr="009B43BA" w:rsidRDefault="0094109A" w:rsidP="0084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 xml:space="preserve">Дорошева Ольга </w:t>
            </w:r>
          </w:p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78" w:type="dxa"/>
            <w:vMerge w:val="restart"/>
          </w:tcPr>
          <w:p w:rsidR="0094109A" w:rsidRPr="0063699C" w:rsidRDefault="006369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94109A" w:rsidRPr="0063699C" w:rsidRDefault="006369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1 198609,30</w:t>
            </w:r>
          </w:p>
        </w:tc>
        <w:tc>
          <w:tcPr>
            <w:tcW w:w="1690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65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430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051185">
        <w:trPr>
          <w:trHeight w:val="255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63699C" w:rsidRDefault="006369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430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745413">
        <w:trPr>
          <w:trHeight w:val="375"/>
        </w:trPr>
        <w:tc>
          <w:tcPr>
            <w:tcW w:w="704" w:type="dxa"/>
            <w:vMerge/>
          </w:tcPr>
          <w:p w:rsidR="0094109A" w:rsidRPr="009B43B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94109A" w:rsidRPr="0063699C" w:rsidRDefault="0094109A" w:rsidP="006369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9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699C">
              <w:rPr>
                <w:rFonts w:ascii="Times New Roman" w:hAnsi="Times New Roman" w:cs="Times New Roman"/>
                <w:sz w:val="24"/>
                <w:szCs w:val="24"/>
              </w:rPr>
              <w:t>61314,68</w:t>
            </w:r>
          </w:p>
        </w:tc>
        <w:tc>
          <w:tcPr>
            <w:tcW w:w="1690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965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430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051185">
        <w:trPr>
          <w:trHeight w:val="180"/>
        </w:trPr>
        <w:tc>
          <w:tcPr>
            <w:tcW w:w="704" w:type="dxa"/>
            <w:vMerge/>
          </w:tcPr>
          <w:p w:rsidR="0094109A" w:rsidRPr="009B43B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63699C" w:rsidRDefault="006369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430" w:type="dxa"/>
          </w:tcPr>
          <w:p w:rsidR="0094109A" w:rsidRPr="0063699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051185">
        <w:tc>
          <w:tcPr>
            <w:tcW w:w="704" w:type="dxa"/>
            <w:vMerge w:val="restart"/>
          </w:tcPr>
          <w:p w:rsidR="0094109A" w:rsidRPr="009B43BA" w:rsidRDefault="0094109A" w:rsidP="0084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Думитрашко</w:t>
            </w:r>
            <w:proofErr w:type="spellEnd"/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1478" w:type="dxa"/>
          </w:tcPr>
          <w:p w:rsidR="0094109A" w:rsidRPr="009B43BA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</w:tcPr>
          <w:p w:rsidR="0094109A" w:rsidRPr="009B43BA" w:rsidRDefault="00F25563" w:rsidP="00F2556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1 186 670</w:t>
            </w:r>
          </w:p>
        </w:tc>
        <w:tc>
          <w:tcPr>
            <w:tcW w:w="169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F9513D">
        <w:trPr>
          <w:trHeight w:val="390"/>
        </w:trPr>
        <w:tc>
          <w:tcPr>
            <w:tcW w:w="704" w:type="dxa"/>
            <w:vMerge/>
          </w:tcPr>
          <w:p w:rsidR="0094109A" w:rsidRPr="009B43B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94109A" w:rsidRPr="009B43BA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955 752</w:t>
            </w:r>
          </w:p>
        </w:tc>
        <w:tc>
          <w:tcPr>
            <w:tcW w:w="1690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94109A" w:rsidRPr="007C03D0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-Murano</w:t>
            </w:r>
          </w:p>
          <w:p w:rsidR="0094109A" w:rsidRPr="00F9513D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94109A" w:rsidRPr="00F9513D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051185">
        <w:trPr>
          <w:trHeight w:val="435"/>
        </w:trPr>
        <w:tc>
          <w:tcPr>
            <w:tcW w:w="704" w:type="dxa"/>
            <w:vMerge/>
          </w:tcPr>
          <w:p w:rsidR="0094109A" w:rsidRPr="009B43B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9602C6">
        <w:trPr>
          <w:trHeight w:val="390"/>
        </w:trPr>
        <w:tc>
          <w:tcPr>
            <w:tcW w:w="704" w:type="dxa"/>
            <w:vMerge w:val="restart"/>
          </w:tcPr>
          <w:p w:rsidR="0094109A" w:rsidRPr="009B43BA" w:rsidRDefault="0094109A" w:rsidP="0084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Марина Викторовна</w:t>
            </w:r>
          </w:p>
        </w:tc>
        <w:tc>
          <w:tcPr>
            <w:tcW w:w="1478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94109A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67445,73</w:t>
            </w:r>
          </w:p>
        </w:tc>
        <w:tc>
          <w:tcPr>
            <w:tcW w:w="1690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</w:t>
            </w:r>
          </w:p>
        </w:tc>
        <w:tc>
          <w:tcPr>
            <w:tcW w:w="1173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62,6</w:t>
            </w:r>
          </w:p>
        </w:tc>
        <w:tc>
          <w:tcPr>
            <w:tcW w:w="965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1430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9602C6">
        <w:trPr>
          <w:trHeight w:val="276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969</w:t>
            </w:r>
          </w:p>
        </w:tc>
        <w:tc>
          <w:tcPr>
            <w:tcW w:w="1430" w:type="dxa"/>
            <w:vMerge w:val="restart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196E3E" w:rsidTr="00051185">
        <w:trPr>
          <w:trHeight w:val="345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965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63" w:rsidRPr="009602C6" w:rsidTr="00F25563">
        <w:trPr>
          <w:trHeight w:val="1105"/>
        </w:trPr>
        <w:tc>
          <w:tcPr>
            <w:tcW w:w="704" w:type="dxa"/>
            <w:vMerge/>
          </w:tcPr>
          <w:p w:rsidR="00F25563" w:rsidRPr="009B43BA" w:rsidRDefault="00F25563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801 561,47</w:t>
            </w:r>
          </w:p>
        </w:tc>
        <w:tc>
          <w:tcPr>
            <w:tcW w:w="1690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совместная</w:t>
            </w:r>
          </w:p>
        </w:tc>
        <w:tc>
          <w:tcPr>
            <w:tcW w:w="1173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62,6</w:t>
            </w:r>
          </w:p>
        </w:tc>
        <w:tc>
          <w:tcPr>
            <w:tcW w:w="965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Toyota Corolla </w:t>
            </w:r>
            <w:proofErr w:type="spellStart"/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Acsio</w:t>
            </w:r>
            <w:proofErr w:type="spellEnd"/>
          </w:p>
        </w:tc>
        <w:tc>
          <w:tcPr>
            <w:tcW w:w="1403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969</w:t>
            </w:r>
          </w:p>
        </w:tc>
        <w:tc>
          <w:tcPr>
            <w:tcW w:w="1430" w:type="dxa"/>
          </w:tcPr>
          <w:p w:rsidR="00F25563" w:rsidRPr="00F25563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F25563" w:rsidRPr="009602C6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c>
          <w:tcPr>
            <w:tcW w:w="704" w:type="dxa"/>
            <w:vMerge/>
          </w:tcPr>
          <w:p w:rsidR="0094109A" w:rsidRPr="009602C6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несовершенно-</w:t>
            </w:r>
          </w:p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62,6</w:t>
            </w:r>
          </w:p>
        </w:tc>
        <w:tc>
          <w:tcPr>
            <w:tcW w:w="1430" w:type="dxa"/>
          </w:tcPr>
          <w:p w:rsidR="0094109A" w:rsidRPr="00F2556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2E9" w:rsidRPr="009602C6" w:rsidTr="00B632E9">
        <w:trPr>
          <w:trHeight w:val="465"/>
        </w:trPr>
        <w:tc>
          <w:tcPr>
            <w:tcW w:w="704" w:type="dxa"/>
            <w:vMerge w:val="restart"/>
          </w:tcPr>
          <w:p w:rsidR="00B632E9" w:rsidRPr="00DD0782" w:rsidRDefault="00B632E9" w:rsidP="0084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B632E9" w:rsidRPr="00DD0782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Емшанов Дмитрий Николаевич</w:t>
            </w:r>
          </w:p>
        </w:tc>
        <w:tc>
          <w:tcPr>
            <w:tcW w:w="1478" w:type="dxa"/>
            <w:vMerge w:val="restart"/>
          </w:tcPr>
          <w:p w:rsidR="00B632E9" w:rsidRPr="00DD0782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B632E9" w:rsidRPr="00D23B93" w:rsidRDefault="002A4D19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32E9">
              <w:rPr>
                <w:rFonts w:ascii="Times New Roman" w:hAnsi="Times New Roman" w:cs="Times New Roman"/>
                <w:sz w:val="24"/>
                <w:szCs w:val="24"/>
              </w:rPr>
              <w:t>016 886,17</w:t>
            </w:r>
          </w:p>
        </w:tc>
        <w:tc>
          <w:tcPr>
            <w:tcW w:w="1690" w:type="dxa"/>
            <w:vMerge w:val="restart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73" w:type="dxa"/>
            <w:vMerge w:val="restart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65" w:type="dxa"/>
            <w:vMerge w:val="restart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B632E9" w:rsidRPr="003572C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7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632E9" w:rsidRPr="003572C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57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57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03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2E9" w:rsidRPr="009602C6" w:rsidTr="00051185">
        <w:trPr>
          <w:trHeight w:val="720"/>
        </w:trPr>
        <w:tc>
          <w:tcPr>
            <w:tcW w:w="704" w:type="dxa"/>
            <w:vMerge/>
          </w:tcPr>
          <w:p w:rsidR="00B632E9" w:rsidRDefault="00B632E9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632E9" w:rsidRDefault="00B632E9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8 807</w:t>
            </w:r>
          </w:p>
        </w:tc>
        <w:tc>
          <w:tcPr>
            <w:tcW w:w="1430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2E9" w:rsidRPr="009602C6" w:rsidTr="00051185">
        <w:tc>
          <w:tcPr>
            <w:tcW w:w="704" w:type="dxa"/>
            <w:vMerge/>
          </w:tcPr>
          <w:p w:rsidR="00B632E9" w:rsidRPr="009602C6" w:rsidRDefault="00B632E9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818652,</w:t>
            </w:r>
          </w:p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0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2E9" w:rsidRPr="009602C6" w:rsidTr="00B632E9">
        <w:trPr>
          <w:trHeight w:val="330"/>
        </w:trPr>
        <w:tc>
          <w:tcPr>
            <w:tcW w:w="704" w:type="dxa"/>
            <w:vMerge/>
          </w:tcPr>
          <w:p w:rsidR="00B632E9" w:rsidRPr="009602C6" w:rsidRDefault="00B632E9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 w:val="restart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2E9" w:rsidRPr="009602C6" w:rsidTr="00051185">
        <w:trPr>
          <w:trHeight w:val="150"/>
        </w:trPr>
        <w:tc>
          <w:tcPr>
            <w:tcW w:w="704" w:type="dxa"/>
            <w:vMerge/>
          </w:tcPr>
          <w:p w:rsidR="00B632E9" w:rsidRPr="009602C6" w:rsidRDefault="00B632E9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30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2E9" w:rsidRPr="009602C6" w:rsidTr="00B632E9">
        <w:trPr>
          <w:trHeight w:val="270"/>
        </w:trPr>
        <w:tc>
          <w:tcPr>
            <w:tcW w:w="704" w:type="dxa"/>
            <w:vMerge/>
          </w:tcPr>
          <w:p w:rsidR="00B632E9" w:rsidRPr="009602C6" w:rsidRDefault="00B632E9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 w:val="restart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:rsidR="00B632E9" w:rsidRPr="00D23B93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32E9" w:rsidRPr="009602C6" w:rsidTr="00051185">
        <w:trPr>
          <w:trHeight w:val="210"/>
        </w:trPr>
        <w:tc>
          <w:tcPr>
            <w:tcW w:w="704" w:type="dxa"/>
            <w:vMerge/>
          </w:tcPr>
          <w:p w:rsidR="00B632E9" w:rsidRPr="009602C6" w:rsidRDefault="00B632E9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30" w:type="dxa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B632E9" w:rsidRPr="009602C6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c>
          <w:tcPr>
            <w:tcW w:w="704" w:type="dxa"/>
            <w:vMerge w:val="restart"/>
          </w:tcPr>
          <w:p w:rsidR="0094109A" w:rsidRPr="00D23B93" w:rsidRDefault="008437B1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Pr="00D23B9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Татьяна Анатольевна</w:t>
            </w:r>
          </w:p>
        </w:tc>
        <w:tc>
          <w:tcPr>
            <w:tcW w:w="1478" w:type="dxa"/>
          </w:tcPr>
          <w:p w:rsidR="0094109A" w:rsidRPr="00D23B9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98" w:type="dxa"/>
          </w:tcPr>
          <w:p w:rsidR="0094109A" w:rsidRPr="00D23B93" w:rsidRDefault="0094109A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B632E9">
              <w:rPr>
                <w:rFonts w:ascii="Times New Roman" w:hAnsi="Times New Roman" w:cs="Times New Roman"/>
                <w:sz w:val="24"/>
                <w:szCs w:val="24"/>
              </w:rPr>
              <w:t>019822,19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D23B93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73" w:type="dxa"/>
          </w:tcPr>
          <w:p w:rsidR="0094109A" w:rsidRPr="006A3B8D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5" w:type="dxa"/>
          </w:tcPr>
          <w:p w:rsidR="0094109A" w:rsidRPr="006A3B8D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331E9">
        <w:trPr>
          <w:trHeight w:val="555"/>
        </w:trPr>
        <w:tc>
          <w:tcPr>
            <w:tcW w:w="704" w:type="dxa"/>
            <w:vMerge/>
          </w:tcPr>
          <w:p w:rsidR="0094109A" w:rsidRPr="009602C6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 w:val="restart"/>
          </w:tcPr>
          <w:p w:rsidR="0094109A" w:rsidRPr="006A3B8D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 w:val="restart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700 229,</w:t>
            </w:r>
          </w:p>
          <w:p w:rsidR="0094109A" w:rsidRPr="006A3B8D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9A" w:rsidRPr="006A3B8D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6A3B8D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5" w:type="dxa"/>
          </w:tcPr>
          <w:p w:rsidR="0094109A" w:rsidRPr="006A3B8D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5C4C0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4C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403" w:type="dxa"/>
            <w:vMerge w:val="restart"/>
          </w:tcPr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30" w:type="dxa"/>
            <w:vMerge w:val="restart"/>
          </w:tcPr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9569FF">
        <w:trPr>
          <w:trHeight w:val="600"/>
        </w:trPr>
        <w:tc>
          <w:tcPr>
            <w:tcW w:w="704" w:type="dxa"/>
            <w:vMerge/>
          </w:tcPr>
          <w:p w:rsidR="0094109A" w:rsidRPr="009602C6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rPr>
          <w:trHeight w:val="765"/>
        </w:trPr>
        <w:tc>
          <w:tcPr>
            <w:tcW w:w="704" w:type="dxa"/>
            <w:vMerge/>
          </w:tcPr>
          <w:p w:rsidR="0094109A" w:rsidRPr="009602C6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c>
          <w:tcPr>
            <w:tcW w:w="704" w:type="dxa"/>
            <w:vMerge/>
          </w:tcPr>
          <w:p w:rsidR="0094109A" w:rsidRPr="009602C6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569FF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30" w:type="dxa"/>
          </w:tcPr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c>
          <w:tcPr>
            <w:tcW w:w="704" w:type="dxa"/>
            <w:vMerge/>
          </w:tcPr>
          <w:p w:rsidR="0094109A" w:rsidRPr="009602C6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569FF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30" w:type="dxa"/>
          </w:tcPr>
          <w:p w:rsidR="0094109A" w:rsidRPr="009569F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43A" w:rsidRPr="009602C6" w:rsidTr="00B5443A">
        <w:trPr>
          <w:trHeight w:val="690"/>
        </w:trPr>
        <w:tc>
          <w:tcPr>
            <w:tcW w:w="704" w:type="dxa"/>
            <w:vMerge w:val="restart"/>
          </w:tcPr>
          <w:p w:rsidR="00B5443A" w:rsidRPr="009569FF" w:rsidRDefault="008437B1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54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B5443A" w:rsidRPr="009569FF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Желонкин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478" w:type="dxa"/>
            <w:vMerge w:val="restart"/>
          </w:tcPr>
          <w:p w:rsidR="00B5443A" w:rsidRPr="009569FF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198" w:type="dxa"/>
            <w:vMerge w:val="restart"/>
          </w:tcPr>
          <w:p w:rsidR="00B5443A" w:rsidRPr="009569FF" w:rsidRDefault="00B5443A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2 874598,11</w:t>
            </w:r>
          </w:p>
        </w:tc>
        <w:tc>
          <w:tcPr>
            <w:tcW w:w="1690" w:type="dxa"/>
            <w:vMerge w:val="restart"/>
          </w:tcPr>
          <w:p w:rsidR="00B5443A" w:rsidRPr="009569FF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3" w:type="dxa"/>
            <w:vMerge w:val="restart"/>
          </w:tcPr>
          <w:p w:rsidR="00B5443A" w:rsidRPr="009569FF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65" w:type="dxa"/>
            <w:vMerge w:val="restart"/>
          </w:tcPr>
          <w:p w:rsidR="00B5443A" w:rsidRPr="009569FF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Insignia</w:t>
            </w:r>
          </w:p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443A" w:rsidRPr="009569FF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30" w:type="dxa"/>
          </w:tcPr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43A" w:rsidRPr="009602C6" w:rsidTr="00B5443A">
        <w:trPr>
          <w:trHeight w:val="630"/>
        </w:trPr>
        <w:tc>
          <w:tcPr>
            <w:tcW w:w="704" w:type="dxa"/>
            <w:vMerge/>
          </w:tcPr>
          <w:p w:rsidR="00B5443A" w:rsidRDefault="00B5443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5443A" w:rsidRDefault="00B5443A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30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43A" w:rsidRPr="009602C6" w:rsidTr="00051185">
        <w:trPr>
          <w:trHeight w:val="330"/>
        </w:trPr>
        <w:tc>
          <w:tcPr>
            <w:tcW w:w="704" w:type="dxa"/>
            <w:vMerge/>
          </w:tcPr>
          <w:p w:rsidR="00B5443A" w:rsidRDefault="00B5443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5443A" w:rsidRDefault="00B5443A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430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43A" w:rsidRPr="009602C6" w:rsidTr="00B5443A">
        <w:trPr>
          <w:trHeight w:val="390"/>
        </w:trPr>
        <w:tc>
          <w:tcPr>
            <w:tcW w:w="704" w:type="dxa"/>
            <w:vMerge/>
          </w:tcPr>
          <w:p w:rsidR="00B5443A" w:rsidRPr="009602C6" w:rsidRDefault="00B5443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 w:val="restart"/>
          </w:tcPr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 w:val="restart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384 216,</w:t>
            </w:r>
          </w:p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90" w:type="dxa"/>
            <w:vMerge w:val="restart"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 w:val="restart"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 w:val="restart"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 w:val="restart"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30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43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43A" w:rsidRPr="009602C6" w:rsidTr="00B5443A">
        <w:trPr>
          <w:trHeight w:val="540"/>
        </w:trPr>
        <w:tc>
          <w:tcPr>
            <w:tcW w:w="704" w:type="dxa"/>
            <w:vMerge/>
          </w:tcPr>
          <w:p w:rsidR="00B5443A" w:rsidRPr="009602C6" w:rsidRDefault="00B5443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30" w:type="dxa"/>
          </w:tcPr>
          <w:p w:rsidR="00B5443A" w:rsidRDefault="00B5443A" w:rsidP="00B5443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443A" w:rsidRDefault="00B5443A" w:rsidP="00B5443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43A" w:rsidRPr="009602C6" w:rsidTr="00051185">
        <w:trPr>
          <w:trHeight w:val="255"/>
        </w:trPr>
        <w:tc>
          <w:tcPr>
            <w:tcW w:w="704" w:type="dxa"/>
            <w:vMerge/>
          </w:tcPr>
          <w:p w:rsidR="00B5443A" w:rsidRPr="009602C6" w:rsidRDefault="00B5443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430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B5443A" w:rsidRPr="009602C6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c>
          <w:tcPr>
            <w:tcW w:w="704" w:type="dxa"/>
          </w:tcPr>
          <w:p w:rsidR="0094109A" w:rsidRPr="00FF26FC" w:rsidRDefault="0094109A" w:rsidP="0084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 Павел </w:t>
            </w:r>
          </w:p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478" w:type="dxa"/>
          </w:tcPr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</w:tcPr>
          <w:p w:rsidR="00B5443A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985 631,</w:t>
            </w:r>
          </w:p>
          <w:p w:rsidR="0094109A" w:rsidRPr="00FF26FC" w:rsidRDefault="00B5443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</w:tcPr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65" w:type="dxa"/>
          </w:tcPr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FF26FC">
        <w:trPr>
          <w:trHeight w:val="555"/>
        </w:trPr>
        <w:tc>
          <w:tcPr>
            <w:tcW w:w="704" w:type="dxa"/>
            <w:vMerge w:val="restart"/>
          </w:tcPr>
          <w:p w:rsidR="0094109A" w:rsidRPr="00FF26FC" w:rsidRDefault="0094109A" w:rsidP="0084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478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94109A" w:rsidRPr="00FF26FC" w:rsidRDefault="0094109A" w:rsidP="00FB36B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6BD">
              <w:rPr>
                <w:rFonts w:ascii="Times New Roman" w:hAnsi="Times New Roman" w:cs="Times New Roman"/>
                <w:sz w:val="24"/>
                <w:szCs w:val="24"/>
              </w:rPr>
              <w:t> 168228,03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FF26FC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5" w:type="dxa"/>
          </w:tcPr>
          <w:p w:rsidR="0094109A" w:rsidRPr="00FF26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4109A" w:rsidRPr="00482DE2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Sprinter</w:t>
            </w:r>
          </w:p>
        </w:tc>
        <w:tc>
          <w:tcPr>
            <w:tcW w:w="1403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467857">
        <w:trPr>
          <w:trHeight w:val="276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65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rPr>
          <w:trHeight w:val="1140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03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467857">
        <w:trPr>
          <w:trHeight w:val="300"/>
        </w:trPr>
        <w:tc>
          <w:tcPr>
            <w:tcW w:w="704" w:type="dxa"/>
            <w:vMerge w:val="restart"/>
          </w:tcPr>
          <w:p w:rsidR="0094109A" w:rsidRPr="009602C6" w:rsidRDefault="0094109A" w:rsidP="00843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Захарчук </w:t>
            </w:r>
          </w:p>
          <w:p w:rsidR="0094109A" w:rsidRPr="0046785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Явдатовна</w:t>
            </w:r>
            <w:proofErr w:type="spellEnd"/>
          </w:p>
        </w:tc>
        <w:tc>
          <w:tcPr>
            <w:tcW w:w="1478" w:type="dxa"/>
            <w:vMerge w:val="restart"/>
          </w:tcPr>
          <w:p w:rsidR="0094109A" w:rsidRPr="0046785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94109A" w:rsidRPr="00467857" w:rsidRDefault="0094109A" w:rsidP="00E435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5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43508">
              <w:rPr>
                <w:rFonts w:ascii="Times New Roman" w:hAnsi="Times New Roman" w:cs="Times New Roman"/>
                <w:sz w:val="24"/>
                <w:szCs w:val="24"/>
              </w:rPr>
              <w:t>0159,51</w:t>
            </w:r>
          </w:p>
        </w:tc>
        <w:tc>
          <w:tcPr>
            <w:tcW w:w="1690" w:type="dxa"/>
          </w:tcPr>
          <w:p w:rsidR="0094109A" w:rsidRPr="0046785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46785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65" w:type="dxa"/>
          </w:tcPr>
          <w:p w:rsidR="0094109A" w:rsidRPr="0046785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9602C6" w:rsidTr="00051185">
        <w:trPr>
          <w:trHeight w:val="255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9602C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645A" w:rsidRPr="009602C6" w:rsidTr="003D15C0">
        <w:trPr>
          <w:trHeight w:val="735"/>
        </w:trPr>
        <w:tc>
          <w:tcPr>
            <w:tcW w:w="704" w:type="dxa"/>
            <w:vMerge w:val="restart"/>
          </w:tcPr>
          <w:p w:rsidR="004E645A" w:rsidRPr="003D15C0" w:rsidRDefault="004E645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03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Сергеевич</w:t>
            </w:r>
          </w:p>
        </w:tc>
        <w:tc>
          <w:tcPr>
            <w:tcW w:w="1478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1505381,59</w:t>
            </w:r>
          </w:p>
        </w:tc>
        <w:tc>
          <w:tcPr>
            <w:tcW w:w="1690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1/31 доли</w:t>
            </w:r>
          </w:p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965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403" w:type="dxa"/>
            <w:vMerge w:val="restart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57" w:type="dxa"/>
            <w:vMerge w:val="restart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  <w:vMerge w:val="restart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645A" w:rsidRPr="009602C6" w:rsidTr="00051185">
        <w:trPr>
          <w:trHeight w:val="210"/>
        </w:trPr>
        <w:tc>
          <w:tcPr>
            <w:tcW w:w="704" w:type="dxa"/>
            <w:vMerge/>
          </w:tcPr>
          <w:p w:rsidR="004E645A" w:rsidRDefault="004E645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65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D19" w:rsidRDefault="002A4D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645A" w:rsidRPr="009602C6" w:rsidTr="004E645A">
        <w:trPr>
          <w:trHeight w:val="210"/>
        </w:trPr>
        <w:tc>
          <w:tcPr>
            <w:tcW w:w="704" w:type="dxa"/>
            <w:vMerge/>
          </w:tcPr>
          <w:p w:rsidR="004E645A" w:rsidRDefault="004E645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1188571,35</w:t>
            </w:r>
          </w:p>
        </w:tc>
        <w:tc>
          <w:tcPr>
            <w:tcW w:w="1690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965" w:type="dxa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 w:val="restart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430" w:type="dxa"/>
            <w:vMerge w:val="restart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645A" w:rsidRPr="009602C6" w:rsidTr="004E645A">
        <w:trPr>
          <w:trHeight w:val="276"/>
        </w:trPr>
        <w:tc>
          <w:tcPr>
            <w:tcW w:w="704" w:type="dxa"/>
            <w:vMerge/>
          </w:tcPr>
          <w:p w:rsidR="004E645A" w:rsidRDefault="004E645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65" w:type="dxa"/>
            <w:vMerge w:val="restart"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645A" w:rsidRPr="009602C6" w:rsidTr="00051185">
        <w:trPr>
          <w:trHeight w:val="390"/>
        </w:trPr>
        <w:tc>
          <w:tcPr>
            <w:tcW w:w="704" w:type="dxa"/>
            <w:vMerge/>
          </w:tcPr>
          <w:p w:rsidR="004E645A" w:rsidRDefault="004E645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430" w:type="dxa"/>
          </w:tcPr>
          <w:p w:rsidR="004E645A" w:rsidRPr="004E645A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4E645A" w:rsidRPr="009602C6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852377" w:rsidTr="00852377">
        <w:trPr>
          <w:trHeight w:val="330"/>
        </w:trPr>
        <w:tc>
          <w:tcPr>
            <w:tcW w:w="704" w:type="dxa"/>
            <w:vMerge w:val="restart"/>
          </w:tcPr>
          <w:p w:rsidR="0094109A" w:rsidRPr="00852377" w:rsidRDefault="0094109A" w:rsidP="00520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Карловская</w:t>
            </w:r>
            <w:proofErr w:type="spellEnd"/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478" w:type="dxa"/>
            <w:vMerge w:val="restart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1198" w:type="dxa"/>
            <w:vMerge w:val="restart"/>
          </w:tcPr>
          <w:p w:rsidR="0094109A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2058993,53</w:t>
            </w:r>
          </w:p>
        </w:tc>
        <w:tc>
          <w:tcPr>
            <w:tcW w:w="1690" w:type="dxa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965" w:type="dxa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rPr>
          <w:trHeight w:val="510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54,9</w:t>
            </w:r>
          </w:p>
        </w:tc>
        <w:tc>
          <w:tcPr>
            <w:tcW w:w="965" w:type="dxa"/>
          </w:tcPr>
          <w:p w:rsidR="0094109A" w:rsidRPr="00656D86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c>
          <w:tcPr>
            <w:tcW w:w="704" w:type="dxa"/>
            <w:vMerge w:val="restart"/>
          </w:tcPr>
          <w:p w:rsidR="0094109A" w:rsidRPr="00852377" w:rsidRDefault="0094109A" w:rsidP="00F0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0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Карягина Валентина</w:t>
            </w:r>
          </w:p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78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</w:tcPr>
          <w:p w:rsidR="0094109A" w:rsidRPr="00852377" w:rsidRDefault="0041113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1 038792,25</w:t>
            </w:r>
          </w:p>
        </w:tc>
        <w:tc>
          <w:tcPr>
            <w:tcW w:w="169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65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c>
          <w:tcPr>
            <w:tcW w:w="704" w:type="dxa"/>
            <w:vMerge/>
          </w:tcPr>
          <w:p w:rsidR="0094109A" w:rsidRPr="00852377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1113E" w:rsidRDefault="0041113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843 241,</w:t>
            </w:r>
          </w:p>
          <w:p w:rsidR="0094109A" w:rsidRPr="00852377" w:rsidRDefault="0041113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3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c>
          <w:tcPr>
            <w:tcW w:w="704" w:type="dxa"/>
            <w:vMerge/>
          </w:tcPr>
          <w:p w:rsidR="0094109A" w:rsidRPr="00852377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3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c>
          <w:tcPr>
            <w:tcW w:w="704" w:type="dxa"/>
            <w:vMerge/>
          </w:tcPr>
          <w:p w:rsidR="0094109A" w:rsidRPr="00852377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3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7B1" w:rsidRDefault="008437B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13E" w:rsidRDefault="0041113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1" w:rsidRPr="00852377" w:rsidRDefault="008437B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E45705">
        <w:trPr>
          <w:trHeight w:val="600"/>
        </w:trPr>
        <w:tc>
          <w:tcPr>
            <w:tcW w:w="704" w:type="dxa"/>
            <w:vMerge w:val="restart"/>
          </w:tcPr>
          <w:p w:rsidR="0094109A" w:rsidRPr="00852377" w:rsidRDefault="0094109A" w:rsidP="00F0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78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94109A" w:rsidRPr="00852377" w:rsidRDefault="0094109A" w:rsidP="00FB71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1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7108">
              <w:rPr>
                <w:rFonts w:ascii="Times New Roman" w:hAnsi="Times New Roman" w:cs="Times New Roman"/>
                <w:sz w:val="24"/>
                <w:szCs w:val="24"/>
              </w:rPr>
              <w:t>09566,97</w:t>
            </w:r>
          </w:p>
        </w:tc>
        <w:tc>
          <w:tcPr>
            <w:tcW w:w="169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65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E45705">
        <w:trPr>
          <w:trHeight w:val="315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E45705">
        <w:trPr>
          <w:trHeight w:val="540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rPr>
          <w:trHeight w:val="273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9E" w:rsidRPr="00852377" w:rsidTr="00E45705">
        <w:trPr>
          <w:trHeight w:val="408"/>
        </w:trPr>
        <w:tc>
          <w:tcPr>
            <w:tcW w:w="704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8D4E9E" w:rsidRPr="00852377" w:rsidRDefault="008D4E9E" w:rsidP="00FB710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1 289566,96</w:t>
            </w:r>
          </w:p>
        </w:tc>
        <w:tc>
          <w:tcPr>
            <w:tcW w:w="1690" w:type="dxa"/>
            <w:vMerge w:val="restart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8D4E9E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D4E9E" w:rsidRPr="008D4E9E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  <w:p w:rsidR="008D4E9E" w:rsidRPr="00E45705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8D4E9E" w:rsidRPr="00E45705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430" w:type="dxa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2A4D19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2A4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D19" w:rsidRPr="002A4D19" w:rsidRDefault="002A4D19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A4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 за счет собственных средств</w:t>
            </w:r>
          </w:p>
        </w:tc>
      </w:tr>
      <w:tr w:rsidR="008D4E9E" w:rsidRPr="00852377" w:rsidTr="00E45705">
        <w:trPr>
          <w:trHeight w:val="405"/>
        </w:trPr>
        <w:tc>
          <w:tcPr>
            <w:tcW w:w="704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D4E9E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D4E9E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8D4E9E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D4E9E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57" w:type="dxa"/>
          </w:tcPr>
          <w:p w:rsidR="008D4E9E" w:rsidRDefault="008D4E9E" w:rsidP="002A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:rsidR="008D4E9E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9E" w:rsidRPr="00852377" w:rsidTr="00051185">
        <w:trPr>
          <w:trHeight w:val="300"/>
        </w:trPr>
        <w:tc>
          <w:tcPr>
            <w:tcW w:w="704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D4E9E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D4E9E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8D4E9E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430" w:type="dxa"/>
          </w:tcPr>
          <w:p w:rsidR="008D4E9E" w:rsidRPr="00852377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8D4E9E" w:rsidRPr="00852377" w:rsidRDefault="008D4E9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D86" w:rsidRPr="00E3071E" w:rsidTr="00656D86">
        <w:trPr>
          <w:trHeight w:val="480"/>
        </w:trPr>
        <w:tc>
          <w:tcPr>
            <w:tcW w:w="704" w:type="dxa"/>
            <w:vMerge w:val="restart"/>
          </w:tcPr>
          <w:p w:rsidR="00656D86" w:rsidRPr="00852377" w:rsidRDefault="00656D86" w:rsidP="00F0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06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Климкин Александр Александрович</w:t>
            </w:r>
          </w:p>
        </w:tc>
        <w:tc>
          <w:tcPr>
            <w:tcW w:w="1478" w:type="dxa"/>
            <w:vMerge w:val="restart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1 474650,64</w:t>
            </w:r>
          </w:p>
        </w:tc>
        <w:tc>
          <w:tcPr>
            <w:tcW w:w="1690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</w:t>
            </w:r>
          </w:p>
        </w:tc>
        <w:tc>
          <w:tcPr>
            <w:tcW w:w="965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Sybary</w:t>
            </w:r>
            <w:proofErr w:type="spellEnd"/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Impreza</w:t>
            </w:r>
            <w:proofErr w:type="spellEnd"/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6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Anesis</w:t>
            </w:r>
            <w:proofErr w:type="spellEnd"/>
          </w:p>
        </w:tc>
        <w:tc>
          <w:tcPr>
            <w:tcW w:w="1403" w:type="dxa"/>
            <w:vMerge w:val="restart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656D86" w:rsidRPr="006C3CC0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56D86" w:rsidRPr="00852377" w:rsidTr="00051185">
        <w:trPr>
          <w:trHeight w:val="705"/>
        </w:trPr>
        <w:tc>
          <w:tcPr>
            <w:tcW w:w="704" w:type="dxa"/>
            <w:vMerge/>
          </w:tcPr>
          <w:p w:rsidR="00656D86" w:rsidRDefault="00656D86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656D86" w:rsidRPr="006C3CC0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656D86" w:rsidRPr="006C3CC0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656D86" w:rsidRPr="006C3CC0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67,7</w:t>
            </w:r>
          </w:p>
        </w:tc>
        <w:tc>
          <w:tcPr>
            <w:tcW w:w="965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6D86" w:rsidRPr="00852377" w:rsidTr="00051185">
        <w:trPr>
          <w:trHeight w:val="705"/>
        </w:trPr>
        <w:tc>
          <w:tcPr>
            <w:tcW w:w="704" w:type="dxa"/>
            <w:vMerge/>
          </w:tcPr>
          <w:p w:rsidR="00656D86" w:rsidRDefault="00656D86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656D86" w:rsidRPr="00656D86" w:rsidRDefault="00CA477B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CA477B" w:rsidRDefault="00CA477B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734 422,</w:t>
            </w:r>
          </w:p>
          <w:p w:rsidR="00656D86" w:rsidRDefault="00CA477B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2A4D19" w:rsidRDefault="002A4D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4D19" w:rsidRDefault="002A4D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656D86" w:rsidRDefault="00CA477B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а/м</w:t>
            </w:r>
          </w:p>
          <w:p w:rsidR="00CA477B" w:rsidRPr="00143856" w:rsidRDefault="0014385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Raktis</w:t>
            </w:r>
            <w:proofErr w:type="spellEnd"/>
          </w:p>
        </w:tc>
        <w:tc>
          <w:tcPr>
            <w:tcW w:w="1403" w:type="dxa"/>
          </w:tcPr>
          <w:p w:rsidR="00656D86" w:rsidRPr="00082614" w:rsidRDefault="000826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656D86" w:rsidRPr="00082614" w:rsidRDefault="000826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</w:t>
            </w:r>
          </w:p>
        </w:tc>
        <w:tc>
          <w:tcPr>
            <w:tcW w:w="1430" w:type="dxa"/>
          </w:tcPr>
          <w:p w:rsidR="00656D86" w:rsidRPr="00082614" w:rsidRDefault="000826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656D86" w:rsidRPr="00656D86" w:rsidRDefault="00656D8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67DF" w:rsidRPr="00852377" w:rsidTr="00051185">
        <w:tc>
          <w:tcPr>
            <w:tcW w:w="704" w:type="dxa"/>
            <w:vMerge w:val="restart"/>
          </w:tcPr>
          <w:p w:rsidR="00A267DF" w:rsidRPr="00852377" w:rsidRDefault="00A267DF" w:rsidP="00F0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F06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Клипель</w:t>
            </w:r>
            <w:proofErr w:type="spellEnd"/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 Викторовна</w:t>
            </w:r>
          </w:p>
        </w:tc>
        <w:tc>
          <w:tcPr>
            <w:tcW w:w="1478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</w:tcPr>
          <w:p w:rsidR="00A267DF" w:rsidRDefault="00A267DF" w:rsidP="00A267D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29186</w:t>
            </w:r>
            <w:r w:rsidR="001B7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267DF" w:rsidRPr="00A267DF" w:rsidRDefault="00A267DF" w:rsidP="00A267D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6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690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965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а/м</w:t>
            </w:r>
          </w:p>
          <w:p w:rsidR="00A267DF" w:rsidRP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</w:t>
            </w:r>
            <w:r w:rsidRPr="00A26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Passo</w:t>
            </w:r>
            <w:proofErr w:type="spellEnd"/>
          </w:p>
        </w:tc>
        <w:tc>
          <w:tcPr>
            <w:tcW w:w="1403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57" w:type="dxa"/>
          </w:tcPr>
          <w:p w:rsidR="00A267DF" w:rsidRPr="00143856" w:rsidRDefault="00A267DF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A267DF" w:rsidRPr="005C7664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67DF" w:rsidRPr="00852377" w:rsidTr="009941C3">
        <w:trPr>
          <w:trHeight w:val="750"/>
        </w:trPr>
        <w:tc>
          <w:tcPr>
            <w:tcW w:w="704" w:type="dxa"/>
            <w:vMerge/>
          </w:tcPr>
          <w:p w:rsidR="00A267DF" w:rsidRPr="00852377" w:rsidRDefault="00A267DF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940 648, 37</w:t>
            </w:r>
          </w:p>
        </w:tc>
        <w:tc>
          <w:tcPr>
            <w:tcW w:w="1690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доли</w:t>
            </w:r>
          </w:p>
        </w:tc>
        <w:tc>
          <w:tcPr>
            <w:tcW w:w="1173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</w:tc>
        <w:tc>
          <w:tcPr>
            <w:tcW w:w="965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а/м</w:t>
            </w:r>
          </w:p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Isuzu-Bighorn</w:t>
            </w:r>
          </w:p>
        </w:tc>
        <w:tc>
          <w:tcPr>
            <w:tcW w:w="1403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1430" w:type="dxa"/>
            <w:vMerge w:val="restart"/>
          </w:tcPr>
          <w:p w:rsidR="00A267DF" w:rsidRPr="00143856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267DF" w:rsidRPr="005C7664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67DF" w:rsidRPr="00852377" w:rsidTr="009D567A">
        <w:trPr>
          <w:trHeight w:val="1140"/>
        </w:trPr>
        <w:tc>
          <w:tcPr>
            <w:tcW w:w="704" w:type="dxa"/>
            <w:vMerge/>
          </w:tcPr>
          <w:p w:rsidR="00A267DF" w:rsidRPr="00852377" w:rsidRDefault="00A267DF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мотор-</w:t>
            </w:r>
          </w:p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Solar 450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iet</w:t>
            </w:r>
            <w:proofErr w:type="spellEnd"/>
          </w:p>
          <w:p w:rsidR="00A267DF" w:rsidRPr="009D567A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7DF" w:rsidRPr="00852377" w:rsidTr="009D567A">
        <w:trPr>
          <w:trHeight w:val="553"/>
        </w:trPr>
        <w:tc>
          <w:tcPr>
            <w:tcW w:w="704" w:type="dxa"/>
            <w:vMerge/>
          </w:tcPr>
          <w:p w:rsidR="00A267DF" w:rsidRPr="00852377" w:rsidRDefault="00A267DF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A267DF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B769C" w:rsidRDefault="001B769C" w:rsidP="001B76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67DF" w:rsidRDefault="001B769C" w:rsidP="001B76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водной техники</w:t>
            </w:r>
          </w:p>
        </w:tc>
        <w:tc>
          <w:tcPr>
            <w:tcW w:w="1403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A267DF" w:rsidRPr="00852377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69C" w:rsidRPr="00852377" w:rsidTr="001B769C">
        <w:trPr>
          <w:trHeight w:val="567"/>
        </w:trPr>
        <w:tc>
          <w:tcPr>
            <w:tcW w:w="704" w:type="dxa"/>
            <w:vMerge/>
          </w:tcPr>
          <w:p w:rsidR="001B769C" w:rsidRPr="00852377" w:rsidRDefault="001B769C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B769C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B769C" w:rsidRPr="00852377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B769C" w:rsidRPr="00852377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B769C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B769C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B769C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B769C" w:rsidRDefault="001B769C" w:rsidP="001B76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борто</w:t>
            </w:r>
            <w:proofErr w:type="spellEnd"/>
          </w:p>
          <w:p w:rsidR="001B769C" w:rsidRDefault="001B769C" w:rsidP="001B76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</w:tc>
        <w:tc>
          <w:tcPr>
            <w:tcW w:w="1403" w:type="dxa"/>
            <w:vMerge/>
          </w:tcPr>
          <w:p w:rsidR="001B769C" w:rsidRPr="00852377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B769C" w:rsidRPr="00852377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B769C" w:rsidRPr="00852377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B769C" w:rsidRPr="00852377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88" w:rsidRPr="00852377" w:rsidTr="004C3A88">
        <w:trPr>
          <w:trHeight w:val="375"/>
        </w:trPr>
        <w:tc>
          <w:tcPr>
            <w:tcW w:w="704" w:type="dxa"/>
            <w:vMerge w:val="restart"/>
          </w:tcPr>
          <w:p w:rsidR="004C3A88" w:rsidRPr="00852377" w:rsidRDefault="004C3A88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03" w:type="dxa"/>
            <w:vMerge w:val="restart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</w:p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Валентиновна</w:t>
            </w:r>
          </w:p>
        </w:tc>
        <w:tc>
          <w:tcPr>
            <w:tcW w:w="1478" w:type="dxa"/>
            <w:vMerge w:val="restart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1463340,81</w:t>
            </w:r>
          </w:p>
        </w:tc>
        <w:tc>
          <w:tcPr>
            <w:tcW w:w="1690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65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88" w:rsidRPr="00852377" w:rsidTr="00051185">
        <w:trPr>
          <w:trHeight w:val="330"/>
        </w:trPr>
        <w:tc>
          <w:tcPr>
            <w:tcW w:w="704" w:type="dxa"/>
            <w:vMerge/>
          </w:tcPr>
          <w:p w:rsidR="004C3A88" w:rsidRDefault="004C3A88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73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65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88" w:rsidRPr="00852377" w:rsidTr="00051185">
        <w:trPr>
          <w:trHeight w:val="150"/>
        </w:trPr>
        <w:tc>
          <w:tcPr>
            <w:tcW w:w="704" w:type="dxa"/>
            <w:vMerge/>
          </w:tcPr>
          <w:p w:rsidR="004C3A88" w:rsidRPr="00852377" w:rsidRDefault="004C3A88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C3A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21B0" w:rsidRDefault="0034441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73" w:type="dxa"/>
          </w:tcPr>
          <w:p w:rsidR="004C3A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65" w:type="dxa"/>
          </w:tcPr>
          <w:p w:rsidR="004C3A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88" w:rsidRPr="00852377" w:rsidTr="00051185">
        <w:trPr>
          <w:trHeight w:val="150"/>
        </w:trPr>
        <w:tc>
          <w:tcPr>
            <w:tcW w:w="704" w:type="dxa"/>
            <w:vMerge/>
          </w:tcPr>
          <w:p w:rsidR="004C3A88" w:rsidRPr="00852377" w:rsidRDefault="004C3A88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C3A88" w:rsidRDefault="004C3A88" w:rsidP="004C3A8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4C3A88" w:rsidRDefault="004C3A88" w:rsidP="004C3A8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C3A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21B0" w:rsidRDefault="0034441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73" w:type="dxa"/>
          </w:tcPr>
          <w:p w:rsidR="004C3A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65" w:type="dxa"/>
          </w:tcPr>
          <w:p w:rsidR="004C3A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4C3A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4C3A88" w:rsidRPr="00852377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63699C" w:rsidTr="006A6FC2">
        <w:trPr>
          <w:trHeight w:val="270"/>
        </w:trPr>
        <w:tc>
          <w:tcPr>
            <w:tcW w:w="704" w:type="dxa"/>
            <w:vMerge w:val="restart"/>
          </w:tcPr>
          <w:p w:rsidR="0094109A" w:rsidRPr="00852377" w:rsidRDefault="00BF21B0" w:rsidP="00F06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Конарев</w:t>
            </w:r>
            <w:proofErr w:type="spellEnd"/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478" w:type="dxa"/>
            <w:vMerge w:val="restart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198" w:type="dxa"/>
            <w:vMerge w:val="restart"/>
          </w:tcPr>
          <w:p w:rsidR="0094109A" w:rsidRPr="004C498F" w:rsidRDefault="0094109A" w:rsidP="003301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="00330124"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865282,44</w:t>
            </w:r>
          </w:p>
        </w:tc>
        <w:tc>
          <w:tcPr>
            <w:tcW w:w="1690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4C498F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965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Sanata</w:t>
            </w:r>
            <w:proofErr w:type="spellEnd"/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FE</w:t>
            </w:r>
          </w:p>
        </w:tc>
        <w:tc>
          <w:tcPr>
            <w:tcW w:w="1403" w:type="dxa"/>
            <w:vMerge w:val="restart"/>
          </w:tcPr>
          <w:p w:rsidR="0094109A" w:rsidRPr="00330124" w:rsidRDefault="0033012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94109A" w:rsidRPr="00330124" w:rsidRDefault="0033012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9200</w:t>
            </w:r>
          </w:p>
        </w:tc>
        <w:tc>
          <w:tcPr>
            <w:tcW w:w="1430" w:type="dxa"/>
            <w:vMerge w:val="restart"/>
          </w:tcPr>
          <w:p w:rsidR="0094109A" w:rsidRPr="00330124" w:rsidRDefault="0033012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783CE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852377" w:rsidTr="006A6FC2">
        <w:trPr>
          <w:trHeight w:val="300"/>
        </w:trPr>
        <w:tc>
          <w:tcPr>
            <w:tcW w:w="704" w:type="dxa"/>
            <w:vMerge/>
          </w:tcPr>
          <w:p w:rsidR="0094109A" w:rsidRPr="00783CE4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47,8</w:t>
            </w:r>
          </w:p>
        </w:tc>
        <w:tc>
          <w:tcPr>
            <w:tcW w:w="965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rPr>
          <w:trHeight w:val="255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гараж-бокс</w:t>
            </w:r>
          </w:p>
        </w:tc>
        <w:tc>
          <w:tcPr>
            <w:tcW w:w="1173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19,7</w:t>
            </w:r>
          </w:p>
        </w:tc>
        <w:tc>
          <w:tcPr>
            <w:tcW w:w="965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c>
          <w:tcPr>
            <w:tcW w:w="704" w:type="dxa"/>
            <w:vMerge/>
          </w:tcPr>
          <w:p w:rsidR="0094109A" w:rsidRPr="00852377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4C498F" w:rsidRDefault="0094109A" w:rsidP="003301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1 42</w:t>
            </w:r>
            <w:r w:rsid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2334,74</w:t>
            </w:r>
          </w:p>
        </w:tc>
        <w:tc>
          <w:tcPr>
            <w:tcW w:w="1690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4C498F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30" w:type="dxa"/>
          </w:tcPr>
          <w:p w:rsidR="0094109A" w:rsidRPr="004C498F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1B4C50">
        <w:trPr>
          <w:trHeight w:val="555"/>
        </w:trPr>
        <w:tc>
          <w:tcPr>
            <w:tcW w:w="704" w:type="dxa"/>
            <w:vMerge w:val="restart"/>
          </w:tcPr>
          <w:p w:rsidR="0094109A" w:rsidRPr="00852377" w:rsidRDefault="00F06F38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Копылов </w:t>
            </w:r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 Дмитриевич</w:t>
            </w:r>
          </w:p>
        </w:tc>
        <w:tc>
          <w:tcPr>
            <w:tcW w:w="1478" w:type="dxa"/>
            <w:vMerge w:val="restart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198" w:type="dxa"/>
            <w:vMerge w:val="restart"/>
          </w:tcPr>
          <w:p w:rsidR="0094109A" w:rsidRPr="00330124" w:rsidRDefault="0094109A" w:rsidP="003301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508433,46</w:t>
            </w:r>
          </w:p>
        </w:tc>
        <w:tc>
          <w:tcPr>
            <w:tcW w:w="169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17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965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а/м</w:t>
            </w:r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Toyota Corona</w:t>
            </w: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Filder</w:t>
            </w:r>
            <w:proofErr w:type="spellEnd"/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57" w:type="dxa"/>
            <w:vMerge w:val="restart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  <w:tc>
          <w:tcPr>
            <w:tcW w:w="1430" w:type="dxa"/>
            <w:vMerge w:val="restart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1B4C50">
        <w:trPr>
          <w:trHeight w:val="57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94109A" w:rsidRPr="00330124" w:rsidRDefault="0094109A" w:rsidP="003301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c>
          <w:tcPr>
            <w:tcW w:w="704" w:type="dxa"/>
            <w:vMerge/>
          </w:tcPr>
          <w:p w:rsidR="0094109A" w:rsidRPr="00852377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330124" w:rsidRDefault="0033012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1108987,74</w:t>
            </w:r>
            <w:r w:rsidR="0094109A"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доли</w:t>
            </w:r>
          </w:p>
        </w:tc>
        <w:tc>
          <w:tcPr>
            <w:tcW w:w="117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</w:tc>
        <w:tc>
          <w:tcPr>
            <w:tcW w:w="965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852377" w:rsidTr="00051185">
        <w:tc>
          <w:tcPr>
            <w:tcW w:w="704" w:type="dxa"/>
            <w:vMerge w:val="restart"/>
          </w:tcPr>
          <w:p w:rsidR="0094109A" w:rsidRPr="00852377" w:rsidRDefault="0094109A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 Татьяна Юрьевна</w:t>
            </w:r>
          </w:p>
        </w:tc>
        <w:tc>
          <w:tcPr>
            <w:tcW w:w="147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94109A" w:rsidRPr="00473DFD" w:rsidRDefault="00473DF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93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930E7">
              <w:rPr>
                <w:rFonts w:ascii="Times New Roman" w:hAnsi="Times New Roman" w:cs="Times New Roman"/>
                <w:sz w:val="24"/>
                <w:szCs w:val="24"/>
              </w:rPr>
              <w:t>273,</w:t>
            </w:r>
            <w:r w:rsidRPr="00473DF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9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65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852377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868201,</w:t>
            </w:r>
          </w:p>
          <w:p w:rsidR="0094109A" w:rsidRPr="004862FF" w:rsidRDefault="00473DF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690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852377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6C3CC0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4109A" w:rsidRPr="006C3CC0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C3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C3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0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0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0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 w:val="restart"/>
          </w:tcPr>
          <w:p w:rsidR="0094109A" w:rsidRPr="00283259" w:rsidRDefault="0094109A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Екатерина Павловна</w:t>
            </w:r>
          </w:p>
        </w:tc>
        <w:tc>
          <w:tcPr>
            <w:tcW w:w="1478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</w:tcPr>
          <w:p w:rsidR="0094109A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1 030291,21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65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4109A" w:rsidRPr="007273C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40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7273C4">
        <w:trPr>
          <w:trHeight w:val="345"/>
        </w:trPr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94109A" w:rsidRPr="007273C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30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rPr>
          <w:trHeight w:val="195"/>
        </w:trPr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3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FF" w:rsidRPr="00283259" w:rsidTr="004862FF">
        <w:trPr>
          <w:trHeight w:val="450"/>
        </w:trPr>
        <w:tc>
          <w:tcPr>
            <w:tcW w:w="704" w:type="dxa"/>
            <w:vMerge w:val="restart"/>
          </w:tcPr>
          <w:p w:rsidR="004862FF" w:rsidRPr="00283259" w:rsidRDefault="004862FF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</w:t>
            </w:r>
          </w:p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478" w:type="dxa"/>
            <w:vMerge w:val="restart"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2 409783, 66</w:t>
            </w:r>
          </w:p>
        </w:tc>
        <w:tc>
          <w:tcPr>
            <w:tcW w:w="1690" w:type="dxa"/>
            <w:vMerge w:val="restart"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62FF" w:rsidRPr="00283259" w:rsidRDefault="004862FF" w:rsidP="00B6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173" w:type="dxa"/>
            <w:vMerge w:val="restart"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65" w:type="dxa"/>
            <w:vMerge w:val="restart"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4862FF" w:rsidRPr="00283259" w:rsidRDefault="00A8154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приобретена за счет собственных и кредитных средств</w:t>
            </w:r>
          </w:p>
        </w:tc>
      </w:tr>
      <w:tr w:rsidR="004862FF" w:rsidRPr="00283259" w:rsidTr="00051185">
        <w:trPr>
          <w:trHeight w:val="495"/>
        </w:trPr>
        <w:tc>
          <w:tcPr>
            <w:tcW w:w="704" w:type="dxa"/>
            <w:vMerge/>
          </w:tcPr>
          <w:p w:rsidR="004862FF" w:rsidRDefault="004862FF" w:rsidP="0048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0" w:type="dxa"/>
          </w:tcPr>
          <w:p w:rsidR="004862FF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4862FF" w:rsidRPr="00283259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C25222">
        <w:trPr>
          <w:trHeight w:val="930"/>
        </w:trPr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94109A" w:rsidRPr="00283259" w:rsidRDefault="00A8154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1 136977,3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283259" w:rsidRDefault="00A8154D" w:rsidP="00B6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173" w:type="dxa"/>
          </w:tcPr>
          <w:p w:rsidR="0094109A" w:rsidRPr="00283259" w:rsidRDefault="00A8154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65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Alex</w:t>
            </w:r>
          </w:p>
          <w:p w:rsidR="0094109A" w:rsidRPr="00C25222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0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283259" w:rsidRDefault="00A8154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приобретена за счет собственных и кредитных средств</w:t>
            </w:r>
          </w:p>
        </w:tc>
      </w:tr>
      <w:tr w:rsidR="0094109A" w:rsidRPr="009A3EF7" w:rsidTr="00051185">
        <w:trPr>
          <w:trHeight w:val="165"/>
        </w:trPr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A8154D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154D" w:rsidRDefault="00A8154D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73" w:type="dxa"/>
          </w:tcPr>
          <w:p w:rsidR="0094109A" w:rsidRDefault="00A8154D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5" w:type="dxa"/>
          </w:tcPr>
          <w:p w:rsidR="0094109A" w:rsidRDefault="00A8154D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4D7EFC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X</w:t>
            </w:r>
          </w:p>
          <w:p w:rsidR="009B3FF1" w:rsidRPr="004D7EFC" w:rsidRDefault="009B3FF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  <w:vMerge/>
          </w:tcPr>
          <w:p w:rsidR="0094109A" w:rsidRPr="004D7EFC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4D7EFC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4D7EFC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4D7EFC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109A" w:rsidRPr="00283259" w:rsidTr="00051185">
        <w:tc>
          <w:tcPr>
            <w:tcW w:w="704" w:type="dxa"/>
            <w:vMerge w:val="restart"/>
          </w:tcPr>
          <w:p w:rsidR="0094109A" w:rsidRPr="00283259" w:rsidRDefault="0094109A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Кузаков</w:t>
            </w:r>
            <w:proofErr w:type="spellEnd"/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Денис Геннадьевич</w:t>
            </w:r>
          </w:p>
          <w:p w:rsidR="00A0112D" w:rsidRPr="00330124" w:rsidRDefault="00A0112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8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1198" w:type="dxa"/>
          </w:tcPr>
          <w:p w:rsidR="0094109A" w:rsidRPr="00330124" w:rsidRDefault="004519C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1929992</w:t>
            </w:r>
          </w:p>
        </w:tc>
        <w:tc>
          <w:tcPr>
            <w:tcW w:w="169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</w:tc>
        <w:tc>
          <w:tcPr>
            <w:tcW w:w="965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4519CD" w:rsidRDefault="004519C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368149,</w:t>
            </w:r>
          </w:p>
          <w:p w:rsidR="0094109A" w:rsidRPr="00330124" w:rsidRDefault="004519C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9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80,8</w:t>
            </w:r>
          </w:p>
        </w:tc>
        <w:tc>
          <w:tcPr>
            <w:tcW w:w="965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5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</w:tc>
        <w:tc>
          <w:tcPr>
            <w:tcW w:w="143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несовершенно-</w:t>
            </w:r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5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</w:tc>
        <w:tc>
          <w:tcPr>
            <w:tcW w:w="143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несовершенно-</w:t>
            </w:r>
          </w:p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957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</w:tc>
        <w:tc>
          <w:tcPr>
            <w:tcW w:w="1430" w:type="dxa"/>
          </w:tcPr>
          <w:p w:rsidR="0094109A" w:rsidRPr="0033012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60" w:rsidRPr="00283259" w:rsidTr="00051185">
        <w:tc>
          <w:tcPr>
            <w:tcW w:w="704" w:type="dxa"/>
            <w:vMerge w:val="restart"/>
          </w:tcPr>
          <w:p w:rsidR="00044060" w:rsidRPr="00283259" w:rsidRDefault="00044060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044060" w:rsidRPr="004D7EFC" w:rsidRDefault="0004406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044060" w:rsidRPr="004D7EFC" w:rsidRDefault="0004406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044060" w:rsidRPr="009B43BA" w:rsidRDefault="0004406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78" w:type="dxa"/>
            <w:vMerge w:val="restart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1 578505,45</w:t>
            </w:r>
          </w:p>
        </w:tc>
        <w:tc>
          <w:tcPr>
            <w:tcW w:w="1690" w:type="dxa"/>
            <w:vMerge w:val="restart"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173" w:type="dxa"/>
            <w:vMerge w:val="restart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65" w:type="dxa"/>
            <w:vMerge w:val="restart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44060" w:rsidRP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Dualis</w:t>
            </w:r>
            <w:proofErr w:type="spellEnd"/>
          </w:p>
        </w:tc>
        <w:tc>
          <w:tcPr>
            <w:tcW w:w="1403" w:type="dxa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30" w:type="dxa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044060" w:rsidRPr="00283259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60" w:rsidRPr="00283259" w:rsidTr="00051185">
        <w:tc>
          <w:tcPr>
            <w:tcW w:w="704" w:type="dxa"/>
            <w:vMerge/>
          </w:tcPr>
          <w:p w:rsidR="00044060" w:rsidRPr="00283259" w:rsidRDefault="00044060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044060" w:rsidRDefault="0004406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044060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044060" w:rsidRPr="009B43BA" w:rsidRDefault="00044060" w:rsidP="0004406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4149</w:t>
            </w:r>
          </w:p>
        </w:tc>
        <w:tc>
          <w:tcPr>
            <w:tcW w:w="1430" w:type="dxa"/>
          </w:tcPr>
          <w:p w:rsidR="00044060" w:rsidRPr="009B43BA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044060" w:rsidRPr="00283259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D3" w:rsidRPr="00283259" w:rsidTr="00051185">
        <w:tc>
          <w:tcPr>
            <w:tcW w:w="704" w:type="dxa"/>
            <w:vMerge/>
          </w:tcPr>
          <w:p w:rsidR="00B674D3" w:rsidRPr="00283259" w:rsidRDefault="00B674D3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B674D3" w:rsidRPr="009B43BA" w:rsidRDefault="00B674D3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B674D3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645,</w:t>
            </w:r>
          </w:p>
          <w:p w:rsidR="00B674D3" w:rsidRPr="00B674D3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D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0" w:type="dxa"/>
            <w:vMerge w:val="restart"/>
          </w:tcPr>
          <w:p w:rsidR="00B674D3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173" w:type="dxa"/>
            <w:vMerge w:val="restart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65" w:type="dxa"/>
            <w:vMerge w:val="restart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30" w:type="dxa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674D3" w:rsidRPr="00283259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4D3" w:rsidRPr="00283259" w:rsidTr="00051185">
        <w:tc>
          <w:tcPr>
            <w:tcW w:w="704" w:type="dxa"/>
            <w:vMerge/>
          </w:tcPr>
          <w:p w:rsidR="00B674D3" w:rsidRPr="00283259" w:rsidRDefault="00B674D3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674D3" w:rsidRDefault="00B674D3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674D3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B674D3" w:rsidRPr="009B43BA" w:rsidRDefault="00B674D3" w:rsidP="00B6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9944</w:t>
            </w:r>
          </w:p>
        </w:tc>
        <w:tc>
          <w:tcPr>
            <w:tcW w:w="1430" w:type="dxa"/>
          </w:tcPr>
          <w:p w:rsidR="00B674D3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674D3" w:rsidRPr="00283259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9B43B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 w:val="restart"/>
          </w:tcPr>
          <w:p w:rsidR="0094109A" w:rsidRPr="00283259" w:rsidRDefault="0094109A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4D7EFC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94109A" w:rsidRPr="009B43B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Татьяна Андреевна</w:t>
            </w:r>
          </w:p>
        </w:tc>
        <w:tc>
          <w:tcPr>
            <w:tcW w:w="1478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B674D3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166193,</w:t>
            </w:r>
          </w:p>
          <w:p w:rsidR="0094109A" w:rsidRPr="009B43BA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</w:tcPr>
          <w:p w:rsidR="0094109A" w:rsidRPr="009B43BA" w:rsidRDefault="0094109A" w:rsidP="00B674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94109A" w:rsidRPr="009B43B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94109A" w:rsidRDefault="0094109A" w:rsidP="00F715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r w:rsidR="00F7157B">
              <w:rPr>
                <w:rFonts w:ascii="Times New Roman" w:hAnsi="Times New Roman" w:cs="Times New Roman"/>
                <w:sz w:val="24"/>
                <w:szCs w:val="24"/>
              </w:rPr>
              <w:t>23613,</w:t>
            </w:r>
          </w:p>
          <w:p w:rsidR="00F7157B" w:rsidRPr="009B43BA" w:rsidRDefault="00F7157B" w:rsidP="00F715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F7157B" w:rsidRDefault="0094109A" w:rsidP="00F715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F7157B" w:rsidRDefault="00F7157B" w:rsidP="00F715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</w:p>
          <w:p w:rsidR="0094109A" w:rsidRPr="00B16F35" w:rsidRDefault="0094109A" w:rsidP="00F7157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1403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9B43B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50" w:rsidRPr="00283259" w:rsidTr="00051185">
        <w:tc>
          <w:tcPr>
            <w:tcW w:w="704" w:type="dxa"/>
            <w:vMerge w:val="restart"/>
          </w:tcPr>
          <w:p w:rsidR="00570350" w:rsidRPr="00283259" w:rsidRDefault="00570350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570350" w:rsidRPr="004D7EFC" w:rsidRDefault="0057035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Купрякова</w:t>
            </w:r>
            <w:proofErr w:type="spellEnd"/>
          </w:p>
          <w:p w:rsidR="00570350" w:rsidRPr="004D7EFC" w:rsidRDefault="0057035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70350" w:rsidRPr="009B43BA" w:rsidRDefault="0057035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78" w:type="dxa"/>
            <w:vMerge w:val="restart"/>
          </w:tcPr>
          <w:p w:rsidR="00570350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570350" w:rsidRPr="00570350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1 061149,</w:t>
            </w:r>
            <w:r w:rsidRPr="00570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90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65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29 999</w:t>
            </w:r>
          </w:p>
        </w:tc>
        <w:tc>
          <w:tcPr>
            <w:tcW w:w="1430" w:type="dxa"/>
            <w:vMerge w:val="restart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50" w:rsidRPr="00283259" w:rsidTr="00051185">
        <w:tc>
          <w:tcPr>
            <w:tcW w:w="704" w:type="dxa"/>
            <w:vMerge/>
          </w:tcPr>
          <w:p w:rsidR="00570350" w:rsidRPr="00283259" w:rsidRDefault="00570350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570350" w:rsidRDefault="00570350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70350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570350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570350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570350" w:rsidRPr="009B43BA" w:rsidRDefault="00570350" w:rsidP="009B3FF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65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70350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 w:val="restart"/>
          </w:tcPr>
          <w:p w:rsidR="0094109A" w:rsidRPr="00283259" w:rsidRDefault="00570350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Pr="004D7EFC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 xml:space="preserve">Кущ </w:t>
            </w:r>
          </w:p>
          <w:p w:rsidR="0094109A" w:rsidRPr="004D7EFC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47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94109A" w:rsidRPr="009B43BA" w:rsidRDefault="0057035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1095585,98</w:t>
            </w:r>
          </w:p>
        </w:tc>
        <w:tc>
          <w:tcPr>
            <w:tcW w:w="169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3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570350" w:rsidRDefault="0094109A" w:rsidP="005703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70350">
              <w:rPr>
                <w:rFonts w:ascii="Times New Roman" w:hAnsi="Times New Roman" w:cs="Times New Roman"/>
                <w:sz w:val="24"/>
                <w:szCs w:val="24"/>
              </w:rPr>
              <w:t>422206,67</w:t>
            </w:r>
          </w:p>
        </w:tc>
        <w:tc>
          <w:tcPr>
            <w:tcW w:w="169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570350" w:rsidRDefault="0094109A" w:rsidP="0057035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4109A" w:rsidRPr="00723CE6" w:rsidRDefault="00723CE6" w:rsidP="00723CE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Maverik</w:t>
            </w:r>
            <w:proofErr w:type="spellEnd"/>
          </w:p>
        </w:tc>
        <w:tc>
          <w:tcPr>
            <w:tcW w:w="140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57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3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 w:val="restart"/>
          </w:tcPr>
          <w:p w:rsidR="0094109A" w:rsidRPr="00283259" w:rsidRDefault="00BF21B0" w:rsidP="00C7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4109A" w:rsidRPr="00AB2F84" w:rsidRDefault="0094109A" w:rsidP="0094109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Леонова Наталья Владимировна</w:t>
            </w:r>
          </w:p>
        </w:tc>
        <w:tc>
          <w:tcPr>
            <w:tcW w:w="1478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</w:tcPr>
          <w:p w:rsidR="0094109A" w:rsidRPr="00AB2F84" w:rsidRDefault="0094109A" w:rsidP="00AB2F8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  <w:r w:rsid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151289,35</w:t>
            </w: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965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4109A" w:rsidRPr="0008261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82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:rsidR="0094109A" w:rsidRPr="00082614" w:rsidRDefault="003572C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403" w:type="dxa"/>
          </w:tcPr>
          <w:p w:rsidR="0094109A" w:rsidRPr="00AB2F84" w:rsidRDefault="00F25E5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94109A" w:rsidRPr="00AB2F84" w:rsidRDefault="00F25E5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9165</w:t>
            </w:r>
          </w:p>
        </w:tc>
        <w:tc>
          <w:tcPr>
            <w:tcW w:w="1430" w:type="dxa"/>
          </w:tcPr>
          <w:p w:rsidR="0094109A" w:rsidRPr="00AB2F84" w:rsidRDefault="00F25E5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c>
          <w:tcPr>
            <w:tcW w:w="704" w:type="dxa"/>
            <w:vMerge/>
          </w:tcPr>
          <w:p w:rsidR="0094109A" w:rsidRPr="00283259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4109A" w:rsidRPr="00AB2F84" w:rsidRDefault="0094109A" w:rsidP="0094109A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8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430" w:type="dxa"/>
          </w:tcPr>
          <w:p w:rsidR="0094109A" w:rsidRPr="00AB2F84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CB6D52">
        <w:trPr>
          <w:trHeight w:val="389"/>
        </w:trPr>
        <w:tc>
          <w:tcPr>
            <w:tcW w:w="704" w:type="dxa"/>
            <w:vMerge w:val="restart"/>
          </w:tcPr>
          <w:p w:rsidR="0094109A" w:rsidRPr="00283259" w:rsidRDefault="00C7599F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4D7EFC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Липкова</w:t>
            </w:r>
            <w:proofErr w:type="spellEnd"/>
            <w:r w:rsidRPr="004D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09A" w:rsidRPr="009B43BA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478" w:type="dxa"/>
            <w:vMerge w:val="restart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94109A" w:rsidRPr="00723CE6" w:rsidRDefault="00723CE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1335809,</w:t>
            </w:r>
            <w:r w:rsidRPr="00723C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0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Pr="009B43BA" w:rsidRDefault="0094109A" w:rsidP="007B78B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5" w:type="dxa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283259" w:rsidTr="00051185">
        <w:trPr>
          <w:trHeight w:val="388"/>
        </w:trPr>
        <w:tc>
          <w:tcPr>
            <w:tcW w:w="704" w:type="dxa"/>
            <w:vMerge/>
          </w:tcPr>
          <w:p w:rsidR="0094109A" w:rsidRDefault="0094109A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4109A" w:rsidRPr="004D7EFC" w:rsidRDefault="0094109A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4109A" w:rsidRPr="009B43B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4109A" w:rsidRPr="00283259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A2E" w:rsidRPr="00283259" w:rsidTr="00051185">
        <w:tc>
          <w:tcPr>
            <w:tcW w:w="704" w:type="dxa"/>
            <w:vMerge w:val="restart"/>
          </w:tcPr>
          <w:p w:rsidR="002C3A2E" w:rsidRPr="00283259" w:rsidRDefault="002C3A2E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2C3A2E" w:rsidRPr="004D7EFC" w:rsidRDefault="002C3A2E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</w:p>
          <w:p w:rsidR="002C3A2E" w:rsidRPr="004D7EFC" w:rsidRDefault="002C3A2E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2C3A2E" w:rsidRPr="009B43BA" w:rsidRDefault="002C3A2E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7EF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78" w:type="dxa"/>
            <w:vMerge w:val="restart"/>
          </w:tcPr>
          <w:p w:rsidR="002C3A2E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5110488,57</w:t>
            </w:r>
          </w:p>
        </w:tc>
        <w:tc>
          <w:tcPr>
            <w:tcW w:w="1690" w:type="dxa"/>
          </w:tcPr>
          <w:p w:rsidR="002C3A2E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98/100 доли</w:t>
            </w:r>
          </w:p>
        </w:tc>
        <w:tc>
          <w:tcPr>
            <w:tcW w:w="1173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65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2C3A2E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C3A2E" w:rsidRPr="002C3A2E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Bongo</w:t>
            </w:r>
          </w:p>
        </w:tc>
        <w:tc>
          <w:tcPr>
            <w:tcW w:w="1403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2C3A2E" w:rsidRPr="009B43BA" w:rsidRDefault="002C3A2E" w:rsidP="002C3A2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D3209D" w:rsidRDefault="002C3A2E" w:rsidP="00D320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приобретена за счет средств от продажи квартиры, за счет кредитных средств, </w:t>
            </w:r>
            <w:r w:rsidR="00D320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материнск</w:t>
            </w:r>
            <w:r w:rsidR="00D320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  <w:p w:rsidR="002C3A2E" w:rsidRPr="00283259" w:rsidRDefault="00D3209D" w:rsidP="00D320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2C3A2E">
              <w:rPr>
                <w:rFonts w:ascii="Times New Roman" w:hAnsi="Times New Roman" w:cs="Times New Roman"/>
                <w:sz w:val="24"/>
                <w:szCs w:val="24"/>
              </w:rPr>
              <w:t xml:space="preserve"> капитал</w:t>
            </w:r>
            <w:r w:rsidR="00FA37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C3A2E" w:rsidRPr="00283259" w:rsidTr="00051185">
        <w:tc>
          <w:tcPr>
            <w:tcW w:w="704" w:type="dxa"/>
            <w:vMerge/>
          </w:tcPr>
          <w:p w:rsidR="002C3A2E" w:rsidRPr="00283259" w:rsidRDefault="002C3A2E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C3A2E" w:rsidRDefault="002C3A2E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C3A2E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C3A2E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C3A2E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овощехрани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лище</w:t>
            </w:r>
            <w:proofErr w:type="spellEnd"/>
          </w:p>
        </w:tc>
        <w:tc>
          <w:tcPr>
            <w:tcW w:w="1173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65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57" w:type="dxa"/>
          </w:tcPr>
          <w:p w:rsidR="002C3A2E" w:rsidRPr="009B43BA" w:rsidRDefault="002C3A2E" w:rsidP="000944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430" w:type="dxa"/>
          </w:tcPr>
          <w:p w:rsidR="002C3A2E" w:rsidRPr="009B43BA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2C3A2E" w:rsidRPr="00283259" w:rsidRDefault="002C3A2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D9" w:rsidRPr="00283259" w:rsidTr="00D3209D">
        <w:trPr>
          <w:trHeight w:val="630"/>
        </w:trPr>
        <w:tc>
          <w:tcPr>
            <w:tcW w:w="704" w:type="dxa"/>
            <w:vMerge/>
          </w:tcPr>
          <w:p w:rsidR="00FA37D9" w:rsidRPr="00283259" w:rsidRDefault="00FA37D9" w:rsidP="0094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FA37D9" w:rsidRDefault="00FA37D9" w:rsidP="009410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703034,</w:t>
            </w:r>
          </w:p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</w:tcPr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A37D9" w:rsidRDefault="00FA37D9" w:rsidP="00D320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965" w:type="dxa"/>
          </w:tcPr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37D9" w:rsidRPr="009B43BA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Гайя</w:t>
            </w:r>
            <w:proofErr w:type="spellEnd"/>
          </w:p>
        </w:tc>
        <w:tc>
          <w:tcPr>
            <w:tcW w:w="1403" w:type="dxa"/>
          </w:tcPr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FA37D9" w:rsidRDefault="00FA37D9" w:rsidP="00144CA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</w:tcPr>
          <w:p w:rsidR="00FA37D9" w:rsidRDefault="00FA37D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FA37D9" w:rsidRDefault="00FA37D9" w:rsidP="00D320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приобретена за счет средств от продажи квартиры, за счет кредитных средств, средства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материнско</w:t>
            </w:r>
            <w:proofErr w:type="spellEnd"/>
          </w:p>
          <w:p w:rsidR="00FA37D9" w:rsidRPr="00283259" w:rsidRDefault="00FA37D9" w:rsidP="00D3209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капитала</w:t>
            </w:r>
          </w:p>
        </w:tc>
      </w:tr>
      <w:tr w:rsidR="00FA37D9" w:rsidRPr="00283259" w:rsidTr="00051185">
        <w:trPr>
          <w:trHeight w:val="330"/>
        </w:trPr>
        <w:tc>
          <w:tcPr>
            <w:tcW w:w="704" w:type="dxa"/>
            <w:vMerge/>
          </w:tcPr>
          <w:p w:rsidR="00FA37D9" w:rsidRPr="00283259" w:rsidRDefault="00FA37D9" w:rsidP="00FA3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A37D9" w:rsidRDefault="00FA37D9" w:rsidP="00FA3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73" w:type="dxa"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965" w:type="dxa"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957" w:type="dxa"/>
            <w:vMerge w:val="restart"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30" w:type="dxa"/>
            <w:vMerge w:val="restart"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FA37D9" w:rsidRDefault="00FA37D9" w:rsidP="00FA37D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D9" w:rsidRPr="00283259" w:rsidTr="00051185">
        <w:tc>
          <w:tcPr>
            <w:tcW w:w="704" w:type="dxa"/>
            <w:vMerge/>
          </w:tcPr>
          <w:p w:rsidR="00FA37D9" w:rsidRPr="00283259" w:rsidRDefault="00FA37D9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A37D9" w:rsidRDefault="00FA37D9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 доли</w:t>
            </w:r>
          </w:p>
        </w:tc>
        <w:tc>
          <w:tcPr>
            <w:tcW w:w="1173" w:type="dxa"/>
            <w:vMerge w:val="restart"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65" w:type="dxa"/>
            <w:vMerge w:val="restart"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FA37D9" w:rsidRPr="009B43BA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Badger-SDA</w:t>
            </w:r>
            <w:r w:rsidRPr="00B353C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-340</w:t>
            </w:r>
          </w:p>
        </w:tc>
        <w:tc>
          <w:tcPr>
            <w:tcW w:w="1403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A37D9" w:rsidRPr="0028325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D9" w:rsidRPr="00283259" w:rsidTr="00FA37D9">
        <w:trPr>
          <w:trHeight w:val="630"/>
        </w:trPr>
        <w:tc>
          <w:tcPr>
            <w:tcW w:w="704" w:type="dxa"/>
            <w:vMerge/>
          </w:tcPr>
          <w:p w:rsidR="00FA37D9" w:rsidRPr="00283259" w:rsidRDefault="00FA37D9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A37D9" w:rsidRDefault="00FA37D9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FA37D9" w:rsidRPr="009B43BA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Неман</w:t>
            </w:r>
          </w:p>
        </w:tc>
        <w:tc>
          <w:tcPr>
            <w:tcW w:w="1403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A37D9" w:rsidRPr="0028325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7D9" w:rsidRPr="00283259" w:rsidTr="00051185">
        <w:trPr>
          <w:trHeight w:val="300"/>
        </w:trPr>
        <w:tc>
          <w:tcPr>
            <w:tcW w:w="704" w:type="dxa"/>
            <w:vMerge/>
          </w:tcPr>
          <w:p w:rsidR="00FA37D9" w:rsidRPr="00283259" w:rsidRDefault="00FA37D9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A37D9" w:rsidRDefault="00FA37D9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FA37D9" w:rsidRP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03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A37D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A37D9" w:rsidRPr="00283259" w:rsidRDefault="00FA37D9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BF21B0" w:rsidRDefault="00BF21B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0" w:rsidRDefault="00BF21B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0" w:rsidRDefault="00BF21B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1B0" w:rsidRDefault="00BF21B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Default="002168D6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68D6" w:rsidRDefault="002168D6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 доли</w:t>
            </w:r>
          </w:p>
        </w:tc>
        <w:tc>
          <w:tcPr>
            <w:tcW w:w="1173" w:type="dxa"/>
          </w:tcPr>
          <w:p w:rsidR="009202D0" w:rsidRDefault="002168D6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965" w:type="dxa"/>
          </w:tcPr>
          <w:p w:rsidR="009202D0" w:rsidRDefault="002168D6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2417A">
        <w:trPr>
          <w:trHeight w:val="345"/>
        </w:trPr>
        <w:tc>
          <w:tcPr>
            <w:tcW w:w="704" w:type="dxa"/>
            <w:vMerge w:val="restart"/>
          </w:tcPr>
          <w:p w:rsidR="009202D0" w:rsidRPr="00283259" w:rsidRDefault="009202D0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Лысенко </w:t>
            </w:r>
          </w:p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78" w:type="dxa"/>
            <w:vMerge w:val="restart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начальник управления</w:t>
            </w:r>
          </w:p>
        </w:tc>
        <w:tc>
          <w:tcPr>
            <w:tcW w:w="1198" w:type="dxa"/>
            <w:vMerge w:val="restart"/>
          </w:tcPr>
          <w:p w:rsidR="009202D0" w:rsidRDefault="0024521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2019102,76</w:t>
            </w:r>
          </w:p>
        </w:tc>
        <w:tc>
          <w:tcPr>
            <w:tcW w:w="1690" w:type="dxa"/>
            <w:vMerge w:val="restart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9202D0" w:rsidRPr="006C3CC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4521B" w:rsidRDefault="0024521B" w:rsidP="002452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C3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</w:p>
          <w:p w:rsidR="009202D0" w:rsidRPr="0024521B" w:rsidRDefault="0024521B" w:rsidP="0024521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Kryzer</w:t>
            </w:r>
            <w:proofErr w:type="spellEnd"/>
            <w:r w:rsidR="009202D0" w:rsidRPr="006C3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403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3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rPr>
          <w:trHeight w:val="1035"/>
        </w:trPr>
        <w:tc>
          <w:tcPr>
            <w:tcW w:w="704" w:type="dxa"/>
            <w:vMerge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57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3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rPr>
          <w:trHeight w:val="1035"/>
        </w:trPr>
        <w:tc>
          <w:tcPr>
            <w:tcW w:w="704" w:type="dxa"/>
            <w:vMerge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4521B" w:rsidRDefault="0024521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21B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262,</w:t>
            </w:r>
          </w:p>
          <w:p w:rsidR="009202D0" w:rsidRPr="0024521B" w:rsidRDefault="0024521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21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65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 w:val="restart"/>
          </w:tcPr>
          <w:p w:rsidR="009202D0" w:rsidRPr="00283259" w:rsidRDefault="009202D0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202D0" w:rsidRPr="00C57E79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E79">
              <w:rPr>
                <w:rFonts w:ascii="Times New Roman" w:hAnsi="Times New Roman" w:cs="Times New Roman"/>
                <w:sz w:val="24"/>
                <w:szCs w:val="24"/>
              </w:rPr>
              <w:t>Мазитов</w:t>
            </w:r>
            <w:proofErr w:type="spellEnd"/>
            <w:r w:rsidRPr="00C57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2D0" w:rsidRPr="009B43BA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7E79">
              <w:rPr>
                <w:rFonts w:ascii="Times New Roman" w:hAnsi="Times New Roman" w:cs="Times New Roman"/>
                <w:sz w:val="24"/>
                <w:szCs w:val="24"/>
              </w:rPr>
              <w:t xml:space="preserve">Ринат </w:t>
            </w:r>
            <w:proofErr w:type="spellStart"/>
            <w:r w:rsidRPr="00C57E79"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98" w:type="dxa"/>
          </w:tcPr>
          <w:p w:rsidR="009202D0" w:rsidRPr="009B43BA" w:rsidRDefault="00466854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2 643964,87</w:t>
            </w:r>
          </w:p>
        </w:tc>
        <w:tc>
          <w:tcPr>
            <w:tcW w:w="169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2D0" w:rsidRPr="009B43BA" w:rsidRDefault="009202D0" w:rsidP="00C759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</w:t>
            </w:r>
            <w:r w:rsidR="00C75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202D0" w:rsidRDefault="009202D0" w:rsidP="004668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66854" w:rsidRDefault="00AE2AEF" w:rsidP="004668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AE2AEF" w:rsidRPr="009B43BA" w:rsidRDefault="00AE2AEF" w:rsidP="004668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0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9202D0" w:rsidRPr="009B43BA" w:rsidRDefault="009202D0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3 695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Pr="009B43BA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E2AEF" w:rsidRDefault="00AE2AEF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F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695,</w:t>
            </w:r>
          </w:p>
          <w:p w:rsidR="009202D0" w:rsidRPr="00AE2AEF" w:rsidRDefault="00AE2AEF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2D0" w:rsidRPr="009B43BA" w:rsidRDefault="009202D0" w:rsidP="00C759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</w:t>
            </w:r>
            <w:r w:rsidR="00C75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AE2AEF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9202D0" w:rsidRPr="009B43BA" w:rsidRDefault="00F56AD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2AEF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430" w:type="dxa"/>
          </w:tcPr>
          <w:p w:rsidR="009202D0" w:rsidRPr="009B43BA" w:rsidRDefault="00AE2AEF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Pr="009B43BA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EF" w:rsidRPr="00283259" w:rsidTr="00051185">
        <w:tc>
          <w:tcPr>
            <w:tcW w:w="704" w:type="dxa"/>
            <w:vMerge/>
          </w:tcPr>
          <w:p w:rsidR="00AE2AEF" w:rsidRPr="00283259" w:rsidRDefault="00AE2AEF" w:rsidP="00AE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AE2AEF" w:rsidRDefault="00AE2AEF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AE2AEF" w:rsidRPr="009B43BA" w:rsidRDefault="00AE2AEF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430" w:type="dxa"/>
          </w:tcPr>
          <w:p w:rsidR="00AE2AEF" w:rsidRPr="009B43BA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AE2AEF" w:rsidRPr="00283259" w:rsidRDefault="00AE2AE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99F" w:rsidRPr="00283259" w:rsidTr="00051185">
        <w:tc>
          <w:tcPr>
            <w:tcW w:w="704" w:type="dxa"/>
            <w:vMerge w:val="restart"/>
          </w:tcPr>
          <w:p w:rsidR="00C7599F" w:rsidRPr="00283259" w:rsidRDefault="00C7599F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C7599F" w:rsidRDefault="00C7599F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Мелешко</w:t>
            </w:r>
          </w:p>
          <w:p w:rsidR="00C7599F" w:rsidRDefault="00C7599F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C7599F" w:rsidRDefault="00C7599F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78" w:type="dxa"/>
          </w:tcPr>
          <w:p w:rsidR="00C7599F" w:rsidRPr="009B43BA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98" w:type="dxa"/>
          </w:tcPr>
          <w:p w:rsidR="00C7599F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808085,</w:t>
            </w:r>
          </w:p>
          <w:p w:rsidR="00C7599F" w:rsidRPr="009B43BA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90" w:type="dxa"/>
          </w:tcPr>
          <w:p w:rsidR="00C7599F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599F" w:rsidRPr="009B43BA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C7599F" w:rsidRPr="009B43BA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5" w:type="dxa"/>
          </w:tcPr>
          <w:p w:rsidR="00C7599F" w:rsidRPr="009B43BA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C7599F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7599F" w:rsidRPr="00C7599F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Marh</w:t>
            </w:r>
            <w:proofErr w:type="spellEnd"/>
          </w:p>
        </w:tc>
        <w:tc>
          <w:tcPr>
            <w:tcW w:w="1403" w:type="dxa"/>
          </w:tcPr>
          <w:p w:rsidR="00C7599F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C7599F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0" w:type="dxa"/>
          </w:tcPr>
          <w:p w:rsidR="00C7599F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C7599F" w:rsidRPr="00283259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5C7" w:rsidRPr="001B769C" w:rsidTr="000235C7">
        <w:trPr>
          <w:trHeight w:val="1035"/>
        </w:trPr>
        <w:tc>
          <w:tcPr>
            <w:tcW w:w="704" w:type="dxa"/>
            <w:vMerge/>
          </w:tcPr>
          <w:p w:rsidR="000235C7" w:rsidRDefault="000235C7" w:rsidP="00AE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0235C7" w:rsidRDefault="000235C7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0235C7" w:rsidRPr="009B43BA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0235C7" w:rsidRPr="009B43BA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1135612,72</w:t>
            </w:r>
          </w:p>
        </w:tc>
        <w:tc>
          <w:tcPr>
            <w:tcW w:w="1690" w:type="dxa"/>
            <w:vMerge w:val="restart"/>
          </w:tcPr>
          <w:p w:rsidR="000235C7" w:rsidRPr="009B43BA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0235C7" w:rsidRPr="009B43BA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65" w:type="dxa"/>
            <w:vMerge w:val="restart"/>
          </w:tcPr>
          <w:p w:rsidR="000235C7" w:rsidRPr="009B43BA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0235C7" w:rsidRPr="000235C7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3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235C7" w:rsidRPr="000235C7" w:rsidRDefault="003572C3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  <w:r w:rsidRPr="00023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03" w:type="dxa"/>
            <w:vMerge w:val="restart"/>
          </w:tcPr>
          <w:p w:rsidR="000235C7" w:rsidRPr="000235C7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0235C7" w:rsidRPr="000235C7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0235C7" w:rsidRPr="000235C7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0235C7" w:rsidRPr="000235C7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35C7" w:rsidRPr="00C5308E" w:rsidTr="00051185">
        <w:trPr>
          <w:trHeight w:val="165"/>
        </w:trPr>
        <w:tc>
          <w:tcPr>
            <w:tcW w:w="704" w:type="dxa"/>
            <w:vMerge/>
          </w:tcPr>
          <w:p w:rsidR="000235C7" w:rsidRPr="003572C3" w:rsidRDefault="000235C7" w:rsidP="00AE2A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0235C7" w:rsidRPr="003572C3" w:rsidRDefault="000235C7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0235C7" w:rsidRPr="003572C3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0235C7" w:rsidRPr="003572C3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vMerge/>
          </w:tcPr>
          <w:p w:rsidR="000235C7" w:rsidRPr="003572C3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35C7" w:rsidRPr="003572C3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</w:tcPr>
          <w:p w:rsidR="000235C7" w:rsidRPr="003572C3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0235C7" w:rsidRDefault="00C5308E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а/м</w:t>
            </w:r>
          </w:p>
          <w:p w:rsidR="00C5308E" w:rsidRDefault="00C5308E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Фредлайнер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Центури</w:t>
            </w:r>
            <w:proofErr w:type="spellEnd"/>
          </w:p>
        </w:tc>
        <w:tc>
          <w:tcPr>
            <w:tcW w:w="1403" w:type="dxa"/>
            <w:vMerge/>
          </w:tcPr>
          <w:p w:rsidR="000235C7" w:rsidRPr="00C5308E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0235C7" w:rsidRPr="00C5308E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0235C7" w:rsidRPr="00C5308E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0235C7" w:rsidRPr="00C5308E" w:rsidRDefault="000235C7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99F" w:rsidRPr="00C5308E" w:rsidTr="00051185">
        <w:tc>
          <w:tcPr>
            <w:tcW w:w="704" w:type="dxa"/>
            <w:vMerge/>
          </w:tcPr>
          <w:p w:rsidR="00C7599F" w:rsidRPr="00C5308E" w:rsidRDefault="00C7599F" w:rsidP="00AE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C5308E" w:rsidRDefault="00C5308E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C7599F" w:rsidRPr="00C5308E" w:rsidRDefault="00C5308E" w:rsidP="00AE2AE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C7599F" w:rsidRPr="00C5308E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C7599F" w:rsidRPr="00C5308E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C7599F" w:rsidRPr="00C5308E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C7599F" w:rsidRPr="00C5308E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C7599F" w:rsidRPr="00C5308E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C7599F" w:rsidRPr="00C5308E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7599F" w:rsidRPr="00C5308E" w:rsidRDefault="00C5308E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C7599F" w:rsidRPr="00C5308E" w:rsidRDefault="00C5308E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0" w:type="dxa"/>
          </w:tcPr>
          <w:p w:rsidR="00C7599F" w:rsidRPr="00C5308E" w:rsidRDefault="00C5308E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C7599F" w:rsidRPr="00C5308E" w:rsidRDefault="00C7599F" w:rsidP="00AE2A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1B769C" w:rsidTr="00051185">
        <w:tc>
          <w:tcPr>
            <w:tcW w:w="704" w:type="dxa"/>
            <w:vMerge w:val="restart"/>
          </w:tcPr>
          <w:p w:rsidR="009202D0" w:rsidRPr="00283259" w:rsidRDefault="009202D0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202D0" w:rsidRPr="004C3D8B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Миронов</w:t>
            </w:r>
          </w:p>
          <w:p w:rsidR="009202D0" w:rsidRPr="004C3D8B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9202D0" w:rsidRPr="00EF74E5" w:rsidRDefault="009202D0" w:rsidP="009202D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</w:tcPr>
          <w:p w:rsidR="009202D0" w:rsidRPr="009B43BA" w:rsidRDefault="009202D0" w:rsidP="00EB347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475">
              <w:rPr>
                <w:rFonts w:ascii="Times New Roman" w:hAnsi="Times New Roman" w:cs="Times New Roman"/>
                <w:sz w:val="24"/>
                <w:szCs w:val="24"/>
              </w:rPr>
              <w:t> 661 283</w:t>
            </w:r>
          </w:p>
        </w:tc>
        <w:tc>
          <w:tcPr>
            <w:tcW w:w="169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202D0" w:rsidRPr="00EB3475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202D0" w:rsidRP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403" w:type="dxa"/>
          </w:tcPr>
          <w:p w:rsidR="009202D0" w:rsidRPr="00EB3475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9202D0" w:rsidRPr="00EB3475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9202D0" w:rsidRPr="00EB3475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9202D0" w:rsidRPr="00EB3475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EB3475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9202D0" w:rsidRPr="009B43BA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202D0" w:rsidRP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275 200</w:t>
            </w:r>
          </w:p>
        </w:tc>
        <w:tc>
          <w:tcPr>
            <w:tcW w:w="169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75" w:rsidRPr="00283259" w:rsidTr="00EB3475">
        <w:trPr>
          <w:trHeight w:val="480"/>
        </w:trPr>
        <w:tc>
          <w:tcPr>
            <w:tcW w:w="704" w:type="dxa"/>
            <w:vMerge w:val="restart"/>
          </w:tcPr>
          <w:p w:rsidR="00EB3475" w:rsidRPr="00283259" w:rsidRDefault="00EB3475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EB3475" w:rsidRPr="004C3D8B" w:rsidRDefault="00EB3475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Моисеенко Дмитрий Владимирович</w:t>
            </w:r>
          </w:p>
        </w:tc>
        <w:tc>
          <w:tcPr>
            <w:tcW w:w="1478" w:type="dxa"/>
            <w:vMerge w:val="restart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EB3475" w:rsidRPr="00EB3475" w:rsidRDefault="00EB3475" w:rsidP="00EB347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1 598132,</w:t>
            </w:r>
            <w:r w:rsidRPr="00EB3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90" w:type="dxa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65" w:type="dxa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B3475" w:rsidRP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403" w:type="dxa"/>
            <w:vMerge w:val="restart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9 914,0</w:t>
            </w:r>
          </w:p>
        </w:tc>
        <w:tc>
          <w:tcPr>
            <w:tcW w:w="1430" w:type="dxa"/>
            <w:vMerge w:val="restart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475" w:rsidRPr="00283259" w:rsidTr="00051185">
        <w:trPr>
          <w:trHeight w:val="465"/>
        </w:trPr>
        <w:tc>
          <w:tcPr>
            <w:tcW w:w="704" w:type="dxa"/>
            <w:vMerge/>
          </w:tcPr>
          <w:p w:rsidR="00EB3475" w:rsidRDefault="00EB3475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EB3475" w:rsidRPr="004C3D8B" w:rsidRDefault="00EB3475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B3475" w:rsidRDefault="00EB3475" w:rsidP="00EB347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173" w:type="dxa"/>
            <w:vMerge w:val="restart"/>
          </w:tcPr>
          <w:p w:rsidR="00EB3475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65" w:type="dxa"/>
            <w:vMerge w:val="restart"/>
          </w:tcPr>
          <w:p w:rsidR="00EB3475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B3475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B3475" w:rsidRPr="009B43BA" w:rsidRDefault="00EB3475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CE" w:rsidRPr="00283259" w:rsidTr="007F33CE">
        <w:trPr>
          <w:trHeight w:val="276"/>
        </w:trPr>
        <w:tc>
          <w:tcPr>
            <w:tcW w:w="704" w:type="dxa"/>
            <w:vMerge/>
          </w:tcPr>
          <w:p w:rsidR="007F33CE" w:rsidRPr="00283259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7F33CE" w:rsidRDefault="007F33CE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7F33CE" w:rsidRPr="007F33CE" w:rsidRDefault="007F33CE" w:rsidP="007F33C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403" w:type="dxa"/>
            <w:vMerge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F33CE" w:rsidRPr="009B43BA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CE" w:rsidRPr="00283259" w:rsidTr="00051185">
        <w:trPr>
          <w:trHeight w:val="570"/>
        </w:trPr>
        <w:tc>
          <w:tcPr>
            <w:tcW w:w="704" w:type="dxa"/>
            <w:vMerge/>
          </w:tcPr>
          <w:p w:rsidR="007F33CE" w:rsidRPr="00283259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7F33CE" w:rsidRDefault="007F33CE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стояночное </w:t>
            </w:r>
          </w:p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73" w:type="dxa"/>
            <w:vMerge w:val="restart"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65" w:type="dxa"/>
            <w:vMerge w:val="restart"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F33CE" w:rsidRPr="009B43BA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202D0" w:rsidRDefault="009202D0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202D0" w:rsidRPr="009B43BA" w:rsidRDefault="009202D0" w:rsidP="007F33C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7F3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7F3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03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CE" w:rsidRPr="00283259" w:rsidTr="007F33CE">
        <w:trPr>
          <w:trHeight w:val="330"/>
        </w:trPr>
        <w:tc>
          <w:tcPr>
            <w:tcW w:w="704" w:type="dxa"/>
            <w:vMerge/>
          </w:tcPr>
          <w:p w:rsidR="007F33CE" w:rsidRPr="00283259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7F33CE" w:rsidRDefault="007F33CE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8" w:type="dxa"/>
            <w:vMerge w:val="restart"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CE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446,</w:t>
            </w:r>
          </w:p>
          <w:p w:rsidR="007F33CE" w:rsidRP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3C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0" w:type="dxa"/>
            <w:vMerge w:val="restart"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30" w:type="dxa"/>
          </w:tcPr>
          <w:p w:rsidR="007F33CE" w:rsidRPr="009B43BA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7F33CE" w:rsidRPr="009B43BA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CE" w:rsidRPr="00283259" w:rsidTr="00051185">
        <w:trPr>
          <w:trHeight w:val="225"/>
        </w:trPr>
        <w:tc>
          <w:tcPr>
            <w:tcW w:w="704" w:type="dxa"/>
            <w:vMerge/>
          </w:tcPr>
          <w:p w:rsidR="007F33CE" w:rsidRPr="00283259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7F33CE" w:rsidRDefault="007F33CE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7F33CE" w:rsidRP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7F33CE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430" w:type="dxa"/>
          </w:tcPr>
          <w:p w:rsidR="007F33CE" w:rsidRDefault="007F33C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7F33CE" w:rsidRPr="009B43BA" w:rsidRDefault="007F33CE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Default="009202D0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202D0" w:rsidRDefault="009202D0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202D0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9202D0" w:rsidRPr="009B43BA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2C" w:rsidRPr="00283259" w:rsidTr="00051185">
        <w:tc>
          <w:tcPr>
            <w:tcW w:w="704" w:type="dxa"/>
            <w:vMerge w:val="restart"/>
          </w:tcPr>
          <w:p w:rsidR="00AF2C2C" w:rsidRPr="00283259" w:rsidRDefault="00AF2C2C" w:rsidP="00BF2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1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AF2C2C" w:rsidRPr="004C3D8B" w:rsidRDefault="00AF2C2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Мыськина</w:t>
            </w:r>
            <w:proofErr w:type="spellEnd"/>
          </w:p>
          <w:p w:rsidR="00AF2C2C" w:rsidRPr="004C3D8B" w:rsidRDefault="00AF2C2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AF2C2C" w:rsidRPr="003E1A24" w:rsidRDefault="00AF2C2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</w:tc>
        <w:tc>
          <w:tcPr>
            <w:tcW w:w="1478" w:type="dxa"/>
          </w:tcPr>
          <w:p w:rsidR="00AF2C2C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198" w:type="dxa"/>
          </w:tcPr>
          <w:p w:rsidR="00AF2C2C" w:rsidRDefault="00AF2C2C" w:rsidP="00AF2C2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1 817548,66</w:t>
            </w:r>
          </w:p>
          <w:p w:rsidR="00454362" w:rsidRDefault="00454362" w:rsidP="00AF2C2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362" w:rsidRPr="009B43BA" w:rsidRDefault="00454362" w:rsidP="00AF2C2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65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1430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C2C" w:rsidRPr="00283259" w:rsidTr="00AF2C2C">
        <w:trPr>
          <w:trHeight w:val="345"/>
        </w:trPr>
        <w:tc>
          <w:tcPr>
            <w:tcW w:w="704" w:type="dxa"/>
            <w:vMerge/>
          </w:tcPr>
          <w:p w:rsidR="00AF2C2C" w:rsidRPr="00283259" w:rsidRDefault="00AF2C2C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AF2C2C" w:rsidRDefault="00AF2C2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AF2C2C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259 065</w:t>
            </w:r>
          </w:p>
        </w:tc>
        <w:tc>
          <w:tcPr>
            <w:tcW w:w="1690" w:type="dxa"/>
            <w:vMerge w:val="restart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65" w:type="dxa"/>
            <w:vMerge w:val="restart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30" w:type="dxa"/>
          </w:tcPr>
          <w:p w:rsidR="00AF2C2C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C2C" w:rsidRPr="009B43BA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AF2C2C" w:rsidRPr="00283259" w:rsidRDefault="00AF2C2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7F" w:rsidRPr="00283259" w:rsidTr="00051185">
        <w:trPr>
          <w:trHeight w:val="375"/>
        </w:trPr>
        <w:tc>
          <w:tcPr>
            <w:tcW w:w="704" w:type="dxa"/>
            <w:vMerge/>
          </w:tcPr>
          <w:p w:rsidR="008C2F7F" w:rsidRPr="00283259" w:rsidRDefault="008C2F7F" w:rsidP="008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C2F7F" w:rsidRDefault="008C2F7F" w:rsidP="008C2F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C2F7F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C2F7F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8C2F7F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C2F7F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8C2F7F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8C2F7F" w:rsidRPr="009B43BA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8C2F7F" w:rsidRPr="009B43BA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8C2F7F" w:rsidRPr="009B43BA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1430" w:type="dxa"/>
          </w:tcPr>
          <w:p w:rsidR="008C2F7F" w:rsidRPr="009B43BA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8C2F7F" w:rsidRPr="00283259" w:rsidRDefault="008C2F7F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61" w:rsidRPr="00283259" w:rsidTr="003E3561">
        <w:trPr>
          <w:trHeight w:val="480"/>
        </w:trPr>
        <w:tc>
          <w:tcPr>
            <w:tcW w:w="704" w:type="dxa"/>
            <w:vMerge w:val="restart"/>
          </w:tcPr>
          <w:p w:rsidR="003E3561" w:rsidRPr="00283259" w:rsidRDefault="003E3561" w:rsidP="008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903" w:type="dxa"/>
            <w:vMerge w:val="restart"/>
          </w:tcPr>
          <w:p w:rsidR="003E3561" w:rsidRDefault="003E3561" w:rsidP="008C2F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Анжелика Михайловна</w:t>
            </w:r>
          </w:p>
        </w:tc>
        <w:tc>
          <w:tcPr>
            <w:tcW w:w="1478" w:type="dxa"/>
            <w:vMerge w:val="restart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715280,</w:t>
            </w:r>
          </w:p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90" w:type="dxa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318,47</w:t>
            </w:r>
          </w:p>
        </w:tc>
        <w:tc>
          <w:tcPr>
            <w:tcW w:w="965" w:type="dxa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3E3561" w:rsidRPr="009B43BA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3E3561" w:rsidRPr="00283259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61" w:rsidRPr="00283259" w:rsidTr="00051185">
        <w:trPr>
          <w:trHeight w:val="225"/>
        </w:trPr>
        <w:tc>
          <w:tcPr>
            <w:tcW w:w="704" w:type="dxa"/>
            <w:vMerge/>
          </w:tcPr>
          <w:p w:rsidR="003E3561" w:rsidRDefault="003E3561" w:rsidP="008C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3E3561" w:rsidRDefault="003E3561" w:rsidP="008C2F7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65" w:type="dxa"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3E3561" w:rsidRPr="009B43BA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3E3561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3E3561" w:rsidRPr="00283259" w:rsidRDefault="003E3561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 w:val="restart"/>
          </w:tcPr>
          <w:p w:rsidR="009202D0" w:rsidRPr="00283259" w:rsidRDefault="008C2F7F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0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Обозов Александр Анатольевич</w:t>
            </w:r>
          </w:p>
          <w:p w:rsidR="00C50343" w:rsidRPr="004C3D8B" w:rsidRDefault="00C50343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</w:tcPr>
          <w:p w:rsidR="009202D0" w:rsidRPr="009B43BA" w:rsidRDefault="009202D0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8C2F7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198" w:type="dxa"/>
            <w:vMerge w:val="restart"/>
          </w:tcPr>
          <w:p w:rsidR="009202D0" w:rsidRPr="009B43BA" w:rsidRDefault="009202D0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C2F7F">
              <w:rPr>
                <w:rFonts w:ascii="Times New Roman" w:hAnsi="Times New Roman" w:cs="Times New Roman"/>
                <w:sz w:val="24"/>
                <w:szCs w:val="24"/>
              </w:rPr>
              <w:t>821763,66</w:t>
            </w:r>
          </w:p>
        </w:tc>
        <w:tc>
          <w:tcPr>
            <w:tcW w:w="169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8C2F7F" w:rsidRDefault="009202D0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202D0" w:rsidRPr="00123CC0" w:rsidRDefault="00F9537E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8C2F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0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</w:p>
        </w:tc>
        <w:tc>
          <w:tcPr>
            <w:tcW w:w="1403" w:type="dxa"/>
            <w:vMerge w:val="restart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202D0" w:rsidRPr="00D46183" w:rsidRDefault="009202D0" w:rsidP="009202D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9202D0" w:rsidRPr="009B43BA" w:rsidRDefault="009202D0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202D0" w:rsidRPr="00283259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43" w:rsidRPr="00283259" w:rsidTr="00C50343">
        <w:trPr>
          <w:trHeight w:val="405"/>
        </w:trPr>
        <w:tc>
          <w:tcPr>
            <w:tcW w:w="704" w:type="dxa"/>
            <w:vMerge w:val="restart"/>
          </w:tcPr>
          <w:p w:rsidR="00C50343" w:rsidRPr="00283259" w:rsidRDefault="001077EB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50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C50343" w:rsidRPr="004C3D8B" w:rsidRDefault="00C50343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Обрищук</w:t>
            </w:r>
            <w:proofErr w:type="spellEnd"/>
          </w:p>
          <w:p w:rsidR="00C50343" w:rsidRPr="004C3D8B" w:rsidRDefault="00C50343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Оксана Алексеевна</w:t>
            </w:r>
          </w:p>
        </w:tc>
        <w:tc>
          <w:tcPr>
            <w:tcW w:w="1478" w:type="dxa"/>
            <w:vMerge w:val="restart"/>
          </w:tcPr>
          <w:p w:rsidR="00C50343" w:rsidRPr="009B43BA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C50343" w:rsidRPr="008C2F7F" w:rsidRDefault="00C50343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1 019479,</w:t>
            </w:r>
            <w:r w:rsidRPr="008C2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90" w:type="dxa"/>
            <w:vMerge w:val="restart"/>
          </w:tcPr>
          <w:p w:rsidR="00C50343" w:rsidRPr="009B43BA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C50343" w:rsidRPr="009B43BA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65" w:type="dxa"/>
            <w:vMerge w:val="restart"/>
          </w:tcPr>
          <w:p w:rsidR="00C50343" w:rsidRPr="009B43BA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C50343" w:rsidRPr="008C2F7F" w:rsidRDefault="00F9537E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5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itz</w:t>
            </w:r>
            <w:proofErr w:type="spellEnd"/>
          </w:p>
        </w:tc>
        <w:tc>
          <w:tcPr>
            <w:tcW w:w="1403" w:type="dxa"/>
          </w:tcPr>
          <w:p w:rsidR="00C50343" w:rsidRPr="009B43BA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C50343" w:rsidRPr="009B43BA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430" w:type="dxa"/>
          </w:tcPr>
          <w:p w:rsidR="00C50343" w:rsidRPr="009B43BA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50343" w:rsidRPr="00283259" w:rsidRDefault="00C50343" w:rsidP="00F9537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 за счет собственных средств</w:t>
            </w:r>
          </w:p>
        </w:tc>
      </w:tr>
      <w:tr w:rsidR="00C50343" w:rsidRPr="00283259" w:rsidTr="00051185">
        <w:trPr>
          <w:trHeight w:val="1035"/>
        </w:trPr>
        <w:tc>
          <w:tcPr>
            <w:tcW w:w="704" w:type="dxa"/>
            <w:vMerge/>
          </w:tcPr>
          <w:p w:rsidR="00C50343" w:rsidRPr="00C50343" w:rsidRDefault="00C50343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C50343" w:rsidRPr="004C3D8B" w:rsidRDefault="00C50343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C50343" w:rsidRDefault="00C50343" w:rsidP="008C2F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50343" w:rsidRP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C50343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430" w:type="dxa"/>
          </w:tcPr>
          <w:p w:rsidR="00C50343" w:rsidRDefault="004F180B" w:rsidP="004F180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C50343" w:rsidRDefault="00C50343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0B" w:rsidRPr="00283259" w:rsidTr="004F180B">
        <w:trPr>
          <w:trHeight w:val="615"/>
        </w:trPr>
        <w:tc>
          <w:tcPr>
            <w:tcW w:w="704" w:type="dxa"/>
            <w:vMerge w:val="restart"/>
          </w:tcPr>
          <w:p w:rsidR="004F180B" w:rsidRPr="00283259" w:rsidRDefault="001077EB" w:rsidP="004F1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F1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4F180B" w:rsidRPr="004C3D8B" w:rsidRDefault="004F180B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Обухова</w:t>
            </w:r>
          </w:p>
          <w:p w:rsidR="004F180B" w:rsidRPr="004C3D8B" w:rsidRDefault="004F180B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Юлия Константиновна</w:t>
            </w:r>
          </w:p>
        </w:tc>
        <w:tc>
          <w:tcPr>
            <w:tcW w:w="1478" w:type="dxa"/>
            <w:vMerge w:val="restart"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1 000690,</w:t>
            </w:r>
          </w:p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0" w:type="dxa"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65" w:type="dxa"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4F180B" w:rsidRPr="00283259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приобретена за счет собственных и кредитных средств</w:t>
            </w:r>
          </w:p>
        </w:tc>
      </w:tr>
      <w:tr w:rsidR="004F180B" w:rsidRPr="00283259" w:rsidTr="00051185">
        <w:trPr>
          <w:trHeight w:val="825"/>
        </w:trPr>
        <w:tc>
          <w:tcPr>
            <w:tcW w:w="704" w:type="dxa"/>
            <w:vMerge/>
          </w:tcPr>
          <w:p w:rsidR="004F180B" w:rsidRDefault="004F180B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4F180B" w:rsidRPr="004C3D8B" w:rsidRDefault="004F180B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65" w:type="dxa"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4F180B" w:rsidRPr="009B43BA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4F180B" w:rsidRDefault="004F180B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BD8" w:rsidRPr="00283259" w:rsidTr="007D6BD8">
        <w:trPr>
          <w:trHeight w:val="450"/>
        </w:trPr>
        <w:tc>
          <w:tcPr>
            <w:tcW w:w="704" w:type="dxa"/>
            <w:vMerge w:val="restart"/>
          </w:tcPr>
          <w:p w:rsidR="007D6BD8" w:rsidRPr="00283259" w:rsidRDefault="001077EB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D6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7D6BD8" w:rsidRPr="004C3D8B" w:rsidRDefault="007D6BD8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 xml:space="preserve">Ожегов </w:t>
            </w:r>
          </w:p>
          <w:p w:rsidR="007D6BD8" w:rsidRPr="004C3D8B" w:rsidRDefault="007D6BD8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Олег Владимирович</w:t>
            </w:r>
          </w:p>
        </w:tc>
        <w:tc>
          <w:tcPr>
            <w:tcW w:w="1478" w:type="dxa"/>
            <w:vMerge w:val="restart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98" w:type="dxa"/>
            <w:vMerge w:val="restart"/>
          </w:tcPr>
          <w:p w:rsidR="007D6BD8" w:rsidRPr="009B43BA" w:rsidRDefault="007D6BD8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1 793876,66</w:t>
            </w:r>
          </w:p>
        </w:tc>
        <w:tc>
          <w:tcPr>
            <w:tcW w:w="1690" w:type="dxa"/>
            <w:vMerge w:val="restart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vMerge w:val="restart"/>
          </w:tcPr>
          <w:p w:rsidR="007D6BD8" w:rsidRPr="009B43BA" w:rsidRDefault="007D6BD8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965" w:type="dxa"/>
            <w:vMerge w:val="restart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7D6BD8" w:rsidRPr="007D6BD8" w:rsidRDefault="007D6BD8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Stepvagon</w:t>
            </w:r>
            <w:proofErr w:type="spellEnd"/>
          </w:p>
        </w:tc>
        <w:tc>
          <w:tcPr>
            <w:tcW w:w="1403" w:type="dxa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30" w:type="dxa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BD8" w:rsidRPr="00283259" w:rsidTr="00051185">
        <w:trPr>
          <w:trHeight w:val="495"/>
        </w:trPr>
        <w:tc>
          <w:tcPr>
            <w:tcW w:w="704" w:type="dxa"/>
            <w:vMerge/>
          </w:tcPr>
          <w:p w:rsidR="007D6BD8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7D6BD8" w:rsidRPr="004C3D8B" w:rsidRDefault="007D6BD8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7D6BD8" w:rsidRDefault="007D6BD8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7D6BD8" w:rsidRDefault="007D6BD8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7D6BD8" w:rsidRDefault="007D6BD8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</w:t>
            </w:r>
          </w:p>
        </w:tc>
        <w:tc>
          <w:tcPr>
            <w:tcW w:w="1430" w:type="dxa"/>
            <w:vMerge w:val="restart"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BD8" w:rsidRPr="00283259" w:rsidTr="00051185">
        <w:tc>
          <w:tcPr>
            <w:tcW w:w="704" w:type="dxa"/>
            <w:vMerge/>
          </w:tcPr>
          <w:p w:rsidR="007D6BD8" w:rsidRPr="00283259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7D6BD8" w:rsidRDefault="007D6BD8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3" w:type="dxa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65" w:type="dxa"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D6BD8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BD8" w:rsidRPr="00283259" w:rsidTr="00051185">
        <w:tc>
          <w:tcPr>
            <w:tcW w:w="704" w:type="dxa"/>
            <w:vMerge/>
          </w:tcPr>
          <w:p w:rsidR="007D6BD8" w:rsidRPr="00283259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7D6BD8" w:rsidRDefault="007D6BD8" w:rsidP="0092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D6BD8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7D6BD8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7D6BD8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65" w:type="dxa"/>
          </w:tcPr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7D6BD8" w:rsidRPr="009B43BA" w:rsidRDefault="007D6BD8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8" w:type="dxa"/>
            <w:vMerge w:val="restart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7D6BD8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1 236900,</w:t>
            </w:r>
          </w:p>
          <w:p w:rsidR="009202D0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9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65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202D0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  <w:vMerge/>
          </w:tcPr>
          <w:p w:rsidR="009202D0" w:rsidRPr="00283259" w:rsidRDefault="009202D0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202D0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</w:p>
          <w:p w:rsidR="00B62FF0" w:rsidRDefault="00B62FF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128,3</w:t>
            </w:r>
          </w:p>
        </w:tc>
        <w:tc>
          <w:tcPr>
            <w:tcW w:w="965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9202D0" w:rsidRPr="009B43BA" w:rsidRDefault="007D6BD8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</w:t>
            </w: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D0" w:rsidRPr="00283259" w:rsidTr="00051185">
        <w:tc>
          <w:tcPr>
            <w:tcW w:w="704" w:type="dxa"/>
          </w:tcPr>
          <w:p w:rsidR="009202D0" w:rsidRPr="00283259" w:rsidRDefault="007D6BD8" w:rsidP="0010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0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202D0" w:rsidRPr="004C3D8B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</w:p>
          <w:p w:rsidR="009202D0" w:rsidRPr="004C3D8B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202D0" w:rsidRPr="009B43BA" w:rsidRDefault="009202D0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478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</w:tcPr>
          <w:p w:rsidR="009202D0" w:rsidRPr="009B43BA" w:rsidRDefault="009202D0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7D6BD8">
              <w:rPr>
                <w:rFonts w:ascii="Times New Roman" w:hAnsi="Times New Roman" w:cs="Times New Roman"/>
                <w:sz w:val="24"/>
                <w:szCs w:val="24"/>
              </w:rPr>
              <w:t>597295,69</w:t>
            </w:r>
          </w:p>
        </w:tc>
        <w:tc>
          <w:tcPr>
            <w:tcW w:w="1690" w:type="dxa"/>
          </w:tcPr>
          <w:p w:rsidR="009202D0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65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9202D0" w:rsidRPr="009B43BA" w:rsidRDefault="009202D0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87" w:rsidRPr="00283259" w:rsidTr="00F42787">
        <w:trPr>
          <w:trHeight w:val="1090"/>
        </w:trPr>
        <w:tc>
          <w:tcPr>
            <w:tcW w:w="704" w:type="dxa"/>
            <w:vMerge w:val="restart"/>
          </w:tcPr>
          <w:p w:rsidR="00F42787" w:rsidRDefault="00F42787" w:rsidP="0010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F42787" w:rsidRDefault="00F42787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787" w:rsidRDefault="00F42787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42787" w:rsidRPr="004C3D8B" w:rsidRDefault="00F42787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78" w:type="dxa"/>
            <w:vMerge w:val="restart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198" w:type="dxa"/>
            <w:vMerge w:val="restart"/>
          </w:tcPr>
          <w:p w:rsidR="00F42787" w:rsidRDefault="00F42787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1 524196,47</w:t>
            </w:r>
          </w:p>
        </w:tc>
        <w:tc>
          <w:tcPr>
            <w:tcW w:w="1690" w:type="dxa"/>
            <w:vMerge w:val="restart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965" w:type="dxa"/>
            <w:vMerge w:val="restart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1430" w:type="dxa"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87" w:rsidRPr="00283259" w:rsidTr="00F42787">
        <w:trPr>
          <w:trHeight w:val="276"/>
        </w:trPr>
        <w:tc>
          <w:tcPr>
            <w:tcW w:w="704" w:type="dxa"/>
            <w:vMerge/>
          </w:tcPr>
          <w:p w:rsidR="00F42787" w:rsidRDefault="00F42787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42787" w:rsidRDefault="00F42787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F42787" w:rsidRDefault="00F42787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30" w:type="dxa"/>
            <w:vMerge w:val="restart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87" w:rsidRPr="00283259" w:rsidTr="00F42787">
        <w:trPr>
          <w:trHeight w:val="450"/>
        </w:trPr>
        <w:tc>
          <w:tcPr>
            <w:tcW w:w="704" w:type="dxa"/>
            <w:vMerge/>
          </w:tcPr>
          <w:p w:rsidR="00F42787" w:rsidRDefault="00F42787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42787" w:rsidRDefault="00F42787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F42787" w:rsidRDefault="00F42787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42787" w:rsidRDefault="00F42787" w:rsidP="00F4278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F42787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73" w:type="dxa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468,77</w:t>
            </w:r>
          </w:p>
        </w:tc>
        <w:tc>
          <w:tcPr>
            <w:tcW w:w="965" w:type="dxa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787" w:rsidRPr="00283259" w:rsidTr="00051185">
        <w:trPr>
          <w:trHeight w:val="255"/>
        </w:trPr>
        <w:tc>
          <w:tcPr>
            <w:tcW w:w="704" w:type="dxa"/>
            <w:vMerge/>
          </w:tcPr>
          <w:p w:rsidR="00F42787" w:rsidRDefault="00F42787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42787" w:rsidRDefault="00F42787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F42787" w:rsidRDefault="00F42787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строительство</w:t>
            </w:r>
          </w:p>
        </w:tc>
        <w:tc>
          <w:tcPr>
            <w:tcW w:w="1173" w:type="dxa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965" w:type="dxa"/>
          </w:tcPr>
          <w:p w:rsidR="00F42787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F42787" w:rsidRPr="009B43BA" w:rsidRDefault="00F42787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293EEC">
        <w:trPr>
          <w:trHeight w:val="540"/>
        </w:trPr>
        <w:tc>
          <w:tcPr>
            <w:tcW w:w="704" w:type="dxa"/>
            <w:vMerge w:val="restart"/>
          </w:tcPr>
          <w:p w:rsidR="00293EEC" w:rsidRDefault="00293EEC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293EEC" w:rsidRDefault="00293EE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293EEC" w:rsidRDefault="00293EEC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368 376</w:t>
            </w:r>
          </w:p>
        </w:tc>
        <w:tc>
          <w:tcPr>
            <w:tcW w:w="1690" w:type="dxa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65" w:type="dxa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93EEC" w:rsidRP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</w:p>
        </w:tc>
        <w:tc>
          <w:tcPr>
            <w:tcW w:w="1403" w:type="dxa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293EEC">
        <w:trPr>
          <w:trHeight w:val="276"/>
        </w:trPr>
        <w:tc>
          <w:tcPr>
            <w:tcW w:w="704" w:type="dxa"/>
            <w:vMerge/>
          </w:tcPr>
          <w:p w:rsidR="00293EEC" w:rsidRDefault="00293EEC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965" w:type="dxa"/>
            <w:vMerge w:val="restart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30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293EEC">
        <w:trPr>
          <w:trHeight w:val="345"/>
        </w:trPr>
        <w:tc>
          <w:tcPr>
            <w:tcW w:w="704" w:type="dxa"/>
            <w:vMerge/>
          </w:tcPr>
          <w:p w:rsidR="00293EEC" w:rsidRDefault="00293EEC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Казанка 5 МЗ</w:t>
            </w:r>
          </w:p>
        </w:tc>
        <w:tc>
          <w:tcPr>
            <w:tcW w:w="1403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293EEC">
        <w:trPr>
          <w:trHeight w:val="276"/>
        </w:trPr>
        <w:tc>
          <w:tcPr>
            <w:tcW w:w="704" w:type="dxa"/>
            <w:vMerge/>
          </w:tcPr>
          <w:p w:rsidR="00293EEC" w:rsidRDefault="00293EEC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468,77</w:t>
            </w:r>
          </w:p>
        </w:tc>
        <w:tc>
          <w:tcPr>
            <w:tcW w:w="1430" w:type="dxa"/>
            <w:vMerge w:val="restart"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rPr>
          <w:trHeight w:val="195"/>
        </w:trPr>
        <w:tc>
          <w:tcPr>
            <w:tcW w:w="704" w:type="dxa"/>
            <w:vMerge/>
          </w:tcPr>
          <w:p w:rsidR="00293EEC" w:rsidRDefault="00293EEC" w:rsidP="0092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9202D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7D6B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блок-комната</w:t>
            </w:r>
          </w:p>
        </w:tc>
        <w:tc>
          <w:tcPr>
            <w:tcW w:w="1173" w:type="dxa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5" w:type="dxa"/>
          </w:tcPr>
          <w:p w:rsidR="00293EEC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9B43BA" w:rsidRDefault="00293EEC" w:rsidP="009202D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rPr>
          <w:trHeight w:val="195"/>
        </w:trPr>
        <w:tc>
          <w:tcPr>
            <w:tcW w:w="704" w:type="dxa"/>
            <w:vMerge w:val="restart"/>
          </w:tcPr>
          <w:p w:rsidR="00293EEC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93EEC" w:rsidRDefault="00293EEC" w:rsidP="0029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143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rPr>
          <w:trHeight w:val="195"/>
        </w:trPr>
        <w:tc>
          <w:tcPr>
            <w:tcW w:w="704" w:type="dxa"/>
            <w:vMerge/>
          </w:tcPr>
          <w:p w:rsidR="00293EEC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93EEC" w:rsidRDefault="00293EEC" w:rsidP="0029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  <w:tc>
          <w:tcPr>
            <w:tcW w:w="143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 w:val="restart"/>
          </w:tcPr>
          <w:p w:rsidR="00293EEC" w:rsidRPr="00283259" w:rsidRDefault="00293EEC" w:rsidP="0010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293EEC" w:rsidRPr="004C3D8B" w:rsidRDefault="00293EEC" w:rsidP="00293E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 xml:space="preserve">Паламарчук </w:t>
            </w:r>
          </w:p>
          <w:p w:rsidR="00293EEC" w:rsidRPr="004C3D8B" w:rsidRDefault="00293EEC" w:rsidP="00293E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293EEC" w:rsidRPr="009B43BA" w:rsidRDefault="00293EEC" w:rsidP="00293E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78" w:type="dxa"/>
            <w:vMerge w:val="restart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1 240 537</w:t>
            </w:r>
          </w:p>
        </w:tc>
        <w:tc>
          <w:tcPr>
            <w:tcW w:w="169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965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93EEC" w:rsidRPr="00AF5B28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03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65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293EEC" w:rsidRDefault="00293EEC" w:rsidP="00293EE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1 183445</w:t>
            </w:r>
          </w:p>
        </w:tc>
        <w:tc>
          <w:tcPr>
            <w:tcW w:w="169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7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93EEC" w:rsidRPr="001D56C1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03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30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приобретена за счет кредитных средств</w:t>
            </w:r>
          </w:p>
        </w:tc>
      </w:tr>
      <w:tr w:rsidR="00293EEC" w:rsidRPr="00283259" w:rsidTr="001D56C1">
        <w:trPr>
          <w:trHeight w:val="555"/>
        </w:trPr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1D56C1">
        <w:trPr>
          <w:trHeight w:val="465"/>
        </w:trPr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rPr>
          <w:trHeight w:val="240"/>
        </w:trPr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 w:val="restart"/>
          </w:tcPr>
          <w:p w:rsidR="00293EEC" w:rsidRPr="00283259" w:rsidRDefault="00293EEC" w:rsidP="0010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293EEC" w:rsidRPr="004C3D8B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Плетникова</w:t>
            </w:r>
            <w:proofErr w:type="spellEnd"/>
            <w:r w:rsidRPr="004C3D8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478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1055440,25</w:t>
            </w:r>
          </w:p>
        </w:tc>
        <w:tc>
          <w:tcPr>
            <w:tcW w:w="169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293EEC" w:rsidRPr="009B43BA" w:rsidRDefault="00293EEC" w:rsidP="008930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5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446DB5">
        <w:trPr>
          <w:trHeight w:val="345"/>
        </w:trPr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rPr>
          <w:trHeight w:val="135"/>
        </w:trPr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65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293EEC" w:rsidRPr="009B43BA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1690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Фрегат 280</w:t>
            </w:r>
          </w:p>
        </w:tc>
        <w:tc>
          <w:tcPr>
            <w:tcW w:w="140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293EEC" w:rsidRPr="009B43BA" w:rsidRDefault="00293EEC" w:rsidP="008930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3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E91426" w:rsidRDefault="00E91426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426" w:rsidRDefault="00E91426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293EEC" w:rsidRDefault="00293EEC" w:rsidP="008930E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0" w:type="dxa"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 w:val="restart"/>
          </w:tcPr>
          <w:p w:rsidR="00293EEC" w:rsidRPr="00283259" w:rsidRDefault="00293EEC" w:rsidP="0010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293EEC" w:rsidRPr="004C3D8B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Погорелова</w:t>
            </w:r>
          </w:p>
          <w:p w:rsidR="00293EEC" w:rsidRPr="009B43BA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B">
              <w:rPr>
                <w:rFonts w:ascii="Times New Roman" w:hAnsi="Times New Roman" w:cs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1478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293EEC" w:rsidRPr="009B43BA" w:rsidRDefault="00293EEC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426">
              <w:rPr>
                <w:rFonts w:ascii="Times New Roman" w:hAnsi="Times New Roman" w:cs="Times New Roman"/>
                <w:sz w:val="24"/>
                <w:szCs w:val="24"/>
              </w:rPr>
              <w:t> 522933,23</w:t>
            </w:r>
          </w:p>
        </w:tc>
        <w:tc>
          <w:tcPr>
            <w:tcW w:w="169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65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EC" w:rsidRPr="00283259" w:rsidTr="00051185">
        <w:tc>
          <w:tcPr>
            <w:tcW w:w="704" w:type="dxa"/>
            <w:vMerge/>
          </w:tcPr>
          <w:p w:rsidR="00293EEC" w:rsidRPr="00283259" w:rsidRDefault="00293EEC" w:rsidP="0029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293EEC" w:rsidRDefault="00293EEC" w:rsidP="00293EE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293EEC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65" w:type="dxa"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EEC" w:rsidRPr="009B43BA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293EEC" w:rsidRPr="00283259" w:rsidRDefault="00293EEC" w:rsidP="00293E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E91426" w:rsidTr="00051185">
        <w:tc>
          <w:tcPr>
            <w:tcW w:w="704" w:type="dxa"/>
            <w:vMerge/>
          </w:tcPr>
          <w:p w:rsidR="00E91426" w:rsidRPr="00283259" w:rsidRDefault="00E91426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91426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410 581,</w:t>
            </w:r>
          </w:p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90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65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E91426" w:rsidRP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</w:t>
            </w:r>
            <w:r w:rsidRPr="00E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Iks</w:t>
            </w:r>
            <w:proofErr w:type="spellEnd"/>
            <w:r w:rsidRPr="00E91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Treyl</w:t>
            </w:r>
            <w:proofErr w:type="spellEnd"/>
          </w:p>
        </w:tc>
        <w:tc>
          <w:tcPr>
            <w:tcW w:w="1403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3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91426" w:rsidRP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426" w:rsidRPr="00283259" w:rsidTr="00051185">
        <w:tc>
          <w:tcPr>
            <w:tcW w:w="704" w:type="dxa"/>
            <w:vMerge w:val="restart"/>
          </w:tcPr>
          <w:p w:rsidR="00E91426" w:rsidRPr="00283259" w:rsidRDefault="002E1162" w:rsidP="0010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1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E91426" w:rsidRPr="00263CA8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Полюшкина</w:t>
            </w:r>
          </w:p>
          <w:p w:rsidR="00E91426" w:rsidRPr="00263CA8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Гордеевна</w:t>
            </w:r>
            <w:proofErr w:type="spellEnd"/>
          </w:p>
        </w:tc>
        <w:tc>
          <w:tcPr>
            <w:tcW w:w="1478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</w:tcPr>
          <w:p w:rsidR="00E91426" w:rsidRPr="00FC7741" w:rsidRDefault="00E91426" w:rsidP="00FC77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77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C7741" w:rsidRPr="00FC7741">
              <w:rPr>
                <w:rFonts w:ascii="Times New Roman" w:hAnsi="Times New Roman" w:cs="Times New Roman"/>
                <w:sz w:val="24"/>
                <w:szCs w:val="24"/>
              </w:rPr>
              <w:t>442166</w:t>
            </w:r>
            <w:r w:rsidR="00FC77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7741" w:rsidRPr="00FC7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77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0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65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283259" w:rsidTr="00051185">
        <w:tc>
          <w:tcPr>
            <w:tcW w:w="704" w:type="dxa"/>
            <w:vMerge/>
          </w:tcPr>
          <w:p w:rsidR="00E91426" w:rsidRPr="00283259" w:rsidRDefault="00E91426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91426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65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283259" w:rsidTr="00051185">
        <w:tc>
          <w:tcPr>
            <w:tcW w:w="704" w:type="dxa"/>
          </w:tcPr>
          <w:p w:rsidR="00E91426" w:rsidRPr="00283259" w:rsidRDefault="001077EB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91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E91426" w:rsidRPr="00263CA8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 xml:space="preserve">Попович </w:t>
            </w:r>
          </w:p>
          <w:p w:rsidR="00E91426" w:rsidRPr="009B43BA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Богдан Владимирович</w:t>
            </w:r>
          </w:p>
        </w:tc>
        <w:tc>
          <w:tcPr>
            <w:tcW w:w="1478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98" w:type="dxa"/>
          </w:tcPr>
          <w:p w:rsidR="00E91426" w:rsidRPr="009B43BA" w:rsidRDefault="00E91426" w:rsidP="00AD4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D4829">
              <w:rPr>
                <w:rFonts w:ascii="Times New Roman" w:hAnsi="Times New Roman" w:cs="Times New Roman"/>
                <w:sz w:val="24"/>
                <w:szCs w:val="24"/>
              </w:rPr>
              <w:t>959919,58</w:t>
            </w:r>
          </w:p>
        </w:tc>
        <w:tc>
          <w:tcPr>
            <w:tcW w:w="169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65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91426" w:rsidRPr="00AD4829" w:rsidRDefault="00AD4829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03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57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3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283259" w:rsidTr="00051185">
        <w:tc>
          <w:tcPr>
            <w:tcW w:w="704" w:type="dxa"/>
            <w:vMerge w:val="restart"/>
          </w:tcPr>
          <w:p w:rsidR="00E91426" w:rsidRPr="00283259" w:rsidRDefault="001077EB" w:rsidP="00C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91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E91426" w:rsidRPr="00263CA8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Раскошнова</w:t>
            </w:r>
            <w:proofErr w:type="spellEnd"/>
            <w:r w:rsidRPr="00263CA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78" w:type="dxa"/>
            <w:vMerge w:val="restart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14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1426" w:rsidRPr="00E12714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14"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E91426" w:rsidRPr="00C357C4" w:rsidRDefault="00C357C4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607 403</w:t>
            </w:r>
          </w:p>
        </w:tc>
        <w:tc>
          <w:tcPr>
            <w:tcW w:w="169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91426" w:rsidRPr="009B43BA" w:rsidRDefault="00E91426" w:rsidP="00C357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5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283259" w:rsidTr="00051185">
        <w:tc>
          <w:tcPr>
            <w:tcW w:w="704" w:type="dxa"/>
            <w:vMerge/>
          </w:tcPr>
          <w:p w:rsidR="00E91426" w:rsidRPr="00283259" w:rsidRDefault="00E91426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91426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91426" w:rsidRPr="009B43BA" w:rsidRDefault="00E91426" w:rsidP="00C357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5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283259" w:rsidTr="00051185">
        <w:tc>
          <w:tcPr>
            <w:tcW w:w="704" w:type="dxa"/>
            <w:vMerge/>
          </w:tcPr>
          <w:p w:rsidR="00E91426" w:rsidRPr="00283259" w:rsidRDefault="00E91426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91426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91426" w:rsidRPr="009B43BA" w:rsidRDefault="00E91426" w:rsidP="00C357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5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283259" w:rsidTr="00051185">
        <w:tc>
          <w:tcPr>
            <w:tcW w:w="704" w:type="dxa"/>
            <w:vMerge/>
          </w:tcPr>
          <w:p w:rsidR="00E91426" w:rsidRPr="00283259" w:rsidRDefault="00E91426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91426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91426" w:rsidRPr="00C357C4" w:rsidRDefault="00C357C4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1 093945</w:t>
            </w:r>
          </w:p>
        </w:tc>
        <w:tc>
          <w:tcPr>
            <w:tcW w:w="1690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65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91426" w:rsidRDefault="00C357C4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C357C4" w:rsidRPr="00C357C4" w:rsidRDefault="00C357C4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Voxy</w:t>
            </w:r>
            <w:proofErr w:type="spellEnd"/>
          </w:p>
        </w:tc>
        <w:tc>
          <w:tcPr>
            <w:tcW w:w="1403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91426" w:rsidRPr="009B43BA" w:rsidRDefault="00E91426" w:rsidP="00C357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0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426" w:rsidRPr="00283259" w:rsidTr="00051185">
        <w:tc>
          <w:tcPr>
            <w:tcW w:w="704" w:type="dxa"/>
            <w:vMerge/>
          </w:tcPr>
          <w:p w:rsidR="00E91426" w:rsidRPr="00283259" w:rsidRDefault="00E91426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91426" w:rsidRDefault="00E91426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91426" w:rsidRDefault="00E91426" w:rsidP="00C357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0" w:type="dxa"/>
          </w:tcPr>
          <w:p w:rsidR="00E91426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91426" w:rsidRPr="009B43BA" w:rsidRDefault="00E91426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10" w:rsidRPr="00283259" w:rsidTr="009A6210">
        <w:trPr>
          <w:trHeight w:val="360"/>
        </w:trPr>
        <w:tc>
          <w:tcPr>
            <w:tcW w:w="704" w:type="dxa"/>
            <w:vMerge w:val="restart"/>
          </w:tcPr>
          <w:p w:rsidR="009A6210" w:rsidRPr="00283259" w:rsidRDefault="001077EB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A6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9A6210" w:rsidRPr="00263CA8" w:rsidRDefault="009A6210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  <w:p w:rsidR="009A6210" w:rsidRPr="009B43BA" w:rsidRDefault="009A6210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1478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175824,</w:t>
            </w:r>
          </w:p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430" w:type="dxa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10" w:rsidRPr="00283259" w:rsidTr="00051185">
        <w:trPr>
          <w:trHeight w:val="345"/>
        </w:trPr>
        <w:tc>
          <w:tcPr>
            <w:tcW w:w="704" w:type="dxa"/>
            <w:vMerge/>
          </w:tcPr>
          <w:p w:rsidR="009A6210" w:rsidRDefault="009A6210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A6210" w:rsidRPr="00263CA8" w:rsidRDefault="009A6210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29936</w:t>
            </w:r>
          </w:p>
        </w:tc>
        <w:tc>
          <w:tcPr>
            <w:tcW w:w="1430" w:type="dxa"/>
          </w:tcPr>
          <w:p w:rsid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10" w:rsidRPr="00283259" w:rsidTr="009A6210">
        <w:trPr>
          <w:trHeight w:val="510"/>
        </w:trPr>
        <w:tc>
          <w:tcPr>
            <w:tcW w:w="704" w:type="dxa"/>
            <w:vMerge/>
          </w:tcPr>
          <w:p w:rsidR="009A6210" w:rsidRPr="00283259" w:rsidRDefault="009A6210" w:rsidP="00E9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9A6210" w:rsidRDefault="009A6210" w:rsidP="00E9142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1159085,</w:t>
            </w:r>
          </w:p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90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65" w:type="dxa"/>
            <w:vMerge w:val="restart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9A6210" w:rsidRPr="00BE45F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A6210" w:rsidRPr="009A6210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Spike</w:t>
            </w:r>
          </w:p>
        </w:tc>
        <w:tc>
          <w:tcPr>
            <w:tcW w:w="1403" w:type="dxa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430" w:type="dxa"/>
          </w:tcPr>
          <w:p w:rsidR="009A6210" w:rsidRPr="009B43BA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A6210" w:rsidRPr="0007412C" w:rsidRDefault="009A6210" w:rsidP="00E9142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210" w:rsidRPr="00283259" w:rsidTr="00051185">
        <w:trPr>
          <w:trHeight w:val="450"/>
        </w:trPr>
        <w:tc>
          <w:tcPr>
            <w:tcW w:w="704" w:type="dxa"/>
            <w:vMerge/>
          </w:tcPr>
          <w:p w:rsidR="009A6210" w:rsidRPr="00283259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A6210" w:rsidRDefault="009A6210" w:rsidP="009A62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A6210" w:rsidRPr="009B43BA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29936</w:t>
            </w:r>
          </w:p>
        </w:tc>
        <w:tc>
          <w:tcPr>
            <w:tcW w:w="1430" w:type="dxa"/>
            <w:vMerge w:val="restart"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9A6210" w:rsidRPr="0007412C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210" w:rsidRPr="00283259" w:rsidTr="00051185">
        <w:tc>
          <w:tcPr>
            <w:tcW w:w="704" w:type="dxa"/>
            <w:vMerge/>
          </w:tcPr>
          <w:p w:rsidR="009A6210" w:rsidRPr="00283259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A6210" w:rsidRDefault="009A6210" w:rsidP="009A621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A6210" w:rsidRPr="009B43BA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A6210" w:rsidRPr="009A6210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Bighorn</w:t>
            </w:r>
          </w:p>
        </w:tc>
        <w:tc>
          <w:tcPr>
            <w:tcW w:w="1403" w:type="dxa"/>
            <w:vMerge/>
          </w:tcPr>
          <w:p w:rsidR="009A6210" w:rsidRPr="009B43BA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A6210" w:rsidRPr="009B43BA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A6210" w:rsidRPr="009B43BA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A6210" w:rsidRPr="009B43BA" w:rsidRDefault="009A6210" w:rsidP="009A621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210" w:rsidRPr="00283259" w:rsidTr="00051185">
        <w:tc>
          <w:tcPr>
            <w:tcW w:w="704" w:type="dxa"/>
            <w:vMerge/>
          </w:tcPr>
          <w:p w:rsidR="009A6210" w:rsidRPr="00283259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9A6210" w:rsidRDefault="009A6210" w:rsidP="009A6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A6210" w:rsidRPr="009B43BA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9A6210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9A6210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9A6210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9A6210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9A6210" w:rsidRPr="009A6210" w:rsidRDefault="009A6210" w:rsidP="007E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Syzyku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2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</w:p>
        </w:tc>
        <w:tc>
          <w:tcPr>
            <w:tcW w:w="1403" w:type="dxa"/>
            <w:vMerge/>
          </w:tcPr>
          <w:p w:rsidR="009A6210" w:rsidRPr="009B43BA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9A6210" w:rsidRPr="009B43BA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9A6210" w:rsidRPr="009B43BA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9A6210" w:rsidRPr="009B43BA" w:rsidRDefault="009A6210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E625DC">
        <w:trPr>
          <w:trHeight w:val="375"/>
        </w:trPr>
        <w:tc>
          <w:tcPr>
            <w:tcW w:w="704" w:type="dxa"/>
            <w:vMerge/>
          </w:tcPr>
          <w:p w:rsidR="00E625DC" w:rsidRPr="00283259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E625DC" w:rsidRDefault="00E625DC" w:rsidP="009A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  <w:vMerge w:val="restart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430" w:type="dxa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E625DC" w:rsidRPr="009B43BA" w:rsidRDefault="00E625DC" w:rsidP="009A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rPr>
          <w:trHeight w:val="165"/>
        </w:trPr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625DC" w:rsidRDefault="00E625DC" w:rsidP="00E62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29936</w:t>
            </w:r>
          </w:p>
        </w:tc>
        <w:tc>
          <w:tcPr>
            <w:tcW w:w="1430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625DC" w:rsidRDefault="00E625DC" w:rsidP="00E6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430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 w:val="restart"/>
          </w:tcPr>
          <w:p w:rsidR="00E625DC" w:rsidRPr="00283259" w:rsidRDefault="001077EB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62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E625DC" w:rsidRPr="00263CA8" w:rsidRDefault="00E625DC" w:rsidP="00E6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Садовых Александр</w:t>
            </w:r>
          </w:p>
          <w:p w:rsidR="00E625DC" w:rsidRPr="009B43BA" w:rsidRDefault="00E625DC" w:rsidP="00E62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78" w:type="dxa"/>
            <w:vMerge w:val="restart"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заведу-</w:t>
            </w:r>
          </w:p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98" w:type="dxa"/>
            <w:vMerge w:val="restart"/>
          </w:tcPr>
          <w:p w:rsidR="00E625DC" w:rsidRPr="009B43BA" w:rsidRDefault="00E625DC" w:rsidP="009A2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A273A">
              <w:rPr>
                <w:rFonts w:ascii="Times New Roman" w:hAnsi="Times New Roman" w:cs="Times New Roman"/>
                <w:sz w:val="24"/>
                <w:szCs w:val="24"/>
              </w:rPr>
              <w:t>677776,14</w:t>
            </w:r>
          </w:p>
        </w:tc>
        <w:tc>
          <w:tcPr>
            <w:tcW w:w="1690" w:type="dxa"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E625DC" w:rsidRPr="00EE6162" w:rsidRDefault="00E625DC" w:rsidP="0044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9A2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443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</w:t>
            </w:r>
            <w:r w:rsidR="009A2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</w:p>
        </w:tc>
        <w:tc>
          <w:tcPr>
            <w:tcW w:w="1403" w:type="dxa"/>
            <w:vMerge w:val="restart"/>
          </w:tcPr>
          <w:p w:rsidR="00E625DC" w:rsidRPr="008A01A1" w:rsidRDefault="008A01A1" w:rsidP="008A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E625DC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430" w:type="dxa"/>
            <w:vMerge w:val="restart"/>
          </w:tcPr>
          <w:p w:rsidR="00E625DC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A1" w:rsidRPr="00283259" w:rsidTr="008A01A1">
        <w:trPr>
          <w:trHeight w:val="276"/>
        </w:trPr>
        <w:tc>
          <w:tcPr>
            <w:tcW w:w="704" w:type="dxa"/>
            <w:vMerge/>
          </w:tcPr>
          <w:p w:rsidR="008A01A1" w:rsidRPr="00283259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1173" w:type="dxa"/>
            <w:vMerge w:val="restart"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65" w:type="dxa"/>
            <w:vMerge w:val="restart"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A1" w:rsidRPr="00283259" w:rsidTr="00051185">
        <w:trPr>
          <w:trHeight w:val="330"/>
        </w:trPr>
        <w:tc>
          <w:tcPr>
            <w:tcW w:w="704" w:type="dxa"/>
            <w:vMerge/>
          </w:tcPr>
          <w:p w:rsidR="008A01A1" w:rsidRPr="00283259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8A01A1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8A01A1" w:rsidRPr="009B43BA" w:rsidRDefault="008A01A1" w:rsidP="00F5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F56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Merge w:val="restart"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8A01A1" w:rsidRPr="009B43BA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73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625DC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нежилая постройка</w:t>
            </w:r>
          </w:p>
        </w:tc>
        <w:tc>
          <w:tcPr>
            <w:tcW w:w="1173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625DC" w:rsidRPr="009B43BA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A1" w:rsidRPr="00283259" w:rsidTr="00051185">
        <w:tc>
          <w:tcPr>
            <w:tcW w:w="704" w:type="dxa"/>
            <w:vMerge w:val="restart"/>
          </w:tcPr>
          <w:p w:rsidR="008A01A1" w:rsidRPr="00283259" w:rsidRDefault="008A01A1" w:rsidP="0010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7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8A01A1" w:rsidRPr="00263CA8" w:rsidRDefault="008A01A1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Свирид</w:t>
            </w:r>
            <w:proofErr w:type="spellEnd"/>
            <w:r w:rsidRPr="00263CA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478" w:type="dxa"/>
            <w:vMerge w:val="restart"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  <w:vMerge w:val="restart"/>
          </w:tcPr>
          <w:p w:rsidR="008A01A1" w:rsidRDefault="008A01A1" w:rsidP="008A01A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1 171659,</w:t>
            </w:r>
          </w:p>
          <w:p w:rsidR="008A01A1" w:rsidRPr="009B43BA" w:rsidRDefault="008A01A1" w:rsidP="008A01A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0" w:type="dxa"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65" w:type="dxa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A1" w:rsidRPr="00283259" w:rsidTr="008A01A1">
        <w:trPr>
          <w:trHeight w:val="480"/>
        </w:trPr>
        <w:tc>
          <w:tcPr>
            <w:tcW w:w="704" w:type="dxa"/>
            <w:vMerge/>
          </w:tcPr>
          <w:p w:rsidR="008A01A1" w:rsidRPr="00283259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A01A1" w:rsidRDefault="008A01A1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65" w:type="dxa"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A1" w:rsidRPr="00283259" w:rsidTr="00051185">
        <w:trPr>
          <w:trHeight w:val="225"/>
        </w:trPr>
        <w:tc>
          <w:tcPr>
            <w:tcW w:w="704" w:type="dxa"/>
            <w:vMerge/>
          </w:tcPr>
          <w:p w:rsidR="008A01A1" w:rsidRPr="00283259" w:rsidRDefault="008A01A1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A01A1" w:rsidRDefault="008A01A1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73" w:type="dxa"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65" w:type="dxa"/>
          </w:tcPr>
          <w:p w:rsidR="008A01A1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A01A1" w:rsidRPr="009B43BA" w:rsidRDefault="008A01A1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1B769C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E625DC" w:rsidRDefault="00E625DC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E625DC" w:rsidRDefault="00E625DC" w:rsidP="00827A4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827A40">
              <w:rPr>
                <w:rFonts w:ascii="Times New Roman" w:hAnsi="Times New Roman" w:cs="Times New Roman"/>
                <w:sz w:val="24"/>
                <w:szCs w:val="24"/>
              </w:rPr>
              <w:t>123553,1</w:t>
            </w:r>
          </w:p>
        </w:tc>
        <w:tc>
          <w:tcPr>
            <w:tcW w:w="1690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4438E0" w:rsidRDefault="00E625DC" w:rsidP="0044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43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3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2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</w:p>
          <w:p w:rsidR="00E625DC" w:rsidRPr="004438E0" w:rsidRDefault="004438E0" w:rsidP="004438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Lexus</w:t>
            </w:r>
            <w:r w:rsidR="00E625DC" w:rsidRPr="00443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2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</w:p>
        </w:tc>
        <w:tc>
          <w:tcPr>
            <w:tcW w:w="1403" w:type="dxa"/>
            <w:vMerge w:val="restart"/>
          </w:tcPr>
          <w:p w:rsidR="00E625DC" w:rsidRPr="004438E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E625DC" w:rsidRPr="004438E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E625DC" w:rsidRPr="004438E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BE45F0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E625DC" w:rsidRPr="00BE45F0" w:rsidRDefault="00E625DC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1B769C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625DC" w:rsidRDefault="00E625DC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625DC" w:rsidRDefault="004438E0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4438E0" w:rsidRPr="00BE45F0" w:rsidRDefault="004438E0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Spasio</w:t>
            </w:r>
            <w:proofErr w:type="spellEnd"/>
          </w:p>
        </w:tc>
        <w:tc>
          <w:tcPr>
            <w:tcW w:w="1403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BE45F0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E625DC" w:rsidRPr="00BE45F0" w:rsidRDefault="00E625DC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E625DC" w:rsidRPr="00BE45F0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65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625DC" w:rsidRDefault="00E625DC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430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DC" w:rsidRPr="00283259" w:rsidTr="00051185">
        <w:tc>
          <w:tcPr>
            <w:tcW w:w="704" w:type="dxa"/>
            <w:vMerge/>
          </w:tcPr>
          <w:p w:rsidR="00E625DC" w:rsidRPr="00283259" w:rsidRDefault="00E625DC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625DC" w:rsidRDefault="00E625DC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D75A94" w:rsidRDefault="00D75A94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E625DC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430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625DC" w:rsidRPr="009B43BA" w:rsidRDefault="00E625DC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111725">
        <w:trPr>
          <w:trHeight w:val="435"/>
        </w:trPr>
        <w:tc>
          <w:tcPr>
            <w:tcW w:w="704" w:type="dxa"/>
            <w:vMerge w:val="restart"/>
          </w:tcPr>
          <w:p w:rsidR="00111725" w:rsidRPr="00283259" w:rsidRDefault="00111725" w:rsidP="00E62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903" w:type="dxa"/>
            <w:vMerge w:val="restart"/>
          </w:tcPr>
          <w:p w:rsidR="00111725" w:rsidRDefault="00111725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</w:t>
            </w:r>
          </w:p>
          <w:p w:rsidR="00111725" w:rsidRDefault="00111725" w:rsidP="00E625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Витальевна</w:t>
            </w:r>
          </w:p>
        </w:tc>
        <w:tc>
          <w:tcPr>
            <w:tcW w:w="1478" w:type="dxa"/>
            <w:vMerge w:val="restart"/>
          </w:tcPr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  <w:vMerge w:val="restart"/>
          </w:tcPr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727758,</w:t>
            </w:r>
          </w:p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90" w:type="dxa"/>
            <w:vMerge w:val="restart"/>
          </w:tcPr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5" w:type="dxa"/>
            <w:vMerge w:val="restart"/>
          </w:tcPr>
          <w:p w:rsidR="00111725" w:rsidRPr="009B43BA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9B43BA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30" w:type="dxa"/>
          </w:tcPr>
          <w:p w:rsidR="00111725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11725" w:rsidRPr="009B43BA" w:rsidRDefault="00111725" w:rsidP="00E625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rPr>
          <w:trHeight w:val="285"/>
        </w:trPr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стоянки</w:t>
            </w:r>
          </w:p>
        </w:tc>
        <w:tc>
          <w:tcPr>
            <w:tcW w:w="95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43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857129,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стоянки</w:t>
            </w:r>
          </w:p>
        </w:tc>
        <w:tc>
          <w:tcPr>
            <w:tcW w:w="117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65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3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3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D75A94">
        <w:trPr>
          <w:trHeight w:val="360"/>
        </w:trPr>
        <w:tc>
          <w:tcPr>
            <w:tcW w:w="704" w:type="dxa"/>
            <w:vMerge w:val="restart"/>
          </w:tcPr>
          <w:p w:rsidR="00111725" w:rsidRPr="00283259" w:rsidRDefault="00111725" w:rsidP="0046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7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111725" w:rsidRPr="00263CA8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Синицына</w:t>
            </w:r>
          </w:p>
          <w:p w:rsidR="00111725" w:rsidRPr="00263CA8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111725" w:rsidRPr="00263CA8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3CA8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478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заведу-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19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1198483,34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11725" w:rsidRPr="00D75A94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Colt</w:t>
            </w:r>
          </w:p>
        </w:tc>
        <w:tc>
          <w:tcPr>
            <w:tcW w:w="140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D75A94">
        <w:trPr>
          <w:trHeight w:val="510"/>
        </w:trPr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Pr="00263CA8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965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rPr>
          <w:trHeight w:val="195"/>
        </w:trPr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Pr="00263CA8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65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19D" w:rsidRPr="00283259" w:rsidTr="00051185">
        <w:trPr>
          <w:trHeight w:val="195"/>
        </w:trPr>
        <w:tc>
          <w:tcPr>
            <w:tcW w:w="704" w:type="dxa"/>
          </w:tcPr>
          <w:p w:rsidR="00CE519D" w:rsidRDefault="00CE519D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03" w:type="dxa"/>
          </w:tcPr>
          <w:p w:rsidR="00CE519D" w:rsidRDefault="00CE519D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CE519D" w:rsidRDefault="00CE519D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E519D" w:rsidRPr="00263CA8" w:rsidRDefault="00CE519D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78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98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2909971,80</w:t>
            </w:r>
          </w:p>
        </w:tc>
        <w:tc>
          <w:tcPr>
            <w:tcW w:w="1690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65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E519D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CE519D" w:rsidRPr="009B43BA" w:rsidRDefault="00CE519D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</w:tcPr>
          <w:p w:rsidR="00111725" w:rsidRPr="00283259" w:rsidRDefault="00111725" w:rsidP="005F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5A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Pr="009E0827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827">
              <w:rPr>
                <w:rFonts w:ascii="Times New Roman" w:hAnsi="Times New Roman" w:cs="Times New Roman"/>
                <w:sz w:val="24"/>
                <w:szCs w:val="24"/>
              </w:rPr>
              <w:t>Сопов</w:t>
            </w:r>
            <w:proofErr w:type="spellEnd"/>
          </w:p>
          <w:p w:rsidR="00111725" w:rsidRPr="009E0827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111725" w:rsidRPr="009E0827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7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1045700,34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BE45F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4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111725" w:rsidRPr="00721C8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Corolla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Aksio</w:t>
            </w:r>
            <w:proofErr w:type="spellEnd"/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66" w:rsidRPr="00283259" w:rsidTr="00EB3A66">
        <w:trPr>
          <w:trHeight w:val="480"/>
        </w:trPr>
        <w:tc>
          <w:tcPr>
            <w:tcW w:w="704" w:type="dxa"/>
            <w:vMerge w:val="restart"/>
          </w:tcPr>
          <w:p w:rsidR="00EB3A66" w:rsidRDefault="00EB3A66" w:rsidP="005F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F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EB3A66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</w:p>
          <w:p w:rsidR="00EB3A66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EB3A66" w:rsidRPr="009E0827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78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1578597,23</w:t>
            </w:r>
          </w:p>
        </w:tc>
        <w:tc>
          <w:tcPr>
            <w:tcW w:w="1690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65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66" w:rsidRPr="00283259" w:rsidTr="00EB3A66">
        <w:trPr>
          <w:trHeight w:val="315"/>
        </w:trPr>
        <w:tc>
          <w:tcPr>
            <w:tcW w:w="704" w:type="dxa"/>
            <w:vMerge/>
          </w:tcPr>
          <w:p w:rsidR="00EB3A66" w:rsidRDefault="00EB3A66" w:rsidP="005F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A66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65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66" w:rsidRPr="00283259" w:rsidTr="00051185">
        <w:trPr>
          <w:trHeight w:val="150"/>
        </w:trPr>
        <w:tc>
          <w:tcPr>
            <w:tcW w:w="704" w:type="dxa"/>
            <w:vMerge/>
          </w:tcPr>
          <w:p w:rsidR="00EB3A66" w:rsidRDefault="00EB3A66" w:rsidP="005F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A66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1/8 доли</w:t>
            </w:r>
          </w:p>
        </w:tc>
        <w:tc>
          <w:tcPr>
            <w:tcW w:w="1173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50,9</w:t>
            </w:r>
          </w:p>
        </w:tc>
        <w:tc>
          <w:tcPr>
            <w:tcW w:w="965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66" w:rsidRPr="00283259" w:rsidTr="00EB3A66">
        <w:trPr>
          <w:trHeight w:val="465"/>
        </w:trPr>
        <w:tc>
          <w:tcPr>
            <w:tcW w:w="704" w:type="dxa"/>
            <w:vMerge/>
          </w:tcPr>
          <w:p w:rsidR="00EB3A66" w:rsidRDefault="00EB3A66" w:rsidP="005F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EB3A66" w:rsidRPr="009E0827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566044</w:t>
            </w:r>
          </w:p>
        </w:tc>
        <w:tc>
          <w:tcPr>
            <w:tcW w:w="1690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65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B3A66" w:rsidRDefault="00EB3A66" w:rsidP="00EB3A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EB3A66" w:rsidRP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403" w:type="dxa"/>
            <w:vMerge w:val="restart"/>
          </w:tcPr>
          <w:p w:rsidR="00EB3A66" w:rsidRP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нежилого помещения</w:t>
            </w:r>
          </w:p>
        </w:tc>
        <w:tc>
          <w:tcPr>
            <w:tcW w:w="957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0" w:type="dxa"/>
            <w:vMerge w:val="restart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66" w:rsidRPr="00283259" w:rsidTr="00051185">
        <w:trPr>
          <w:trHeight w:val="255"/>
        </w:trPr>
        <w:tc>
          <w:tcPr>
            <w:tcW w:w="704" w:type="dxa"/>
            <w:vMerge/>
          </w:tcPr>
          <w:p w:rsidR="00EB3A66" w:rsidRDefault="00EB3A66" w:rsidP="005F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A66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5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66" w:rsidRPr="00283259" w:rsidTr="00051185">
        <w:tc>
          <w:tcPr>
            <w:tcW w:w="704" w:type="dxa"/>
            <w:vMerge/>
          </w:tcPr>
          <w:p w:rsidR="00EB3A66" w:rsidRDefault="00EB3A66" w:rsidP="005F5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B3A66" w:rsidRDefault="00EB3A66" w:rsidP="00EB3A6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EB3A66" w:rsidRPr="009E0827" w:rsidRDefault="00EB3A66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430" w:type="dxa"/>
          </w:tcPr>
          <w:p w:rsidR="00EB3A66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EB3A66" w:rsidRPr="009B43BA" w:rsidRDefault="00EB3A66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BB2" w:rsidRPr="00283259" w:rsidTr="00051185">
        <w:tc>
          <w:tcPr>
            <w:tcW w:w="704" w:type="dxa"/>
            <w:vMerge/>
          </w:tcPr>
          <w:p w:rsidR="00A30BB2" w:rsidRDefault="00A30BB2" w:rsidP="00A30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A30BB2" w:rsidRDefault="00A30BB2" w:rsidP="00A30BB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A30BB2" w:rsidRDefault="00A30BB2" w:rsidP="00A30BB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BB2" w:rsidRPr="009E0827" w:rsidRDefault="00A30BB2" w:rsidP="00A30BB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30BB2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30BB2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30BB2" w:rsidRPr="009B43BA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30BB2" w:rsidRPr="009B43BA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A30BB2" w:rsidRPr="009B43BA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A30BB2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A30BB2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A30BB2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430" w:type="dxa"/>
          </w:tcPr>
          <w:p w:rsidR="00A30BB2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A30BB2" w:rsidRPr="009B43BA" w:rsidRDefault="00A30BB2" w:rsidP="00A30BB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EF3E4C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111725" w:rsidRPr="009E0827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7">
              <w:rPr>
                <w:rFonts w:ascii="Times New Roman" w:hAnsi="Times New Roman" w:cs="Times New Roman"/>
                <w:sz w:val="24"/>
                <w:szCs w:val="24"/>
              </w:rPr>
              <w:t>Столяренко</w:t>
            </w:r>
          </w:p>
          <w:p w:rsidR="00111725" w:rsidRPr="009E0827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7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111725" w:rsidRPr="009E0827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78" w:type="dxa"/>
            <w:vMerge w:val="restart"/>
          </w:tcPr>
          <w:p w:rsidR="00111725" w:rsidRPr="00721C8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3304184,73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4563CC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111725" w:rsidRDefault="00111725" w:rsidP="0011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1 984000</w:t>
            </w:r>
          </w:p>
        </w:tc>
        <w:tc>
          <w:tcPr>
            <w:tcW w:w="1690" w:type="dxa"/>
            <w:vMerge w:val="restart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30" w:type="dxa"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EF3E4C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Суницкая</w:t>
            </w:r>
            <w:proofErr w:type="spellEnd"/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78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111725" w:rsidRPr="00916CD1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25" w:rsidRPr="00916CD1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1 911293,71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5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 доля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550182,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90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65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11725" w:rsidRPr="00BE45F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Bighorn</w:t>
            </w:r>
          </w:p>
        </w:tc>
        <w:tc>
          <w:tcPr>
            <w:tcW w:w="140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1B769C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3D15C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15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1725" w:rsidRPr="003D15C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</w:tc>
        <w:tc>
          <w:tcPr>
            <w:tcW w:w="1403" w:type="dxa"/>
            <w:vMerge/>
          </w:tcPr>
          <w:p w:rsidR="00111725" w:rsidRPr="003D15C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/>
          </w:tcPr>
          <w:p w:rsidR="00111725" w:rsidRPr="003D15C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111725" w:rsidRPr="003D15C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/>
          </w:tcPr>
          <w:p w:rsidR="00111725" w:rsidRPr="003D15C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EF3E4C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Алексей Евгеньевич</w:t>
            </w:r>
          </w:p>
        </w:tc>
        <w:tc>
          <w:tcPr>
            <w:tcW w:w="147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1128346,8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совместная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11725" w:rsidRPr="006625A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9976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4322457,39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EF3E4C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Тихонов </w:t>
            </w:r>
          </w:p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Игоревич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3631497,42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</w:p>
          <w:p w:rsidR="00111725" w:rsidRPr="006625A0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5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3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C7225E">
        <w:trPr>
          <w:trHeight w:val="315"/>
        </w:trPr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1056043,52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65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ХС 90</w:t>
            </w:r>
          </w:p>
        </w:tc>
        <w:tc>
          <w:tcPr>
            <w:tcW w:w="1403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30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C7225E">
        <w:trPr>
          <w:trHeight w:val="525"/>
        </w:trPr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54,45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rPr>
          <w:trHeight w:val="180"/>
        </w:trPr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3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3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EF3E4C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7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1 478304,12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EF3E4C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Трибанова</w:t>
            </w:r>
            <w:proofErr w:type="spellEnd"/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1 415682,81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Kiks</w:t>
            </w:r>
            <w:proofErr w:type="spellEnd"/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5C569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1B769C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574715,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1/696 доля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13225E" w:rsidRDefault="00111725" w:rsidP="003572C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2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32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7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1403" w:type="dxa"/>
            <w:vMerge w:val="restart"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725" w:rsidRPr="00283259" w:rsidTr="00C45C04">
        <w:tc>
          <w:tcPr>
            <w:tcW w:w="704" w:type="dxa"/>
            <w:vMerge/>
          </w:tcPr>
          <w:p w:rsidR="00111725" w:rsidRPr="0013225E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vMerge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  <w:vMerge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vMerge/>
          </w:tcPr>
          <w:p w:rsidR="00111725" w:rsidRPr="0013225E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C45C04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C45C04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1B769C" w:rsidTr="00051185">
        <w:tc>
          <w:tcPr>
            <w:tcW w:w="704" w:type="dxa"/>
            <w:vMerge w:val="restart"/>
          </w:tcPr>
          <w:p w:rsidR="00111725" w:rsidRPr="00283259" w:rsidRDefault="00EF3E4C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Тышкевич</w:t>
            </w:r>
            <w:proofErr w:type="spellEnd"/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1 924710,45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Pr="00646D31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6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</w:t>
            </w:r>
          </w:p>
        </w:tc>
        <w:tc>
          <w:tcPr>
            <w:tcW w:w="1403" w:type="dxa"/>
          </w:tcPr>
          <w:p w:rsidR="00111725" w:rsidRPr="00646D31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111725" w:rsidRPr="00646D31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111725" w:rsidRPr="00646D31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111725" w:rsidRPr="00646D31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646D31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7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245114,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65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7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65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111725" w:rsidP="00EF3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3E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Фадеева</w:t>
            </w:r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47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98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975360,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1430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AB7FEB">
        <w:trPr>
          <w:trHeight w:val="1440"/>
        </w:trPr>
        <w:tc>
          <w:tcPr>
            <w:tcW w:w="704" w:type="dxa"/>
            <w:vMerge w:val="restart"/>
          </w:tcPr>
          <w:p w:rsidR="00111725" w:rsidRPr="00283259" w:rsidRDefault="00111725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6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Федорова</w:t>
            </w:r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2938644,09</w:t>
            </w: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приобретена за счет собственных и кредитных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1815416,83</w:t>
            </w:r>
          </w:p>
        </w:tc>
        <w:tc>
          <w:tcPr>
            <w:tcW w:w="1690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111725" w:rsidRPr="00AB7FEB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403" w:type="dxa"/>
          </w:tcPr>
          <w:p w:rsidR="00111725" w:rsidRPr="009B43BA" w:rsidRDefault="00082614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7" w:type="dxa"/>
          </w:tcPr>
          <w:p w:rsidR="00111725" w:rsidRPr="00AB7FEB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F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7F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263E56">
        <w:trPr>
          <w:trHeight w:val="490"/>
        </w:trPr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7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283259" w:rsidTr="00B46AB7">
        <w:trPr>
          <w:trHeight w:val="465"/>
        </w:trPr>
        <w:tc>
          <w:tcPr>
            <w:tcW w:w="704" w:type="dxa"/>
            <w:vMerge w:val="restart"/>
          </w:tcPr>
          <w:p w:rsidR="00B46AB7" w:rsidRPr="00283259" w:rsidRDefault="00B46AB7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903" w:type="dxa"/>
            <w:vMerge w:val="restart"/>
          </w:tcPr>
          <w:p w:rsidR="00B46AB7" w:rsidRDefault="00B46AB7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</w:t>
            </w:r>
          </w:p>
          <w:p w:rsidR="00B46AB7" w:rsidRDefault="00B46AB7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B46AB7" w:rsidRDefault="00B46AB7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78" w:type="dxa"/>
            <w:vMerge w:val="restart"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  <w:vMerge w:val="restart"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1864251,77</w:t>
            </w:r>
          </w:p>
        </w:tc>
        <w:tc>
          <w:tcPr>
            <w:tcW w:w="1690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173" w:type="dxa"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65" w:type="dxa"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283259" w:rsidTr="00B46AB7">
        <w:trPr>
          <w:trHeight w:val="255"/>
        </w:trPr>
        <w:tc>
          <w:tcPr>
            <w:tcW w:w="704" w:type="dxa"/>
            <w:vMerge/>
          </w:tcPr>
          <w:p w:rsidR="00B46AB7" w:rsidRDefault="00B46AB7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46AB7" w:rsidRDefault="00B46AB7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65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283259" w:rsidTr="00B46AB7">
        <w:trPr>
          <w:trHeight w:val="345"/>
        </w:trPr>
        <w:tc>
          <w:tcPr>
            <w:tcW w:w="704" w:type="dxa"/>
            <w:vMerge/>
          </w:tcPr>
          <w:p w:rsidR="00B46AB7" w:rsidRDefault="00B46AB7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46AB7" w:rsidRDefault="00B46AB7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65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283259" w:rsidTr="00263E56">
        <w:trPr>
          <w:trHeight w:val="120"/>
        </w:trPr>
        <w:tc>
          <w:tcPr>
            <w:tcW w:w="704" w:type="dxa"/>
            <w:vMerge/>
          </w:tcPr>
          <w:p w:rsidR="00B46AB7" w:rsidRDefault="00B46AB7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46AB7" w:rsidRDefault="00B46AB7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73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46AB7" w:rsidRPr="009B43BA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</w:tcPr>
          <w:p w:rsidR="00111725" w:rsidRPr="00283259" w:rsidRDefault="00B46AB7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Фуртас</w:t>
            </w:r>
            <w:proofErr w:type="spellEnd"/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Рудольфовна</w:t>
            </w:r>
          </w:p>
        </w:tc>
        <w:tc>
          <w:tcPr>
            <w:tcW w:w="1478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974940,8</w:t>
            </w:r>
          </w:p>
        </w:tc>
        <w:tc>
          <w:tcPr>
            <w:tcW w:w="1690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доли </w:t>
            </w:r>
          </w:p>
        </w:tc>
        <w:tc>
          <w:tcPr>
            <w:tcW w:w="117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47,2 </w:t>
            </w:r>
          </w:p>
        </w:tc>
        <w:tc>
          <w:tcPr>
            <w:tcW w:w="965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Pr="00F60E4F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 w:val="restart"/>
          </w:tcPr>
          <w:p w:rsidR="00111725" w:rsidRPr="00283259" w:rsidRDefault="00B46AB7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vMerge w:val="restart"/>
          </w:tcPr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Чуришка</w:t>
            </w:r>
            <w:proofErr w:type="spellEnd"/>
          </w:p>
          <w:p w:rsidR="00111725" w:rsidRPr="00D4180B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180B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7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198" w:type="dxa"/>
            <w:vMerge w:val="restart"/>
          </w:tcPr>
          <w:p w:rsidR="00111725" w:rsidRPr="00263E56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263E56">
              <w:rPr>
                <w:rFonts w:ascii="Times New Roman" w:hAnsi="Times New Roman" w:cs="Times New Roman"/>
                <w:sz w:val="24"/>
                <w:szCs w:val="24"/>
              </w:rPr>
              <w:t>618732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0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5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263E56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3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63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</w:t>
            </w:r>
            <w:r w:rsidRPr="00263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051185"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111725" w:rsidRPr="009B43BA" w:rsidRDefault="00111725" w:rsidP="001117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530271,</w:t>
            </w:r>
          </w:p>
          <w:p w:rsidR="00111725" w:rsidRPr="00263E56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690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3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965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30" w:type="dxa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FB077F">
        <w:trPr>
          <w:trHeight w:val="510"/>
        </w:trPr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  <w:vAlign w:val="center"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283259" w:rsidTr="00D4180B">
        <w:trPr>
          <w:trHeight w:val="195"/>
        </w:trPr>
        <w:tc>
          <w:tcPr>
            <w:tcW w:w="704" w:type="dxa"/>
            <w:vMerge/>
          </w:tcPr>
          <w:p w:rsidR="00111725" w:rsidRPr="00283259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57" w:type="dxa"/>
            <w:vAlign w:val="center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  <w:vAlign w:val="center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/>
          </w:tcPr>
          <w:p w:rsidR="00111725" w:rsidRPr="009B43BA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B46AB7" w:rsidTr="00051185">
        <w:tc>
          <w:tcPr>
            <w:tcW w:w="704" w:type="dxa"/>
            <w:vMerge w:val="restart"/>
          </w:tcPr>
          <w:p w:rsidR="00111725" w:rsidRPr="00283259" w:rsidRDefault="00B46AB7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  <w:r w:rsidR="00111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Щербак Александр Андреевич</w:t>
            </w:r>
          </w:p>
        </w:tc>
        <w:tc>
          <w:tcPr>
            <w:tcW w:w="1478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98" w:type="dxa"/>
          </w:tcPr>
          <w:p w:rsidR="00111725" w:rsidRP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1834665</w:t>
            </w:r>
          </w:p>
        </w:tc>
        <w:tc>
          <w:tcPr>
            <w:tcW w:w="1690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65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Default="00111725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40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B46AB7" w:rsidTr="00051185">
        <w:tc>
          <w:tcPr>
            <w:tcW w:w="704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AB7" w:rsidRPr="00B46AB7" w:rsidRDefault="00B46AB7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1110084,4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90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7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65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725" w:rsidRPr="00B46AB7" w:rsidTr="00051185">
        <w:tc>
          <w:tcPr>
            <w:tcW w:w="704" w:type="dxa"/>
            <w:vMerge/>
          </w:tcPr>
          <w:p w:rsidR="00111725" w:rsidRPr="009B43BA" w:rsidRDefault="00111725" w:rsidP="00111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430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111725" w:rsidRPr="00B46AB7" w:rsidRDefault="00111725" w:rsidP="001117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B46AB7" w:rsidTr="00051185">
        <w:tc>
          <w:tcPr>
            <w:tcW w:w="704" w:type="dxa"/>
          </w:tcPr>
          <w:p w:rsidR="00B46AB7" w:rsidRPr="009B43BA" w:rsidRDefault="00B46AB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430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AB7" w:rsidRP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71C" w:rsidRPr="001B769C" w:rsidTr="00051185">
        <w:tc>
          <w:tcPr>
            <w:tcW w:w="704" w:type="dxa"/>
            <w:vMerge w:val="restart"/>
          </w:tcPr>
          <w:p w:rsidR="00F7171C" w:rsidRPr="009B43BA" w:rsidRDefault="00F7171C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903" w:type="dxa"/>
          </w:tcPr>
          <w:p w:rsid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Щукина </w:t>
            </w:r>
          </w:p>
          <w:p w:rsid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F7171C" w:rsidRPr="00B46AB7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78" w:type="dxa"/>
          </w:tcPr>
          <w:p w:rsidR="00F7171C" w:rsidRPr="00B46AB7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98" w:type="dxa"/>
          </w:tcPr>
          <w:p w:rsidR="00F7171C" w:rsidRPr="00B46AB7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1163313,62</w:t>
            </w:r>
          </w:p>
        </w:tc>
        <w:tc>
          <w:tcPr>
            <w:tcW w:w="1690" w:type="dxa"/>
          </w:tcPr>
          <w:p w:rsidR="00F7171C" w:rsidRPr="00B46AB7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F7171C" w:rsidRPr="00B46AB7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65" w:type="dxa"/>
          </w:tcPr>
          <w:p w:rsidR="00F7171C" w:rsidRPr="00B46AB7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1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403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171C" w:rsidRPr="00F7171C" w:rsidTr="00051185">
        <w:tc>
          <w:tcPr>
            <w:tcW w:w="704" w:type="dxa"/>
            <w:vMerge/>
          </w:tcPr>
          <w:p w:rsidR="00F7171C" w:rsidRPr="00F7171C" w:rsidRDefault="00F7171C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15517" w:rsidRPr="00B46AB7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415517" w:rsidRPr="00B46AB7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F7171C" w:rsidRPr="00415517" w:rsidRDefault="0041551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F7171C" w:rsidRPr="00415517" w:rsidRDefault="0041551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430" w:type="dxa"/>
          </w:tcPr>
          <w:p w:rsidR="00F7171C" w:rsidRPr="00415517" w:rsidRDefault="0041551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F7171C" w:rsidRPr="00F7171C" w:rsidRDefault="00F7171C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517" w:rsidRPr="00F7171C" w:rsidTr="00051185">
        <w:tc>
          <w:tcPr>
            <w:tcW w:w="704" w:type="dxa"/>
            <w:vMerge/>
          </w:tcPr>
          <w:p w:rsidR="00415517" w:rsidRPr="00F7171C" w:rsidRDefault="00415517" w:rsidP="004155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:rsidR="00415517" w:rsidRPr="00B46AB7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415517" w:rsidRPr="00B46AB7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B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8" w:type="dxa"/>
          </w:tcPr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</w:tcPr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</w:tcPr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</w:tcPr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</w:tcPr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</w:tcPr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415517" w:rsidRPr="00415517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415517" w:rsidRPr="00415517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430" w:type="dxa"/>
          </w:tcPr>
          <w:p w:rsidR="00415517" w:rsidRPr="00415517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415517" w:rsidRPr="00F7171C" w:rsidRDefault="00415517" w:rsidP="0041551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AB7" w:rsidRPr="00196E3E" w:rsidTr="00051185">
        <w:tc>
          <w:tcPr>
            <w:tcW w:w="704" w:type="dxa"/>
            <w:vMerge w:val="restart"/>
          </w:tcPr>
          <w:p w:rsidR="00B46AB7" w:rsidRPr="009B43BA" w:rsidRDefault="00FB19F9" w:rsidP="00FB1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B46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</w:p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78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9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1 345875,31</w:t>
            </w: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051185">
        <w:tc>
          <w:tcPr>
            <w:tcW w:w="704" w:type="dxa"/>
            <w:vMerge/>
          </w:tcPr>
          <w:p w:rsidR="00B46AB7" w:rsidRPr="009B43BA" w:rsidRDefault="00B46AB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326690,</w:t>
            </w:r>
          </w:p>
          <w:p w:rsidR="00B46AB7" w:rsidRPr="00DB2BE6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6AB7" w:rsidRPr="00DB2BE6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Succeed</w:t>
            </w:r>
          </w:p>
        </w:tc>
        <w:tc>
          <w:tcPr>
            <w:tcW w:w="1403" w:type="dxa"/>
          </w:tcPr>
          <w:p w:rsidR="00B46AB7" w:rsidRPr="00C35498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43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051185">
        <w:tc>
          <w:tcPr>
            <w:tcW w:w="704" w:type="dxa"/>
          </w:tcPr>
          <w:p w:rsidR="00B46AB7" w:rsidRPr="009B43BA" w:rsidRDefault="0041551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46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Юзыхович</w:t>
            </w:r>
            <w:proofErr w:type="spellEnd"/>
          </w:p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78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9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1 417058,33</w:t>
            </w: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46AB7" w:rsidRPr="00DB2BE6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0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25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57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 за счет собственных средств</w:t>
            </w:r>
          </w:p>
        </w:tc>
      </w:tr>
      <w:tr w:rsidR="00B46AB7" w:rsidRPr="00196E3E" w:rsidTr="00051185">
        <w:tc>
          <w:tcPr>
            <w:tcW w:w="704" w:type="dxa"/>
            <w:vMerge w:val="restart"/>
          </w:tcPr>
          <w:p w:rsidR="00B46AB7" w:rsidRPr="009B43BA" w:rsidRDefault="0041551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46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</w:t>
            </w:r>
          </w:p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47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98" w:type="dxa"/>
          </w:tcPr>
          <w:p w:rsidR="00B46AB7" w:rsidRPr="00257139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292620</w:t>
            </w: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46AB7" w:rsidRPr="00257139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4448</w:t>
            </w:r>
          </w:p>
        </w:tc>
        <w:tc>
          <w:tcPr>
            <w:tcW w:w="143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051185">
        <w:tc>
          <w:tcPr>
            <w:tcW w:w="704" w:type="dxa"/>
            <w:vMerge/>
          </w:tcPr>
          <w:p w:rsidR="00B46AB7" w:rsidRPr="009B43BA" w:rsidRDefault="00B46AB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832092</w:t>
            </w: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051185">
        <w:tc>
          <w:tcPr>
            <w:tcW w:w="704" w:type="dxa"/>
          </w:tcPr>
          <w:p w:rsidR="00B46AB7" w:rsidRPr="009B43BA" w:rsidRDefault="00B46AB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051185">
        <w:tc>
          <w:tcPr>
            <w:tcW w:w="704" w:type="dxa"/>
            <w:vMerge w:val="restart"/>
          </w:tcPr>
          <w:p w:rsidR="00B46AB7" w:rsidRPr="009B43BA" w:rsidRDefault="0041551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46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Яскевич </w:t>
            </w:r>
          </w:p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7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98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1452245,85</w:t>
            </w: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6AB7" w:rsidRPr="00843751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03" w:type="dxa"/>
          </w:tcPr>
          <w:p w:rsidR="00B46AB7" w:rsidRPr="00843751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43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843751">
        <w:trPr>
          <w:trHeight w:val="146"/>
        </w:trPr>
        <w:tc>
          <w:tcPr>
            <w:tcW w:w="704" w:type="dxa"/>
            <w:vMerge/>
          </w:tcPr>
          <w:p w:rsidR="00B46AB7" w:rsidRPr="009B43BA" w:rsidRDefault="00B46AB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241607,</w:t>
            </w:r>
          </w:p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0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B46AB7" w:rsidRPr="009B43BA" w:rsidRDefault="00B46AB7" w:rsidP="000826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5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430" w:type="dxa"/>
            <w:vMerge w:val="restart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051185">
        <w:trPr>
          <w:trHeight w:val="145"/>
        </w:trPr>
        <w:tc>
          <w:tcPr>
            <w:tcW w:w="704" w:type="dxa"/>
            <w:vMerge/>
          </w:tcPr>
          <w:p w:rsidR="00B46AB7" w:rsidRPr="009B43BA" w:rsidRDefault="00B46AB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6AB7" w:rsidRPr="00843751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7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65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AB7" w:rsidRPr="00196E3E" w:rsidTr="00051185">
        <w:trPr>
          <w:trHeight w:val="145"/>
        </w:trPr>
        <w:tc>
          <w:tcPr>
            <w:tcW w:w="704" w:type="dxa"/>
            <w:vMerge/>
          </w:tcPr>
          <w:p w:rsidR="00B46AB7" w:rsidRPr="009B43BA" w:rsidRDefault="00B46AB7" w:rsidP="00B4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78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7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430" w:type="dxa"/>
          </w:tcPr>
          <w:p w:rsidR="00B46AB7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9" w:type="dxa"/>
          </w:tcPr>
          <w:p w:rsidR="00B46AB7" w:rsidRPr="009B43BA" w:rsidRDefault="00B46AB7" w:rsidP="00B46AB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09D" w:rsidRDefault="00D3209D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23FE" w:rsidRPr="009B43BA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23FE" w:rsidRPr="009B43BA" w:rsidSect="003F5E90">
      <w:headerReference w:type="default" r:id="rId6"/>
      <w:pgSz w:w="16838" w:h="11906" w:orient="landscape"/>
      <w:pgMar w:top="1701" w:right="567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A9" w:rsidRDefault="00144CA9" w:rsidP="003F5E90">
      <w:pPr>
        <w:spacing w:after="0" w:line="240" w:lineRule="auto"/>
      </w:pPr>
      <w:r>
        <w:separator/>
      </w:r>
    </w:p>
  </w:endnote>
  <w:endnote w:type="continuationSeparator" w:id="0">
    <w:p w:rsidR="00144CA9" w:rsidRDefault="00144CA9" w:rsidP="003F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A9" w:rsidRDefault="00144CA9" w:rsidP="003F5E90">
      <w:pPr>
        <w:spacing w:after="0" w:line="240" w:lineRule="auto"/>
      </w:pPr>
      <w:r>
        <w:separator/>
      </w:r>
    </w:p>
  </w:footnote>
  <w:footnote w:type="continuationSeparator" w:id="0">
    <w:p w:rsidR="00144CA9" w:rsidRDefault="00144CA9" w:rsidP="003F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3778"/>
      <w:docPartObj>
        <w:docPartGallery w:val="Page Numbers (Top of Page)"/>
        <w:docPartUnique/>
      </w:docPartObj>
    </w:sdtPr>
    <w:sdtEndPr/>
    <w:sdtContent>
      <w:p w:rsidR="00144CA9" w:rsidRDefault="00144C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1E">
          <w:rPr>
            <w:noProof/>
          </w:rPr>
          <w:t>11</w:t>
        </w:r>
        <w:r>
          <w:fldChar w:fldCharType="end"/>
        </w:r>
      </w:p>
    </w:sdtContent>
  </w:sdt>
  <w:p w:rsidR="00144CA9" w:rsidRDefault="00144C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1"/>
    <w:rsid w:val="00023130"/>
    <w:rsid w:val="000235C7"/>
    <w:rsid w:val="0002417A"/>
    <w:rsid w:val="000331E9"/>
    <w:rsid w:val="00037CD9"/>
    <w:rsid w:val="0004232C"/>
    <w:rsid w:val="00044060"/>
    <w:rsid w:val="00051185"/>
    <w:rsid w:val="00053891"/>
    <w:rsid w:val="00054159"/>
    <w:rsid w:val="00073C70"/>
    <w:rsid w:val="00082614"/>
    <w:rsid w:val="00094410"/>
    <w:rsid w:val="000A3772"/>
    <w:rsid w:val="000A7B83"/>
    <w:rsid w:val="000E12C0"/>
    <w:rsid w:val="000E2788"/>
    <w:rsid w:val="000F6F93"/>
    <w:rsid w:val="00102120"/>
    <w:rsid w:val="001077EB"/>
    <w:rsid w:val="00111725"/>
    <w:rsid w:val="001119ED"/>
    <w:rsid w:val="001127FC"/>
    <w:rsid w:val="001164DA"/>
    <w:rsid w:val="0013225E"/>
    <w:rsid w:val="001433A8"/>
    <w:rsid w:val="00143856"/>
    <w:rsid w:val="00144CA9"/>
    <w:rsid w:val="00152A6B"/>
    <w:rsid w:val="00167023"/>
    <w:rsid w:val="00190A59"/>
    <w:rsid w:val="00194071"/>
    <w:rsid w:val="00196E3E"/>
    <w:rsid w:val="001A6CCA"/>
    <w:rsid w:val="001B4C50"/>
    <w:rsid w:val="001B769C"/>
    <w:rsid w:val="001C6241"/>
    <w:rsid w:val="001D56C1"/>
    <w:rsid w:val="001E53F1"/>
    <w:rsid w:val="001F59F6"/>
    <w:rsid w:val="002168D6"/>
    <w:rsid w:val="00224340"/>
    <w:rsid w:val="002323FE"/>
    <w:rsid w:val="0024521B"/>
    <w:rsid w:val="002527D7"/>
    <w:rsid w:val="00257139"/>
    <w:rsid w:val="0026133E"/>
    <w:rsid w:val="00263CA8"/>
    <w:rsid w:val="00263E56"/>
    <w:rsid w:val="0026765A"/>
    <w:rsid w:val="00272DD1"/>
    <w:rsid w:val="00283259"/>
    <w:rsid w:val="00293EEC"/>
    <w:rsid w:val="002A4D19"/>
    <w:rsid w:val="002C3A2E"/>
    <w:rsid w:val="002C74BC"/>
    <w:rsid w:val="002E1162"/>
    <w:rsid w:val="00306DE1"/>
    <w:rsid w:val="0032034C"/>
    <w:rsid w:val="00325CC0"/>
    <w:rsid w:val="00330124"/>
    <w:rsid w:val="0034441C"/>
    <w:rsid w:val="003572C3"/>
    <w:rsid w:val="0036005B"/>
    <w:rsid w:val="0037378A"/>
    <w:rsid w:val="00377221"/>
    <w:rsid w:val="0039056C"/>
    <w:rsid w:val="00390B19"/>
    <w:rsid w:val="003915DB"/>
    <w:rsid w:val="003A51CF"/>
    <w:rsid w:val="003B2EF0"/>
    <w:rsid w:val="003C0495"/>
    <w:rsid w:val="003D10F7"/>
    <w:rsid w:val="003D15C0"/>
    <w:rsid w:val="003E3561"/>
    <w:rsid w:val="003E5773"/>
    <w:rsid w:val="003F2CF0"/>
    <w:rsid w:val="003F483D"/>
    <w:rsid w:val="003F5E90"/>
    <w:rsid w:val="00404D24"/>
    <w:rsid w:val="0041113E"/>
    <w:rsid w:val="00413138"/>
    <w:rsid w:val="00415517"/>
    <w:rsid w:val="00430C65"/>
    <w:rsid w:val="004340BD"/>
    <w:rsid w:val="004438E0"/>
    <w:rsid w:val="00446DB5"/>
    <w:rsid w:val="004519CD"/>
    <w:rsid w:val="00454362"/>
    <w:rsid w:val="004553AA"/>
    <w:rsid w:val="004563CC"/>
    <w:rsid w:val="00457911"/>
    <w:rsid w:val="00466854"/>
    <w:rsid w:val="00467857"/>
    <w:rsid w:val="00467A2D"/>
    <w:rsid w:val="00473DFD"/>
    <w:rsid w:val="004743F3"/>
    <w:rsid w:val="00482DE2"/>
    <w:rsid w:val="004862FF"/>
    <w:rsid w:val="004903A4"/>
    <w:rsid w:val="00495FA0"/>
    <w:rsid w:val="00496333"/>
    <w:rsid w:val="004B6A8B"/>
    <w:rsid w:val="004C19B0"/>
    <w:rsid w:val="004C3A88"/>
    <w:rsid w:val="004C3D8B"/>
    <w:rsid w:val="004C498F"/>
    <w:rsid w:val="004D7753"/>
    <w:rsid w:val="004D7EFC"/>
    <w:rsid w:val="004E2DA1"/>
    <w:rsid w:val="004E645A"/>
    <w:rsid w:val="004E7C3E"/>
    <w:rsid w:val="004F180B"/>
    <w:rsid w:val="005015FA"/>
    <w:rsid w:val="005017F7"/>
    <w:rsid w:val="00514BCD"/>
    <w:rsid w:val="005205FC"/>
    <w:rsid w:val="00520CB5"/>
    <w:rsid w:val="00525D58"/>
    <w:rsid w:val="00536555"/>
    <w:rsid w:val="00545089"/>
    <w:rsid w:val="0055185E"/>
    <w:rsid w:val="00555218"/>
    <w:rsid w:val="00557D73"/>
    <w:rsid w:val="00570350"/>
    <w:rsid w:val="005814DD"/>
    <w:rsid w:val="0058155E"/>
    <w:rsid w:val="005836F7"/>
    <w:rsid w:val="005929E6"/>
    <w:rsid w:val="005A5357"/>
    <w:rsid w:val="005A7211"/>
    <w:rsid w:val="005B3666"/>
    <w:rsid w:val="005C4C0F"/>
    <w:rsid w:val="005C7664"/>
    <w:rsid w:val="005D5A5A"/>
    <w:rsid w:val="005D7D39"/>
    <w:rsid w:val="005E01A2"/>
    <w:rsid w:val="005F48F6"/>
    <w:rsid w:val="005F5AA5"/>
    <w:rsid w:val="0060048B"/>
    <w:rsid w:val="00607F1F"/>
    <w:rsid w:val="006167BC"/>
    <w:rsid w:val="00626B9E"/>
    <w:rsid w:val="0063699C"/>
    <w:rsid w:val="00643F5A"/>
    <w:rsid w:val="00646D31"/>
    <w:rsid w:val="00651C33"/>
    <w:rsid w:val="00652E8D"/>
    <w:rsid w:val="00656D86"/>
    <w:rsid w:val="00660B2F"/>
    <w:rsid w:val="00660B67"/>
    <w:rsid w:val="006625A0"/>
    <w:rsid w:val="006741BF"/>
    <w:rsid w:val="00677647"/>
    <w:rsid w:val="00680D47"/>
    <w:rsid w:val="006915C0"/>
    <w:rsid w:val="00693025"/>
    <w:rsid w:val="0069712E"/>
    <w:rsid w:val="006A3B8D"/>
    <w:rsid w:val="006A493A"/>
    <w:rsid w:val="006A6FC2"/>
    <w:rsid w:val="006B6060"/>
    <w:rsid w:val="006C3CC0"/>
    <w:rsid w:val="006E052E"/>
    <w:rsid w:val="006E5F52"/>
    <w:rsid w:val="006F0FB1"/>
    <w:rsid w:val="0070342D"/>
    <w:rsid w:val="00721C80"/>
    <w:rsid w:val="0072262A"/>
    <w:rsid w:val="00723CE6"/>
    <w:rsid w:val="007273C4"/>
    <w:rsid w:val="00736B14"/>
    <w:rsid w:val="00745413"/>
    <w:rsid w:val="00762097"/>
    <w:rsid w:val="00764A65"/>
    <w:rsid w:val="00767362"/>
    <w:rsid w:val="00771705"/>
    <w:rsid w:val="00783CE4"/>
    <w:rsid w:val="007936E7"/>
    <w:rsid w:val="00793C82"/>
    <w:rsid w:val="00796994"/>
    <w:rsid w:val="007B094E"/>
    <w:rsid w:val="007B78B8"/>
    <w:rsid w:val="007C03D0"/>
    <w:rsid w:val="007C541D"/>
    <w:rsid w:val="007C728C"/>
    <w:rsid w:val="007D6BD8"/>
    <w:rsid w:val="007E23BA"/>
    <w:rsid w:val="007F33CE"/>
    <w:rsid w:val="00804BC7"/>
    <w:rsid w:val="00806CC2"/>
    <w:rsid w:val="008233D6"/>
    <w:rsid w:val="00826CD5"/>
    <w:rsid w:val="0082754D"/>
    <w:rsid w:val="00827A40"/>
    <w:rsid w:val="00837F96"/>
    <w:rsid w:val="00843751"/>
    <w:rsid w:val="008437B1"/>
    <w:rsid w:val="00852377"/>
    <w:rsid w:val="0085242F"/>
    <w:rsid w:val="00852F85"/>
    <w:rsid w:val="008574CB"/>
    <w:rsid w:val="00867A6E"/>
    <w:rsid w:val="00884128"/>
    <w:rsid w:val="008923DD"/>
    <w:rsid w:val="008930E7"/>
    <w:rsid w:val="008978CE"/>
    <w:rsid w:val="008A01A1"/>
    <w:rsid w:val="008A5ADB"/>
    <w:rsid w:val="008C2F7F"/>
    <w:rsid w:val="008D05A0"/>
    <w:rsid w:val="008D4E9E"/>
    <w:rsid w:val="008F1D26"/>
    <w:rsid w:val="008F54BC"/>
    <w:rsid w:val="008F7D98"/>
    <w:rsid w:val="0090268C"/>
    <w:rsid w:val="00903BD1"/>
    <w:rsid w:val="00916CD1"/>
    <w:rsid w:val="009202D0"/>
    <w:rsid w:val="009262B4"/>
    <w:rsid w:val="00931216"/>
    <w:rsid w:val="0094109A"/>
    <w:rsid w:val="0094231B"/>
    <w:rsid w:val="00942420"/>
    <w:rsid w:val="00953A41"/>
    <w:rsid w:val="009569FF"/>
    <w:rsid w:val="009602C6"/>
    <w:rsid w:val="00963534"/>
    <w:rsid w:val="009941C3"/>
    <w:rsid w:val="00996861"/>
    <w:rsid w:val="009A273A"/>
    <w:rsid w:val="009A3EF7"/>
    <w:rsid w:val="009A5825"/>
    <w:rsid w:val="009A6210"/>
    <w:rsid w:val="009B3FF1"/>
    <w:rsid w:val="009B43BA"/>
    <w:rsid w:val="009B4D85"/>
    <w:rsid w:val="009B7CC6"/>
    <w:rsid w:val="009D567A"/>
    <w:rsid w:val="009E0827"/>
    <w:rsid w:val="009E6BFF"/>
    <w:rsid w:val="00A0112D"/>
    <w:rsid w:val="00A02FD4"/>
    <w:rsid w:val="00A030D5"/>
    <w:rsid w:val="00A03EB1"/>
    <w:rsid w:val="00A04DAF"/>
    <w:rsid w:val="00A14C1E"/>
    <w:rsid w:val="00A267DF"/>
    <w:rsid w:val="00A30BB2"/>
    <w:rsid w:val="00A430A1"/>
    <w:rsid w:val="00A50CC6"/>
    <w:rsid w:val="00A80C4F"/>
    <w:rsid w:val="00A8154D"/>
    <w:rsid w:val="00A86B08"/>
    <w:rsid w:val="00A91AFC"/>
    <w:rsid w:val="00A92A3E"/>
    <w:rsid w:val="00A967EE"/>
    <w:rsid w:val="00AA00B5"/>
    <w:rsid w:val="00AA14EC"/>
    <w:rsid w:val="00AA3039"/>
    <w:rsid w:val="00AA3FBF"/>
    <w:rsid w:val="00AB2F84"/>
    <w:rsid w:val="00AB7FEB"/>
    <w:rsid w:val="00AC1BF8"/>
    <w:rsid w:val="00AD4829"/>
    <w:rsid w:val="00AE1BF3"/>
    <w:rsid w:val="00AE2AEF"/>
    <w:rsid w:val="00AF2C2C"/>
    <w:rsid w:val="00B06A13"/>
    <w:rsid w:val="00B1133B"/>
    <w:rsid w:val="00B2035F"/>
    <w:rsid w:val="00B213B2"/>
    <w:rsid w:val="00B25A66"/>
    <w:rsid w:val="00B46AB7"/>
    <w:rsid w:val="00B5443A"/>
    <w:rsid w:val="00B57884"/>
    <w:rsid w:val="00B62FF0"/>
    <w:rsid w:val="00B632E9"/>
    <w:rsid w:val="00B657DD"/>
    <w:rsid w:val="00B674D3"/>
    <w:rsid w:val="00B82C16"/>
    <w:rsid w:val="00B97396"/>
    <w:rsid w:val="00B977D2"/>
    <w:rsid w:val="00BA718C"/>
    <w:rsid w:val="00BB206C"/>
    <w:rsid w:val="00BC6F94"/>
    <w:rsid w:val="00BE301D"/>
    <w:rsid w:val="00BE45F0"/>
    <w:rsid w:val="00BF21B0"/>
    <w:rsid w:val="00BF72AA"/>
    <w:rsid w:val="00C10A5F"/>
    <w:rsid w:val="00C138A8"/>
    <w:rsid w:val="00C13AB8"/>
    <w:rsid w:val="00C1456F"/>
    <w:rsid w:val="00C25222"/>
    <w:rsid w:val="00C267B9"/>
    <w:rsid w:val="00C30BE1"/>
    <w:rsid w:val="00C3408B"/>
    <w:rsid w:val="00C35498"/>
    <w:rsid w:val="00C357C4"/>
    <w:rsid w:val="00C45C04"/>
    <w:rsid w:val="00C50343"/>
    <w:rsid w:val="00C50BDC"/>
    <w:rsid w:val="00C5308E"/>
    <w:rsid w:val="00C531DE"/>
    <w:rsid w:val="00C57E79"/>
    <w:rsid w:val="00C72254"/>
    <w:rsid w:val="00C7225E"/>
    <w:rsid w:val="00C7599F"/>
    <w:rsid w:val="00C76180"/>
    <w:rsid w:val="00C829ED"/>
    <w:rsid w:val="00C97177"/>
    <w:rsid w:val="00CA477B"/>
    <w:rsid w:val="00CA4B46"/>
    <w:rsid w:val="00CB6D52"/>
    <w:rsid w:val="00CC3088"/>
    <w:rsid w:val="00CC4434"/>
    <w:rsid w:val="00CC6090"/>
    <w:rsid w:val="00CE519D"/>
    <w:rsid w:val="00CF194A"/>
    <w:rsid w:val="00D15C86"/>
    <w:rsid w:val="00D23B93"/>
    <w:rsid w:val="00D27293"/>
    <w:rsid w:val="00D3209D"/>
    <w:rsid w:val="00D34884"/>
    <w:rsid w:val="00D4180B"/>
    <w:rsid w:val="00D475E2"/>
    <w:rsid w:val="00D75565"/>
    <w:rsid w:val="00D75A94"/>
    <w:rsid w:val="00D91B19"/>
    <w:rsid w:val="00DB2BE6"/>
    <w:rsid w:val="00DD0782"/>
    <w:rsid w:val="00DE4E95"/>
    <w:rsid w:val="00E3071E"/>
    <w:rsid w:val="00E367A7"/>
    <w:rsid w:val="00E43508"/>
    <w:rsid w:val="00E45705"/>
    <w:rsid w:val="00E46184"/>
    <w:rsid w:val="00E466C6"/>
    <w:rsid w:val="00E54FC8"/>
    <w:rsid w:val="00E625DC"/>
    <w:rsid w:val="00E72461"/>
    <w:rsid w:val="00E7746D"/>
    <w:rsid w:val="00E84904"/>
    <w:rsid w:val="00E86923"/>
    <w:rsid w:val="00E91426"/>
    <w:rsid w:val="00E924E3"/>
    <w:rsid w:val="00E940C7"/>
    <w:rsid w:val="00EA1F00"/>
    <w:rsid w:val="00EA24EE"/>
    <w:rsid w:val="00EB3475"/>
    <w:rsid w:val="00EB3A66"/>
    <w:rsid w:val="00EB3D1B"/>
    <w:rsid w:val="00ED183D"/>
    <w:rsid w:val="00ED443C"/>
    <w:rsid w:val="00ED6978"/>
    <w:rsid w:val="00EE6A9D"/>
    <w:rsid w:val="00EF2D05"/>
    <w:rsid w:val="00EF3E4C"/>
    <w:rsid w:val="00EF7F7E"/>
    <w:rsid w:val="00F06F38"/>
    <w:rsid w:val="00F17FB1"/>
    <w:rsid w:val="00F25563"/>
    <w:rsid w:val="00F25E59"/>
    <w:rsid w:val="00F42787"/>
    <w:rsid w:val="00F44FAA"/>
    <w:rsid w:val="00F56ADB"/>
    <w:rsid w:val="00F60E4F"/>
    <w:rsid w:val="00F70758"/>
    <w:rsid w:val="00F7157B"/>
    <w:rsid w:val="00F7171C"/>
    <w:rsid w:val="00F9513D"/>
    <w:rsid w:val="00F9537E"/>
    <w:rsid w:val="00FA00F6"/>
    <w:rsid w:val="00FA37D9"/>
    <w:rsid w:val="00FA480C"/>
    <w:rsid w:val="00FA6A66"/>
    <w:rsid w:val="00FB077F"/>
    <w:rsid w:val="00FB19F9"/>
    <w:rsid w:val="00FB36BD"/>
    <w:rsid w:val="00FB7108"/>
    <w:rsid w:val="00FC7741"/>
    <w:rsid w:val="00FD1D8E"/>
    <w:rsid w:val="00FE1B55"/>
    <w:rsid w:val="00FE46DA"/>
    <w:rsid w:val="00FF26FC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02CA-CC05-4D5C-859A-1BD9DE22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E90"/>
  </w:style>
  <w:style w:type="paragraph" w:styleId="a8">
    <w:name w:val="footer"/>
    <w:basedOn w:val="a"/>
    <w:link w:val="a9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8F9E6974.dotm</Template>
  <TotalTime>1933</TotalTime>
  <Pages>26</Pages>
  <Words>3962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Алена Михайловна</dc:creator>
  <cp:keywords/>
  <dc:description/>
  <cp:lastModifiedBy>Гришина Алена Михайловна</cp:lastModifiedBy>
  <cp:revision>78</cp:revision>
  <cp:lastPrinted>2017-05-15T00:04:00Z</cp:lastPrinted>
  <dcterms:created xsi:type="dcterms:W3CDTF">2018-05-14T04:27:00Z</dcterms:created>
  <dcterms:modified xsi:type="dcterms:W3CDTF">2018-05-23T04:18:00Z</dcterms:modified>
</cp:coreProperties>
</file>