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9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62B7E" w:rsidRDefault="00A751C5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57DD" w:rsidRPr="003D10F7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государственных гражданских служащих </w:t>
      </w:r>
    </w:p>
    <w:p w:rsid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министерства </w:t>
      </w:r>
      <w:r w:rsidR="0072071B">
        <w:rPr>
          <w:rFonts w:ascii="Times New Roman" w:hAnsi="Times New Roman" w:cs="Times New Roman"/>
          <w:b/>
          <w:sz w:val="24"/>
          <w:szCs w:val="24"/>
        </w:rPr>
        <w:t>имущественных отношений</w:t>
      </w:r>
      <w:r w:rsidRPr="003D10F7">
        <w:rPr>
          <w:rFonts w:ascii="Times New Roman" w:hAnsi="Times New Roman" w:cs="Times New Roman"/>
          <w:b/>
          <w:sz w:val="24"/>
          <w:szCs w:val="24"/>
        </w:rPr>
        <w:t xml:space="preserve"> Хабаровского края, их супруги (супруга) и несовершеннолетних детей за период с </w:t>
      </w:r>
    </w:p>
    <w:p w:rsidR="00B657DD" w:rsidRPr="003D10F7" w:rsidRDefault="00B657DD" w:rsidP="003D10F7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0F7">
        <w:rPr>
          <w:rFonts w:ascii="Times New Roman" w:hAnsi="Times New Roman" w:cs="Times New Roman"/>
          <w:b/>
          <w:sz w:val="24"/>
          <w:szCs w:val="24"/>
        </w:rPr>
        <w:t xml:space="preserve">1 января 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>201</w:t>
      </w:r>
      <w:r w:rsidR="006B08A3">
        <w:rPr>
          <w:rFonts w:ascii="Times New Roman" w:hAnsi="Times New Roman" w:cs="Times New Roman"/>
          <w:b/>
          <w:sz w:val="24"/>
          <w:szCs w:val="24"/>
        </w:rPr>
        <w:t>8</w:t>
      </w:r>
      <w:r w:rsidR="002323FE" w:rsidRPr="003D10F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6B08A3">
        <w:rPr>
          <w:rFonts w:ascii="Times New Roman" w:hAnsi="Times New Roman" w:cs="Times New Roman"/>
          <w:b/>
          <w:sz w:val="24"/>
          <w:szCs w:val="24"/>
        </w:rPr>
        <w:t>8</w:t>
      </w:r>
      <w:r w:rsidR="00E367A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323FE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878" w:type="dxa"/>
        <w:tblLayout w:type="fixed"/>
        <w:tblLook w:val="04A0" w:firstRow="1" w:lastRow="0" w:firstColumn="1" w:lastColumn="0" w:noHBand="0" w:noVBand="1"/>
      </w:tblPr>
      <w:tblGrid>
        <w:gridCol w:w="704"/>
        <w:gridCol w:w="1903"/>
        <w:gridCol w:w="1478"/>
        <w:gridCol w:w="1439"/>
        <w:gridCol w:w="1690"/>
        <w:gridCol w:w="1173"/>
        <w:gridCol w:w="965"/>
        <w:gridCol w:w="1516"/>
        <w:gridCol w:w="1034"/>
        <w:gridCol w:w="957"/>
        <w:gridCol w:w="1430"/>
        <w:gridCol w:w="1589"/>
      </w:tblGrid>
      <w:tr w:rsidR="002323FE" w:rsidTr="0035752B">
        <w:trPr>
          <w:trHeight w:val="435"/>
        </w:trPr>
        <w:tc>
          <w:tcPr>
            <w:tcW w:w="704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03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478" w:type="dxa"/>
            <w:vMerge w:val="restart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439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ванный годовой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344" w:type="dxa"/>
            <w:gridSpan w:val="4"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1" w:type="dxa"/>
            <w:gridSpan w:val="3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имущества, находящегося в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89" w:type="dxa"/>
            <w:vMerge w:val="restart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источниках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получения средств, за счет которых</w:t>
            </w:r>
          </w:p>
          <w:p w:rsidR="0035752B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совершена сделка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</w:t>
            </w:r>
          </w:p>
          <w:p w:rsidR="00EA1F00" w:rsidRDefault="002323FE" w:rsidP="00821002">
            <w:pPr>
              <w:ind w:left="-85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имущества,</w:t>
            </w:r>
          </w:p>
          <w:p w:rsidR="002323FE" w:rsidRPr="002323FE" w:rsidRDefault="002323FE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="003D10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17FB1" w:rsidTr="0035752B">
        <w:trPr>
          <w:trHeight w:val="705"/>
        </w:trPr>
        <w:tc>
          <w:tcPr>
            <w:tcW w:w="704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173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65" w:type="dxa"/>
          </w:tcPr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16" w:type="dxa"/>
          </w:tcPr>
          <w:p w:rsidR="00EA1F00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порт-</w:t>
            </w:r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  <w:p w:rsid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</w:t>
            </w:r>
          </w:p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034" w:type="dxa"/>
          </w:tcPr>
          <w:p w:rsidR="002323FE" w:rsidRPr="003D10F7" w:rsidRDefault="003D10F7" w:rsidP="003D1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7" w:type="dxa"/>
          </w:tcPr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30" w:type="dxa"/>
          </w:tcPr>
          <w:p w:rsid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EA1F00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 w:rsidR="00EA1F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E2788" w:rsidRPr="002323FE" w:rsidRDefault="000E2788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89" w:type="dxa"/>
            <w:vMerge/>
          </w:tcPr>
          <w:p w:rsidR="002323FE" w:rsidRPr="002323FE" w:rsidRDefault="002323FE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 w:val="restart"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03" w:type="dxa"/>
          </w:tcPr>
          <w:p w:rsidR="00AA3039" w:rsidRPr="007F6988" w:rsidRDefault="00AA3039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Антюфриева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AA3039" w:rsidRPr="007F6988" w:rsidRDefault="006B08A3" w:rsidP="003575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968089,14</w:t>
            </w:r>
          </w:p>
        </w:tc>
        <w:tc>
          <w:tcPr>
            <w:tcW w:w="169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039" w:rsidRPr="007F6988" w:rsidRDefault="00AA3039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3039" w:rsidRPr="007F6988" w:rsidRDefault="006B08A3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-Вагон</w:t>
            </w:r>
          </w:p>
        </w:tc>
        <w:tc>
          <w:tcPr>
            <w:tcW w:w="1034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3039" w:rsidRPr="007F6988" w:rsidRDefault="007618E0" w:rsidP="003575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852730</w:t>
            </w:r>
            <w:r w:rsidR="0069712E" w:rsidRPr="007F69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9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/>
          </w:tcPr>
          <w:p w:rsidR="00AA3039" w:rsidRPr="007F6988" w:rsidRDefault="00AA3039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3039" w:rsidRPr="007F6988" w:rsidRDefault="005814DD" w:rsidP="007F6988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r w:rsidR="00AA3039" w:rsidRPr="007F6988">
              <w:rPr>
                <w:rFonts w:ascii="Times New Roman" w:hAnsi="Times New Roman" w:cs="Times New Roman"/>
                <w:sz w:val="20"/>
                <w:szCs w:val="20"/>
              </w:rPr>
              <w:t>ний ребенок</w:t>
            </w:r>
          </w:p>
        </w:tc>
        <w:tc>
          <w:tcPr>
            <w:tcW w:w="1478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A3039" w:rsidRPr="007F6988" w:rsidRDefault="00AA303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 w:val="restart"/>
          </w:tcPr>
          <w:p w:rsidR="00AA14EC" w:rsidRPr="007F6988" w:rsidRDefault="00AA14EC" w:rsidP="00B65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03" w:type="dxa"/>
          </w:tcPr>
          <w:p w:rsidR="00AA14EC" w:rsidRPr="007F6988" w:rsidRDefault="00AA14EC" w:rsidP="00821002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 Н.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AA14EC" w:rsidRPr="007F6988" w:rsidRDefault="00AA14EC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7618E0" w:rsidRPr="007F6988">
              <w:rPr>
                <w:rFonts w:ascii="Times New Roman" w:hAnsi="Times New Roman" w:cs="Times New Roman"/>
                <w:sz w:val="20"/>
                <w:szCs w:val="20"/>
              </w:rPr>
              <w:t>97974</w:t>
            </w:r>
            <w:r w:rsidR="00651C33" w:rsidRPr="007F69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618E0" w:rsidRPr="007F698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A14EC" w:rsidRPr="007F6988" w:rsidRDefault="00AA14EC" w:rsidP="00821002">
            <w:pPr>
              <w:spacing w:line="240" w:lineRule="exact"/>
              <w:ind w:left="-2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/>
          </w:tcPr>
          <w:p w:rsidR="00AA14EC" w:rsidRPr="007F6988" w:rsidRDefault="00AA14EC" w:rsidP="00AA30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A14EC" w:rsidRPr="007F6988" w:rsidRDefault="00AA14EC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51C33"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18E0" w:rsidRPr="007F6988">
              <w:rPr>
                <w:rFonts w:ascii="Times New Roman" w:hAnsi="Times New Roman" w:cs="Times New Roman"/>
                <w:sz w:val="20"/>
                <w:szCs w:val="20"/>
              </w:rPr>
              <w:t>39506,10</w:t>
            </w:r>
          </w:p>
        </w:tc>
        <w:tc>
          <w:tcPr>
            <w:tcW w:w="169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65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AA14EC" w:rsidRPr="007F6988" w:rsidRDefault="00AA14E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</w:tcPr>
          <w:p w:rsidR="003B2EF0" w:rsidRPr="007F6988" w:rsidRDefault="007618E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62B4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3B2EF0" w:rsidRPr="007F6988" w:rsidRDefault="009262B4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Беляева Ю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478" w:type="dxa"/>
          </w:tcPr>
          <w:p w:rsidR="003B2EF0" w:rsidRPr="007F6988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9262B4" w:rsidRPr="007F6988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39" w:type="dxa"/>
          </w:tcPr>
          <w:p w:rsidR="003B2EF0" w:rsidRPr="007F6988" w:rsidRDefault="00CA4B46" w:rsidP="007618E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7618E0" w:rsidRPr="007F6988">
              <w:rPr>
                <w:rFonts w:ascii="Times New Roman" w:hAnsi="Times New Roman" w:cs="Times New Roman"/>
                <w:sz w:val="20"/>
                <w:szCs w:val="20"/>
              </w:rPr>
              <w:t>205160,89</w:t>
            </w:r>
          </w:p>
        </w:tc>
        <w:tc>
          <w:tcPr>
            <w:tcW w:w="1690" w:type="dxa"/>
          </w:tcPr>
          <w:p w:rsidR="003B2EF0" w:rsidRPr="007F6988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B2EF0" w:rsidRPr="007F6988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65" w:type="dxa"/>
          </w:tcPr>
          <w:p w:rsidR="003B2EF0" w:rsidRPr="007F6988" w:rsidRDefault="009262B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3B2EF0" w:rsidRPr="007F6988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B2EF0" w:rsidRPr="007F6988" w:rsidRDefault="007618E0" w:rsidP="0082100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3B2EF0" w:rsidRPr="007F6988" w:rsidRDefault="007618E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4508</w:t>
            </w:r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3B2EF0" w:rsidRPr="007F6988" w:rsidRDefault="007618E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3B2EF0" w:rsidRPr="007F6988" w:rsidRDefault="003B2EF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954" w:rsidRPr="007F6988" w:rsidTr="0035752B">
        <w:tc>
          <w:tcPr>
            <w:tcW w:w="704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03" w:type="dxa"/>
          </w:tcPr>
          <w:p w:rsidR="00EE3954" w:rsidRPr="007F6988" w:rsidRDefault="00EE3954" w:rsidP="000A23DB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Бурдыга</w:t>
            </w:r>
            <w:proofErr w:type="spellEnd"/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0A23DB"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A23DB" w:rsidRPr="007F6988" w:rsidRDefault="000A23DB" w:rsidP="00342398">
            <w:pPr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23DB" w:rsidRPr="007F6988" w:rsidRDefault="000A23DB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439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1145856,86</w:t>
            </w:r>
          </w:p>
        </w:tc>
        <w:tc>
          <w:tcPr>
            <w:tcW w:w="1690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EE3954" w:rsidRPr="007F6988" w:rsidRDefault="00EE3954" w:rsidP="00EE3954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AC" w:rsidRPr="007F6988" w:rsidTr="0035752B">
        <w:trPr>
          <w:trHeight w:val="360"/>
        </w:trPr>
        <w:tc>
          <w:tcPr>
            <w:tcW w:w="704" w:type="dxa"/>
            <w:vMerge w:val="restart"/>
          </w:tcPr>
          <w:p w:rsidR="00B973AC" w:rsidRPr="007F6988" w:rsidRDefault="00B973AC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03" w:type="dxa"/>
            <w:vMerge w:val="restart"/>
          </w:tcPr>
          <w:p w:rsidR="00B973AC" w:rsidRPr="007F6988" w:rsidRDefault="00B973AC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Буркут</w:t>
            </w:r>
            <w:proofErr w:type="spellEnd"/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B973AC" w:rsidRPr="007F6988" w:rsidRDefault="00B973AC" w:rsidP="0082100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795419,</w:t>
            </w:r>
            <w:r w:rsidR="008210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690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965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B973AC" w:rsidRPr="007F6988" w:rsidRDefault="00B973A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34" w:type="dxa"/>
            <w:vMerge w:val="restart"/>
          </w:tcPr>
          <w:p w:rsidR="00B973AC" w:rsidRPr="007F6988" w:rsidRDefault="00B973AC" w:rsidP="00821002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30" w:type="dxa"/>
            <w:vMerge w:val="restart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AC" w:rsidRPr="007F6988" w:rsidTr="0035752B">
        <w:trPr>
          <w:trHeight w:val="645"/>
        </w:trPr>
        <w:tc>
          <w:tcPr>
            <w:tcW w:w="704" w:type="dxa"/>
            <w:vMerge/>
          </w:tcPr>
          <w:p w:rsidR="00B973AC" w:rsidRPr="007F6988" w:rsidRDefault="00B973AC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973AC" w:rsidRPr="007F6988" w:rsidRDefault="00B973AC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973AC" w:rsidRPr="007F6988" w:rsidRDefault="00B973AC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совместная 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Буркут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73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965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3AC" w:rsidRPr="007F6988" w:rsidTr="0035752B">
        <w:trPr>
          <w:trHeight w:val="605"/>
        </w:trPr>
        <w:tc>
          <w:tcPr>
            <w:tcW w:w="704" w:type="dxa"/>
            <w:vMerge/>
          </w:tcPr>
          <w:p w:rsidR="00B973AC" w:rsidRPr="007F6988" w:rsidRDefault="00B973AC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B973AC" w:rsidRPr="007F6988" w:rsidRDefault="00B973AC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B973AC" w:rsidRPr="007F6988" w:rsidRDefault="00B973AC" w:rsidP="00FE46D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973AC" w:rsidRPr="007F6988" w:rsidRDefault="00B973AC" w:rsidP="00B973A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73AC" w:rsidRPr="007F6988" w:rsidRDefault="00B973AC" w:rsidP="00EE395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430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B973AC" w:rsidRPr="007F6988" w:rsidRDefault="00B973AC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 w:val="restart"/>
          </w:tcPr>
          <w:p w:rsidR="008D05A0" w:rsidRPr="007F6988" w:rsidRDefault="00B973AC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D05A0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Бурнашева</w:t>
            </w:r>
          </w:p>
          <w:p w:rsidR="009A3EF7" w:rsidRPr="007F6988" w:rsidRDefault="008D05A0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8D05A0" w:rsidRPr="007F6988" w:rsidRDefault="00A2053D" w:rsidP="0054508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1160894,56</w:t>
            </w:r>
          </w:p>
        </w:tc>
        <w:tc>
          <w:tcPr>
            <w:tcW w:w="169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FB1" w:rsidRPr="007F6988" w:rsidTr="0035752B">
        <w:tc>
          <w:tcPr>
            <w:tcW w:w="704" w:type="dxa"/>
            <w:vMerge/>
          </w:tcPr>
          <w:p w:rsidR="008D05A0" w:rsidRPr="007F6988" w:rsidRDefault="008D05A0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05A0" w:rsidRPr="007F6988" w:rsidRDefault="006A1113" w:rsidP="006A1113">
            <w:pPr>
              <w:spacing w:line="240" w:lineRule="exact"/>
              <w:ind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D05A0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05A0" w:rsidRPr="007F6988" w:rsidRDefault="008D05A0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35752B">
        <w:tc>
          <w:tcPr>
            <w:tcW w:w="704" w:type="dxa"/>
            <w:vMerge w:val="restart"/>
          </w:tcPr>
          <w:p w:rsidR="00A2053D" w:rsidRPr="007F6988" w:rsidRDefault="00A2053D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90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Васенина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A2053D" w:rsidRPr="007F6988" w:rsidRDefault="00A205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911993,26</w:t>
            </w: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00280" w:rsidRPr="007F6988">
              <w:rPr>
                <w:rFonts w:ascii="Times New Roman" w:hAnsi="Times New Roman" w:cs="Times New Roman"/>
                <w:sz w:val="20"/>
                <w:szCs w:val="20"/>
              </w:rPr>
              <w:t>Лада Габ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320 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00280" w:rsidRPr="007F6988">
              <w:rPr>
                <w:rFonts w:ascii="Times New Roman" w:hAnsi="Times New Roman" w:cs="Times New Roman"/>
                <w:sz w:val="20"/>
                <w:szCs w:val="20"/>
              </w:rPr>
              <w:t>Рэй</w:t>
            </w:r>
            <w:proofErr w:type="spellEnd"/>
          </w:p>
        </w:tc>
        <w:tc>
          <w:tcPr>
            <w:tcW w:w="1034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35752B">
        <w:tc>
          <w:tcPr>
            <w:tcW w:w="704" w:type="dxa"/>
            <w:vMerge/>
          </w:tcPr>
          <w:p w:rsidR="00A2053D" w:rsidRPr="007F6988" w:rsidRDefault="00A2053D" w:rsidP="003B2E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7F6988" w:rsidRDefault="00A205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608485,20</w:t>
            </w: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35752B">
        <w:trPr>
          <w:trHeight w:val="570"/>
        </w:trPr>
        <w:tc>
          <w:tcPr>
            <w:tcW w:w="704" w:type="dxa"/>
            <w:vMerge/>
          </w:tcPr>
          <w:p w:rsidR="00A2053D" w:rsidRPr="007F6988" w:rsidRDefault="00A205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A2053D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2053D" w:rsidRPr="007F6988" w:rsidRDefault="00A2053D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53D" w:rsidRPr="007F6988" w:rsidTr="0035752B">
        <w:trPr>
          <w:trHeight w:val="390"/>
        </w:trPr>
        <w:tc>
          <w:tcPr>
            <w:tcW w:w="704" w:type="dxa"/>
            <w:vMerge/>
          </w:tcPr>
          <w:p w:rsidR="00A2053D" w:rsidRPr="007F6988" w:rsidRDefault="00A2053D" w:rsidP="00A20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2053D" w:rsidRPr="007F6988" w:rsidRDefault="006A1113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A2053D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430" w:type="dxa"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2053D" w:rsidRPr="007F6988" w:rsidRDefault="00A2053D" w:rsidP="00A2053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F6" w:rsidRPr="007F6988" w:rsidTr="0035752B">
        <w:trPr>
          <w:trHeight w:val="555"/>
        </w:trPr>
        <w:tc>
          <w:tcPr>
            <w:tcW w:w="704" w:type="dxa"/>
            <w:vMerge w:val="restart"/>
          </w:tcPr>
          <w:p w:rsidR="001F59F6" w:rsidRPr="007F6988" w:rsidRDefault="00FE4389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F59F6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F59F6" w:rsidRPr="007F6988" w:rsidRDefault="001F59F6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Васин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1F59F6" w:rsidRPr="007F6988" w:rsidRDefault="00FE4389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1219015,04</w:t>
            </w:r>
          </w:p>
        </w:tc>
        <w:tc>
          <w:tcPr>
            <w:tcW w:w="1690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  <w:vMerge w:val="restart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F59F6" w:rsidRPr="007F6988" w:rsidRDefault="001F59F6" w:rsidP="00FE438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мини</w:t>
            </w:r>
          </w:p>
        </w:tc>
        <w:tc>
          <w:tcPr>
            <w:tcW w:w="1034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7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430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F59F6" w:rsidRPr="006A1113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9F6" w:rsidRPr="007F6988" w:rsidTr="0035752B">
        <w:trPr>
          <w:trHeight w:val="405"/>
        </w:trPr>
        <w:tc>
          <w:tcPr>
            <w:tcW w:w="704" w:type="dxa"/>
            <w:vMerge/>
          </w:tcPr>
          <w:p w:rsidR="001F59F6" w:rsidRPr="007F6988" w:rsidRDefault="001F59F6" w:rsidP="00413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F59F6" w:rsidRPr="007F6988" w:rsidRDefault="001F59F6" w:rsidP="006A1113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1F59F6" w:rsidRPr="007F6988" w:rsidRDefault="005B05E4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F59F6" w:rsidRPr="007F6988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F59F6" w:rsidRPr="007F6988" w:rsidRDefault="001F59F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128" w:rsidRPr="007F6988" w:rsidTr="0035752B">
        <w:tc>
          <w:tcPr>
            <w:tcW w:w="704" w:type="dxa"/>
            <w:vMerge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884128" w:rsidRPr="007F6988" w:rsidRDefault="00884128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>Той</w:t>
            </w:r>
            <w:r w:rsidR="009D3777" w:rsidRPr="007F6988">
              <w:rPr>
                <w:rFonts w:ascii="Times New Roman" w:hAnsi="Times New Roman" w:cs="Times New Roman"/>
                <w:sz w:val="20"/>
                <w:szCs w:val="20"/>
              </w:rPr>
              <w:t>ота</w:t>
            </w:r>
            <w:r w:rsidR="00FE4389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Раш</w:t>
            </w:r>
          </w:p>
        </w:tc>
        <w:tc>
          <w:tcPr>
            <w:tcW w:w="1034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5C86" w:rsidRPr="007F6988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C86" w:rsidRPr="007F6988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5C86" w:rsidRPr="007F6988" w:rsidRDefault="00D15C86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84128" w:rsidRPr="007F6988" w:rsidRDefault="00884128" w:rsidP="00EA1F0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4128" w:rsidRPr="007F6988" w:rsidTr="0035752B">
        <w:tc>
          <w:tcPr>
            <w:tcW w:w="704" w:type="dxa"/>
            <w:vMerge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ED183D" w:rsidRPr="007F6988" w:rsidRDefault="00C00280" w:rsidP="00C00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ED183D" w:rsidRPr="007F6988" w:rsidRDefault="00ED18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84128" w:rsidRPr="007F6988" w:rsidRDefault="00884128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553AA" w:rsidRPr="007F6988" w:rsidTr="0035752B">
        <w:tc>
          <w:tcPr>
            <w:tcW w:w="704" w:type="dxa"/>
            <w:vMerge w:val="restart"/>
          </w:tcPr>
          <w:p w:rsidR="004553AA" w:rsidRPr="007F6988" w:rsidRDefault="00C00280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553A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Глухих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A480C" w:rsidRPr="007F6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4553AA" w:rsidRPr="007F6988" w:rsidRDefault="004553AA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4553AA" w:rsidRPr="007F6988" w:rsidRDefault="00C00280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1498183,59</w:t>
            </w:r>
          </w:p>
        </w:tc>
        <w:tc>
          <w:tcPr>
            <w:tcW w:w="1690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965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D15C86" w:rsidRPr="007F6988" w:rsidRDefault="00D15C86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53AA" w:rsidRPr="007F6988" w:rsidTr="0035752B">
        <w:tc>
          <w:tcPr>
            <w:tcW w:w="704" w:type="dxa"/>
            <w:vMerge/>
          </w:tcPr>
          <w:p w:rsidR="004553AA" w:rsidRPr="007F6988" w:rsidRDefault="004553AA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4553AA" w:rsidRPr="007F6988" w:rsidRDefault="004553AA" w:rsidP="006A1113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</w:t>
            </w:r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ршеннолетний ребенок</w:t>
            </w:r>
          </w:p>
          <w:p w:rsidR="00E3071E" w:rsidRPr="007F6988" w:rsidRDefault="00E3071E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430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4553AA" w:rsidRPr="007F6988" w:rsidRDefault="004553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3D" w:rsidRPr="007F6988" w:rsidTr="0035752B">
        <w:trPr>
          <w:trHeight w:val="300"/>
        </w:trPr>
        <w:tc>
          <w:tcPr>
            <w:tcW w:w="704" w:type="dxa"/>
            <w:vMerge w:val="restart"/>
          </w:tcPr>
          <w:p w:rsidR="003F483D" w:rsidRPr="007F6988" w:rsidRDefault="003F483D" w:rsidP="006248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3F483D" w:rsidRPr="007F6988" w:rsidRDefault="003F483D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Гнутик</w:t>
            </w:r>
            <w:proofErr w:type="spellEnd"/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3F483D" w:rsidRPr="007F6988" w:rsidRDefault="00C00280" w:rsidP="004B6A8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1791891,42</w:t>
            </w:r>
          </w:p>
        </w:tc>
        <w:tc>
          <w:tcPr>
            <w:tcW w:w="1690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65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F483D" w:rsidRPr="007F6988" w:rsidRDefault="006A1113" w:rsidP="00C0028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B6A8B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грузовик </w:t>
            </w:r>
            <w:r w:rsidR="00C00280" w:rsidRPr="007F6988">
              <w:rPr>
                <w:rFonts w:ascii="Times New Roman" w:hAnsi="Times New Roman" w:cs="Times New Roman"/>
                <w:sz w:val="20"/>
                <w:szCs w:val="20"/>
              </w:rPr>
              <w:t>Мазда Титан</w:t>
            </w:r>
          </w:p>
        </w:tc>
        <w:tc>
          <w:tcPr>
            <w:tcW w:w="1034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483D" w:rsidRPr="007F6988" w:rsidTr="0035752B">
        <w:trPr>
          <w:trHeight w:val="420"/>
        </w:trPr>
        <w:tc>
          <w:tcPr>
            <w:tcW w:w="704" w:type="dxa"/>
            <w:vMerge/>
          </w:tcPr>
          <w:p w:rsidR="003F483D" w:rsidRPr="007F6988" w:rsidRDefault="003F483D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75E2" w:rsidRPr="007F6988" w:rsidRDefault="00D475E2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65" w:type="dxa"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F483D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35752B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7C03D0"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C00280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20999,24</w:t>
            </w: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C1456F" w:rsidRPr="007F6988" w:rsidRDefault="001B41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35752B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C1456F" w:rsidRPr="007F6988" w:rsidRDefault="001B41A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456F" w:rsidRPr="007F6988" w:rsidTr="0035752B">
        <w:tc>
          <w:tcPr>
            <w:tcW w:w="704" w:type="dxa"/>
            <w:vMerge/>
          </w:tcPr>
          <w:p w:rsidR="00C1456F" w:rsidRPr="007F6988" w:rsidRDefault="00C1456F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1456F" w:rsidRPr="007F6988" w:rsidRDefault="00C1456F" w:rsidP="006A1113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78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C1456F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430" w:type="dxa"/>
          </w:tcPr>
          <w:p w:rsidR="00C1456F" w:rsidRPr="007F6988" w:rsidRDefault="003F483D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C1456F" w:rsidRPr="007F6988" w:rsidRDefault="00C1456F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5FA" w:rsidRPr="007F6988" w:rsidTr="0035752B">
        <w:trPr>
          <w:trHeight w:val="555"/>
        </w:trPr>
        <w:tc>
          <w:tcPr>
            <w:tcW w:w="704" w:type="dxa"/>
            <w:vMerge w:val="restart"/>
          </w:tcPr>
          <w:p w:rsidR="005015FA" w:rsidRPr="007F6988" w:rsidRDefault="006248BC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015F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5015FA" w:rsidRPr="007F6988" w:rsidRDefault="005015FA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Гребенцова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5015FA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2129542,40</w:t>
            </w:r>
          </w:p>
        </w:tc>
        <w:tc>
          <w:tcPr>
            <w:tcW w:w="1690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5015FA" w:rsidRPr="007F6988" w:rsidRDefault="005015FA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034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5FA" w:rsidRPr="007F6988" w:rsidTr="0035752B">
        <w:trPr>
          <w:trHeight w:val="270"/>
        </w:trPr>
        <w:tc>
          <w:tcPr>
            <w:tcW w:w="704" w:type="dxa"/>
            <w:vMerge/>
          </w:tcPr>
          <w:p w:rsidR="005015FA" w:rsidRPr="007F6988" w:rsidRDefault="005015FA" w:rsidP="00F17F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74BC" w:rsidRPr="007F6988" w:rsidRDefault="002C74B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2/3 дол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73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65" w:type="dxa"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5015FA" w:rsidRPr="007F6988" w:rsidRDefault="005015F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540"/>
        </w:trPr>
        <w:tc>
          <w:tcPr>
            <w:tcW w:w="704" w:type="dxa"/>
            <w:vMerge w:val="restart"/>
          </w:tcPr>
          <w:p w:rsidR="00C50BD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C50BDC" w:rsidRPr="007F6988" w:rsidRDefault="00C50BD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Гришина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6A11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6A11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C50BDC" w:rsidRPr="007F6988" w:rsidRDefault="00C50BDC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4DA" w:rsidRPr="007F69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685777,69</w:t>
            </w: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0BDC" w:rsidRPr="007F6988" w:rsidRDefault="00C50BDC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7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1430" w:type="dxa"/>
            <w:vMerge w:val="restart"/>
          </w:tcPr>
          <w:p w:rsidR="00C50BD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285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35752B">
        <w:trPr>
          <w:trHeight w:val="570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6248BC" w:rsidRPr="007F6988" w:rsidRDefault="006248BC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1 842815,73</w:t>
            </w:r>
          </w:p>
        </w:tc>
        <w:tc>
          <w:tcPr>
            <w:tcW w:w="1690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</w:p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35752B">
        <w:trPr>
          <w:trHeight w:val="435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248BC" w:rsidRPr="007F6988" w:rsidRDefault="006248BC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 находится в угоне</w:t>
            </w:r>
          </w:p>
        </w:tc>
        <w:tc>
          <w:tcPr>
            <w:tcW w:w="1034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48BC" w:rsidRPr="007F6988" w:rsidTr="00B406E1">
        <w:trPr>
          <w:trHeight w:val="359"/>
        </w:trPr>
        <w:tc>
          <w:tcPr>
            <w:tcW w:w="704" w:type="dxa"/>
            <w:vMerge/>
          </w:tcPr>
          <w:p w:rsidR="006248B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73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555,0</w:t>
            </w:r>
          </w:p>
        </w:tc>
        <w:tc>
          <w:tcPr>
            <w:tcW w:w="965" w:type="dxa"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6248BC" w:rsidRPr="007F6988" w:rsidRDefault="006248B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A4D19" w:rsidRPr="007F6988" w:rsidRDefault="00B406E1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50BDC" w:rsidRPr="007F6988" w:rsidRDefault="006248BC" w:rsidP="005D7D3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20149,63</w:t>
            </w:r>
          </w:p>
        </w:tc>
        <w:tc>
          <w:tcPr>
            <w:tcW w:w="1690" w:type="dxa"/>
          </w:tcPr>
          <w:p w:rsidR="00C50BDC" w:rsidRPr="007F6988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7D39" w:rsidRPr="007F6988" w:rsidRDefault="005D7D39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C50BDC" w:rsidRPr="007F6988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965" w:type="dxa"/>
          </w:tcPr>
          <w:p w:rsidR="00C50BDC" w:rsidRPr="007F6988" w:rsidRDefault="005D7D39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375"/>
        </w:trPr>
        <w:tc>
          <w:tcPr>
            <w:tcW w:w="704" w:type="dxa"/>
            <w:vMerge w:val="restart"/>
          </w:tcPr>
          <w:p w:rsidR="00C50BDC" w:rsidRPr="007F6988" w:rsidRDefault="006248B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C50BDC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C50BDC" w:rsidRPr="007F6988" w:rsidRDefault="00C50BDC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Гиргель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C50BDC" w:rsidRPr="007F6988" w:rsidRDefault="00C50BDC" w:rsidP="006248B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288626,87</w:t>
            </w: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7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450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957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143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300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C50BDC" w:rsidRPr="007F6988" w:rsidRDefault="006248BC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690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965" w:type="dxa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6248B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C50BDC" w:rsidRPr="007F6988" w:rsidRDefault="00C50BDC" w:rsidP="005B05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248BC" w:rsidRPr="007F6988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</w:tc>
        <w:tc>
          <w:tcPr>
            <w:tcW w:w="1034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430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C50BDC" w:rsidRPr="007F6988" w:rsidRDefault="00C50BDC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0BDC" w:rsidRPr="007F6988" w:rsidTr="0035752B">
        <w:trPr>
          <w:trHeight w:val="255"/>
        </w:trPr>
        <w:tc>
          <w:tcPr>
            <w:tcW w:w="70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</w:tc>
        <w:tc>
          <w:tcPr>
            <w:tcW w:w="1173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965" w:type="dxa"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50BDC" w:rsidRPr="007F6988" w:rsidRDefault="00C50BDC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 w:val="restart"/>
          </w:tcPr>
          <w:p w:rsidR="0094109A" w:rsidRPr="007F6988" w:rsidRDefault="00155321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Деревцов</w:t>
            </w:r>
            <w:proofErr w:type="spellEnd"/>
          </w:p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94109A" w:rsidRPr="007F6988" w:rsidRDefault="00A14C1E" w:rsidP="00C4662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>333942,88</w:t>
            </w:r>
          </w:p>
        </w:tc>
        <w:tc>
          <w:tcPr>
            <w:tcW w:w="1690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65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>Тойота А</w:t>
            </w:r>
            <w:r w:rsidR="000A23DB"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>сис</w:t>
            </w:r>
          </w:p>
        </w:tc>
        <w:tc>
          <w:tcPr>
            <w:tcW w:w="1034" w:type="dxa"/>
          </w:tcPr>
          <w:p w:rsidR="0094109A" w:rsidRPr="007F6988" w:rsidRDefault="0094109A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5362</w:t>
            </w:r>
            <w:r w:rsidR="00C4662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BC7" w:rsidRPr="007F6988" w:rsidTr="0035752B">
        <w:trPr>
          <w:trHeight w:val="345"/>
        </w:trPr>
        <w:tc>
          <w:tcPr>
            <w:tcW w:w="704" w:type="dxa"/>
            <w:vMerge/>
          </w:tcPr>
          <w:p w:rsidR="00804BC7" w:rsidRPr="007F6988" w:rsidRDefault="00804BC7" w:rsidP="00C50B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04BC7" w:rsidRPr="007F6988" w:rsidRDefault="00C4662B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693246,43</w:t>
            </w:r>
          </w:p>
        </w:tc>
        <w:tc>
          <w:tcPr>
            <w:tcW w:w="1690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24/100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доля</w:t>
            </w:r>
          </w:p>
        </w:tc>
        <w:tc>
          <w:tcPr>
            <w:tcW w:w="1173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65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430" w:type="dxa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04BC7" w:rsidRPr="007F6988" w:rsidRDefault="00804BC7" w:rsidP="007C03D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4BC7" w:rsidRPr="007F6988" w:rsidTr="0035752B">
        <w:trPr>
          <w:trHeight w:val="64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804BC7" w:rsidRPr="007F6988" w:rsidRDefault="00804BC7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5362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804BC7" w:rsidRPr="007F6988" w:rsidRDefault="00804BC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321" w:rsidRPr="007F6988" w:rsidTr="0035752B">
        <w:trPr>
          <w:trHeight w:val="390"/>
        </w:trPr>
        <w:tc>
          <w:tcPr>
            <w:tcW w:w="704" w:type="dxa"/>
            <w:vMerge w:val="restart"/>
          </w:tcPr>
          <w:p w:rsidR="00155321" w:rsidRPr="007F6988" w:rsidRDefault="00155321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03" w:type="dxa"/>
            <w:vMerge w:val="restart"/>
          </w:tcPr>
          <w:p w:rsidR="00155321" w:rsidRPr="007F6988" w:rsidRDefault="00155321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Егорова М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4440242,27</w:t>
            </w:r>
          </w:p>
        </w:tc>
        <w:tc>
          <w:tcPr>
            <w:tcW w:w="1690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совместная</w:t>
            </w:r>
          </w:p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Егоровым Н.Н.</w:t>
            </w:r>
          </w:p>
        </w:tc>
        <w:tc>
          <w:tcPr>
            <w:tcW w:w="1173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5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68,9</w:t>
            </w:r>
          </w:p>
        </w:tc>
        <w:tc>
          <w:tcPr>
            <w:tcW w:w="1430" w:type="dxa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321" w:rsidRPr="007F6988" w:rsidTr="0035752B">
        <w:trPr>
          <w:trHeight w:val="631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155321" w:rsidRPr="007F6988" w:rsidRDefault="00155321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969,0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563" w:rsidRPr="007F6988" w:rsidTr="0035752B">
        <w:trPr>
          <w:trHeight w:val="1105"/>
        </w:trPr>
        <w:tc>
          <w:tcPr>
            <w:tcW w:w="704" w:type="dxa"/>
            <w:vMerge/>
          </w:tcPr>
          <w:p w:rsidR="00F25563" w:rsidRPr="007F6988" w:rsidRDefault="00F2556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896858,</w:t>
            </w:r>
          </w:p>
          <w:p w:rsidR="00F25563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1690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совместная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 Егоровой М.В.</w:t>
            </w:r>
          </w:p>
        </w:tc>
        <w:tc>
          <w:tcPr>
            <w:tcW w:w="1173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65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F25563" w:rsidRPr="007F6988" w:rsidRDefault="00F25563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Королла</w:t>
            </w:r>
            <w:proofErr w:type="spellEnd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Аксио</w:t>
            </w:r>
            <w:proofErr w:type="spellEnd"/>
          </w:p>
        </w:tc>
        <w:tc>
          <w:tcPr>
            <w:tcW w:w="1034" w:type="dxa"/>
          </w:tcPr>
          <w:p w:rsidR="00F25563" w:rsidRPr="00342398" w:rsidRDefault="00342398" w:rsidP="00342398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2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</w:t>
            </w:r>
            <w:r w:rsidR="00F25563" w:rsidRPr="00342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участок</w:t>
            </w:r>
          </w:p>
        </w:tc>
        <w:tc>
          <w:tcPr>
            <w:tcW w:w="957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969</w:t>
            </w:r>
            <w:r w:rsidR="00155321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F25563" w:rsidRPr="007F6988" w:rsidRDefault="00F2556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Default="00B406E1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  <w:p w:rsidR="00342398" w:rsidRDefault="00342398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42398" w:rsidRPr="007F6988" w:rsidRDefault="00342398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32E9" w:rsidRPr="007F6988" w:rsidTr="0035752B">
        <w:trPr>
          <w:trHeight w:val="465"/>
        </w:trPr>
        <w:tc>
          <w:tcPr>
            <w:tcW w:w="704" w:type="dxa"/>
            <w:vMerge w:val="restart"/>
          </w:tcPr>
          <w:p w:rsidR="00B632E9" w:rsidRPr="007F6988" w:rsidRDefault="00155321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  <w:r w:rsidR="00B632E9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B632E9" w:rsidRPr="007F6988" w:rsidRDefault="00B632E9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Емшанов Д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1478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B632E9" w:rsidRPr="007F6988" w:rsidRDefault="00155321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1121062,27</w:t>
            </w:r>
          </w:p>
        </w:tc>
        <w:tc>
          <w:tcPr>
            <w:tcW w:w="1690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32E9" w:rsidRPr="007F6988" w:rsidRDefault="00A3125D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r w:rsidR="00B632E9" w:rsidRPr="007F6988">
              <w:rPr>
                <w:rFonts w:ascii="Times New Roman" w:hAnsi="Times New Roman" w:cs="Times New Roman"/>
                <w:sz w:val="20"/>
                <w:szCs w:val="20"/>
              </w:rPr>
              <w:t>дол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965" w:type="dxa"/>
            <w:vMerge w:val="restart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A23DB" w:rsidRPr="007F6988" w:rsidRDefault="00B632E9" w:rsidP="000643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32E9" w:rsidRPr="007F6988" w:rsidRDefault="00B632E9" w:rsidP="000A23D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0A23DB" w:rsidRPr="007F6988">
              <w:rPr>
                <w:rFonts w:ascii="Times New Roman" w:hAnsi="Times New Roman" w:cs="Times New Roman"/>
                <w:sz w:val="20"/>
                <w:szCs w:val="20"/>
              </w:rPr>
              <w:t>эй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</w:p>
        </w:tc>
        <w:tc>
          <w:tcPr>
            <w:tcW w:w="1034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B632E9" w:rsidRPr="00B406E1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32E9" w:rsidRPr="007F6988" w:rsidTr="0035752B">
        <w:trPr>
          <w:trHeight w:val="720"/>
        </w:trPr>
        <w:tc>
          <w:tcPr>
            <w:tcW w:w="704" w:type="dxa"/>
            <w:vMerge/>
          </w:tcPr>
          <w:p w:rsidR="00B632E9" w:rsidRPr="007F6988" w:rsidRDefault="00B632E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632E9" w:rsidRPr="007F6988" w:rsidRDefault="00B632E9" w:rsidP="00B632E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632E9" w:rsidRPr="007F6988" w:rsidRDefault="00B632E9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8807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632E9" w:rsidRPr="007F6988" w:rsidTr="0035752B">
        <w:tc>
          <w:tcPr>
            <w:tcW w:w="704" w:type="dxa"/>
            <w:vMerge/>
          </w:tcPr>
          <w:p w:rsidR="00B632E9" w:rsidRPr="007F6988" w:rsidRDefault="00B632E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155321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760663,</w:t>
            </w:r>
          </w:p>
          <w:p w:rsidR="00B632E9" w:rsidRPr="007F6988" w:rsidRDefault="0015532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9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5532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B632E9" w:rsidRPr="007F6988" w:rsidRDefault="00B632E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3A5" w:rsidRPr="007F6988" w:rsidTr="0035752B">
        <w:trPr>
          <w:trHeight w:val="580"/>
        </w:trPr>
        <w:tc>
          <w:tcPr>
            <w:tcW w:w="704" w:type="dxa"/>
            <w:vMerge/>
          </w:tcPr>
          <w:p w:rsidR="000643A5" w:rsidRPr="007F6988" w:rsidRDefault="000643A5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0643A5" w:rsidRPr="007F6988" w:rsidRDefault="000643A5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643A5" w:rsidRPr="007F6988" w:rsidTr="0035752B">
        <w:trPr>
          <w:trHeight w:val="520"/>
        </w:trPr>
        <w:tc>
          <w:tcPr>
            <w:tcW w:w="704" w:type="dxa"/>
            <w:vMerge/>
          </w:tcPr>
          <w:p w:rsidR="000643A5" w:rsidRPr="007F6988" w:rsidRDefault="000643A5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0643A5" w:rsidRPr="007F6988" w:rsidRDefault="000643A5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30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643A5" w:rsidRPr="007F6988" w:rsidRDefault="000643A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c>
          <w:tcPr>
            <w:tcW w:w="704" w:type="dxa"/>
            <w:vMerge w:val="restart"/>
          </w:tcPr>
          <w:p w:rsidR="0094109A" w:rsidRPr="007F6988" w:rsidRDefault="000643A5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Еременко Т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94109A" w:rsidRPr="007F6988" w:rsidRDefault="0094109A" w:rsidP="000643A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196351,84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555"/>
        </w:trPr>
        <w:tc>
          <w:tcPr>
            <w:tcW w:w="704" w:type="dxa"/>
            <w:vMerge/>
          </w:tcPr>
          <w:p w:rsidR="0094109A" w:rsidRPr="00B406E1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94109A" w:rsidRPr="007F6988" w:rsidRDefault="000643A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819837,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643A5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  <w:p w:rsidR="0094109A" w:rsidRPr="007F6988" w:rsidRDefault="0094109A" w:rsidP="006D668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6D6684" w:rsidRPr="007F6988">
              <w:rPr>
                <w:rFonts w:ascii="Times New Roman" w:hAnsi="Times New Roman" w:cs="Times New Roman"/>
                <w:sz w:val="20"/>
                <w:szCs w:val="20"/>
              </w:rPr>
              <w:t>эйл</w:t>
            </w:r>
            <w:proofErr w:type="spellEnd"/>
          </w:p>
        </w:tc>
        <w:tc>
          <w:tcPr>
            <w:tcW w:w="1034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30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rPr>
          <w:trHeight w:val="600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B406E1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B406E1">
        <w:trPr>
          <w:trHeight w:val="313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Pr="007F6988" w:rsidRDefault="00B406E1" w:rsidP="00B406E1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03" w:type="dxa"/>
          </w:tcPr>
          <w:p w:rsidR="0094109A" w:rsidRPr="007F6988" w:rsidRDefault="0094109A" w:rsidP="00B406E1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0643A5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c>
          <w:tcPr>
            <w:tcW w:w="704" w:type="dxa"/>
          </w:tcPr>
          <w:p w:rsidR="0094109A" w:rsidRPr="007F6988" w:rsidRDefault="000643A5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Журавлев П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94109A" w:rsidRPr="007F6988" w:rsidRDefault="0070688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1120626,68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B406E1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8F" w:rsidRPr="007F6988" w:rsidTr="0035752B">
        <w:trPr>
          <w:trHeight w:val="540"/>
        </w:trPr>
        <w:tc>
          <w:tcPr>
            <w:tcW w:w="704" w:type="dxa"/>
            <w:vMerge w:val="restart"/>
          </w:tcPr>
          <w:p w:rsidR="0070688F" w:rsidRPr="007F6988" w:rsidRDefault="0070688F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903" w:type="dxa"/>
            <w:vMerge w:val="restart"/>
          </w:tcPr>
          <w:p w:rsidR="0070688F" w:rsidRPr="007F6988" w:rsidRDefault="0070688F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Жулина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70688F" w:rsidRPr="007F6988" w:rsidRDefault="0070688F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1 256851,06</w:t>
            </w:r>
          </w:p>
        </w:tc>
        <w:tc>
          <w:tcPr>
            <w:tcW w:w="1690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2/3 дол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73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65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0688F" w:rsidRPr="007F6988" w:rsidRDefault="0070688F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034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 w:val="restart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688F" w:rsidRPr="007F6988" w:rsidTr="0035752B">
        <w:trPr>
          <w:trHeight w:val="165"/>
        </w:trPr>
        <w:tc>
          <w:tcPr>
            <w:tcW w:w="704" w:type="dxa"/>
            <w:vMerge/>
          </w:tcPr>
          <w:p w:rsidR="0070688F" w:rsidRPr="007F6988" w:rsidRDefault="0070688F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70688F" w:rsidRPr="007F6988" w:rsidRDefault="0070688F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32C55" w:rsidRPr="007F6988" w:rsidTr="0035752B">
        <w:trPr>
          <w:trHeight w:val="880"/>
        </w:trPr>
        <w:tc>
          <w:tcPr>
            <w:tcW w:w="704" w:type="dxa"/>
          </w:tcPr>
          <w:p w:rsidR="00E32C55" w:rsidRPr="007F6988" w:rsidRDefault="00E32C55" w:rsidP="008437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903" w:type="dxa"/>
          </w:tcPr>
          <w:p w:rsidR="00E32C55" w:rsidRPr="007F6988" w:rsidRDefault="00E32C5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Зайцева Т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478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E32C55" w:rsidRPr="007F6988" w:rsidRDefault="00E32C5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401123,81</w:t>
            </w:r>
          </w:p>
        </w:tc>
        <w:tc>
          <w:tcPr>
            <w:tcW w:w="1690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621E8" w:rsidRPr="007F6988" w:rsidRDefault="005621E8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2/3 дол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1173" w:type="dxa"/>
          </w:tcPr>
          <w:p w:rsidR="00E32C55" w:rsidRPr="007F6988" w:rsidRDefault="00E32C55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E32C55" w:rsidRDefault="00E32C55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Инс</w:t>
            </w:r>
            <w:r w:rsidR="005621E8" w:rsidRPr="007F6988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proofErr w:type="spellEnd"/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2398" w:rsidRPr="007F6988" w:rsidRDefault="00342398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E32C55" w:rsidRPr="007F6988" w:rsidRDefault="00E32C55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45A" w:rsidRPr="007F6988" w:rsidTr="0035752B">
        <w:trPr>
          <w:trHeight w:val="735"/>
        </w:trPr>
        <w:tc>
          <w:tcPr>
            <w:tcW w:w="704" w:type="dxa"/>
            <w:vMerge w:val="restart"/>
          </w:tcPr>
          <w:p w:rsidR="004E645A" w:rsidRPr="007F6988" w:rsidRDefault="0070688F" w:rsidP="007068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="004E645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4E645A" w:rsidRPr="007F6988" w:rsidRDefault="004E645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Исаев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4E645A" w:rsidRPr="007F6988" w:rsidRDefault="004E645A" w:rsidP="0070688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713880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90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1/31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4E645A" w:rsidRPr="007F6988" w:rsidRDefault="0070688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034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7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0688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E645A" w:rsidRPr="007F6988" w:rsidTr="00B406E1">
        <w:trPr>
          <w:trHeight w:val="262"/>
        </w:trPr>
        <w:tc>
          <w:tcPr>
            <w:tcW w:w="704" w:type="dxa"/>
            <w:vMerge/>
          </w:tcPr>
          <w:p w:rsidR="004E645A" w:rsidRPr="007F6988" w:rsidRDefault="004E645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65" w:type="dxa"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9" w:rsidRPr="007F6988" w:rsidRDefault="002A4D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  <w:vMerge/>
          </w:tcPr>
          <w:p w:rsidR="004E645A" w:rsidRPr="007F6988" w:rsidRDefault="004E645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3019" w:rsidRPr="007F6988" w:rsidTr="0035752B">
        <w:trPr>
          <w:trHeight w:val="420"/>
        </w:trPr>
        <w:tc>
          <w:tcPr>
            <w:tcW w:w="704" w:type="dxa"/>
            <w:vMerge/>
          </w:tcPr>
          <w:p w:rsidR="000B3019" w:rsidRPr="007F6988" w:rsidRDefault="000B3019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1257372,57</w:t>
            </w:r>
          </w:p>
        </w:tc>
        <w:tc>
          <w:tcPr>
            <w:tcW w:w="169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125,9</w:t>
            </w:r>
          </w:p>
        </w:tc>
        <w:tc>
          <w:tcPr>
            <w:tcW w:w="965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034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430" w:type="dxa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0B3019" w:rsidRPr="007F6988" w:rsidRDefault="000B3019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B3019" w:rsidRPr="007F6988" w:rsidTr="0035752B">
        <w:trPr>
          <w:trHeight w:val="525"/>
        </w:trPr>
        <w:tc>
          <w:tcPr>
            <w:tcW w:w="704" w:type="dxa"/>
            <w:vMerge/>
          </w:tcPr>
          <w:p w:rsidR="000B3019" w:rsidRPr="007F6988" w:rsidRDefault="000B3019" w:rsidP="000B30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965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0B3019" w:rsidRPr="007F6988" w:rsidRDefault="000B3019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979,0</w:t>
            </w:r>
          </w:p>
        </w:tc>
        <w:tc>
          <w:tcPr>
            <w:tcW w:w="1430" w:type="dxa"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0B3019" w:rsidRPr="007F6988" w:rsidRDefault="000B3019" w:rsidP="000B301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109A" w:rsidRPr="007F6988" w:rsidTr="0035752B">
        <w:trPr>
          <w:trHeight w:val="600"/>
        </w:trPr>
        <w:tc>
          <w:tcPr>
            <w:tcW w:w="704" w:type="dxa"/>
            <w:vMerge w:val="restart"/>
          </w:tcPr>
          <w:p w:rsidR="0094109A" w:rsidRPr="007F6988" w:rsidRDefault="00E32C55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Киянова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478" w:type="dxa"/>
            <w:vMerge w:val="restart"/>
          </w:tcPr>
          <w:p w:rsidR="0094109A" w:rsidRPr="007F6988" w:rsidRDefault="0094109A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06E1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  <w:vMerge w:val="restart"/>
          </w:tcPr>
          <w:p w:rsidR="0094109A" w:rsidRPr="007F6988" w:rsidRDefault="0094109A" w:rsidP="00E32C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7108" w:rsidRPr="007F69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32C55" w:rsidRPr="007F6988">
              <w:rPr>
                <w:rFonts w:ascii="Times New Roman" w:hAnsi="Times New Roman" w:cs="Times New Roman"/>
                <w:sz w:val="20"/>
                <w:szCs w:val="20"/>
              </w:rPr>
              <w:t>441161,30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315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540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1/6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273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E" w:rsidRPr="007F6988" w:rsidTr="0035752B">
        <w:trPr>
          <w:trHeight w:val="408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8D4E9E" w:rsidRPr="007F6988" w:rsidRDefault="008D4E9E" w:rsidP="00E32C5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E32C55" w:rsidRPr="007F6988">
              <w:rPr>
                <w:rFonts w:ascii="Times New Roman" w:hAnsi="Times New Roman" w:cs="Times New Roman"/>
                <w:sz w:val="20"/>
                <w:szCs w:val="20"/>
              </w:rPr>
              <w:t>317065,15</w:t>
            </w:r>
          </w:p>
        </w:tc>
        <w:tc>
          <w:tcPr>
            <w:tcW w:w="1690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8D4E9E" w:rsidRPr="007F6988" w:rsidRDefault="000403D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034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E" w:rsidRPr="007F6988" w:rsidTr="0035752B">
        <w:trPr>
          <w:trHeight w:val="405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7" w:type="dxa"/>
          </w:tcPr>
          <w:p w:rsidR="008D4E9E" w:rsidRPr="007F6988" w:rsidRDefault="008D4E9E" w:rsidP="002A4D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03D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E9E" w:rsidRPr="007F6988" w:rsidTr="0035752B">
        <w:trPr>
          <w:trHeight w:val="300"/>
        </w:trPr>
        <w:tc>
          <w:tcPr>
            <w:tcW w:w="704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4E9E" w:rsidRPr="007F6988" w:rsidRDefault="008D4E9E" w:rsidP="00B406E1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  <w:r w:rsidR="000403D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8D4E9E" w:rsidRPr="007F6988" w:rsidRDefault="008D4E9E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8D4E9E" w:rsidRPr="007F6988" w:rsidRDefault="008D4E9E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3D3" w:rsidRPr="007F6988" w:rsidTr="0035752B">
        <w:trPr>
          <w:trHeight w:val="345"/>
        </w:trPr>
        <w:tc>
          <w:tcPr>
            <w:tcW w:w="704" w:type="dxa"/>
            <w:vMerge w:val="restart"/>
          </w:tcPr>
          <w:p w:rsidR="000403D3" w:rsidRPr="007F6988" w:rsidRDefault="000403D3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903" w:type="dxa"/>
            <w:vMerge w:val="restart"/>
          </w:tcPr>
          <w:p w:rsidR="000403D3" w:rsidRPr="007F6988" w:rsidRDefault="000403D3" w:rsidP="00B406E1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Клипель</w:t>
            </w:r>
            <w:proofErr w:type="spellEnd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  <w:vMerge w:val="restart"/>
          </w:tcPr>
          <w:p w:rsidR="000403D3" w:rsidRPr="00B406E1" w:rsidRDefault="000403D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1 153186,63</w:t>
            </w:r>
          </w:p>
        </w:tc>
        <w:tc>
          <w:tcPr>
            <w:tcW w:w="1690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965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403D3" w:rsidRPr="007F6988" w:rsidRDefault="000403D3" w:rsidP="00342398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B40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Тойота </w:t>
            </w:r>
            <w:proofErr w:type="spellStart"/>
            <w:r w:rsidR="003423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Пассо</w:t>
            </w:r>
            <w:proofErr w:type="spellEnd"/>
          </w:p>
        </w:tc>
        <w:tc>
          <w:tcPr>
            <w:tcW w:w="1034" w:type="dxa"/>
            <w:vMerge w:val="restart"/>
          </w:tcPr>
          <w:p w:rsidR="000403D3" w:rsidRPr="007F6988" w:rsidRDefault="000403D3" w:rsidP="00B406E1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7" w:type="dxa"/>
            <w:vMerge w:val="restart"/>
          </w:tcPr>
          <w:p w:rsidR="000403D3" w:rsidRPr="007F6988" w:rsidRDefault="000403D3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03D3" w:rsidRPr="007F6988" w:rsidTr="0035752B">
        <w:trPr>
          <w:trHeight w:val="360"/>
        </w:trPr>
        <w:tc>
          <w:tcPr>
            <w:tcW w:w="704" w:type="dxa"/>
            <w:vMerge/>
          </w:tcPr>
          <w:p w:rsidR="000403D3" w:rsidRPr="007F6988" w:rsidRDefault="000403D3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403D3" w:rsidRPr="007F6988" w:rsidRDefault="000403D3" w:rsidP="000403D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20,3</w:t>
            </w:r>
          </w:p>
        </w:tc>
        <w:tc>
          <w:tcPr>
            <w:tcW w:w="965" w:type="dxa"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0403D3" w:rsidRPr="007F6988" w:rsidRDefault="000403D3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0403D3" w:rsidRPr="007F6988" w:rsidRDefault="000403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7DF" w:rsidRPr="007F6988" w:rsidTr="0035752B">
        <w:trPr>
          <w:trHeight w:val="750"/>
        </w:trPr>
        <w:tc>
          <w:tcPr>
            <w:tcW w:w="704" w:type="dxa"/>
            <w:vMerge/>
          </w:tcPr>
          <w:p w:rsidR="00A267DF" w:rsidRPr="007F6988" w:rsidRDefault="00A267DF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A267DF" w:rsidRPr="007F6988" w:rsidRDefault="00016854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994511,29</w:t>
            </w:r>
          </w:p>
        </w:tc>
        <w:tc>
          <w:tcPr>
            <w:tcW w:w="1690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A267DF" w:rsidRPr="007F6988" w:rsidRDefault="00A267D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¼ дол</w:t>
            </w:r>
            <w:r w:rsidR="00A3125D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173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71,8</w:t>
            </w:r>
          </w:p>
        </w:tc>
        <w:tc>
          <w:tcPr>
            <w:tcW w:w="965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016854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Исудзу</w:t>
            </w:r>
          </w:p>
          <w:p w:rsidR="00A267DF" w:rsidRPr="007F6988" w:rsidRDefault="0001685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Бигхорн</w:t>
            </w:r>
            <w:proofErr w:type="spellEnd"/>
          </w:p>
        </w:tc>
        <w:tc>
          <w:tcPr>
            <w:tcW w:w="1034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430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267DF" w:rsidRPr="007F6988" w:rsidTr="0035752B">
        <w:trPr>
          <w:trHeight w:val="1140"/>
        </w:trPr>
        <w:tc>
          <w:tcPr>
            <w:tcW w:w="704" w:type="dxa"/>
            <w:vMerge/>
          </w:tcPr>
          <w:p w:rsidR="00A267DF" w:rsidRPr="007F6988" w:rsidRDefault="00A267DF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67DF" w:rsidRPr="007F6988" w:rsidRDefault="00795E22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</w:t>
            </w:r>
            <w:r w:rsidR="00A267DF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ная лодка </w:t>
            </w:r>
            <w:proofErr w:type="spellStart"/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Солар</w:t>
            </w:r>
            <w:proofErr w:type="spellEnd"/>
            <w:r w:rsidR="00A267DF"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450 </w:t>
            </w:r>
            <w:proofErr w:type="spellStart"/>
            <w:r w:rsidR="005B05E4" w:rsidRPr="007F6988">
              <w:rPr>
                <w:rFonts w:ascii="Times New Roman" w:hAnsi="Times New Roman" w:cs="Times New Roman"/>
                <w:sz w:val="20"/>
                <w:szCs w:val="20"/>
              </w:rPr>
              <w:t>джет</w:t>
            </w:r>
            <w:proofErr w:type="spellEnd"/>
          </w:p>
        </w:tc>
        <w:tc>
          <w:tcPr>
            <w:tcW w:w="1034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DF" w:rsidRPr="007F6988" w:rsidTr="0035752B">
        <w:trPr>
          <w:trHeight w:val="553"/>
        </w:trPr>
        <w:tc>
          <w:tcPr>
            <w:tcW w:w="704" w:type="dxa"/>
            <w:vMerge/>
          </w:tcPr>
          <w:p w:rsidR="00A267DF" w:rsidRPr="007F6988" w:rsidRDefault="00A267DF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267DF" w:rsidRPr="007F6988" w:rsidRDefault="001B769C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прицеп для перевозок водной техники</w:t>
            </w:r>
          </w:p>
        </w:tc>
        <w:tc>
          <w:tcPr>
            <w:tcW w:w="1034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267DF" w:rsidRPr="007F6988" w:rsidRDefault="00A267D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69C" w:rsidRPr="007F6988" w:rsidTr="0035752B">
        <w:trPr>
          <w:trHeight w:val="567"/>
        </w:trPr>
        <w:tc>
          <w:tcPr>
            <w:tcW w:w="704" w:type="dxa"/>
            <w:vMerge/>
          </w:tcPr>
          <w:p w:rsidR="001B769C" w:rsidRPr="007F6988" w:rsidRDefault="001B769C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95E22" w:rsidRDefault="001B769C" w:rsidP="001B769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1B769C" w:rsidRPr="007F6988" w:rsidRDefault="001B769C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бортовой</w:t>
            </w:r>
          </w:p>
        </w:tc>
        <w:tc>
          <w:tcPr>
            <w:tcW w:w="1034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B769C" w:rsidRPr="007F6988" w:rsidRDefault="001B769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A88" w:rsidRPr="007F6988" w:rsidTr="0035752B">
        <w:trPr>
          <w:trHeight w:val="375"/>
        </w:trPr>
        <w:tc>
          <w:tcPr>
            <w:tcW w:w="704" w:type="dxa"/>
            <w:vMerge w:val="restart"/>
          </w:tcPr>
          <w:p w:rsidR="004C3A88" w:rsidRPr="007F6988" w:rsidRDefault="00016854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4C3A88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4C3A88" w:rsidRPr="007F6988" w:rsidRDefault="004C3A88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Ковалева А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4C3A88" w:rsidRPr="007F6988" w:rsidRDefault="0001685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4C3A88" w:rsidRPr="007F6988" w:rsidRDefault="0001685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1662075,10</w:t>
            </w:r>
          </w:p>
        </w:tc>
        <w:tc>
          <w:tcPr>
            <w:tcW w:w="1690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5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A88" w:rsidRPr="007F6988" w:rsidTr="0035752B">
        <w:trPr>
          <w:trHeight w:val="330"/>
        </w:trPr>
        <w:tc>
          <w:tcPr>
            <w:tcW w:w="704" w:type="dxa"/>
            <w:vMerge/>
          </w:tcPr>
          <w:p w:rsidR="004C3A88" w:rsidRPr="007F6988" w:rsidRDefault="004C3A88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3A88" w:rsidRPr="007F6988" w:rsidRDefault="004C3A88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A88" w:rsidRPr="007F6988" w:rsidTr="0035752B">
        <w:trPr>
          <w:trHeight w:val="150"/>
        </w:trPr>
        <w:tc>
          <w:tcPr>
            <w:tcW w:w="704" w:type="dxa"/>
            <w:vMerge/>
          </w:tcPr>
          <w:p w:rsidR="004C3A88" w:rsidRPr="007F6988" w:rsidRDefault="004C3A88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4C3A88" w:rsidRPr="007F6988" w:rsidRDefault="004C3A88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1B0" w:rsidRPr="007F6988" w:rsidRDefault="0034441C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BF21B0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A88" w:rsidRPr="007F6988" w:rsidTr="0035752B">
        <w:trPr>
          <w:trHeight w:val="150"/>
        </w:trPr>
        <w:tc>
          <w:tcPr>
            <w:tcW w:w="704" w:type="dxa"/>
            <w:vMerge/>
          </w:tcPr>
          <w:p w:rsidR="004C3A88" w:rsidRPr="007F6988" w:rsidRDefault="004C3A88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4C3A88" w:rsidRPr="007F6988" w:rsidRDefault="004C3A88" w:rsidP="00795E22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1B0" w:rsidRPr="007F6988" w:rsidRDefault="0034441C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BF21B0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65" w:type="dxa"/>
          </w:tcPr>
          <w:p w:rsidR="004C3A88" w:rsidRPr="007F6988" w:rsidRDefault="00BF21B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4C3A88" w:rsidRPr="007F6988" w:rsidRDefault="004C3A88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270"/>
        </w:trPr>
        <w:tc>
          <w:tcPr>
            <w:tcW w:w="704" w:type="dxa"/>
            <w:vMerge w:val="restart"/>
          </w:tcPr>
          <w:p w:rsidR="0094109A" w:rsidRPr="007F6988" w:rsidRDefault="00016854" w:rsidP="00F06F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7F6988" w:rsidRDefault="00795E22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Конарев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</w:t>
            </w:r>
            <w:r w:rsidR="0094109A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439" w:type="dxa"/>
            <w:vMerge w:val="restart"/>
          </w:tcPr>
          <w:p w:rsidR="0094109A" w:rsidRPr="007F6988" w:rsidRDefault="00016854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2003454,52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а/м </w:t>
            </w:r>
            <w:proofErr w:type="spellStart"/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Хундай</w:t>
            </w:r>
            <w:proofErr w:type="spellEnd"/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Саната</w:t>
            </w:r>
            <w:proofErr w:type="spellEnd"/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ФЕ</w:t>
            </w:r>
          </w:p>
        </w:tc>
        <w:tc>
          <w:tcPr>
            <w:tcW w:w="1034" w:type="dxa"/>
            <w:vMerge w:val="restart"/>
          </w:tcPr>
          <w:p w:rsidR="0094109A" w:rsidRPr="007F6988" w:rsidRDefault="00330124" w:rsidP="00795E22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94109A" w:rsidRPr="007F6988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9200</w:t>
            </w:r>
            <w:r w:rsidR="0001685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94109A" w:rsidRPr="007F6988" w:rsidRDefault="00330124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795E2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300"/>
        </w:trPr>
        <w:tc>
          <w:tcPr>
            <w:tcW w:w="704" w:type="dxa"/>
            <w:vMerge/>
          </w:tcPr>
          <w:p w:rsidR="0094109A" w:rsidRPr="00795E22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95E2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95E2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95E22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255"/>
        </w:trPr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гараж-бокс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016854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1670407,43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2A4D19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  <w:r w:rsidR="00992B7D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555"/>
        </w:trPr>
        <w:tc>
          <w:tcPr>
            <w:tcW w:w="704" w:type="dxa"/>
            <w:vMerge w:val="restart"/>
          </w:tcPr>
          <w:p w:rsidR="0094109A" w:rsidRPr="007F6988" w:rsidRDefault="0051385C" w:rsidP="00BF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Копылов А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94109A" w:rsidRPr="007F6988" w:rsidRDefault="0094109A" w:rsidP="009A4EA7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30124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="009A4EA7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689936,54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4109A" w:rsidRPr="007F6988" w:rsidRDefault="0094109A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A4EA7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Тойота Корона-</w:t>
            </w:r>
            <w:proofErr w:type="spellStart"/>
            <w:r w:rsidR="009A4EA7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Филдер</w:t>
            </w:r>
            <w:proofErr w:type="spellEnd"/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94109A" w:rsidRPr="007F6988" w:rsidRDefault="0094109A" w:rsidP="00BD58ED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1430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rPr>
          <w:trHeight w:val="577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8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94109A" w:rsidRPr="007F6988" w:rsidRDefault="0094109A" w:rsidP="00330124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21,5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bottom w:val="single" w:sz="4" w:space="0" w:color="auto"/>
            </w:tcBorders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9A4EA7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1191743,25</w:t>
            </w:r>
            <w:r w:rsidR="0094109A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94109A" w:rsidRPr="007F6988" w:rsidRDefault="0094109A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 w:val="restart"/>
          </w:tcPr>
          <w:p w:rsidR="0094109A" w:rsidRPr="007F6988" w:rsidRDefault="0051385C" w:rsidP="00BF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Коробко Т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 Ю.</w:t>
            </w:r>
          </w:p>
        </w:tc>
        <w:tc>
          <w:tcPr>
            <w:tcW w:w="1478" w:type="dxa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94109A" w:rsidRPr="007F6988" w:rsidRDefault="0051385C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250910,53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51385C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833912,10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0A23DB" w:rsidRPr="007F6988" w:rsidRDefault="0094109A" w:rsidP="00190C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85C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09A" w:rsidRPr="007F6988" w:rsidRDefault="0094109A" w:rsidP="00190C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51385C" w:rsidRPr="007F69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51385C" w:rsidRPr="007F6988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</w:tcPr>
          <w:p w:rsidR="0094109A" w:rsidRPr="007F6988" w:rsidRDefault="0051385C" w:rsidP="00BF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Королева Е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 П.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190C83" w:rsidRPr="007F6988" w:rsidRDefault="00190C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0C83" w:rsidRPr="007F6988" w:rsidRDefault="00190C8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51385C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1147538,52</w:t>
            </w: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385C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="0051385C" w:rsidRPr="007F6988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FF" w:rsidRPr="007F6988" w:rsidTr="0035752B">
        <w:trPr>
          <w:trHeight w:val="450"/>
        </w:trPr>
        <w:tc>
          <w:tcPr>
            <w:tcW w:w="704" w:type="dxa"/>
            <w:vMerge w:val="restart"/>
          </w:tcPr>
          <w:p w:rsidR="004862FF" w:rsidRPr="007F6988" w:rsidRDefault="0051385C" w:rsidP="00BF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4862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4862FF" w:rsidRPr="007F6988" w:rsidRDefault="0051385C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Кондакова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4862FF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940557,</w:t>
            </w:r>
          </w:p>
          <w:p w:rsidR="004862FF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690" w:type="dxa"/>
            <w:vMerge w:val="restart"/>
          </w:tcPr>
          <w:p w:rsidR="004862FF" w:rsidRPr="007F6988" w:rsidRDefault="004862FF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0A23DB" w:rsidRPr="007F6988" w:rsidRDefault="00646FBA" w:rsidP="00190C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4862FF" w:rsidRPr="007F6988" w:rsidRDefault="00646FBA" w:rsidP="00190C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</w:tc>
        <w:tc>
          <w:tcPr>
            <w:tcW w:w="1034" w:type="dxa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4862FF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30" w:type="dxa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2FF" w:rsidRPr="007F6988" w:rsidTr="0035752B">
        <w:trPr>
          <w:trHeight w:val="495"/>
        </w:trPr>
        <w:tc>
          <w:tcPr>
            <w:tcW w:w="704" w:type="dxa"/>
            <w:vMerge/>
          </w:tcPr>
          <w:p w:rsidR="004862FF" w:rsidRPr="007F6988" w:rsidRDefault="004862FF" w:rsidP="00486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4862FF" w:rsidRPr="007F6988" w:rsidRDefault="00646FBA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4862FF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9957,0</w:t>
            </w:r>
          </w:p>
        </w:tc>
        <w:tc>
          <w:tcPr>
            <w:tcW w:w="1430" w:type="dxa"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4862FF" w:rsidRPr="007F6988" w:rsidRDefault="004862FF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FBA" w:rsidRPr="007F6988" w:rsidTr="00795E22">
        <w:trPr>
          <w:trHeight w:val="461"/>
        </w:trPr>
        <w:tc>
          <w:tcPr>
            <w:tcW w:w="704" w:type="dxa"/>
            <w:vMerge/>
          </w:tcPr>
          <w:p w:rsidR="00646FBA" w:rsidRPr="007F6988" w:rsidRDefault="00646FB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646FBA" w:rsidRDefault="00646FBA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D58ED" w:rsidRPr="007F6988" w:rsidRDefault="00BD58ED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646FBA" w:rsidRPr="007F6988" w:rsidRDefault="00646FBA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430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646FBA" w:rsidRPr="007F6988" w:rsidRDefault="00646FB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60" w:rsidRPr="007F6988" w:rsidTr="0035752B">
        <w:tc>
          <w:tcPr>
            <w:tcW w:w="704" w:type="dxa"/>
            <w:vMerge w:val="restart"/>
          </w:tcPr>
          <w:p w:rsidR="00044060" w:rsidRPr="007F6988" w:rsidRDefault="00D644FF" w:rsidP="00BF2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  <w:r w:rsidR="00044060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044060" w:rsidRPr="007F6988" w:rsidRDefault="00044060" w:rsidP="00795E2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Кузнецов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044060" w:rsidRPr="007F6988" w:rsidRDefault="00044060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609242,26</w:t>
            </w:r>
          </w:p>
        </w:tc>
        <w:tc>
          <w:tcPr>
            <w:tcW w:w="1690" w:type="dxa"/>
            <w:vMerge w:val="restart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1173" w:type="dxa"/>
            <w:vMerge w:val="restart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  <w:vMerge w:val="restart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044060" w:rsidRPr="007F6988" w:rsidRDefault="00044060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Диалис</w:t>
            </w:r>
            <w:proofErr w:type="spellEnd"/>
          </w:p>
        </w:tc>
        <w:tc>
          <w:tcPr>
            <w:tcW w:w="1034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060" w:rsidRPr="007F6988" w:rsidTr="0035752B">
        <w:tc>
          <w:tcPr>
            <w:tcW w:w="704" w:type="dxa"/>
            <w:vMerge/>
          </w:tcPr>
          <w:p w:rsidR="00044060" w:rsidRPr="007F6988" w:rsidRDefault="00044060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044060" w:rsidRPr="007F6988" w:rsidRDefault="00044060" w:rsidP="0094109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044060" w:rsidRPr="007F6988" w:rsidRDefault="00044060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044060" w:rsidRPr="007F6988" w:rsidRDefault="00044060" w:rsidP="0004406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4149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044060" w:rsidRPr="007F6988" w:rsidRDefault="00044060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4D3" w:rsidRPr="007F6988" w:rsidTr="0035752B">
        <w:tc>
          <w:tcPr>
            <w:tcW w:w="704" w:type="dxa"/>
            <w:vMerge/>
          </w:tcPr>
          <w:p w:rsidR="00B674D3" w:rsidRPr="007F6988" w:rsidRDefault="00B674D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B674D3" w:rsidRPr="007F6988" w:rsidRDefault="00B674D3" w:rsidP="0094109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B674D3" w:rsidRPr="007F6988" w:rsidRDefault="00BD58ED" w:rsidP="00BD58E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891600,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90" w:type="dxa"/>
            <w:vMerge w:val="restart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1173" w:type="dxa"/>
            <w:vMerge w:val="restart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  <w:vMerge w:val="restart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B674D3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Тойота Аква</w:t>
            </w:r>
          </w:p>
        </w:tc>
        <w:tc>
          <w:tcPr>
            <w:tcW w:w="1034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74D3" w:rsidRPr="007F6988" w:rsidTr="0035752B">
        <w:tc>
          <w:tcPr>
            <w:tcW w:w="704" w:type="dxa"/>
            <w:vMerge/>
          </w:tcPr>
          <w:p w:rsidR="00B674D3" w:rsidRPr="007F6988" w:rsidRDefault="00B674D3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B674D3" w:rsidRPr="007F6988" w:rsidRDefault="00B674D3" w:rsidP="0094109A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B674D3" w:rsidRPr="007F6988" w:rsidRDefault="00795E22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674D3" w:rsidRPr="007F698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957" w:type="dxa"/>
          </w:tcPr>
          <w:p w:rsidR="00B674D3" w:rsidRPr="007F6988" w:rsidRDefault="00B674D3" w:rsidP="00B674D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9944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B674D3" w:rsidRPr="007F6988" w:rsidRDefault="00B674D3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9A" w:rsidRPr="007F6988" w:rsidTr="0035752B">
        <w:tc>
          <w:tcPr>
            <w:tcW w:w="704" w:type="dxa"/>
            <w:vMerge/>
          </w:tcPr>
          <w:p w:rsidR="0094109A" w:rsidRPr="007F6988" w:rsidRDefault="0094109A" w:rsidP="00941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94109A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14215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94109A"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1173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965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7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30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94109A" w:rsidRPr="007F6988" w:rsidRDefault="0094109A" w:rsidP="0094109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024C45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D644FF" w:rsidRPr="007F6988" w:rsidRDefault="00D644FF" w:rsidP="00795E2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Кущ 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Ю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D644FF" w:rsidRPr="007F6988" w:rsidRDefault="00024C4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1215377,49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95E22" w:rsidRDefault="00024C45" w:rsidP="00853A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53ADC">
              <w:rPr>
                <w:rFonts w:ascii="Times New Roman" w:hAnsi="Times New Roman" w:cs="Times New Roman"/>
                <w:sz w:val="20"/>
                <w:szCs w:val="20"/>
              </w:rPr>
              <w:t>916212,87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024C45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="00024C45" w:rsidRPr="007F6988">
              <w:rPr>
                <w:rFonts w:ascii="Times New Roman" w:hAnsi="Times New Roman" w:cs="Times New Roman"/>
                <w:sz w:val="20"/>
                <w:szCs w:val="20"/>
              </w:rPr>
              <w:t>Маверик</w:t>
            </w:r>
            <w:proofErr w:type="spellEnd"/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3D18AB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D644FF" w:rsidRPr="007F6988" w:rsidRDefault="00D644FF" w:rsidP="00795E22">
            <w:pPr>
              <w:spacing w:line="24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Леонова Н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В.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D644FF" w:rsidRPr="007F6988" w:rsidRDefault="00D644FF" w:rsidP="003D18AB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</w:t>
            </w:r>
            <w:r w:rsidR="003D18AB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407576,47</w:t>
            </w: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D18AB"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3D18AB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="003D18AB"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34" w:type="dxa"/>
          </w:tcPr>
          <w:p w:rsidR="00D644FF" w:rsidRPr="007F6988" w:rsidRDefault="00D644FF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9165</w:t>
            </w:r>
            <w:r w:rsidR="003D18AB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66,7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362" w:rsidRPr="007F6988" w:rsidTr="0035752B">
        <w:trPr>
          <w:trHeight w:val="389"/>
        </w:trPr>
        <w:tc>
          <w:tcPr>
            <w:tcW w:w="704" w:type="dxa"/>
            <w:vMerge w:val="restart"/>
          </w:tcPr>
          <w:p w:rsidR="00380362" w:rsidRPr="007F6988" w:rsidRDefault="00380362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380362" w:rsidRPr="007F6988" w:rsidRDefault="00380362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Леликова С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  <w:p w:rsidR="00380362" w:rsidRPr="007F6988" w:rsidRDefault="00380362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380362" w:rsidRPr="007F6988" w:rsidRDefault="00380362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904372,08</w:t>
            </w:r>
          </w:p>
        </w:tc>
        <w:tc>
          <w:tcPr>
            <w:tcW w:w="1690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65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362" w:rsidRPr="007F6988" w:rsidTr="0035752B">
        <w:trPr>
          <w:trHeight w:val="405"/>
        </w:trPr>
        <w:tc>
          <w:tcPr>
            <w:tcW w:w="704" w:type="dxa"/>
            <w:vMerge/>
          </w:tcPr>
          <w:p w:rsidR="00380362" w:rsidRPr="007F6988" w:rsidRDefault="00380362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80362" w:rsidRPr="007F6988" w:rsidRDefault="00380362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65" w:type="dxa"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80362" w:rsidRPr="007F6988" w:rsidRDefault="0038036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362" w:rsidRPr="007F6988" w:rsidTr="0035752B">
        <w:trPr>
          <w:trHeight w:val="285"/>
        </w:trPr>
        <w:tc>
          <w:tcPr>
            <w:tcW w:w="704" w:type="dxa"/>
            <w:vMerge/>
          </w:tcPr>
          <w:p w:rsidR="00380362" w:rsidRPr="007F6988" w:rsidRDefault="00380362" w:rsidP="0038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380362" w:rsidRPr="007F6988" w:rsidRDefault="00380362" w:rsidP="0038036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80362" w:rsidRPr="007F6988" w:rsidRDefault="00380362" w:rsidP="0038036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362" w:rsidRPr="007F6988" w:rsidRDefault="00380362" w:rsidP="0038036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0362" w:rsidRPr="007F6988" w:rsidRDefault="00380362" w:rsidP="0038036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80362" w:rsidRPr="007F6988" w:rsidRDefault="00380362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266839,65</w:t>
            </w:r>
          </w:p>
        </w:tc>
        <w:tc>
          <w:tcPr>
            <w:tcW w:w="1690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362" w:rsidRPr="007F6988" w:rsidTr="0035752B">
        <w:trPr>
          <w:trHeight w:val="510"/>
        </w:trPr>
        <w:tc>
          <w:tcPr>
            <w:tcW w:w="704" w:type="dxa"/>
            <w:vMerge/>
          </w:tcPr>
          <w:p w:rsidR="00380362" w:rsidRPr="007F6988" w:rsidRDefault="00380362" w:rsidP="0038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80362" w:rsidRPr="007F6988" w:rsidRDefault="00380362" w:rsidP="0038036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80362" w:rsidRPr="007F6988" w:rsidRDefault="00380362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0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0362" w:rsidRPr="007F6988" w:rsidTr="0035752B">
        <w:trPr>
          <w:trHeight w:val="390"/>
        </w:trPr>
        <w:tc>
          <w:tcPr>
            <w:tcW w:w="704" w:type="dxa"/>
            <w:vMerge/>
          </w:tcPr>
          <w:p w:rsidR="00380362" w:rsidRPr="007F6988" w:rsidRDefault="00380362" w:rsidP="003803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80362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несовершенно</w:t>
            </w:r>
            <w:r w:rsidR="00380362" w:rsidRPr="007F69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380362" w:rsidRPr="007F6988" w:rsidRDefault="00380362" w:rsidP="0038036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106941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D644FF" w:rsidRPr="007F6988" w:rsidRDefault="00D644FF" w:rsidP="0014215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Луценко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  <w:vMerge w:val="restart"/>
          </w:tcPr>
          <w:p w:rsidR="00D644FF" w:rsidRPr="007F6988" w:rsidRDefault="00106941" w:rsidP="0014215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417970,00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4FF" w:rsidRPr="007F6988" w:rsidRDefault="00D644F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98/100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</w:p>
          <w:p w:rsidR="00D644FF" w:rsidRPr="007F6988" w:rsidRDefault="00106941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Бонго</w:t>
            </w:r>
          </w:p>
        </w:tc>
        <w:tc>
          <w:tcPr>
            <w:tcW w:w="1034" w:type="dxa"/>
          </w:tcPr>
          <w:p w:rsidR="00D644FF" w:rsidRPr="007F6988" w:rsidRDefault="00D644FF" w:rsidP="0014215C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0694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795E22" w:rsidP="00795E22">
            <w:pPr>
              <w:spacing w:line="240" w:lineRule="exact"/>
              <w:ind w:left="-108"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овощехрани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лище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="0010694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630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644FF" w:rsidRPr="007F6988" w:rsidRDefault="00106941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727845,59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10694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Гайя</w:t>
            </w:r>
            <w:proofErr w:type="spellEnd"/>
          </w:p>
        </w:tc>
        <w:tc>
          <w:tcPr>
            <w:tcW w:w="1034" w:type="dxa"/>
          </w:tcPr>
          <w:p w:rsidR="00D644FF" w:rsidRPr="007F6988" w:rsidRDefault="00D644FF" w:rsidP="0014215C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10694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D644FF" w:rsidRPr="007F6988" w:rsidRDefault="00D644FF" w:rsidP="0014215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330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="00106941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795E22" w:rsidRDefault="00795E22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воще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хранилище</w:t>
            </w:r>
          </w:p>
        </w:tc>
        <w:tc>
          <w:tcPr>
            <w:tcW w:w="957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43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4FF" w:rsidRPr="007F6988" w:rsidRDefault="00D644F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1/100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D644FF" w:rsidRPr="007F6988" w:rsidRDefault="00190C83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Баджер</w:t>
            </w:r>
            <w:proofErr w:type="spellEnd"/>
            <w:r w:rsidR="00D644FF" w:rsidRPr="007F6988">
              <w:rPr>
                <w:rFonts w:ascii="Times New Roman" w:hAnsi="Times New Roman" w:cs="Times New Roman"/>
                <w:spacing w:val="-20"/>
                <w:sz w:val="20"/>
                <w:szCs w:val="20"/>
                <w:lang w:val="en-US"/>
              </w:rPr>
              <w:t>-SDA</w:t>
            </w:r>
            <w:r w:rsidR="00D644FF"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-340</w:t>
            </w: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795E22">
        <w:trPr>
          <w:trHeight w:val="409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ЛодкаНеман</w:t>
            </w:r>
            <w:proofErr w:type="spellEnd"/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300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795E22" w:rsidP="0014215C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4FF" w:rsidRPr="007F6988" w:rsidRDefault="00D644F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1/100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106941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D644FF" w:rsidRPr="007F6988" w:rsidRDefault="00D644FF" w:rsidP="00795E2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Мазитов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.Р.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39" w:type="dxa"/>
          </w:tcPr>
          <w:p w:rsidR="00D644FF" w:rsidRPr="007F6988" w:rsidRDefault="00D644FF" w:rsidP="00470FB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060283,24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4FF" w:rsidRPr="007F6988" w:rsidRDefault="00D644F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Тойота РАВ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034" w:type="dxa"/>
          </w:tcPr>
          <w:p w:rsidR="00D644FF" w:rsidRPr="007F6988" w:rsidRDefault="00D644FF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3695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14215C" w:rsidRDefault="00470FBB" w:rsidP="0014215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273393,97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44FF" w:rsidRPr="007F6988" w:rsidRDefault="00D644FF" w:rsidP="00A3125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795E22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9908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811A40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D644FF" w:rsidRPr="007F6988" w:rsidRDefault="00D644FF" w:rsidP="00795E22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Миронов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D644FF" w:rsidRPr="007F6988" w:rsidRDefault="00D644FF" w:rsidP="00470FB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1 6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05650,63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4215C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proofErr w:type="spellStart"/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ре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ил</w:t>
            </w:r>
            <w:proofErr w:type="spellEnd"/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275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109,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FBB" w:rsidRPr="007F698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D644FF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еннол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795E22" w:rsidP="00795E22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190C83" w:rsidRPr="007F6988" w:rsidRDefault="00190C83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480"/>
        </w:trPr>
        <w:tc>
          <w:tcPr>
            <w:tcW w:w="704" w:type="dxa"/>
            <w:vMerge w:val="restart"/>
          </w:tcPr>
          <w:p w:rsidR="00D644FF" w:rsidRPr="007F6988" w:rsidRDefault="00470FBB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D644FF" w:rsidRPr="007F6988" w:rsidRDefault="00D644FF" w:rsidP="00795E22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Моисеенко Д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D644FF" w:rsidRPr="007F6988" w:rsidRDefault="00470FBB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1690168,44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D644FF" w:rsidRPr="007F6988" w:rsidRDefault="00D644FF" w:rsidP="00795E22">
            <w:pPr>
              <w:spacing w:line="240" w:lineRule="exact"/>
              <w:jc w:val="center"/>
              <w:rPr>
                <w:rFonts w:ascii="Times New Roman" w:hAnsi="Times New Roman" w:cs="Times New Roman"/>
                <w:spacing w:val="-20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795E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D2C"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М</w:t>
            </w:r>
            <w:r w:rsidR="00470FBB"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итсубиси </w:t>
            </w:r>
            <w:proofErr w:type="spellStart"/>
            <w:r w:rsidR="00470FBB" w:rsidRPr="007F6988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>Оутландер</w:t>
            </w:r>
            <w:proofErr w:type="spellEnd"/>
          </w:p>
        </w:tc>
        <w:tc>
          <w:tcPr>
            <w:tcW w:w="1034" w:type="dxa"/>
            <w:vMerge w:val="restart"/>
          </w:tcPr>
          <w:p w:rsidR="00D644FF" w:rsidRPr="007F6988" w:rsidRDefault="00D644FF" w:rsidP="000E6D08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D644FF" w:rsidRPr="007F6988" w:rsidRDefault="00190C83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914,0</w:t>
            </w:r>
          </w:p>
        </w:tc>
        <w:tc>
          <w:tcPr>
            <w:tcW w:w="143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465"/>
        </w:trPr>
        <w:tc>
          <w:tcPr>
            <w:tcW w:w="704" w:type="dxa"/>
            <w:vMerge/>
          </w:tcPr>
          <w:p w:rsidR="00D644FF" w:rsidRPr="00795E22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</w:p>
        </w:tc>
        <w:tc>
          <w:tcPr>
            <w:tcW w:w="1173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965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276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644FF" w:rsidRPr="007F6988" w:rsidRDefault="00D644FF" w:rsidP="005A51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A51E4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5A51E4" w:rsidRPr="007F6988">
              <w:rPr>
                <w:rFonts w:ascii="Times New Roman" w:hAnsi="Times New Roman" w:cs="Times New Roman"/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570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стояночное </w:t>
            </w:r>
          </w:p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  <w:tc>
          <w:tcPr>
            <w:tcW w:w="1173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65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5A51E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5A51E4" w:rsidRPr="007F6988">
              <w:rPr>
                <w:rFonts w:ascii="Times New Roman" w:hAnsi="Times New Roman" w:cs="Times New Roman"/>
                <w:sz w:val="20"/>
                <w:szCs w:val="20"/>
              </w:rPr>
              <w:t>Тойота РАВ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330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D644FF" w:rsidRPr="007F6988" w:rsidRDefault="00D644FF" w:rsidP="00D644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644FF" w:rsidRPr="007F6988" w:rsidRDefault="003C56A0" w:rsidP="001421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583602,35</w:t>
            </w:r>
          </w:p>
        </w:tc>
        <w:tc>
          <w:tcPr>
            <w:tcW w:w="1690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225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1427</w:t>
            </w:r>
            <w:r w:rsidR="003C56A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0E6D08" w:rsidP="000E6D08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D644FF" w:rsidRPr="007F6988" w:rsidRDefault="000E6D08" w:rsidP="000E6D08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0E6D08">
            <w:pPr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c>
          <w:tcPr>
            <w:tcW w:w="704" w:type="dxa"/>
            <w:vMerge w:val="restart"/>
          </w:tcPr>
          <w:p w:rsidR="00D644FF" w:rsidRPr="007F6988" w:rsidRDefault="00811A40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D644FF" w:rsidRPr="007F6988" w:rsidRDefault="00D644FF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Мыськина</w:t>
            </w:r>
            <w:proofErr w:type="spellEnd"/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439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3C56A0" w:rsidRPr="007F6988">
              <w:rPr>
                <w:rFonts w:ascii="Times New Roman" w:hAnsi="Times New Roman" w:cs="Times New Roman"/>
                <w:sz w:val="20"/>
                <w:szCs w:val="20"/>
              </w:rPr>
              <w:t>952870,71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  <w:r w:rsidR="003C56A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345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D644FF" w:rsidRPr="007F6988" w:rsidRDefault="003C56A0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483437,87</w:t>
            </w:r>
          </w:p>
        </w:tc>
        <w:tc>
          <w:tcPr>
            <w:tcW w:w="169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965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375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D644FF" w:rsidRPr="007F6988" w:rsidRDefault="00D644FF" w:rsidP="000E6D08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2960</w:t>
            </w:r>
            <w:r w:rsidR="003C56A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480"/>
        </w:trPr>
        <w:tc>
          <w:tcPr>
            <w:tcW w:w="704" w:type="dxa"/>
            <w:vMerge w:val="restart"/>
          </w:tcPr>
          <w:p w:rsidR="00D644FF" w:rsidRPr="007F6988" w:rsidRDefault="00811A40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D644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D644FF" w:rsidRPr="007F6988" w:rsidRDefault="00D644FF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Нестеренко А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 М.</w:t>
            </w:r>
          </w:p>
        </w:tc>
        <w:tc>
          <w:tcPr>
            <w:tcW w:w="1478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D644FF" w:rsidRPr="007F6988" w:rsidRDefault="003C56A0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1061020,79</w:t>
            </w: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D644FF" w:rsidRPr="007F6988" w:rsidRDefault="00D644FF" w:rsidP="003C56A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318,</w:t>
            </w:r>
            <w:r w:rsidR="003C56A0"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44FF" w:rsidRPr="007F6988" w:rsidTr="0035752B">
        <w:trPr>
          <w:trHeight w:val="225"/>
        </w:trPr>
        <w:tc>
          <w:tcPr>
            <w:tcW w:w="704" w:type="dxa"/>
            <w:vMerge/>
          </w:tcPr>
          <w:p w:rsidR="00D644FF" w:rsidRPr="007F6988" w:rsidRDefault="00D644FF" w:rsidP="00D644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D644FF" w:rsidRPr="007F6988" w:rsidRDefault="00D644FF" w:rsidP="00D644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965" w:type="dxa"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644FF" w:rsidRPr="007F6988" w:rsidRDefault="00D644FF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825"/>
        </w:trPr>
        <w:tc>
          <w:tcPr>
            <w:tcW w:w="704" w:type="dxa"/>
            <w:vMerge w:val="restart"/>
          </w:tcPr>
          <w:p w:rsidR="001635F5" w:rsidRPr="007F6988" w:rsidRDefault="001635F5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Обрищук</w:t>
            </w:r>
            <w:proofErr w:type="spellEnd"/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</w:tcPr>
          <w:p w:rsidR="001635F5" w:rsidRPr="007F6988" w:rsidRDefault="001635F5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574748,76</w:t>
            </w:r>
          </w:p>
        </w:tc>
        <w:tc>
          <w:tcPr>
            <w:tcW w:w="1690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65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635F5" w:rsidRPr="007F6988" w:rsidRDefault="001635F5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034" w:type="dxa"/>
          </w:tcPr>
          <w:p w:rsidR="001635F5" w:rsidRPr="007F6988" w:rsidRDefault="001635F5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2313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1635F5" w:rsidRPr="007F6988" w:rsidRDefault="001635F5" w:rsidP="00D644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610"/>
        </w:trPr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72FB5" w:rsidRPr="007F6988" w:rsidRDefault="001635F5" w:rsidP="000E6D08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450"/>
        </w:trPr>
        <w:tc>
          <w:tcPr>
            <w:tcW w:w="704" w:type="dxa"/>
            <w:vMerge w:val="restart"/>
          </w:tcPr>
          <w:p w:rsidR="001635F5" w:rsidRPr="007F6988" w:rsidRDefault="001635F5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Ожегов О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1635F5" w:rsidRPr="007F6988" w:rsidRDefault="000A23DB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39" w:type="dxa"/>
            <w:vMerge w:val="restart"/>
          </w:tcPr>
          <w:p w:rsidR="001635F5" w:rsidRPr="007F6988" w:rsidRDefault="001635F5" w:rsidP="00163CC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972072,52</w:t>
            </w:r>
          </w:p>
        </w:tc>
        <w:tc>
          <w:tcPr>
            <w:tcW w:w="1690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1281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635F5" w:rsidRPr="007F6988" w:rsidRDefault="001635F5" w:rsidP="00163CC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степвагон</w:t>
            </w:r>
            <w:proofErr w:type="spellEnd"/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495"/>
        </w:trPr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1635F5" w:rsidRPr="007F6988" w:rsidRDefault="001635F5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6896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63CCB" w:rsidRPr="007F6988" w:rsidRDefault="00163CCB" w:rsidP="00163CC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1557916,48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635F5" w:rsidRPr="007F6988" w:rsidRDefault="00163CCB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степвагон</w:t>
            </w:r>
            <w:proofErr w:type="spellEnd"/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4215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</w:t>
            </w:r>
            <w:r w:rsidR="001635F5" w:rsidRPr="007F6988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128,3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6896</w:t>
            </w:r>
            <w:r w:rsidR="00163CCB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</w:tcPr>
          <w:p w:rsidR="001635F5" w:rsidRPr="007F6988" w:rsidRDefault="001635F5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Осипова Е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1 715986,17</w:t>
            </w: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0E6D08">
        <w:trPr>
          <w:trHeight w:val="585"/>
        </w:trPr>
        <w:tc>
          <w:tcPr>
            <w:tcW w:w="704" w:type="dxa"/>
            <w:vMerge w:val="restart"/>
          </w:tcPr>
          <w:p w:rsidR="00AF2A74" w:rsidRPr="007F6988" w:rsidRDefault="00AF2A74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AF2A74" w:rsidRPr="007F6988" w:rsidRDefault="00AF2A74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Пажгина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439" w:type="dxa"/>
            <w:vMerge w:val="restart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1 278728,03</w:t>
            </w:r>
          </w:p>
        </w:tc>
        <w:tc>
          <w:tcPr>
            <w:tcW w:w="1690" w:type="dxa"/>
            <w:vMerge w:val="restart"/>
          </w:tcPr>
          <w:p w:rsidR="00AF2A74" w:rsidRPr="007F6988" w:rsidRDefault="000E6D08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965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0E6D08">
        <w:trPr>
          <w:trHeight w:val="230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AF2A74" w:rsidRPr="007F6988" w:rsidRDefault="00AF2A74" w:rsidP="000E6D08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430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450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3" w:type="dxa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468,8</w:t>
            </w: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255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 под строительство</w:t>
            </w:r>
          </w:p>
        </w:tc>
        <w:tc>
          <w:tcPr>
            <w:tcW w:w="1173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540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444670,0</w:t>
            </w:r>
            <w:r w:rsidR="00FA368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AF2A74" w:rsidRPr="007F6988" w:rsidRDefault="00AF2A74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Калдина</w:t>
            </w:r>
            <w:proofErr w:type="spellEnd"/>
          </w:p>
        </w:tc>
        <w:tc>
          <w:tcPr>
            <w:tcW w:w="1034" w:type="dxa"/>
          </w:tcPr>
          <w:p w:rsidR="00AF2A74" w:rsidRPr="007F6988" w:rsidRDefault="00AF2A74" w:rsidP="000E6D08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3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276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  <w:vMerge w:val="restart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65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AF2A74" w:rsidRPr="007F6988" w:rsidRDefault="00AF2A74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1430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345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 МЗ</w:t>
            </w:r>
          </w:p>
        </w:tc>
        <w:tc>
          <w:tcPr>
            <w:tcW w:w="1034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0E6D08">
        <w:trPr>
          <w:trHeight w:val="230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AF2A74" w:rsidRPr="007F6988" w:rsidRDefault="00AF2A74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468,8</w:t>
            </w:r>
          </w:p>
        </w:tc>
        <w:tc>
          <w:tcPr>
            <w:tcW w:w="1430" w:type="dxa"/>
            <w:vMerge w:val="restart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195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AF2A74" w:rsidRPr="007F6988" w:rsidRDefault="00AF2A74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блок-комната</w:t>
            </w:r>
          </w:p>
        </w:tc>
        <w:tc>
          <w:tcPr>
            <w:tcW w:w="1173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195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F2A74" w:rsidRPr="007F6988" w:rsidRDefault="00AF2A74" w:rsidP="000E6D08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2A74" w:rsidRPr="007F6988" w:rsidTr="0035752B">
        <w:trPr>
          <w:trHeight w:val="195"/>
        </w:trPr>
        <w:tc>
          <w:tcPr>
            <w:tcW w:w="704" w:type="dxa"/>
            <w:vMerge/>
          </w:tcPr>
          <w:p w:rsidR="00AF2A74" w:rsidRPr="007F6988" w:rsidRDefault="00AF2A74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AF2A74" w:rsidRPr="007F6988" w:rsidRDefault="00AF2A74" w:rsidP="000E6D08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AF2A74" w:rsidRPr="007F6988" w:rsidRDefault="00AF2A74" w:rsidP="00AF2A7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430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 w:val="restart"/>
          </w:tcPr>
          <w:p w:rsidR="001635F5" w:rsidRPr="007F6988" w:rsidRDefault="00AF2A74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35F5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Плетникова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Е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478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1635F5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1100958,68</w:t>
            </w: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F2A74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345"/>
        </w:trPr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65" w:type="dxa"/>
          </w:tcPr>
          <w:p w:rsidR="001635F5" w:rsidRPr="007F6988" w:rsidRDefault="000E6D08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rPr>
          <w:trHeight w:val="135"/>
        </w:trPr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1635F5" w:rsidRPr="007F6988" w:rsidRDefault="00AF2A74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188688,56</w:t>
            </w:r>
          </w:p>
        </w:tc>
        <w:tc>
          <w:tcPr>
            <w:tcW w:w="1690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190C83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635F5" w:rsidRPr="007F6988" w:rsidRDefault="001635F5" w:rsidP="00FA368A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овершеннол</w:t>
            </w:r>
            <w:r w:rsidR="00FA368A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AF2A74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 w:val="restart"/>
          </w:tcPr>
          <w:p w:rsidR="001635F5" w:rsidRPr="007F6988" w:rsidRDefault="00AF2A74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635F5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Погорелова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.С.</w:t>
            </w:r>
          </w:p>
        </w:tc>
        <w:tc>
          <w:tcPr>
            <w:tcW w:w="1478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1635F5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1658974,12</w:t>
            </w: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635F5" w:rsidRPr="007F6988" w:rsidRDefault="001635F5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AF2A74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429901,</w:t>
            </w:r>
          </w:p>
          <w:p w:rsidR="001635F5" w:rsidRPr="007F6988" w:rsidRDefault="00AF2A74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635F5" w:rsidRPr="007F6988" w:rsidRDefault="001635F5" w:rsidP="000A23D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AF2A74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Ниссан Икс </w:t>
            </w:r>
            <w:proofErr w:type="spellStart"/>
            <w:r w:rsidR="00AF2A74" w:rsidRPr="007F698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r w:rsidR="000A23DB" w:rsidRPr="007F6988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F2A74" w:rsidRPr="007F6988">
              <w:rPr>
                <w:rFonts w:ascii="Times New Roman" w:hAnsi="Times New Roman" w:cs="Times New Roman"/>
                <w:sz w:val="20"/>
                <w:szCs w:val="20"/>
              </w:rPr>
              <w:t>йл</w:t>
            </w:r>
            <w:proofErr w:type="spellEnd"/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635F5" w:rsidRPr="007F6988" w:rsidTr="0035752B">
        <w:tc>
          <w:tcPr>
            <w:tcW w:w="704" w:type="dxa"/>
            <w:vMerge w:val="restart"/>
          </w:tcPr>
          <w:p w:rsidR="001635F5" w:rsidRPr="007F6988" w:rsidRDefault="00FF4F7F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35F5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1635F5" w:rsidRPr="007F6988" w:rsidRDefault="001635F5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Полюшкина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</w:tcPr>
          <w:p w:rsidR="001635F5" w:rsidRPr="007F6988" w:rsidRDefault="00FF4F7F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1502460,08</w:t>
            </w: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35F5" w:rsidRPr="007F6988" w:rsidTr="0035752B">
        <w:tc>
          <w:tcPr>
            <w:tcW w:w="704" w:type="dxa"/>
            <w:vMerge/>
          </w:tcPr>
          <w:p w:rsidR="001635F5" w:rsidRPr="007F6988" w:rsidRDefault="001635F5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1635F5" w:rsidRPr="007F6988" w:rsidRDefault="001635F5" w:rsidP="000E6D08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965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1635F5" w:rsidRPr="007F6988" w:rsidRDefault="001635F5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C0C" w:rsidRPr="007F6988" w:rsidTr="0035752B">
        <w:trPr>
          <w:trHeight w:val="555"/>
        </w:trPr>
        <w:tc>
          <w:tcPr>
            <w:tcW w:w="704" w:type="dxa"/>
            <w:vMerge w:val="restart"/>
          </w:tcPr>
          <w:p w:rsidR="00C40C0C" w:rsidRPr="007F6988" w:rsidRDefault="00C40C0C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C40C0C" w:rsidRPr="007F6988" w:rsidRDefault="000E6D08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Примак А.</w:t>
            </w:r>
            <w:r w:rsidR="00C40C0C"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1330216,68</w:t>
            </w:r>
          </w:p>
        </w:tc>
        <w:tc>
          <w:tcPr>
            <w:tcW w:w="1690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65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Корона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034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C0C" w:rsidRPr="007F6988" w:rsidTr="0035752B">
        <w:trPr>
          <w:trHeight w:val="825"/>
        </w:trPr>
        <w:tc>
          <w:tcPr>
            <w:tcW w:w="704" w:type="dxa"/>
            <w:vMerge/>
          </w:tcPr>
          <w:p w:rsidR="00C40C0C" w:rsidRPr="007F6988" w:rsidRDefault="00C40C0C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C40C0C" w:rsidRPr="007F6988" w:rsidRDefault="00C40C0C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вартира совместная с родителями</w:t>
            </w:r>
          </w:p>
        </w:tc>
        <w:tc>
          <w:tcPr>
            <w:tcW w:w="1173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65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0C0C" w:rsidRPr="007F6988" w:rsidTr="000E6D08">
        <w:trPr>
          <w:trHeight w:val="537"/>
        </w:trPr>
        <w:tc>
          <w:tcPr>
            <w:tcW w:w="704" w:type="dxa"/>
            <w:vMerge/>
          </w:tcPr>
          <w:p w:rsidR="00C40C0C" w:rsidRPr="007F6988" w:rsidRDefault="00C40C0C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40C0C" w:rsidRPr="007F6988" w:rsidRDefault="00C40C0C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C40C0C" w:rsidRPr="007F6988" w:rsidRDefault="00C40C0C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892566,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90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0C0C" w:rsidRPr="007F6988" w:rsidRDefault="000E6D08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965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C40C0C" w:rsidRPr="007F6988" w:rsidRDefault="00C40C0C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0E6D08">
        <w:trPr>
          <w:trHeight w:val="289"/>
        </w:trPr>
        <w:tc>
          <w:tcPr>
            <w:tcW w:w="704" w:type="dxa"/>
            <w:vMerge w:val="restart"/>
          </w:tcPr>
          <w:p w:rsidR="00370627" w:rsidRPr="007F6988" w:rsidRDefault="00811A40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370627" w:rsidRPr="007F6988" w:rsidRDefault="00370627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Резанов</w:t>
            </w:r>
            <w:proofErr w:type="spellEnd"/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370627" w:rsidRPr="007F6988" w:rsidRDefault="00370627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1371814,28</w:t>
            </w:r>
          </w:p>
        </w:tc>
        <w:tc>
          <w:tcPr>
            <w:tcW w:w="169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965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9981,0</w:t>
            </w:r>
          </w:p>
        </w:tc>
        <w:tc>
          <w:tcPr>
            <w:tcW w:w="143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65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465"/>
        </w:trPr>
        <w:tc>
          <w:tcPr>
            <w:tcW w:w="704" w:type="dxa"/>
            <w:vMerge/>
          </w:tcPr>
          <w:p w:rsidR="00370627" w:rsidRPr="007F6988" w:rsidRDefault="00370627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370627" w:rsidRPr="007F6988" w:rsidRDefault="00370627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3568,20</w:t>
            </w:r>
          </w:p>
        </w:tc>
        <w:tc>
          <w:tcPr>
            <w:tcW w:w="1690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70627" w:rsidRPr="007F6988" w:rsidRDefault="00370627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МЛ</w:t>
            </w:r>
          </w:p>
        </w:tc>
        <w:tc>
          <w:tcPr>
            <w:tcW w:w="1034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3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0E6D08">
        <w:trPr>
          <w:trHeight w:val="335"/>
        </w:trPr>
        <w:tc>
          <w:tcPr>
            <w:tcW w:w="704" w:type="dxa"/>
            <w:vMerge/>
          </w:tcPr>
          <w:p w:rsidR="00370627" w:rsidRPr="007F6988" w:rsidRDefault="00370627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330"/>
        </w:trPr>
        <w:tc>
          <w:tcPr>
            <w:tcW w:w="704" w:type="dxa"/>
            <w:vMerge/>
          </w:tcPr>
          <w:p w:rsidR="00370627" w:rsidRPr="007F6988" w:rsidRDefault="00370627" w:rsidP="00163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370627" w:rsidRPr="007F6988" w:rsidRDefault="000E6D08" w:rsidP="000E6D08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370627" w:rsidRPr="007F6988" w:rsidRDefault="00370627" w:rsidP="001635F5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30" w:type="dxa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1635F5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225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D6" w:rsidRPr="007F6988" w:rsidTr="0035752B">
        <w:trPr>
          <w:trHeight w:val="345"/>
        </w:trPr>
        <w:tc>
          <w:tcPr>
            <w:tcW w:w="704" w:type="dxa"/>
            <w:vMerge/>
          </w:tcPr>
          <w:p w:rsidR="000330D6" w:rsidRPr="007F6988" w:rsidRDefault="000330D6" w:rsidP="0003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0330D6" w:rsidRPr="007F6988" w:rsidRDefault="000E6D08" w:rsidP="000E6D08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  <w:p w:rsidR="000330D6" w:rsidRPr="007F6988" w:rsidRDefault="000330D6" w:rsidP="000330D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430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0D6" w:rsidRPr="007F6988" w:rsidTr="0035752B">
        <w:trPr>
          <w:trHeight w:val="360"/>
        </w:trPr>
        <w:tc>
          <w:tcPr>
            <w:tcW w:w="704" w:type="dxa"/>
            <w:vMerge/>
          </w:tcPr>
          <w:p w:rsidR="000330D6" w:rsidRPr="007F6988" w:rsidRDefault="000330D6" w:rsidP="0003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0330D6" w:rsidRPr="007F6988" w:rsidRDefault="000330D6" w:rsidP="000330D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430" w:type="dxa"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0330D6" w:rsidRPr="007F6988" w:rsidRDefault="000330D6" w:rsidP="000330D6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360"/>
        </w:trPr>
        <w:tc>
          <w:tcPr>
            <w:tcW w:w="704" w:type="dxa"/>
            <w:vMerge w:val="restart"/>
          </w:tcPr>
          <w:p w:rsidR="00370627" w:rsidRPr="007F6988" w:rsidRDefault="00811A40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370627" w:rsidRPr="007F6988" w:rsidRDefault="00370627" w:rsidP="000E6D08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Романова Ю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439" w:type="dxa"/>
            <w:vMerge w:val="restart"/>
          </w:tcPr>
          <w:p w:rsidR="00370627" w:rsidRPr="007F6988" w:rsidRDefault="000330D6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989204,95</w:t>
            </w:r>
          </w:p>
        </w:tc>
        <w:tc>
          <w:tcPr>
            <w:tcW w:w="1690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345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</w:t>
            </w:r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510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370627" w:rsidRPr="007F6988" w:rsidRDefault="00370627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0627" w:rsidRPr="007F6988" w:rsidRDefault="000330D6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1320864,73</w:t>
            </w:r>
          </w:p>
        </w:tc>
        <w:tc>
          <w:tcPr>
            <w:tcW w:w="1690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965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70627" w:rsidRPr="007F6988" w:rsidRDefault="000330D6" w:rsidP="000E6D08">
            <w:pPr>
              <w:spacing w:line="240" w:lineRule="exact"/>
              <w:ind w:left="-109" w:right="-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="000E6D0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обилио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</w:t>
            </w:r>
            <w:r w:rsidR="00F11003"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йк</w:t>
            </w:r>
            <w:proofErr w:type="spellEnd"/>
          </w:p>
        </w:tc>
        <w:tc>
          <w:tcPr>
            <w:tcW w:w="1034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450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370627" w:rsidRPr="007F6988" w:rsidRDefault="00370627" w:rsidP="000E6D08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</w:t>
            </w:r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70627" w:rsidRPr="007F6988" w:rsidRDefault="00370627" w:rsidP="000E6D08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0E6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Исуз</w:t>
            </w:r>
            <w:r w:rsidR="00F11003" w:rsidRPr="007F698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Бигхорн</w:t>
            </w:r>
            <w:proofErr w:type="spellEnd"/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70627" w:rsidRPr="007F6988" w:rsidRDefault="00370627" w:rsidP="00033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Эскудо</w:t>
            </w:r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375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370627" w:rsidRPr="007F6988" w:rsidRDefault="006F3F9B" w:rsidP="006F3F9B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165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29936</w:t>
            </w:r>
            <w:r w:rsidR="000330D6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370627" w:rsidRPr="007F6988" w:rsidRDefault="006F3F9B" w:rsidP="006F3F9B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3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 w:val="restart"/>
          </w:tcPr>
          <w:p w:rsidR="00370627" w:rsidRPr="007F6988" w:rsidRDefault="00B23D2C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70627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370627" w:rsidRPr="007F6988" w:rsidRDefault="00370627" w:rsidP="006F3F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Садовых 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370627" w:rsidRPr="007F6988" w:rsidRDefault="00B23D2C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  <w:vMerge w:val="restart"/>
          </w:tcPr>
          <w:p w:rsidR="00370627" w:rsidRPr="007F6988" w:rsidRDefault="00B23D2C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2701693,27</w:t>
            </w:r>
          </w:p>
        </w:tc>
        <w:tc>
          <w:tcPr>
            <w:tcW w:w="169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370627" w:rsidRPr="007F6988" w:rsidRDefault="00370627" w:rsidP="009D3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9D3777"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 200</w:t>
            </w:r>
          </w:p>
        </w:tc>
        <w:tc>
          <w:tcPr>
            <w:tcW w:w="1034" w:type="dxa"/>
            <w:vMerge w:val="restart"/>
          </w:tcPr>
          <w:p w:rsidR="00370627" w:rsidRPr="007F6988" w:rsidRDefault="00370627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276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0627" w:rsidRPr="007F6988" w:rsidRDefault="00370627" w:rsidP="00A312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2/3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965" w:type="dxa"/>
            <w:vMerge w:val="restart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rPr>
          <w:trHeight w:val="330"/>
        </w:trPr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370627" w:rsidRPr="007F6988" w:rsidRDefault="00370627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2951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370627" w:rsidRPr="007F6988" w:rsidRDefault="00370627" w:rsidP="006F3F9B">
            <w:pPr>
              <w:spacing w:line="240" w:lineRule="exact"/>
              <w:ind w:right="-1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овощехранилище</w:t>
            </w:r>
          </w:p>
        </w:tc>
        <w:tc>
          <w:tcPr>
            <w:tcW w:w="1173" w:type="dxa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370627" w:rsidRPr="007F6988" w:rsidRDefault="00370627" w:rsidP="000C7BB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0627" w:rsidRPr="007F6988" w:rsidTr="0035752B">
        <w:tc>
          <w:tcPr>
            <w:tcW w:w="70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B23D2C" w:rsidRPr="007F6988" w:rsidRDefault="006F3F9B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нежилая постройка</w:t>
            </w:r>
          </w:p>
        </w:tc>
        <w:tc>
          <w:tcPr>
            <w:tcW w:w="1173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B23D2C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70627" w:rsidRPr="007F6988" w:rsidRDefault="00370627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7B10FF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Самойлова Ж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100715,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69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65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7B10FF" w:rsidP="00370627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1575191,82</w:t>
            </w:r>
          </w:p>
        </w:tc>
        <w:tc>
          <w:tcPr>
            <w:tcW w:w="169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Фит</w:t>
            </w:r>
            <w:proofErr w:type="spellEnd"/>
          </w:p>
        </w:tc>
        <w:tc>
          <w:tcPr>
            <w:tcW w:w="1034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3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0FF" w:rsidRPr="007F6988" w:rsidTr="0035752B">
        <w:trPr>
          <w:trHeight w:val="600"/>
        </w:trPr>
        <w:tc>
          <w:tcPr>
            <w:tcW w:w="704" w:type="dxa"/>
            <w:vMerge/>
          </w:tcPr>
          <w:p w:rsidR="007B10FF" w:rsidRPr="007F6988" w:rsidRDefault="007B10FF" w:rsidP="00370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0" w:type="dxa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7B10FF" w:rsidRPr="007F6988" w:rsidRDefault="007B10FF" w:rsidP="0037062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rPr>
          <w:trHeight w:val="600"/>
        </w:trPr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6F3F9B" w:rsidP="006F3F9B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360"/>
        </w:trPr>
        <w:tc>
          <w:tcPr>
            <w:tcW w:w="704" w:type="dxa"/>
            <w:vMerge w:val="restart"/>
          </w:tcPr>
          <w:p w:rsidR="00F730BE" w:rsidRPr="007F6988" w:rsidRDefault="00F730BE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F730BE" w:rsidRPr="007F6988" w:rsidRDefault="00F730BE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Степанова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F730BE" w:rsidRPr="007F6988" w:rsidRDefault="00F730BE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аведу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ющий сектором</w:t>
            </w:r>
          </w:p>
        </w:tc>
        <w:tc>
          <w:tcPr>
            <w:tcW w:w="1439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1683497,79</w:t>
            </w:r>
          </w:p>
        </w:tc>
        <w:tc>
          <w:tcPr>
            <w:tcW w:w="1690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65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Спортаж</w:t>
            </w:r>
            <w:proofErr w:type="spellEnd"/>
          </w:p>
        </w:tc>
        <w:tc>
          <w:tcPr>
            <w:tcW w:w="1034" w:type="dxa"/>
            <w:vMerge w:val="restart"/>
          </w:tcPr>
          <w:p w:rsidR="00F730BE" w:rsidRPr="007F6988" w:rsidRDefault="00F730BE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9188,0</w:t>
            </w:r>
          </w:p>
        </w:tc>
        <w:tc>
          <w:tcPr>
            <w:tcW w:w="1430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510"/>
        </w:trPr>
        <w:tc>
          <w:tcPr>
            <w:tcW w:w="704" w:type="dxa"/>
            <w:vMerge/>
          </w:tcPr>
          <w:p w:rsidR="00F730BE" w:rsidRPr="007F6988" w:rsidRDefault="00F730B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730BE" w:rsidRPr="007F6988" w:rsidRDefault="00F730B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 w:rsidR="00A3125D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65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375"/>
        </w:trPr>
        <w:tc>
          <w:tcPr>
            <w:tcW w:w="704" w:type="dxa"/>
            <w:vMerge/>
          </w:tcPr>
          <w:p w:rsidR="00F730BE" w:rsidRPr="007F6988" w:rsidRDefault="00F730B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730BE" w:rsidRPr="007F6988" w:rsidRDefault="00F730B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65" w:type="dxa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885"/>
        </w:trPr>
        <w:tc>
          <w:tcPr>
            <w:tcW w:w="704" w:type="dxa"/>
            <w:vMerge/>
          </w:tcPr>
          <w:p w:rsidR="00F730BE" w:rsidRPr="007F6988" w:rsidRDefault="00F730B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F730BE" w:rsidRPr="007F6988" w:rsidRDefault="00F730B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F730BE" w:rsidRPr="007F6988" w:rsidRDefault="00F730BE" w:rsidP="00FE040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2631566,84</w:t>
            </w:r>
          </w:p>
        </w:tc>
        <w:tc>
          <w:tcPr>
            <w:tcW w:w="1690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65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F730BE" w:rsidRPr="007F6988" w:rsidRDefault="006F3F9B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F730BE" w:rsidRPr="007F6988" w:rsidRDefault="00F730BE" w:rsidP="00FA368A">
            <w:pPr>
              <w:spacing w:line="240" w:lineRule="exact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48972,0</w:t>
            </w:r>
          </w:p>
        </w:tc>
        <w:tc>
          <w:tcPr>
            <w:tcW w:w="1430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600"/>
        </w:trPr>
        <w:tc>
          <w:tcPr>
            <w:tcW w:w="704" w:type="dxa"/>
            <w:vMerge/>
          </w:tcPr>
          <w:p w:rsidR="00F730BE" w:rsidRPr="007F6988" w:rsidRDefault="00F730B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730BE" w:rsidRPr="007F6988" w:rsidRDefault="00F730B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30BE" w:rsidRPr="007F6988" w:rsidRDefault="00F730BE" w:rsidP="00FE040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730BE" w:rsidRPr="007F6988" w:rsidRDefault="006F3F9B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>Найс</w:t>
            </w:r>
            <w:proofErr w:type="spellEnd"/>
          </w:p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30BE" w:rsidRPr="007F6988" w:rsidTr="0035752B">
        <w:trPr>
          <w:trHeight w:val="345"/>
        </w:trPr>
        <w:tc>
          <w:tcPr>
            <w:tcW w:w="704" w:type="dxa"/>
            <w:vMerge/>
          </w:tcPr>
          <w:p w:rsidR="00F730BE" w:rsidRPr="007F6988" w:rsidRDefault="00F730B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F730BE" w:rsidRPr="007F6988" w:rsidRDefault="00F730B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30BE" w:rsidRPr="007F6988" w:rsidRDefault="00F730BE" w:rsidP="00FE040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F730BE" w:rsidRPr="007F6988" w:rsidRDefault="006F3F9B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>Приус</w:t>
            </w:r>
            <w:proofErr w:type="spellEnd"/>
          </w:p>
        </w:tc>
        <w:tc>
          <w:tcPr>
            <w:tcW w:w="1034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F730BE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6F3F9B">
        <w:trPr>
          <w:trHeight w:val="279"/>
        </w:trPr>
        <w:tc>
          <w:tcPr>
            <w:tcW w:w="704" w:type="dxa"/>
          </w:tcPr>
          <w:p w:rsidR="007B10FF" w:rsidRPr="007F6988" w:rsidRDefault="00F730BE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Соколова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7C97" w:rsidRPr="007F6988" w:rsidRDefault="00ED7C97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7B10FF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1171465,22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8655EF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Столяренко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7B10FF" w:rsidRPr="007F6988" w:rsidRDefault="00F730B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1565799,37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B10FF" w:rsidRPr="007F6988" w:rsidRDefault="006F3F9B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7C97" w:rsidRPr="006F3F9B" w:rsidRDefault="00ED7C97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GX</w:t>
            </w:r>
            <w:r w:rsidRPr="006F3F9B">
              <w:rPr>
                <w:rFonts w:ascii="Times New Roman" w:hAnsi="Times New Roman" w:cs="Times New Roman"/>
                <w:sz w:val="20"/>
                <w:szCs w:val="20"/>
              </w:rPr>
              <w:t xml:space="preserve"> 460</w:t>
            </w:r>
          </w:p>
        </w:tc>
        <w:tc>
          <w:tcPr>
            <w:tcW w:w="1034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1B06" w:rsidRPr="007F6988" w:rsidRDefault="00DD1B06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F730BE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7B10FF" w:rsidRPr="007F6988" w:rsidRDefault="007B10FF" w:rsidP="007B1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78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7B10FF" w:rsidRPr="007F6988" w:rsidRDefault="008655E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2516000,00</w:t>
            </w:r>
          </w:p>
        </w:tc>
        <w:tc>
          <w:tcPr>
            <w:tcW w:w="1690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6F3F9B" w:rsidP="006F3F9B">
            <w:pPr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етний ребенок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8655EF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Суницкая</w:t>
            </w:r>
            <w:proofErr w:type="spellEnd"/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7B10F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2099075,76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73" w:type="dxa"/>
          </w:tcPr>
          <w:p w:rsidR="007B10FF" w:rsidRPr="007F6988" w:rsidRDefault="007B10FF" w:rsidP="008655E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655EF"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655E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57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655E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Суницким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1/10 доля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5EF" w:rsidRPr="007F6988" w:rsidTr="0035752B">
        <w:trPr>
          <w:trHeight w:val="1210"/>
        </w:trPr>
        <w:tc>
          <w:tcPr>
            <w:tcW w:w="704" w:type="dxa"/>
            <w:vMerge/>
          </w:tcPr>
          <w:p w:rsidR="008655EF" w:rsidRPr="007F6988" w:rsidRDefault="008655E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655EF" w:rsidRPr="007F6988" w:rsidRDefault="008655E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1104628,34</w:t>
            </w:r>
          </w:p>
        </w:tc>
        <w:tc>
          <w:tcPr>
            <w:tcW w:w="1690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Суницкой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173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965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655EF" w:rsidRPr="007F6988" w:rsidRDefault="008655E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7F69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Лендкрузер</w:t>
            </w:r>
            <w:proofErr w:type="spellEnd"/>
          </w:p>
        </w:tc>
        <w:tc>
          <w:tcPr>
            <w:tcW w:w="1034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7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0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9" w:type="dxa"/>
          </w:tcPr>
          <w:p w:rsidR="008655EF" w:rsidRPr="007F6988" w:rsidRDefault="008655E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601B0F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Тарасенко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 Е.</w:t>
            </w:r>
          </w:p>
        </w:tc>
        <w:tc>
          <w:tcPr>
            <w:tcW w:w="1478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7B10FF" w:rsidRPr="007F6988" w:rsidRDefault="00601B0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1338583,07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 совместная</w:t>
            </w:r>
          </w:p>
          <w:p w:rsidR="00601B0F" w:rsidRPr="007F6988" w:rsidRDefault="00601B0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 Тарасенко Н.В.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601B0F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601B0F" w:rsidRPr="007F6988">
              <w:rPr>
                <w:rFonts w:ascii="Times New Roman" w:hAnsi="Times New Roman" w:cs="Times New Roman"/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034" w:type="dxa"/>
          </w:tcPr>
          <w:p w:rsidR="007B10FF" w:rsidRPr="007F6988" w:rsidRDefault="007B10FF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9976</w:t>
            </w:r>
            <w:r w:rsidR="00601B0F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601B0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607892,75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601B0F" w:rsidRPr="007F6988" w:rsidRDefault="00601B0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 Тарасенко А.Е.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270030" w:rsidRPr="007F6988" w:rsidRDefault="007B10FF" w:rsidP="00FA368A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нес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овершенно</w:t>
            </w:r>
            <w:r w:rsidR="00FA368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270030" w:rsidRPr="007F6988" w:rsidRDefault="00270030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B5E" w:rsidRPr="007F6988" w:rsidTr="0035752B">
        <w:trPr>
          <w:trHeight w:val="345"/>
        </w:trPr>
        <w:tc>
          <w:tcPr>
            <w:tcW w:w="704" w:type="dxa"/>
            <w:vMerge w:val="restart"/>
          </w:tcPr>
          <w:p w:rsidR="001D6B5E" w:rsidRPr="007F6988" w:rsidRDefault="001D6B5E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1D6B5E" w:rsidRPr="007F6988" w:rsidRDefault="001D6B5E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Тишковская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4709489,73</w:t>
            </w:r>
          </w:p>
        </w:tc>
        <w:tc>
          <w:tcPr>
            <w:tcW w:w="1690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965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034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57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30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B5E" w:rsidRPr="007F6988" w:rsidTr="0035752B">
        <w:trPr>
          <w:trHeight w:val="276"/>
        </w:trPr>
        <w:tc>
          <w:tcPr>
            <w:tcW w:w="704" w:type="dxa"/>
            <w:vMerge/>
          </w:tcPr>
          <w:p w:rsidR="001D6B5E" w:rsidRPr="007F6988" w:rsidRDefault="001D6B5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D6B5E" w:rsidRPr="007F6988" w:rsidRDefault="001D6B5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73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5890,0</w:t>
            </w:r>
          </w:p>
        </w:tc>
        <w:tc>
          <w:tcPr>
            <w:tcW w:w="965" w:type="dxa"/>
            <w:vMerge w:val="restart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B5E" w:rsidRPr="007F6988" w:rsidTr="0035752B">
        <w:trPr>
          <w:trHeight w:val="390"/>
        </w:trPr>
        <w:tc>
          <w:tcPr>
            <w:tcW w:w="704" w:type="dxa"/>
            <w:vMerge/>
          </w:tcPr>
          <w:p w:rsidR="001D6B5E" w:rsidRPr="007F6988" w:rsidRDefault="001D6B5E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1D6B5E" w:rsidRPr="007F6988" w:rsidRDefault="001D6B5E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430" w:type="dxa"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  <w:vMerge/>
          </w:tcPr>
          <w:p w:rsidR="001D6B5E" w:rsidRPr="007F6988" w:rsidRDefault="001D6B5E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811A40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  <w:vMerge w:val="restart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Третьякова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39" w:type="dxa"/>
            <w:vMerge w:val="restart"/>
          </w:tcPr>
          <w:p w:rsidR="007B10FF" w:rsidRPr="007F6988" w:rsidRDefault="002F10C6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1497896,79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2F10C6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811A40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Трибанова</w:t>
            </w:r>
            <w:proofErr w:type="spellEnd"/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</w:tcPr>
          <w:p w:rsidR="007B10FF" w:rsidRPr="007F6988" w:rsidRDefault="00195210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1350692,15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1952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Ниссан Кикс</w:t>
            </w: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 w:val="restart"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78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7B10FF" w:rsidRPr="007F6988" w:rsidRDefault="00195210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482760,00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1/696 доля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 w:val="restart"/>
          </w:tcPr>
          <w:p w:rsidR="007B10FF" w:rsidRPr="007F6988" w:rsidRDefault="007B10FF" w:rsidP="001952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spellStart"/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034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 w:val="restart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Тышкевич</w:t>
            </w:r>
            <w:proofErr w:type="spellEnd"/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</w:t>
            </w:r>
          </w:p>
        </w:tc>
        <w:tc>
          <w:tcPr>
            <w:tcW w:w="1439" w:type="dxa"/>
          </w:tcPr>
          <w:p w:rsidR="007B10FF" w:rsidRPr="007F6988" w:rsidRDefault="00195210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1803368,09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27003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 w:rsidR="00270030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1952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 Л</w:t>
            </w: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7B10FF" w:rsidP="007B10FF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195210" w:rsidRPr="007F6988" w:rsidRDefault="00195210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231392,</w:t>
            </w:r>
          </w:p>
          <w:p w:rsidR="007B10FF" w:rsidRPr="007F6988" w:rsidRDefault="00195210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27003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</w:t>
            </w:r>
            <w:r w:rsidR="00270030" w:rsidRPr="007F698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7B10FF" w:rsidRPr="007F6988" w:rsidRDefault="006F3F9B" w:rsidP="006F3F9B">
            <w:pPr>
              <w:spacing w:line="240" w:lineRule="exact"/>
              <w:ind w:left="-108" w:right="-4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195210" w:rsidRPr="007F698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 w:val="restart"/>
          </w:tcPr>
          <w:p w:rsidR="008D5685" w:rsidRPr="007F6988" w:rsidRDefault="00811A40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  <w:r w:rsidR="008D5685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D5685" w:rsidRPr="007F6988" w:rsidRDefault="008D5685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Щербак 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1882351,51</w:t>
            </w: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0A23DB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Тойота </w:t>
            </w:r>
          </w:p>
          <w:p w:rsidR="008D5685" w:rsidRPr="006F3F9B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r w:rsidRPr="006F3F9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34" w:type="dxa"/>
          </w:tcPr>
          <w:p w:rsidR="008D5685" w:rsidRPr="007F6988" w:rsidRDefault="008D5685" w:rsidP="006F3F9B">
            <w:pPr>
              <w:spacing w:line="240" w:lineRule="exact"/>
              <w:ind w:left="-66" w:right="-108" w:hanging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4021,0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/>
          </w:tcPr>
          <w:p w:rsidR="008D5685" w:rsidRPr="007F6988" w:rsidRDefault="008D5685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362072,</w:t>
            </w:r>
          </w:p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/>
          </w:tcPr>
          <w:p w:rsidR="008D5685" w:rsidRPr="007F6988" w:rsidRDefault="008D5685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5685" w:rsidRPr="007F6988" w:rsidRDefault="006F3F9B" w:rsidP="006F3F9B">
            <w:pPr>
              <w:spacing w:line="240" w:lineRule="exact"/>
              <w:ind w:left="-108" w:right="-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D5685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/>
          </w:tcPr>
          <w:p w:rsidR="008D5685" w:rsidRPr="007F6988" w:rsidRDefault="008D5685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5685" w:rsidRPr="007F6988" w:rsidRDefault="006F3F9B" w:rsidP="006F3F9B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 w:val="restart"/>
          </w:tcPr>
          <w:p w:rsidR="007B10FF" w:rsidRPr="007F6988" w:rsidRDefault="00C609DD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10FF"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Юдина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7B10FF" w:rsidRPr="007F6988" w:rsidRDefault="007B10FF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онсуль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тант</w:t>
            </w:r>
          </w:p>
        </w:tc>
        <w:tc>
          <w:tcPr>
            <w:tcW w:w="1439" w:type="dxa"/>
          </w:tcPr>
          <w:p w:rsidR="007B10FF" w:rsidRPr="007F6988" w:rsidRDefault="00C609DD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1437724,31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FF" w:rsidRPr="007F6988" w:rsidTr="0035752B">
        <w:tc>
          <w:tcPr>
            <w:tcW w:w="704" w:type="dxa"/>
            <w:vMerge/>
          </w:tcPr>
          <w:p w:rsidR="007B10FF" w:rsidRPr="007F6988" w:rsidRDefault="007B10FF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C609DD" w:rsidRPr="007F6988" w:rsidRDefault="00FA368A" w:rsidP="00FA368A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Start w:id="0" w:name="_GoBack"/>
            <w:bookmarkEnd w:id="0"/>
          </w:p>
          <w:p w:rsidR="00C609DD" w:rsidRPr="007F6988" w:rsidRDefault="00C609DD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7B10FF" w:rsidRPr="007F6988" w:rsidRDefault="00C609DD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241696,08</w:t>
            </w:r>
          </w:p>
        </w:tc>
        <w:tc>
          <w:tcPr>
            <w:tcW w:w="169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7B10FF" w:rsidRPr="007F6988" w:rsidRDefault="007B10FF" w:rsidP="00C609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r w:rsidR="00C609DD" w:rsidRPr="007F6988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C609DD" w:rsidRPr="007F6988"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</w:p>
        </w:tc>
        <w:tc>
          <w:tcPr>
            <w:tcW w:w="1034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430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7B10FF" w:rsidRPr="007F6988" w:rsidRDefault="007B10FF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FE3" w:rsidRPr="007F6988" w:rsidTr="0035752B">
        <w:tc>
          <w:tcPr>
            <w:tcW w:w="704" w:type="dxa"/>
          </w:tcPr>
          <w:p w:rsidR="00272FE3" w:rsidRPr="007F6988" w:rsidRDefault="00272FE3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272FE3" w:rsidRPr="007F6988" w:rsidRDefault="00272FE3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Якимишина Ю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439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1177167,36</w:t>
            </w:r>
          </w:p>
        </w:tc>
        <w:tc>
          <w:tcPr>
            <w:tcW w:w="1690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65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272FE3" w:rsidRPr="007F6988" w:rsidRDefault="00272FE3" w:rsidP="00C609DD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</w:tcPr>
          <w:p w:rsidR="00272FE3" w:rsidRPr="007F6988" w:rsidRDefault="00272FE3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 w:val="restart"/>
          </w:tcPr>
          <w:p w:rsidR="008D5685" w:rsidRPr="007F6988" w:rsidRDefault="008D5685" w:rsidP="00811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11A40" w:rsidRPr="007F6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03" w:type="dxa"/>
          </w:tcPr>
          <w:p w:rsidR="008D5685" w:rsidRPr="007F6988" w:rsidRDefault="008D5685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Якунина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F3F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1433046,67</w:t>
            </w: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6F3F9B">
            <w:pPr>
              <w:spacing w:line="240" w:lineRule="exact"/>
              <w:ind w:left="-6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4448,0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/>
          </w:tcPr>
          <w:p w:rsidR="008D5685" w:rsidRPr="007F6988" w:rsidRDefault="008D5685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5685" w:rsidRPr="007F6988" w:rsidRDefault="008D5685" w:rsidP="006F3F9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945090,93</w:t>
            </w: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685" w:rsidRPr="007F6988" w:rsidTr="0035752B">
        <w:tc>
          <w:tcPr>
            <w:tcW w:w="704" w:type="dxa"/>
            <w:vMerge/>
          </w:tcPr>
          <w:p w:rsidR="008D5685" w:rsidRPr="007F6988" w:rsidRDefault="008D5685" w:rsidP="007B1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3" w:type="dxa"/>
          </w:tcPr>
          <w:p w:rsidR="008D5685" w:rsidRPr="007F6988" w:rsidRDefault="006F3F9B" w:rsidP="006F3F9B">
            <w:pPr>
              <w:spacing w:line="240" w:lineRule="exact"/>
              <w:ind w:left="-108" w:right="-1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8D5685" w:rsidRPr="007F6988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78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57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30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9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89" w:type="dxa"/>
          </w:tcPr>
          <w:p w:rsidR="008D5685" w:rsidRPr="007F6988" w:rsidRDefault="008D5685" w:rsidP="007B10FF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09D" w:rsidRPr="007F6988" w:rsidRDefault="00D3209D" w:rsidP="00B657D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323FE" w:rsidRPr="009B43BA" w:rsidRDefault="002323FE" w:rsidP="00B657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323FE" w:rsidRPr="009B43BA" w:rsidSect="00962B7E">
      <w:headerReference w:type="default" r:id="rId6"/>
      <w:pgSz w:w="16838" w:h="11906" w:orient="landscape"/>
      <w:pgMar w:top="568" w:right="567" w:bottom="851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15C" w:rsidRDefault="0014215C" w:rsidP="003F5E90">
      <w:pPr>
        <w:spacing w:after="0" w:line="240" w:lineRule="auto"/>
      </w:pPr>
      <w:r>
        <w:separator/>
      </w:r>
    </w:p>
  </w:endnote>
  <w:endnote w:type="continuationSeparator" w:id="0">
    <w:p w:rsidR="0014215C" w:rsidRDefault="0014215C" w:rsidP="003F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15C" w:rsidRDefault="0014215C" w:rsidP="003F5E90">
      <w:pPr>
        <w:spacing w:after="0" w:line="240" w:lineRule="auto"/>
      </w:pPr>
      <w:r>
        <w:separator/>
      </w:r>
    </w:p>
  </w:footnote>
  <w:footnote w:type="continuationSeparator" w:id="0">
    <w:p w:rsidR="0014215C" w:rsidRDefault="0014215C" w:rsidP="003F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643778"/>
      <w:docPartObj>
        <w:docPartGallery w:val="Page Numbers (Top of Page)"/>
        <w:docPartUnique/>
      </w:docPartObj>
    </w:sdtPr>
    <w:sdtContent>
      <w:p w:rsidR="0014215C" w:rsidRDefault="001421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68A">
          <w:rPr>
            <w:noProof/>
          </w:rPr>
          <w:t>14</w:t>
        </w:r>
        <w:r>
          <w:fldChar w:fldCharType="end"/>
        </w:r>
      </w:p>
    </w:sdtContent>
  </w:sdt>
  <w:p w:rsidR="0014215C" w:rsidRDefault="001421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61"/>
    <w:rsid w:val="00016854"/>
    <w:rsid w:val="00023130"/>
    <w:rsid w:val="000235C7"/>
    <w:rsid w:val="0002417A"/>
    <w:rsid w:val="00024C45"/>
    <w:rsid w:val="000330D6"/>
    <w:rsid w:val="000331E9"/>
    <w:rsid w:val="00037CD9"/>
    <w:rsid w:val="000403D3"/>
    <w:rsid w:val="0004232C"/>
    <w:rsid w:val="00044060"/>
    <w:rsid w:val="00051185"/>
    <w:rsid w:val="00053891"/>
    <w:rsid w:val="00054159"/>
    <w:rsid w:val="000643A5"/>
    <w:rsid w:val="00073C70"/>
    <w:rsid w:val="00082614"/>
    <w:rsid w:val="00094410"/>
    <w:rsid w:val="000A23DB"/>
    <w:rsid w:val="000A3772"/>
    <w:rsid w:val="000A7B83"/>
    <w:rsid w:val="000B3019"/>
    <w:rsid w:val="000C7BB2"/>
    <w:rsid w:val="000E12C0"/>
    <w:rsid w:val="000E2788"/>
    <w:rsid w:val="000E6D08"/>
    <w:rsid w:val="000F6F93"/>
    <w:rsid w:val="00102120"/>
    <w:rsid w:val="00106941"/>
    <w:rsid w:val="001077EB"/>
    <w:rsid w:val="00111725"/>
    <w:rsid w:val="001119ED"/>
    <w:rsid w:val="001127FC"/>
    <w:rsid w:val="001164DA"/>
    <w:rsid w:val="0013225E"/>
    <w:rsid w:val="0014215C"/>
    <w:rsid w:val="001433A8"/>
    <w:rsid w:val="00143856"/>
    <w:rsid w:val="00144CA9"/>
    <w:rsid w:val="00152A6B"/>
    <w:rsid w:val="00155321"/>
    <w:rsid w:val="001635F5"/>
    <w:rsid w:val="00163CCB"/>
    <w:rsid w:val="00167023"/>
    <w:rsid w:val="00190A59"/>
    <w:rsid w:val="00190C83"/>
    <w:rsid w:val="00194071"/>
    <w:rsid w:val="00195210"/>
    <w:rsid w:val="00196E3E"/>
    <w:rsid w:val="001A6CCA"/>
    <w:rsid w:val="001B41AA"/>
    <w:rsid w:val="001B4C50"/>
    <w:rsid w:val="001B769C"/>
    <w:rsid w:val="001C6241"/>
    <w:rsid w:val="001D56C1"/>
    <w:rsid w:val="001D6B5E"/>
    <w:rsid w:val="001E53F1"/>
    <w:rsid w:val="001F59F6"/>
    <w:rsid w:val="002168D6"/>
    <w:rsid w:val="0022007F"/>
    <w:rsid w:val="00224340"/>
    <w:rsid w:val="002323FE"/>
    <w:rsid w:val="0024521B"/>
    <w:rsid w:val="002527D7"/>
    <w:rsid w:val="00257139"/>
    <w:rsid w:val="0026133E"/>
    <w:rsid w:val="00263CA8"/>
    <w:rsid w:val="00263E56"/>
    <w:rsid w:val="0026765A"/>
    <w:rsid w:val="00270030"/>
    <w:rsid w:val="00272DD1"/>
    <w:rsid w:val="00272FE3"/>
    <w:rsid w:val="00283259"/>
    <w:rsid w:val="00293EEC"/>
    <w:rsid w:val="002A4D19"/>
    <w:rsid w:val="002A720A"/>
    <w:rsid w:val="002C3A2E"/>
    <w:rsid w:val="002C74BC"/>
    <w:rsid w:val="002E1162"/>
    <w:rsid w:val="002F105A"/>
    <w:rsid w:val="002F10C6"/>
    <w:rsid w:val="00306DE1"/>
    <w:rsid w:val="0032034C"/>
    <w:rsid w:val="00325CC0"/>
    <w:rsid w:val="00330124"/>
    <w:rsid w:val="00342398"/>
    <w:rsid w:val="0034441C"/>
    <w:rsid w:val="003572C3"/>
    <w:rsid w:val="0035752B"/>
    <w:rsid w:val="0036005B"/>
    <w:rsid w:val="00370627"/>
    <w:rsid w:val="0037378A"/>
    <w:rsid w:val="00377221"/>
    <w:rsid w:val="00380362"/>
    <w:rsid w:val="0039056C"/>
    <w:rsid w:val="00390B19"/>
    <w:rsid w:val="003915DB"/>
    <w:rsid w:val="003A51CF"/>
    <w:rsid w:val="003B27AD"/>
    <w:rsid w:val="003B2EF0"/>
    <w:rsid w:val="003C0495"/>
    <w:rsid w:val="003C56A0"/>
    <w:rsid w:val="003D10F7"/>
    <w:rsid w:val="003D15C0"/>
    <w:rsid w:val="003D18AB"/>
    <w:rsid w:val="003E3561"/>
    <w:rsid w:val="003E5773"/>
    <w:rsid w:val="003F2CF0"/>
    <w:rsid w:val="003F483D"/>
    <w:rsid w:val="003F5E90"/>
    <w:rsid w:val="00404D24"/>
    <w:rsid w:val="0041113E"/>
    <w:rsid w:val="00413138"/>
    <w:rsid w:val="00415517"/>
    <w:rsid w:val="00430C65"/>
    <w:rsid w:val="004340BD"/>
    <w:rsid w:val="004438E0"/>
    <w:rsid w:val="00446DB5"/>
    <w:rsid w:val="004519CD"/>
    <w:rsid w:val="00454362"/>
    <w:rsid w:val="004553AA"/>
    <w:rsid w:val="004563CC"/>
    <w:rsid w:val="00457911"/>
    <w:rsid w:val="00466854"/>
    <w:rsid w:val="00467857"/>
    <w:rsid w:val="00467A2D"/>
    <w:rsid w:val="00470FBB"/>
    <w:rsid w:val="00473DFD"/>
    <w:rsid w:val="004743F3"/>
    <w:rsid w:val="00477049"/>
    <w:rsid w:val="00482DE2"/>
    <w:rsid w:val="004862FF"/>
    <w:rsid w:val="004903A4"/>
    <w:rsid w:val="00495FA0"/>
    <w:rsid w:val="00496333"/>
    <w:rsid w:val="00496818"/>
    <w:rsid w:val="004B1970"/>
    <w:rsid w:val="004B6A8B"/>
    <w:rsid w:val="004C19B0"/>
    <w:rsid w:val="004C3A88"/>
    <w:rsid w:val="004C3D8B"/>
    <w:rsid w:val="004C498F"/>
    <w:rsid w:val="004D514D"/>
    <w:rsid w:val="004D7753"/>
    <w:rsid w:val="004D7EFC"/>
    <w:rsid w:val="004E2DA1"/>
    <w:rsid w:val="004E645A"/>
    <w:rsid w:val="004E7C3E"/>
    <w:rsid w:val="004F180B"/>
    <w:rsid w:val="005015FA"/>
    <w:rsid w:val="005017F7"/>
    <w:rsid w:val="0051385C"/>
    <w:rsid w:val="00514BCD"/>
    <w:rsid w:val="005205FC"/>
    <w:rsid w:val="00520CB5"/>
    <w:rsid w:val="00525D58"/>
    <w:rsid w:val="00536555"/>
    <w:rsid w:val="00545089"/>
    <w:rsid w:val="0055185E"/>
    <w:rsid w:val="00555218"/>
    <w:rsid w:val="00557D73"/>
    <w:rsid w:val="005621E8"/>
    <w:rsid w:val="00570350"/>
    <w:rsid w:val="005814DD"/>
    <w:rsid w:val="0058155E"/>
    <w:rsid w:val="005836F7"/>
    <w:rsid w:val="005929E6"/>
    <w:rsid w:val="00592C0C"/>
    <w:rsid w:val="005A51E4"/>
    <w:rsid w:val="005A5357"/>
    <w:rsid w:val="005A7211"/>
    <w:rsid w:val="005B05E4"/>
    <w:rsid w:val="005B3666"/>
    <w:rsid w:val="005C4C0F"/>
    <w:rsid w:val="005C7664"/>
    <w:rsid w:val="005D5A5A"/>
    <w:rsid w:val="005D7D39"/>
    <w:rsid w:val="005E01A2"/>
    <w:rsid w:val="005F48F6"/>
    <w:rsid w:val="005F5AA5"/>
    <w:rsid w:val="0060048B"/>
    <w:rsid w:val="00601B0F"/>
    <w:rsid w:val="00607F1F"/>
    <w:rsid w:val="006167BC"/>
    <w:rsid w:val="006248BC"/>
    <w:rsid w:val="00626B9E"/>
    <w:rsid w:val="0063699C"/>
    <w:rsid w:val="00643F5A"/>
    <w:rsid w:val="00646D31"/>
    <w:rsid w:val="00646FBA"/>
    <w:rsid w:val="00651C33"/>
    <w:rsid w:val="00652E8D"/>
    <w:rsid w:val="00656D86"/>
    <w:rsid w:val="00660B2F"/>
    <w:rsid w:val="00660B67"/>
    <w:rsid w:val="006625A0"/>
    <w:rsid w:val="006741BF"/>
    <w:rsid w:val="00677647"/>
    <w:rsid w:val="00680D47"/>
    <w:rsid w:val="006915C0"/>
    <w:rsid w:val="00693025"/>
    <w:rsid w:val="0069712E"/>
    <w:rsid w:val="006A1113"/>
    <w:rsid w:val="006A3B8D"/>
    <w:rsid w:val="006A493A"/>
    <w:rsid w:val="006A6FC2"/>
    <w:rsid w:val="006A760B"/>
    <w:rsid w:val="006B08A3"/>
    <w:rsid w:val="006B6060"/>
    <w:rsid w:val="006C3CC0"/>
    <w:rsid w:val="006D6684"/>
    <w:rsid w:val="006E052E"/>
    <w:rsid w:val="006E5F52"/>
    <w:rsid w:val="006F0FB1"/>
    <w:rsid w:val="006F3F9B"/>
    <w:rsid w:val="0070342D"/>
    <w:rsid w:val="0070688F"/>
    <w:rsid w:val="0072071B"/>
    <w:rsid w:val="00721C80"/>
    <w:rsid w:val="0072262A"/>
    <w:rsid w:val="00723CE6"/>
    <w:rsid w:val="007273C4"/>
    <w:rsid w:val="00736B14"/>
    <w:rsid w:val="00745413"/>
    <w:rsid w:val="007618E0"/>
    <w:rsid w:val="00762097"/>
    <w:rsid w:val="00764A65"/>
    <w:rsid w:val="00767362"/>
    <w:rsid w:val="00771705"/>
    <w:rsid w:val="00772FB5"/>
    <w:rsid w:val="00783CE4"/>
    <w:rsid w:val="007936E7"/>
    <w:rsid w:val="00793C82"/>
    <w:rsid w:val="00795E22"/>
    <w:rsid w:val="00796994"/>
    <w:rsid w:val="007B094E"/>
    <w:rsid w:val="007B10FF"/>
    <w:rsid w:val="007B78B8"/>
    <w:rsid w:val="007C03D0"/>
    <w:rsid w:val="007C541D"/>
    <w:rsid w:val="007C728C"/>
    <w:rsid w:val="007D6BD8"/>
    <w:rsid w:val="007E23BA"/>
    <w:rsid w:val="007F33CE"/>
    <w:rsid w:val="007F6988"/>
    <w:rsid w:val="00804BC7"/>
    <w:rsid w:val="00806CC2"/>
    <w:rsid w:val="00811A40"/>
    <w:rsid w:val="00821002"/>
    <w:rsid w:val="008233D6"/>
    <w:rsid w:val="00826CD5"/>
    <w:rsid w:val="0082754D"/>
    <w:rsid w:val="00827A40"/>
    <w:rsid w:val="00837F96"/>
    <w:rsid w:val="00843751"/>
    <w:rsid w:val="008437B1"/>
    <w:rsid w:val="0084509E"/>
    <w:rsid w:val="00852377"/>
    <w:rsid w:val="0085242F"/>
    <w:rsid w:val="00852F85"/>
    <w:rsid w:val="00853ADC"/>
    <w:rsid w:val="008574CB"/>
    <w:rsid w:val="008655EF"/>
    <w:rsid w:val="00867A6E"/>
    <w:rsid w:val="00884128"/>
    <w:rsid w:val="008923DD"/>
    <w:rsid w:val="008930E7"/>
    <w:rsid w:val="008978CE"/>
    <w:rsid w:val="008A01A1"/>
    <w:rsid w:val="008A5ADB"/>
    <w:rsid w:val="008C2F7F"/>
    <w:rsid w:val="008D05A0"/>
    <w:rsid w:val="008D4E9E"/>
    <w:rsid w:val="008D5685"/>
    <w:rsid w:val="008F1D26"/>
    <w:rsid w:val="008F54BC"/>
    <w:rsid w:val="008F7D98"/>
    <w:rsid w:val="0090268C"/>
    <w:rsid w:val="00903BD1"/>
    <w:rsid w:val="00916CD1"/>
    <w:rsid w:val="009202D0"/>
    <w:rsid w:val="009262B4"/>
    <w:rsid w:val="00931216"/>
    <w:rsid w:val="0094109A"/>
    <w:rsid w:val="0094231B"/>
    <w:rsid w:val="00942420"/>
    <w:rsid w:val="00953A41"/>
    <w:rsid w:val="009569FF"/>
    <w:rsid w:val="009602C6"/>
    <w:rsid w:val="00962B7E"/>
    <w:rsid w:val="00963534"/>
    <w:rsid w:val="00992B7D"/>
    <w:rsid w:val="009941C3"/>
    <w:rsid w:val="0099530D"/>
    <w:rsid w:val="00996861"/>
    <w:rsid w:val="009A273A"/>
    <w:rsid w:val="009A3EF7"/>
    <w:rsid w:val="009A4EA7"/>
    <w:rsid w:val="009A5825"/>
    <w:rsid w:val="009A6210"/>
    <w:rsid w:val="009B3FF1"/>
    <w:rsid w:val="009B43BA"/>
    <w:rsid w:val="009B4D85"/>
    <w:rsid w:val="009B7CC6"/>
    <w:rsid w:val="009D3777"/>
    <w:rsid w:val="009D567A"/>
    <w:rsid w:val="009E0827"/>
    <w:rsid w:val="009E6BFF"/>
    <w:rsid w:val="00A0112D"/>
    <w:rsid w:val="00A02FD4"/>
    <w:rsid w:val="00A030D5"/>
    <w:rsid w:val="00A03EB1"/>
    <w:rsid w:val="00A04DAF"/>
    <w:rsid w:val="00A14C1E"/>
    <w:rsid w:val="00A2053D"/>
    <w:rsid w:val="00A267DF"/>
    <w:rsid w:val="00A30BB2"/>
    <w:rsid w:val="00A3125D"/>
    <w:rsid w:val="00A430A1"/>
    <w:rsid w:val="00A50CC6"/>
    <w:rsid w:val="00A751C5"/>
    <w:rsid w:val="00A80C4F"/>
    <w:rsid w:val="00A8154D"/>
    <w:rsid w:val="00A86B08"/>
    <w:rsid w:val="00A91AFC"/>
    <w:rsid w:val="00A92A3E"/>
    <w:rsid w:val="00A967EE"/>
    <w:rsid w:val="00A971BF"/>
    <w:rsid w:val="00AA00B5"/>
    <w:rsid w:val="00AA14EC"/>
    <w:rsid w:val="00AA3039"/>
    <w:rsid w:val="00AA3FBF"/>
    <w:rsid w:val="00AB2F84"/>
    <w:rsid w:val="00AB7FEB"/>
    <w:rsid w:val="00AC1BF8"/>
    <w:rsid w:val="00AD4829"/>
    <w:rsid w:val="00AE1BF3"/>
    <w:rsid w:val="00AE2AEF"/>
    <w:rsid w:val="00AF2A74"/>
    <w:rsid w:val="00AF2C2C"/>
    <w:rsid w:val="00B06A13"/>
    <w:rsid w:val="00B1133B"/>
    <w:rsid w:val="00B2035F"/>
    <w:rsid w:val="00B213B2"/>
    <w:rsid w:val="00B23D2C"/>
    <w:rsid w:val="00B25A66"/>
    <w:rsid w:val="00B406E1"/>
    <w:rsid w:val="00B46AB7"/>
    <w:rsid w:val="00B5443A"/>
    <w:rsid w:val="00B57884"/>
    <w:rsid w:val="00B62FF0"/>
    <w:rsid w:val="00B632E9"/>
    <w:rsid w:val="00B657DD"/>
    <w:rsid w:val="00B674D3"/>
    <w:rsid w:val="00B82C16"/>
    <w:rsid w:val="00B97396"/>
    <w:rsid w:val="00B973AC"/>
    <w:rsid w:val="00B977D2"/>
    <w:rsid w:val="00BA718C"/>
    <w:rsid w:val="00BB206C"/>
    <w:rsid w:val="00BC295F"/>
    <w:rsid w:val="00BC6F94"/>
    <w:rsid w:val="00BD58ED"/>
    <w:rsid w:val="00BE301D"/>
    <w:rsid w:val="00BE45F0"/>
    <w:rsid w:val="00BF21B0"/>
    <w:rsid w:val="00BF72AA"/>
    <w:rsid w:val="00C00280"/>
    <w:rsid w:val="00C10A5F"/>
    <w:rsid w:val="00C138A8"/>
    <w:rsid w:val="00C13AB8"/>
    <w:rsid w:val="00C1456F"/>
    <w:rsid w:val="00C25222"/>
    <w:rsid w:val="00C267B9"/>
    <w:rsid w:val="00C30BE1"/>
    <w:rsid w:val="00C3408B"/>
    <w:rsid w:val="00C35498"/>
    <w:rsid w:val="00C357C4"/>
    <w:rsid w:val="00C40C0C"/>
    <w:rsid w:val="00C45C04"/>
    <w:rsid w:val="00C4662B"/>
    <w:rsid w:val="00C50343"/>
    <w:rsid w:val="00C50BDC"/>
    <w:rsid w:val="00C5308E"/>
    <w:rsid w:val="00C531DE"/>
    <w:rsid w:val="00C57E79"/>
    <w:rsid w:val="00C609DD"/>
    <w:rsid w:val="00C72254"/>
    <w:rsid w:val="00C7225E"/>
    <w:rsid w:val="00C7599F"/>
    <w:rsid w:val="00C76180"/>
    <w:rsid w:val="00C829ED"/>
    <w:rsid w:val="00C97177"/>
    <w:rsid w:val="00CA477B"/>
    <w:rsid w:val="00CA4B46"/>
    <w:rsid w:val="00CB6D52"/>
    <w:rsid w:val="00CC3088"/>
    <w:rsid w:val="00CC4434"/>
    <w:rsid w:val="00CC6090"/>
    <w:rsid w:val="00CE519D"/>
    <w:rsid w:val="00CF194A"/>
    <w:rsid w:val="00D15C86"/>
    <w:rsid w:val="00D23B93"/>
    <w:rsid w:val="00D27293"/>
    <w:rsid w:val="00D3209D"/>
    <w:rsid w:val="00D34884"/>
    <w:rsid w:val="00D4180B"/>
    <w:rsid w:val="00D475E2"/>
    <w:rsid w:val="00D644FF"/>
    <w:rsid w:val="00D75565"/>
    <w:rsid w:val="00D75A94"/>
    <w:rsid w:val="00D91B19"/>
    <w:rsid w:val="00DB2BE6"/>
    <w:rsid w:val="00DD0782"/>
    <w:rsid w:val="00DD1B06"/>
    <w:rsid w:val="00DD558C"/>
    <w:rsid w:val="00DE4E95"/>
    <w:rsid w:val="00E247A5"/>
    <w:rsid w:val="00E3071E"/>
    <w:rsid w:val="00E32C55"/>
    <w:rsid w:val="00E367A7"/>
    <w:rsid w:val="00E43508"/>
    <w:rsid w:val="00E45705"/>
    <w:rsid w:val="00E46184"/>
    <w:rsid w:val="00E466C6"/>
    <w:rsid w:val="00E54FC8"/>
    <w:rsid w:val="00E625DC"/>
    <w:rsid w:val="00E72461"/>
    <w:rsid w:val="00E7746D"/>
    <w:rsid w:val="00E84904"/>
    <w:rsid w:val="00E86923"/>
    <w:rsid w:val="00E91426"/>
    <w:rsid w:val="00E924E3"/>
    <w:rsid w:val="00E940C7"/>
    <w:rsid w:val="00EA1F00"/>
    <w:rsid w:val="00EA24EE"/>
    <w:rsid w:val="00EB3475"/>
    <w:rsid w:val="00EB3A66"/>
    <w:rsid w:val="00EB3D1B"/>
    <w:rsid w:val="00EC6B6B"/>
    <w:rsid w:val="00ED183D"/>
    <w:rsid w:val="00ED443C"/>
    <w:rsid w:val="00ED6978"/>
    <w:rsid w:val="00ED7C97"/>
    <w:rsid w:val="00EE3954"/>
    <w:rsid w:val="00EE6A9D"/>
    <w:rsid w:val="00EF2D05"/>
    <w:rsid w:val="00EF3E4C"/>
    <w:rsid w:val="00EF7F7E"/>
    <w:rsid w:val="00F06F38"/>
    <w:rsid w:val="00F11003"/>
    <w:rsid w:val="00F17FB1"/>
    <w:rsid w:val="00F25563"/>
    <w:rsid w:val="00F25E59"/>
    <w:rsid w:val="00F42787"/>
    <w:rsid w:val="00F44FAA"/>
    <w:rsid w:val="00F56ADB"/>
    <w:rsid w:val="00F60E4F"/>
    <w:rsid w:val="00F70758"/>
    <w:rsid w:val="00F7157B"/>
    <w:rsid w:val="00F7171C"/>
    <w:rsid w:val="00F730BE"/>
    <w:rsid w:val="00F9513D"/>
    <w:rsid w:val="00F9537E"/>
    <w:rsid w:val="00FA00F6"/>
    <w:rsid w:val="00FA368A"/>
    <w:rsid w:val="00FA37D9"/>
    <w:rsid w:val="00FA480C"/>
    <w:rsid w:val="00FA6A66"/>
    <w:rsid w:val="00FB077F"/>
    <w:rsid w:val="00FB19F9"/>
    <w:rsid w:val="00FB36BD"/>
    <w:rsid w:val="00FB7108"/>
    <w:rsid w:val="00FC7741"/>
    <w:rsid w:val="00FD1D8E"/>
    <w:rsid w:val="00FE0409"/>
    <w:rsid w:val="00FE1B55"/>
    <w:rsid w:val="00FE4389"/>
    <w:rsid w:val="00FE46DA"/>
    <w:rsid w:val="00FF26FC"/>
    <w:rsid w:val="00FF4F7F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502CA-CC05-4D5C-859A-1BD9DE22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375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F5E90"/>
  </w:style>
  <w:style w:type="paragraph" w:styleId="a8">
    <w:name w:val="footer"/>
    <w:basedOn w:val="a"/>
    <w:link w:val="a9"/>
    <w:uiPriority w:val="99"/>
    <w:unhideWhenUsed/>
    <w:rsid w:val="003F5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5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6C78511A.dotm</Template>
  <TotalTime>55</TotalTime>
  <Pages>14</Pages>
  <Words>2481</Words>
  <Characters>14142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Алена Михайловна</dc:creator>
  <cp:keywords/>
  <dc:description/>
  <cp:lastModifiedBy>Гришина Алена Михайловна</cp:lastModifiedBy>
  <cp:revision>4</cp:revision>
  <cp:lastPrinted>2017-05-15T00:04:00Z</cp:lastPrinted>
  <dcterms:created xsi:type="dcterms:W3CDTF">2019-05-17T02:09:00Z</dcterms:created>
  <dcterms:modified xsi:type="dcterms:W3CDTF">2019-05-17T05:11:00Z</dcterms:modified>
</cp:coreProperties>
</file>