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55" w:rsidRDefault="00654955" w:rsidP="00663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776">
        <w:rPr>
          <w:rFonts w:ascii="Times New Roman" w:hAnsi="Times New Roman"/>
          <w:b/>
          <w:sz w:val="24"/>
          <w:szCs w:val="24"/>
        </w:rPr>
        <w:t>СВЕДЕНИЯ</w:t>
      </w:r>
    </w:p>
    <w:p w:rsidR="00654955" w:rsidRDefault="00654955" w:rsidP="00663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654955" w:rsidRDefault="00654955" w:rsidP="00663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следственном управлении Следственного комитета Российской Федерации по Курганской области членов их семей </w:t>
      </w:r>
    </w:p>
    <w:p w:rsidR="00654955" w:rsidRDefault="00654955" w:rsidP="00663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2013г. по 31 декабря 2013г.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"/>
        <w:gridCol w:w="1367"/>
        <w:gridCol w:w="1464"/>
        <w:gridCol w:w="1184"/>
        <w:gridCol w:w="1648"/>
        <w:gridCol w:w="726"/>
        <w:gridCol w:w="954"/>
        <w:gridCol w:w="1160"/>
        <w:gridCol w:w="726"/>
        <w:gridCol w:w="953"/>
        <w:gridCol w:w="1272"/>
        <w:gridCol w:w="1251"/>
        <w:gridCol w:w="1593"/>
      </w:tblGrid>
      <w:tr w:rsidR="00654955" w:rsidRPr="00E60B81" w:rsidTr="00E60B81">
        <w:tc>
          <w:tcPr>
            <w:tcW w:w="488" w:type="dxa"/>
            <w:vMerge w:val="restart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67" w:type="dxa"/>
            <w:vMerge w:val="restart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gridSpan w:val="4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51" w:type="dxa"/>
            <w:vMerge w:val="restart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Декла-риро-ванный годовой доход (руб.)</w:t>
            </w:r>
          </w:p>
        </w:tc>
        <w:tc>
          <w:tcPr>
            <w:tcW w:w="1593" w:type="dxa"/>
            <w:vMerge w:val="restart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955" w:rsidRPr="00E60B81" w:rsidTr="00E60B81">
        <w:tc>
          <w:tcPr>
            <w:tcW w:w="488" w:type="dxa"/>
            <w:vMerge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страна распо-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страна распо-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272" w:type="dxa"/>
            <w:vMerge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Крупеня П.Н.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163,2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2226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1595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Митсубиси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Аутлендер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1963160,82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117880,15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1855883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400497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Соколова Т.Б.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1610071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1494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Мото-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транспорт-ное средство Муравей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2490443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Козлачков М.Н.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1343596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1576055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rPr>
          <w:trHeight w:val="451"/>
        </w:trPr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1400000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Мокин Д.А.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4164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1583041,01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56,6 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Шевроле Спарк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458598,7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56,6 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56,6 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Быков А.А.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1209000,14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273421,15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Пашнин И.Р.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103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1280062,96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ВАЗ 111130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205950,02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Пестерева С.Г.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1520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1246348,4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грузовой ГАЗ 2705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ВАЗ 21103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684863,7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Миненков А.В.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Митсубиси Лансер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1161885,85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Панов М.А.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Тойота Рав 4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Мотолодка Фрегат 290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1220722,2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231086,34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Забоев В.В.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Долевая,1/3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972299,38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Долевая,1/3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Хонда Цивик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170244,15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Долевая,1/3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Ковенко С.М.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Объект незавер-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шенного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строитель-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1086850,24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Тимошенко С.А.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1030113,5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Гениятов Р.Н.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145,9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Митсубиси Лансер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1116118,50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145,9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142060,65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145,9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Степанов Е.Н.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Митсубиси Аутлендер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1209661,00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Голянов А.В.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597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ГАЗ 3102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955" w:rsidRPr="007E78A7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Автоприцеп КМЗ</w:t>
            </w:r>
            <w:r w:rsidRPr="007E78A7">
              <w:rPr>
                <w:rFonts w:ascii="Times New Roman" w:hAnsi="Times New Roman"/>
                <w:sz w:val="20"/>
                <w:szCs w:val="20"/>
              </w:rPr>
              <w:t>-8136</w:t>
            </w: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998983,84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Автомобиль легковой Ниссан Микра</w:t>
            </w:r>
          </w:p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227083,82</w:t>
            </w: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55" w:rsidRPr="00E60B81" w:rsidTr="00E60B81">
        <w:tc>
          <w:tcPr>
            <w:tcW w:w="48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Несовершен-</w:t>
            </w:r>
          </w:p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464" w:type="dxa"/>
          </w:tcPr>
          <w:p w:rsidR="00654955" w:rsidRPr="00E60B81" w:rsidRDefault="00654955" w:rsidP="00E60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6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5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54955" w:rsidRPr="00E60B81" w:rsidRDefault="00654955" w:rsidP="00E60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4955" w:rsidRPr="00663776" w:rsidRDefault="00654955" w:rsidP="006637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654955" w:rsidRPr="0066377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776"/>
    <w:rsid w:val="00001485"/>
    <w:rsid w:val="0001541F"/>
    <w:rsid w:val="00023731"/>
    <w:rsid w:val="00023AA3"/>
    <w:rsid w:val="00024F3F"/>
    <w:rsid w:val="000300AE"/>
    <w:rsid w:val="000319B3"/>
    <w:rsid w:val="000337EC"/>
    <w:rsid w:val="00035856"/>
    <w:rsid w:val="0004308F"/>
    <w:rsid w:val="00045206"/>
    <w:rsid w:val="000515AF"/>
    <w:rsid w:val="00052A56"/>
    <w:rsid w:val="00053B43"/>
    <w:rsid w:val="00060524"/>
    <w:rsid w:val="0006284C"/>
    <w:rsid w:val="0006648F"/>
    <w:rsid w:val="00081F5C"/>
    <w:rsid w:val="00084A16"/>
    <w:rsid w:val="00086652"/>
    <w:rsid w:val="00093667"/>
    <w:rsid w:val="00094FB8"/>
    <w:rsid w:val="0009748F"/>
    <w:rsid w:val="00097C08"/>
    <w:rsid w:val="000A58EB"/>
    <w:rsid w:val="000A6CE2"/>
    <w:rsid w:val="000C6831"/>
    <w:rsid w:val="000C6B59"/>
    <w:rsid w:val="000D45D7"/>
    <w:rsid w:val="000D7E9B"/>
    <w:rsid w:val="000F24A0"/>
    <w:rsid w:val="000F56E8"/>
    <w:rsid w:val="00101174"/>
    <w:rsid w:val="00101833"/>
    <w:rsid w:val="001035C9"/>
    <w:rsid w:val="00104917"/>
    <w:rsid w:val="001136E0"/>
    <w:rsid w:val="00115347"/>
    <w:rsid w:val="00130B67"/>
    <w:rsid w:val="00142DBB"/>
    <w:rsid w:val="00166341"/>
    <w:rsid w:val="001704E5"/>
    <w:rsid w:val="00174B6C"/>
    <w:rsid w:val="0017503A"/>
    <w:rsid w:val="00175FE6"/>
    <w:rsid w:val="001908CC"/>
    <w:rsid w:val="001A4ABD"/>
    <w:rsid w:val="001A73A2"/>
    <w:rsid w:val="001B30B8"/>
    <w:rsid w:val="001B4A68"/>
    <w:rsid w:val="001D1557"/>
    <w:rsid w:val="001D5701"/>
    <w:rsid w:val="001D5FF9"/>
    <w:rsid w:val="001D7E67"/>
    <w:rsid w:val="001E35BB"/>
    <w:rsid w:val="001F7615"/>
    <w:rsid w:val="00222DDB"/>
    <w:rsid w:val="00224067"/>
    <w:rsid w:val="0022677C"/>
    <w:rsid w:val="002425CC"/>
    <w:rsid w:val="00243139"/>
    <w:rsid w:val="002461B0"/>
    <w:rsid w:val="0025370F"/>
    <w:rsid w:val="00262DC3"/>
    <w:rsid w:val="0027199C"/>
    <w:rsid w:val="0027686C"/>
    <w:rsid w:val="00285100"/>
    <w:rsid w:val="00291F23"/>
    <w:rsid w:val="002A24E2"/>
    <w:rsid w:val="002D45E4"/>
    <w:rsid w:val="002F4294"/>
    <w:rsid w:val="002F4B86"/>
    <w:rsid w:val="00303027"/>
    <w:rsid w:val="00306DB7"/>
    <w:rsid w:val="00307C4B"/>
    <w:rsid w:val="00320E66"/>
    <w:rsid w:val="0032337A"/>
    <w:rsid w:val="00325B18"/>
    <w:rsid w:val="00340D20"/>
    <w:rsid w:val="003426F9"/>
    <w:rsid w:val="003433D6"/>
    <w:rsid w:val="00350369"/>
    <w:rsid w:val="00352D77"/>
    <w:rsid w:val="00361D8C"/>
    <w:rsid w:val="003729C0"/>
    <w:rsid w:val="003759E7"/>
    <w:rsid w:val="0038547B"/>
    <w:rsid w:val="00387424"/>
    <w:rsid w:val="0039550A"/>
    <w:rsid w:val="00396C9F"/>
    <w:rsid w:val="00396D21"/>
    <w:rsid w:val="003A110E"/>
    <w:rsid w:val="003A2DA2"/>
    <w:rsid w:val="003A43B0"/>
    <w:rsid w:val="003A4FAD"/>
    <w:rsid w:val="003B5258"/>
    <w:rsid w:val="003B7AB6"/>
    <w:rsid w:val="003D0018"/>
    <w:rsid w:val="003D583E"/>
    <w:rsid w:val="003D76AD"/>
    <w:rsid w:val="003E1B8A"/>
    <w:rsid w:val="003E5BAC"/>
    <w:rsid w:val="003F19CC"/>
    <w:rsid w:val="00406166"/>
    <w:rsid w:val="00411F85"/>
    <w:rsid w:val="00421859"/>
    <w:rsid w:val="0042190E"/>
    <w:rsid w:val="00432461"/>
    <w:rsid w:val="00434153"/>
    <w:rsid w:val="004376B2"/>
    <w:rsid w:val="004432EA"/>
    <w:rsid w:val="004437AE"/>
    <w:rsid w:val="00455118"/>
    <w:rsid w:val="004745A0"/>
    <w:rsid w:val="00484C10"/>
    <w:rsid w:val="004850BC"/>
    <w:rsid w:val="004A1D6B"/>
    <w:rsid w:val="004A2344"/>
    <w:rsid w:val="004A39AB"/>
    <w:rsid w:val="004A47F6"/>
    <w:rsid w:val="004B04FB"/>
    <w:rsid w:val="004B37D8"/>
    <w:rsid w:val="004B7A6D"/>
    <w:rsid w:val="004C4333"/>
    <w:rsid w:val="004D6164"/>
    <w:rsid w:val="004D7C72"/>
    <w:rsid w:val="004E6A57"/>
    <w:rsid w:val="004F699D"/>
    <w:rsid w:val="004F6C40"/>
    <w:rsid w:val="00504612"/>
    <w:rsid w:val="00511FB8"/>
    <w:rsid w:val="005158CB"/>
    <w:rsid w:val="00526094"/>
    <w:rsid w:val="00526940"/>
    <w:rsid w:val="005350B0"/>
    <w:rsid w:val="00536934"/>
    <w:rsid w:val="005372A5"/>
    <w:rsid w:val="00540D20"/>
    <w:rsid w:val="0054433A"/>
    <w:rsid w:val="00545C1D"/>
    <w:rsid w:val="005529FD"/>
    <w:rsid w:val="00560B83"/>
    <w:rsid w:val="00571899"/>
    <w:rsid w:val="00573BC0"/>
    <w:rsid w:val="00574A4F"/>
    <w:rsid w:val="00580703"/>
    <w:rsid w:val="00582D23"/>
    <w:rsid w:val="00590D5F"/>
    <w:rsid w:val="005A2E59"/>
    <w:rsid w:val="005A3E55"/>
    <w:rsid w:val="005B08CD"/>
    <w:rsid w:val="005C03E2"/>
    <w:rsid w:val="005C1A1E"/>
    <w:rsid w:val="005D22BC"/>
    <w:rsid w:val="005D71B3"/>
    <w:rsid w:val="005E1706"/>
    <w:rsid w:val="005E7BE3"/>
    <w:rsid w:val="005F5190"/>
    <w:rsid w:val="005F6756"/>
    <w:rsid w:val="00612033"/>
    <w:rsid w:val="006218CC"/>
    <w:rsid w:val="00622D72"/>
    <w:rsid w:val="00631733"/>
    <w:rsid w:val="0063389F"/>
    <w:rsid w:val="00634E0D"/>
    <w:rsid w:val="00641825"/>
    <w:rsid w:val="00641D8E"/>
    <w:rsid w:val="0064472C"/>
    <w:rsid w:val="0064740C"/>
    <w:rsid w:val="0065078A"/>
    <w:rsid w:val="00651409"/>
    <w:rsid w:val="00652049"/>
    <w:rsid w:val="00654955"/>
    <w:rsid w:val="006608EF"/>
    <w:rsid w:val="00660D90"/>
    <w:rsid w:val="00663580"/>
    <w:rsid w:val="00663776"/>
    <w:rsid w:val="006817A9"/>
    <w:rsid w:val="00685F93"/>
    <w:rsid w:val="006B1C2E"/>
    <w:rsid w:val="006C1917"/>
    <w:rsid w:val="006C5607"/>
    <w:rsid w:val="006E0660"/>
    <w:rsid w:val="006E2B10"/>
    <w:rsid w:val="006E39BB"/>
    <w:rsid w:val="006E5504"/>
    <w:rsid w:val="006F6B37"/>
    <w:rsid w:val="006F74F7"/>
    <w:rsid w:val="00703373"/>
    <w:rsid w:val="00705A49"/>
    <w:rsid w:val="007213D1"/>
    <w:rsid w:val="00740A84"/>
    <w:rsid w:val="00751942"/>
    <w:rsid w:val="00752415"/>
    <w:rsid w:val="00757738"/>
    <w:rsid w:val="007842E2"/>
    <w:rsid w:val="00784399"/>
    <w:rsid w:val="007854F1"/>
    <w:rsid w:val="0079142A"/>
    <w:rsid w:val="0079194E"/>
    <w:rsid w:val="00793557"/>
    <w:rsid w:val="00793FB0"/>
    <w:rsid w:val="00797FCA"/>
    <w:rsid w:val="007A5027"/>
    <w:rsid w:val="007B0C0F"/>
    <w:rsid w:val="007B16F2"/>
    <w:rsid w:val="007B3886"/>
    <w:rsid w:val="007C253A"/>
    <w:rsid w:val="007C286E"/>
    <w:rsid w:val="007D0DBC"/>
    <w:rsid w:val="007D483D"/>
    <w:rsid w:val="007E78A7"/>
    <w:rsid w:val="0081061D"/>
    <w:rsid w:val="00812684"/>
    <w:rsid w:val="008140D8"/>
    <w:rsid w:val="008332D6"/>
    <w:rsid w:val="008419A8"/>
    <w:rsid w:val="0084669C"/>
    <w:rsid w:val="008528EB"/>
    <w:rsid w:val="00864891"/>
    <w:rsid w:val="00865E39"/>
    <w:rsid w:val="00865F52"/>
    <w:rsid w:val="00871086"/>
    <w:rsid w:val="008750E1"/>
    <w:rsid w:val="00877275"/>
    <w:rsid w:val="00886865"/>
    <w:rsid w:val="008876CD"/>
    <w:rsid w:val="00887784"/>
    <w:rsid w:val="00887F57"/>
    <w:rsid w:val="00894485"/>
    <w:rsid w:val="008A7927"/>
    <w:rsid w:val="008A7C2C"/>
    <w:rsid w:val="008B43B5"/>
    <w:rsid w:val="008B63D6"/>
    <w:rsid w:val="008B7499"/>
    <w:rsid w:val="008C1756"/>
    <w:rsid w:val="008C5289"/>
    <w:rsid w:val="008D000A"/>
    <w:rsid w:val="008D7587"/>
    <w:rsid w:val="008D7B99"/>
    <w:rsid w:val="008E2D47"/>
    <w:rsid w:val="008F1C3E"/>
    <w:rsid w:val="008F653E"/>
    <w:rsid w:val="008F721F"/>
    <w:rsid w:val="00900782"/>
    <w:rsid w:val="009133C1"/>
    <w:rsid w:val="0092129B"/>
    <w:rsid w:val="009305BE"/>
    <w:rsid w:val="00937443"/>
    <w:rsid w:val="009401A4"/>
    <w:rsid w:val="009427E1"/>
    <w:rsid w:val="009631D4"/>
    <w:rsid w:val="00973C31"/>
    <w:rsid w:val="00975471"/>
    <w:rsid w:val="00984CAA"/>
    <w:rsid w:val="00987F54"/>
    <w:rsid w:val="00990182"/>
    <w:rsid w:val="00990507"/>
    <w:rsid w:val="009938EC"/>
    <w:rsid w:val="00994597"/>
    <w:rsid w:val="00995961"/>
    <w:rsid w:val="009977A8"/>
    <w:rsid w:val="009A7952"/>
    <w:rsid w:val="009B23F9"/>
    <w:rsid w:val="009C1FEB"/>
    <w:rsid w:val="009C378E"/>
    <w:rsid w:val="009C49EB"/>
    <w:rsid w:val="00A136D0"/>
    <w:rsid w:val="00A1601E"/>
    <w:rsid w:val="00A22AFD"/>
    <w:rsid w:val="00A25228"/>
    <w:rsid w:val="00A303CE"/>
    <w:rsid w:val="00A35AF6"/>
    <w:rsid w:val="00A424F7"/>
    <w:rsid w:val="00A46047"/>
    <w:rsid w:val="00A50A9D"/>
    <w:rsid w:val="00A54E6E"/>
    <w:rsid w:val="00A61B7A"/>
    <w:rsid w:val="00A62A92"/>
    <w:rsid w:val="00A67E1E"/>
    <w:rsid w:val="00AA30B5"/>
    <w:rsid w:val="00AA635C"/>
    <w:rsid w:val="00AB06AE"/>
    <w:rsid w:val="00AB0ACE"/>
    <w:rsid w:val="00AB66B6"/>
    <w:rsid w:val="00AC1528"/>
    <w:rsid w:val="00AC5FDF"/>
    <w:rsid w:val="00AD2351"/>
    <w:rsid w:val="00AD3715"/>
    <w:rsid w:val="00AD50CC"/>
    <w:rsid w:val="00AE22E8"/>
    <w:rsid w:val="00AE7056"/>
    <w:rsid w:val="00B01D5B"/>
    <w:rsid w:val="00B0600C"/>
    <w:rsid w:val="00B15AC3"/>
    <w:rsid w:val="00B1765E"/>
    <w:rsid w:val="00B20440"/>
    <w:rsid w:val="00B21216"/>
    <w:rsid w:val="00B31549"/>
    <w:rsid w:val="00B40BEB"/>
    <w:rsid w:val="00B40D2F"/>
    <w:rsid w:val="00B44199"/>
    <w:rsid w:val="00B4564D"/>
    <w:rsid w:val="00B46967"/>
    <w:rsid w:val="00B62D25"/>
    <w:rsid w:val="00B65345"/>
    <w:rsid w:val="00B7536B"/>
    <w:rsid w:val="00B76D31"/>
    <w:rsid w:val="00B807AA"/>
    <w:rsid w:val="00B84507"/>
    <w:rsid w:val="00B848DE"/>
    <w:rsid w:val="00B85AEE"/>
    <w:rsid w:val="00BA149C"/>
    <w:rsid w:val="00BB0B0E"/>
    <w:rsid w:val="00BE2CC6"/>
    <w:rsid w:val="00BE3459"/>
    <w:rsid w:val="00BE664A"/>
    <w:rsid w:val="00BF0C1A"/>
    <w:rsid w:val="00BF5C12"/>
    <w:rsid w:val="00C031C7"/>
    <w:rsid w:val="00C05933"/>
    <w:rsid w:val="00C16F43"/>
    <w:rsid w:val="00C320E2"/>
    <w:rsid w:val="00C32C50"/>
    <w:rsid w:val="00C33409"/>
    <w:rsid w:val="00C567FD"/>
    <w:rsid w:val="00C76DFB"/>
    <w:rsid w:val="00C82291"/>
    <w:rsid w:val="00C950B5"/>
    <w:rsid w:val="00CA6B19"/>
    <w:rsid w:val="00CB0949"/>
    <w:rsid w:val="00CB4563"/>
    <w:rsid w:val="00CC5232"/>
    <w:rsid w:val="00CC6D00"/>
    <w:rsid w:val="00CD1009"/>
    <w:rsid w:val="00CD5006"/>
    <w:rsid w:val="00CE3FD9"/>
    <w:rsid w:val="00D00276"/>
    <w:rsid w:val="00D01A28"/>
    <w:rsid w:val="00D100A2"/>
    <w:rsid w:val="00D10AF2"/>
    <w:rsid w:val="00D33514"/>
    <w:rsid w:val="00D34A01"/>
    <w:rsid w:val="00D42E1F"/>
    <w:rsid w:val="00D42FFB"/>
    <w:rsid w:val="00D44038"/>
    <w:rsid w:val="00D45547"/>
    <w:rsid w:val="00D46AC6"/>
    <w:rsid w:val="00D47563"/>
    <w:rsid w:val="00D5234F"/>
    <w:rsid w:val="00D526EB"/>
    <w:rsid w:val="00D57477"/>
    <w:rsid w:val="00D57D59"/>
    <w:rsid w:val="00D71E04"/>
    <w:rsid w:val="00D72270"/>
    <w:rsid w:val="00D8004E"/>
    <w:rsid w:val="00D8080F"/>
    <w:rsid w:val="00D96E88"/>
    <w:rsid w:val="00DA326E"/>
    <w:rsid w:val="00DB6536"/>
    <w:rsid w:val="00DC07B1"/>
    <w:rsid w:val="00DC1AFF"/>
    <w:rsid w:val="00DC2B11"/>
    <w:rsid w:val="00DC761A"/>
    <w:rsid w:val="00DC7E0E"/>
    <w:rsid w:val="00DD1F44"/>
    <w:rsid w:val="00DD73B7"/>
    <w:rsid w:val="00DE2860"/>
    <w:rsid w:val="00DF2D98"/>
    <w:rsid w:val="00E013FB"/>
    <w:rsid w:val="00E05205"/>
    <w:rsid w:val="00E11813"/>
    <w:rsid w:val="00E11AEF"/>
    <w:rsid w:val="00E14DC8"/>
    <w:rsid w:val="00E20899"/>
    <w:rsid w:val="00E22C3B"/>
    <w:rsid w:val="00E32726"/>
    <w:rsid w:val="00E34D0C"/>
    <w:rsid w:val="00E366B4"/>
    <w:rsid w:val="00E412A5"/>
    <w:rsid w:val="00E42F42"/>
    <w:rsid w:val="00E4462D"/>
    <w:rsid w:val="00E4633B"/>
    <w:rsid w:val="00E54C31"/>
    <w:rsid w:val="00E570CF"/>
    <w:rsid w:val="00E60B81"/>
    <w:rsid w:val="00E65599"/>
    <w:rsid w:val="00E65CB4"/>
    <w:rsid w:val="00E678BF"/>
    <w:rsid w:val="00E7171F"/>
    <w:rsid w:val="00E76EAC"/>
    <w:rsid w:val="00E813F5"/>
    <w:rsid w:val="00E8377B"/>
    <w:rsid w:val="00E83BCE"/>
    <w:rsid w:val="00E83E9B"/>
    <w:rsid w:val="00E858B2"/>
    <w:rsid w:val="00EA3823"/>
    <w:rsid w:val="00EA7CE7"/>
    <w:rsid w:val="00EB0961"/>
    <w:rsid w:val="00EB11B0"/>
    <w:rsid w:val="00EB3AD7"/>
    <w:rsid w:val="00EB571D"/>
    <w:rsid w:val="00EC44BE"/>
    <w:rsid w:val="00EC60D5"/>
    <w:rsid w:val="00ED0396"/>
    <w:rsid w:val="00ED3678"/>
    <w:rsid w:val="00EE1B36"/>
    <w:rsid w:val="00EE7D5F"/>
    <w:rsid w:val="00EF4A77"/>
    <w:rsid w:val="00F1262E"/>
    <w:rsid w:val="00F13B0B"/>
    <w:rsid w:val="00F21B0A"/>
    <w:rsid w:val="00F23743"/>
    <w:rsid w:val="00F245BB"/>
    <w:rsid w:val="00F26A8F"/>
    <w:rsid w:val="00F34C76"/>
    <w:rsid w:val="00F34C90"/>
    <w:rsid w:val="00F34FFB"/>
    <w:rsid w:val="00F5481A"/>
    <w:rsid w:val="00F65B4B"/>
    <w:rsid w:val="00F71825"/>
    <w:rsid w:val="00F72E0D"/>
    <w:rsid w:val="00F834F2"/>
    <w:rsid w:val="00F847D6"/>
    <w:rsid w:val="00F90225"/>
    <w:rsid w:val="00F905F6"/>
    <w:rsid w:val="00F94CCE"/>
    <w:rsid w:val="00FA5789"/>
    <w:rsid w:val="00FB5ECF"/>
    <w:rsid w:val="00FC2930"/>
    <w:rsid w:val="00FC488F"/>
    <w:rsid w:val="00FD41CE"/>
    <w:rsid w:val="00FD4A61"/>
    <w:rsid w:val="00FD53D7"/>
    <w:rsid w:val="00FE0319"/>
    <w:rsid w:val="00FE572A"/>
    <w:rsid w:val="00FE68F9"/>
    <w:rsid w:val="00FF3926"/>
    <w:rsid w:val="00FF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637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6</Pages>
  <Words>1022</Words>
  <Characters>5828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2014-05-14T08:41:00Z</cp:lastPrinted>
  <dcterms:created xsi:type="dcterms:W3CDTF">2014-05-13T05:32:00Z</dcterms:created>
  <dcterms:modified xsi:type="dcterms:W3CDTF">2014-05-16T08:08:00Z</dcterms:modified>
</cp:coreProperties>
</file>