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242" w:rsidRDefault="009B5242" w:rsidP="00771860">
      <w:pPr>
        <w:pStyle w:val="NormalWeb"/>
        <w:jc w:val="center"/>
      </w:pPr>
      <w:r>
        <w:t xml:space="preserve">Сведения о доходах и имуществе и обязательствах имущественного характера </w:t>
      </w:r>
      <w:r>
        <w:br/>
        <w:t xml:space="preserve">главы администрации муниципального  образования «Гвардейский район» </w:t>
      </w:r>
      <w:r>
        <w:br/>
        <w:t>за период с 1 января по 31 декабря 2013 года</w:t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1716"/>
        <w:gridCol w:w="1797"/>
        <w:gridCol w:w="1520"/>
        <w:gridCol w:w="1521"/>
        <w:gridCol w:w="970"/>
        <w:gridCol w:w="971"/>
        <w:gridCol w:w="1108"/>
        <w:gridCol w:w="1014"/>
        <w:gridCol w:w="1108"/>
        <w:gridCol w:w="1659"/>
        <w:gridCol w:w="1107"/>
        <w:gridCol w:w="1108"/>
      </w:tblGrid>
      <w:tr w:rsidR="009B5242" w:rsidRPr="00AF3220" w:rsidTr="001A7DD5">
        <w:tc>
          <w:tcPr>
            <w:tcW w:w="421" w:type="dxa"/>
            <w:vMerge w:val="restart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16" w:type="dxa"/>
            <w:vMerge w:val="restart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7" w:type="dxa"/>
            <w:vMerge w:val="restart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82" w:type="dxa"/>
            <w:gridSpan w:val="4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0" w:type="dxa"/>
            <w:gridSpan w:val="3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07" w:type="dxa"/>
            <w:vMerge w:val="restart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Деклариро-ванный годовой доход</w:t>
            </w: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08" w:type="dxa"/>
            <w:vMerge w:val="restart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5242" w:rsidRPr="00AF3220" w:rsidTr="001A7DD5">
        <w:tc>
          <w:tcPr>
            <w:tcW w:w="421" w:type="dxa"/>
            <w:vMerge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21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70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71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8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14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08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59" w:type="dxa"/>
            <w:vMerge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9B5242" w:rsidRPr="00AF3220" w:rsidTr="001A7DD5">
        <w:tc>
          <w:tcPr>
            <w:tcW w:w="421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6" w:type="dxa"/>
          </w:tcPr>
          <w:p w:rsidR="009B5242" w:rsidRPr="0025184D" w:rsidRDefault="009B5242" w:rsidP="00D855EF">
            <w:pPr>
              <w:spacing w:after="0" w:line="240" w:lineRule="exact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Торба А. В.</w:t>
            </w:r>
          </w:p>
        </w:tc>
        <w:tc>
          <w:tcPr>
            <w:tcW w:w="1797" w:type="dxa"/>
          </w:tcPr>
          <w:p w:rsidR="009B5242" w:rsidRPr="0025184D" w:rsidRDefault="009B5242" w:rsidP="001A7DD5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глава администрации </w:t>
            </w:r>
            <w:r w:rsidRPr="0025184D">
              <w:rPr>
                <w:rFonts w:ascii="Times New Roman" w:hAnsi="Times New Roman"/>
                <w:sz w:val="18"/>
                <w:szCs w:val="18"/>
              </w:rPr>
              <w:t xml:space="preserve">муниципального образования «Гвардейский район» </w:t>
            </w:r>
          </w:p>
        </w:tc>
        <w:tc>
          <w:tcPr>
            <w:tcW w:w="1520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под существующую блок-секцию</w:t>
            </w: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Блок-секция блокированного жилого дома</w:t>
            </w:r>
          </w:p>
        </w:tc>
        <w:tc>
          <w:tcPr>
            <w:tcW w:w="1521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494,0</w:t>
            </w: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459,9</w:t>
            </w:r>
          </w:p>
        </w:tc>
        <w:tc>
          <w:tcPr>
            <w:tcW w:w="971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9B5242" w:rsidRPr="0025184D" w:rsidRDefault="009B5242" w:rsidP="00135FCE">
            <w:pPr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Легковой автомобиль «Хендай Санта Фе»</w:t>
            </w: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1072264,01</w:t>
            </w:r>
          </w:p>
        </w:tc>
        <w:tc>
          <w:tcPr>
            <w:tcW w:w="1108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B5242" w:rsidRPr="00AF3220" w:rsidTr="001A7DD5">
        <w:tc>
          <w:tcPr>
            <w:tcW w:w="421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9B5242" w:rsidRPr="0025184D" w:rsidRDefault="009B5242" w:rsidP="00D855EF">
            <w:pPr>
              <w:spacing w:after="0" w:line="240" w:lineRule="exac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97" w:type="dxa"/>
          </w:tcPr>
          <w:p w:rsidR="009B5242" w:rsidRPr="0025184D" w:rsidRDefault="009B5242" w:rsidP="001A7DD5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</w:tcPr>
          <w:p w:rsidR="009B5242" w:rsidRPr="0025184D" w:rsidRDefault="009B5242" w:rsidP="00135FC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(под ИЖД)</w:t>
            </w:r>
          </w:p>
          <w:p w:rsidR="009B5242" w:rsidRPr="0025184D" w:rsidRDefault="009B5242" w:rsidP="00135FC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(дачный)</w:t>
            </w: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597,0</w:t>
            </w: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71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9B5242" w:rsidRPr="0025184D" w:rsidRDefault="009B5242" w:rsidP="00D069D0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Блок-секция блокированного жилого дома</w:t>
            </w:r>
          </w:p>
        </w:tc>
        <w:tc>
          <w:tcPr>
            <w:tcW w:w="1014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459,9</w:t>
            </w:r>
          </w:p>
        </w:tc>
        <w:tc>
          <w:tcPr>
            <w:tcW w:w="1108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9B5242" w:rsidRPr="0025184D" w:rsidRDefault="009B5242" w:rsidP="00135FCE">
            <w:pPr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449535,90</w:t>
            </w:r>
          </w:p>
        </w:tc>
        <w:tc>
          <w:tcPr>
            <w:tcW w:w="1108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B5242" w:rsidRPr="00AF3220" w:rsidTr="001A7DD5">
        <w:tc>
          <w:tcPr>
            <w:tcW w:w="421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9B5242" w:rsidRPr="0025184D" w:rsidRDefault="009B5242" w:rsidP="00D069D0">
            <w:pPr>
              <w:spacing w:after="0" w:line="240" w:lineRule="exac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97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1A7DD5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Блок-секция блокированного жилого дома</w:t>
            </w:r>
          </w:p>
        </w:tc>
        <w:tc>
          <w:tcPr>
            <w:tcW w:w="1014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459,9</w:t>
            </w:r>
          </w:p>
        </w:tc>
        <w:tc>
          <w:tcPr>
            <w:tcW w:w="1108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1A7D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9B5242" w:rsidRDefault="009B5242" w:rsidP="004044CC">
      <w:pPr>
        <w:pStyle w:val="NormalWeb"/>
        <w:jc w:val="center"/>
      </w:pPr>
      <w:r>
        <w:t>Сведения о доходах, об имуществе и обязательствах имущественного характера  </w:t>
      </w:r>
      <w:r>
        <w:br/>
      </w:r>
      <w:r w:rsidRPr="002241F3">
        <w:rPr>
          <w:rStyle w:val="Strong"/>
          <w:b w:val="0"/>
        </w:rPr>
        <w:t>лиц, замещающих должности муниципальной службы в администрации МО «Гвардейский район»</w:t>
      </w:r>
      <w:r>
        <w:t>, а также членов их семей</w:t>
      </w:r>
      <w:r>
        <w:br/>
        <w:t>за период с 1 января 2013 года по 31 декабря 2013 года</w:t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1716"/>
        <w:gridCol w:w="1797"/>
        <w:gridCol w:w="1520"/>
        <w:gridCol w:w="1521"/>
        <w:gridCol w:w="970"/>
        <w:gridCol w:w="971"/>
        <w:gridCol w:w="1108"/>
        <w:gridCol w:w="1014"/>
        <w:gridCol w:w="1108"/>
        <w:gridCol w:w="1659"/>
        <w:gridCol w:w="1107"/>
        <w:gridCol w:w="1108"/>
      </w:tblGrid>
      <w:tr w:rsidR="009B5242" w:rsidRPr="0025184D" w:rsidTr="00664DDE">
        <w:tc>
          <w:tcPr>
            <w:tcW w:w="421" w:type="dxa"/>
            <w:vMerge w:val="restart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16" w:type="dxa"/>
            <w:vMerge w:val="restart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7" w:type="dxa"/>
            <w:vMerge w:val="restart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82" w:type="dxa"/>
            <w:gridSpan w:val="4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0" w:type="dxa"/>
            <w:gridSpan w:val="3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07" w:type="dxa"/>
            <w:vMerge w:val="restart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Деклариро-ванный годовой доход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08" w:type="dxa"/>
            <w:vMerge w:val="restart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5242" w:rsidRPr="0025184D" w:rsidTr="00664DDE">
        <w:tc>
          <w:tcPr>
            <w:tcW w:w="421" w:type="dxa"/>
            <w:vMerge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7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14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59" w:type="dxa"/>
            <w:vMerge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9B5242" w:rsidRPr="0025184D" w:rsidTr="00664DDE">
        <w:tc>
          <w:tcPr>
            <w:tcW w:w="4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6" w:type="dxa"/>
          </w:tcPr>
          <w:p w:rsidR="009B5242" w:rsidRPr="0025184D" w:rsidRDefault="009B5242" w:rsidP="00664DDE">
            <w:pPr>
              <w:spacing w:after="0" w:line="240" w:lineRule="exact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Баранов П. Е.</w:t>
            </w:r>
          </w:p>
        </w:tc>
        <w:tc>
          <w:tcPr>
            <w:tcW w:w="1797" w:type="dxa"/>
          </w:tcPr>
          <w:p w:rsidR="009B5242" w:rsidRPr="0025184D" w:rsidRDefault="009B5242" w:rsidP="008D0F5E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И. о. первого заместителя главы администрации </w:t>
            </w:r>
            <w:r w:rsidRPr="0025184D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район»</w:t>
            </w:r>
          </w:p>
        </w:tc>
        <w:tc>
          <w:tcPr>
            <w:tcW w:w="152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8D0F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(ЛПХ)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4000,0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 w:rsidRPr="008653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184D">
              <w:rPr>
                <w:rFonts w:ascii="Times New Roman" w:hAnsi="Times New Roman"/>
                <w:sz w:val="18"/>
                <w:szCs w:val="18"/>
              </w:rPr>
              <w:t>легковые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8653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184D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86532B">
              <w:rPr>
                <w:rFonts w:ascii="Times New Roman" w:hAnsi="Times New Roman"/>
                <w:sz w:val="18"/>
                <w:szCs w:val="18"/>
              </w:rPr>
              <w:t xml:space="preserve"> 200</w:t>
            </w:r>
            <w:r w:rsidRPr="0025184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УАЗ 31521,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Москвич 2141</w:t>
            </w:r>
          </w:p>
        </w:tc>
        <w:tc>
          <w:tcPr>
            <w:tcW w:w="110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911658,55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B5242" w:rsidRPr="0025184D" w:rsidTr="00664DDE">
        <w:tc>
          <w:tcPr>
            <w:tcW w:w="4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79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½ жилого дома</w:t>
            </w:r>
          </w:p>
        </w:tc>
        <w:tc>
          <w:tcPr>
            <w:tcW w:w="1014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89, 0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B5242" w:rsidRPr="0025184D" w:rsidTr="00664DDE">
        <w:tc>
          <w:tcPr>
            <w:tcW w:w="4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6" w:type="dxa"/>
          </w:tcPr>
          <w:p w:rsidR="009B5242" w:rsidRPr="0025184D" w:rsidRDefault="009B5242" w:rsidP="004044CC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84D">
              <w:rPr>
                <w:rFonts w:ascii="Times New Roman" w:hAnsi="Times New Roman"/>
                <w:b/>
                <w:sz w:val="18"/>
                <w:szCs w:val="18"/>
              </w:rPr>
              <w:t>Пахалюк М. А.</w:t>
            </w:r>
          </w:p>
          <w:p w:rsidR="009B5242" w:rsidRPr="0025184D" w:rsidRDefault="009B5242" w:rsidP="004044CC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7" w:type="dxa"/>
          </w:tcPr>
          <w:p w:rsidR="009B5242" w:rsidRPr="0025184D" w:rsidRDefault="009B5242" w:rsidP="004044C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И. о. заместителя главы администрации муниципального образования «Гвардейский район» по социальным вопросам</w:t>
            </w:r>
          </w:p>
        </w:tc>
        <w:tc>
          <w:tcPr>
            <w:tcW w:w="152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совместная собственность</w:t>
            </w:r>
          </w:p>
        </w:tc>
        <w:tc>
          <w:tcPr>
            <w:tcW w:w="970" w:type="dxa"/>
          </w:tcPr>
          <w:p w:rsidR="009B5242" w:rsidRPr="0025184D" w:rsidRDefault="009B5242" w:rsidP="004044C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Легковой автомобиль «Пежо-308»  </w:t>
            </w:r>
          </w:p>
        </w:tc>
        <w:tc>
          <w:tcPr>
            <w:tcW w:w="110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840740,80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242" w:rsidRPr="0025184D" w:rsidTr="00664DDE">
        <w:trPr>
          <w:trHeight w:val="127"/>
        </w:trPr>
        <w:tc>
          <w:tcPr>
            <w:tcW w:w="421" w:type="dxa"/>
            <w:vMerge w:val="restart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 w:val="restart"/>
          </w:tcPr>
          <w:p w:rsidR="009B5242" w:rsidRPr="0025184D" w:rsidRDefault="009B5242" w:rsidP="001138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97" w:type="dxa"/>
            <w:vMerge w:val="restart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bottom w:val="nil"/>
            </w:tcBorders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tcBorders>
              <w:bottom w:val="nil"/>
            </w:tcBorders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совместная собственность</w:t>
            </w:r>
          </w:p>
        </w:tc>
        <w:tc>
          <w:tcPr>
            <w:tcW w:w="970" w:type="dxa"/>
            <w:tcBorders>
              <w:bottom w:val="nil"/>
            </w:tcBorders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71" w:type="dxa"/>
            <w:tcBorders>
              <w:bottom w:val="nil"/>
            </w:tcBorders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vMerge w:val="restart"/>
          </w:tcPr>
          <w:p w:rsidR="009B5242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Легковой автомобиль «Шевроле Круз»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 w:val="restart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2061687,93</w:t>
            </w:r>
          </w:p>
        </w:tc>
        <w:tc>
          <w:tcPr>
            <w:tcW w:w="1108" w:type="dxa"/>
            <w:vMerge w:val="restart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242" w:rsidRPr="0025184D" w:rsidTr="00664DDE">
        <w:trPr>
          <w:trHeight w:val="126"/>
        </w:trPr>
        <w:tc>
          <w:tcPr>
            <w:tcW w:w="421" w:type="dxa"/>
            <w:vMerge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tcBorders>
              <w:top w:val="nil"/>
            </w:tcBorders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nil"/>
            </w:tcBorders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nil"/>
            </w:tcBorders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  <w:vMerge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242" w:rsidRPr="0025184D" w:rsidTr="00664DDE">
        <w:tc>
          <w:tcPr>
            <w:tcW w:w="4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16" w:type="dxa"/>
          </w:tcPr>
          <w:p w:rsidR="009B5242" w:rsidRPr="0025184D" w:rsidRDefault="009B5242" w:rsidP="00664DDE">
            <w:pPr>
              <w:spacing w:after="0" w:line="240" w:lineRule="exact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Ларичев С. С.</w:t>
            </w:r>
          </w:p>
        </w:tc>
        <w:tc>
          <w:tcPr>
            <w:tcW w:w="1797" w:type="dxa"/>
          </w:tcPr>
          <w:p w:rsidR="009B5242" w:rsidRPr="0025184D" w:rsidRDefault="009B5242" w:rsidP="008D0F5E">
            <w:pPr>
              <w:spacing w:after="0" w:line="240" w:lineRule="exact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Заместитель главы администрации муниципального образования «Гвардейский район», начальник управления по финансам и бюджету</w:t>
            </w:r>
          </w:p>
        </w:tc>
        <w:tc>
          <w:tcPr>
            <w:tcW w:w="152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под ИЖС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под ИЖС</w:t>
            </w:r>
          </w:p>
        </w:tc>
        <w:tc>
          <w:tcPr>
            <w:tcW w:w="15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97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794,0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5999,0</w:t>
            </w: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9B5242" w:rsidRPr="0025184D" w:rsidRDefault="009B5242" w:rsidP="00DD065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9B5242" w:rsidRPr="0025184D" w:rsidRDefault="009B5242" w:rsidP="00DD065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B5242" w:rsidRPr="0025184D" w:rsidRDefault="009B5242" w:rsidP="0086532B">
            <w:pPr>
              <w:spacing w:after="0" w:line="240" w:lineRule="exac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«Шкод</w:t>
            </w:r>
            <w:r>
              <w:rPr>
                <w:rFonts w:ascii="Times New Roman" w:hAnsi="Times New Roman"/>
                <w:sz w:val="18"/>
                <w:szCs w:val="18"/>
              </w:rPr>
              <w:t>а-Ф</w:t>
            </w:r>
            <w:r w:rsidRPr="0025184D">
              <w:rPr>
                <w:rFonts w:ascii="Times New Roman" w:hAnsi="Times New Roman"/>
                <w:sz w:val="18"/>
                <w:szCs w:val="18"/>
              </w:rPr>
              <w:t>абия»</w:t>
            </w:r>
          </w:p>
        </w:tc>
        <w:tc>
          <w:tcPr>
            <w:tcW w:w="110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739898,91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B5242" w:rsidRPr="0025184D" w:rsidTr="00664DDE">
        <w:tc>
          <w:tcPr>
            <w:tcW w:w="4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9B5242" w:rsidRPr="0025184D" w:rsidRDefault="009B5242" w:rsidP="00664DDE">
            <w:pPr>
              <w:spacing w:after="0" w:line="240" w:lineRule="exact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9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9B5242" w:rsidRPr="0025184D" w:rsidRDefault="009B5242" w:rsidP="00DD065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26852,72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B5242" w:rsidRPr="0025184D" w:rsidTr="00664DDE">
        <w:tc>
          <w:tcPr>
            <w:tcW w:w="4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9B5242" w:rsidRPr="0025184D" w:rsidRDefault="009B5242" w:rsidP="00664DDE">
            <w:pPr>
              <w:spacing w:after="0" w:line="240" w:lineRule="exact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9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9B5242" w:rsidRPr="0025184D" w:rsidRDefault="009B5242" w:rsidP="00DD065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B5242" w:rsidRPr="0025184D" w:rsidTr="00664DDE">
        <w:tc>
          <w:tcPr>
            <w:tcW w:w="4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16" w:type="dxa"/>
          </w:tcPr>
          <w:p w:rsidR="009B5242" w:rsidRPr="0025184D" w:rsidRDefault="009B5242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b/>
                <w:sz w:val="18"/>
                <w:szCs w:val="18"/>
              </w:rPr>
              <w:t>Аникина И. В.</w:t>
            </w:r>
          </w:p>
        </w:tc>
        <w:tc>
          <w:tcPr>
            <w:tcW w:w="1797" w:type="dxa"/>
          </w:tcPr>
          <w:p w:rsidR="009B5242" w:rsidRPr="0025184D" w:rsidRDefault="009B5242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Управляющий делами администрации</w:t>
            </w:r>
          </w:p>
          <w:p w:rsidR="009B5242" w:rsidRPr="0025184D" w:rsidRDefault="009B5242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район»</w:t>
            </w:r>
          </w:p>
        </w:tc>
        <w:tc>
          <w:tcPr>
            <w:tcW w:w="1520" w:type="dxa"/>
          </w:tcPr>
          <w:p w:rsidR="009B5242" w:rsidRDefault="009B5242" w:rsidP="00C5369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для обслужив. ИЖД</w:t>
            </w:r>
          </w:p>
          <w:p w:rsidR="009B5242" w:rsidRPr="0025184D" w:rsidRDefault="009B5242" w:rsidP="00C5369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C5369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9B5242" w:rsidRPr="0025184D" w:rsidRDefault="009B5242" w:rsidP="00C5369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C5369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э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1/3 доли</w:t>
            </w:r>
          </w:p>
          <w:p w:rsidR="009B5242" w:rsidRDefault="009B5242" w:rsidP="004D131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Default="009B5242" w:rsidP="004D131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4D131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9B5242" w:rsidRPr="0025184D" w:rsidRDefault="009B5242" w:rsidP="004D131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1/3 доли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800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121,6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9B5242" w:rsidRPr="0025184D" w:rsidRDefault="009B5242" w:rsidP="004D131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479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9B5242" w:rsidRPr="0025184D" w:rsidRDefault="009B5242" w:rsidP="004D13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B5242" w:rsidRPr="0025184D" w:rsidRDefault="009B5242" w:rsidP="004D13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 xml:space="preserve">«Фольксваген пассат», </w:t>
            </w:r>
          </w:p>
          <w:p w:rsidR="009B5242" w:rsidRPr="0025184D" w:rsidRDefault="009B5242" w:rsidP="004D13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Ситроен С 1</w:t>
            </w:r>
          </w:p>
        </w:tc>
        <w:tc>
          <w:tcPr>
            <w:tcW w:w="110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1181248,90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B5242" w:rsidRPr="0025184D" w:rsidTr="00664DDE">
        <w:tc>
          <w:tcPr>
            <w:tcW w:w="4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9B5242" w:rsidRPr="0025184D" w:rsidRDefault="009B5242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84D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797" w:type="dxa"/>
          </w:tcPr>
          <w:p w:rsidR="009B5242" w:rsidRPr="0025184D" w:rsidRDefault="009B5242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9B5242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для обслужив. ИЖД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1/3 доли</w:t>
            </w:r>
          </w:p>
          <w:p w:rsidR="009B5242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1/3 доли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800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121,6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</w:tcPr>
          <w:p w:rsidR="009B5242" w:rsidRPr="0025184D" w:rsidRDefault="009B5242" w:rsidP="004D131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9B5242" w:rsidRPr="0025184D" w:rsidRDefault="009B5242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B5242" w:rsidRPr="0025184D" w:rsidRDefault="009B5242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«Мерседес</w:t>
            </w:r>
          </w:p>
          <w:p w:rsidR="009B5242" w:rsidRPr="0025184D" w:rsidRDefault="009B5242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Вито»,</w:t>
            </w:r>
          </w:p>
          <w:p w:rsidR="009B5242" w:rsidRPr="0025184D" w:rsidRDefault="009B5242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Вольво ХС 90</w:t>
            </w:r>
          </w:p>
        </w:tc>
        <w:tc>
          <w:tcPr>
            <w:tcW w:w="110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855802,59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B5242" w:rsidRPr="0025184D" w:rsidTr="00664DDE">
        <w:tc>
          <w:tcPr>
            <w:tcW w:w="4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9B5242" w:rsidRPr="0025184D" w:rsidRDefault="009B5242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84D"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797" w:type="dxa"/>
          </w:tcPr>
          <w:p w:rsidR="009B5242" w:rsidRPr="0025184D" w:rsidRDefault="009B5242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для обслужив ИЖД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1/3 доли</w:t>
            </w:r>
          </w:p>
          <w:p w:rsidR="009B5242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97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800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121,6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</w:tcPr>
          <w:p w:rsidR="009B5242" w:rsidRPr="0025184D" w:rsidRDefault="009B5242" w:rsidP="004D131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9B5242" w:rsidRPr="0025184D" w:rsidRDefault="009B5242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B5242" w:rsidRPr="0025184D" w:rsidTr="00664DDE">
        <w:tc>
          <w:tcPr>
            <w:tcW w:w="4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16" w:type="dxa"/>
          </w:tcPr>
          <w:p w:rsidR="009B5242" w:rsidRPr="0025184D" w:rsidRDefault="009B5242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84D">
              <w:rPr>
                <w:rFonts w:ascii="Times New Roman" w:hAnsi="Times New Roman"/>
                <w:b/>
                <w:sz w:val="18"/>
                <w:szCs w:val="18"/>
              </w:rPr>
              <w:t>Левшов В. А.</w:t>
            </w:r>
          </w:p>
        </w:tc>
        <w:tc>
          <w:tcPr>
            <w:tcW w:w="1797" w:type="dxa"/>
          </w:tcPr>
          <w:p w:rsidR="009B5242" w:rsidRPr="0025184D" w:rsidRDefault="009B5242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Начальник управления имущественных и земельных отношений</w:t>
            </w:r>
          </w:p>
        </w:tc>
        <w:tc>
          <w:tcPr>
            <w:tcW w:w="152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4D131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9B5242" w:rsidRPr="0025184D" w:rsidRDefault="009B5242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381416,5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B5242" w:rsidRPr="0025184D" w:rsidTr="00664DDE">
        <w:tc>
          <w:tcPr>
            <w:tcW w:w="4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16" w:type="dxa"/>
          </w:tcPr>
          <w:p w:rsidR="009B5242" w:rsidRPr="0025184D" w:rsidRDefault="009B5242" w:rsidP="00664DD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84D">
              <w:rPr>
                <w:rFonts w:ascii="Times New Roman" w:hAnsi="Times New Roman"/>
                <w:b/>
                <w:sz w:val="18"/>
                <w:szCs w:val="18"/>
              </w:rPr>
              <w:t>Котельников Г. А.</w:t>
            </w:r>
          </w:p>
        </w:tc>
        <w:tc>
          <w:tcPr>
            <w:tcW w:w="1797" w:type="dxa"/>
          </w:tcPr>
          <w:p w:rsidR="009B5242" w:rsidRPr="0025184D" w:rsidRDefault="009B5242" w:rsidP="00664D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образования </w:t>
            </w:r>
          </w:p>
          <w:p w:rsidR="009B5242" w:rsidRPr="0025184D" w:rsidRDefault="009B5242" w:rsidP="00664D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и дошкольного воспитания</w:t>
            </w:r>
          </w:p>
        </w:tc>
        <w:tc>
          <w:tcPr>
            <w:tcW w:w="152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7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9B5242" w:rsidRPr="0025184D" w:rsidRDefault="009B5242" w:rsidP="00664D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 xml:space="preserve">Резиновая лодка </w:t>
            </w:r>
          </w:p>
          <w:p w:rsidR="009B5242" w:rsidRPr="0025184D" w:rsidRDefault="009B5242" w:rsidP="00664D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«Нырок-2»</w:t>
            </w:r>
          </w:p>
          <w:p w:rsidR="009B5242" w:rsidRPr="0025184D" w:rsidRDefault="009B5242" w:rsidP="00664D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679143,45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B5242" w:rsidRPr="0025184D" w:rsidTr="00664DDE">
        <w:tc>
          <w:tcPr>
            <w:tcW w:w="4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9B5242" w:rsidRPr="0025184D" w:rsidRDefault="009B5242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84D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9B5242" w:rsidRPr="0025184D" w:rsidRDefault="009B5242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7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9B5242" w:rsidRPr="0025184D" w:rsidRDefault="009B5242" w:rsidP="004D131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9B5242" w:rsidRPr="0025184D" w:rsidRDefault="009B5242" w:rsidP="00165B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396647,88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B5242" w:rsidRPr="0025184D" w:rsidTr="00664DDE">
        <w:tc>
          <w:tcPr>
            <w:tcW w:w="4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16" w:type="dxa"/>
          </w:tcPr>
          <w:p w:rsidR="009B5242" w:rsidRPr="0025184D" w:rsidRDefault="009B5242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84D">
              <w:rPr>
                <w:rFonts w:ascii="Times New Roman" w:hAnsi="Times New Roman"/>
                <w:b/>
                <w:sz w:val="18"/>
                <w:szCs w:val="18"/>
              </w:rPr>
              <w:t>Акулов В. А.</w:t>
            </w:r>
          </w:p>
        </w:tc>
        <w:tc>
          <w:tcPr>
            <w:tcW w:w="1797" w:type="dxa"/>
          </w:tcPr>
          <w:p w:rsidR="009B5242" w:rsidRPr="0025184D" w:rsidRDefault="009B5242" w:rsidP="00165B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И.о. начальника управления социальной защиты населения</w:t>
            </w:r>
          </w:p>
        </w:tc>
        <w:tc>
          <w:tcPr>
            <w:tcW w:w="152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садовый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садовый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1692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890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63,5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9B5242" w:rsidRPr="0025184D" w:rsidRDefault="009B5242" w:rsidP="004D131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9B5242" w:rsidRPr="0025184D" w:rsidRDefault="009B5242" w:rsidP="000D2D9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B5242" w:rsidRPr="0025184D" w:rsidRDefault="009B5242" w:rsidP="000D2D9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 xml:space="preserve">«Мерседес –Бенц </w:t>
            </w:r>
            <w:r w:rsidRPr="0025184D">
              <w:rPr>
                <w:rFonts w:ascii="Times New Roman" w:hAnsi="Times New Roman"/>
                <w:sz w:val="18"/>
                <w:szCs w:val="18"/>
                <w:lang w:val="en-US"/>
              </w:rPr>
              <w:t>W</w:t>
            </w:r>
            <w:r w:rsidRPr="0025184D">
              <w:rPr>
                <w:rFonts w:ascii="Times New Roman" w:hAnsi="Times New Roman"/>
                <w:sz w:val="18"/>
                <w:szCs w:val="18"/>
              </w:rPr>
              <w:t>-123»</w:t>
            </w:r>
          </w:p>
          <w:p w:rsidR="009B5242" w:rsidRPr="0025184D" w:rsidRDefault="009B5242" w:rsidP="00165BF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369829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B5242" w:rsidRPr="0025184D" w:rsidTr="00664DDE">
        <w:tc>
          <w:tcPr>
            <w:tcW w:w="4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16" w:type="dxa"/>
          </w:tcPr>
          <w:p w:rsidR="009B5242" w:rsidRPr="0025184D" w:rsidRDefault="009B5242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84D">
              <w:rPr>
                <w:rFonts w:ascii="Times New Roman" w:hAnsi="Times New Roman"/>
                <w:b/>
                <w:sz w:val="18"/>
                <w:szCs w:val="18"/>
              </w:rPr>
              <w:t>Ламонов В. В.</w:t>
            </w:r>
          </w:p>
        </w:tc>
        <w:tc>
          <w:tcPr>
            <w:tcW w:w="1797" w:type="dxa"/>
          </w:tcPr>
          <w:p w:rsidR="009B5242" w:rsidRPr="0025184D" w:rsidRDefault="009B5242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Начальник управления ЖКХ, капитального строительства и транспортного обслуживания</w:t>
            </w:r>
          </w:p>
        </w:tc>
        <w:tc>
          <w:tcPr>
            <w:tcW w:w="1520" w:type="dxa"/>
          </w:tcPr>
          <w:p w:rsidR="009B5242" w:rsidRPr="0025184D" w:rsidRDefault="009B5242" w:rsidP="00A5477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ЛПХ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9B5242" w:rsidRPr="0025184D" w:rsidRDefault="009B5242" w:rsidP="00A5477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B5242" w:rsidRPr="0025184D" w:rsidRDefault="009B5242" w:rsidP="00A5477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A5477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Общая, ¼ доли</w:t>
            </w:r>
          </w:p>
          <w:p w:rsidR="009B5242" w:rsidRPr="0025184D" w:rsidRDefault="009B5242" w:rsidP="00A5477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446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9B5242" w:rsidRPr="0025184D" w:rsidRDefault="009B5242" w:rsidP="004D131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Дом </w:t>
            </w:r>
          </w:p>
        </w:tc>
        <w:tc>
          <w:tcPr>
            <w:tcW w:w="1014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9B5242" w:rsidRPr="0025184D" w:rsidRDefault="009B5242" w:rsidP="0002723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B5242" w:rsidRPr="0025184D" w:rsidRDefault="009B5242" w:rsidP="0002723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«О</w:t>
            </w:r>
            <w:r w:rsidRPr="0025184D">
              <w:rPr>
                <w:rFonts w:ascii="Times New Roman" w:hAnsi="Times New Roman"/>
                <w:sz w:val="18"/>
                <w:szCs w:val="18"/>
                <w:lang w:val="en-US"/>
              </w:rPr>
              <w:t>pel omega</w:t>
            </w:r>
            <w:r w:rsidRPr="0025184D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0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487852,46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242" w:rsidRPr="0025184D" w:rsidTr="00664DDE">
        <w:tc>
          <w:tcPr>
            <w:tcW w:w="4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9B5242" w:rsidRPr="0025184D" w:rsidRDefault="009B5242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84D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9B5242" w:rsidRPr="0025184D" w:rsidRDefault="009B5242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садовый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Общая, ¼ доли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500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9B5242" w:rsidRPr="0025184D" w:rsidRDefault="009B5242" w:rsidP="004D131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9B5242" w:rsidRPr="0025184D" w:rsidRDefault="009B5242" w:rsidP="0002723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165812,63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B5242" w:rsidRPr="0025184D" w:rsidTr="00664DDE">
        <w:tc>
          <w:tcPr>
            <w:tcW w:w="4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9B5242" w:rsidRPr="0025184D" w:rsidRDefault="009B5242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84D"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797" w:type="dxa"/>
          </w:tcPr>
          <w:p w:rsidR="009B5242" w:rsidRPr="0025184D" w:rsidRDefault="009B5242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Общая, ¼ доли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9B5242" w:rsidRPr="0025184D" w:rsidRDefault="009B5242" w:rsidP="0002723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B5242" w:rsidRPr="0025184D" w:rsidTr="00664DDE">
        <w:tc>
          <w:tcPr>
            <w:tcW w:w="4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9B5242" w:rsidRPr="0025184D" w:rsidRDefault="009B5242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84D"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797" w:type="dxa"/>
          </w:tcPr>
          <w:p w:rsidR="009B5242" w:rsidRPr="0025184D" w:rsidRDefault="009B5242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Общая, ¼ доли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9B5242" w:rsidRPr="0025184D" w:rsidRDefault="009B5242" w:rsidP="0002723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B5242" w:rsidRPr="0025184D" w:rsidTr="00664DDE">
        <w:tc>
          <w:tcPr>
            <w:tcW w:w="4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16" w:type="dxa"/>
          </w:tcPr>
          <w:p w:rsidR="009B5242" w:rsidRPr="0025184D" w:rsidRDefault="009B5242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84D">
              <w:rPr>
                <w:rFonts w:ascii="Times New Roman" w:hAnsi="Times New Roman"/>
                <w:b/>
                <w:sz w:val="18"/>
                <w:szCs w:val="18"/>
              </w:rPr>
              <w:t>Кавун О. А.</w:t>
            </w:r>
          </w:p>
        </w:tc>
        <w:tc>
          <w:tcPr>
            <w:tcW w:w="1797" w:type="dxa"/>
          </w:tcPr>
          <w:p w:rsidR="009B5242" w:rsidRPr="0025184D" w:rsidRDefault="009B5242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Начальник управления экономического развития</w:t>
            </w:r>
          </w:p>
        </w:tc>
        <w:tc>
          <w:tcPr>
            <w:tcW w:w="152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9B5242" w:rsidRPr="0025184D" w:rsidRDefault="009B5242" w:rsidP="00843CF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9B5242" w:rsidRPr="0025184D" w:rsidRDefault="009B5242" w:rsidP="0002723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283054,21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B5242" w:rsidRPr="0025184D" w:rsidTr="00664DDE">
        <w:tc>
          <w:tcPr>
            <w:tcW w:w="4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9B5242" w:rsidRPr="0025184D" w:rsidRDefault="009B5242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84D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797" w:type="dxa"/>
          </w:tcPr>
          <w:p w:rsidR="009B5242" w:rsidRPr="0025184D" w:rsidRDefault="009B5242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9B5242" w:rsidRPr="0025184D" w:rsidRDefault="009B5242" w:rsidP="00843CF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B5242" w:rsidRPr="0025184D" w:rsidRDefault="009B5242" w:rsidP="00843CF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«Фольксваген пассат В5+»</w:t>
            </w:r>
          </w:p>
        </w:tc>
        <w:tc>
          <w:tcPr>
            <w:tcW w:w="110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B5242" w:rsidRPr="0025184D" w:rsidTr="00664DDE">
        <w:tc>
          <w:tcPr>
            <w:tcW w:w="4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9B5242" w:rsidRPr="0025184D" w:rsidRDefault="009B5242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84D"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797" w:type="dxa"/>
          </w:tcPr>
          <w:p w:rsidR="009B5242" w:rsidRPr="0025184D" w:rsidRDefault="009B5242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9B5242" w:rsidRPr="0025184D" w:rsidRDefault="009B5242" w:rsidP="00843CF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B5242" w:rsidRPr="0025184D" w:rsidTr="00664DDE">
        <w:tc>
          <w:tcPr>
            <w:tcW w:w="4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16" w:type="dxa"/>
          </w:tcPr>
          <w:p w:rsidR="009B5242" w:rsidRPr="0025184D" w:rsidRDefault="009B5242" w:rsidP="00664DD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84D">
              <w:rPr>
                <w:rFonts w:ascii="Times New Roman" w:hAnsi="Times New Roman"/>
                <w:b/>
                <w:sz w:val="18"/>
                <w:szCs w:val="18"/>
              </w:rPr>
              <w:t>Зубарев А. К.</w:t>
            </w:r>
          </w:p>
        </w:tc>
        <w:tc>
          <w:tcPr>
            <w:tcW w:w="1797" w:type="dxa"/>
          </w:tcPr>
          <w:p w:rsidR="009B5242" w:rsidRPr="0025184D" w:rsidRDefault="009B5242" w:rsidP="00664D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5184D">
              <w:rPr>
                <w:rFonts w:ascii="Times New Roman" w:hAnsi="Times New Roman"/>
                <w:sz w:val="18"/>
                <w:szCs w:val="18"/>
              </w:rPr>
              <w:t>ачальник управления экономического развития</w:t>
            </w:r>
          </w:p>
        </w:tc>
        <w:tc>
          <w:tcPr>
            <w:tcW w:w="152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9B5242" w:rsidRPr="0025184D" w:rsidRDefault="009B5242" w:rsidP="00664D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B5242" w:rsidRPr="0025184D" w:rsidRDefault="009B5242" w:rsidP="00664D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«К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IA</w:t>
            </w:r>
            <w:r w:rsidRPr="0025184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CEED</w:t>
            </w:r>
            <w:r w:rsidRPr="0025184D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0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120791,5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B5242" w:rsidRPr="0025184D" w:rsidTr="00664DDE">
        <w:tc>
          <w:tcPr>
            <w:tcW w:w="4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9B5242" w:rsidRPr="0025184D" w:rsidRDefault="009B5242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84D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9B5242" w:rsidRPr="0025184D" w:rsidRDefault="009B5242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9B5242" w:rsidRPr="0025184D" w:rsidRDefault="009B5242" w:rsidP="00843CF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99747,0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B5242" w:rsidRPr="0025184D" w:rsidTr="00664DDE">
        <w:tc>
          <w:tcPr>
            <w:tcW w:w="4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6" w:type="dxa"/>
          </w:tcPr>
          <w:p w:rsidR="009B5242" w:rsidRPr="0025184D" w:rsidRDefault="009B5242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84D">
              <w:rPr>
                <w:rFonts w:ascii="Times New Roman" w:hAnsi="Times New Roman"/>
                <w:b/>
                <w:sz w:val="18"/>
                <w:szCs w:val="18"/>
              </w:rPr>
              <w:t>Пичугин А. И.</w:t>
            </w:r>
          </w:p>
        </w:tc>
        <w:tc>
          <w:tcPr>
            <w:tcW w:w="1797" w:type="dxa"/>
          </w:tcPr>
          <w:p w:rsidR="009B5242" w:rsidRPr="0025184D" w:rsidRDefault="009B5242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Начальник отдела архитектуры и градостроительства</w:t>
            </w:r>
          </w:p>
        </w:tc>
        <w:tc>
          <w:tcPr>
            <w:tcW w:w="152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</w:p>
        </w:tc>
        <w:tc>
          <w:tcPr>
            <w:tcW w:w="1014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9B5242" w:rsidRPr="0025184D" w:rsidRDefault="009B5242" w:rsidP="008E46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Автомобили легковые «</w:t>
            </w:r>
            <w:r w:rsidRPr="0025184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2518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184D">
              <w:rPr>
                <w:rFonts w:ascii="Times New Roman" w:hAnsi="Times New Roman"/>
                <w:sz w:val="18"/>
                <w:szCs w:val="18"/>
                <w:lang w:val="en-US"/>
              </w:rPr>
              <w:t>Hilux</w:t>
            </w:r>
            <w:r w:rsidRPr="0025184D">
              <w:rPr>
                <w:rFonts w:ascii="Times New Roman" w:hAnsi="Times New Roman"/>
                <w:sz w:val="18"/>
                <w:szCs w:val="18"/>
              </w:rPr>
              <w:t>», «</w:t>
            </w:r>
            <w:r w:rsidRPr="0025184D">
              <w:rPr>
                <w:rFonts w:ascii="Times New Roman" w:hAnsi="Times New Roman"/>
                <w:sz w:val="18"/>
                <w:szCs w:val="18"/>
                <w:lang w:val="en-US"/>
              </w:rPr>
              <w:t>Yeep</w:t>
            </w:r>
            <w:r w:rsidRPr="002518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184D">
              <w:rPr>
                <w:rFonts w:ascii="Times New Roman" w:hAnsi="Times New Roman"/>
                <w:sz w:val="18"/>
                <w:szCs w:val="18"/>
                <w:lang w:val="en-US"/>
              </w:rPr>
              <w:t>Grand</w:t>
            </w:r>
            <w:r w:rsidRPr="002518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184D">
              <w:rPr>
                <w:rFonts w:ascii="Times New Roman" w:hAnsi="Times New Roman"/>
                <w:sz w:val="18"/>
                <w:szCs w:val="18"/>
                <w:lang w:val="en-US"/>
              </w:rPr>
              <w:t>Cheroke</w:t>
            </w:r>
            <w:r w:rsidRPr="0025184D">
              <w:rPr>
                <w:rFonts w:ascii="Times New Roman" w:hAnsi="Times New Roman"/>
                <w:sz w:val="18"/>
                <w:szCs w:val="18"/>
              </w:rPr>
              <w:t xml:space="preserve">» </w:t>
            </w:r>
          </w:p>
        </w:tc>
        <w:tc>
          <w:tcPr>
            <w:tcW w:w="110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353333,97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B5242" w:rsidRPr="0025184D" w:rsidTr="00664DDE">
        <w:tc>
          <w:tcPr>
            <w:tcW w:w="4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9B5242" w:rsidRPr="0025184D" w:rsidRDefault="009B5242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797" w:type="dxa"/>
          </w:tcPr>
          <w:p w:rsidR="009B5242" w:rsidRPr="0025184D" w:rsidRDefault="009B5242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9B5242" w:rsidRPr="0025184D" w:rsidRDefault="009B5242" w:rsidP="008E46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B5242" w:rsidRPr="0025184D" w:rsidTr="00664DDE">
        <w:tc>
          <w:tcPr>
            <w:tcW w:w="4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6" w:type="dxa"/>
          </w:tcPr>
          <w:p w:rsidR="009B5242" w:rsidRPr="0025184D" w:rsidRDefault="009B5242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84D">
              <w:rPr>
                <w:rFonts w:ascii="Times New Roman" w:hAnsi="Times New Roman"/>
                <w:b/>
                <w:sz w:val="18"/>
                <w:szCs w:val="18"/>
              </w:rPr>
              <w:t>Стапанян О. Б.</w:t>
            </w:r>
          </w:p>
        </w:tc>
        <w:tc>
          <w:tcPr>
            <w:tcW w:w="1797" w:type="dxa"/>
          </w:tcPr>
          <w:p w:rsidR="009B5242" w:rsidRPr="0025184D" w:rsidRDefault="009B5242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Начальник отдела по делам ГО и ЧС</w:t>
            </w:r>
          </w:p>
        </w:tc>
        <w:tc>
          <w:tcPr>
            <w:tcW w:w="1520" w:type="dxa"/>
          </w:tcPr>
          <w:p w:rsidR="009B5242" w:rsidRPr="0025184D" w:rsidRDefault="009B5242" w:rsidP="0035759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(садовый)</w:t>
            </w:r>
          </w:p>
          <w:p w:rsidR="009B5242" w:rsidRPr="0025184D" w:rsidRDefault="009B5242" w:rsidP="0035759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(садовый)</w:t>
            </w:r>
          </w:p>
          <w:p w:rsidR="009B5242" w:rsidRPr="0025184D" w:rsidRDefault="009B5242" w:rsidP="0035759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(под ИЖД)</w:t>
            </w:r>
          </w:p>
          <w:p w:rsidR="009B5242" w:rsidRPr="0025184D" w:rsidRDefault="009B5242" w:rsidP="0035759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70" w:type="dxa"/>
          </w:tcPr>
          <w:p w:rsidR="009B5242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1190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14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70.2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9B5242" w:rsidRPr="0025184D" w:rsidRDefault="009B5242" w:rsidP="008E46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722870,98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B5242" w:rsidRPr="0025184D" w:rsidTr="00664DDE">
        <w:tc>
          <w:tcPr>
            <w:tcW w:w="4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9B5242" w:rsidRPr="0025184D" w:rsidRDefault="009B5242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84D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9B5242" w:rsidRPr="0025184D" w:rsidRDefault="009B5242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14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70.2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9B5242" w:rsidRPr="0025184D" w:rsidRDefault="009B5242" w:rsidP="008E46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40840,00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B5242" w:rsidRPr="0025184D" w:rsidTr="00664DDE">
        <w:tc>
          <w:tcPr>
            <w:tcW w:w="4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9B5242" w:rsidRPr="0025184D" w:rsidRDefault="009B5242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84D"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797" w:type="dxa"/>
          </w:tcPr>
          <w:p w:rsidR="009B5242" w:rsidRPr="0025184D" w:rsidRDefault="009B5242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14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70.2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9B5242" w:rsidRPr="0025184D" w:rsidRDefault="009B5242" w:rsidP="008E46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B5242" w:rsidRPr="0025184D" w:rsidTr="00664DDE">
        <w:tc>
          <w:tcPr>
            <w:tcW w:w="4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16" w:type="dxa"/>
          </w:tcPr>
          <w:p w:rsidR="009B5242" w:rsidRPr="0025184D" w:rsidRDefault="009B5242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84D">
              <w:rPr>
                <w:rFonts w:ascii="Times New Roman" w:hAnsi="Times New Roman"/>
                <w:b/>
                <w:sz w:val="18"/>
                <w:szCs w:val="18"/>
              </w:rPr>
              <w:t>Кузнецов М. В.</w:t>
            </w:r>
          </w:p>
        </w:tc>
        <w:tc>
          <w:tcPr>
            <w:tcW w:w="1797" w:type="dxa"/>
          </w:tcPr>
          <w:p w:rsidR="009B5242" w:rsidRPr="0025184D" w:rsidRDefault="009B5242" w:rsidP="0091233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Начальник отдела по делам молодежи, культуре  и спорту</w:t>
            </w:r>
          </w:p>
        </w:tc>
        <w:tc>
          <w:tcPr>
            <w:tcW w:w="1520" w:type="dxa"/>
          </w:tcPr>
          <w:p w:rsidR="009B5242" w:rsidRPr="0025184D" w:rsidRDefault="009B5242" w:rsidP="0091233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(ипотека) </w:t>
            </w:r>
          </w:p>
        </w:tc>
        <w:tc>
          <w:tcPr>
            <w:tcW w:w="15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долевая, ½ доли</w:t>
            </w:r>
          </w:p>
        </w:tc>
        <w:tc>
          <w:tcPr>
            <w:tcW w:w="97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9B5242" w:rsidRPr="0025184D" w:rsidRDefault="009B5242" w:rsidP="00912336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 w:rsidRPr="0025184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25184D">
              <w:rPr>
                <w:rFonts w:ascii="Times New Roman" w:hAnsi="Times New Roman"/>
                <w:sz w:val="18"/>
                <w:szCs w:val="18"/>
              </w:rPr>
              <w:t>легковые</w:t>
            </w:r>
            <w:r w:rsidRPr="0025184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Audi A6 1/8 T, Toyota Yaris, Mercedes Vito 111CDI</w:t>
            </w:r>
          </w:p>
        </w:tc>
        <w:tc>
          <w:tcPr>
            <w:tcW w:w="110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490446,7</w:t>
            </w:r>
          </w:p>
        </w:tc>
        <w:tc>
          <w:tcPr>
            <w:tcW w:w="1108" w:type="dxa"/>
            <w:vMerge w:val="restart"/>
          </w:tcPr>
          <w:p w:rsidR="009B5242" w:rsidRPr="00306460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64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Источники получения средств, за счет которых совершена сделка по приобретению жилого помещения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9B5242" w:rsidRPr="00306460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64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общий доход супругов за три последних года и 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кредитные денежные</w:t>
            </w:r>
            <w:r w:rsidRPr="0030646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средства</w:t>
            </w:r>
          </w:p>
        </w:tc>
      </w:tr>
      <w:tr w:rsidR="009B5242" w:rsidRPr="0025184D" w:rsidTr="00664DDE">
        <w:tc>
          <w:tcPr>
            <w:tcW w:w="4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9B5242" w:rsidRPr="0025184D" w:rsidRDefault="009B5242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84D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9B5242" w:rsidRPr="0025184D" w:rsidRDefault="009B5242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(ипотека) 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долевая, ½ доли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долевая, 1/3 доли</w:t>
            </w:r>
          </w:p>
        </w:tc>
        <w:tc>
          <w:tcPr>
            <w:tcW w:w="97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3F7B9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(под ИЖД)</w:t>
            </w:r>
          </w:p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108" w:type="dxa"/>
          </w:tcPr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9B5242" w:rsidRPr="0025184D" w:rsidRDefault="009B5242" w:rsidP="008E46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vMerge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5242" w:rsidRPr="0025184D" w:rsidTr="00664DDE">
        <w:tc>
          <w:tcPr>
            <w:tcW w:w="4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9B5242" w:rsidRPr="0025184D" w:rsidRDefault="009B5242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84D"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797" w:type="dxa"/>
          </w:tcPr>
          <w:p w:rsidR="009B5242" w:rsidRPr="0025184D" w:rsidRDefault="009B5242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B5242" w:rsidRPr="0025184D" w:rsidRDefault="009B5242" w:rsidP="00B71CE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9B5242" w:rsidRPr="0025184D" w:rsidRDefault="009B5242" w:rsidP="00B71CEC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08" w:type="dxa"/>
          </w:tcPr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9B5242" w:rsidRPr="0025184D" w:rsidRDefault="009B5242" w:rsidP="008E46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B5242" w:rsidRPr="0025184D" w:rsidTr="00664DDE">
        <w:tc>
          <w:tcPr>
            <w:tcW w:w="4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16" w:type="dxa"/>
          </w:tcPr>
          <w:p w:rsidR="009B5242" w:rsidRPr="0025184D" w:rsidRDefault="009B5242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84D">
              <w:rPr>
                <w:rFonts w:ascii="Times New Roman" w:hAnsi="Times New Roman"/>
                <w:b/>
                <w:sz w:val="18"/>
                <w:szCs w:val="18"/>
              </w:rPr>
              <w:t>Кабанова Т. В.</w:t>
            </w:r>
          </w:p>
        </w:tc>
        <w:tc>
          <w:tcPr>
            <w:tcW w:w="1797" w:type="dxa"/>
          </w:tcPr>
          <w:p w:rsidR="009B5242" w:rsidRPr="0025184D" w:rsidRDefault="009B5242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 xml:space="preserve">Начальник отдела ЗАГС </w:t>
            </w:r>
          </w:p>
        </w:tc>
        <w:tc>
          <w:tcPr>
            <w:tcW w:w="1520" w:type="dxa"/>
          </w:tcPr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9B5242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71" w:type="dxa"/>
          </w:tcPr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</w:tcPr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9B5242" w:rsidRPr="0025184D" w:rsidRDefault="009B5242" w:rsidP="008E46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310281,04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B5242" w:rsidRPr="0025184D" w:rsidTr="00664DDE">
        <w:tc>
          <w:tcPr>
            <w:tcW w:w="4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16" w:type="dxa"/>
          </w:tcPr>
          <w:p w:rsidR="009B5242" w:rsidRPr="0025184D" w:rsidRDefault="009B5242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84D">
              <w:rPr>
                <w:rFonts w:ascii="Times New Roman" w:hAnsi="Times New Roman"/>
                <w:b/>
                <w:sz w:val="18"/>
                <w:szCs w:val="18"/>
              </w:rPr>
              <w:t>Лукач Н. В.</w:t>
            </w:r>
          </w:p>
        </w:tc>
        <w:tc>
          <w:tcPr>
            <w:tcW w:w="1797" w:type="dxa"/>
          </w:tcPr>
          <w:p w:rsidR="009B5242" w:rsidRPr="0025184D" w:rsidRDefault="009B5242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Начальник отдела по связям с общественностью</w:t>
            </w:r>
          </w:p>
        </w:tc>
        <w:tc>
          <w:tcPr>
            <w:tcW w:w="1520" w:type="dxa"/>
          </w:tcPr>
          <w:p w:rsidR="009B5242" w:rsidRPr="0025184D" w:rsidRDefault="009B5242" w:rsidP="002B6D8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(под ИЖС)</w:t>
            </w:r>
          </w:p>
          <w:p w:rsidR="009B5242" w:rsidRPr="0025184D" w:rsidRDefault="009B5242" w:rsidP="002B6D8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(садовый)</w:t>
            </w:r>
          </w:p>
          <w:p w:rsidR="009B5242" w:rsidRPr="0025184D" w:rsidRDefault="009B5242" w:rsidP="002B6D8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1500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Комната  </w:t>
            </w:r>
          </w:p>
        </w:tc>
        <w:tc>
          <w:tcPr>
            <w:tcW w:w="1014" w:type="dxa"/>
          </w:tcPr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08" w:type="dxa"/>
          </w:tcPr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9B5242" w:rsidRPr="0025184D" w:rsidRDefault="009B5242" w:rsidP="008E46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958255,33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B5242" w:rsidRPr="0025184D" w:rsidTr="00664DDE">
        <w:tc>
          <w:tcPr>
            <w:tcW w:w="4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16" w:type="dxa"/>
          </w:tcPr>
          <w:p w:rsidR="009B5242" w:rsidRPr="0025184D" w:rsidRDefault="009B5242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84D">
              <w:rPr>
                <w:rFonts w:ascii="Times New Roman" w:hAnsi="Times New Roman"/>
                <w:b/>
                <w:sz w:val="18"/>
                <w:szCs w:val="18"/>
              </w:rPr>
              <w:t>Плиско Д. М.</w:t>
            </w:r>
          </w:p>
        </w:tc>
        <w:tc>
          <w:tcPr>
            <w:tcW w:w="1797" w:type="dxa"/>
          </w:tcPr>
          <w:p w:rsidR="009B5242" w:rsidRPr="0025184D" w:rsidRDefault="009B5242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 xml:space="preserve">Начальник отдела сельского хозяйства </w:t>
            </w:r>
          </w:p>
        </w:tc>
        <w:tc>
          <w:tcPr>
            <w:tcW w:w="152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014" w:type="dxa"/>
          </w:tcPr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08" w:type="dxa"/>
          </w:tcPr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9B5242" w:rsidRPr="0025184D" w:rsidRDefault="009B5242" w:rsidP="008E46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184212,85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B5242" w:rsidRPr="0025184D" w:rsidTr="00664DDE">
        <w:tc>
          <w:tcPr>
            <w:tcW w:w="4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9B5242" w:rsidRPr="0025184D" w:rsidRDefault="009B5242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84D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9B5242" w:rsidRPr="0025184D" w:rsidRDefault="009B5242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C36C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(под ИЖД)</w:t>
            </w:r>
          </w:p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014" w:type="dxa"/>
          </w:tcPr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1000</w:t>
            </w:r>
          </w:p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08" w:type="dxa"/>
          </w:tcPr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9B5242" w:rsidRPr="0025184D" w:rsidRDefault="009B5242" w:rsidP="008E46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9B5242" w:rsidRPr="0025184D" w:rsidRDefault="009B5242" w:rsidP="008E46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Рено Меган</w:t>
            </w:r>
          </w:p>
        </w:tc>
        <w:tc>
          <w:tcPr>
            <w:tcW w:w="110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116000,28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B5242" w:rsidRPr="0025184D" w:rsidTr="00664DDE">
        <w:tc>
          <w:tcPr>
            <w:tcW w:w="4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9B5242" w:rsidRPr="0025184D" w:rsidRDefault="009B5242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184D"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797" w:type="dxa"/>
          </w:tcPr>
          <w:p w:rsidR="009B5242" w:rsidRPr="0025184D" w:rsidRDefault="009B5242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014" w:type="dxa"/>
          </w:tcPr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08" w:type="dxa"/>
          </w:tcPr>
          <w:p w:rsidR="009B5242" w:rsidRPr="0025184D" w:rsidRDefault="009B5242" w:rsidP="00293B3D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9B5242" w:rsidRPr="0025184D" w:rsidRDefault="009B5242" w:rsidP="008E46D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5184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9B5242" w:rsidRPr="0025184D" w:rsidRDefault="009B5242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9B5242" w:rsidRPr="0025184D" w:rsidRDefault="009B5242">
      <w:pPr>
        <w:rPr>
          <w:sz w:val="18"/>
          <w:szCs w:val="18"/>
        </w:rPr>
      </w:pPr>
    </w:p>
    <w:sectPr w:rsidR="009B5242" w:rsidRPr="0025184D" w:rsidSect="004044C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44CC"/>
    <w:rsid w:val="00027236"/>
    <w:rsid w:val="000B60A8"/>
    <w:rsid w:val="000D2D9B"/>
    <w:rsid w:val="000F35C6"/>
    <w:rsid w:val="00110CE9"/>
    <w:rsid w:val="00113836"/>
    <w:rsid w:val="00135FCE"/>
    <w:rsid w:val="00165BF4"/>
    <w:rsid w:val="001A7DD5"/>
    <w:rsid w:val="002241F3"/>
    <w:rsid w:val="0025184D"/>
    <w:rsid w:val="00293B3D"/>
    <w:rsid w:val="002B1CFC"/>
    <w:rsid w:val="002B6D82"/>
    <w:rsid w:val="00306460"/>
    <w:rsid w:val="00323124"/>
    <w:rsid w:val="00357598"/>
    <w:rsid w:val="00393399"/>
    <w:rsid w:val="003F7B99"/>
    <w:rsid w:val="004044CC"/>
    <w:rsid w:val="00404A95"/>
    <w:rsid w:val="00456132"/>
    <w:rsid w:val="0046079C"/>
    <w:rsid w:val="00473B15"/>
    <w:rsid w:val="004D131F"/>
    <w:rsid w:val="004D1F54"/>
    <w:rsid w:val="00531D56"/>
    <w:rsid w:val="00560BD4"/>
    <w:rsid w:val="005F6891"/>
    <w:rsid w:val="00622F27"/>
    <w:rsid w:val="00664DDE"/>
    <w:rsid w:val="00730DB7"/>
    <w:rsid w:val="00745FFF"/>
    <w:rsid w:val="00771860"/>
    <w:rsid w:val="00843CF3"/>
    <w:rsid w:val="0086532B"/>
    <w:rsid w:val="008D0F5E"/>
    <w:rsid w:val="008E46D1"/>
    <w:rsid w:val="00912336"/>
    <w:rsid w:val="00912F11"/>
    <w:rsid w:val="009A351B"/>
    <w:rsid w:val="009B5242"/>
    <w:rsid w:val="00A54778"/>
    <w:rsid w:val="00A8567F"/>
    <w:rsid w:val="00AA78F1"/>
    <w:rsid w:val="00AB1D66"/>
    <w:rsid w:val="00AB4A96"/>
    <w:rsid w:val="00AE298D"/>
    <w:rsid w:val="00AF3220"/>
    <w:rsid w:val="00B32F73"/>
    <w:rsid w:val="00B33C62"/>
    <w:rsid w:val="00B71CEC"/>
    <w:rsid w:val="00B871A8"/>
    <w:rsid w:val="00C11C6F"/>
    <w:rsid w:val="00C36C3D"/>
    <w:rsid w:val="00C378D8"/>
    <w:rsid w:val="00C53696"/>
    <w:rsid w:val="00CD33DE"/>
    <w:rsid w:val="00D069D0"/>
    <w:rsid w:val="00D60AB1"/>
    <w:rsid w:val="00D855EF"/>
    <w:rsid w:val="00DD0654"/>
    <w:rsid w:val="00DD6185"/>
    <w:rsid w:val="00E13493"/>
    <w:rsid w:val="00E15A54"/>
    <w:rsid w:val="00E4012F"/>
    <w:rsid w:val="00E4591C"/>
    <w:rsid w:val="00F216A5"/>
    <w:rsid w:val="00FC5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4C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044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4044C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774</TotalTime>
  <Pages>6</Pages>
  <Words>1060</Words>
  <Characters>6043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</dc:creator>
  <cp:keywords/>
  <dc:description/>
  <cp:lastModifiedBy>Admin</cp:lastModifiedBy>
  <cp:revision>16</cp:revision>
  <dcterms:created xsi:type="dcterms:W3CDTF">2014-05-07T09:00:00Z</dcterms:created>
  <dcterms:modified xsi:type="dcterms:W3CDTF">2014-05-20T14:14:00Z</dcterms:modified>
</cp:coreProperties>
</file>