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227BC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>
        <w:rPr>
          <w:rFonts w:eastAsia="Times New Roman"/>
          <w:b/>
          <w:bCs/>
          <w:sz w:val="36"/>
          <w:szCs w:val="36"/>
        </w:rPr>
        <w:br/>
        <w:t>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34"/>
        <w:gridCol w:w="1531"/>
        <w:gridCol w:w="815"/>
        <w:gridCol w:w="1205"/>
        <w:gridCol w:w="729"/>
        <w:gridCol w:w="1427"/>
        <w:gridCol w:w="839"/>
        <w:gridCol w:w="729"/>
        <w:gridCol w:w="1427"/>
        <w:gridCol w:w="1169"/>
        <w:gridCol w:w="1461"/>
        <w:gridCol w:w="1944"/>
      </w:tblGrid>
      <w:tr w:rsidR="0000000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41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eastAsia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9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 xml:space="preserve"> (в</w:t>
            </w:r>
            <w:r>
              <w:rPr>
                <w:rFonts w:eastAsia="Times New Roman"/>
                <w:sz w:val="18"/>
                <w:szCs w:val="18"/>
              </w:rPr>
              <w:t>ид приобретенного имущества, источники)</w:t>
            </w:r>
          </w:p>
        </w:tc>
      </w:tr>
      <w:tr w:rsidR="0000000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местонахождение (страна) 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местонахождение (страна)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00000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Пахомов Алексей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МИНИСТЕРСТВО ОБРАЗОВАНИЯ ОРЕНБУРГСКОЙ ОБЛАСТИ, Министр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5501,0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34,7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44,6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84,5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18,0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000000" w:rsidRDefault="004227B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3353515,04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00000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Супруг(а)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000000" w:rsidRDefault="004227B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Индивидуальная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Общая долевая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441,0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84,5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  <w:r>
              <w:rPr>
                <w:rFonts w:eastAsia="Times New Roman"/>
                <w:sz w:val="16"/>
                <w:szCs w:val="20"/>
              </w:rPr>
              <w:t>Российская Федерация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000000" w:rsidRDefault="004227B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1207472,24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00000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44,6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000000" w:rsidRDefault="004227B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216669,58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00000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20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  <w:bookmarkStart w:id="0" w:name="_GoBack"/>
            <w:bookmarkEnd w:id="0"/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44,6</w:t>
            </w: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  <w:p w:rsidR="00000000" w:rsidRDefault="004227B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000000" w:rsidRDefault="004227B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4227BC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4227BC" w:rsidRDefault="004227BC">
      <w:pPr>
        <w:pStyle w:val="2"/>
        <w:jc w:val="center"/>
      </w:pPr>
    </w:p>
    <w:sectPr w:rsidR="004227BC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740D0"/>
    <w:rsid w:val="002740D0"/>
    <w:rsid w:val="0042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4FA7D-7B97-46F1-8E49-0F0A2CF1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b-print-table">
    <w:name w:val="b-print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4655D-951D-40E3-A91C-575DB7C2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go2set</dc:creator>
  <cp:keywords/>
  <dc:description/>
  <cp:lastModifiedBy>Диана Д. Арапова</cp:lastModifiedBy>
  <cp:revision>2</cp:revision>
  <dcterms:created xsi:type="dcterms:W3CDTF">2020-08-07T09:10:00Z</dcterms:created>
  <dcterms:modified xsi:type="dcterms:W3CDTF">2020-08-07T09:10:00Z</dcterms:modified>
</cp:coreProperties>
</file>