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6940AE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Департамент внешних связей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</w:t>
      </w:r>
      <w:r w:rsidR="006F5948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Правительства </w:t>
      </w:r>
      <w:proofErr w:type="gramStart"/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>Нижегородской</w:t>
      </w:r>
      <w:proofErr w:type="gramEnd"/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  <w:proofErr w:type="gramEnd"/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</w:t>
            </w:r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.м</w:t>
            </w:r>
            <w:proofErr w:type="spellEnd"/>
            <w:proofErr w:type="gram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Гусева Ольга Юрьевна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547997" w:rsidP="005479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Директор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57.2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ЛЕКСУС RX IV 350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4013805.07</w:t>
            </w:r>
          </w:p>
          <w:p w:rsidR="00CD62CF" w:rsidRDefault="00CD62C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(в т.ч. доход, полученный от продажи имущества)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547997" w:rsidP="00547997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547997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Покупка легкового автомобиля  за счет средств от продажи транспортного средства и накоплений за предыдущие годы</w:t>
            </w: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Прелов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Владимир Вячеславович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</w:t>
            </w:r>
            <w:r w:rsidR="00F13C6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Chevrolet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Captiva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1641073.26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2A2E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447284.51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2A2E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547997">
        <w:trPr>
          <w:trHeight w:val="568"/>
        </w:trPr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  <w:r w:rsidR="002A2E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81.4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48.8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Безаев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Максим Владимирович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директора департамента, начальник отдела сотрудничества со странами СНГ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ХОНДА CR-V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1608736.95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2A2E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66896.00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2A2E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.2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F13C6F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  <w:r w:rsidR="002A2E09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.3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595.0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79.1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2A2E0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Default="002A2E09" w:rsidP="00653F36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2A2E09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A2E09" w:rsidRPr="00383C3E" w:rsidRDefault="002A2E09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2A2E09" w:rsidRDefault="002A2E09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2A2E09" w:rsidRPr="00F66483" w:rsidRDefault="002A2E09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26C04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05A" w:rsidRDefault="006A705A">
      <w:pPr>
        <w:spacing w:after="0" w:line="240" w:lineRule="auto"/>
      </w:pPr>
      <w:r>
        <w:separator/>
      </w:r>
    </w:p>
  </w:endnote>
  <w:endnote w:type="continuationSeparator" w:id="0">
    <w:p w:rsidR="006A705A" w:rsidRDefault="006A7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05A" w:rsidRDefault="006A705A">
      <w:pPr>
        <w:spacing w:after="0" w:line="240" w:lineRule="auto"/>
      </w:pPr>
      <w:r>
        <w:separator/>
      </w:r>
    </w:p>
  </w:footnote>
  <w:footnote w:type="continuationSeparator" w:id="0">
    <w:p w:rsidR="006A705A" w:rsidRDefault="006A7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AE"/>
    <w:rsid w:val="000063EB"/>
    <w:rsid w:val="00010635"/>
    <w:rsid w:val="0001253B"/>
    <w:rsid w:val="00017D23"/>
    <w:rsid w:val="00054FE7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55AE3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A2E09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47997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40AE"/>
    <w:rsid w:val="00696FA1"/>
    <w:rsid w:val="006A705A"/>
    <w:rsid w:val="006C3F86"/>
    <w:rsid w:val="006E09BF"/>
    <w:rsid w:val="006F5948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431CA"/>
    <w:rsid w:val="00B83583"/>
    <w:rsid w:val="00B848B0"/>
    <w:rsid w:val="00B96F2B"/>
    <w:rsid w:val="00BC37BF"/>
    <w:rsid w:val="00BC68DB"/>
    <w:rsid w:val="00BD2F94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D62CF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3C6F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32D81-393D-474E-A91E-250151177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2019-05-17T09:29:00Z</cp:lastPrinted>
  <dcterms:created xsi:type="dcterms:W3CDTF">2019-05-17T09:37:00Z</dcterms:created>
  <dcterms:modified xsi:type="dcterms:W3CDTF">2019-05-17T09:37:00Z</dcterms:modified>
</cp:coreProperties>
</file>