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EF30C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градостроительной деятельности и развития агломераций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F30C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Сергей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- главный архитектор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2039630.26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F30C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F30C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1674556.70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F30C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F30C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</w:t>
            </w:r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Default="00EF30C6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F30C6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30C6" w:rsidRPr="00383C3E" w:rsidRDefault="00EF30C6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F30C6" w:rsidRDefault="00EF30C6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F30C6" w:rsidRPr="00F66483" w:rsidRDefault="00EF30C6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EB" w:rsidRDefault="00C278EB">
      <w:pPr>
        <w:spacing w:after="0" w:line="240" w:lineRule="auto"/>
      </w:pPr>
      <w:r>
        <w:separator/>
      </w:r>
    </w:p>
  </w:endnote>
  <w:endnote w:type="continuationSeparator" w:id="0">
    <w:p w:rsidR="00C278EB" w:rsidRDefault="00C2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EB" w:rsidRDefault="00C278EB">
      <w:pPr>
        <w:spacing w:after="0" w:line="240" w:lineRule="auto"/>
      </w:pPr>
      <w:r>
        <w:separator/>
      </w:r>
    </w:p>
  </w:footnote>
  <w:footnote w:type="continuationSeparator" w:id="0">
    <w:p w:rsidR="00C278EB" w:rsidRDefault="00C2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C6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278EB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30C6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A3AD-B0E0-42FF-BEEE-1C4CDBCD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2019-05-23T12:49:00Z</dcterms:created>
  <dcterms:modified xsi:type="dcterms:W3CDTF">2019-05-23T12:59:00Z</dcterms:modified>
</cp:coreProperties>
</file>