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05FE">
        <w:rPr>
          <w:rFonts w:ascii="Times New Roman" w:hAnsi="Times New Roman" w:cs="Times New Roman"/>
        </w:rPr>
        <w:t>Сведения о доходах, расходах,</w:t>
      </w:r>
    </w:p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05FE">
        <w:rPr>
          <w:rFonts w:ascii="Times New Roman" w:hAnsi="Times New Roman" w:cs="Times New Roman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</w:t>
      </w:r>
      <w:r w:rsidRPr="008F05FE">
        <w:rPr>
          <w:rFonts w:ascii="Times New Roman" w:hAnsi="Times New Roman" w:cs="Times New Roman"/>
        </w:rPr>
        <w:t>за период с 1 января 2017 г. по 31 декабря 2017 г.</w:t>
      </w:r>
    </w:p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05FE">
        <w:rPr>
          <w:rFonts w:ascii="Times New Roman" w:hAnsi="Times New Roman" w:cs="Times New Roman"/>
        </w:rPr>
        <w:t xml:space="preserve">государственных гражданских служащих государственной инспекции </w:t>
      </w:r>
      <w:r w:rsidRPr="008F05FE">
        <w:rPr>
          <w:rStyle w:val="code"/>
          <w:rFonts w:ascii="Times New Roman" w:hAnsi="Times New Roman" w:cs="Times New Roman"/>
        </w:rPr>
        <w:t>по надзору за техническим состоянием самоходных машин и других видов техники Костромской области</w:t>
      </w:r>
    </w:p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630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843"/>
        <w:gridCol w:w="1701"/>
        <w:gridCol w:w="1843"/>
        <w:gridCol w:w="992"/>
        <w:gridCol w:w="992"/>
        <w:gridCol w:w="1276"/>
        <w:gridCol w:w="992"/>
        <w:gridCol w:w="851"/>
        <w:gridCol w:w="1417"/>
        <w:gridCol w:w="1276"/>
        <w:gridCol w:w="1134"/>
      </w:tblGrid>
      <w:tr w:rsidR="000C1F26" w:rsidRPr="008F05F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4" w:history="1">
              <w:r w:rsidRPr="008F05F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8F05F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26" w:rsidRPr="008636C8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847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2F0847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&lt;2&gt;</w:t>
              </w:r>
            </w:hyperlink>
            <w:r w:rsidRPr="002F0847">
              <w:rPr>
                <w:rFonts w:ascii="Times New Roman" w:hAnsi="Times New Roman" w:cs="Times New Roman"/>
                <w:sz w:val="19"/>
                <w:szCs w:val="19"/>
              </w:rPr>
              <w:t xml:space="preserve"> (вид приобретенного имущества, источники</w:t>
            </w:r>
            <w:r w:rsidRPr="008636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вид 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1F26" w:rsidRPr="008F05FE">
        <w:trPr>
          <w:trHeight w:val="26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Акифьев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Костромского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Гараж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C1F26" w:rsidRPr="008F05FE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31,6</w:t>
            </w:r>
          </w:p>
          <w:p w:rsidR="000C1F26" w:rsidRPr="008F05FE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27,1</w:t>
            </w:r>
          </w:p>
          <w:p w:rsidR="000C1F26" w:rsidRPr="008F05FE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Default="000C1F26" w:rsidP="0061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66,9</w:t>
            </w:r>
          </w:p>
          <w:p w:rsidR="000C1F26" w:rsidRPr="003323C3" w:rsidRDefault="000C1F26" w:rsidP="0033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3323C3" w:rsidRDefault="000C1F26" w:rsidP="0033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466,63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1.Прицеп тракторный 1ПТС-2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 Прицеп автомобильный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3.Мотолодка Прогресс-2М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759701,95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31,6</w:t>
            </w:r>
          </w:p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Ашихин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Руководитель инспекции гостехнадзора Антроповского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1000,0</w:t>
            </w:r>
          </w:p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456,0</w:t>
            </w:r>
          </w:p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4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 xml:space="preserve">   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Россия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Земельный участок под хозяйственную постройку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24,0</w:t>
            </w:r>
          </w:p>
          <w:p w:rsidR="000C1F26" w:rsidRPr="0040491D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Россия</w:t>
            </w: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1.Легковой автомобиль УАЗ 469.</w:t>
            </w:r>
          </w:p>
          <w:p w:rsidR="000C1F26" w:rsidRPr="0040491D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2.</w:t>
            </w:r>
            <w:r w:rsidRPr="0040491D">
              <w:rPr>
                <w:rFonts w:ascii="Times New Roman" w:hAnsi="Times New Roman" w:cs="Times New Roman"/>
                <w:lang w:val="en-US"/>
              </w:rPr>
              <w:t>Nissan</w:t>
            </w:r>
            <w:r w:rsidRPr="0040491D">
              <w:rPr>
                <w:rFonts w:ascii="Times New Roman" w:hAnsi="Times New Roman" w:cs="Times New Roman"/>
              </w:rPr>
              <w:t xml:space="preserve"> </w:t>
            </w:r>
            <w:r w:rsidRPr="0040491D">
              <w:rPr>
                <w:rFonts w:ascii="Times New Roman" w:hAnsi="Times New Roman" w:cs="Times New Roman"/>
              </w:rPr>
              <w:br/>
            </w:r>
            <w:r w:rsidRPr="0040491D">
              <w:rPr>
                <w:rFonts w:ascii="Times New Roman" w:hAnsi="Times New Roman" w:cs="Times New Roman"/>
                <w:lang w:val="en-US"/>
              </w:rPr>
              <w:t>X</w:t>
            </w:r>
            <w:r w:rsidRPr="0040491D">
              <w:rPr>
                <w:rFonts w:ascii="Times New Roman" w:hAnsi="Times New Roman" w:cs="Times New Roman"/>
              </w:rPr>
              <w:t xml:space="preserve">  </w:t>
            </w:r>
            <w:r w:rsidRPr="0040491D">
              <w:rPr>
                <w:rFonts w:ascii="Times New Roman" w:hAnsi="Times New Roman" w:cs="Times New Roman"/>
                <w:lang w:val="en-US"/>
              </w:rPr>
              <w:t>trail</w:t>
            </w:r>
            <w:r w:rsidRPr="004049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1553028,38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4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 xml:space="preserve">   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40491D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491D">
              <w:rPr>
                <w:rFonts w:ascii="Times New Roman" w:hAnsi="Times New Roman" w:cs="Times New Roman"/>
              </w:rPr>
              <w:t>551101,42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F26" w:rsidRPr="008F05FE">
        <w:trPr>
          <w:trHeight w:val="22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Долгих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Мантуровского муниципального района и городского округа город Мантурово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Общая совместная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972,5</w:t>
            </w:r>
          </w:p>
          <w:p w:rsidR="000C1F26" w:rsidRPr="008F05FE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2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44,7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1.Легковой автомобиль ЛАДА 111740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2.Мототранспортное средство В150М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319650,60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Зимин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Красносельского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Гараж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Общая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совместная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Общая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совместная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Общая совместная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670,0</w:t>
            </w: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600,0</w:t>
            </w: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68,6</w:t>
            </w: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56,0</w:t>
            </w: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A4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496012,20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05FE">
              <w:rPr>
                <w:rFonts w:ascii="Times New Roman" w:hAnsi="Times New Roman" w:cs="Times New Roman"/>
              </w:rPr>
              <w:t>бщая совместная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05FE">
              <w:rPr>
                <w:rFonts w:ascii="Times New Roman" w:hAnsi="Times New Roman" w:cs="Times New Roman"/>
              </w:rPr>
              <w:t>бщая совместная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670,0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600,0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68,6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FF0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ЛАДА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198529,32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Калашников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 гостехнадзора Шарьинского муниципального района, городского округа город Шарья и Поназыревского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1.Моторная лодка </w:t>
            </w:r>
            <w:r>
              <w:rPr>
                <w:rFonts w:ascii="Times New Roman" w:hAnsi="Times New Roman" w:cs="Times New Roman"/>
              </w:rPr>
              <w:br/>
              <w:t>Орион 3.</w:t>
            </w:r>
          </w:p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05FE">
              <w:rPr>
                <w:rFonts w:ascii="Times New Roman" w:hAnsi="Times New Roman" w:cs="Times New Roman"/>
              </w:rPr>
              <w:t>Легковой автомобиль ШЕВРОЛЕ Нива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350086,56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05F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rHeight w:val="79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</w:t>
            </w:r>
            <w:bookmarkStart w:id="0" w:name="_GoBack"/>
            <w:bookmarkEnd w:id="0"/>
            <w:r w:rsidRPr="008F05FE">
              <w:rPr>
                <w:rFonts w:ascii="Times New Roman" w:hAnsi="Times New Roman" w:cs="Times New Roman"/>
              </w:rPr>
              <w:t>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05F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Кандаков 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Сусанинского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1971,0</w:t>
            </w:r>
          </w:p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1.Легковой автомобиль Нива «Шевроле»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2.Грузовой автомобиль ИЖ-2715.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3.Трактор Т-25А3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91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4.Трактор Т</w:t>
            </w:r>
            <w:r w:rsidRPr="008F05FE">
              <w:rPr>
                <w:rFonts w:ascii="Times New Roman" w:hAnsi="Times New Roman" w:cs="Times New Roman"/>
                <w:lang w:val="en-US"/>
              </w:rPr>
              <w:t>Z</w:t>
            </w:r>
            <w:r w:rsidRPr="008F05FE">
              <w:rPr>
                <w:rFonts w:ascii="Times New Roman" w:hAnsi="Times New Roman" w:cs="Times New Roman"/>
              </w:rPr>
              <w:t>-4К-14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418260,19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Кашинцев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Кадыйского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A4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3680,0</w:t>
            </w:r>
          </w:p>
          <w:p w:rsidR="000C1F26" w:rsidRPr="008F05FE" w:rsidRDefault="000C1F26" w:rsidP="005A4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5A4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5A4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1.Легк</w:t>
            </w:r>
            <w:r>
              <w:rPr>
                <w:rFonts w:ascii="Times New Roman" w:hAnsi="Times New Roman" w:cs="Times New Roman"/>
              </w:rPr>
              <w:t>овой автомобиль Шевроле-Лачетти.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2.Мотоцикл «Минск»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3.Трактор Т-16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5A4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4.Самодель</w:t>
            </w:r>
            <w:r>
              <w:rPr>
                <w:rFonts w:ascii="Times New Roman" w:hAnsi="Times New Roman" w:cs="Times New Roman"/>
              </w:rPr>
              <w:br/>
            </w:r>
            <w:r w:rsidRPr="008F05FE">
              <w:rPr>
                <w:rFonts w:ascii="Times New Roman" w:hAnsi="Times New Roman" w:cs="Times New Roman"/>
              </w:rPr>
              <w:t>ный трактор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290363,93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Козлов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Буйского муниципального района и городского округа город Буй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Гараж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8F05FE">
              <w:rPr>
                <w:rFonts w:ascii="Times New Roman" w:hAnsi="Times New Roman" w:cs="Times New Roman"/>
              </w:rPr>
              <w:t>дуальная</w:t>
            </w:r>
          </w:p>
          <w:p w:rsidR="000C1F26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7A2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5800,0</w:t>
            </w: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2024,0</w:t>
            </w: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53,4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30,0</w:t>
            </w: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64,0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</w:t>
            </w:r>
            <w:r>
              <w:rPr>
                <w:rFonts w:ascii="Times New Roman" w:hAnsi="Times New Roman" w:cs="Times New Roman"/>
              </w:rPr>
              <w:t>егковой автомобиль УАЗ 3315195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2.Тракторный прицеп 1ПТС-2Н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E20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3.Трактор Т-25А.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520218,13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ВАЗ 21150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355464,81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Кокаев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муниципального района город Нерехта и Нерехтский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2000,00</w:t>
            </w: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1200,00</w:t>
            </w: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1.Легковой автомобиль ВАЗ 21065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2.Легковой автомобиль ВАЗ 21213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3. Легковой автомобиль </w:t>
            </w:r>
            <w:r w:rsidRPr="008F05FE">
              <w:rPr>
                <w:rFonts w:ascii="Times New Roman" w:hAnsi="Times New Roman" w:cs="Times New Roman"/>
                <w:lang w:val="en-US"/>
              </w:rPr>
              <w:t>PENO</w:t>
            </w:r>
            <w:r w:rsidRPr="008F05FE">
              <w:rPr>
                <w:rFonts w:ascii="Times New Roman" w:hAnsi="Times New Roman" w:cs="Times New Roman"/>
              </w:rPr>
              <w:t xml:space="preserve"> </w:t>
            </w:r>
            <w:r w:rsidRPr="008F05FE">
              <w:rPr>
                <w:rFonts w:ascii="Times New Roman" w:hAnsi="Times New Roman" w:cs="Times New Roman"/>
                <w:lang w:val="en-US"/>
              </w:rPr>
              <w:t>SYMBOL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4. Трактор Т-25А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C9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F05FE">
              <w:rPr>
                <w:rFonts w:ascii="Times New Roman" w:hAnsi="Times New Roman" w:cs="Times New Roman"/>
              </w:rPr>
              <w:t>Тракторный прицеп 2ПТС-4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325423,94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63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221852,03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F0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Кудров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муниципального района город Нея, Нейский район и Парфеньевского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 xml:space="preserve">олевая 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(1/3)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1014,7</w:t>
            </w:r>
          </w:p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43,3</w:t>
            </w:r>
          </w:p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1.Легковой автомобиль УАЗ 31512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 Легковой автомобиль УАЗ 315195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Легковой автомобиль Форд Фокус.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306494,20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Ляпустин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Главный специалист – эксперт городского округа город Кострома и городского округа город Волгореченск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95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 3М»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256252,54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(19/180)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179,9</w:t>
            </w:r>
          </w:p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438777,20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Чебурова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Заместитель начальника отдела организационно- правового и финансового обеспечения инспекции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350315,62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8F05FE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559902,88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Мостов В.Г.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Вохомского и Октябрьского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43,2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457,5</w:t>
            </w:r>
          </w:p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D7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1. Легковой автомобиль Фольсфаген </w:t>
            </w:r>
            <w:r w:rsidRPr="008F05FE">
              <w:rPr>
                <w:rFonts w:ascii="Times New Roman" w:hAnsi="Times New Roman" w:cs="Times New Roman"/>
                <w:lang w:val="en-US"/>
              </w:rPr>
              <w:t>polo</w:t>
            </w:r>
            <w:r w:rsidRPr="008F05FE">
              <w:rPr>
                <w:rFonts w:ascii="Times New Roman" w:hAnsi="Times New Roman" w:cs="Times New Roman"/>
              </w:rPr>
              <w:t xml:space="preserve"> </w:t>
            </w:r>
            <w:r w:rsidRPr="008F05FE">
              <w:rPr>
                <w:rFonts w:ascii="Times New Roman" w:hAnsi="Times New Roman" w:cs="Times New Roman"/>
                <w:lang w:val="en-US"/>
              </w:rPr>
              <w:t>sedan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05FE">
              <w:rPr>
                <w:rFonts w:ascii="Times New Roman" w:hAnsi="Times New Roman" w:cs="Times New Roman"/>
              </w:rPr>
              <w:t xml:space="preserve">Мототранспортное средство ММВЗ31135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347434,54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457,5</w:t>
            </w: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243730,53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Олькин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Солигаличского и Чухломского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Pr="008F05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1.Легковой автомобиль ВАЗ 21060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2.Мотоцикл ИЖ-Ю5К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358338,82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Долевая 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110875,97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Рукавишников М.Б.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Макарьевского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8F05FE">
              <w:rPr>
                <w:rFonts w:ascii="Times New Roman" w:hAnsi="Times New Roman" w:cs="Times New Roman"/>
              </w:rPr>
              <w:t>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751,0</w:t>
            </w: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DB2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05FE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УАЗ-469 Б,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ВАЗ-2121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472758,44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rHeight w:val="122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8F05FE">
              <w:rPr>
                <w:rFonts w:ascii="Times New Roman" w:hAnsi="Times New Roman" w:cs="Times New Roman"/>
              </w:rPr>
              <w:t>овместная (1/2)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05F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F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61,2</w:t>
            </w:r>
          </w:p>
          <w:p w:rsidR="000C1F26" w:rsidRPr="008F05FE" w:rsidRDefault="000C1F26" w:rsidP="00CF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F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F5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F5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Легковой автомобиль ЛАДА-219010 </w:t>
            </w:r>
            <w:r w:rsidRPr="008F05FE">
              <w:rPr>
                <w:rFonts w:ascii="Times New Roman" w:hAnsi="Times New Roman" w:cs="Times New Roman"/>
                <w:lang w:val="en-US"/>
              </w:rPr>
              <w:t>GRANTA</w:t>
            </w:r>
            <w:r w:rsidRPr="008F05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1094470,82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rHeight w:val="193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Павлов С.Ю.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Островского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1E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1000,0</w:t>
            </w:r>
          </w:p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76362,0</w:t>
            </w:r>
          </w:p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78,5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r w:rsidRPr="008F05FE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1619298,50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354759,37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2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Гончарова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Главный специалист – эксперт инспекции  гостехнадзора Шарьинского муниципального района, городского округа город Шарья и Поназыревского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05FE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49,4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3A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211502,5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Опель Астра, 2011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772606,07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Разгуляева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Начальник отдела организационно-правового и  финансового обеспечения 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Гараж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F05FE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51,0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21,4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ВАЗ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392798,99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rHeight w:val="2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F05FE">
              <w:rPr>
                <w:rFonts w:ascii="Times New Roman" w:hAnsi="Times New Roman" w:cs="Times New Roman"/>
              </w:rPr>
              <w:t>ача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0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Общая долевая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(1/4)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527,0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35,0</w:t>
            </w:r>
          </w:p>
          <w:p w:rsidR="000C1F26" w:rsidRPr="008F05FE" w:rsidRDefault="000C1F26" w:rsidP="003A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0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66,7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3A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21,4</w:t>
            </w:r>
          </w:p>
          <w:p w:rsidR="000C1F26" w:rsidRPr="008F05FE" w:rsidRDefault="000C1F26" w:rsidP="00CB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F65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3A0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302646,81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F65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F65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Харинов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Павинского и Пыщугского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F65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A07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Мазда Трибьют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330877,26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A07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247029,22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Хитров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Галичского муниципального района и городского округа город Галич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A07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48,5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A07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Мотоцикл «Минск»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1025053,19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rHeight w:val="412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Цанько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Руководитель инспекции Судиславского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Жилой дом</w:t>
            </w: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Сарай</w:t>
            </w: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Сарай</w:t>
            </w: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9660FF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0F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90000,5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2588,0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1500,0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26,8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14,1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27,4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Гараж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134,1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33,3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53,8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833,5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1168,5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697,0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5FE">
              <w:rPr>
                <w:rFonts w:ascii="Times New Roman" w:hAnsi="Times New Roman" w:cs="Times New Roman"/>
                <w:lang w:val="en-US"/>
              </w:rPr>
              <w:t>RENAULT</w:t>
            </w:r>
            <w:r w:rsidRPr="008F05FE">
              <w:rPr>
                <w:rFonts w:ascii="Times New Roman" w:hAnsi="Times New Roman" w:cs="Times New Roman"/>
              </w:rPr>
              <w:t xml:space="preserve"> </w:t>
            </w:r>
            <w:r w:rsidRPr="008F05FE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350910,94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rHeight w:val="43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1168,5</w:t>
            </w: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833,5</w:t>
            </w: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697,0</w:t>
            </w: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53,8</w:t>
            </w: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134,1</w:t>
            </w: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33,3</w:t>
            </w: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18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Сарай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Сарай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30,4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90000,53</w:t>
            </w: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E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2588,0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1500,0</w:t>
            </w: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26,80</w:t>
            </w: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14,10</w:t>
            </w: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27,40</w:t>
            </w:r>
          </w:p>
          <w:p w:rsidR="000C1F26" w:rsidRDefault="000C1F26" w:rsidP="00966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585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F05FE">
              <w:rPr>
                <w:rFonts w:ascii="Times New Roman" w:hAnsi="Times New Roman" w:cs="Times New Roman"/>
              </w:rPr>
              <w:t>1 236983,99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Черный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Заместитель начальника инспекции гостехнадзора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 (1/3)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17,5</w:t>
            </w: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100,0</w:t>
            </w: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909,3</w:t>
            </w: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64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5FE">
              <w:rPr>
                <w:rFonts w:ascii="Times New Roman" w:hAnsi="Times New Roman" w:cs="Times New Roman"/>
                <w:lang w:val="en-US"/>
              </w:rPr>
              <w:t>OPEL</w:t>
            </w:r>
            <w:r w:rsidRPr="008F05FE">
              <w:rPr>
                <w:rFonts w:ascii="Times New Roman" w:hAnsi="Times New Roman" w:cs="Times New Roman"/>
              </w:rPr>
              <w:t xml:space="preserve"> </w:t>
            </w:r>
            <w:r w:rsidRPr="008F05FE">
              <w:rPr>
                <w:rFonts w:ascii="Times New Roman" w:hAnsi="Times New Roman" w:cs="Times New Roman"/>
                <w:lang w:val="en-US"/>
              </w:rPr>
              <w:t>ZAFIRA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638890,35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(1/3)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100,0</w:t>
            </w: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909,3</w:t>
            </w: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129328,83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(1/12)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100,0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909,3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43,5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(1/12)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1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100,0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909,3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813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813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F72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100,0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909,3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Замыслов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Руководитель инспекции гостехнадзора Кологривского и Межевского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Земельный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1183,0</w:t>
            </w:r>
          </w:p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73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F05FE">
              <w:rPr>
                <w:rFonts w:ascii="Times New Roman" w:hAnsi="Times New Roman" w:cs="Times New Roman"/>
              </w:rPr>
              <w:t>Легковой автомобиль ВАЗ-11113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05FE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8F05FE">
              <w:rPr>
                <w:rFonts w:ascii="Times New Roman" w:hAnsi="Times New Roman" w:cs="Times New Roman"/>
                <w:lang w:val="en-US"/>
              </w:rPr>
              <w:t>SR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05FE">
              <w:rPr>
                <w:rFonts w:ascii="Times New Roman" w:hAnsi="Times New Roman" w:cs="Times New Roman"/>
              </w:rPr>
              <w:t xml:space="preserve">Мотоцикл ИЖ-планета </w:t>
            </w:r>
            <w:r>
              <w:rPr>
                <w:rFonts w:ascii="Times New Roman" w:hAnsi="Times New Roman" w:cs="Times New Roman"/>
              </w:rPr>
              <w:t>4.</w:t>
            </w:r>
            <w:r w:rsidRPr="008F05FE"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</w:rPr>
              <w:br/>
            </w:r>
            <w:r w:rsidRPr="008F05FE">
              <w:rPr>
                <w:rFonts w:ascii="Times New Roman" w:hAnsi="Times New Roman" w:cs="Times New Roman"/>
              </w:rPr>
              <w:t>Т-25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614705,93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F05FE">
              <w:rPr>
                <w:rFonts w:ascii="Times New Roman" w:hAnsi="Times New Roman" w:cs="Times New Roman"/>
              </w:rPr>
              <w:t>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F05FE">
              <w:rPr>
                <w:rFonts w:ascii="Times New Roman" w:hAnsi="Times New Roman" w:cs="Times New Roman"/>
              </w:rPr>
              <w:t>илой дом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(1/2)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1183,0</w:t>
            </w: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45,9</w:t>
            </w: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61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118710,34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Игнаткина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Главный специалист-эксперт отдела организационно-правового и  финансового обеспечения  инспекции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F05FE">
              <w:rPr>
                <w:rFonts w:ascii="Times New Roman" w:hAnsi="Times New Roman" w:cs="Times New Roman"/>
              </w:rPr>
              <w:t>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F05FE">
              <w:rPr>
                <w:rFonts w:ascii="Times New Roman" w:hAnsi="Times New Roman" w:cs="Times New Roman"/>
              </w:rPr>
              <w:t>емельный участок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1000,0</w:t>
            </w:r>
          </w:p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929,0</w:t>
            </w:r>
          </w:p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2A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98650,58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8F05FE">
              <w:rPr>
                <w:rFonts w:ascii="Times New Roman" w:hAnsi="Times New Roman" w:cs="Times New Roman"/>
              </w:rPr>
              <w:t>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Легковой автомобиль  Фо</w:t>
            </w:r>
            <w:r>
              <w:rPr>
                <w:rFonts w:ascii="Times New Roman" w:hAnsi="Times New Roman" w:cs="Times New Roman"/>
              </w:rPr>
              <w:t>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318663,74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F0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Рыбникова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 xml:space="preserve">Главный специалист-эксперт отдела организационно-правового и  финансового обеспечения  инспекции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57193,50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F05F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296202,47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F26" w:rsidRPr="008F05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F05F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05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556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5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6" w:rsidRPr="008F05FE" w:rsidRDefault="000C1F26" w:rsidP="004E6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  <w:sectPr w:rsidR="000C1F26" w:rsidRPr="008F05FE" w:rsidSect="004E6F48">
          <w:pgSz w:w="16838" w:h="11905" w:orient="landscape"/>
          <w:pgMar w:top="284" w:right="1134" w:bottom="567" w:left="1134" w:header="720" w:footer="720" w:gutter="0"/>
          <w:cols w:space="720"/>
          <w:noEndnote/>
        </w:sectPr>
      </w:pPr>
    </w:p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  <w:sectPr w:rsidR="000C1F26" w:rsidRPr="008F05FE" w:rsidSect="00FF421E">
          <w:pgSz w:w="16838" w:h="11905" w:orient="landscape"/>
          <w:pgMar w:top="851" w:right="1134" w:bottom="850" w:left="1134" w:header="720" w:footer="720" w:gutter="0"/>
          <w:cols w:space="720"/>
          <w:noEndnote/>
        </w:sectPr>
      </w:pPr>
    </w:p>
    <w:p w:rsidR="000C1F26" w:rsidRPr="008F05FE" w:rsidRDefault="000C1F26" w:rsidP="008F0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  <w:sectPr w:rsidR="000C1F26" w:rsidRPr="008F05FE" w:rsidSect="00FF421E">
          <w:pgSz w:w="16838" w:h="11905" w:orient="landscape"/>
          <w:pgMar w:top="851" w:right="1134" w:bottom="850" w:left="1134" w:header="720" w:footer="720" w:gutter="0"/>
          <w:cols w:space="720"/>
          <w:noEndnote/>
        </w:sectPr>
      </w:pPr>
    </w:p>
    <w:p w:rsidR="000C1F26" w:rsidRPr="008F05FE" w:rsidRDefault="000C1F26" w:rsidP="008F05FE">
      <w:pPr>
        <w:spacing w:line="240" w:lineRule="auto"/>
        <w:rPr>
          <w:rFonts w:ascii="Times New Roman" w:hAnsi="Times New Roman" w:cs="Times New Roman"/>
        </w:rPr>
      </w:pPr>
    </w:p>
    <w:sectPr w:rsidR="000C1F26" w:rsidRPr="008F05FE" w:rsidSect="00B060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532"/>
    <w:rsid w:val="00017DA8"/>
    <w:rsid w:val="0006079E"/>
    <w:rsid w:val="000720DF"/>
    <w:rsid w:val="00073BB2"/>
    <w:rsid w:val="000C1F26"/>
    <w:rsid w:val="000D3A18"/>
    <w:rsid w:val="00126119"/>
    <w:rsid w:val="0016194C"/>
    <w:rsid w:val="001B3E22"/>
    <w:rsid w:val="001C7DB2"/>
    <w:rsid w:val="001E7425"/>
    <w:rsid w:val="00216A3D"/>
    <w:rsid w:val="002458D3"/>
    <w:rsid w:val="002A0749"/>
    <w:rsid w:val="002A342D"/>
    <w:rsid w:val="002B53F0"/>
    <w:rsid w:val="002F0847"/>
    <w:rsid w:val="003265A3"/>
    <w:rsid w:val="003323C3"/>
    <w:rsid w:val="00360632"/>
    <w:rsid w:val="003A05DF"/>
    <w:rsid w:val="003A649B"/>
    <w:rsid w:val="0040491D"/>
    <w:rsid w:val="00410EE6"/>
    <w:rsid w:val="0041602E"/>
    <w:rsid w:val="00444ECA"/>
    <w:rsid w:val="00453D01"/>
    <w:rsid w:val="00464F56"/>
    <w:rsid w:val="004728C3"/>
    <w:rsid w:val="004738C3"/>
    <w:rsid w:val="004B5F73"/>
    <w:rsid w:val="004E6F48"/>
    <w:rsid w:val="005566C0"/>
    <w:rsid w:val="00585BCD"/>
    <w:rsid w:val="005A4082"/>
    <w:rsid w:val="005B10FB"/>
    <w:rsid w:val="00612532"/>
    <w:rsid w:val="00612D8E"/>
    <w:rsid w:val="006154DC"/>
    <w:rsid w:val="0064726C"/>
    <w:rsid w:val="00686840"/>
    <w:rsid w:val="006A4FBD"/>
    <w:rsid w:val="006D726F"/>
    <w:rsid w:val="006E6C77"/>
    <w:rsid w:val="00706906"/>
    <w:rsid w:val="007146A3"/>
    <w:rsid w:val="007768B6"/>
    <w:rsid w:val="007A25B9"/>
    <w:rsid w:val="0080457F"/>
    <w:rsid w:val="00813238"/>
    <w:rsid w:val="0082725B"/>
    <w:rsid w:val="00834880"/>
    <w:rsid w:val="008442BA"/>
    <w:rsid w:val="00844B4A"/>
    <w:rsid w:val="00850B1A"/>
    <w:rsid w:val="008636C8"/>
    <w:rsid w:val="008F05FE"/>
    <w:rsid w:val="009121E9"/>
    <w:rsid w:val="009660FF"/>
    <w:rsid w:val="009758D2"/>
    <w:rsid w:val="0099073A"/>
    <w:rsid w:val="009C46BF"/>
    <w:rsid w:val="00A07284"/>
    <w:rsid w:val="00A94979"/>
    <w:rsid w:val="00B060ED"/>
    <w:rsid w:val="00B109A1"/>
    <w:rsid w:val="00BC358D"/>
    <w:rsid w:val="00C017FB"/>
    <w:rsid w:val="00C12ABA"/>
    <w:rsid w:val="00C63995"/>
    <w:rsid w:val="00C92E5A"/>
    <w:rsid w:val="00C959C0"/>
    <w:rsid w:val="00CB224D"/>
    <w:rsid w:val="00CE3D98"/>
    <w:rsid w:val="00CF503D"/>
    <w:rsid w:val="00DB256F"/>
    <w:rsid w:val="00DC0B59"/>
    <w:rsid w:val="00DC5457"/>
    <w:rsid w:val="00DF4D15"/>
    <w:rsid w:val="00DF576A"/>
    <w:rsid w:val="00E123C1"/>
    <w:rsid w:val="00E20462"/>
    <w:rsid w:val="00E21DEC"/>
    <w:rsid w:val="00E514D3"/>
    <w:rsid w:val="00E90415"/>
    <w:rsid w:val="00EF381F"/>
    <w:rsid w:val="00F22146"/>
    <w:rsid w:val="00F6573D"/>
    <w:rsid w:val="00F721A7"/>
    <w:rsid w:val="00F874C3"/>
    <w:rsid w:val="00FB1169"/>
    <w:rsid w:val="00FD5413"/>
    <w:rsid w:val="00FF01E4"/>
    <w:rsid w:val="00FF421E"/>
    <w:rsid w:val="00FF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3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253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532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uiPriority w:val="99"/>
    <w:rsid w:val="00FB1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563</TotalTime>
  <Pages>13</Pages>
  <Words>1826</Words>
  <Characters>10413</Characters>
  <Application>Microsoft Office Outlook</Application>
  <DocSecurity>0</DocSecurity>
  <Lines>0</Lines>
  <Paragraphs>0</Paragraphs>
  <ScaleCrop>false</ScaleCrop>
  <Company>Инспекция гостехнадзора Костромской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 С</dc:creator>
  <cp:keywords/>
  <dc:description/>
  <cp:lastModifiedBy>apk4</cp:lastModifiedBy>
  <cp:revision>45</cp:revision>
  <dcterms:created xsi:type="dcterms:W3CDTF">2017-05-10T07:45:00Z</dcterms:created>
  <dcterms:modified xsi:type="dcterms:W3CDTF">2018-05-18T12:44:00Z</dcterms:modified>
</cp:coreProperties>
</file>