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78" w:rsidRPr="00306396" w:rsidRDefault="00582D78" w:rsidP="004677DE">
      <w:pPr>
        <w:ind w:firstLine="0"/>
        <w:rPr>
          <w:sz w:val="32"/>
          <w:szCs w:val="32"/>
        </w:rPr>
      </w:pPr>
    </w:p>
    <w:p w:rsidR="00582D78" w:rsidRPr="00BA3647" w:rsidRDefault="00582D78" w:rsidP="0013016D">
      <w:pPr>
        <w:jc w:val="center"/>
      </w:pPr>
    </w:p>
    <w:p w:rsidR="00582D78" w:rsidRPr="00CC7B04" w:rsidRDefault="00582D78" w:rsidP="0013016D">
      <w:pPr>
        <w:jc w:val="center"/>
      </w:pPr>
      <w:r w:rsidRPr="00CC7B04">
        <w:t>Сведения</w:t>
      </w:r>
    </w:p>
    <w:p w:rsidR="00582D78" w:rsidRPr="00CC7B04" w:rsidRDefault="00582D78" w:rsidP="0013016D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13016D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Алтайского края </w:t>
      </w:r>
    </w:p>
    <w:p w:rsidR="00582D78" w:rsidRPr="00CC7B04" w:rsidRDefault="00582D78" w:rsidP="0013016D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13016D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13016D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Руднева Александра Викторовича</w:t>
      </w:r>
    </w:p>
    <w:p w:rsidR="00582D78" w:rsidRPr="00CC7B04" w:rsidRDefault="00582D78" w:rsidP="0013016D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13016D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13016D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 w:rsidTr="00AA6E52">
        <w:tc>
          <w:tcPr>
            <w:tcW w:w="2208" w:type="dxa"/>
            <w:vMerge w:val="restart"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Общая сумма декларирован-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ного годового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A6E52">
                <w:rPr>
                  <w:sz w:val="20"/>
                  <w:szCs w:val="20"/>
                </w:rPr>
                <w:t>201</w:t>
              </w:r>
              <w:r w:rsidRPr="00AA6E52">
                <w:rPr>
                  <w:sz w:val="20"/>
                  <w:szCs w:val="20"/>
                  <w:lang w:val="en-US"/>
                </w:rPr>
                <w:t>9</w:t>
              </w:r>
              <w:r w:rsidRPr="00AA6E52">
                <w:rPr>
                  <w:sz w:val="20"/>
                  <w:szCs w:val="20"/>
                </w:rPr>
                <w:t xml:space="preserve"> г</w:t>
              </w:r>
            </w:smartTag>
            <w:r w:rsidRPr="00AA6E52">
              <w:rPr>
                <w:sz w:val="20"/>
                <w:szCs w:val="20"/>
              </w:rPr>
              <w:t>.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 w:rsidTr="00AA6E52">
        <w:tc>
          <w:tcPr>
            <w:tcW w:w="2208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Площадь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Страна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4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7</w:t>
            </w: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Руднев А.В. 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прокурор края</w:t>
            </w: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3 738 719,64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земельный участок (собственность, 1/14)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626000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125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нежилое помещение (парковочное место) (собственность индивидуальная)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16,7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125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A6E52">
              <w:rPr>
                <w:sz w:val="20"/>
                <w:szCs w:val="20"/>
              </w:rPr>
              <w:t xml:space="preserve">автомобиль Toyota Lexus </w:t>
            </w:r>
            <w:r w:rsidRPr="00AA6E52">
              <w:rPr>
                <w:sz w:val="20"/>
                <w:szCs w:val="20"/>
                <w:lang w:val="en-US"/>
              </w:rPr>
              <w:t>RX 450</w:t>
            </w:r>
          </w:p>
        </w:tc>
      </w:tr>
    </w:tbl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  <w:r w:rsidRPr="00CC7B04">
        <w:t>Сведения</w:t>
      </w:r>
    </w:p>
    <w:p w:rsidR="00582D78" w:rsidRPr="00CC7B04" w:rsidRDefault="00582D78" w:rsidP="0013016D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13016D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первого заместителя прокурора Алтайского края </w:t>
      </w:r>
    </w:p>
    <w:p w:rsidR="00582D78" w:rsidRPr="00CC7B04" w:rsidRDefault="00582D78" w:rsidP="0013016D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13016D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13016D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Фомина Александра Николаевича</w:t>
      </w:r>
    </w:p>
    <w:p w:rsidR="00582D78" w:rsidRPr="00CC7B04" w:rsidRDefault="00582D78" w:rsidP="0013016D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13016D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13016D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 w:rsidTr="00AA6E52">
        <w:tc>
          <w:tcPr>
            <w:tcW w:w="2208" w:type="dxa"/>
            <w:vMerge w:val="restart"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Общая сумма декларирован-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ного годового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A6E52">
                <w:rPr>
                  <w:sz w:val="20"/>
                  <w:szCs w:val="20"/>
                </w:rPr>
                <w:t>201</w:t>
              </w:r>
              <w:r w:rsidRPr="00AA6E52">
                <w:rPr>
                  <w:sz w:val="20"/>
                  <w:szCs w:val="20"/>
                  <w:lang w:val="en-US"/>
                </w:rPr>
                <w:t>9</w:t>
              </w:r>
              <w:r w:rsidRPr="00AA6E52">
                <w:rPr>
                  <w:sz w:val="20"/>
                  <w:szCs w:val="20"/>
                </w:rPr>
                <w:t xml:space="preserve"> г</w:t>
              </w:r>
            </w:smartTag>
            <w:r w:rsidRPr="00AA6E52">
              <w:rPr>
                <w:sz w:val="20"/>
                <w:szCs w:val="20"/>
              </w:rPr>
              <w:t>.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 w:rsidTr="00AA6E52">
        <w:tc>
          <w:tcPr>
            <w:tcW w:w="2208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Площадь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Страна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4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7</w:t>
            </w: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Фомин А.Н.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первый заместитель прокурора края</w:t>
            </w: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3 366 856,14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гаражный бокс (собственность, индивидуальная)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86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20,4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автомобиль Nissan </w:t>
            </w:r>
            <w:r w:rsidRPr="00AA6E52">
              <w:rPr>
                <w:sz w:val="20"/>
                <w:szCs w:val="20"/>
                <w:lang w:val="en-US"/>
              </w:rPr>
              <w:t>X-Trail</w:t>
            </w: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3 470 566,79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(собственность, 8/10)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43,2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86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A6E52">
              <w:rPr>
                <w:sz w:val="20"/>
                <w:szCs w:val="20"/>
              </w:rPr>
              <w:t xml:space="preserve">автомобиль Nissan </w:t>
            </w:r>
            <w:r w:rsidRPr="00AA6E52">
              <w:rPr>
                <w:sz w:val="20"/>
                <w:szCs w:val="20"/>
                <w:lang w:val="en-US"/>
              </w:rPr>
              <w:t>Juke</w:t>
            </w: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86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52,2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(собственность, 1/10)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43,2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86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13016D">
      <w:pPr>
        <w:rPr>
          <w:szCs w:val="28"/>
        </w:rPr>
      </w:pPr>
    </w:p>
    <w:p w:rsidR="00582D78" w:rsidRPr="00CC7B04" w:rsidRDefault="00582D78" w:rsidP="0013016D">
      <w:pPr>
        <w:jc w:val="center"/>
      </w:pPr>
      <w:r w:rsidRPr="00CC7B04">
        <w:rPr>
          <w:szCs w:val="28"/>
        </w:rPr>
        <w:br w:type="page"/>
      </w:r>
      <w:r w:rsidRPr="00CC7B04">
        <w:t xml:space="preserve"> Сведения</w:t>
      </w:r>
    </w:p>
    <w:p w:rsidR="00582D78" w:rsidRPr="00CC7B04" w:rsidRDefault="00582D78" w:rsidP="0013016D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13016D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Алтайского края </w:t>
      </w:r>
    </w:p>
    <w:p w:rsidR="00582D78" w:rsidRPr="00CC7B04" w:rsidRDefault="00582D78" w:rsidP="0013016D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13016D">
      <w:pPr>
        <w:jc w:val="center"/>
        <w:rPr>
          <w:szCs w:val="28"/>
          <w:u w:val="single"/>
        </w:rPr>
      </w:pPr>
    </w:p>
    <w:p w:rsidR="00582D78" w:rsidRPr="00CC7B04" w:rsidRDefault="00582D78" w:rsidP="0013016D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Губанова Дмитрия Владимировича</w:t>
      </w:r>
    </w:p>
    <w:p w:rsidR="00582D78" w:rsidRPr="00CC7B04" w:rsidRDefault="00582D78" w:rsidP="0013016D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13016D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13016D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 w:rsidTr="00AA6E52">
        <w:tc>
          <w:tcPr>
            <w:tcW w:w="2208" w:type="dxa"/>
            <w:vMerge w:val="restart"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Общая сумма декларирован-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ного годового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A6E52">
                <w:rPr>
                  <w:sz w:val="20"/>
                  <w:szCs w:val="20"/>
                </w:rPr>
                <w:t>201</w:t>
              </w:r>
              <w:r w:rsidRPr="00AA6E52">
                <w:rPr>
                  <w:sz w:val="20"/>
                  <w:szCs w:val="20"/>
                  <w:lang w:val="en-US"/>
                </w:rPr>
                <w:t>9</w:t>
              </w:r>
              <w:r w:rsidRPr="00AA6E52">
                <w:rPr>
                  <w:sz w:val="20"/>
                  <w:szCs w:val="20"/>
                </w:rPr>
                <w:t xml:space="preserve"> г</w:t>
              </w:r>
            </w:smartTag>
            <w:r w:rsidRPr="00AA6E52">
              <w:rPr>
                <w:sz w:val="20"/>
                <w:szCs w:val="20"/>
              </w:rPr>
              <w:t>.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 w:rsidTr="00AA6E52">
        <w:tc>
          <w:tcPr>
            <w:tcW w:w="2208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Площадь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Страна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4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7</w:t>
            </w: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Губанов Д.В.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заместитель прокурора края</w:t>
            </w: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3 400 664,20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квартира 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(собственность, 3/4)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гаражный бокс (собственность, индивидуальная)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44,6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 56,5</w:t>
            </w:r>
          </w:p>
          <w:p w:rsidR="00582D78" w:rsidRPr="00AA6E52" w:rsidRDefault="00582D78" w:rsidP="0013016D">
            <w:pPr>
              <w:rPr>
                <w:sz w:val="20"/>
                <w:szCs w:val="20"/>
              </w:rPr>
            </w:pPr>
          </w:p>
          <w:p w:rsidR="00582D78" w:rsidRPr="00AA6E52" w:rsidRDefault="00582D78" w:rsidP="0013016D">
            <w:pPr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             98,3 </w:t>
            </w: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             25,1</w:t>
            </w: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A6E52">
              <w:rPr>
                <w:sz w:val="20"/>
                <w:szCs w:val="20"/>
              </w:rPr>
              <w:t xml:space="preserve">автомобиль </w:t>
            </w:r>
            <w:r w:rsidRPr="00AA6E52">
              <w:rPr>
                <w:sz w:val="20"/>
                <w:szCs w:val="20"/>
                <w:lang w:val="en-US"/>
              </w:rPr>
              <w:t>Mitsubishi Pajero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1 637 979,48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квартира 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(собственность, совместная)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56,5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98,3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98,3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56,5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56,5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   98,3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13016D">
      <w:pPr>
        <w:jc w:val="center"/>
      </w:pPr>
      <w:r w:rsidRPr="00CC7B04">
        <w:t xml:space="preserve"> </w:t>
      </w: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Default="00582D78" w:rsidP="0013016D">
      <w:pPr>
        <w:jc w:val="center"/>
      </w:pPr>
    </w:p>
    <w:p w:rsidR="00582D78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</w:p>
    <w:p w:rsidR="00582D78" w:rsidRPr="00CC7B04" w:rsidRDefault="00582D78" w:rsidP="0013016D">
      <w:pPr>
        <w:jc w:val="center"/>
      </w:pPr>
      <w:r w:rsidRPr="00CC7B04">
        <w:t>Сведения</w:t>
      </w:r>
    </w:p>
    <w:p w:rsidR="00582D78" w:rsidRPr="00CC7B04" w:rsidRDefault="00582D78" w:rsidP="0013016D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13016D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Алтайского края </w:t>
      </w:r>
    </w:p>
    <w:p w:rsidR="00582D78" w:rsidRPr="00CC7B04" w:rsidRDefault="00582D78" w:rsidP="0013016D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13016D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13016D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Новикова Петра Валентиновича</w:t>
      </w:r>
    </w:p>
    <w:p w:rsidR="00582D78" w:rsidRPr="00CC7B04" w:rsidRDefault="00582D78" w:rsidP="0013016D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13016D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13016D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 w:rsidTr="00AA6E52">
        <w:tc>
          <w:tcPr>
            <w:tcW w:w="2208" w:type="dxa"/>
            <w:vMerge w:val="restart"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Общая сумма декларирован-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ного годового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A6E52">
                <w:rPr>
                  <w:sz w:val="20"/>
                  <w:szCs w:val="20"/>
                </w:rPr>
                <w:t>201</w:t>
              </w:r>
              <w:r w:rsidRPr="00AA6E52">
                <w:rPr>
                  <w:sz w:val="20"/>
                  <w:szCs w:val="20"/>
                  <w:lang w:val="en-US"/>
                </w:rPr>
                <w:t>9</w:t>
              </w:r>
              <w:r w:rsidRPr="00AA6E52">
                <w:rPr>
                  <w:sz w:val="20"/>
                  <w:szCs w:val="20"/>
                </w:rPr>
                <w:t xml:space="preserve"> г</w:t>
              </w:r>
            </w:smartTag>
            <w:r w:rsidRPr="00AA6E52">
              <w:rPr>
                <w:sz w:val="20"/>
                <w:szCs w:val="20"/>
              </w:rPr>
              <w:t>.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 w:rsidTr="00AA6E52">
        <w:tc>
          <w:tcPr>
            <w:tcW w:w="2208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Площадь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Страна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40" w:type="dxa"/>
            <w:vMerge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7</w:t>
            </w: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Новиков П.В.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заместитель прокурора края</w:t>
            </w: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3 274 980,66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жилой дом (собственность, индивидуальная)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1120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292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40,9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автомобиль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Toyota </w:t>
            </w:r>
            <w:r w:rsidRPr="00AA6E52">
              <w:rPr>
                <w:sz w:val="20"/>
                <w:szCs w:val="20"/>
                <w:lang w:val="en-US"/>
              </w:rPr>
              <w:t xml:space="preserve"> Land Cruiser </w:t>
            </w:r>
            <w:r w:rsidRPr="00AA6E52">
              <w:rPr>
                <w:sz w:val="20"/>
                <w:szCs w:val="20"/>
              </w:rPr>
              <w:t>200</w:t>
            </w: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2,09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1120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292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1120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292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1120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292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1120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292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13016D">
      <w:pPr>
        <w:ind w:firstLine="0"/>
      </w:pPr>
    </w:p>
    <w:p w:rsidR="00582D78" w:rsidRDefault="00582D78" w:rsidP="004677DE">
      <w:pPr>
        <w:jc w:val="center"/>
      </w:pPr>
    </w:p>
    <w:p w:rsidR="00582D78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г.Барнаула </w:t>
      </w:r>
    </w:p>
    <w:p w:rsidR="00582D78" w:rsidRPr="00CC7B04" w:rsidRDefault="00582D78" w:rsidP="004677DE">
      <w:pPr>
        <w:jc w:val="center"/>
        <w:outlineLvl w:val="0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Елизарова Владимира Евгеньевича</w:t>
      </w:r>
    </w:p>
    <w:p w:rsidR="00582D78" w:rsidRPr="00CC7B04" w:rsidRDefault="00582D78" w:rsidP="004677DE">
      <w:pPr>
        <w:jc w:val="center"/>
        <w:outlineLvl w:val="0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outlineLvl w:val="0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C7B04">
                <w:rPr>
                  <w:sz w:val="20"/>
                  <w:szCs w:val="20"/>
                </w:rPr>
                <w:t>2019 г</w:t>
              </w:r>
            </w:smartTag>
            <w:r w:rsidRPr="00CC7B04">
              <w:rPr>
                <w:sz w:val="20"/>
                <w:szCs w:val="20"/>
              </w:rPr>
              <w:t>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03E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</w:t>
            </w:r>
          </w:p>
          <w:p w:rsidR="00582D78" w:rsidRPr="00CC7B04" w:rsidRDefault="00582D78" w:rsidP="00C03E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объектов недвижимости</w:t>
            </w:r>
          </w:p>
          <w:p w:rsidR="00582D78" w:rsidRPr="00CC7B04" w:rsidRDefault="00582D78" w:rsidP="00C03EE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vanish/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лизаров</w:t>
            </w:r>
            <w:r w:rsidRPr="00CC7B04">
              <w:rPr>
                <w:sz w:val="20"/>
                <w:szCs w:val="20"/>
              </w:rPr>
              <w:t xml:space="preserve"> В.Е.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города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2 355 835,10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½)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589</w:t>
            </w:r>
          </w:p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Cruiser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495 361,03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12AE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½)</w:t>
            </w:r>
          </w:p>
          <w:p w:rsidR="00582D78" w:rsidRPr="00CC7B04" w:rsidRDefault="00582D78" w:rsidP="00112AE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</w:t>
            </w:r>
          </w:p>
          <w:p w:rsidR="00582D78" w:rsidRPr="00CC7B04" w:rsidRDefault="00582D78" w:rsidP="00112AE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112AE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589</w:t>
            </w:r>
          </w:p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165</w:t>
            </w:r>
          </w:p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Suzuki Grand Vitara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12A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</w:t>
            </w:r>
          </w:p>
          <w:p w:rsidR="00582D78" w:rsidRPr="00CC7B04" w:rsidRDefault="00582D78" w:rsidP="00112AE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 xml:space="preserve">илой дом </w:t>
            </w:r>
          </w:p>
          <w:p w:rsidR="00582D78" w:rsidRPr="00CC7B04" w:rsidRDefault="00582D78" w:rsidP="00112AE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589</w:t>
            </w:r>
          </w:p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12AE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Центрального района г. Барнаула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Госсена Петра Яковлевича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C7B04">
                <w:rPr>
                  <w:sz w:val="20"/>
                  <w:szCs w:val="20"/>
                </w:rPr>
                <w:t>2019 г</w:t>
              </w:r>
            </w:smartTag>
            <w:r w:rsidRPr="00CC7B04">
              <w:rPr>
                <w:sz w:val="20"/>
                <w:szCs w:val="20"/>
              </w:rPr>
              <w:t>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оссен</w:t>
            </w:r>
            <w:r w:rsidRPr="00CC7B04">
              <w:rPr>
                <w:sz w:val="20"/>
                <w:szCs w:val="20"/>
              </w:rPr>
              <w:t xml:space="preserve"> П.Я.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 города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3 639 176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садовый дом 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погреб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1243</w:t>
            </w: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27,4</w:t>
            </w: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79,1</w:t>
            </w: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19,9</w:t>
            </w: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Nissan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Murano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282 684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79,1</w:t>
            </w: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E0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прокурора Ленинского района г. Барнаула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Риферда Юрия Николаевича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C7B04">
                <w:rPr>
                  <w:sz w:val="20"/>
                  <w:szCs w:val="20"/>
                </w:rPr>
                <w:t>2019 г</w:t>
              </w:r>
            </w:smartTag>
            <w:r w:rsidRPr="00CC7B04">
              <w:rPr>
                <w:sz w:val="20"/>
                <w:szCs w:val="20"/>
              </w:rPr>
              <w:t>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иферд</w:t>
            </w:r>
            <w:r w:rsidRPr="00CC7B04"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 города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2 262 417,74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2052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33,9</w:t>
            </w:r>
          </w:p>
          <w:p w:rsidR="00582D78" w:rsidRPr="00CC7B04" w:rsidRDefault="00582D78" w:rsidP="0002052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52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2052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52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52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 ГАЗ-21</w:t>
            </w: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Индустриального района г. Барнаула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Дондукова Владимира Александровича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76408B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76408B">
      <w:pPr>
        <w:jc w:val="center"/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ондуков</w:t>
            </w:r>
            <w:r w:rsidRPr="00CC7B04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 города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 2 385 092,39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долевая, 3/33)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1000</w:t>
            </w: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655</w:t>
            </w: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147,3</w:t>
            </w: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41,4</w:t>
            </w: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38,8</w:t>
            </w: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F0B3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77,7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Rav</w:t>
            </w:r>
            <w:r w:rsidRPr="00CC7B04">
              <w:rPr>
                <w:sz w:val="20"/>
                <w:szCs w:val="20"/>
              </w:rPr>
              <w:t>-4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A128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3A128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3A128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1000</w:t>
            </w:r>
          </w:p>
          <w:p w:rsidR="00582D78" w:rsidRPr="00CC7B04" w:rsidRDefault="00582D78" w:rsidP="004D3ED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147,3</w:t>
            </w:r>
          </w:p>
          <w:p w:rsidR="00582D78" w:rsidRPr="00CC7B04" w:rsidRDefault="00582D78" w:rsidP="003A128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41,4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D639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9D639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D639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1000</w:t>
            </w:r>
          </w:p>
          <w:p w:rsidR="00582D78" w:rsidRPr="00CC7B04" w:rsidRDefault="00582D78" w:rsidP="009D639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9D639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147,3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D639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9D639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D639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76408B">
      <w:pPr>
        <w:tabs>
          <w:tab w:val="center" w:pos="7710"/>
          <w:tab w:val="left" w:pos="8715"/>
        </w:tabs>
        <w:jc w:val="center"/>
        <w:outlineLvl w:val="0"/>
      </w:pPr>
    </w:p>
    <w:p w:rsidR="00582D78" w:rsidRPr="00CC7B04" w:rsidRDefault="00582D78" w:rsidP="0076408B">
      <w:pPr>
        <w:tabs>
          <w:tab w:val="center" w:pos="7710"/>
          <w:tab w:val="left" w:pos="8715"/>
        </w:tabs>
        <w:jc w:val="center"/>
        <w:outlineLvl w:val="0"/>
      </w:pPr>
    </w:p>
    <w:p w:rsidR="00582D78" w:rsidRPr="00CC7B04" w:rsidRDefault="00582D78" w:rsidP="0076408B">
      <w:pPr>
        <w:tabs>
          <w:tab w:val="center" w:pos="7710"/>
          <w:tab w:val="left" w:pos="8715"/>
        </w:tabs>
        <w:jc w:val="center"/>
        <w:outlineLvl w:val="0"/>
      </w:pPr>
    </w:p>
    <w:p w:rsidR="00582D78" w:rsidRPr="00CC7B04" w:rsidRDefault="00582D78" w:rsidP="0076408B">
      <w:pPr>
        <w:tabs>
          <w:tab w:val="center" w:pos="7710"/>
          <w:tab w:val="left" w:pos="8715"/>
        </w:tabs>
        <w:jc w:val="center"/>
        <w:outlineLvl w:val="0"/>
      </w:pPr>
    </w:p>
    <w:p w:rsidR="00582D78" w:rsidRPr="00CC7B04" w:rsidRDefault="00582D78" w:rsidP="0076408B">
      <w:pPr>
        <w:tabs>
          <w:tab w:val="center" w:pos="7710"/>
          <w:tab w:val="left" w:pos="8715"/>
        </w:tabs>
        <w:jc w:val="center"/>
        <w:outlineLvl w:val="0"/>
      </w:pPr>
    </w:p>
    <w:p w:rsidR="00582D78" w:rsidRPr="00CC7B04" w:rsidRDefault="00582D78" w:rsidP="0076408B">
      <w:pPr>
        <w:tabs>
          <w:tab w:val="center" w:pos="7710"/>
          <w:tab w:val="left" w:pos="8715"/>
        </w:tabs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Октябрьского района г. Барнаула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Чернобровкина Валерия Сергеевича 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ернобровкин</w:t>
            </w:r>
            <w:r w:rsidRPr="00CC7B04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 города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5  153 668,74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119,1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</w:rPr>
              <w:t>Honda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Odyssey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566 346,47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1/8)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1/8)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C96CD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1494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80,7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96CD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119,1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119,1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119,1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608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608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608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608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CB608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608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119,1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608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608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Железнодорожного района г. Барнаула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86FB3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Соколовского Андрея Владимировича</w:t>
      </w:r>
    </w:p>
    <w:p w:rsidR="00582D78" w:rsidRPr="00CC7B04" w:rsidRDefault="00582D78" w:rsidP="00C86FB3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86FB3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86FB3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86FB3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86FB3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86FB3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86FB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86FB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86FB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86FB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околовский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 города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2 167 757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C86FB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C86FB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C86FB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1008</w:t>
            </w: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118,7</w:t>
            </w:r>
          </w:p>
          <w:p w:rsidR="00582D78" w:rsidRPr="00CC7B04" w:rsidRDefault="00582D78" w:rsidP="00C86FB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86FB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6FB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F27D3A">
      <w:pPr>
        <w:jc w:val="center"/>
        <w:outlineLvl w:val="0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>Алтайского межрайонного природоохранного</w:t>
      </w:r>
      <w:r w:rsidRPr="00CC7B04">
        <w:t xml:space="preserve"> </w:t>
      </w:r>
      <w:r w:rsidRPr="00CC7B04">
        <w:rPr>
          <w:u w:val="single"/>
        </w:rPr>
        <w:t xml:space="preserve">прокурора </w:t>
      </w:r>
    </w:p>
    <w:p w:rsidR="00582D78" w:rsidRPr="00CC7B04" w:rsidRDefault="00582D78" w:rsidP="00F27D3A">
      <w:pPr>
        <w:jc w:val="center"/>
        <w:outlineLvl w:val="0"/>
        <w:rPr>
          <w:u w:val="single"/>
        </w:rPr>
      </w:pPr>
    </w:p>
    <w:p w:rsidR="00582D78" w:rsidRPr="00CC7B04" w:rsidRDefault="00582D78" w:rsidP="00F27D3A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Лебедкина Александра Геннадьевича</w:t>
      </w:r>
    </w:p>
    <w:p w:rsidR="00582D78" w:rsidRPr="00CC7B04" w:rsidRDefault="00582D78" w:rsidP="00F27D3A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F27D3A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F27D3A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27D3A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27D3A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27D3A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ебедкин</w:t>
            </w:r>
            <w:r w:rsidRPr="00CC7B04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C7B04">
              <w:rPr>
                <w:sz w:val="20"/>
                <w:szCs w:val="20"/>
              </w:rPr>
              <w:t>рокурор</w:t>
            </w:r>
            <w:r>
              <w:rPr>
                <w:sz w:val="20"/>
                <w:szCs w:val="20"/>
              </w:rPr>
              <w:t xml:space="preserve"> спецпрокуратуры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2 912 117,03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AA5393" w:rsidRDefault="00582D78" w:rsidP="00F27D3A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KIA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JF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Optima</w:t>
            </w:r>
          </w:p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393 636,95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7D3A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F27D3A">
      <w:pPr>
        <w:rPr>
          <w:szCs w:val="28"/>
        </w:rPr>
      </w:pPr>
    </w:p>
    <w:p w:rsidR="00582D78" w:rsidRPr="00CC7B04" w:rsidRDefault="00582D78" w:rsidP="00F27D3A">
      <w:pPr>
        <w:ind w:firstLine="1820"/>
        <w:jc w:val="center"/>
        <w:rPr>
          <w:u w:val="single"/>
        </w:rPr>
      </w:pPr>
      <w:r w:rsidRPr="00CC7B04">
        <w:rPr>
          <w:szCs w:val="28"/>
        </w:rPr>
        <w:br w:type="page"/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Алтайского про</w:t>
      </w:r>
      <w:r>
        <w:rPr>
          <w:u w:val="single"/>
        </w:rPr>
        <w:t>курора по надзору за  исполнением</w:t>
      </w:r>
      <w:r w:rsidRPr="00CC7B04">
        <w:rPr>
          <w:u w:val="single"/>
        </w:rPr>
        <w:t xml:space="preserve"> законов на особо режимных объектах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5B5D34">
      <w:pPr>
        <w:rPr>
          <w:szCs w:val="28"/>
        </w:rPr>
      </w:pPr>
    </w:p>
    <w:p w:rsidR="00582D78" w:rsidRPr="00CC7B04" w:rsidRDefault="00582D78" w:rsidP="00FF1DC1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Зацепина Алексея Викторовича</w:t>
      </w:r>
    </w:p>
    <w:p w:rsidR="00582D78" w:rsidRPr="00CC7B04" w:rsidRDefault="00582D78" w:rsidP="00FF1DC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FF1DC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FF1DC1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F1DC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F1DC1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F1DC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ацепин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прокурор </w:t>
            </w:r>
            <w:r>
              <w:rPr>
                <w:sz w:val="20"/>
                <w:szCs w:val="20"/>
              </w:rPr>
              <w:t>спецпрокуратуры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3 862 009,33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67A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102,2</w:t>
            </w:r>
          </w:p>
          <w:p w:rsidR="00582D78" w:rsidRPr="00CC7B04" w:rsidRDefault="00582D78" w:rsidP="008F367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67A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6667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Avensis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159 990,26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67A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67A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6667A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67A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67A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1DC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286316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286316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286316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Барнаульского прокурора по надзору за соблюдением законов в исправительных учреждениях </w:t>
      </w:r>
    </w:p>
    <w:p w:rsidR="00582D78" w:rsidRPr="00CC7B04" w:rsidRDefault="00582D78" w:rsidP="00286316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286316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Ельсукова Александра Анатольевича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льсуков</w:t>
            </w:r>
            <w:r w:rsidRPr="00CC7B0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C7B04">
              <w:rPr>
                <w:sz w:val="20"/>
                <w:szCs w:val="20"/>
              </w:rPr>
              <w:t>рокур</w:t>
            </w:r>
            <w:r>
              <w:rPr>
                <w:sz w:val="20"/>
                <w:szCs w:val="20"/>
              </w:rPr>
              <w:t>ор спецпрокуратуры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2 414 765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886FA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886FA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садовый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погребная ячейка (собственность, индивидуальная)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97,3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62,1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976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3,8</w:t>
            </w: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Outlander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1 376 276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886FA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886FA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садовый участок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погребная ячейка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97,3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62,1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976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Cs w:val="28"/>
        </w:rPr>
        <w:br w:type="page"/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Алейского межрайонного прокурора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0C5558">
      <w:pPr>
        <w:jc w:val="center"/>
        <w:rPr>
          <w:sz w:val="20"/>
          <w:szCs w:val="20"/>
          <w:u w:val="single"/>
        </w:rPr>
      </w:pPr>
      <w:r w:rsidRPr="00CC7B04">
        <w:rPr>
          <w:szCs w:val="28"/>
          <w:u w:val="single"/>
        </w:rPr>
        <w:t>Усвята Руслана Викторовича</w:t>
      </w:r>
    </w:p>
    <w:p w:rsidR="00582D78" w:rsidRPr="00CC7B04" w:rsidRDefault="00582D78" w:rsidP="000C5558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0C5558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0C5558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 w:rsidTr="00AA6E52">
        <w:tc>
          <w:tcPr>
            <w:tcW w:w="2208" w:type="dxa"/>
            <w:vMerge w:val="restart"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Общая сумма декларирован-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ного годового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дохода за 2019 г.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 w:rsidTr="00AA6E52">
        <w:tc>
          <w:tcPr>
            <w:tcW w:w="0" w:type="auto"/>
            <w:vMerge/>
            <w:vAlign w:val="center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Площадь 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Страна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7</w:t>
            </w: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Усвят Р.В.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межрайонный прокурор</w:t>
            </w: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AA6E52">
              <w:rPr>
                <w:sz w:val="20"/>
                <w:szCs w:val="20"/>
              </w:rPr>
              <w:t>2 566 232,78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земельный участок (собственность, 1/2)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(собственность, 1/2)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834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77,3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61,3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A6E52">
              <w:rPr>
                <w:sz w:val="20"/>
                <w:szCs w:val="20"/>
              </w:rPr>
              <w:t xml:space="preserve">автомобиль </w:t>
            </w:r>
            <w:r w:rsidRPr="00AA6E52">
              <w:rPr>
                <w:sz w:val="20"/>
                <w:szCs w:val="20"/>
                <w:lang w:val="en-US"/>
              </w:rPr>
              <w:t>Reno</w:t>
            </w:r>
            <w:r w:rsidRPr="00AA6E52">
              <w:rPr>
                <w:sz w:val="20"/>
                <w:szCs w:val="20"/>
              </w:rPr>
              <w:t xml:space="preserve"> </w:t>
            </w:r>
            <w:r w:rsidRPr="00AA6E52">
              <w:rPr>
                <w:sz w:val="20"/>
                <w:szCs w:val="20"/>
                <w:lang w:val="en-US"/>
              </w:rPr>
              <w:t>Fluens</w:t>
            </w:r>
          </w:p>
        </w:tc>
      </w:tr>
      <w:tr w:rsidR="00582D78" w:rsidRPr="00CC7B04" w:rsidTr="00AA6E52">
        <w:tc>
          <w:tcPr>
            <w:tcW w:w="2208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2 548 015,14</w:t>
            </w:r>
          </w:p>
        </w:tc>
        <w:tc>
          <w:tcPr>
            <w:tcW w:w="266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Земельный участок (собственность, 1/2)</w:t>
            </w:r>
          </w:p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82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834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77,3</w:t>
            </w:r>
          </w:p>
        </w:tc>
        <w:tc>
          <w:tcPr>
            <w:tcW w:w="2100" w:type="dxa"/>
          </w:tcPr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AA6E52" w:rsidRDefault="00582D78" w:rsidP="00AA6E52">
            <w:pPr>
              <w:ind w:firstLine="0"/>
              <w:jc w:val="center"/>
              <w:rPr>
                <w:sz w:val="20"/>
                <w:szCs w:val="20"/>
              </w:rPr>
            </w:pPr>
            <w:r w:rsidRPr="00AA6E52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6E52" w:rsidRDefault="00582D78" w:rsidP="00AA6E52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A6E52">
              <w:rPr>
                <w:sz w:val="20"/>
                <w:szCs w:val="20"/>
              </w:rPr>
              <w:t>автомобиль Nissan Х</w:t>
            </w:r>
            <w:r w:rsidRPr="00AA6E52">
              <w:rPr>
                <w:sz w:val="20"/>
                <w:szCs w:val="20"/>
                <w:lang w:val="en-US"/>
              </w:rPr>
              <w:t>-Treil</w:t>
            </w:r>
          </w:p>
        </w:tc>
      </w:tr>
    </w:tbl>
    <w:p w:rsidR="00582D78" w:rsidRPr="00CC7B04" w:rsidRDefault="00582D78" w:rsidP="00CD7845">
      <w:r w:rsidRPr="00CC7B04">
        <w:rPr>
          <w:szCs w:val="28"/>
        </w:rPr>
        <w:br w:type="page"/>
      </w: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Алтайского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87C0B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Косарева Романа Александровича</w:t>
      </w:r>
    </w:p>
    <w:p w:rsidR="00582D78" w:rsidRPr="00CC7B04" w:rsidRDefault="00582D78" w:rsidP="00C87C0B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87C0B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87C0B">
      <w:pPr>
        <w:tabs>
          <w:tab w:val="left" w:pos="9320"/>
        </w:tabs>
        <w:rPr>
          <w:szCs w:val="28"/>
        </w:rPr>
      </w:pPr>
      <w:r w:rsidRPr="00CC7B04">
        <w:rPr>
          <w:szCs w:val="28"/>
        </w:rPr>
        <w:tab/>
      </w: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87C0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87C0B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87C0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осарев</w:t>
            </w:r>
            <w:r w:rsidRPr="00CC7B04"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3 289 141,46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9509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9509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Default="00582D78" w:rsidP="00C87C0B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</w:p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СХ-5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1 062 078,27</w:t>
            </w:r>
          </w:p>
          <w:p w:rsidR="00582D78" w:rsidRPr="00CC7B04" w:rsidRDefault="00582D78" w:rsidP="000E15C7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9509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9509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121 471,95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9509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9509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121 471,95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9509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9509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87C0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ind w:firstLine="0"/>
        <w:rPr>
          <w:szCs w:val="28"/>
        </w:rPr>
      </w:pPr>
      <w:r w:rsidRPr="00CC7B04">
        <w:rPr>
          <w:szCs w:val="28"/>
        </w:rPr>
        <w:t xml:space="preserve"> </w:t>
      </w: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г. Белокурихи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Кутищева Дениса Викторовича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утищев</w:t>
            </w:r>
            <w:r w:rsidRPr="00CC7B04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города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2 134 409,17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75,6</w:t>
            </w: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23,2</w:t>
            </w: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7E213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Peugeot </w:t>
            </w:r>
            <w:r w:rsidRPr="00CC7B04">
              <w:rPr>
                <w:sz w:val="20"/>
                <w:szCs w:val="20"/>
              </w:rPr>
              <w:t>4007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3 779 823,39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23,2</w:t>
            </w: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75,6</w:t>
            </w: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348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51C0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63E37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32348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348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26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E126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438E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F261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7284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Cs w:val="28"/>
          <w:u w:val="single"/>
        </w:rPr>
      </w:pPr>
    </w:p>
    <w:p w:rsidR="00582D78" w:rsidRPr="00CC7B04" w:rsidRDefault="00582D78" w:rsidP="00A17EFC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A17EFC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A17EFC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A17EFC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A17EFC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A17EFC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A17EFC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A17EFC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A17EFC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A17EFC">
      <w:pPr>
        <w:jc w:val="center"/>
        <w:outlineLvl w:val="0"/>
      </w:pPr>
      <w:r w:rsidRPr="00CC7B04">
        <w:t>Сведения</w:t>
      </w:r>
    </w:p>
    <w:p w:rsidR="00582D78" w:rsidRPr="00CC7B04" w:rsidRDefault="00582D78" w:rsidP="00A17EFC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A17EFC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Баевского района </w:t>
      </w:r>
    </w:p>
    <w:p w:rsidR="00582D78" w:rsidRPr="00CC7B04" w:rsidRDefault="00582D78" w:rsidP="00A17EFC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A17EFC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A17EFC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Афанасьева Виктора Владимировича</w:t>
      </w:r>
    </w:p>
    <w:p w:rsidR="00582D78" w:rsidRPr="00CC7B04" w:rsidRDefault="00582D78" w:rsidP="00A17EFC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A17EFC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A17EFC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фанасьев</w:t>
            </w:r>
            <w:r w:rsidRPr="00CC7B04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1 837 317,72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49,2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62,7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1277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rPr>
                <w:sz w:val="20"/>
                <w:szCs w:val="20"/>
              </w:rPr>
            </w:pPr>
          </w:p>
          <w:p w:rsidR="00582D78" w:rsidRPr="00CC7B04" w:rsidRDefault="00582D78" w:rsidP="0044649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</w:t>
            </w:r>
          </w:p>
          <w:p w:rsidR="00582D78" w:rsidRPr="00CC7B04" w:rsidRDefault="00582D78" w:rsidP="0044649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52,4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Grandis</w:t>
            </w:r>
            <w:r w:rsidRPr="00CC7B04">
              <w:rPr>
                <w:sz w:val="20"/>
                <w:szCs w:val="20"/>
              </w:rPr>
              <w:t xml:space="preserve">, 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 ВАЗ  2121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Ractis</w:t>
            </w:r>
            <w:r>
              <w:rPr>
                <w:sz w:val="20"/>
                <w:szCs w:val="20"/>
              </w:rPr>
              <w:t>,</w:t>
            </w:r>
            <w:r w:rsidRPr="00CC7B04">
              <w:rPr>
                <w:sz w:val="20"/>
                <w:szCs w:val="20"/>
              </w:rPr>
              <w:t xml:space="preserve"> 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снегоход Ямаха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80 306,45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49,2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62,7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1277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rPr>
                <w:sz w:val="20"/>
                <w:szCs w:val="20"/>
              </w:rPr>
            </w:pPr>
          </w:p>
          <w:p w:rsidR="00582D78" w:rsidRPr="00CC7B04" w:rsidRDefault="00582D78" w:rsidP="0044649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</w:t>
            </w:r>
          </w:p>
          <w:p w:rsidR="00582D78" w:rsidRPr="00CC7B04" w:rsidRDefault="00582D78" w:rsidP="0044649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52,4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52,4</w:t>
            </w:r>
          </w:p>
          <w:p w:rsidR="00582D78" w:rsidRPr="00CC7B04" w:rsidRDefault="00582D78" w:rsidP="00380C10">
            <w:pPr>
              <w:ind w:left="708" w:hanging="70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52,4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80C1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80C1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прокурора Романовского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Крысько Ильи Николаевича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76408B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76408B">
      <w:pPr>
        <w:jc w:val="center"/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рысько</w:t>
            </w:r>
            <w:r w:rsidRPr="00CC7B04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2 201 535,85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земельный участок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баня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F14DB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19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12,5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 mini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184,82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47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47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390F2F" w:rsidRDefault="00582D78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Hyndai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 Starex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47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47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0789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47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47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г. Бийска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F10A02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Финка Эдуарда Александровича</w:t>
      </w:r>
    </w:p>
    <w:p w:rsidR="00582D78" w:rsidRPr="00CC7B04" w:rsidRDefault="00582D78" w:rsidP="00F10A02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F10A02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F10A02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инк</w:t>
            </w:r>
            <w:r w:rsidRPr="00CC7B04">
              <w:rPr>
                <w:sz w:val="20"/>
                <w:szCs w:val="20"/>
              </w:rPr>
              <w:t xml:space="preserve"> Э.А.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города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1 903 312,49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 дом 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1468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72,6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163,5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578A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 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УАЗ 33151201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84 782, 29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(пользование)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1468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72,6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700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163,5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Toyota</w:t>
            </w:r>
            <w:r w:rsidRPr="00CC7B0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CC7B04">
              <w:rPr>
                <w:sz w:val="20"/>
                <w:szCs w:val="20"/>
              </w:rPr>
              <w:t xml:space="preserve">4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>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163,5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1468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163,5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1468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0A0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0A0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Бийского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820C59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Боровских Евгения Сергеевича</w:t>
      </w:r>
    </w:p>
    <w:p w:rsidR="00582D78" w:rsidRPr="00CC7B04" w:rsidRDefault="00582D78" w:rsidP="00820C59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820C59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820C59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20C5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20C59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20C5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оровских</w:t>
            </w:r>
            <w:r w:rsidRPr="00CC7B04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1 745 161,88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B5F3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61,5</w:t>
            </w:r>
          </w:p>
          <w:p w:rsidR="00582D78" w:rsidRPr="00CC7B04" w:rsidRDefault="00582D78" w:rsidP="004B5F3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>втомобиль</w:t>
            </w:r>
          </w:p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УАЗ 315195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1 040 344,67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C157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CC7B04">
              <w:rPr>
                <w:sz w:val="20"/>
                <w:szCs w:val="20"/>
              </w:rPr>
              <w:t xml:space="preserve"> 3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C157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C15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0C5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>Благовещенского межрайонного</w:t>
      </w:r>
      <w:r w:rsidRPr="00CC7B04">
        <w:t xml:space="preserve"> </w:t>
      </w:r>
      <w:r w:rsidRPr="00CC7B04">
        <w:rPr>
          <w:u w:val="single"/>
        </w:rPr>
        <w:t xml:space="preserve">прокурора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246542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Зинкова Алексея Геннадьевича</w:t>
      </w:r>
    </w:p>
    <w:p w:rsidR="00582D78" w:rsidRPr="00CC7B04" w:rsidRDefault="00582D78" w:rsidP="00246542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246542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246542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4654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46542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4654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инков</w:t>
            </w:r>
            <w:r w:rsidRPr="00CC7B04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межрайонный прокурор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1 900 962,14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7B4BF5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7B4BF5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7B4BF5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2511</w:t>
            </w:r>
          </w:p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52,5</w:t>
            </w:r>
          </w:p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65,5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07148">
            <w:pPr>
              <w:ind w:firstLine="0"/>
              <w:jc w:val="center"/>
              <w:rPr>
                <w:vanish/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</w:t>
            </w:r>
            <w:r w:rsidRPr="00CC7B04">
              <w:rPr>
                <w:vanish/>
                <w:sz w:val="20"/>
                <w:szCs w:val="20"/>
              </w:rPr>
              <w:t>о</w:t>
            </w:r>
            <w:r w:rsidRPr="00CC7B04">
              <w:rPr>
                <w:sz w:val="20"/>
                <w:szCs w:val="20"/>
              </w:rPr>
              <w:t>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7B4BF5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 xml:space="preserve">квартира </w:t>
            </w:r>
          </w:p>
          <w:p w:rsidR="00582D78" w:rsidRPr="007B4BF5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(собственность, совместная)</w:t>
            </w:r>
          </w:p>
          <w:p w:rsidR="00582D78" w:rsidRPr="007B4BF5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квартира (аренда)</w:t>
            </w:r>
          </w:p>
          <w:p w:rsidR="00582D78" w:rsidRPr="007B4BF5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52,5</w:t>
            </w:r>
          </w:p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65,5</w:t>
            </w:r>
          </w:p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7B4BF5" w:rsidRDefault="00582D78" w:rsidP="00BD6B86">
            <w:pPr>
              <w:ind w:firstLine="0"/>
              <w:jc w:val="left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квартира (аренда)</w:t>
            </w:r>
          </w:p>
          <w:p w:rsidR="00582D78" w:rsidRPr="007B4BF5" w:rsidRDefault="00582D78" w:rsidP="00BD6B86">
            <w:pPr>
              <w:ind w:firstLine="0"/>
              <w:jc w:val="left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65,5</w:t>
            </w:r>
          </w:p>
          <w:p w:rsidR="00582D78" w:rsidRPr="007B4BF5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7B4BF5">
              <w:rPr>
                <w:sz w:val="20"/>
                <w:szCs w:val="20"/>
              </w:rP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0714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654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 xml:space="preserve"> 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Быстроистокского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Дыкина Сергея Викторовича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ыкин</w:t>
            </w:r>
            <w:r w:rsidRPr="00CC7B04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 2 101 381, 48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CC7B04">
              <w:rPr>
                <w:sz w:val="20"/>
                <w:szCs w:val="20"/>
              </w:rPr>
              <w:t xml:space="preserve"> участок (собственность, 1/4)</w:t>
            </w:r>
          </w:p>
          <w:p w:rsidR="00582D78" w:rsidRPr="00CC7B04" w:rsidRDefault="00582D78" w:rsidP="00AC1DF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1643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C1D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Reno Sandero Stepway</w:t>
            </w:r>
            <w:r w:rsidRPr="00CC7B04">
              <w:rPr>
                <w:sz w:val="20"/>
                <w:szCs w:val="20"/>
              </w:rPr>
              <w:t xml:space="preserve"> 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171 106,73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C29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CC7B04">
              <w:rPr>
                <w:sz w:val="20"/>
                <w:szCs w:val="20"/>
              </w:rPr>
              <w:t xml:space="preserve"> участок (собственность, 1/4)</w:t>
            </w:r>
          </w:p>
          <w:p w:rsidR="00582D78" w:rsidRPr="00CC7B04" w:rsidRDefault="00582D78" w:rsidP="008C29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  <w:p w:rsidR="00582D78" w:rsidRPr="00CC7B04" w:rsidRDefault="00582D78" w:rsidP="008C29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1643</w:t>
            </w:r>
          </w:p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58,7</w:t>
            </w:r>
          </w:p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77,7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C29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CC7B04">
              <w:rPr>
                <w:sz w:val="20"/>
                <w:szCs w:val="20"/>
              </w:rPr>
              <w:t xml:space="preserve"> участок (собственность, 1/4)</w:t>
            </w:r>
          </w:p>
          <w:p w:rsidR="00582D78" w:rsidRPr="00CC7B04" w:rsidRDefault="00582D78" w:rsidP="008C29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1643</w:t>
            </w:r>
          </w:p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C296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й</w:t>
            </w:r>
            <w:r w:rsidRPr="00CC7B04">
              <w:rPr>
                <w:sz w:val="20"/>
                <w:szCs w:val="20"/>
              </w:rPr>
              <w:t xml:space="preserve"> участок (собственность, 1/4)</w:t>
            </w:r>
          </w:p>
          <w:p w:rsidR="00582D78" w:rsidRPr="00CC7B04" w:rsidRDefault="00582D78" w:rsidP="008C296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1643</w:t>
            </w:r>
          </w:p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C29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EB16BB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EB16BB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EB16BB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Бурлинского района </w:t>
      </w:r>
    </w:p>
    <w:p w:rsidR="00582D78" w:rsidRPr="00CC7B04" w:rsidRDefault="00582D78" w:rsidP="00EB16BB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EB16BB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EB16BB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Некрасова Андрея Александровича</w:t>
      </w:r>
    </w:p>
    <w:p w:rsidR="00582D78" w:rsidRPr="00CC7B04" w:rsidRDefault="00582D78" w:rsidP="00EB16BB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EB16BB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507119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50711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507119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50711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екрасов</w:t>
            </w:r>
            <w:r w:rsidRPr="00CC7B0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2 094 219,13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1795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107,6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1 205 000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107,6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1795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4007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CC7B04">
              <w:rPr>
                <w:sz w:val="20"/>
                <w:szCs w:val="20"/>
              </w:rPr>
              <w:t xml:space="preserve">, </w:t>
            </w:r>
          </w:p>
          <w:p w:rsidR="00582D78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</w:p>
          <w:p w:rsidR="00582D78" w:rsidRPr="00CC7B04" w:rsidRDefault="00582D78" w:rsidP="0050711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CC7B04">
              <w:rPr>
                <w:sz w:val="20"/>
                <w:szCs w:val="20"/>
              </w:rPr>
              <w:t xml:space="preserve"> 4, </w:t>
            </w:r>
          </w:p>
          <w:p w:rsidR="00582D78" w:rsidRPr="00390F2F" w:rsidRDefault="00582D78" w:rsidP="00507119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KIA</w:t>
            </w:r>
            <w:r w:rsidRPr="00CC7B04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  <w:lang w:val="en-US"/>
              </w:rPr>
              <w:t>eed</w:t>
            </w:r>
          </w:p>
        </w:tc>
      </w:tr>
    </w:tbl>
    <w:p w:rsidR="00582D78" w:rsidRPr="00CC7B04" w:rsidRDefault="00582D78" w:rsidP="00EB16BB">
      <w:pPr>
        <w:tabs>
          <w:tab w:val="left" w:pos="1680"/>
        </w:tabs>
      </w:pPr>
      <w:r w:rsidRPr="00CC7B04">
        <w:tab/>
      </w:r>
    </w:p>
    <w:p w:rsidR="00582D78" w:rsidRPr="00CC7B04" w:rsidRDefault="00582D78" w:rsidP="00EB16BB">
      <w:pPr>
        <w:jc w:val="center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Волчихинского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tabs>
          <w:tab w:val="left" w:pos="1680"/>
        </w:tabs>
      </w:pPr>
      <w:r w:rsidRPr="00CC7B04">
        <w:tab/>
      </w:r>
    </w:p>
    <w:p w:rsidR="00582D78" w:rsidRPr="00CC7B04" w:rsidRDefault="00582D78" w:rsidP="000776ED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Бабайцева Александра Петровича </w:t>
      </w:r>
    </w:p>
    <w:p w:rsidR="00582D78" w:rsidRPr="00CC7B04" w:rsidRDefault="00582D78" w:rsidP="000776ED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0776ED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0776ED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0776E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0776E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0776E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0776E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0776E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абайцев</w:t>
            </w:r>
            <w:r w:rsidRPr="00CC7B04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82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1 746 623,21</w:t>
            </w:r>
          </w:p>
        </w:tc>
        <w:tc>
          <w:tcPr>
            <w:tcW w:w="2660" w:type="dxa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</w:t>
            </w:r>
          </w:p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66,8</w:t>
            </w: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75,4</w:t>
            </w: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77 178,52</w:t>
            </w:r>
          </w:p>
        </w:tc>
        <w:tc>
          <w:tcPr>
            <w:tcW w:w="2660" w:type="dxa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</w:t>
            </w:r>
          </w:p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75,4</w:t>
            </w: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</w:t>
            </w:r>
          </w:p>
        </w:tc>
        <w:tc>
          <w:tcPr>
            <w:tcW w:w="2100" w:type="dxa"/>
          </w:tcPr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>втомобиль М</w:t>
            </w:r>
            <w:r>
              <w:rPr>
                <w:sz w:val="20"/>
                <w:szCs w:val="20"/>
                <w:lang w:val="en-US"/>
              </w:rPr>
              <w:t>azda</w:t>
            </w:r>
            <w:r w:rsidRPr="00CC7B04">
              <w:rPr>
                <w:sz w:val="20"/>
                <w:szCs w:val="20"/>
              </w:rPr>
              <w:t xml:space="preserve"> 3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0776E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75,4</w:t>
            </w: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</w:t>
            </w:r>
          </w:p>
        </w:tc>
        <w:tc>
          <w:tcPr>
            <w:tcW w:w="2100" w:type="dxa"/>
          </w:tcPr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84D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0776E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2506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2506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2506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2506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2506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2506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75,4</w:t>
            </w:r>
          </w:p>
          <w:p w:rsidR="00582D78" w:rsidRPr="00CC7B04" w:rsidRDefault="00582D78" w:rsidP="002506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</w:t>
            </w:r>
          </w:p>
        </w:tc>
        <w:tc>
          <w:tcPr>
            <w:tcW w:w="2100" w:type="dxa"/>
          </w:tcPr>
          <w:p w:rsidR="00582D78" w:rsidRPr="00CC7B04" w:rsidRDefault="00582D78" w:rsidP="002506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506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2506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ind w:firstLine="0"/>
        <w:rPr>
          <w:szCs w:val="28"/>
        </w:rPr>
      </w:pPr>
      <w:r w:rsidRPr="00CC7B04">
        <w:rPr>
          <w:szCs w:val="28"/>
        </w:rPr>
        <w:t xml:space="preserve"> </w:t>
      </w: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Егорьевского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Смирнова Евгения Сергеевича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мирнов</w:t>
            </w:r>
            <w:r w:rsidRPr="00CC7B04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2 425 474,76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873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118,3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47,9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Nissan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March</w:t>
            </w:r>
            <w:r w:rsidRPr="00CC7B04">
              <w:rPr>
                <w:sz w:val="20"/>
                <w:szCs w:val="20"/>
              </w:rPr>
              <w:t xml:space="preserve">,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Harrier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1 589 937,14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7266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582D78" w:rsidRPr="00CC7B04" w:rsidRDefault="00582D78" w:rsidP="00F7266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F7266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F7266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  <w:p w:rsidR="00582D78" w:rsidRPr="00CC7B04" w:rsidRDefault="00582D78" w:rsidP="00F7266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873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118,3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47,9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7266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4DA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1/6)</w:t>
            </w:r>
          </w:p>
          <w:p w:rsidR="00582D78" w:rsidRPr="00CC7B04" w:rsidRDefault="00582D78" w:rsidP="00F24DA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 участок (собственность, 1/6)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118,3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873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6427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24DA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1/6)</w:t>
            </w:r>
          </w:p>
          <w:p w:rsidR="00582D78" w:rsidRPr="00CC7B04" w:rsidRDefault="00582D78" w:rsidP="00F24DA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F24DA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1/6)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873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642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118,3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1D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642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6427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Ельцовского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833081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Куксина Ильи Сергеевича</w:t>
      </w:r>
    </w:p>
    <w:p w:rsidR="00582D78" w:rsidRPr="00CC7B04" w:rsidRDefault="00582D78" w:rsidP="0083308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83308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833081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3308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33081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3308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390F2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уксин</w:t>
            </w:r>
            <w:r w:rsidRPr="00CC7B04">
              <w:rPr>
                <w:sz w:val="20"/>
                <w:szCs w:val="20"/>
              </w:rPr>
              <w:t xml:space="preserve"> И.С.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2 014 183,09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(собственность, 1/3)</w:t>
            </w:r>
          </w:p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5C567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45,4</w:t>
            </w:r>
          </w:p>
          <w:p w:rsidR="00582D78" w:rsidRPr="00CC7B04" w:rsidRDefault="00582D78" w:rsidP="005C567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C567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59,6</w:t>
            </w:r>
          </w:p>
          <w:p w:rsidR="00582D78" w:rsidRPr="00CC7B04" w:rsidRDefault="00582D78" w:rsidP="005C567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C567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390F2F" w:rsidRDefault="00582D78" w:rsidP="00833081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автомобиль</w:t>
            </w:r>
            <w:r w:rsidRPr="00390F2F">
              <w:rPr>
                <w:sz w:val="20"/>
                <w:szCs w:val="20"/>
                <w:lang w:val="en-US"/>
              </w:rPr>
              <w:t xml:space="preserve"> Toyota </w:t>
            </w:r>
            <w:r>
              <w:rPr>
                <w:sz w:val="20"/>
                <w:szCs w:val="20"/>
                <w:lang w:val="en-US"/>
              </w:rPr>
              <w:t>Land Cruiser Prado</w:t>
            </w:r>
            <w:r w:rsidRPr="00390F2F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977 119,74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B336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(собственность, 1/3)</w:t>
            </w:r>
          </w:p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59,6</w:t>
            </w: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B336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B336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(собственность, 1/3)</w:t>
            </w:r>
          </w:p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>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59,6</w:t>
            </w: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330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3308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Завьяловского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0A412A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0A412A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Липова Евгения Валерьевича</w:t>
      </w:r>
    </w:p>
    <w:p w:rsidR="00582D78" w:rsidRPr="00CC7B04" w:rsidRDefault="00582D78" w:rsidP="000A412A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0A412A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0A412A">
      <w:pPr>
        <w:jc w:val="center"/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2560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25607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2560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ипов</w:t>
            </w:r>
            <w:r w:rsidRPr="00CC7B0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3 831 432,94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58,2</w:t>
            </w: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31,9</w:t>
            </w: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Hyndai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Santa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FE</w:t>
            </w:r>
            <w:r w:rsidRPr="00CC7B04">
              <w:rPr>
                <w:sz w:val="20"/>
                <w:szCs w:val="20"/>
              </w:rPr>
              <w:t xml:space="preserve">,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236 547,88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1/4)</w:t>
            </w:r>
          </w:p>
          <w:p w:rsidR="00582D78" w:rsidRPr="00CC7B04" w:rsidRDefault="00582D78" w:rsidP="0042560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76,2</w:t>
            </w: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6AC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2560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0A412A">
      <w:pPr>
        <w:jc w:val="center"/>
        <w:rPr>
          <w:szCs w:val="28"/>
        </w:rPr>
      </w:pPr>
    </w:p>
    <w:p w:rsidR="00582D78" w:rsidRPr="00CC7B04" w:rsidRDefault="00582D78" w:rsidP="000A412A">
      <w:pPr>
        <w:rPr>
          <w:szCs w:val="28"/>
        </w:rPr>
      </w:pPr>
    </w:p>
    <w:p w:rsidR="00582D78" w:rsidRPr="00CC7B04" w:rsidRDefault="00582D78" w:rsidP="000A412A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Залесовского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22106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Крючкова Игоря Владимировича</w:t>
      </w:r>
    </w:p>
    <w:p w:rsidR="00582D78" w:rsidRPr="00CC7B04" w:rsidRDefault="00582D78" w:rsidP="0022106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22106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22106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2106E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2106E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2106E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рючков</w:t>
            </w:r>
            <w:r w:rsidRPr="00CC7B04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2 042 356,06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(собственность  </w:t>
            </w:r>
            <w:r>
              <w:rPr>
                <w:sz w:val="20"/>
                <w:szCs w:val="20"/>
              </w:rPr>
              <w:t>совместная</w:t>
            </w:r>
            <w:r w:rsidRPr="00CC7B04">
              <w:rPr>
                <w:sz w:val="20"/>
                <w:szCs w:val="20"/>
              </w:rPr>
              <w:t>)</w:t>
            </w:r>
          </w:p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1032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68,6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59,3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349 915,95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1032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68,6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106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22106E">
      <w:pPr>
        <w:rPr>
          <w:szCs w:val="28"/>
        </w:rPr>
      </w:pPr>
    </w:p>
    <w:p w:rsidR="00582D78" w:rsidRPr="00CC7B04" w:rsidRDefault="00582D78" w:rsidP="00660E1E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Заринского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Поливанного Константина Владимировича 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оливанный</w:t>
            </w:r>
            <w:r w:rsidRPr="00CC7B04">
              <w:rPr>
                <w:sz w:val="20"/>
                <w:szCs w:val="20"/>
              </w:rPr>
              <w:t xml:space="preserve"> К.В.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6 755 237,14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машиноместо 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погребная ячейка 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97,9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21,7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3,1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66,6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90F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90F2F">
            <w:pPr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90F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90F2F">
            <w:pPr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90F2F">
            <w:pPr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90F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90F2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90F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933 957,53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D394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совместная))</w:t>
            </w:r>
          </w:p>
          <w:p w:rsidR="00582D78" w:rsidRPr="00CC7B04" w:rsidRDefault="00582D78" w:rsidP="004E6A9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машиноместо 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97,9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21,7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66,6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>Змеиногорского межрайонного</w:t>
      </w:r>
      <w:r w:rsidRPr="00CC7B04">
        <w:t xml:space="preserve"> </w:t>
      </w:r>
      <w:r w:rsidRPr="00CC7B04">
        <w:rPr>
          <w:u w:val="single"/>
        </w:rPr>
        <w:t xml:space="preserve">прокурора </w:t>
      </w:r>
    </w:p>
    <w:p w:rsidR="00582D78" w:rsidRPr="00CC7B04" w:rsidRDefault="00582D78" w:rsidP="00153E52">
      <w:pPr>
        <w:tabs>
          <w:tab w:val="center" w:pos="7710"/>
          <w:tab w:val="left" w:pos="11532"/>
        </w:tabs>
        <w:jc w:val="left"/>
        <w:rPr>
          <w:sz w:val="20"/>
          <w:szCs w:val="20"/>
        </w:rPr>
      </w:pPr>
      <w:r w:rsidRPr="00CC7B04">
        <w:rPr>
          <w:sz w:val="20"/>
          <w:szCs w:val="20"/>
        </w:rPr>
        <w:tab/>
        <w:t>(наименование органа или учреждения прокуратуры Российской Федерации)</w:t>
      </w:r>
      <w:r w:rsidRPr="00CC7B04">
        <w:rPr>
          <w:sz w:val="20"/>
          <w:szCs w:val="20"/>
        </w:rPr>
        <w:tab/>
      </w:r>
    </w:p>
    <w:p w:rsidR="00582D78" w:rsidRPr="00CC7B04" w:rsidRDefault="00582D78" w:rsidP="00153E52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153E52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Евдокимова Владимира Владимировича</w:t>
      </w:r>
    </w:p>
    <w:p w:rsidR="00582D78" w:rsidRPr="00CC7B04" w:rsidRDefault="00582D78" w:rsidP="00153E52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153E52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153E52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53E5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53E52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53E52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вдокимов</w:t>
            </w:r>
            <w:r w:rsidRPr="00CC7B04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межрайонный прокурор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1 846 316,73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  <w:r>
              <w:rPr>
                <w:sz w:val="20"/>
                <w:szCs w:val="20"/>
              </w:rPr>
              <w:t>,</w:t>
            </w:r>
          </w:p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77,2</w:t>
            </w:r>
          </w:p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966E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512 328,35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</w:t>
            </w:r>
          </w:p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77,2</w:t>
            </w:r>
          </w:p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</w:t>
            </w:r>
          </w:p>
          <w:p w:rsidR="00582D78" w:rsidRPr="00390F2F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390F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966EE">
            <w:pPr>
              <w:tabs>
                <w:tab w:val="left" w:pos="703"/>
              </w:tabs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77,2</w:t>
            </w:r>
          </w:p>
          <w:p w:rsidR="00582D78" w:rsidRPr="00CC7B04" w:rsidRDefault="00582D78" w:rsidP="005966EE">
            <w:pPr>
              <w:tabs>
                <w:tab w:val="left" w:pos="703"/>
              </w:tabs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1354</w:t>
            </w:r>
          </w:p>
          <w:p w:rsidR="00582D78" w:rsidRPr="00CC7B04" w:rsidRDefault="00582D78" w:rsidP="007A5257">
            <w:pPr>
              <w:tabs>
                <w:tab w:val="left" w:pos="703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5966E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53E5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153E52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153E52">
      <w:pPr>
        <w:tabs>
          <w:tab w:val="center" w:pos="7710"/>
          <w:tab w:val="left" w:pos="11532"/>
        </w:tabs>
        <w:jc w:val="left"/>
        <w:rPr>
          <w:sz w:val="20"/>
          <w:szCs w:val="20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Зонального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Темаскова Дениса Викторовича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rPr>
          <w:trHeight w:val="121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емасоков</w:t>
            </w:r>
            <w:r w:rsidRPr="00CC7B04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1 771 396,43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559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3E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3E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291 192,91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559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65,6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Outlander</w:t>
            </w:r>
            <w:r w:rsidRPr="00CC7B04">
              <w:rPr>
                <w:sz w:val="20"/>
                <w:szCs w:val="20"/>
              </w:rPr>
              <w:t xml:space="preserve">,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390F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Swift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1653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65,6</w:t>
            </w:r>
          </w:p>
          <w:p w:rsidR="00582D78" w:rsidRPr="00CC7B04" w:rsidRDefault="00582D78" w:rsidP="0081653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559</w:t>
            </w:r>
          </w:p>
          <w:p w:rsidR="00582D78" w:rsidRPr="00CC7B04" w:rsidRDefault="00582D78" w:rsidP="0081653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1653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1653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1653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65,6</w:t>
            </w:r>
          </w:p>
          <w:p w:rsidR="00582D78" w:rsidRPr="00CC7B04" w:rsidRDefault="00582D78" w:rsidP="0081653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559</w:t>
            </w:r>
          </w:p>
          <w:p w:rsidR="00582D78" w:rsidRPr="00CC7B04" w:rsidRDefault="00582D78" w:rsidP="0081653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1653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1653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F665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г. Заринска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B9301B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Лаптева Олега Васильевича </w:t>
      </w:r>
    </w:p>
    <w:p w:rsidR="00582D78" w:rsidRPr="00CC7B04" w:rsidRDefault="00582D78" w:rsidP="00B9301B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B9301B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B9301B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B9301B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B9301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B9301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аптев</w:t>
            </w:r>
            <w:r w:rsidRPr="00CC7B04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82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города</w:t>
            </w:r>
          </w:p>
        </w:tc>
        <w:tc>
          <w:tcPr>
            <w:tcW w:w="1960" w:type="dxa"/>
          </w:tcPr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1 815 768,37</w:t>
            </w:r>
          </w:p>
        </w:tc>
        <w:tc>
          <w:tcPr>
            <w:tcW w:w="2660" w:type="dxa"/>
          </w:tcPr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1/2)</w:t>
            </w:r>
          </w:p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индивидуальная)</w:t>
            </w:r>
          </w:p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индивидуальная)</w:t>
            </w:r>
          </w:p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(собственность,1/2)</w:t>
            </w:r>
          </w:p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CB121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1456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438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709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59,8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113,4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86,3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</w:t>
            </w: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9301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52,5</w:t>
            </w:r>
          </w:p>
        </w:tc>
        <w:tc>
          <w:tcPr>
            <w:tcW w:w="2100" w:type="dxa"/>
          </w:tcPr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B4B3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D590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B9301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>втомобиль УАЗ 31514</w:t>
            </w: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  <w:rPr>
          <w:szCs w:val="28"/>
        </w:rPr>
      </w:pPr>
    </w:p>
    <w:p w:rsidR="00582D78" w:rsidRPr="00CC7B04" w:rsidRDefault="00582D78" w:rsidP="00CB1217">
      <w:pPr>
        <w:rPr>
          <w:szCs w:val="28"/>
        </w:rPr>
      </w:pPr>
    </w:p>
    <w:p w:rsidR="00582D78" w:rsidRPr="00CC7B04" w:rsidRDefault="00582D78" w:rsidP="00CB1217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  <w:rPr>
          <w:szCs w:val="28"/>
        </w:rPr>
      </w:pPr>
    </w:p>
    <w:p w:rsidR="00582D78" w:rsidRPr="00CC7B04" w:rsidRDefault="00582D78" w:rsidP="00CB1217">
      <w:pPr>
        <w:tabs>
          <w:tab w:val="left" w:pos="12435"/>
        </w:tabs>
        <w:jc w:val="left"/>
        <w:outlineLvl w:val="0"/>
        <w:rPr>
          <w:szCs w:val="28"/>
        </w:rPr>
      </w:pPr>
      <w:r w:rsidRPr="00CC7B04">
        <w:rPr>
          <w:szCs w:val="28"/>
        </w:rPr>
        <w:tab/>
      </w: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Калманского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E34CF8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Щербакова Владимира Александровича </w:t>
      </w:r>
    </w:p>
    <w:p w:rsidR="00582D78" w:rsidRPr="00CC7B04" w:rsidRDefault="00582D78" w:rsidP="00E34CF8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E34CF8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E34CF8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E34CF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34CF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34CF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E34CF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34CF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ербаков</w:t>
            </w:r>
            <w:r w:rsidRPr="00CC7B04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82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1 690 777,01</w:t>
            </w:r>
          </w:p>
        </w:tc>
        <w:tc>
          <w:tcPr>
            <w:tcW w:w="2660" w:type="dxa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гараж </w:t>
            </w:r>
          </w:p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гараж </w:t>
            </w:r>
          </w:p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67,8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35,1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29,7</w:t>
            </w: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5360F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5360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360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360F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5360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360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360F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Nissan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Patrol</w:t>
            </w:r>
            <w:r w:rsidRPr="00CC7B04">
              <w:rPr>
                <w:sz w:val="20"/>
                <w:szCs w:val="20"/>
              </w:rPr>
              <w:t xml:space="preserve"> </w:t>
            </w:r>
          </w:p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индивидуальная)</w:t>
            </w:r>
          </w:p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1/2)</w:t>
            </w:r>
          </w:p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50,6</w:t>
            </w:r>
          </w:p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</w:t>
            </w:r>
          </w:p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67,8</w:t>
            </w:r>
          </w:p>
        </w:tc>
        <w:tc>
          <w:tcPr>
            <w:tcW w:w="2100" w:type="dxa"/>
          </w:tcPr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390F2F" w:rsidRDefault="00582D78" w:rsidP="00E34CF8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E34C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67,8</w:t>
            </w:r>
          </w:p>
        </w:tc>
        <w:tc>
          <w:tcPr>
            <w:tcW w:w="2100" w:type="dxa"/>
          </w:tcPr>
          <w:p w:rsidR="00582D78" w:rsidRPr="00CC7B04" w:rsidRDefault="00582D78" w:rsidP="000855A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E34CF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>Каменского межрайонного</w:t>
      </w:r>
      <w:r w:rsidRPr="00CC7B04">
        <w:t xml:space="preserve"> </w:t>
      </w:r>
      <w:r w:rsidRPr="00CC7B04">
        <w:rPr>
          <w:u w:val="single"/>
        </w:rPr>
        <w:t xml:space="preserve">прокурора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Вакансия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66CB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66CB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>
        <w:br w:type="page"/>
      </w: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Ключевского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A113F3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Кремера Сергея Владимировича </w:t>
      </w:r>
    </w:p>
    <w:p w:rsidR="00582D78" w:rsidRPr="00CC7B04" w:rsidRDefault="00582D78" w:rsidP="00A113F3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A113F3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A113F3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A113F3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113F3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113F3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A113F3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113F3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ремер</w:t>
            </w:r>
            <w:r w:rsidRPr="00CC7B04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82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1 746 359,49</w:t>
            </w:r>
          </w:p>
        </w:tc>
        <w:tc>
          <w:tcPr>
            <w:tcW w:w="2660" w:type="dxa"/>
          </w:tcPr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 (пользование)</w:t>
            </w:r>
          </w:p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957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488,8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3358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40A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127,3</w:t>
            </w:r>
          </w:p>
        </w:tc>
        <w:tc>
          <w:tcPr>
            <w:tcW w:w="210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A113F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596E5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 (пользование)</w:t>
            </w:r>
          </w:p>
          <w:p w:rsidR="00582D78" w:rsidRPr="00CC7B04" w:rsidRDefault="00582D78" w:rsidP="00596E5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596E5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596E5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957</w:t>
            </w:r>
          </w:p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488,8</w:t>
            </w:r>
          </w:p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3358</w:t>
            </w:r>
          </w:p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127,3</w:t>
            </w:r>
          </w:p>
        </w:tc>
        <w:tc>
          <w:tcPr>
            <w:tcW w:w="2100" w:type="dxa"/>
          </w:tcPr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596E5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A113F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Subaru Outback</w:t>
            </w:r>
          </w:p>
        </w:tc>
      </w:tr>
    </w:tbl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Косихинского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3C4C58">
      <w:pPr>
        <w:tabs>
          <w:tab w:val="left" w:pos="10149"/>
        </w:tabs>
        <w:jc w:val="left"/>
        <w:rPr>
          <w:sz w:val="20"/>
          <w:szCs w:val="20"/>
          <w:u w:val="single"/>
        </w:rPr>
      </w:pPr>
    </w:p>
    <w:p w:rsidR="00582D78" w:rsidRPr="00CC7B04" w:rsidRDefault="00582D78" w:rsidP="001D3718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Кайзера Алексея Викторовича</w:t>
      </w:r>
    </w:p>
    <w:p w:rsidR="00582D78" w:rsidRPr="00CC7B04" w:rsidRDefault="00582D78" w:rsidP="001D3718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1D3718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1D3718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940"/>
        <w:gridCol w:w="154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айзер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1 778 135,97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индивидуальная)</w:t>
            </w:r>
          </w:p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3156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159,1</w:t>
            </w:r>
          </w:p>
          <w:p w:rsidR="00582D78" w:rsidRPr="00CC7B04" w:rsidRDefault="00582D78" w:rsidP="001D371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65,5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58,2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1 456 746,20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¼ )</w:t>
            </w:r>
          </w:p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(собственность, 1/4)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57,4</w:t>
            </w:r>
          </w:p>
          <w:p w:rsidR="00582D78" w:rsidRPr="00CC7B04" w:rsidRDefault="00582D78" w:rsidP="001D371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65,5</w:t>
            </w:r>
          </w:p>
          <w:p w:rsidR="00582D78" w:rsidRPr="00CC7B04" w:rsidRDefault="00582D78" w:rsidP="001D3718">
            <w:pPr>
              <w:rPr>
                <w:sz w:val="20"/>
                <w:szCs w:val="20"/>
              </w:rPr>
            </w:pPr>
          </w:p>
          <w:p w:rsidR="00582D78" w:rsidRPr="00CC7B04" w:rsidRDefault="00582D78" w:rsidP="001D371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1014       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95B9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95B9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65645B" w:rsidRDefault="00582D78" w:rsidP="0065645B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 Tiguan</w:t>
            </w:r>
          </w:p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95B9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65,5</w:t>
            </w:r>
          </w:p>
          <w:p w:rsidR="00582D78" w:rsidRPr="00CC7B04" w:rsidRDefault="00582D78" w:rsidP="00F95B9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95B9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D371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1D3718">
      <w:pPr>
        <w:rPr>
          <w:szCs w:val="28"/>
        </w:rPr>
      </w:pPr>
    </w:p>
    <w:p w:rsidR="00582D78" w:rsidRPr="00CC7B04" w:rsidRDefault="00582D78" w:rsidP="00296524">
      <w:pPr>
        <w:rPr>
          <w:szCs w:val="28"/>
        </w:rPr>
      </w:pPr>
    </w:p>
    <w:p w:rsidR="00582D78" w:rsidRPr="00CC7B04" w:rsidRDefault="00582D78" w:rsidP="00296524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Красногорского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Воронкова Сергея Александровича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660E1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660E1E">
      <w:pPr>
        <w:jc w:val="center"/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оронков</w:t>
            </w:r>
            <w:r w:rsidRPr="00CC7B04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1 937 552,67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30,7</w:t>
            </w: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40,5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51,3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Hyndai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 Fe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204 047,08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1/2)</w:t>
            </w:r>
          </w:p>
          <w:p w:rsidR="00582D78" w:rsidRPr="00CC7B04" w:rsidRDefault="00582D78" w:rsidP="00146D9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30,7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40,5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1F3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(пользование) </w:t>
            </w:r>
          </w:p>
          <w:p w:rsidR="00582D78" w:rsidRPr="00CC7B04" w:rsidRDefault="00582D78" w:rsidP="00551F3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51,3</w:t>
            </w:r>
          </w:p>
          <w:p w:rsidR="00582D78" w:rsidRPr="00CC7B04" w:rsidRDefault="00582D78" w:rsidP="00551F3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0313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(пользование) </w:t>
            </w:r>
          </w:p>
          <w:p w:rsidR="00582D78" w:rsidRPr="00CC7B04" w:rsidRDefault="00582D78" w:rsidP="0010313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776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51,3</w:t>
            </w:r>
          </w:p>
          <w:p w:rsidR="00582D78" w:rsidRPr="00CC7B04" w:rsidRDefault="00582D78" w:rsidP="00551F3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93E5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Краснощековского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F748CC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Поломошнова Ивана Николаевича</w:t>
      </w:r>
    </w:p>
    <w:p w:rsidR="00582D78" w:rsidRPr="00CC7B04" w:rsidRDefault="00582D78" w:rsidP="00F748CC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F748CC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F748CC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F748CC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748CC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748CC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F748CC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748CC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оломошнов</w:t>
            </w:r>
            <w:r w:rsidRPr="00CC7B04"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2 562 524</w:t>
            </w:r>
          </w:p>
        </w:tc>
        <w:tc>
          <w:tcPr>
            <w:tcW w:w="2660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57,5</w:t>
            </w: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CC7B04">
              <w:rPr>
                <w:sz w:val="20"/>
                <w:szCs w:val="20"/>
              </w:rPr>
              <w:t xml:space="preserve"> 4 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442 500</w:t>
            </w:r>
          </w:p>
        </w:tc>
        <w:tc>
          <w:tcPr>
            <w:tcW w:w="2660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57,5</w:t>
            </w:r>
          </w:p>
        </w:tc>
        <w:tc>
          <w:tcPr>
            <w:tcW w:w="2100" w:type="dxa"/>
          </w:tcPr>
          <w:p w:rsidR="00582D78" w:rsidRPr="00CC7B04" w:rsidRDefault="00582D78" w:rsidP="002C0E7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57,5</w:t>
            </w:r>
          </w:p>
        </w:tc>
        <w:tc>
          <w:tcPr>
            <w:tcW w:w="210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57,5</w:t>
            </w:r>
          </w:p>
        </w:tc>
        <w:tc>
          <w:tcPr>
            <w:tcW w:w="2100" w:type="dxa"/>
          </w:tcPr>
          <w:p w:rsidR="00582D78" w:rsidRPr="00CC7B04" w:rsidRDefault="00582D78" w:rsidP="00F748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748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F748C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F748CC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Крутихинского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Кабака Александра Николаевича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6D647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абак</w:t>
            </w:r>
            <w:r w:rsidRPr="00CC7B04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1 779 325,37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27,2</w:t>
            </w: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61,9</w:t>
            </w: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tabs>
                <w:tab w:val="center" w:pos="872"/>
                <w:tab w:val="right" w:pos="174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ab/>
              <w:t>517 284,76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27,2</w:t>
            </w: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390F2F" w:rsidRDefault="00582D78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996E8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51,8</w:t>
            </w: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27,2</w:t>
            </w: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2133F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Кулундинского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2C7D27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2C7D27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2C7D27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C7D2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C7D27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C7D2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C7D2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C7D2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C7D2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C7D2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rPr>
          <w:trHeight w:val="31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ВАКАНСИЯ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961D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961D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C7D2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ind w:firstLine="0"/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прокурора Курьинского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Митина Андрея Николаевича 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jc w:val="center"/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итин</w:t>
            </w:r>
            <w:r w:rsidRPr="00CC7B04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1 742 298,56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(совместная собственность)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>илой дом (пользование,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60,7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87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65,4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KIA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Sorrento</w:t>
            </w:r>
            <w:r>
              <w:rPr>
                <w:sz w:val="20"/>
                <w:szCs w:val="20"/>
              </w:rPr>
              <w:t>,</w:t>
            </w:r>
            <w:r w:rsidRPr="00CC7B04">
              <w:rPr>
                <w:sz w:val="20"/>
                <w:szCs w:val="20"/>
              </w:rPr>
              <w:t xml:space="preserve"> 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 Лада 212140 4х4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455  627,66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173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1173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60,7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43,6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65,4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2204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E0C0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 1/2)</w:t>
            </w:r>
          </w:p>
          <w:p w:rsidR="00582D78" w:rsidRPr="00CC7B04" w:rsidRDefault="00582D78" w:rsidP="00DE0C0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DE0C0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65,4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60,7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814A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(пользование, 1/2)</w:t>
            </w:r>
          </w:p>
          <w:p w:rsidR="00582D78" w:rsidRPr="00CC7B04" w:rsidRDefault="00582D78" w:rsidP="008814A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8814A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65,4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2204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973D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 1/2)</w:t>
            </w:r>
          </w:p>
          <w:p w:rsidR="00582D78" w:rsidRPr="00CC7B04" w:rsidRDefault="00582D78" w:rsidP="009973D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  <w:p w:rsidR="00582D78" w:rsidRPr="00CC7B04" w:rsidRDefault="00582D78" w:rsidP="008814A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65,4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60,7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251C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color w:val="FF0000"/>
          <w:szCs w:val="28"/>
        </w:rPr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Кытмановского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E671F6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E671F6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Павлова Алексея Павловича</w:t>
      </w:r>
    </w:p>
    <w:p w:rsidR="00582D78" w:rsidRPr="00CC7B04" w:rsidRDefault="00582D78" w:rsidP="00E671F6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E671F6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E671F6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671F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671F6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671F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авлов</w:t>
            </w:r>
            <w:r w:rsidRPr="00CC7B04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2 029 806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7A1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347A1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Default="00582D78" w:rsidP="00347A1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347A1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49,5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,5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 Шевроле Нива 212300-55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195 390,31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1/2)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(собственность, </w:t>
            </w:r>
            <w:r>
              <w:rPr>
                <w:sz w:val="20"/>
                <w:szCs w:val="20"/>
              </w:rPr>
              <w:t>1/2</w:t>
            </w:r>
            <w:r w:rsidRPr="00CC7B04">
              <w:rPr>
                <w:sz w:val="20"/>
                <w:szCs w:val="20"/>
              </w:rPr>
              <w:t>)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582D78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49,5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49,5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582D78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61,5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12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49,5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61,5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582D78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61,5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9762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690F6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671F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Локтевского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A05028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Зацепина Егора Викторовича</w:t>
      </w:r>
    </w:p>
    <w:p w:rsidR="00582D78" w:rsidRPr="00CC7B04" w:rsidRDefault="00582D78" w:rsidP="00A05028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A05028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A05028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0502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0502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0502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390F2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ацепин</w:t>
            </w:r>
            <w:r w:rsidRPr="00CC7B0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2 577 126,70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390F2F" w:rsidRDefault="00582D78" w:rsidP="00A05028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автомобиль</w:t>
            </w:r>
            <w:r w:rsidRPr="00390F2F">
              <w:rPr>
                <w:sz w:val="20"/>
                <w:szCs w:val="20"/>
                <w:lang w:val="en-US"/>
              </w:rPr>
              <w:t xml:space="preserve"> Toyota </w:t>
            </w:r>
            <w:r>
              <w:rPr>
                <w:sz w:val="20"/>
                <w:szCs w:val="20"/>
                <w:lang w:val="en-US"/>
              </w:rPr>
              <w:t>Land Cruiser</w:t>
            </w:r>
            <w:r w:rsidRPr="00390F2F">
              <w:rPr>
                <w:sz w:val="20"/>
                <w:szCs w:val="20"/>
                <w:lang w:val="en-US"/>
              </w:rPr>
              <w:t xml:space="preserve"> 150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82 740,14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</w:pPr>
            <w:r w:rsidRPr="00CC7B04">
              <w:rPr>
                <w:sz w:val="20"/>
                <w:szCs w:val="20"/>
              </w:rPr>
              <w:t>60,4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</w:pPr>
            <w:r w:rsidRPr="00CC7B04">
              <w:rPr>
                <w:sz w:val="20"/>
                <w:szCs w:val="20"/>
              </w:rPr>
              <w:t>60,4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</w:pPr>
            <w:r w:rsidRPr="00CC7B04">
              <w:rPr>
                <w:sz w:val="20"/>
                <w:szCs w:val="20"/>
              </w:rPr>
              <w:t>60,4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502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Мамонтовского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6B572D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Королева Максима Васильевича</w:t>
      </w:r>
    </w:p>
    <w:p w:rsidR="00582D78" w:rsidRPr="00CC7B04" w:rsidRDefault="00582D78" w:rsidP="006B572D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6B572D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6B572D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B572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B572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B572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390F2F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оролев</w:t>
            </w:r>
            <w:r w:rsidRPr="00CC7B04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1 895 122,99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312C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83,3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390F2F" w:rsidRDefault="00582D78" w:rsidP="006B572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автомобиль</w:t>
            </w:r>
            <w:r w:rsidRPr="00390F2F">
              <w:rPr>
                <w:sz w:val="20"/>
                <w:szCs w:val="20"/>
                <w:lang w:val="en-US"/>
              </w:rPr>
              <w:t xml:space="preserve"> Toyota </w:t>
            </w:r>
            <w:r>
              <w:rPr>
                <w:sz w:val="20"/>
                <w:szCs w:val="20"/>
                <w:lang w:val="en-US"/>
              </w:rPr>
              <w:t>Land Cruiser Prado</w:t>
            </w:r>
            <w:r w:rsidRPr="00390F2F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182 341,28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312C1">
            <w:pPr>
              <w:ind w:firstLine="0"/>
              <w:jc w:val="center"/>
            </w:pPr>
            <w:r w:rsidRPr="00CC7B04">
              <w:rPr>
                <w:sz w:val="20"/>
                <w:szCs w:val="20"/>
              </w:rPr>
              <w:t>83,3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390F2F" w:rsidRDefault="00582D78" w:rsidP="006B572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Hyndai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312C1">
            <w:pPr>
              <w:ind w:firstLine="0"/>
              <w:jc w:val="center"/>
            </w:pPr>
            <w:r>
              <w:rPr>
                <w:sz w:val="20"/>
                <w:szCs w:val="20"/>
              </w:rPr>
              <w:t>83</w:t>
            </w:r>
            <w:r w:rsidRPr="00CC7B04">
              <w:rPr>
                <w:sz w:val="20"/>
                <w:szCs w:val="20"/>
              </w:rPr>
              <w:t>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312C1">
            <w:pPr>
              <w:ind w:firstLine="0"/>
              <w:jc w:val="center"/>
            </w:pPr>
            <w:r w:rsidRPr="00CC7B04">
              <w:rPr>
                <w:sz w:val="20"/>
                <w:szCs w:val="20"/>
              </w:rPr>
              <w:t>83,3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BE3E3D">
      <w:pPr>
        <w:jc w:val="center"/>
      </w:pPr>
      <w:r>
        <w:br w:type="page"/>
      </w:r>
      <w:r w:rsidRPr="00CC7B04">
        <w:t>Сведения</w:t>
      </w:r>
    </w:p>
    <w:p w:rsidR="00582D78" w:rsidRPr="00CC7B04" w:rsidRDefault="00582D78" w:rsidP="00BE3E3D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BE3E3D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Михайловского района </w:t>
      </w:r>
    </w:p>
    <w:p w:rsidR="00582D78" w:rsidRPr="00CC7B04" w:rsidRDefault="00582D78" w:rsidP="00BE3E3D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BE3E3D">
      <w:pPr>
        <w:jc w:val="center"/>
        <w:rPr>
          <w:sz w:val="20"/>
          <w:szCs w:val="20"/>
        </w:rPr>
      </w:pPr>
    </w:p>
    <w:p w:rsidR="00582D78" w:rsidRPr="00CC7B04" w:rsidRDefault="00582D78" w:rsidP="00BE3E3D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Морякова Романа Владимировича</w:t>
      </w:r>
    </w:p>
    <w:p w:rsidR="00582D78" w:rsidRPr="00CC7B04" w:rsidRDefault="00582D78" w:rsidP="00BE3E3D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BE3E3D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BE3E3D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BE3E3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E3E3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E3E3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BE3E3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E3E3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оряков</w:t>
            </w:r>
            <w:r w:rsidRPr="00CC7B04">
              <w:rPr>
                <w:sz w:val="20"/>
                <w:szCs w:val="20"/>
              </w:rPr>
              <w:t xml:space="preserve"> Р.В..</w:t>
            </w:r>
          </w:p>
        </w:tc>
        <w:tc>
          <w:tcPr>
            <w:tcW w:w="182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1 749 452,22</w:t>
            </w:r>
          </w:p>
        </w:tc>
        <w:tc>
          <w:tcPr>
            <w:tcW w:w="2660" w:type="dxa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земельный участок </w:t>
            </w:r>
          </w:p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(собственность, 1/4)</w:t>
            </w:r>
          </w:p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82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3500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99,8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</w:t>
            </w:r>
          </w:p>
        </w:tc>
        <w:tc>
          <w:tcPr>
            <w:tcW w:w="210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390F2F" w:rsidRDefault="00582D78" w:rsidP="00BE3E3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842,29</w:t>
            </w:r>
          </w:p>
        </w:tc>
        <w:tc>
          <w:tcPr>
            <w:tcW w:w="2660" w:type="dxa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</w:t>
            </w:r>
          </w:p>
        </w:tc>
        <w:tc>
          <w:tcPr>
            <w:tcW w:w="210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</w:t>
            </w:r>
          </w:p>
        </w:tc>
        <w:tc>
          <w:tcPr>
            <w:tcW w:w="2100" w:type="dxa"/>
          </w:tcPr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E3E3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BE3E3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BE3E3D">
      <w:pPr>
        <w:rPr>
          <w:szCs w:val="28"/>
        </w:rPr>
      </w:pPr>
    </w:p>
    <w:p w:rsidR="00582D78" w:rsidRPr="00CC7B04" w:rsidRDefault="00582D78" w:rsidP="007B4BF5">
      <w:pPr>
        <w:jc w:val="center"/>
      </w:pPr>
      <w:r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Тальменского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Грефенштейн Татьяны Петровны 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107B83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107B83">
      <w:pPr>
        <w:jc w:val="center"/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рефенштейн</w:t>
            </w:r>
            <w:r w:rsidRPr="00CC7B04">
              <w:rPr>
                <w:sz w:val="20"/>
                <w:szCs w:val="20"/>
              </w:rPr>
              <w:t xml:space="preserve"> Т.П.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2 063 931,31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совместная) земельный участок (собственность, совместная) 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203,2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1163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1022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52,8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66,1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28,4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758 056,75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земельный участок (собственность, совместная) земельный участок (собственность, совместная)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C7B04">
              <w:rPr>
                <w:sz w:val="20"/>
                <w:szCs w:val="20"/>
              </w:rPr>
              <w:t>ежилое помещение 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C7B04">
              <w:rPr>
                <w:sz w:val="20"/>
                <w:szCs w:val="20"/>
              </w:rPr>
              <w:t>ежилое помещение 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203,2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1163</w:t>
            </w:r>
          </w:p>
          <w:p w:rsidR="00582D78" w:rsidRPr="00CC7B04" w:rsidRDefault="00582D78" w:rsidP="00A02C4B">
            <w:pPr>
              <w:tabs>
                <w:tab w:val="left" w:pos="14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tabs>
                <w:tab w:val="left" w:pos="1455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1022</w:t>
            </w:r>
          </w:p>
          <w:p w:rsidR="00582D78" w:rsidRPr="00CC7B04" w:rsidRDefault="00582D78" w:rsidP="00A02C4B">
            <w:pPr>
              <w:tabs>
                <w:tab w:val="left" w:pos="14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tabs>
                <w:tab w:val="left" w:pos="1455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863</w:t>
            </w:r>
          </w:p>
          <w:p w:rsidR="00582D78" w:rsidRPr="00CC7B04" w:rsidRDefault="00582D78" w:rsidP="00A02C4B">
            <w:pPr>
              <w:tabs>
                <w:tab w:val="left" w:pos="14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tabs>
                <w:tab w:val="left" w:pos="14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tabs>
                <w:tab w:val="left" w:pos="1455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52,8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42,2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66,1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2,5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65645B" w:rsidRDefault="00582D78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автомобиль</w:t>
            </w:r>
            <w:r w:rsidRPr="00656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Mersedes Benz</w:t>
            </w:r>
            <w:r w:rsidRPr="0065645B">
              <w:rPr>
                <w:sz w:val="20"/>
                <w:szCs w:val="20"/>
                <w:lang w:val="en-US"/>
              </w:rPr>
              <w:t xml:space="preserve"> 190,</w:t>
            </w:r>
          </w:p>
          <w:p w:rsidR="00582D78" w:rsidRPr="0065645B" w:rsidRDefault="00582D78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Volkswagen Tiguan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C7B04">
              <w:rPr>
                <w:sz w:val="20"/>
                <w:szCs w:val="20"/>
              </w:rPr>
              <w:t>рицеп КМЗ 828420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6548C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203,2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02C4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Новичихинского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Путилина Андрея Александровича 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утилин</w:t>
            </w:r>
            <w:r w:rsidRPr="00CC7B0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36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1 794 884,11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1/3)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91,1</w:t>
            </w:r>
          </w:p>
          <w:p w:rsidR="00582D78" w:rsidRPr="00CC7B04" w:rsidRDefault="00582D78" w:rsidP="00EB6103">
            <w:pPr>
              <w:tabs>
                <w:tab w:val="left" w:pos="1500"/>
              </w:tabs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  </w:t>
            </w:r>
          </w:p>
          <w:p w:rsidR="00582D78" w:rsidRPr="00CC7B04" w:rsidRDefault="00582D78" w:rsidP="00EB6103">
            <w:pPr>
              <w:tabs>
                <w:tab w:val="left" w:pos="1500"/>
              </w:tabs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   1323</w:t>
            </w:r>
          </w:p>
          <w:p w:rsidR="00582D78" w:rsidRDefault="00582D78" w:rsidP="00EB6103">
            <w:pPr>
              <w:tabs>
                <w:tab w:val="left" w:pos="1500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B6103">
            <w:pPr>
              <w:tabs>
                <w:tab w:val="left" w:pos="1500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390F2F" w:rsidRDefault="00582D78">
            <w:pPr>
              <w:spacing w:line="36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</w:tr>
      <w:tr w:rsidR="00582D78" w:rsidRPr="00CC7B04">
        <w:trPr>
          <w:trHeight w:val="101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78 455,88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66BC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566BC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566BC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1/3)</w:t>
            </w:r>
          </w:p>
          <w:p w:rsidR="00582D78" w:rsidRPr="00CC7B04" w:rsidRDefault="00582D78" w:rsidP="00566BC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91,1</w:t>
            </w:r>
          </w:p>
          <w:p w:rsidR="00582D78" w:rsidRPr="00CC7B04" w:rsidRDefault="00582D78" w:rsidP="00EB6103">
            <w:pPr>
              <w:tabs>
                <w:tab w:val="left" w:pos="1500"/>
              </w:tabs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  </w:t>
            </w:r>
          </w:p>
          <w:p w:rsidR="00582D78" w:rsidRPr="00CC7B04" w:rsidRDefault="00582D78" w:rsidP="00EB6103">
            <w:pPr>
              <w:tabs>
                <w:tab w:val="left" w:pos="1500"/>
              </w:tabs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   1323</w:t>
            </w:r>
          </w:p>
          <w:p w:rsidR="00582D78" w:rsidRPr="00CC7B04" w:rsidRDefault="00582D78" w:rsidP="00EB6103">
            <w:pPr>
              <w:tabs>
                <w:tab w:val="left" w:pos="1500"/>
              </w:tabs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B6103">
            <w:pPr>
              <w:tabs>
                <w:tab w:val="left" w:pos="1500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79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66BC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566BC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566BC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91,1</w:t>
            </w:r>
          </w:p>
          <w:p w:rsidR="00582D78" w:rsidRPr="00CC7B04" w:rsidRDefault="00582D78" w:rsidP="00EB6103">
            <w:pPr>
              <w:tabs>
                <w:tab w:val="left" w:pos="1500"/>
              </w:tabs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  </w:t>
            </w:r>
          </w:p>
          <w:p w:rsidR="00582D78" w:rsidRPr="00CC7B04" w:rsidRDefault="00582D78" w:rsidP="00EB6103">
            <w:pPr>
              <w:tabs>
                <w:tab w:val="left" w:pos="1500"/>
              </w:tabs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   1323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79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91,1</w:t>
            </w:r>
          </w:p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EB6103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spacing w:line="60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B0DF9">
      <w:pPr>
        <w:jc w:val="center"/>
      </w:pPr>
      <w:r w:rsidRPr="00CC7B04">
        <w:t>Сведения</w:t>
      </w:r>
    </w:p>
    <w:p w:rsidR="00582D78" w:rsidRPr="00CC7B04" w:rsidRDefault="00582D78" w:rsidP="004B0DF9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B0DF9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прокурора Немецкого национального района </w:t>
      </w:r>
    </w:p>
    <w:p w:rsidR="00582D78" w:rsidRPr="00CC7B04" w:rsidRDefault="00582D78" w:rsidP="004B0DF9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B0DF9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B0DF9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Тимофеева Артема Александровича</w:t>
      </w:r>
    </w:p>
    <w:p w:rsidR="00582D78" w:rsidRPr="00CC7B04" w:rsidRDefault="00582D78" w:rsidP="004B0DF9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B0DF9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4B0DF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B0DF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B0DF9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4B0DF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B0DF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имофеев</w:t>
            </w:r>
            <w:r w:rsidRPr="00CC7B0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2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2 629 771,24</w:t>
            </w:r>
          </w:p>
        </w:tc>
        <w:tc>
          <w:tcPr>
            <w:tcW w:w="2660" w:type="dxa"/>
          </w:tcPr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индивидуальная)</w:t>
            </w:r>
          </w:p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81,2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34,3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25,3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71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24,1</w:t>
            </w:r>
          </w:p>
        </w:tc>
        <w:tc>
          <w:tcPr>
            <w:tcW w:w="2100" w:type="dxa"/>
          </w:tcPr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A737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390F2F" w:rsidRDefault="00582D78" w:rsidP="004B0DF9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3A737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3A737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820" w:type="dxa"/>
          </w:tcPr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24,1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71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81,2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34,3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25,3</w:t>
            </w:r>
          </w:p>
        </w:tc>
        <w:tc>
          <w:tcPr>
            <w:tcW w:w="2100" w:type="dxa"/>
          </w:tcPr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A737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4B0DF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020AF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020AF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020AF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020AF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(пользование)</w:t>
            </w:r>
          </w:p>
          <w:p w:rsidR="00582D78" w:rsidRPr="00CC7B04" w:rsidRDefault="00582D78" w:rsidP="00020AF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71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81,2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34,3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25,3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24,1</w:t>
            </w:r>
          </w:p>
        </w:tc>
        <w:tc>
          <w:tcPr>
            <w:tcW w:w="2100" w:type="dxa"/>
          </w:tcPr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0AF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5E14C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4B0DF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br w:type="page"/>
      </w: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г. Новоалтайска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5573E4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5573E4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Воробьева Василия Александровича</w:t>
      </w:r>
    </w:p>
    <w:p w:rsidR="00582D78" w:rsidRPr="00CC7B04" w:rsidRDefault="00582D78" w:rsidP="005573E4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5573E4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5573E4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5573E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5573E4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5573E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оробьев</w:t>
            </w:r>
            <w:r w:rsidRPr="00CC7B04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 города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1 850 898,44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(пользование)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72,3</w:t>
            </w:r>
          </w:p>
          <w:p w:rsidR="00582D78" w:rsidRPr="00CC7B04" w:rsidRDefault="00582D78" w:rsidP="00215DD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9312E">
            <w:pPr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C7B04">
              <w:rPr>
                <w:sz w:val="20"/>
                <w:szCs w:val="20"/>
              </w:rPr>
              <w:t xml:space="preserve">одка «Казанка»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103 316,27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353F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573E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Шелаболихинского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Будянского Павла Александровича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52516">
      <w:pPr>
        <w:tabs>
          <w:tab w:val="left" w:pos="8595"/>
        </w:tabs>
        <w:rPr>
          <w:szCs w:val="28"/>
        </w:rPr>
      </w:pPr>
      <w:r w:rsidRPr="00CC7B04">
        <w:rPr>
          <w:szCs w:val="28"/>
        </w:rPr>
        <w:tab/>
      </w: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удянский</w:t>
            </w:r>
            <w:r w:rsidRPr="00CC7B04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2 077 547,85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42,8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1000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Honda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CRV</w:t>
            </w:r>
            <w:r w:rsidRPr="00CC7B04">
              <w:rPr>
                <w:sz w:val="20"/>
                <w:szCs w:val="20"/>
              </w:rPr>
              <w:t xml:space="preserve">,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автоприцеп МЗСА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178 786,16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42,8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1000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65,1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C5251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C5251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65,1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C5251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C5251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65,1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251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ind w:firstLine="0"/>
        <w:rPr>
          <w:szCs w:val="28"/>
        </w:rPr>
      </w:pPr>
    </w:p>
    <w:p w:rsidR="00582D78" w:rsidRPr="00CC7B04" w:rsidRDefault="00582D78" w:rsidP="004677DE">
      <w:pPr>
        <w:ind w:firstLine="0"/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EB6103">
      <w:pPr>
        <w:ind w:firstLine="0"/>
        <w:jc w:val="center"/>
        <w:outlineLvl w:val="0"/>
      </w:pPr>
      <w:r w:rsidRPr="00CC7B04">
        <w:t>Сведения</w:t>
      </w:r>
    </w:p>
    <w:p w:rsidR="00582D78" w:rsidRPr="00CC7B04" w:rsidRDefault="00582D78" w:rsidP="00EB6103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Панкрушихинского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E17D7A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Шиханова Александра Сергеевича</w:t>
      </w:r>
    </w:p>
    <w:p w:rsidR="00582D78" w:rsidRPr="00CC7B04" w:rsidRDefault="00582D78" w:rsidP="00E17D7A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E17D7A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E17D7A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17D7A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17D7A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17D7A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иханов</w:t>
            </w:r>
            <w:r w:rsidRPr="00CC7B04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1 833 764,32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46,5</w:t>
            </w: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54,5</w:t>
            </w: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81,4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Nissan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Skyline</w:t>
            </w:r>
            <w:r w:rsidRPr="00CC7B04">
              <w:rPr>
                <w:sz w:val="20"/>
                <w:szCs w:val="20"/>
              </w:rPr>
              <w:t xml:space="preserve"> </w:t>
            </w:r>
          </w:p>
          <w:p w:rsidR="00582D78" w:rsidRPr="00CC7B04" w:rsidRDefault="00582D78" w:rsidP="006E289A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461 619,76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2/3)</w:t>
            </w:r>
          </w:p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32,6</w:t>
            </w: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87BD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287BD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54,5</w:t>
            </w: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87BD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17D7A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ind w:firstLine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</w:p>
    <w:p w:rsidR="00582D78" w:rsidRPr="00CC7B04" w:rsidRDefault="00582D78" w:rsidP="004677DE">
      <w:pPr>
        <w:ind w:firstLine="0"/>
        <w:jc w:val="center"/>
        <w:outlineLvl w:val="0"/>
      </w:pPr>
    </w:p>
    <w:p w:rsidR="00582D78" w:rsidRPr="00CC7B04" w:rsidRDefault="00582D78" w:rsidP="004677DE">
      <w:pPr>
        <w:ind w:firstLine="0"/>
        <w:jc w:val="center"/>
        <w:outlineLvl w:val="0"/>
      </w:pPr>
    </w:p>
    <w:p w:rsidR="00582D78" w:rsidRPr="00EB6103" w:rsidRDefault="00582D78" w:rsidP="004677DE">
      <w:pPr>
        <w:ind w:firstLine="0"/>
        <w:jc w:val="center"/>
        <w:outlineLvl w:val="0"/>
      </w:pPr>
      <w:r w:rsidRPr="00EB6103">
        <w:t>Сведения</w:t>
      </w:r>
    </w:p>
    <w:p w:rsidR="00582D78" w:rsidRPr="00EB6103" w:rsidRDefault="00582D78" w:rsidP="004677DE">
      <w:pPr>
        <w:jc w:val="center"/>
      </w:pPr>
      <w:r w:rsidRPr="00EB6103">
        <w:t>о доходах, об имуществе и обязательствах имущественного характера лица, замещающего должность</w:t>
      </w:r>
    </w:p>
    <w:p w:rsidR="00582D78" w:rsidRPr="00EB6103" w:rsidRDefault="00582D78" w:rsidP="004677DE">
      <w:pPr>
        <w:ind w:firstLine="1820"/>
        <w:jc w:val="center"/>
        <w:rPr>
          <w:u w:val="single"/>
        </w:rPr>
      </w:pPr>
      <w:r w:rsidRPr="00EB6103">
        <w:t xml:space="preserve"> </w:t>
      </w:r>
      <w:r w:rsidRPr="00EB6103">
        <w:rPr>
          <w:u w:val="single"/>
        </w:rPr>
        <w:t xml:space="preserve">прокурора Первомайского района </w:t>
      </w:r>
    </w:p>
    <w:p w:rsidR="00582D78" w:rsidRPr="00EB6103" w:rsidRDefault="00582D78" w:rsidP="004677DE">
      <w:pPr>
        <w:jc w:val="center"/>
        <w:rPr>
          <w:sz w:val="20"/>
          <w:szCs w:val="20"/>
        </w:rPr>
      </w:pPr>
      <w:r w:rsidRPr="00EB6103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EB6103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EB6103" w:rsidRDefault="00582D78" w:rsidP="006E56DC">
      <w:pPr>
        <w:jc w:val="center"/>
        <w:outlineLvl w:val="0"/>
        <w:rPr>
          <w:szCs w:val="28"/>
          <w:u w:val="single"/>
        </w:rPr>
      </w:pPr>
      <w:r w:rsidRPr="00EB6103">
        <w:rPr>
          <w:szCs w:val="28"/>
          <w:u w:val="single"/>
        </w:rPr>
        <w:t>Юсубова Равиля Мустафаевича</w:t>
      </w:r>
    </w:p>
    <w:p w:rsidR="00582D78" w:rsidRPr="00EB6103" w:rsidRDefault="00582D78" w:rsidP="006E56DC">
      <w:pPr>
        <w:jc w:val="center"/>
        <w:rPr>
          <w:szCs w:val="28"/>
        </w:rPr>
      </w:pPr>
      <w:r w:rsidRPr="00EB6103">
        <w:rPr>
          <w:szCs w:val="28"/>
        </w:rPr>
        <w:t>его супруги (супруга) и несовершеннолетних детей</w:t>
      </w:r>
    </w:p>
    <w:p w:rsidR="00582D78" w:rsidRPr="00EB6103" w:rsidRDefault="00582D78" w:rsidP="006E56DC">
      <w:pPr>
        <w:jc w:val="center"/>
        <w:rPr>
          <w:szCs w:val="28"/>
        </w:rPr>
      </w:pPr>
      <w:r w:rsidRPr="00EB6103">
        <w:rPr>
          <w:szCs w:val="28"/>
        </w:rPr>
        <w:t>за период с 1 января 2019 года по 31 декабря 2019 года</w:t>
      </w:r>
    </w:p>
    <w:p w:rsidR="00582D78" w:rsidRPr="00EB6103" w:rsidRDefault="00582D78" w:rsidP="006E56DC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EB6103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rPr>
                <w:sz w:val="20"/>
                <w:szCs w:val="20"/>
              </w:rPr>
            </w:pPr>
          </w:p>
          <w:p w:rsidR="00582D78" w:rsidRPr="00EB6103" w:rsidRDefault="00582D78" w:rsidP="006E56DC">
            <w:pPr>
              <w:ind w:firstLine="0"/>
              <w:rPr>
                <w:sz w:val="20"/>
                <w:szCs w:val="20"/>
              </w:rPr>
            </w:pPr>
          </w:p>
          <w:p w:rsidR="00582D78" w:rsidRPr="00EB6103" w:rsidRDefault="00582D78" w:rsidP="006E56DC">
            <w:pPr>
              <w:ind w:firstLine="0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rPr>
                <w:sz w:val="20"/>
                <w:szCs w:val="20"/>
              </w:rPr>
            </w:pPr>
          </w:p>
          <w:p w:rsidR="00582D78" w:rsidRPr="00EB6103" w:rsidRDefault="00582D78" w:rsidP="006E56DC">
            <w:pPr>
              <w:ind w:firstLine="0"/>
              <w:rPr>
                <w:sz w:val="20"/>
                <w:szCs w:val="20"/>
              </w:rPr>
            </w:pPr>
          </w:p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Общая сумма декларирован-</w:t>
            </w:r>
          </w:p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 xml:space="preserve">ного годового </w:t>
            </w:r>
          </w:p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дохода за 2019 г.</w:t>
            </w:r>
          </w:p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EB61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EB6103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EB6103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EB6103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 xml:space="preserve">Площадь </w:t>
            </w:r>
          </w:p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Страна</w:t>
            </w:r>
          </w:p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EB6103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EB6103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7</w:t>
            </w:r>
          </w:p>
        </w:tc>
      </w:tr>
      <w:tr w:rsidR="00582D78" w:rsidRPr="00EB6103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субов</w:t>
            </w:r>
            <w:r w:rsidRPr="00EB6103"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B6103">
              <w:rPr>
                <w:sz w:val="20"/>
                <w:szCs w:val="20"/>
              </w:rPr>
              <w:t>1 325 879,56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 xml:space="preserve">квартира </w:t>
            </w:r>
          </w:p>
          <w:p w:rsidR="00582D78" w:rsidRPr="00EB6103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EB6103"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C70D68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66,5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0F6F23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B6103">
              <w:rPr>
                <w:sz w:val="20"/>
                <w:szCs w:val="20"/>
              </w:rPr>
              <w:t>втомобиль А</w:t>
            </w:r>
            <w:r>
              <w:rPr>
                <w:sz w:val="20"/>
                <w:szCs w:val="20"/>
                <w:lang w:val="en-US"/>
              </w:rPr>
              <w:t>udi</w:t>
            </w:r>
            <w:r w:rsidRPr="00EB6103">
              <w:rPr>
                <w:sz w:val="20"/>
                <w:szCs w:val="20"/>
              </w:rPr>
              <w:t xml:space="preserve"> А6 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квартира         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 w:rsidP="000F6F23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78,3</w:t>
            </w:r>
          </w:p>
          <w:p w:rsidR="00582D78" w:rsidRPr="00EB6103" w:rsidRDefault="00582D78" w:rsidP="000F6F2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0F6F23">
            <w:pPr>
              <w:ind w:firstLine="0"/>
              <w:jc w:val="center"/>
              <w:rPr>
                <w:sz w:val="20"/>
                <w:szCs w:val="20"/>
              </w:rPr>
            </w:pPr>
            <w:r w:rsidRPr="00EB6103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F6F2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E56D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ind w:firstLine="0"/>
        <w:rPr>
          <w:szCs w:val="28"/>
        </w:rPr>
      </w:pPr>
      <w:r w:rsidRPr="00CC7B04">
        <w:rPr>
          <w:szCs w:val="28"/>
        </w:rPr>
        <w:t xml:space="preserve"> </w:t>
      </w: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Петропавловского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Лебедкина Виталия Геннадьевича 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ебедкин </w:t>
            </w:r>
            <w:r w:rsidRPr="00CC7B04">
              <w:rPr>
                <w:sz w:val="20"/>
                <w:szCs w:val="20"/>
              </w:rPr>
              <w:t>В.Г.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1 686 108,01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индивидуальная)</w:t>
            </w:r>
          </w:p>
          <w:p w:rsidR="00582D78" w:rsidRPr="00CC7B04" w:rsidRDefault="00582D78" w:rsidP="00756D0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756D0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756D0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756D0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Default="00582D78" w:rsidP="00756D0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756D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Поспелихинского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3208B5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3208B5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3208B5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208B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208B5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208B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208B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208B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208B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208B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Вакансия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208B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B2F5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B2F5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047E76" w:rsidRDefault="00582D78" w:rsidP="003208B5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Ребрихинского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Грибанова Андрея Вениаминовича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рибанов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1 817 770,83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незавершенный строительством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1/3)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(собственность, 1/3)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82,3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1183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93,6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B4EB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 УАЗ 31512</w:t>
            </w:r>
            <w:r>
              <w:rPr>
                <w:sz w:val="20"/>
                <w:szCs w:val="20"/>
              </w:rPr>
              <w:t>,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прицеп ПР  8119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249 710,12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1/3)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1/3)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незавершенный строительством дом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1183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93,6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82,3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875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EB6103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Plats</w:t>
            </w:r>
            <w:r>
              <w:rPr>
                <w:sz w:val="20"/>
                <w:szCs w:val="20"/>
              </w:rPr>
              <w:t>,</w:t>
            </w:r>
          </w:p>
          <w:p w:rsidR="00582D78" w:rsidRPr="00047E76" w:rsidRDefault="00582D78" w:rsidP="0043775F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B4EB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1/3)</w:t>
            </w:r>
          </w:p>
          <w:p w:rsidR="00582D78" w:rsidRPr="00CC7B04" w:rsidRDefault="00582D78" w:rsidP="00BB4EB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1/3)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C7B04">
              <w:rPr>
                <w:sz w:val="20"/>
                <w:szCs w:val="20"/>
              </w:rPr>
              <w:t>езавершенный строительством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1183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93,6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82,3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875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43775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Родинского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Савостина Евгения Сергеевича 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авостин</w:t>
            </w:r>
            <w:r w:rsidRPr="00CC7B04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1 816 338,09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(собственность,2/9)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82,5</w:t>
            </w:r>
          </w:p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33,4</w:t>
            </w:r>
          </w:p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047E76" w:rsidRDefault="00582D78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173 073,82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2/9)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82,5</w:t>
            </w:r>
          </w:p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DB2E2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(собственность,1/3)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82,5</w:t>
            </w:r>
          </w:p>
          <w:p w:rsidR="00582D78" w:rsidRPr="00CC7B04" w:rsidRDefault="00582D78" w:rsidP="00661F5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2/9)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82,5</w:t>
            </w:r>
          </w:p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1F5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F67437">
      <w:pPr>
        <w:ind w:firstLine="0"/>
        <w:jc w:val="center"/>
        <w:rPr>
          <w:szCs w:val="28"/>
        </w:rPr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г. Рубцовска </w:t>
      </w:r>
    </w:p>
    <w:p w:rsidR="00582D78" w:rsidRPr="00CC7B04" w:rsidRDefault="00582D78" w:rsidP="00FF3962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E55740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Губского Александра Леонидовича</w:t>
      </w:r>
    </w:p>
    <w:p w:rsidR="00582D78" w:rsidRPr="00CC7B04" w:rsidRDefault="00582D78" w:rsidP="00E55740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E55740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E55740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55740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55740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55740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убский</w:t>
            </w:r>
            <w:r w:rsidRPr="00CC7B04">
              <w:rPr>
                <w:sz w:val="20"/>
                <w:szCs w:val="20"/>
              </w:rPr>
              <w:t xml:space="preserve"> А.Л.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города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1 957 942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86</w:t>
            </w:r>
          </w:p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F5D0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7A20A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Hyndai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377 814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71F0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86</w:t>
            </w:r>
          </w:p>
          <w:p w:rsidR="00582D78" w:rsidRPr="00CC7B04" w:rsidRDefault="00582D78" w:rsidP="00E571F0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F5D0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2F5D0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(пользование)</w:t>
            </w:r>
          </w:p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71F0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86</w:t>
            </w:r>
          </w:p>
          <w:p w:rsidR="00582D78" w:rsidRPr="00CC7B04" w:rsidRDefault="00582D78" w:rsidP="00E571F0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F5D0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2F5D0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F5D0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(пользование)</w:t>
            </w:r>
          </w:p>
          <w:p w:rsidR="00582D78" w:rsidRPr="00CC7B04" w:rsidRDefault="00582D78" w:rsidP="002F5D0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71F0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86</w:t>
            </w:r>
          </w:p>
          <w:p w:rsidR="00582D78" w:rsidRPr="00CC7B04" w:rsidRDefault="00582D78" w:rsidP="00E571F0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F5D0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 </w:t>
            </w:r>
          </w:p>
          <w:p w:rsidR="00582D78" w:rsidRPr="00CC7B04" w:rsidRDefault="00582D78" w:rsidP="002F5D0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5574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E55740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  <w:r w:rsidRPr="00CC7B04">
        <w:rPr>
          <w:szCs w:val="28"/>
        </w:rPr>
        <w:t xml:space="preserve"> </w:t>
      </w: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Рубцовского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D667CA">
      <w:pPr>
        <w:tabs>
          <w:tab w:val="left" w:pos="8280"/>
        </w:tabs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Земских Юрия Владимировича</w:t>
      </w:r>
    </w:p>
    <w:p w:rsidR="00582D78" w:rsidRPr="00CC7B04" w:rsidRDefault="00582D78" w:rsidP="00220559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220559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220559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2055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20559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2055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емских</w:t>
            </w:r>
            <w:r w:rsidRPr="00CC7B04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2 075 399,35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61,4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1 373 823,01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61,4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35,9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2055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B303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2055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220559">
      <w:pPr>
        <w:rPr>
          <w:szCs w:val="28"/>
        </w:rPr>
      </w:pPr>
    </w:p>
    <w:p w:rsidR="00582D78" w:rsidRPr="00CC7B04" w:rsidRDefault="00582D78" w:rsidP="004677DE">
      <w:pPr>
        <w:ind w:firstLine="0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Славгородского межрайонного прокурора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D230A4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D230A4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Носкова Дениса Станиславовича</w:t>
      </w:r>
    </w:p>
    <w:p w:rsidR="00582D78" w:rsidRPr="00CC7B04" w:rsidRDefault="00582D78" w:rsidP="00D230A4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D230A4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D230A4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D230A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D230A4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D230A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осков</w:t>
            </w:r>
            <w:r w:rsidRPr="00CC7B04"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межрайонный прокурор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2 451 279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A507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50,4</w:t>
            </w:r>
          </w:p>
          <w:p w:rsidR="00582D78" w:rsidRPr="00CC7B04" w:rsidRDefault="00582D78" w:rsidP="006A507E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A507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64,4</w:t>
            </w:r>
          </w:p>
          <w:p w:rsidR="00582D78" w:rsidRPr="00CC7B04" w:rsidRDefault="00582D78" w:rsidP="006A507E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1927C0" w:rsidRDefault="00582D78" w:rsidP="006A507E">
            <w:pPr>
              <w:ind w:hanging="8"/>
              <w:jc w:val="center"/>
              <w:rPr>
                <w:sz w:val="20"/>
                <w:szCs w:val="20"/>
              </w:rPr>
            </w:pPr>
            <w:r w:rsidRPr="008457F4">
              <w:rPr>
                <w:sz w:val="20"/>
                <w:szCs w:val="20"/>
              </w:rPr>
              <w:t>42</w:t>
            </w:r>
          </w:p>
          <w:p w:rsidR="00582D78" w:rsidRPr="00CC7B04" w:rsidRDefault="00582D78" w:rsidP="006A507E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A507E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A507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37,7</w:t>
            </w:r>
          </w:p>
          <w:p w:rsidR="00582D78" w:rsidRPr="00CC7B04" w:rsidRDefault="00582D78" w:rsidP="006A507E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A507E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D230A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91F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91FCC">
            <w:pPr>
              <w:rPr>
                <w:sz w:val="20"/>
                <w:szCs w:val="20"/>
              </w:rPr>
            </w:pPr>
          </w:p>
          <w:p w:rsidR="00582D78" w:rsidRPr="00CC7B04" w:rsidRDefault="00582D78" w:rsidP="00B91FC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91FC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 </w:t>
            </w:r>
            <w:r w:rsidRPr="00CC7B04">
              <w:rPr>
                <w:sz w:val="20"/>
                <w:szCs w:val="20"/>
                <w:lang w:val="en-US"/>
              </w:rPr>
              <w:t>LAND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,</w:t>
            </w:r>
            <w:r w:rsidRPr="00CC7B04">
              <w:rPr>
                <w:sz w:val="20"/>
                <w:szCs w:val="20"/>
              </w:rPr>
              <w:t xml:space="preserve"> снегоход  </w:t>
            </w:r>
            <w:r w:rsidRPr="00CC7B04">
              <w:rPr>
                <w:sz w:val="20"/>
                <w:szCs w:val="20"/>
                <w:lang w:val="en-US"/>
              </w:rPr>
              <w:t>ski</w:t>
            </w:r>
            <w:r w:rsidRPr="00CC7B04">
              <w:rPr>
                <w:sz w:val="20"/>
                <w:szCs w:val="20"/>
              </w:rPr>
              <w:t>-</w:t>
            </w:r>
            <w:r w:rsidRPr="00CC7B04">
              <w:rPr>
                <w:sz w:val="20"/>
                <w:szCs w:val="20"/>
                <w:lang w:val="en-US"/>
              </w:rPr>
              <w:t>doo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tundra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lt</w:t>
            </w:r>
            <w:r w:rsidRPr="00CC7B04">
              <w:rPr>
                <w:sz w:val="20"/>
                <w:szCs w:val="20"/>
              </w:rPr>
              <w:t xml:space="preserve"> 550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B91FCC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A272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64,4</w:t>
            </w:r>
          </w:p>
          <w:p w:rsidR="00582D78" w:rsidRPr="00CC7B04" w:rsidRDefault="00582D78" w:rsidP="00B91F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D230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230A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Смоленского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0979E9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Азарова Александра Александровича </w:t>
      </w:r>
    </w:p>
    <w:p w:rsidR="00582D78" w:rsidRPr="00CC7B04" w:rsidRDefault="00582D78" w:rsidP="000979E9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0979E9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0979E9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0979E9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0979E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0979E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0979E9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0979E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0979E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заров </w:t>
            </w:r>
            <w:r w:rsidRPr="00CC7B04">
              <w:rPr>
                <w:sz w:val="20"/>
                <w:szCs w:val="20"/>
              </w:rPr>
              <w:t>А.А.</w:t>
            </w:r>
          </w:p>
        </w:tc>
        <w:tc>
          <w:tcPr>
            <w:tcW w:w="182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1 730 055,76</w:t>
            </w:r>
          </w:p>
        </w:tc>
        <w:tc>
          <w:tcPr>
            <w:tcW w:w="2660" w:type="dxa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63,4</w:t>
            </w:r>
          </w:p>
          <w:p w:rsidR="00582D78" w:rsidRPr="00CC7B04" w:rsidRDefault="00582D78" w:rsidP="000979E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1927C0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Gaia</w:t>
            </w:r>
            <w:r>
              <w:rPr>
                <w:sz w:val="20"/>
                <w:szCs w:val="20"/>
              </w:rPr>
              <w:t>,</w:t>
            </w:r>
          </w:p>
          <w:p w:rsidR="00582D78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7B04">
              <w:rPr>
                <w:sz w:val="20"/>
                <w:szCs w:val="20"/>
              </w:rPr>
              <w:t>отоцикл</w:t>
            </w:r>
            <w:r w:rsidRPr="001927C0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RACER</w:t>
            </w:r>
            <w:r w:rsidRPr="001927C0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RC</w:t>
            </w:r>
            <w:r w:rsidRPr="001927C0">
              <w:rPr>
                <w:sz w:val="20"/>
                <w:szCs w:val="20"/>
              </w:rPr>
              <w:t xml:space="preserve">300, </w:t>
            </w:r>
          </w:p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мопед</w:t>
            </w:r>
            <w:r w:rsidRPr="00CC7B04">
              <w:rPr>
                <w:sz w:val="20"/>
                <w:szCs w:val="20"/>
                <w:lang w:val="en-US"/>
              </w:rPr>
              <w:t xml:space="preserve"> VENTO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  <w:lang w:val="en-US"/>
              </w:rPr>
              <w:t>221 607</w:t>
            </w:r>
            <w:r w:rsidRPr="00CC7B04">
              <w:rPr>
                <w:sz w:val="20"/>
                <w:szCs w:val="20"/>
              </w:rPr>
              <w:t>,</w:t>
            </w:r>
            <w:r w:rsidRPr="00CC7B04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660" w:type="dxa"/>
          </w:tcPr>
          <w:p w:rsidR="00582D78" w:rsidRPr="00CC7B04" w:rsidRDefault="00582D78" w:rsidP="000979E9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 совместная)</w:t>
            </w:r>
          </w:p>
        </w:tc>
        <w:tc>
          <w:tcPr>
            <w:tcW w:w="182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63,4</w:t>
            </w:r>
          </w:p>
        </w:tc>
        <w:tc>
          <w:tcPr>
            <w:tcW w:w="210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63,4</w:t>
            </w:r>
          </w:p>
        </w:tc>
        <w:tc>
          <w:tcPr>
            <w:tcW w:w="2100" w:type="dxa"/>
          </w:tcPr>
          <w:p w:rsidR="00582D78" w:rsidRPr="00CC7B04" w:rsidRDefault="00582D78" w:rsidP="000979E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0979E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Советского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AA291D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Суханова Сергея Юрьевича</w:t>
      </w:r>
    </w:p>
    <w:p w:rsidR="00582D78" w:rsidRPr="00CC7B04" w:rsidRDefault="00582D78" w:rsidP="00AA291D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AA291D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AA291D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rPr>
          <w:trHeight w:val="77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уханов</w:t>
            </w:r>
            <w:r w:rsidRPr="00CC7B04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1 739 023,90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1222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</w:p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 ГАЗ-69А</w:t>
            </w:r>
            <w:r>
              <w:rPr>
                <w:sz w:val="20"/>
                <w:szCs w:val="20"/>
              </w:rPr>
              <w:t>,</w:t>
            </w:r>
          </w:p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Suzuki Escudo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168 343,15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1222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1222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1222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A291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A291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085DC2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Солтонского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B63E37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Абашева Сергея Николаевича </w:t>
      </w:r>
    </w:p>
    <w:p w:rsidR="00582D78" w:rsidRPr="00CC7B04" w:rsidRDefault="00582D78" w:rsidP="00B63E37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B63E37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B63E37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BA7D8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A7D8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A7D81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BA7D8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A7D81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башев</w:t>
            </w:r>
            <w:r w:rsidRPr="00CC7B04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82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2 473 826,24</w:t>
            </w:r>
          </w:p>
        </w:tc>
        <w:tc>
          <w:tcPr>
            <w:tcW w:w="2660" w:type="dxa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индивидуальная)</w:t>
            </w:r>
          </w:p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 (собственность, 5/6)</w:t>
            </w:r>
          </w:p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35,3</w:t>
            </w: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83,1</w:t>
            </w: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53,3</w:t>
            </w:r>
          </w:p>
        </w:tc>
        <w:tc>
          <w:tcPr>
            <w:tcW w:w="2100" w:type="dxa"/>
          </w:tcPr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Honda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CRV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236 426,07</w:t>
            </w:r>
          </w:p>
        </w:tc>
        <w:tc>
          <w:tcPr>
            <w:tcW w:w="2660" w:type="dxa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индивидуальная)</w:t>
            </w:r>
          </w:p>
          <w:p w:rsidR="00582D78" w:rsidRPr="00CC7B04" w:rsidRDefault="00582D78" w:rsidP="00856FDC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 (собственность, 1/6)</w:t>
            </w:r>
          </w:p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23,9</w:t>
            </w: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83,1</w:t>
            </w: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53,3</w:t>
            </w:r>
          </w:p>
        </w:tc>
        <w:tc>
          <w:tcPr>
            <w:tcW w:w="2100" w:type="dxa"/>
          </w:tcPr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IQ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BA7D8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53,3</w:t>
            </w:r>
          </w:p>
        </w:tc>
        <w:tc>
          <w:tcPr>
            <w:tcW w:w="2100" w:type="dxa"/>
          </w:tcPr>
          <w:p w:rsidR="00582D78" w:rsidRPr="00CC7B04" w:rsidRDefault="00582D78" w:rsidP="00B63E3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BA7D8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Солонешенского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6B572D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6B572D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Веселова Дениса Анатольевича</w:t>
      </w:r>
    </w:p>
    <w:p w:rsidR="00582D78" w:rsidRPr="00CC7B04" w:rsidRDefault="00582D78" w:rsidP="006B572D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6B572D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2019года</w:t>
      </w:r>
    </w:p>
    <w:p w:rsidR="00582D78" w:rsidRPr="00CC7B04" w:rsidRDefault="00582D78" w:rsidP="006B572D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6B572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B572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B572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6B572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B572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еселов</w:t>
            </w:r>
            <w:r w:rsidRPr="00CC7B04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2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2 255 931,76</w:t>
            </w:r>
          </w:p>
        </w:tc>
        <w:tc>
          <w:tcPr>
            <w:tcW w:w="2660" w:type="dxa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AE1B6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54,2</w:t>
            </w:r>
          </w:p>
        </w:tc>
        <w:tc>
          <w:tcPr>
            <w:tcW w:w="2100" w:type="dxa"/>
          </w:tcPr>
          <w:p w:rsidR="00582D78" w:rsidRPr="00CC7B04" w:rsidRDefault="00582D78" w:rsidP="004C4E1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Outlander</w:t>
            </w:r>
            <w:r w:rsidRPr="00CC7B04">
              <w:rPr>
                <w:sz w:val="20"/>
                <w:szCs w:val="20"/>
              </w:rPr>
              <w:t xml:space="preserve"> Х</w:t>
            </w:r>
            <w:r w:rsidRPr="00CC7B04">
              <w:rPr>
                <w:sz w:val="20"/>
                <w:szCs w:val="20"/>
                <w:lang w:val="en-US"/>
              </w:rPr>
              <w:t>L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49 786,38</w:t>
            </w:r>
          </w:p>
        </w:tc>
        <w:tc>
          <w:tcPr>
            <w:tcW w:w="2660" w:type="dxa"/>
          </w:tcPr>
          <w:p w:rsidR="00582D78" w:rsidRPr="00CC7B04" w:rsidRDefault="00582D78" w:rsidP="004C4E1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4C4E1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54,2</w:t>
            </w:r>
          </w:p>
        </w:tc>
        <w:tc>
          <w:tcPr>
            <w:tcW w:w="2100" w:type="dxa"/>
          </w:tcPr>
          <w:p w:rsidR="00582D78" w:rsidRPr="00CC7B04" w:rsidRDefault="00582D78" w:rsidP="004C4E1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047E76" w:rsidRDefault="00582D78" w:rsidP="006B572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Platz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6B572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4C4E1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4C4E1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54,2</w:t>
            </w:r>
          </w:p>
        </w:tc>
        <w:tc>
          <w:tcPr>
            <w:tcW w:w="2100" w:type="dxa"/>
          </w:tcPr>
          <w:p w:rsidR="00582D78" w:rsidRPr="00CC7B04" w:rsidRDefault="00582D78" w:rsidP="004C4E1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6B572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ind w:firstLine="0"/>
        <w:jc w:val="center"/>
        <w:outlineLvl w:val="0"/>
      </w:pPr>
      <w:r>
        <w:br w:type="page"/>
      </w:r>
    </w:p>
    <w:p w:rsidR="00582D78" w:rsidRPr="00CC7B04" w:rsidRDefault="00582D78" w:rsidP="004677DE">
      <w:pPr>
        <w:ind w:firstLine="0"/>
        <w:jc w:val="center"/>
        <w:outlineLvl w:val="0"/>
        <w:rPr>
          <w:szCs w:val="28"/>
        </w:rPr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прокурора Табунского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FF00B1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Мохова Аркадия Владимировича</w:t>
      </w:r>
    </w:p>
    <w:p w:rsidR="00582D78" w:rsidRPr="00CC7B04" w:rsidRDefault="00582D78" w:rsidP="00FF00B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FF00B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FF00B1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43E0F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43E0F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43E0F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охов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F00B1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CC7B04">
              <w:rPr>
                <w:sz w:val="20"/>
                <w:szCs w:val="20"/>
              </w:rPr>
              <w:t xml:space="preserve"> </w:t>
            </w:r>
            <w:r w:rsidRPr="00E54C3B">
              <w:rPr>
                <w:sz w:val="20"/>
                <w:szCs w:val="20"/>
              </w:rPr>
              <w:t>141 485,95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43,8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Nissan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Murano,</w:t>
            </w:r>
          </w:p>
          <w:p w:rsidR="00582D78" w:rsidRPr="00047E76" w:rsidRDefault="00582D78" w:rsidP="00343E0F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136 855,20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2174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43,8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2174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43,8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43E0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43E0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2477C2">
      <w:pPr>
        <w:jc w:val="center"/>
        <w:outlineLvl w:val="0"/>
      </w:pPr>
      <w:r w:rsidRPr="00CC7B04">
        <w:t>Сведения</w:t>
      </w:r>
    </w:p>
    <w:p w:rsidR="00582D78" w:rsidRPr="00CC7B04" w:rsidRDefault="00582D78" w:rsidP="002477C2">
      <w:pPr>
        <w:jc w:val="center"/>
        <w:outlineLvl w:val="0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2477C2">
      <w:pPr>
        <w:ind w:firstLine="1820"/>
        <w:jc w:val="center"/>
        <w:rPr>
          <w:u w:val="single"/>
        </w:rPr>
      </w:pPr>
      <w:r w:rsidRPr="00CC7B04">
        <w:rPr>
          <w:u w:val="single"/>
        </w:rPr>
        <w:t>прокурора Топчихинского района</w:t>
      </w:r>
    </w:p>
    <w:p w:rsidR="00582D78" w:rsidRPr="00CC7B04" w:rsidRDefault="00582D78" w:rsidP="002477C2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2477C2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2477C2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Алтуховой Елены Леонидовны</w:t>
      </w:r>
    </w:p>
    <w:p w:rsidR="00582D78" w:rsidRPr="00CC7B04" w:rsidRDefault="00582D78" w:rsidP="002477C2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B5DE7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B5DE7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B5DE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B5DE7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B5DE7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rPr>
          <w:trHeight w:val="175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лтухова</w:t>
            </w:r>
            <w:r w:rsidRPr="00CC7B04">
              <w:rPr>
                <w:sz w:val="20"/>
                <w:szCs w:val="20"/>
              </w:rPr>
              <w:t xml:space="preserve"> Е.Л.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2 151 372,89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земельный участок </w:t>
            </w:r>
          </w:p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2477C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земельный участок </w:t>
            </w:r>
          </w:p>
          <w:p w:rsidR="00582D78" w:rsidRPr="00CC7B04" w:rsidRDefault="00582D78" w:rsidP="002477C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(собственность)</w:t>
            </w:r>
          </w:p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совместная)</w:t>
            </w:r>
          </w:p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8F665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(собственность, индивидуальная)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1500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1416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88,1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44,2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75,1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163 237,02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земельный участок </w:t>
            </w:r>
          </w:p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совместная)</w:t>
            </w:r>
          </w:p>
          <w:p w:rsidR="00582D78" w:rsidRPr="00CC7B04" w:rsidRDefault="00582D78" w:rsidP="002477C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(пользование)</w:t>
            </w:r>
          </w:p>
          <w:p w:rsidR="00582D78" w:rsidRPr="00CC7B04" w:rsidRDefault="00582D78" w:rsidP="002477C2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земельный участок </w:t>
            </w:r>
          </w:p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1500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88,1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75,1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477C2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 xml:space="preserve">RAV </w:t>
            </w:r>
            <w:r w:rsidRPr="00CC7B04">
              <w:rPr>
                <w:sz w:val="20"/>
                <w:szCs w:val="20"/>
              </w:rPr>
              <w:t xml:space="preserve">4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E2A8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(пользование)</w:t>
            </w:r>
          </w:p>
          <w:p w:rsidR="00582D78" w:rsidRPr="00CC7B04" w:rsidRDefault="00582D78" w:rsidP="00BE2A8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земельный участок </w:t>
            </w:r>
          </w:p>
          <w:p w:rsidR="00582D78" w:rsidRPr="00CC7B04" w:rsidRDefault="00582D78" w:rsidP="00BE2A8A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E2A8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75,1</w:t>
            </w:r>
          </w:p>
          <w:p w:rsidR="00582D78" w:rsidRPr="00CC7B04" w:rsidRDefault="00582D78" w:rsidP="00BE2A8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E2A8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BE2A8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E7EF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B5D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A24699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A24699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A24699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прокурора Тогульского района </w:t>
      </w:r>
    </w:p>
    <w:p w:rsidR="00582D78" w:rsidRPr="00CC7B04" w:rsidRDefault="00582D78" w:rsidP="00A24699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A24699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A24699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Мелентьева Антона Александровича</w:t>
      </w:r>
    </w:p>
    <w:p w:rsidR="00582D78" w:rsidRPr="00CC7B04" w:rsidRDefault="00582D78" w:rsidP="00A24699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A24699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A24699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A2469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2469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24699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A2469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24699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елентьев</w:t>
            </w:r>
            <w:r w:rsidRPr="00CC7B04"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182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2 525 171,59</w:t>
            </w:r>
          </w:p>
        </w:tc>
        <w:tc>
          <w:tcPr>
            <w:tcW w:w="2660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37,2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2368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56,5</w:t>
            </w:r>
          </w:p>
        </w:tc>
        <w:tc>
          <w:tcPr>
            <w:tcW w:w="2100" w:type="dxa"/>
          </w:tcPr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ВАЗ 21213, </w:t>
            </w:r>
          </w:p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Outlander,</w:t>
            </w:r>
            <w:r w:rsidRPr="00CC7B04">
              <w:rPr>
                <w:sz w:val="20"/>
                <w:szCs w:val="20"/>
              </w:rPr>
              <w:t xml:space="preserve"> </w:t>
            </w:r>
          </w:p>
          <w:p w:rsidR="00582D78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Снегоход </w:t>
            </w:r>
            <w:r w:rsidRPr="00CC7B04">
              <w:rPr>
                <w:sz w:val="20"/>
                <w:szCs w:val="20"/>
                <w:lang w:val="en-US"/>
              </w:rPr>
              <w:t>Yamaha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RPZ</w:t>
            </w:r>
            <w:r w:rsidRPr="00CC7B04">
              <w:rPr>
                <w:sz w:val="20"/>
                <w:szCs w:val="20"/>
              </w:rPr>
              <w:t>50</w:t>
            </w:r>
            <w:r w:rsidRPr="00CC7B04">
              <w:rPr>
                <w:sz w:val="20"/>
                <w:szCs w:val="20"/>
                <w:lang w:val="en-US"/>
              </w:rPr>
              <w:t>MP</w:t>
            </w:r>
            <w:r w:rsidRPr="00CC7B04">
              <w:rPr>
                <w:sz w:val="20"/>
                <w:szCs w:val="20"/>
              </w:rPr>
              <w:t xml:space="preserve">, </w:t>
            </w:r>
          </w:p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15 569,35</w:t>
            </w:r>
          </w:p>
        </w:tc>
        <w:tc>
          <w:tcPr>
            <w:tcW w:w="2660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(собственность, индивидуальная) </w:t>
            </w:r>
          </w:p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нежилое помещение (пользование)</w:t>
            </w:r>
          </w:p>
          <w:p w:rsidR="00582D78" w:rsidRPr="00CC7B04" w:rsidRDefault="00582D78" w:rsidP="00026C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026C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026C1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37,2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28,1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37,2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2368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56,5</w:t>
            </w:r>
          </w:p>
        </w:tc>
        <w:tc>
          <w:tcPr>
            <w:tcW w:w="2100" w:type="dxa"/>
          </w:tcPr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692F5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2D1AE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2D1AE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56,5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37,2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2368</w:t>
            </w:r>
          </w:p>
        </w:tc>
        <w:tc>
          <w:tcPr>
            <w:tcW w:w="2100" w:type="dxa"/>
          </w:tcPr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26C1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A2469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2D1AE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2D1AE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2D1AE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2D1AE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2D1AE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56,5</w:t>
            </w:r>
          </w:p>
          <w:p w:rsidR="00582D78" w:rsidRPr="00CC7B04" w:rsidRDefault="00582D78" w:rsidP="002D1AE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D1AE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37,2</w:t>
            </w:r>
          </w:p>
          <w:p w:rsidR="00582D78" w:rsidRPr="00CC7B04" w:rsidRDefault="00582D78" w:rsidP="002D1AE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2368</w:t>
            </w:r>
          </w:p>
        </w:tc>
        <w:tc>
          <w:tcPr>
            <w:tcW w:w="2100" w:type="dxa"/>
          </w:tcPr>
          <w:p w:rsidR="00582D78" w:rsidRPr="00CC7B04" w:rsidRDefault="00582D78" w:rsidP="002D1AE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D1AE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2D1AE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2D1AE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A2469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Третьяковского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832134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Юрина Алексея Геннадьевича</w:t>
      </w:r>
    </w:p>
    <w:p w:rsidR="00582D78" w:rsidRPr="00CC7B04" w:rsidRDefault="00582D78" w:rsidP="00832134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832134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832134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83213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3213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32134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83213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3213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рин</w:t>
            </w:r>
            <w:r w:rsidRPr="00CC7B04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2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1 349 708,64</w:t>
            </w:r>
          </w:p>
        </w:tc>
        <w:tc>
          <w:tcPr>
            <w:tcW w:w="2660" w:type="dxa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146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537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170</w:t>
            </w:r>
          </w:p>
        </w:tc>
        <w:tc>
          <w:tcPr>
            <w:tcW w:w="210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047E76" w:rsidRDefault="00582D78" w:rsidP="00832134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48 699,49</w:t>
            </w:r>
          </w:p>
        </w:tc>
        <w:tc>
          <w:tcPr>
            <w:tcW w:w="2660" w:type="dxa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1/4)</w:t>
            </w:r>
          </w:p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 11/100)</w:t>
            </w:r>
          </w:p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537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146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170</w:t>
            </w:r>
          </w:p>
        </w:tc>
        <w:tc>
          <w:tcPr>
            <w:tcW w:w="210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83213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840B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840B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1840B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840B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840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146</w:t>
            </w:r>
          </w:p>
          <w:p w:rsidR="00582D78" w:rsidRPr="00CC7B04" w:rsidRDefault="00582D78" w:rsidP="001840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537</w:t>
            </w:r>
          </w:p>
          <w:p w:rsidR="00582D78" w:rsidRPr="00CC7B04" w:rsidRDefault="00582D78" w:rsidP="001840B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40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</w:t>
            </w:r>
          </w:p>
          <w:p w:rsidR="00582D78" w:rsidRPr="00CC7B04" w:rsidRDefault="00582D78" w:rsidP="001840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170</w:t>
            </w:r>
          </w:p>
        </w:tc>
        <w:tc>
          <w:tcPr>
            <w:tcW w:w="2100" w:type="dxa"/>
          </w:tcPr>
          <w:p w:rsidR="00582D78" w:rsidRPr="00CC7B04" w:rsidRDefault="00582D78" w:rsidP="001840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840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840B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40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840B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83213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 xml:space="preserve"> 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Троицкого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8267F6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8267F6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Злобина Сергея Владимировича</w:t>
      </w:r>
    </w:p>
    <w:p w:rsidR="00582D78" w:rsidRPr="00CC7B04" w:rsidRDefault="00582D78" w:rsidP="008267F6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8267F6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лобин</w:t>
            </w:r>
            <w:r w:rsidRPr="00CC7B04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2 051 333,93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6/15)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парковочное место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33,1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64,5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18,6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17,6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65645B" w:rsidRDefault="00582D78" w:rsidP="008267F6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Skoda Octavia</w:t>
            </w:r>
          </w:p>
          <w:p w:rsidR="00582D78" w:rsidRPr="00047E76" w:rsidRDefault="00582D78" w:rsidP="008267F6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Hyndai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1 466 534,35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585B6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33,1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64,5</w:t>
            </w:r>
          </w:p>
          <w:p w:rsidR="00582D78" w:rsidRPr="00CC7B04" w:rsidRDefault="00582D78" w:rsidP="00A37C7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37C7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½)</w:t>
            </w:r>
          </w:p>
          <w:p w:rsidR="00582D78" w:rsidRPr="00CC7B04" w:rsidRDefault="00582D78" w:rsidP="00A37C7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1/15)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528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30,6</w:t>
            </w:r>
          </w:p>
          <w:p w:rsidR="00582D78" w:rsidRPr="00CC7B04" w:rsidRDefault="00582D78" w:rsidP="00C5528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64,5</w:t>
            </w:r>
          </w:p>
          <w:p w:rsidR="00582D78" w:rsidRPr="00CC7B04" w:rsidRDefault="00582D78" w:rsidP="0072077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72077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72077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37C7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A37C7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1/15)</w:t>
            </w:r>
          </w:p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C5528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64,5</w:t>
            </w:r>
          </w:p>
          <w:p w:rsidR="00582D78" w:rsidRPr="00CC7B04" w:rsidRDefault="00582D78" w:rsidP="00C552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C5528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37C7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A37C7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1/15)</w:t>
            </w:r>
          </w:p>
          <w:p w:rsidR="00582D78" w:rsidRPr="00CC7B04" w:rsidRDefault="00582D78" w:rsidP="00A37C7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37C7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64,5</w:t>
            </w:r>
          </w:p>
          <w:p w:rsidR="00582D78" w:rsidRPr="00CC7B04" w:rsidRDefault="00582D78" w:rsidP="00A37C7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37C7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37C7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37C7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37C7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267F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8267F6">
      <w:pPr>
        <w:rPr>
          <w:szCs w:val="28"/>
        </w:rPr>
      </w:pPr>
    </w:p>
    <w:p w:rsidR="00582D78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Тюменцевского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Старченко Алексея Владимировича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тарченко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1 989 117,73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 xml:space="preserve">вартира (собственность, </w:t>
            </w:r>
            <w:r>
              <w:rPr>
                <w:sz w:val="20"/>
                <w:szCs w:val="20"/>
              </w:rPr>
              <w:t>½</w:t>
            </w:r>
            <w:r w:rsidRPr="00CC7B04"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373165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39053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52001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49,8</w:t>
            </w: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38,7</w:t>
            </w:r>
          </w:p>
          <w:p w:rsidR="00582D78" w:rsidRPr="00CC7B04" w:rsidRDefault="00582D78" w:rsidP="00D30D7E">
            <w:pPr>
              <w:rPr>
                <w:sz w:val="20"/>
                <w:szCs w:val="20"/>
              </w:rPr>
            </w:pPr>
          </w:p>
          <w:p w:rsidR="00582D78" w:rsidRPr="00CC7B04" w:rsidRDefault="00582D78" w:rsidP="007B43F0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047E76" w:rsidRDefault="00582D78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Carina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127 700,75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49,8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38,7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37,8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</w:t>
            </w:r>
          </w:p>
          <w:p w:rsidR="00582D78" w:rsidRPr="00CC7B04" w:rsidRDefault="00582D78" w:rsidP="0015246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5246E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5F020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ind w:firstLine="0"/>
        <w:outlineLvl w:val="0"/>
      </w:pPr>
    </w:p>
    <w:p w:rsidR="00582D78" w:rsidRPr="00CC7B04" w:rsidRDefault="00582D78" w:rsidP="004677DE">
      <w:pPr>
        <w:ind w:firstLine="0"/>
        <w:outlineLvl w:val="0"/>
      </w:pPr>
      <w:r>
        <w:br w:type="page"/>
      </w:r>
    </w:p>
    <w:p w:rsidR="00582D78" w:rsidRPr="00CC7B04" w:rsidRDefault="00582D78" w:rsidP="00801125">
      <w:pPr>
        <w:ind w:firstLine="0"/>
        <w:jc w:val="center"/>
        <w:outlineLvl w:val="0"/>
      </w:pPr>
    </w:p>
    <w:p w:rsidR="00582D78" w:rsidRPr="00CC7B04" w:rsidRDefault="00582D78" w:rsidP="00801125">
      <w:pPr>
        <w:ind w:firstLine="0"/>
        <w:jc w:val="center"/>
        <w:outlineLvl w:val="0"/>
      </w:pPr>
      <w:r w:rsidRPr="00CC7B04">
        <w:t>Сведения</w:t>
      </w:r>
    </w:p>
    <w:p w:rsidR="00582D78" w:rsidRPr="00CC7B04" w:rsidRDefault="00582D78" w:rsidP="00801125">
      <w:pPr>
        <w:ind w:firstLine="0"/>
        <w:jc w:val="center"/>
        <w:outlineLvl w:val="0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801125">
      <w:pPr>
        <w:ind w:firstLine="1820"/>
        <w:jc w:val="center"/>
        <w:rPr>
          <w:u w:val="single"/>
        </w:rPr>
      </w:pPr>
      <w:r w:rsidRPr="00CC7B04">
        <w:rPr>
          <w:u w:val="single"/>
        </w:rPr>
        <w:t>прокурора Усть - Калманского района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Зайцева Артема Ивановича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айцев</w:t>
            </w:r>
            <w:r w:rsidRPr="00CC7B04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1 705 183,42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CC7B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CC7B04"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</w:t>
            </w:r>
          </w:p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328 900,41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</w:t>
            </w:r>
          </w:p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  <w:lang w:val="en-US"/>
              </w:rPr>
              <w:t>AV</w:t>
            </w:r>
            <w:r w:rsidRPr="00CC7B04">
              <w:rPr>
                <w:sz w:val="20"/>
                <w:szCs w:val="20"/>
              </w:rPr>
              <w:t>4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</w:t>
            </w:r>
          </w:p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0112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Усть-Пристанского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Шушакова Максима Александровича 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ушаков</w:t>
            </w:r>
            <w:r w:rsidRPr="00CC7B04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1 769 003,89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¼ 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собственность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37,9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49,9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047E76" w:rsidRDefault="00582D78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Venza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533 031,63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¼ 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собственность совместная)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37,9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49,9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¼ 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37,9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58,9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¼ 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37,9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58,9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58,9</w:t>
            </w:r>
          </w:p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3357A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98546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Угловского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A2014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Стурова Сергея Валентиновича</w:t>
      </w:r>
    </w:p>
    <w:p w:rsidR="00582D78" w:rsidRPr="00CC7B04" w:rsidRDefault="00582D78" w:rsidP="004A2014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A2014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A2014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4A201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A201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A2014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4A201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A2014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туров </w:t>
            </w:r>
            <w:r w:rsidRPr="00CC7B04">
              <w:rPr>
                <w:sz w:val="20"/>
                <w:szCs w:val="20"/>
              </w:rPr>
              <w:t>С.В</w:t>
            </w:r>
          </w:p>
        </w:tc>
        <w:tc>
          <w:tcPr>
            <w:tcW w:w="182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1 756 693,41</w:t>
            </w:r>
          </w:p>
        </w:tc>
        <w:tc>
          <w:tcPr>
            <w:tcW w:w="2660" w:type="dxa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C14CB">
            <w:pPr>
              <w:tabs>
                <w:tab w:val="left" w:pos="660"/>
                <w:tab w:val="center" w:pos="802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444</w:t>
            </w:r>
          </w:p>
          <w:p w:rsidR="00582D78" w:rsidRPr="00CC7B04" w:rsidRDefault="00582D78" w:rsidP="001C14CB">
            <w:pPr>
              <w:tabs>
                <w:tab w:val="left" w:pos="660"/>
                <w:tab w:val="center" w:pos="802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4CB">
            <w:pPr>
              <w:tabs>
                <w:tab w:val="left" w:pos="660"/>
                <w:tab w:val="center" w:pos="802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4CB">
            <w:pPr>
              <w:tabs>
                <w:tab w:val="left" w:pos="660"/>
                <w:tab w:val="center" w:pos="802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</w:t>
            </w:r>
          </w:p>
        </w:tc>
        <w:tc>
          <w:tcPr>
            <w:tcW w:w="2100" w:type="dxa"/>
          </w:tcPr>
          <w:p w:rsidR="00582D78" w:rsidRPr="00CC7B04" w:rsidRDefault="00582D78" w:rsidP="001C14C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C14C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4C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4C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Mitsubishi Outlander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173 996,85</w:t>
            </w:r>
          </w:p>
        </w:tc>
        <w:tc>
          <w:tcPr>
            <w:tcW w:w="2660" w:type="dxa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>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C14C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</w:t>
            </w:r>
          </w:p>
        </w:tc>
        <w:tc>
          <w:tcPr>
            <w:tcW w:w="2100" w:type="dxa"/>
          </w:tcPr>
          <w:p w:rsidR="00582D78" w:rsidRPr="00CC7B04" w:rsidRDefault="00582D78" w:rsidP="001C14C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C14C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>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C14C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</w:t>
            </w:r>
          </w:p>
        </w:tc>
        <w:tc>
          <w:tcPr>
            <w:tcW w:w="2100" w:type="dxa"/>
          </w:tcPr>
          <w:p w:rsidR="00582D78" w:rsidRPr="00CC7B04" w:rsidRDefault="00582D78" w:rsidP="001C14C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4A201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C14C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>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C14C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</w:t>
            </w:r>
          </w:p>
        </w:tc>
        <w:tc>
          <w:tcPr>
            <w:tcW w:w="2100" w:type="dxa"/>
          </w:tcPr>
          <w:p w:rsidR="00582D78" w:rsidRPr="00CC7B04" w:rsidRDefault="00582D78" w:rsidP="001C14C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4A201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rPr>
          <w:szCs w:val="28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Хабарского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Иващенко Алексея Александровича 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ващенко</w:t>
            </w:r>
            <w:r w:rsidRPr="00CC7B0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2 100 586,27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незавершенный строительством жилой дом (собственность, совместная) 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аренда)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73,3</w:t>
            </w: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</w:t>
            </w: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1200</w:t>
            </w: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64 972,80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(собственность, ¼)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</w:t>
            </w: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9332DE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5036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5036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5036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5036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 (пользование)</w:t>
            </w:r>
          </w:p>
          <w:p w:rsidR="00582D78" w:rsidRPr="00CC7B04" w:rsidRDefault="00582D78" w:rsidP="00B5036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5036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</w:t>
            </w:r>
          </w:p>
          <w:p w:rsidR="00582D78" w:rsidRPr="00CC7B04" w:rsidRDefault="00582D78" w:rsidP="00B5036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50369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C46B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B5036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C46B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 (пользование)</w:t>
            </w:r>
          </w:p>
          <w:p w:rsidR="00582D78" w:rsidRPr="00CC7B04" w:rsidRDefault="00582D78" w:rsidP="00EC46B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C46B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</w:t>
            </w:r>
          </w:p>
          <w:p w:rsidR="00582D78" w:rsidRPr="00CC7B04" w:rsidRDefault="00582D78" w:rsidP="00EC46B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C46B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C46B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C46B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 (пользование)</w:t>
            </w:r>
          </w:p>
          <w:p w:rsidR="00582D78" w:rsidRPr="00CC7B04" w:rsidRDefault="00582D78" w:rsidP="00EC46B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C46B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</w:t>
            </w:r>
          </w:p>
          <w:p w:rsidR="00582D78" w:rsidRPr="00CC7B04" w:rsidRDefault="00582D78" w:rsidP="00EC46B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EC46B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EC46B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ind w:firstLine="0"/>
        <w:rPr>
          <w:szCs w:val="28"/>
        </w:rPr>
      </w:pPr>
      <w:r w:rsidRPr="00CC7B04">
        <w:rPr>
          <w:szCs w:val="28"/>
        </w:rPr>
        <w:t xml:space="preserve"> </w:t>
      </w:r>
    </w:p>
    <w:p w:rsidR="00582D78" w:rsidRPr="00CC7B04" w:rsidRDefault="00582D78" w:rsidP="00620F85">
      <w:pPr>
        <w:jc w:val="center"/>
        <w:outlineLvl w:val="0"/>
      </w:pPr>
      <w:r>
        <w:br w:type="page"/>
      </w:r>
    </w:p>
    <w:p w:rsidR="00582D78" w:rsidRPr="00CC7B04" w:rsidRDefault="00582D78" w:rsidP="00620F85">
      <w:pPr>
        <w:jc w:val="center"/>
        <w:outlineLvl w:val="0"/>
      </w:pPr>
    </w:p>
    <w:p w:rsidR="00582D78" w:rsidRPr="00CC7B04" w:rsidRDefault="00582D78" w:rsidP="00620F85">
      <w:pPr>
        <w:jc w:val="center"/>
        <w:outlineLvl w:val="0"/>
      </w:pPr>
      <w:r w:rsidRPr="00CC7B04">
        <w:t>Сведения</w:t>
      </w:r>
    </w:p>
    <w:p w:rsidR="00582D78" w:rsidRPr="00CC7B04" w:rsidRDefault="00582D78" w:rsidP="00620F85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620F85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Целинного района </w:t>
      </w:r>
    </w:p>
    <w:p w:rsidR="00582D78" w:rsidRPr="00CC7B04" w:rsidRDefault="00582D78" w:rsidP="00620F85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620F85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620F85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Егоровой Ларисы Витальевны</w:t>
      </w:r>
    </w:p>
    <w:p w:rsidR="00582D78" w:rsidRPr="00CC7B04" w:rsidRDefault="00582D78" w:rsidP="00620F85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620F85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620F85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20F8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20F85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20F8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горова</w:t>
            </w:r>
            <w:r w:rsidRPr="00CC7B04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1 411 711,69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E4A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57,7</w:t>
            </w:r>
          </w:p>
          <w:p w:rsidR="00582D78" w:rsidRPr="00CC7B04" w:rsidRDefault="00582D78" w:rsidP="008E4A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E4A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E4A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047E76" w:rsidRDefault="00582D78" w:rsidP="00620F85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65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6665C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E4A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57,7</w:t>
            </w:r>
          </w:p>
          <w:p w:rsidR="00582D78" w:rsidRPr="00CC7B04" w:rsidRDefault="00582D78" w:rsidP="008E4A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E4A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8E4A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665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E4A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8E4AEC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620F8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620F85">
      <w:pPr>
        <w:ind w:firstLine="0"/>
        <w:rPr>
          <w:szCs w:val="28"/>
        </w:rPr>
      </w:pPr>
      <w:r w:rsidRPr="00CC7B04">
        <w:rPr>
          <w:szCs w:val="28"/>
        </w:rPr>
        <w:t xml:space="preserve"> </w:t>
      </w:r>
    </w:p>
    <w:p w:rsidR="00582D78" w:rsidRPr="00CC7B04" w:rsidRDefault="00582D78" w:rsidP="00620F85">
      <w:pPr>
        <w:ind w:firstLine="0"/>
        <w:rPr>
          <w:szCs w:val="28"/>
        </w:rPr>
      </w:pPr>
    </w:p>
    <w:p w:rsidR="00582D78" w:rsidRPr="00CC7B04" w:rsidRDefault="00582D78" w:rsidP="00620F85">
      <w:pPr>
        <w:ind w:firstLine="0"/>
        <w:rPr>
          <w:szCs w:val="28"/>
        </w:rPr>
      </w:pPr>
    </w:p>
    <w:p w:rsidR="00582D78" w:rsidRPr="00CC7B04" w:rsidRDefault="00582D78" w:rsidP="00620F85">
      <w:pPr>
        <w:ind w:firstLine="0"/>
        <w:rPr>
          <w:szCs w:val="28"/>
        </w:rPr>
      </w:pPr>
    </w:p>
    <w:p w:rsidR="00582D78" w:rsidRPr="00CC7B04" w:rsidRDefault="00582D78" w:rsidP="00620F85">
      <w:pPr>
        <w:ind w:firstLine="0"/>
        <w:rPr>
          <w:szCs w:val="28"/>
        </w:rPr>
      </w:pPr>
    </w:p>
    <w:p w:rsidR="00582D78" w:rsidRPr="00CC7B04" w:rsidRDefault="00582D78" w:rsidP="00620F85">
      <w:pPr>
        <w:ind w:firstLine="0"/>
        <w:rPr>
          <w:szCs w:val="28"/>
        </w:rPr>
      </w:pPr>
    </w:p>
    <w:p w:rsidR="00582D78" w:rsidRPr="00CC7B04" w:rsidRDefault="00582D78" w:rsidP="00620F85">
      <w:pPr>
        <w:ind w:firstLine="0"/>
        <w:rPr>
          <w:szCs w:val="28"/>
        </w:rPr>
      </w:pPr>
    </w:p>
    <w:p w:rsidR="00582D78" w:rsidRPr="00CC7B04" w:rsidRDefault="00582D78" w:rsidP="00620F85">
      <w:pPr>
        <w:ind w:firstLine="0"/>
        <w:rPr>
          <w:szCs w:val="28"/>
        </w:rPr>
      </w:pPr>
    </w:p>
    <w:p w:rsidR="00582D78" w:rsidRPr="00CC7B04" w:rsidRDefault="00582D78" w:rsidP="00620F85">
      <w:pPr>
        <w:ind w:firstLine="0"/>
        <w:rPr>
          <w:szCs w:val="28"/>
        </w:rPr>
      </w:pPr>
    </w:p>
    <w:p w:rsidR="00582D78" w:rsidRPr="00CC7B04" w:rsidRDefault="00582D78" w:rsidP="00620F85">
      <w:pPr>
        <w:ind w:firstLine="0"/>
        <w:rPr>
          <w:szCs w:val="28"/>
        </w:rPr>
      </w:pPr>
    </w:p>
    <w:p w:rsidR="00582D78" w:rsidRPr="00CC7B04" w:rsidRDefault="00582D78" w:rsidP="00620F85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620F85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620F85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620F85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620F85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</w:pPr>
      <w:r w:rsidRPr="00CC7B04">
        <w:t>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Чарышского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796805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796805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Попенко Виталия Александровича</w:t>
      </w:r>
    </w:p>
    <w:p w:rsidR="00582D78" w:rsidRPr="00CC7B04" w:rsidRDefault="00582D78" w:rsidP="00796805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796805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 года</w:t>
      </w:r>
    </w:p>
    <w:p w:rsidR="00582D78" w:rsidRPr="00CC7B04" w:rsidRDefault="00582D78" w:rsidP="00796805">
      <w:pPr>
        <w:rPr>
          <w:szCs w:val="28"/>
        </w:rPr>
      </w:pPr>
    </w:p>
    <w:p w:rsidR="00582D78" w:rsidRPr="00CC7B04" w:rsidRDefault="00582D78" w:rsidP="00796805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79680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796805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796805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79680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79680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79680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796805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опенко</w:t>
            </w:r>
            <w:r w:rsidRPr="00CC7B04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2 345 218,10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(пользование)</w:t>
            </w:r>
          </w:p>
          <w:p w:rsidR="00582D78" w:rsidRPr="00CC7B04" w:rsidRDefault="00582D78" w:rsidP="0079680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79680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63,2</w:t>
            </w:r>
          </w:p>
          <w:p w:rsidR="00582D78" w:rsidRPr="00CC7B04" w:rsidRDefault="00582D78" w:rsidP="00796805">
            <w:pPr>
              <w:rPr>
                <w:sz w:val="20"/>
                <w:szCs w:val="20"/>
              </w:rPr>
            </w:pPr>
          </w:p>
          <w:p w:rsidR="00582D78" w:rsidRPr="00CC7B04" w:rsidRDefault="00582D78" w:rsidP="00F41E98">
            <w:pPr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960</w:t>
            </w:r>
          </w:p>
          <w:p w:rsidR="00582D78" w:rsidRPr="00CC7B04" w:rsidRDefault="00582D78" w:rsidP="00F41E98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796805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047E76" w:rsidRDefault="00582D78" w:rsidP="00796805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</w:tr>
    </w:tbl>
    <w:p w:rsidR="00582D78" w:rsidRPr="00CC7B04" w:rsidRDefault="00582D78" w:rsidP="00796805">
      <w:pPr>
        <w:jc w:val="center"/>
      </w:pPr>
    </w:p>
    <w:p w:rsidR="00582D78" w:rsidRPr="00CC7B04" w:rsidRDefault="00582D78" w:rsidP="00796805">
      <w:pPr>
        <w:jc w:val="center"/>
      </w:pPr>
    </w:p>
    <w:p w:rsidR="00582D78" w:rsidRPr="00CC7B04" w:rsidRDefault="00582D78" w:rsidP="00796805">
      <w:pPr>
        <w:jc w:val="center"/>
      </w:pPr>
    </w:p>
    <w:p w:rsidR="00582D78" w:rsidRPr="00CC7B04" w:rsidRDefault="00582D78" w:rsidP="00796805">
      <w:pPr>
        <w:jc w:val="center"/>
      </w:pPr>
    </w:p>
    <w:p w:rsidR="00582D78" w:rsidRPr="00CC7B04" w:rsidRDefault="00582D78" w:rsidP="00796805">
      <w:pPr>
        <w:jc w:val="center"/>
      </w:pPr>
    </w:p>
    <w:p w:rsidR="00582D78" w:rsidRPr="00CC7B04" w:rsidRDefault="00582D78" w:rsidP="00796805">
      <w:pPr>
        <w:jc w:val="center"/>
      </w:pPr>
    </w:p>
    <w:p w:rsidR="00582D78" w:rsidRPr="00CC7B04" w:rsidRDefault="00582D78" w:rsidP="00796805">
      <w:pPr>
        <w:jc w:val="center"/>
      </w:pPr>
    </w:p>
    <w:p w:rsidR="00582D78" w:rsidRPr="00CC7B04" w:rsidRDefault="00582D78" w:rsidP="00796805">
      <w:pPr>
        <w:jc w:val="center"/>
      </w:pPr>
    </w:p>
    <w:p w:rsidR="00582D78" w:rsidRPr="00CC7B04" w:rsidRDefault="00582D78" w:rsidP="00796805">
      <w:pPr>
        <w:jc w:val="center"/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</w:pPr>
    </w:p>
    <w:p w:rsidR="00582D78" w:rsidRPr="00CC7B04" w:rsidRDefault="00582D78" w:rsidP="004677DE">
      <w:pPr>
        <w:jc w:val="center"/>
        <w:outlineLvl w:val="0"/>
      </w:pPr>
      <w:r w:rsidRPr="00CC7B04">
        <w:t xml:space="preserve"> 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прокурора Шипуновского района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331F46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Мариупольского Антона Радиковича</w:t>
      </w:r>
    </w:p>
    <w:p w:rsidR="00582D78" w:rsidRPr="00CC7B04" w:rsidRDefault="00582D78" w:rsidP="00331F46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331F46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7B4DE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7B4DE6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7B4DE6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32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ариупольский</w:t>
            </w:r>
            <w:r w:rsidRPr="00CC7B04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6 955 776,84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(собственность, индивидуальная)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582D78" w:rsidRPr="00CC7B04" w:rsidRDefault="00582D78" w:rsidP="00D578E1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(аренда)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500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500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108,4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108,4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40,4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99,2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B409B5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BMV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X</w:t>
            </w:r>
            <w:r w:rsidRPr="00B409B5">
              <w:rPr>
                <w:sz w:val="20"/>
                <w:szCs w:val="20"/>
              </w:rPr>
              <w:t xml:space="preserve"> 1 </w:t>
            </w:r>
            <w:r w:rsidRPr="00CC7B04">
              <w:rPr>
                <w:sz w:val="20"/>
                <w:szCs w:val="20"/>
                <w:lang w:val="en-US"/>
              </w:rPr>
              <w:t>Drive</w:t>
            </w:r>
            <w:r>
              <w:rPr>
                <w:sz w:val="20"/>
                <w:szCs w:val="20"/>
              </w:rPr>
              <w:t>,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C7B04">
              <w:rPr>
                <w:sz w:val="20"/>
                <w:szCs w:val="20"/>
              </w:rPr>
              <w:t xml:space="preserve">отовездеход </w:t>
            </w:r>
            <w:r w:rsidRPr="00CC7B04">
              <w:rPr>
                <w:sz w:val="20"/>
                <w:szCs w:val="20"/>
                <w:lang w:val="en-US"/>
              </w:rPr>
              <w:t>IRBIS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ATV</w:t>
            </w:r>
            <w:r w:rsidRPr="00CC7B04">
              <w:rPr>
                <w:sz w:val="20"/>
                <w:szCs w:val="20"/>
              </w:rPr>
              <w:t>110</w:t>
            </w:r>
            <w:r w:rsidRPr="00CC7B04">
              <w:rPr>
                <w:sz w:val="20"/>
                <w:szCs w:val="20"/>
                <w:lang w:val="en-US"/>
              </w:rPr>
              <w:t>U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C7B04">
              <w:rPr>
                <w:sz w:val="20"/>
                <w:szCs w:val="20"/>
              </w:rPr>
              <w:t xml:space="preserve">рицеп к легковым ТС Курган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672 435,23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 (собственность индивидуальная)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1 612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513,7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78,9</w:t>
            </w:r>
          </w:p>
          <w:p w:rsidR="00582D78" w:rsidRPr="00CC7B04" w:rsidRDefault="00582D78" w:rsidP="006458E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A23C61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C7B04">
              <w:rPr>
                <w:sz w:val="20"/>
                <w:szCs w:val="20"/>
              </w:rPr>
              <w:t xml:space="preserve">негоход </w:t>
            </w:r>
            <w:r w:rsidRPr="00CC7B04">
              <w:rPr>
                <w:sz w:val="20"/>
                <w:szCs w:val="20"/>
                <w:lang w:val="en-US"/>
              </w:rPr>
              <w:t>ArticCat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Bearcat</w:t>
            </w:r>
            <w:r w:rsidRPr="00CC7B04">
              <w:rPr>
                <w:sz w:val="20"/>
                <w:szCs w:val="20"/>
              </w:rPr>
              <w:t xml:space="preserve"> 2000 </w:t>
            </w:r>
            <w:r w:rsidRPr="00CC7B04">
              <w:rPr>
                <w:sz w:val="20"/>
                <w:szCs w:val="20"/>
                <w:lang w:val="en-US"/>
              </w:rPr>
              <w:t>XT</w:t>
            </w:r>
          </w:p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 xml:space="preserve">вадроцикл </w:t>
            </w:r>
            <w:r w:rsidRPr="00CC7B04">
              <w:rPr>
                <w:sz w:val="20"/>
                <w:szCs w:val="20"/>
                <w:lang w:val="en-US"/>
              </w:rPr>
              <w:t>ArticCat</w:t>
            </w:r>
            <w:r w:rsidRPr="00CC7B04">
              <w:rPr>
                <w:sz w:val="20"/>
                <w:szCs w:val="20"/>
              </w:rPr>
              <w:t xml:space="preserve">  </w:t>
            </w:r>
            <w:r w:rsidRPr="00CC7B04">
              <w:rPr>
                <w:sz w:val="20"/>
                <w:szCs w:val="20"/>
                <w:lang w:val="en-US"/>
              </w:rPr>
              <w:t>TRV</w:t>
            </w:r>
            <w:r w:rsidRPr="00CC7B04">
              <w:rPr>
                <w:sz w:val="20"/>
                <w:szCs w:val="20"/>
              </w:rPr>
              <w:t xml:space="preserve"> 700 </w:t>
            </w:r>
            <w:r w:rsidRPr="00CC7B04">
              <w:rPr>
                <w:sz w:val="20"/>
                <w:szCs w:val="20"/>
                <w:lang w:val="en-US"/>
              </w:rPr>
              <w:t>XT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D941B9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916D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916D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916D0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916D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9916D0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7B4DE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rPr>
          <w:sz w:val="20"/>
          <w:szCs w:val="20"/>
        </w:rPr>
      </w:pP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ind w:firstLine="0"/>
        <w:rPr>
          <w:szCs w:val="28"/>
          <w:u w:val="single"/>
        </w:rPr>
      </w:pPr>
    </w:p>
    <w:p w:rsidR="00582D78" w:rsidRPr="00CC7B04" w:rsidRDefault="00582D78" w:rsidP="004677DE">
      <w:pPr>
        <w:jc w:val="center"/>
        <w:rPr>
          <w:szCs w:val="28"/>
          <w:u w:val="single"/>
        </w:rPr>
      </w:pPr>
    </w:p>
    <w:p w:rsidR="00582D78" w:rsidRPr="00CC7B04" w:rsidRDefault="00582D78" w:rsidP="00907E19">
      <w:pPr>
        <w:jc w:val="center"/>
        <w:outlineLvl w:val="0"/>
      </w:pPr>
      <w:r w:rsidRPr="00CC7B04">
        <w:t>Сведения</w:t>
      </w:r>
    </w:p>
    <w:p w:rsidR="00582D78" w:rsidRPr="00CC7B04" w:rsidRDefault="00582D78" w:rsidP="00907E19">
      <w:pPr>
        <w:jc w:val="center"/>
        <w:outlineLvl w:val="0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rPr>
          <w:u w:val="single"/>
        </w:rPr>
        <w:t>прокурора Павловского района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4677DE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Коленько Олега Александровича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4677DE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4677DE">
      <w:pPr>
        <w:jc w:val="center"/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оленько</w:t>
            </w:r>
            <w:r w:rsidRPr="00CC7B04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прокурор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2 638 326,94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1235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84,1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23,3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539 881,86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гараж 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1235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84,1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17,6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F403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047E76" w:rsidRDefault="00582D78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Suzuki Grand Vitara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107 006,50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2B1D70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    84,1</w:t>
            </w:r>
          </w:p>
          <w:p w:rsidR="00582D78" w:rsidRPr="00CC7B04" w:rsidRDefault="00582D78" w:rsidP="002B1D70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2B1D70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     1235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677DE">
      <w:pPr>
        <w:jc w:val="center"/>
        <w:outlineLvl w:val="0"/>
      </w:pPr>
    </w:p>
    <w:p w:rsidR="00582D78" w:rsidRDefault="00582D78" w:rsidP="004677DE">
      <w:pPr>
        <w:jc w:val="center"/>
        <w:outlineLvl w:val="0"/>
      </w:pPr>
    </w:p>
    <w:p w:rsidR="00582D78" w:rsidRDefault="00582D78" w:rsidP="004677DE">
      <w:pPr>
        <w:jc w:val="center"/>
        <w:outlineLvl w:val="0"/>
      </w:pPr>
    </w:p>
    <w:p w:rsidR="00582D78" w:rsidRDefault="00582D78" w:rsidP="004677DE">
      <w:pPr>
        <w:jc w:val="center"/>
        <w:outlineLvl w:val="0"/>
      </w:pPr>
    </w:p>
    <w:p w:rsidR="00582D78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</w:p>
    <w:p w:rsidR="00582D78" w:rsidRPr="00CC7B04" w:rsidRDefault="00582D78" w:rsidP="004677DE">
      <w:pPr>
        <w:jc w:val="center"/>
        <w:outlineLvl w:val="0"/>
      </w:pPr>
      <w:r w:rsidRPr="00CC7B04">
        <w:t xml:space="preserve"> Сведения</w:t>
      </w:r>
    </w:p>
    <w:p w:rsidR="00582D78" w:rsidRPr="00CC7B04" w:rsidRDefault="00582D78" w:rsidP="004677DE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4677DE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Рубцовского прокурора по надзору за соблюдением законов в исправительных учреждениях </w:t>
      </w:r>
    </w:p>
    <w:p w:rsidR="00582D78" w:rsidRPr="00CC7B04" w:rsidRDefault="00582D78" w:rsidP="004677DE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4677DE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F1640B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Федорова Александра Владимировича </w:t>
      </w:r>
    </w:p>
    <w:p w:rsidR="00582D78" w:rsidRPr="00CC7B04" w:rsidRDefault="00582D78" w:rsidP="00F1640B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F1640B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tbl>
      <w:tblPr>
        <w:tblW w:w="14388" w:type="dxa"/>
        <w:tblLook w:val="01E0"/>
      </w:tblPr>
      <w:tblGrid>
        <w:gridCol w:w="2208"/>
        <w:gridCol w:w="1820"/>
        <w:gridCol w:w="1660"/>
        <w:gridCol w:w="2960"/>
        <w:gridCol w:w="140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7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едоров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C7B04">
              <w:rPr>
                <w:sz w:val="20"/>
                <w:szCs w:val="20"/>
              </w:rPr>
              <w:t>рокурор</w:t>
            </w:r>
            <w:r>
              <w:rPr>
                <w:sz w:val="20"/>
                <w:szCs w:val="20"/>
              </w:rPr>
              <w:t xml:space="preserve"> спецпрокуратуры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8 172 988,25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совместная)</w:t>
            </w:r>
          </w:p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совместная)</w:t>
            </w:r>
          </w:p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0C1EB7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индивидуальная)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28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1836</w:t>
            </w:r>
          </w:p>
          <w:p w:rsidR="00582D78" w:rsidRPr="00CC7B04" w:rsidRDefault="00582D78" w:rsidP="00F1640B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64,4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97,6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C1EB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0C1EB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0C1EB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KIA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</w:p>
          <w:p w:rsidR="00582D78" w:rsidRPr="00047E76" w:rsidRDefault="00582D78" w:rsidP="00F1640B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Nissan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254 127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совместная) земельный участок (собственность, индивидуальная)</w:t>
            </w:r>
          </w:p>
          <w:p w:rsidR="00582D78" w:rsidRPr="00CC7B04" w:rsidRDefault="00582D78" w:rsidP="00B00FD5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совместная)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1836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307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64,4</w:t>
            </w:r>
          </w:p>
          <w:p w:rsidR="00582D78" w:rsidRPr="00CC7B04" w:rsidRDefault="00582D78" w:rsidP="00B00FD5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047E76" w:rsidRDefault="00582D78" w:rsidP="00F1640B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</w:p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Pr="00CC7B04">
              <w:rPr>
                <w:sz w:val="20"/>
                <w:szCs w:val="20"/>
              </w:rPr>
              <w:t>4</w:t>
            </w:r>
          </w:p>
          <w:p w:rsidR="00582D78" w:rsidRPr="00CC7B04" w:rsidRDefault="00582D78" w:rsidP="00D3606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F1640B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F1640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7F561A">
      <w:pPr>
        <w:ind w:firstLine="0"/>
      </w:pPr>
    </w:p>
    <w:p w:rsidR="00582D78" w:rsidRPr="00CC7B04" w:rsidRDefault="00582D78" w:rsidP="007F561A">
      <w:pPr>
        <w:ind w:firstLine="0"/>
      </w:pPr>
    </w:p>
    <w:p w:rsidR="00582D78" w:rsidRPr="00CC7B04" w:rsidRDefault="00582D78" w:rsidP="007F561A">
      <w:pPr>
        <w:ind w:firstLine="0"/>
      </w:pPr>
    </w:p>
    <w:p w:rsidR="00582D78" w:rsidRPr="00CC7B04" w:rsidRDefault="00582D78" w:rsidP="007F561A">
      <w:pPr>
        <w:ind w:firstLine="0"/>
      </w:pPr>
    </w:p>
    <w:p w:rsidR="00582D78" w:rsidRPr="00CC7B04" w:rsidRDefault="00582D78" w:rsidP="007F561A">
      <w:pPr>
        <w:ind w:firstLine="0"/>
      </w:pPr>
    </w:p>
    <w:p w:rsidR="00582D78" w:rsidRPr="00CC7B04" w:rsidRDefault="00582D78" w:rsidP="007F561A">
      <w:pPr>
        <w:ind w:firstLine="0"/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г.Барнаула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Рогово</w:t>
      </w:r>
      <w:r>
        <w:rPr>
          <w:szCs w:val="28"/>
          <w:u w:val="single"/>
        </w:rPr>
        <w:t>го</w:t>
      </w:r>
      <w:r w:rsidRPr="00CC7B04">
        <w:rPr>
          <w:szCs w:val="28"/>
          <w:u w:val="single"/>
        </w:rPr>
        <w:t xml:space="preserve"> Серг</w:t>
      </w:r>
      <w:r>
        <w:rPr>
          <w:szCs w:val="28"/>
          <w:u w:val="single"/>
        </w:rPr>
        <w:t>ея</w:t>
      </w:r>
      <w:r w:rsidRPr="00CC7B04">
        <w:rPr>
          <w:szCs w:val="28"/>
          <w:u w:val="single"/>
        </w:rPr>
        <w:t xml:space="preserve"> Валерьевич</w:t>
      </w:r>
      <w:r>
        <w:rPr>
          <w:szCs w:val="28"/>
          <w:u w:val="single"/>
        </w:rPr>
        <w:t>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06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06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06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оговой</w:t>
            </w:r>
            <w:r w:rsidRPr="00CC7B04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1 530 408,48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108,7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06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808 528,96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108,7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Hyndai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IX</w:t>
            </w:r>
            <w:r w:rsidRPr="00CC7B04">
              <w:rPr>
                <w:sz w:val="20"/>
                <w:szCs w:val="20"/>
              </w:rPr>
              <w:t>35</w:t>
            </w:r>
          </w:p>
        </w:tc>
      </w:tr>
      <w:tr w:rsidR="00582D78" w:rsidRPr="00CC7B04">
        <w:tc>
          <w:tcPr>
            <w:tcW w:w="206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476,14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108,7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06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476,14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108,7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г. Барнаула  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  <w:r w:rsidRPr="00CC7B04">
        <w:rPr>
          <w:szCs w:val="28"/>
          <w:u w:val="single"/>
        </w:rPr>
        <w:t xml:space="preserve"> 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Аксенова Андрея Владимировича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06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06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06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ксенов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2 303 324,79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67,9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131,2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HIGHLANDER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06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533 198,17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67,9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104,2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131,2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06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67,9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06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67,9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Железнодорожного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Гарбузовой Светланы Юрьевны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арбузова</w:t>
            </w:r>
            <w:r w:rsidRPr="00CC7B04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1 529 605,87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>
        <w:rPr>
          <w:szCs w:val="28"/>
          <w:u w:val="single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Железнодорожного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Лахонина Вячеслава Борисовича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ахонин</w:t>
            </w:r>
            <w:r w:rsidRPr="00CC7B04">
              <w:rPr>
                <w:sz w:val="20"/>
                <w:szCs w:val="20"/>
              </w:rPr>
              <w:t xml:space="preserve"> В.Б.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1 486 405,45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Железнодорожного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outlineLvl w:val="0"/>
        <w:rPr>
          <w:szCs w:val="28"/>
          <w:u w:val="single"/>
        </w:rPr>
      </w:pPr>
    </w:p>
    <w:p w:rsidR="00582D78" w:rsidRPr="00CC7B04" w:rsidRDefault="00582D78" w:rsidP="00CE20A1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Клименко Романа Юрьевича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лименко</w:t>
            </w:r>
            <w:r w:rsidRPr="00CC7B04">
              <w:rPr>
                <w:sz w:val="20"/>
                <w:szCs w:val="20"/>
              </w:rPr>
              <w:t xml:space="preserve"> Р.Ю.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6 673 350,06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1017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216,5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363 607,17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1017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216,5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Hyndai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I</w:t>
            </w:r>
            <w:r w:rsidRPr="00CC7B04">
              <w:rPr>
                <w:sz w:val="20"/>
                <w:szCs w:val="20"/>
              </w:rPr>
              <w:t xml:space="preserve"> 40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1017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216,5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ind w:firstLine="0"/>
        <w:rPr>
          <w:szCs w:val="28"/>
        </w:rPr>
      </w:pPr>
      <w:r w:rsidRPr="00CC7B04">
        <w:rPr>
          <w:szCs w:val="28"/>
        </w:rPr>
        <w:t xml:space="preserve"> </w:t>
      </w: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Индустриального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Голикова Романа Сергеевича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оликов</w:t>
            </w:r>
            <w:r w:rsidRPr="00CC7B04">
              <w:rPr>
                <w:sz w:val="20"/>
                <w:szCs w:val="20"/>
              </w:rPr>
              <w:t xml:space="preserve"> Р.С.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1 272 109,76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35,4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65645B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528 126,53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Индустриального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Флаата Антона Александровича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лаат</w:t>
            </w:r>
            <w:r w:rsidRPr="00CC7B0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1 245 224,57 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89,7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Default="00582D78" w:rsidP="00CE20A1">
      <w:pPr>
        <w:jc w:val="center"/>
        <w:rPr>
          <w:szCs w:val="28"/>
        </w:rPr>
      </w:pPr>
    </w:p>
    <w:p w:rsidR="00582D78" w:rsidRPr="003B71CE" w:rsidRDefault="00582D78" w:rsidP="003B71CE">
      <w:pPr>
        <w:jc w:val="center"/>
      </w:pPr>
      <w:r w:rsidRPr="003B71CE">
        <w:t>Сведения</w:t>
      </w:r>
    </w:p>
    <w:p w:rsidR="00582D78" w:rsidRPr="003B71CE" w:rsidRDefault="00582D78" w:rsidP="003B71CE">
      <w:pPr>
        <w:jc w:val="center"/>
      </w:pPr>
      <w:r w:rsidRPr="003B71CE">
        <w:t>о доходах, об имуществе и обязательствах имущественного характера лица, замещающего должность</w:t>
      </w:r>
    </w:p>
    <w:p w:rsidR="00582D78" w:rsidRPr="003B71CE" w:rsidRDefault="00582D78" w:rsidP="003B71CE">
      <w:pPr>
        <w:ind w:firstLine="1820"/>
        <w:jc w:val="center"/>
        <w:rPr>
          <w:u w:val="single"/>
        </w:rPr>
      </w:pPr>
      <w:r w:rsidRPr="003B71CE">
        <w:rPr>
          <w:u w:val="single"/>
        </w:rPr>
        <w:t xml:space="preserve"> заместителя прокурора Индустриального района г. Барнаула </w:t>
      </w:r>
    </w:p>
    <w:p w:rsidR="00582D78" w:rsidRPr="003B71CE" w:rsidRDefault="00582D78" w:rsidP="003B71CE">
      <w:pPr>
        <w:jc w:val="center"/>
        <w:rPr>
          <w:sz w:val="20"/>
          <w:szCs w:val="20"/>
        </w:rPr>
      </w:pPr>
      <w:r w:rsidRPr="003B71CE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3B71CE" w:rsidRDefault="00582D78" w:rsidP="003B71CE">
      <w:pPr>
        <w:jc w:val="center"/>
        <w:rPr>
          <w:sz w:val="20"/>
          <w:szCs w:val="20"/>
        </w:rPr>
      </w:pPr>
    </w:p>
    <w:p w:rsidR="00582D78" w:rsidRPr="003B71CE" w:rsidRDefault="00582D78" w:rsidP="003B71CE">
      <w:pPr>
        <w:jc w:val="center"/>
        <w:rPr>
          <w:szCs w:val="28"/>
          <w:u w:val="single"/>
        </w:rPr>
      </w:pPr>
      <w:r w:rsidRPr="003B71CE">
        <w:rPr>
          <w:szCs w:val="28"/>
          <w:u w:val="single"/>
        </w:rPr>
        <w:t>Чулимовой Юлии Викторовны</w:t>
      </w:r>
    </w:p>
    <w:p w:rsidR="00582D78" w:rsidRPr="003B71CE" w:rsidRDefault="00582D78" w:rsidP="003B71CE">
      <w:pPr>
        <w:jc w:val="center"/>
        <w:rPr>
          <w:szCs w:val="28"/>
        </w:rPr>
      </w:pPr>
      <w:r w:rsidRPr="003B71CE">
        <w:rPr>
          <w:szCs w:val="28"/>
        </w:rPr>
        <w:t>его супруги (супруга) и несовершеннолетних детей</w:t>
      </w:r>
    </w:p>
    <w:p w:rsidR="00582D78" w:rsidRPr="003B71CE" w:rsidRDefault="00582D78" w:rsidP="003B71CE">
      <w:pPr>
        <w:jc w:val="center"/>
        <w:rPr>
          <w:szCs w:val="28"/>
        </w:rPr>
      </w:pPr>
      <w:r w:rsidRPr="003B71CE">
        <w:rPr>
          <w:szCs w:val="28"/>
        </w:rPr>
        <w:t>за период с 1 января 2019 года по 31 декабря 2019 года</w:t>
      </w:r>
    </w:p>
    <w:p w:rsidR="00582D78" w:rsidRPr="003B71CE" w:rsidRDefault="00582D78" w:rsidP="003B71CE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3B71CE">
        <w:tc>
          <w:tcPr>
            <w:tcW w:w="2208" w:type="dxa"/>
            <w:vMerge w:val="restart"/>
          </w:tcPr>
          <w:p w:rsidR="00582D78" w:rsidRPr="003B71CE" w:rsidRDefault="00582D78" w:rsidP="003B71CE">
            <w:pPr>
              <w:ind w:firstLine="0"/>
              <w:rPr>
                <w:sz w:val="20"/>
                <w:szCs w:val="20"/>
              </w:rPr>
            </w:pPr>
          </w:p>
          <w:p w:rsidR="00582D78" w:rsidRPr="003B71CE" w:rsidRDefault="00582D78" w:rsidP="003B71CE">
            <w:pPr>
              <w:ind w:firstLine="0"/>
              <w:rPr>
                <w:sz w:val="20"/>
                <w:szCs w:val="20"/>
              </w:rPr>
            </w:pPr>
          </w:p>
          <w:p w:rsidR="00582D78" w:rsidRPr="003B71CE" w:rsidRDefault="00582D78" w:rsidP="003B71CE">
            <w:pPr>
              <w:ind w:firstLine="0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3B71CE" w:rsidRDefault="00582D78" w:rsidP="003B71CE">
            <w:pPr>
              <w:ind w:firstLine="0"/>
              <w:rPr>
                <w:sz w:val="20"/>
                <w:szCs w:val="20"/>
              </w:rPr>
            </w:pPr>
          </w:p>
          <w:p w:rsidR="00582D78" w:rsidRPr="003B71CE" w:rsidRDefault="00582D78" w:rsidP="003B71CE">
            <w:pPr>
              <w:ind w:firstLine="0"/>
              <w:rPr>
                <w:sz w:val="20"/>
                <w:szCs w:val="20"/>
              </w:rPr>
            </w:pP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Общая сумма декларирован-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 xml:space="preserve">ного годового 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дохода за 2019 г.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3B71CE">
        <w:tc>
          <w:tcPr>
            <w:tcW w:w="0" w:type="auto"/>
            <w:vMerge/>
            <w:vAlign w:val="center"/>
          </w:tcPr>
          <w:p w:rsidR="00582D78" w:rsidRPr="003B71CE" w:rsidRDefault="00582D78" w:rsidP="003B71C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3B71CE" w:rsidRDefault="00582D78" w:rsidP="003B71C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3B71CE" w:rsidRDefault="00582D78" w:rsidP="003B71C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 xml:space="preserve">Площадь 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Страна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3B71CE" w:rsidRDefault="00582D78" w:rsidP="003B71C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3B71CE">
        <w:tc>
          <w:tcPr>
            <w:tcW w:w="2208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7</w:t>
            </w:r>
          </w:p>
        </w:tc>
      </w:tr>
      <w:tr w:rsidR="00582D78" w:rsidRPr="003B71CE">
        <w:tc>
          <w:tcPr>
            <w:tcW w:w="2208" w:type="dxa"/>
          </w:tcPr>
          <w:p w:rsidR="00582D78" w:rsidRPr="003B71CE" w:rsidRDefault="00582D78" w:rsidP="003B71CE">
            <w:pPr>
              <w:ind w:firstLine="0"/>
              <w:jc w:val="left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улимова</w:t>
            </w:r>
            <w:r w:rsidRPr="003B71CE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82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B71CE">
              <w:rPr>
                <w:sz w:val="20"/>
                <w:szCs w:val="20"/>
              </w:rPr>
              <w:t xml:space="preserve">1 635 938,36 </w:t>
            </w:r>
          </w:p>
        </w:tc>
        <w:tc>
          <w:tcPr>
            <w:tcW w:w="2660" w:type="dxa"/>
          </w:tcPr>
          <w:p w:rsidR="00582D78" w:rsidRPr="003B71CE" w:rsidRDefault="00582D78" w:rsidP="003B71CE">
            <w:pPr>
              <w:ind w:firstLine="0"/>
              <w:jc w:val="left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земельный участок (собственность,, 7/8)</w:t>
            </w:r>
          </w:p>
          <w:p w:rsidR="00582D78" w:rsidRPr="003B71CE" w:rsidRDefault="00582D78" w:rsidP="003B71CE">
            <w:pPr>
              <w:ind w:firstLine="0"/>
              <w:jc w:val="left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жилой дом (собственность, 7/8)</w:t>
            </w:r>
          </w:p>
          <w:p w:rsidR="00582D78" w:rsidRPr="003B71CE" w:rsidRDefault="00582D78" w:rsidP="003B71CE">
            <w:pPr>
              <w:ind w:firstLine="0"/>
              <w:jc w:val="left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82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500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119,8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52,8</w:t>
            </w:r>
          </w:p>
        </w:tc>
        <w:tc>
          <w:tcPr>
            <w:tcW w:w="2100" w:type="dxa"/>
          </w:tcPr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Россия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Россия</w:t>
            </w: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3B71CE" w:rsidRDefault="00582D78" w:rsidP="003B71CE">
            <w:pPr>
              <w:ind w:firstLine="0"/>
              <w:jc w:val="center"/>
              <w:rPr>
                <w:sz w:val="20"/>
                <w:szCs w:val="20"/>
              </w:rPr>
            </w:pPr>
            <w:r w:rsidRPr="003B71CE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3B71CE" w:rsidRDefault="00582D78" w:rsidP="003B71CE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Ленинского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Кожевниковой Риммы Анатольевны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ожевникова </w:t>
            </w:r>
            <w:r w:rsidRPr="00CC7B04">
              <w:rPr>
                <w:sz w:val="20"/>
                <w:szCs w:val="20"/>
              </w:rPr>
              <w:t>Р.А.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1 542 058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погребная ячейка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(аренда)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821 915 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погреб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68,9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Ford Kuga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Default="00582D78" w:rsidP="00CE20A1">
      <w:pPr>
        <w:jc w:val="center"/>
      </w:pPr>
    </w:p>
    <w:p w:rsidR="00582D78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Ленинского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  <w:r w:rsidRPr="00CC7B04">
        <w:rPr>
          <w:szCs w:val="28"/>
        </w:rPr>
        <w:t>Репина Дмитрия Александровича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епин</w:t>
            </w:r>
            <w:r w:rsidRPr="00CC7B04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4 715 422,92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1 498 625,54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CC7B04">
              <w:rPr>
                <w:sz w:val="20"/>
                <w:szCs w:val="20"/>
              </w:rPr>
              <w:t>Х6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Default="00582D78" w:rsidP="00CE20A1">
      <w:pPr>
        <w:jc w:val="center"/>
      </w:pPr>
    </w:p>
    <w:p w:rsidR="00582D78" w:rsidRDefault="00582D78" w:rsidP="00CE20A1">
      <w:pPr>
        <w:jc w:val="center"/>
      </w:pPr>
    </w:p>
    <w:p w:rsidR="00582D78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Ленинского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  <w:r w:rsidRPr="00CC7B04">
        <w:rPr>
          <w:szCs w:val="28"/>
          <w:u w:val="single"/>
        </w:rPr>
        <w:t>Мосина Романа Яковлевича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ода по 31 декабря 2019года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осин</w:t>
            </w:r>
            <w:r w:rsidRPr="00CC7B04">
              <w:rPr>
                <w:sz w:val="20"/>
                <w:szCs w:val="20"/>
              </w:rPr>
              <w:t xml:space="preserve"> Р.Я.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заместитель прокурора района 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1 288 221 ,19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525 685,90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>илой дом (собственность, 1/3)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Nissan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 xml:space="preserve"> Qashkai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Default="00582D78" w:rsidP="00CE20A1">
      <w:pPr>
        <w:rPr>
          <w:szCs w:val="28"/>
        </w:rPr>
      </w:pPr>
    </w:p>
    <w:p w:rsidR="00582D78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Октябрьского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Бондаренко Степана Васильевича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ондаренко</w:t>
            </w:r>
            <w:r w:rsidRPr="00CC7B04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1 710 011,21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</w:rPr>
              <w:t>KIA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мотолодка Навигатор 280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tabs>
                <w:tab w:val="left" w:pos="1350"/>
              </w:tabs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  <w:r w:rsidRPr="00CC7B04">
              <w:rPr>
                <w:sz w:val="20"/>
                <w:szCs w:val="20"/>
              </w:rPr>
              <w:tab/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41,2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Октябрьского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Лапшиной Галины Анатольевны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апшина</w:t>
            </w:r>
            <w:r w:rsidRPr="00CC7B04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1 574 392,73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45,5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Nissan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Qashqai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</w:tbl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Октябрьского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Осипова Евгения Петровича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2018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сипов</w:t>
            </w:r>
            <w:r w:rsidRPr="00CC7B04">
              <w:rPr>
                <w:sz w:val="20"/>
                <w:szCs w:val="20"/>
              </w:rPr>
              <w:t xml:space="preserve"> Е.П.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1 404 253,31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(собственность, индивидуальная)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23,8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Outlander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995 468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</w:pPr>
      <w: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Центрального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Золотухина Евгения Васильевича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олотухин</w:t>
            </w:r>
            <w:r w:rsidRPr="00CC7B0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1 533 262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88,9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Hailux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моторная лодка  Солар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44 437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88,9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88,9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88,9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Центрального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Воскубенко Натальи Викторовны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оскубенко</w:t>
            </w:r>
            <w:r w:rsidRPr="00CC7B04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1 550 147,81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71,1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Центрального района г. Барнаула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Муратовой Юлии Александровны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уратова</w:t>
            </w:r>
            <w:r w:rsidRPr="00CC7B04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1 656 997,84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1/5)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1200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KIA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>заместителя Алтайского межрайонного природоохранного</w:t>
      </w:r>
      <w:r w:rsidRPr="00CC7B04">
        <w:t xml:space="preserve"> </w:t>
      </w:r>
      <w:r w:rsidRPr="00CC7B04">
        <w:rPr>
          <w:u w:val="single"/>
        </w:rPr>
        <w:t xml:space="preserve">прокурора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Глотовой Анны Владимировны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лотова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спецпрокурора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1 185 420,95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1/6)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 1/6)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1427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133,9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65645B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rPr>
          <w:u w:val="single"/>
        </w:rPr>
      </w:pPr>
      <w:r w:rsidRPr="00CC7B04">
        <w:rPr>
          <w:u w:val="single"/>
        </w:rPr>
        <w:t xml:space="preserve">заместителя Алтайского прокурора по надзору за  исполнением законов на особо режимных объектах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Заниной Татьяны Александровны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анина</w:t>
            </w:r>
            <w:r w:rsidRPr="00CC7B04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спецпрокурора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1 402 748,24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Hyndai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IX</w:t>
            </w:r>
            <w:r w:rsidRPr="00CC7B04">
              <w:rPr>
                <w:sz w:val="20"/>
                <w:szCs w:val="20"/>
              </w:rPr>
              <w:t xml:space="preserve"> 35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>заместителя</w:t>
      </w:r>
      <w:r w:rsidRPr="00CC7B04">
        <w:t xml:space="preserve"> </w:t>
      </w:r>
      <w:r w:rsidRPr="00CC7B04">
        <w:rPr>
          <w:u w:val="single"/>
        </w:rPr>
        <w:t xml:space="preserve">Барнаульского прокурора по надзору за соблюдением законов в исправительных учреждениях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  <w:r w:rsidRPr="00CC7B04">
        <w:rPr>
          <w:szCs w:val="28"/>
          <w:u w:val="single"/>
        </w:rPr>
        <w:t>Волкова Евгения Викторовича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олков</w:t>
            </w:r>
            <w:r w:rsidRPr="00CC7B0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спецпрокурора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1 303 114,52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538 462,04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57,8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  <w:r>
        <w:br w:type="page"/>
      </w:r>
    </w:p>
    <w:p w:rsidR="00582D78" w:rsidRPr="00CC7B04" w:rsidRDefault="00582D78" w:rsidP="00CE20A1">
      <w:pPr>
        <w:ind w:firstLine="0"/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Алейского межрайонного прокурора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  <w:r w:rsidRPr="00CC7B04">
        <w:rPr>
          <w:szCs w:val="28"/>
          <w:u w:val="single"/>
        </w:rPr>
        <w:t>Воропаева Владислава Александровича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оропаев</w:t>
            </w:r>
            <w:r w:rsidRPr="00CC7B04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заместитель межрайонного прокурора 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1 124 220,88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 w:rsidRPr="00CC7B0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Hyndai </w:t>
            </w:r>
            <w:r w:rsidRPr="00CC7B04">
              <w:rPr>
                <w:sz w:val="20"/>
                <w:szCs w:val="20"/>
                <w:lang w:val="en-US"/>
              </w:rPr>
              <w:t>Greta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  <w:lang w:val="en-US"/>
              </w:rPr>
              <w:t>272 950</w:t>
            </w:r>
            <w:r w:rsidRPr="00CC7B04">
              <w:rPr>
                <w:sz w:val="20"/>
                <w:szCs w:val="20"/>
              </w:rPr>
              <w:t>,</w:t>
            </w:r>
            <w:r w:rsidRPr="00CC7B04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ind w:firstLine="0"/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Алейского межрайонного прокурора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Сафронова Романа Александровича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афронов</w:t>
            </w:r>
            <w:r w:rsidRPr="00CC7B04"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заместитель межрайонного прокурора 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2 226 207,79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29,9</w:t>
            </w:r>
          </w:p>
          <w:p w:rsidR="00582D78" w:rsidRPr="00CC7B04" w:rsidRDefault="00582D78" w:rsidP="0013016D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Хендай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102 337,86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56,5</w:t>
            </w:r>
          </w:p>
          <w:p w:rsidR="00582D78" w:rsidRPr="00CC7B04" w:rsidRDefault="00582D78" w:rsidP="0013016D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29,9</w:t>
            </w:r>
          </w:p>
          <w:p w:rsidR="00582D78" w:rsidRPr="00CC7B04" w:rsidRDefault="00582D78" w:rsidP="0013016D">
            <w:pPr>
              <w:ind w:hanging="8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68,3</w:t>
            </w:r>
          </w:p>
          <w:p w:rsidR="00582D78" w:rsidRPr="00CC7B04" w:rsidRDefault="00582D78" w:rsidP="0013016D">
            <w:pPr>
              <w:ind w:hanging="8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29,9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  <w:r>
        <w:rPr>
          <w:szCs w:val="28"/>
        </w:rPr>
        <w:br w:type="page"/>
      </w:r>
    </w:p>
    <w:p w:rsidR="00582D78" w:rsidRPr="00CC7B04" w:rsidRDefault="00582D78" w:rsidP="00CE20A1">
      <w:pPr>
        <w:ind w:firstLine="0"/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Алейского межрайонного прокурора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  <w:r w:rsidRPr="00CC7B04">
        <w:rPr>
          <w:szCs w:val="28"/>
          <w:u w:val="single"/>
        </w:rPr>
        <w:t>Ломакиной Татьяны Владимировны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омакина</w:t>
            </w:r>
            <w:r w:rsidRPr="00CC7B04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заместитель межрайонного прокурора 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956 018,38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648 582,24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</w:t>
            </w:r>
            <w:r w:rsidRPr="00CC7B04">
              <w:rPr>
                <w:sz w:val="20"/>
                <w:szCs w:val="20"/>
              </w:rPr>
              <w:t xml:space="preserve">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гараж (собственность, индивидуальная)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Honda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CRV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432CD8">
      <w:pPr>
        <w:jc w:val="center"/>
        <w:rPr>
          <w:szCs w:val="28"/>
        </w:rPr>
      </w:pPr>
      <w:r w:rsidRPr="00CC7B04">
        <w:rPr>
          <w:szCs w:val="28"/>
        </w:rP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Алтайского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Маклакова Вячеслава Геннадьевича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аклаков</w:t>
            </w:r>
            <w:r w:rsidRPr="00CC7B04">
              <w:rPr>
                <w:sz w:val="20"/>
                <w:szCs w:val="20"/>
              </w:rPr>
              <w:t xml:space="preserve"> В.Г.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1 218 037,67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 w:rsidRPr="00CC7B04">
              <w:rPr>
                <w:sz w:val="20"/>
                <w:szCs w:val="20"/>
                <w:lang w:val="en-US"/>
              </w:rPr>
              <w:t>AKURA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TSX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316 204,28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г. Бийска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Куркиной Олеси Сергеевны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уркина</w:t>
            </w:r>
            <w:r w:rsidRPr="00CC7B04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1 512 839,68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1 448 950,52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г. Бийска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Русяева Владислава Александровича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усяев</w:t>
            </w:r>
            <w:r w:rsidRPr="00CC7B04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584 048,58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154,6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138,5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138,5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>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г. Бийска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Долиной Татьяны Владимировны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олина </w:t>
            </w:r>
            <w:r w:rsidRPr="00CC7B04">
              <w:rPr>
                <w:sz w:val="20"/>
                <w:szCs w:val="20"/>
              </w:rPr>
              <w:t>Т.В.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1 579 752,17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116,6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32,5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ind w:firstLine="0"/>
      </w:pPr>
    </w:p>
    <w:p w:rsidR="00582D78" w:rsidRPr="00CC7B04" w:rsidRDefault="00582D78" w:rsidP="00CE20A1">
      <w:pPr>
        <w:ind w:firstLine="0"/>
      </w:pPr>
    </w:p>
    <w:p w:rsidR="00582D78" w:rsidRPr="00CC7B04" w:rsidRDefault="00582D78" w:rsidP="00CE20A1">
      <w:pPr>
        <w:ind w:firstLine="0"/>
      </w:pPr>
    </w:p>
    <w:p w:rsidR="00582D78" w:rsidRPr="00CC7B04" w:rsidRDefault="00582D78" w:rsidP="00CE20A1">
      <w:pPr>
        <w:ind w:firstLine="0"/>
      </w:pPr>
    </w:p>
    <w:p w:rsidR="00582D78" w:rsidRPr="00CC7B04" w:rsidRDefault="00582D78" w:rsidP="00CE20A1">
      <w:pPr>
        <w:ind w:firstLine="0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г. Бийска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Ширнина Антона Николаевича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ирнин</w:t>
            </w:r>
            <w:r w:rsidRPr="00CC7B04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1 326 143,46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C7B04">
              <w:rPr>
                <w:sz w:val="20"/>
                <w:szCs w:val="20"/>
              </w:rPr>
              <w:t>араж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C7B04">
              <w:rPr>
                <w:sz w:val="20"/>
                <w:szCs w:val="20"/>
              </w:rPr>
              <w:t>араж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3060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Outlander</w:t>
            </w:r>
            <w:r w:rsidRPr="00CC7B04">
              <w:rPr>
                <w:sz w:val="20"/>
                <w:szCs w:val="20"/>
              </w:rPr>
              <w:t>,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Lexus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>заме</w:t>
      </w:r>
      <w:r>
        <w:rPr>
          <w:u w:val="single"/>
        </w:rPr>
        <w:t>стителя прокурора г. Белокурихи</w:t>
      </w:r>
      <w:r w:rsidRPr="00CC7B04">
        <w:rPr>
          <w:u w:val="single"/>
        </w:rPr>
        <w:t xml:space="preserve">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Стешиной Ольги Аркадьевны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369"/>
        </w:trPr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тешина</w:t>
            </w:r>
            <w:r w:rsidRPr="00CC7B04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1 132 079,16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74,4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43,9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387 716,59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43,9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Баевского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Медведева Игоря Юрьевича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едведев</w:t>
            </w:r>
            <w:r w:rsidRPr="00CC7B04"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1 245 186,39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1879DA">
              <w:rPr>
                <w:sz w:val="20"/>
                <w:szCs w:val="20"/>
              </w:rPr>
              <w:t>65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118 672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tabs>
                <w:tab w:val="center" w:pos="802"/>
                <w:tab w:val="left" w:pos="1335"/>
              </w:tabs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ab/>
              <w:t>60,8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5393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AA5393">
              <w:rPr>
                <w:sz w:val="20"/>
                <w:szCs w:val="20"/>
              </w:rPr>
              <w:t xml:space="preserve">автомобиль </w:t>
            </w:r>
            <w:r w:rsidRPr="00AA5393">
              <w:rPr>
                <w:sz w:val="20"/>
                <w:szCs w:val="20"/>
                <w:lang w:val="en-US"/>
              </w:rPr>
              <w:t>Daihatsu Terios</w:t>
            </w:r>
            <w:r w:rsidRPr="00AA5393">
              <w:rPr>
                <w:sz w:val="20"/>
                <w:szCs w:val="20"/>
              </w:rPr>
              <w:t xml:space="preserve">,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Бийского района 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  <w:r w:rsidRPr="00CC7B04">
        <w:rPr>
          <w:szCs w:val="28"/>
          <w:u w:val="single"/>
        </w:rPr>
        <w:t xml:space="preserve"> 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Пасько Татьяны Владимировны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асько </w:t>
            </w:r>
            <w:r w:rsidRPr="00CC7B04">
              <w:rPr>
                <w:sz w:val="20"/>
                <w:szCs w:val="20"/>
              </w:rPr>
              <w:t>Т.В.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1 243 757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Nissan</w:t>
            </w:r>
            <w:r>
              <w:rPr>
                <w:sz w:val="20"/>
                <w:szCs w:val="20"/>
                <w:lang w:val="en-US"/>
              </w:rPr>
              <w:t xml:space="preserve"> Premiera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63,8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>заместителя Благовещенского межрайонного</w:t>
      </w:r>
      <w:r w:rsidRPr="00CC7B04">
        <w:t xml:space="preserve"> </w:t>
      </w:r>
      <w:r w:rsidRPr="00CC7B04">
        <w:rPr>
          <w:u w:val="single"/>
        </w:rPr>
        <w:t xml:space="preserve">прокурора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Таран Юлии Ивановны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аран</w:t>
            </w:r>
            <w:r w:rsidRPr="00CC7B04">
              <w:rPr>
                <w:sz w:val="20"/>
                <w:szCs w:val="20"/>
              </w:rPr>
              <w:t xml:space="preserve"> Ю.И.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заместитель межрайонного прокурора 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295 161,64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1/8)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1/8)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tabs>
                <w:tab w:val="left" w:pos="465"/>
                <w:tab w:val="center" w:pos="802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47,7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106,5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29,2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tabs>
                <w:tab w:val="left" w:pos="465"/>
                <w:tab w:val="center" w:pos="802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Бурлинского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Дюбенко Максима Александровича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юбенко</w:t>
            </w:r>
            <w:r w:rsidRPr="00CC7B04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1 814 299,63 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786 596,15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</w:p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Быстроистокского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Гудковой Алены Павловны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удкова</w:t>
            </w:r>
            <w:r w:rsidRPr="00CC7B04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1 023 998,20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152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Волчихинского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Иванищева Романа Андреевича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ванищев</w:t>
            </w:r>
            <w:r w:rsidRPr="00CC7B04"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1 264 958,51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SX</w:t>
            </w:r>
            <w:r w:rsidRPr="00CC7B04">
              <w:rPr>
                <w:sz w:val="20"/>
                <w:szCs w:val="20"/>
              </w:rPr>
              <w:t xml:space="preserve">4 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1 100 000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заместителя прокурора Егорьевского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Кретова Дмитрия Михайловича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ретов</w:t>
            </w:r>
            <w:r w:rsidRPr="00CC7B04"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1 281 037,33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 (собственность, индивидуальная) 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80,8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CC7B04">
              <w:rPr>
                <w:sz w:val="20"/>
                <w:szCs w:val="20"/>
              </w:rPr>
              <w:t xml:space="preserve"> 2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174 082,05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80,8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</w:pPr>
            <w:r w:rsidRPr="00CC7B04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hanging="8"/>
              <w:jc w:val="center"/>
            </w:pPr>
            <w:r w:rsidRPr="00CC7B04">
              <w:rPr>
                <w:sz w:val="20"/>
                <w:szCs w:val="20"/>
              </w:rPr>
              <w:t>80,8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</w:pPr>
            <w:r w:rsidRPr="00CC7B04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hanging="8"/>
              <w:jc w:val="center"/>
            </w:pPr>
            <w:r w:rsidRPr="00CC7B04">
              <w:rPr>
                <w:sz w:val="20"/>
                <w:szCs w:val="20"/>
              </w:rPr>
              <w:t>80,8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Ельцовского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Меденцева Ивана Владимировича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еденцев</w:t>
            </w:r>
            <w:r w:rsidRPr="00CC7B04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1 144 125,47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Outlander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</w:tbl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Завьяловского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Фоновой Галины Владиславовны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онова</w:t>
            </w:r>
            <w:r w:rsidRPr="00CC7B04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1 548 309,07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>илой дом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1791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1485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465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1326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56,8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879DA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 Meriva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</w:tbl>
    <w:p w:rsidR="00582D78" w:rsidRPr="00CC7B04" w:rsidRDefault="00582D78" w:rsidP="00CE20A1">
      <w:pPr>
        <w:ind w:firstLine="0"/>
      </w:pPr>
      <w:r w:rsidRPr="00CC7B04">
        <w:rPr>
          <w:szCs w:val="28"/>
        </w:rPr>
        <w:br w:type="page"/>
        <w:t xml:space="preserve">                                                                                                           </w:t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Залесовского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Пастухова Дениса Николаевича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астухов</w:t>
            </w:r>
            <w:r w:rsidRPr="00CC7B04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1 549 524,93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Reno Duster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79,5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Заринского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Федосова Владимира Викторовича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едосов</w:t>
            </w:r>
            <w:r w:rsidRPr="00CC7B04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1 303 363,81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2/3)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2/3)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(аренда)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1200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65,8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1200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44,4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65,8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 xml:space="preserve"> 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Зонального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Паулусова Евгения Викторовича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аулусов</w:t>
            </w:r>
            <w:r w:rsidRPr="00CC7B0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1 259 063,42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1/6)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63,8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Honda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Accord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г. Заринска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Лотохова Евгения Викторовича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378"/>
        </w:trPr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отохов</w:t>
            </w:r>
            <w:r w:rsidRPr="00CC7B0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1 332 447,60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23,8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автомобиль ВАЗ-21074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г. Заринска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Чернова Михаила Николаевича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ернов</w:t>
            </w:r>
            <w:r w:rsidRPr="00CC7B04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1 300 268,27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совместная)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25,9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26,6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Avensis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1 810 204,25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25,9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26,6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51,1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95,8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Змеиногорского межрайонного прокурора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Плеханова Алексея Сергеевича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леханов</w:t>
            </w:r>
            <w:r w:rsidRPr="00CC7B04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межрайонного прокурора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1 218 562,73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Corolla</w:t>
            </w:r>
            <w:r w:rsidRPr="00CC7B04">
              <w:rPr>
                <w:sz w:val="20"/>
                <w:szCs w:val="20"/>
              </w:rPr>
              <w:t xml:space="preserve">,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 ВАЗ Нива 21213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340 153,37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1/6)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1/6)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>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135,4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1733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Калманского 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Швидко Евгении Александровны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видко</w:t>
            </w:r>
            <w:r w:rsidRPr="00CC7B04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1 187 365,50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CC7B04">
              <w:rPr>
                <w:sz w:val="20"/>
                <w:szCs w:val="20"/>
              </w:rPr>
              <w:t xml:space="preserve">4 </w:t>
            </w: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>заместителя Каменского межрайонного</w:t>
      </w:r>
      <w:r w:rsidRPr="00CC7B04">
        <w:t xml:space="preserve"> </w:t>
      </w:r>
      <w:r w:rsidRPr="00CC7B04">
        <w:rPr>
          <w:u w:val="single"/>
        </w:rPr>
        <w:t xml:space="preserve">прокурора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Суходоева Андрея Сергеевича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уходоев</w:t>
            </w:r>
            <w:r w:rsidRPr="00CC7B04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межрайонного прокурора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1 275 411,67</w:t>
            </w:r>
          </w:p>
          <w:p w:rsidR="00582D78" w:rsidRPr="00CC7B04" w:rsidRDefault="00582D78" w:rsidP="001301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    53,9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297 608,71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  <w:r w:rsidRPr="00CC7B04">
        <w:rPr>
          <w:szCs w:val="28"/>
        </w:rPr>
        <w:t xml:space="preserve">     </w:t>
      </w: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>заместителя Каменского межрайонного</w:t>
      </w:r>
      <w:r w:rsidRPr="00CC7B04">
        <w:t xml:space="preserve"> </w:t>
      </w:r>
      <w:r w:rsidRPr="00CC7B04">
        <w:rPr>
          <w:u w:val="single"/>
        </w:rPr>
        <w:t xml:space="preserve">прокурора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Горбунова Ярослава Юрьевича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орбунов</w:t>
            </w:r>
            <w:r w:rsidRPr="00CC7B04">
              <w:rPr>
                <w:sz w:val="20"/>
                <w:szCs w:val="20"/>
              </w:rPr>
              <w:t xml:space="preserve"> Я.Ю.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межрайонного прокурора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1 140 512,78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tabs>
                <w:tab w:val="left" w:pos="660"/>
                <w:tab w:val="center" w:pos="802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39,5</w:t>
            </w:r>
          </w:p>
          <w:p w:rsidR="00582D78" w:rsidRPr="00CC7B04" w:rsidRDefault="00582D78" w:rsidP="0013016D">
            <w:pPr>
              <w:tabs>
                <w:tab w:val="left" w:pos="660"/>
                <w:tab w:val="center" w:pos="802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tabs>
                <w:tab w:val="left" w:pos="660"/>
                <w:tab w:val="center" w:pos="802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41,8</w:t>
            </w:r>
          </w:p>
          <w:p w:rsidR="00582D78" w:rsidRPr="00CC7B04" w:rsidRDefault="00582D78" w:rsidP="0013016D">
            <w:pPr>
              <w:tabs>
                <w:tab w:val="left" w:pos="660"/>
                <w:tab w:val="center" w:pos="802"/>
              </w:tabs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41,1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Шевроле Круз </w:t>
            </w: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Ключевского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Болдыревой Олеси Сергеевны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олдырева</w:t>
            </w:r>
            <w:r w:rsidRPr="00CC7B04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1 177 793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1470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99,4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99,4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Косихинского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Подопросветовой Юлии Владиславовны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377"/>
        </w:trPr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одопросветова</w:t>
            </w:r>
            <w:r w:rsidRPr="00CC7B04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882 396,94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Hyndai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Красногорского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Лоренц Марины Михайловны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оренц</w:t>
            </w:r>
            <w:r w:rsidRPr="00CC7B04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1 496 811,11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904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Nissan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Qashqai</w:t>
            </w:r>
            <w:r w:rsidRPr="00CC7B04">
              <w:rPr>
                <w:sz w:val="20"/>
                <w:szCs w:val="20"/>
              </w:rPr>
              <w:t xml:space="preserve">,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(собственность,1/2)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904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 w:rsidRPr="00AA5393">
              <w:rPr>
                <w:sz w:val="20"/>
                <w:szCs w:val="20"/>
                <w:lang w:val="en-US"/>
              </w:rPr>
              <w:t>Daihatsu</w:t>
            </w:r>
            <w:r w:rsidRPr="00AA5393">
              <w:rPr>
                <w:sz w:val="20"/>
                <w:szCs w:val="20"/>
              </w:rPr>
              <w:t xml:space="preserve"> </w:t>
            </w:r>
            <w:r w:rsidRPr="00AA5393">
              <w:rPr>
                <w:sz w:val="20"/>
                <w:szCs w:val="20"/>
                <w:lang w:val="en-US"/>
              </w:rPr>
              <w:t>Storia</w:t>
            </w:r>
            <w:r w:rsidRPr="00AA5393">
              <w:rPr>
                <w:sz w:val="20"/>
                <w:szCs w:val="20"/>
              </w:rPr>
              <w:t>,</w:t>
            </w:r>
            <w:r w:rsidRPr="00CC7B04">
              <w:rPr>
                <w:sz w:val="20"/>
                <w:szCs w:val="20"/>
              </w:rPr>
              <w:t xml:space="preserve">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AA53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Kei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904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Краснощековского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Константинова Владимира Анатольевича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онстантинов</w:t>
            </w:r>
            <w:r w:rsidRPr="00CC7B04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1 341 646,82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комната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Camry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заместитель</w:t>
      </w:r>
      <w:r w:rsidRPr="00CC7B04">
        <w:t xml:space="preserve"> </w:t>
      </w:r>
      <w:r w:rsidRPr="00CC7B04">
        <w:rPr>
          <w:u w:val="single"/>
        </w:rPr>
        <w:t xml:space="preserve">прокурора Крутихинского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Бондаренко Дарьи Григорьевны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ондаренко </w:t>
            </w:r>
            <w:r w:rsidRPr="00CC7B04">
              <w:rPr>
                <w:sz w:val="20"/>
                <w:szCs w:val="20"/>
              </w:rPr>
              <w:t>Д.Г.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1 207 003,87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земельный участок (собственность,3/8)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(собственность,3/8)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1223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94,1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881 836,61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(собственность,3/8)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(собственность,3/8)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1223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94,1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047E76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лодка «Казанка»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1/8)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1/8)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94,1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1223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1/8)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1/8)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94,1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1223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>
        <w:rPr>
          <w:szCs w:val="28"/>
          <w:u w:val="single"/>
        </w:rP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Кулундинского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Рау Майи Евгеньевны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ау</w:t>
            </w:r>
            <w:r w:rsidRPr="00CC7B04">
              <w:rPr>
                <w:sz w:val="20"/>
                <w:szCs w:val="20"/>
              </w:rPr>
              <w:t xml:space="preserve"> М.Е.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1 353 673,36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36,4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120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657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449 862,80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</w:tc>
        <w:tc>
          <w:tcPr>
            <w:tcW w:w="1820" w:type="dxa"/>
          </w:tcPr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657</w:t>
            </w:r>
          </w:p>
          <w:p w:rsidR="00582D78" w:rsidRPr="00CC7B04" w:rsidRDefault="00582D78" w:rsidP="001C1C97">
            <w:pPr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120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36,4</w:t>
            </w:r>
          </w:p>
        </w:tc>
        <w:tc>
          <w:tcPr>
            <w:tcW w:w="2100" w:type="dxa"/>
          </w:tcPr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C1C97">
            <w:pPr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C1C97">
            <w:pPr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C1C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Hyndai</w:t>
            </w:r>
            <w:r w:rsidRPr="00CC7B04">
              <w:rPr>
                <w:sz w:val="20"/>
                <w:szCs w:val="20"/>
                <w:lang w:val="en-US"/>
              </w:rPr>
              <w:t xml:space="preserve"> IX</w:t>
            </w:r>
            <w:r w:rsidRPr="00CC7B04">
              <w:rPr>
                <w:sz w:val="20"/>
                <w:szCs w:val="20"/>
              </w:rPr>
              <w:t>-</w:t>
            </w:r>
            <w:r w:rsidRPr="00CC7B04">
              <w:rPr>
                <w:sz w:val="20"/>
                <w:szCs w:val="20"/>
                <w:lang w:val="en-US"/>
              </w:rPr>
              <w:t xml:space="preserve"> 35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36,4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120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657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C1C9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Курьинского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Мысякина Виталия Геннадьевича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ысякин</w:t>
            </w:r>
            <w:r w:rsidRPr="00CC7B04">
              <w:rPr>
                <w:sz w:val="20"/>
                <w:szCs w:val="20"/>
              </w:rPr>
              <w:t xml:space="preserve"> В.Г.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1 007 723,89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280 285,80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>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Кытмановского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Рыгалова Дмитрия Сергеевича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ыгалов</w:t>
            </w:r>
            <w:r w:rsidRPr="00CC7B04"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1 286 670,93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62,9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Avensis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>заместителя прокурора</w:t>
      </w:r>
      <w:r w:rsidRPr="00CC7B04">
        <w:t xml:space="preserve"> Л</w:t>
      </w:r>
      <w:r w:rsidRPr="00CC7B04">
        <w:rPr>
          <w:u w:val="single"/>
        </w:rPr>
        <w:t xml:space="preserve">октевского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Ефимовой Натальи Валерьевны 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фимова</w:t>
            </w:r>
            <w:r w:rsidRPr="00CC7B04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1 149 251,28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43,2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42,7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Мамонтовского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Дроздова Евгения Сергеевича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роздов</w:t>
            </w:r>
            <w:r w:rsidRPr="00CC7B04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1 201 158,03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281 234,25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Outlander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Михайловского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Демаковой Ольги Афанасьевны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емакова</w:t>
            </w:r>
            <w:r w:rsidRPr="00CC7B04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2 375 033,69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дача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528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64,5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CC7B04">
              <w:rPr>
                <w:sz w:val="20"/>
                <w:szCs w:val="20"/>
              </w:rPr>
              <w:t>4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>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Новичихинского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Трусова Владимира Сергеевича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378"/>
        </w:trPr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русов</w:t>
            </w:r>
            <w:r w:rsidRPr="00CC7B04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1 071 091,35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(общая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85,0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Honda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Accord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58,6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заместителя Немецкого национального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Лиманских Руслан</w:t>
      </w:r>
      <w:r>
        <w:rPr>
          <w:szCs w:val="28"/>
          <w:u w:val="single"/>
        </w:rPr>
        <w:t>а</w:t>
      </w:r>
      <w:r w:rsidRPr="00CC7B04">
        <w:rPr>
          <w:szCs w:val="28"/>
          <w:u w:val="single"/>
        </w:rPr>
        <w:t xml:space="preserve"> Александрович</w:t>
      </w:r>
      <w:r>
        <w:rPr>
          <w:szCs w:val="28"/>
          <w:u w:val="single"/>
        </w:rPr>
        <w:t>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color w:val="FF0000"/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vAlign w:val="center"/>
          </w:tcPr>
          <w:p w:rsidR="00582D78" w:rsidRPr="00CC7B04" w:rsidRDefault="00582D78" w:rsidP="00B8364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иманских</w:t>
            </w:r>
            <w:r w:rsidRPr="00CC7B04"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1 222 837,19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1508,0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59 843, 05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½ 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1508,0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заместителя прокурора г. Новоалтайска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Григорьева Семена Александровича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color w:val="FF0000"/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vAlign w:val="center"/>
          </w:tcPr>
          <w:p w:rsidR="00582D78" w:rsidRPr="00CC7B04" w:rsidRDefault="00582D78" w:rsidP="00B8364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ригорьев</w:t>
            </w:r>
            <w:r w:rsidRPr="00CC7B04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2 707 624,89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19,5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>втомобиль УАЗ Патриот</w:t>
            </w:r>
            <w:r>
              <w:rPr>
                <w:sz w:val="20"/>
                <w:szCs w:val="20"/>
              </w:rPr>
              <w:t>,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SANDERO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STEPWAY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2 649 190,81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(собственность, 1/2)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19,5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</w:t>
            </w:r>
          </w:p>
          <w:p w:rsidR="00582D78" w:rsidRPr="00CC7B04" w:rsidRDefault="00582D78" w:rsidP="0013016D">
            <w:pPr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360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ind w:firstLine="0"/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заместителя прокурора г. Новоалтайска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Якубова Артема Игоревича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color w:val="FF0000"/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vAlign w:val="center"/>
          </w:tcPr>
          <w:p w:rsidR="00582D78" w:rsidRPr="00CC7B04" w:rsidRDefault="00582D78" w:rsidP="00B8364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кубов</w:t>
            </w:r>
            <w:r w:rsidRPr="00CC7B04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1 283 907,84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87,7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AA5393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Pontiac Vibe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0,09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1/6)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87,7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1/6)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ind w:firstLine="0"/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Павловского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ind w:firstLine="0"/>
        <w:rPr>
          <w:szCs w:val="28"/>
        </w:rPr>
      </w:pPr>
    </w:p>
    <w:p w:rsidR="00582D78" w:rsidRPr="00CC7B04" w:rsidRDefault="00582D78" w:rsidP="00CE20A1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 xml:space="preserve">Скорых Александра Сергеевича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корых</w:t>
            </w:r>
            <w:r w:rsidRPr="00CC7B04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1 310 689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67,8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CC7B04">
              <w:rPr>
                <w:sz w:val="20"/>
                <w:szCs w:val="20"/>
              </w:rPr>
              <w:t xml:space="preserve">  Ноах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217 906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29,2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900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14912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70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78,9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65,4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ind w:firstLine="0"/>
        <w:jc w:val="center"/>
        <w:rPr>
          <w:szCs w:val="28"/>
        </w:rPr>
      </w:pPr>
      <w:r w:rsidRPr="00CC7B04">
        <w:rPr>
          <w:szCs w:val="28"/>
        </w:rPr>
        <w:t xml:space="preserve">                        </w:t>
      </w:r>
    </w:p>
    <w:p w:rsidR="00582D78" w:rsidRDefault="00582D78" w:rsidP="00CE20A1">
      <w:pPr>
        <w:ind w:firstLine="0"/>
        <w:jc w:val="center"/>
      </w:pPr>
    </w:p>
    <w:p w:rsidR="00582D78" w:rsidRPr="00CC7B04" w:rsidRDefault="00582D78" w:rsidP="00CE20A1">
      <w:pPr>
        <w:ind w:firstLine="0"/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Павловского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ind w:firstLine="0"/>
        <w:rPr>
          <w:szCs w:val="28"/>
        </w:rPr>
      </w:pPr>
    </w:p>
    <w:p w:rsidR="00582D78" w:rsidRPr="00CC7B04" w:rsidRDefault="00582D78" w:rsidP="00CE20A1">
      <w:pPr>
        <w:jc w:val="center"/>
        <w:outlineLvl w:val="0"/>
        <w:rPr>
          <w:szCs w:val="28"/>
          <w:u w:val="single"/>
        </w:rPr>
      </w:pPr>
      <w:r w:rsidRPr="00CC7B04">
        <w:rPr>
          <w:szCs w:val="28"/>
          <w:u w:val="single"/>
        </w:rPr>
        <w:t>Лихторовича Алексея Андреевича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ихторович</w:t>
            </w:r>
            <w:r w:rsidRPr="00CC7B0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1 156 325,12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парковочное место (аренда)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79,5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690 447,66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32,7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ind w:firstLine="0"/>
        <w:jc w:val="center"/>
        <w:rPr>
          <w:szCs w:val="28"/>
        </w:rPr>
      </w:pPr>
    </w:p>
    <w:p w:rsidR="00582D78" w:rsidRPr="00CC7B04" w:rsidRDefault="00582D78" w:rsidP="00CE20A1">
      <w:pPr>
        <w:ind w:firstLine="0"/>
        <w:jc w:val="center"/>
        <w:rPr>
          <w:szCs w:val="28"/>
        </w:rPr>
      </w:pPr>
    </w:p>
    <w:p w:rsidR="00582D78" w:rsidRPr="00CC7B04" w:rsidRDefault="00582D78" w:rsidP="00CE20A1">
      <w:pPr>
        <w:ind w:firstLine="0"/>
        <w:jc w:val="center"/>
        <w:rPr>
          <w:szCs w:val="28"/>
        </w:rPr>
      </w:pPr>
    </w:p>
    <w:p w:rsidR="00582D78" w:rsidRPr="00CC7B04" w:rsidRDefault="00582D78" w:rsidP="00CE20A1">
      <w:pPr>
        <w:ind w:firstLine="0"/>
        <w:jc w:val="center"/>
        <w:rPr>
          <w:szCs w:val="28"/>
        </w:rPr>
      </w:pPr>
    </w:p>
    <w:p w:rsidR="00582D78" w:rsidRPr="00CC7B04" w:rsidRDefault="00582D78" w:rsidP="00CE20A1">
      <w:pPr>
        <w:ind w:firstLine="0"/>
        <w:jc w:val="center"/>
        <w:rPr>
          <w:szCs w:val="28"/>
        </w:rPr>
      </w:pPr>
    </w:p>
    <w:p w:rsidR="00582D78" w:rsidRPr="00CC7B04" w:rsidRDefault="00582D78" w:rsidP="00CE20A1">
      <w:pPr>
        <w:ind w:firstLine="0"/>
        <w:jc w:val="center"/>
        <w:rPr>
          <w:szCs w:val="28"/>
        </w:rPr>
      </w:pPr>
    </w:p>
    <w:p w:rsidR="00582D78" w:rsidRPr="00CC7B04" w:rsidRDefault="00582D78" w:rsidP="00CE20A1">
      <w:pPr>
        <w:ind w:firstLine="0"/>
        <w:jc w:val="center"/>
        <w:rPr>
          <w:szCs w:val="28"/>
        </w:rPr>
      </w:pPr>
      <w:r>
        <w:rPr>
          <w:szCs w:val="28"/>
        </w:rPr>
        <w:br w:type="page"/>
      </w:r>
    </w:p>
    <w:p w:rsidR="00582D78" w:rsidRPr="00CC7B04" w:rsidRDefault="00582D78" w:rsidP="00CE20A1">
      <w:pPr>
        <w:ind w:firstLine="0"/>
        <w:jc w:val="center"/>
      </w:pPr>
      <w:r w:rsidRPr="00CC7B04">
        <w:rPr>
          <w:szCs w:val="28"/>
        </w:rPr>
        <w:t xml:space="preserve">  </w:t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Панкрушихинского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ind w:firstLine="0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Фроловой Ольги Александровны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ролова</w:t>
            </w:r>
            <w:r w:rsidRPr="00CC7B04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1 216 528,28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1/3)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2188</w:t>
            </w:r>
          </w:p>
          <w:p w:rsidR="00582D78" w:rsidRPr="00CC7B04" w:rsidRDefault="00582D78" w:rsidP="0013016D">
            <w:pPr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            47,9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Honda </w:t>
            </w:r>
            <w:r>
              <w:rPr>
                <w:sz w:val="20"/>
                <w:szCs w:val="20"/>
                <w:lang w:val="en-US"/>
              </w:rPr>
              <w:t>CRV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1/3)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2188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47,9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>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Первомайского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Козьмик Ольги Сергеевны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озьмик</w:t>
            </w:r>
            <w:r w:rsidRPr="00CC7B04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1 188 857,74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298,9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1267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Hyndai</w:t>
            </w:r>
            <w:r w:rsidRPr="00CC7B04">
              <w:rPr>
                <w:sz w:val="20"/>
                <w:szCs w:val="20"/>
              </w:rPr>
              <w:t xml:space="preserve"> 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  <w:lang w:val="en-US"/>
              </w:rPr>
              <w:t>IX 35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298,9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1267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>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Первомайского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Гайдамакина Евгения Алексеевича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айдамакин</w:t>
            </w:r>
            <w:r w:rsidRPr="00CC7B04">
              <w:rPr>
                <w:sz w:val="20"/>
                <w:szCs w:val="20"/>
              </w:rPr>
              <w:t xml:space="preserve">  Е.А.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1 244 900,60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Петропавловского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Боброва Алексея Александровича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обров</w:t>
            </w:r>
            <w:r w:rsidRPr="00CC7B0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1 136 999,96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54,5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314 319,30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255C5E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Auris</w:t>
            </w:r>
          </w:p>
        </w:tc>
      </w:tr>
    </w:tbl>
    <w:p w:rsidR="00582D78" w:rsidRPr="00CC7B04" w:rsidRDefault="00582D78" w:rsidP="00CE20A1">
      <w:pPr>
        <w:jc w:val="center"/>
        <w:rPr>
          <w:lang w:val="en-US"/>
        </w:rPr>
      </w:pPr>
    </w:p>
    <w:p w:rsidR="00582D78" w:rsidRPr="00CC7B04" w:rsidRDefault="00582D78" w:rsidP="00CE20A1">
      <w:pPr>
        <w:jc w:val="center"/>
        <w:rPr>
          <w:lang w:val="en-US"/>
        </w:rPr>
      </w:pPr>
    </w:p>
    <w:p w:rsidR="00582D78" w:rsidRPr="00CC7B04" w:rsidRDefault="00582D78" w:rsidP="00CE20A1">
      <w:pPr>
        <w:jc w:val="center"/>
        <w:rPr>
          <w:lang w:val="en-US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  <w:rPr>
          <w:lang w:val="en-US"/>
        </w:rPr>
      </w:pPr>
    </w:p>
    <w:p w:rsidR="00582D78" w:rsidRPr="00CC7B04" w:rsidRDefault="00582D78" w:rsidP="00CE20A1">
      <w:pPr>
        <w:jc w:val="center"/>
        <w:rPr>
          <w:lang w:val="en-US"/>
        </w:rPr>
      </w:pPr>
    </w:p>
    <w:p w:rsidR="00582D78" w:rsidRPr="00CC7B04" w:rsidRDefault="00582D78" w:rsidP="00CE20A1">
      <w:pPr>
        <w:jc w:val="center"/>
        <w:rPr>
          <w:lang w:val="en-US"/>
        </w:rPr>
      </w:pPr>
    </w:p>
    <w:p w:rsidR="00582D78" w:rsidRPr="00CC7B04" w:rsidRDefault="00582D78" w:rsidP="00CE20A1">
      <w:pPr>
        <w:jc w:val="center"/>
        <w:rPr>
          <w:lang w:val="en-US"/>
        </w:rPr>
      </w:pPr>
    </w:p>
    <w:p w:rsidR="00582D78" w:rsidRPr="00CC7B04" w:rsidRDefault="00582D78" w:rsidP="00CE20A1">
      <w:pPr>
        <w:jc w:val="center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Поспелихинского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Чигарева Сергея Алексеевича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игарев</w:t>
            </w:r>
            <w:r w:rsidRPr="00CC7B04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1 273 076,21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1487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487 282,50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Ребрихинского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Криулина Виктора Николаевича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риулин</w:t>
            </w:r>
            <w:r w:rsidRPr="00CC7B04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1 199 402,49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80,4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CC7B04">
              <w:rPr>
                <w:sz w:val="20"/>
                <w:szCs w:val="20"/>
              </w:rPr>
              <w:t>втомобиль УАЗ 315192-10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717 687,22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80,4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80,4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Родинского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Мошляк Ольги Александровны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ошляк</w:t>
            </w:r>
            <w:r w:rsidRPr="00CC7B04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1 250 710,06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1361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53,3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319 565,20</w:t>
            </w:r>
          </w:p>
        </w:tc>
        <w:tc>
          <w:tcPr>
            <w:tcW w:w="2660" w:type="dxa"/>
          </w:tcPr>
          <w:p w:rsidR="00582D78" w:rsidRDefault="00582D78" w:rsidP="007322C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7322CF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</w:tcPr>
          <w:p w:rsidR="00582D78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1361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ГАЗ 172413,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мотоцикл Кавасаки,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Hyndai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Santa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CC7B04">
              <w:rPr>
                <w:sz w:val="20"/>
                <w:szCs w:val="20"/>
                <w:lang w:val="en-US"/>
              </w:rPr>
              <w:t>e</w:t>
            </w:r>
            <w:r w:rsidRPr="00CC7B04">
              <w:rPr>
                <w:sz w:val="20"/>
                <w:szCs w:val="20"/>
              </w:rPr>
              <w:t xml:space="preserve">,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100 007,04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7322C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53,3</w:t>
            </w:r>
          </w:p>
          <w:p w:rsidR="00582D78" w:rsidRPr="00CC7B04" w:rsidRDefault="00582D78" w:rsidP="007322CF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1361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Романовского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Першина Дмитрия Александровича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ершин</w:t>
            </w:r>
            <w:r w:rsidRPr="00CC7B04">
              <w:rPr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C7B04">
              <w:rPr>
                <w:color w:val="000000"/>
                <w:sz w:val="20"/>
                <w:szCs w:val="20"/>
              </w:rPr>
              <w:t>1 109 579,42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квартира 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50,2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CC7B04">
              <w:rPr>
                <w:color w:val="000000"/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Volkswagen Tiguan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533 437,22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жилой дом 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79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C7B04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2100" w:type="dxa"/>
          </w:tcPr>
          <w:p w:rsidR="00582D78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82D78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 прокурора Рубцовского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Тюрина Павла Анатольевича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юрин</w:t>
            </w:r>
            <w:r w:rsidRPr="00CC7B04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1 108 309,87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Honda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ACCORD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18 270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C7B04">
              <w:rPr>
                <w:sz w:val="20"/>
                <w:szCs w:val="20"/>
              </w:rPr>
              <w:t>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VITZ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г. Рубцовска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Попова Алексея Владимировича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опов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1 312 909,04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96,9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Lexus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RX</w:t>
            </w:r>
            <w:r w:rsidRPr="00CC7B04">
              <w:rPr>
                <w:sz w:val="20"/>
                <w:szCs w:val="20"/>
              </w:rPr>
              <w:t xml:space="preserve">300 </w:t>
            </w: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г. Рубцовска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Милькевич Яны Николаевны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илькевич</w:t>
            </w:r>
            <w:r w:rsidRPr="00CC7B04">
              <w:rPr>
                <w:sz w:val="20"/>
                <w:szCs w:val="20"/>
              </w:rPr>
              <w:t xml:space="preserve"> Я.Н.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1 319 866,16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садовый дом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1/5)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541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2 306 518,31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1/5)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255C5E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Honda </w:t>
            </w:r>
            <w:r>
              <w:rPr>
                <w:sz w:val="20"/>
                <w:szCs w:val="20"/>
                <w:lang w:val="en-US"/>
              </w:rPr>
              <w:t>CRV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1/5)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47,5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469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1/5)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1/5)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г. Рубцовска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Иконниковой  Светланы Сергеевны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конникова</w:t>
            </w:r>
            <w:r w:rsidRPr="00CC7B04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города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1 332 876,18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1</w:t>
            </w:r>
            <w:r w:rsidRPr="00CC7B04">
              <w:rPr>
                <w:sz w:val="20"/>
                <w:szCs w:val="20"/>
              </w:rPr>
              <w:t>/2)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44,5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заместителя Славгородского межрайонного прокурора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Котлярова Романа Юрьевича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378"/>
        </w:trPr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отляров</w:t>
            </w:r>
            <w:r w:rsidRPr="00CC7B04">
              <w:rPr>
                <w:sz w:val="20"/>
                <w:szCs w:val="20"/>
              </w:rPr>
              <w:t xml:space="preserve"> Р.Ю.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заместитель межрайонного прокурора 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1 347 069,89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79,9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150 026,10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79,9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50,8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</w:rPr>
              <w:t>Honda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79,9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79,9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заместителя Славгородского межрайонного прокурора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Гартман Алены Вячеславовны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артман</w:t>
            </w:r>
            <w:r w:rsidRPr="00CC7B04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заместитель межрайонного прокурора 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100 549,72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113,9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2"/>
                <w:szCs w:val="22"/>
              </w:rPr>
            </w:pPr>
            <w:r w:rsidRPr="00CC7B04">
              <w:rPr>
                <w:sz w:val="22"/>
                <w:szCs w:val="22"/>
              </w:rPr>
              <w:t>180 482,67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113,9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>втомобиль ВАЗ 21102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Default="00582D78" w:rsidP="00CE20A1">
      <w:pPr>
        <w:rPr>
          <w:szCs w:val="28"/>
        </w:rPr>
      </w:pPr>
    </w:p>
    <w:p w:rsidR="00582D78" w:rsidRPr="00CC7B04" w:rsidRDefault="00582D78" w:rsidP="00CE20A1">
      <w:pPr>
        <w:rPr>
          <w:szCs w:val="28"/>
        </w:rPr>
      </w:pPr>
      <w:r>
        <w:rPr>
          <w:szCs w:val="28"/>
        </w:rP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</w:t>
      </w:r>
      <w:r w:rsidRPr="00CC7B04">
        <w:t xml:space="preserve"> </w:t>
      </w:r>
      <w:r w:rsidRPr="00CC7B04">
        <w:rPr>
          <w:u w:val="single"/>
        </w:rPr>
        <w:t xml:space="preserve">прокурора Смоленского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</w:rPr>
        <w:tab/>
      </w:r>
      <w:r w:rsidRPr="00CC7B04">
        <w:rPr>
          <w:szCs w:val="28"/>
          <w:u w:val="single"/>
        </w:rPr>
        <w:t>Базановой Марии Геннадьевны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БАЗАНОВА М.Г.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заместитель прокурора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1 451 316,86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1164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176,8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63,1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225 839,81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1164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176,8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65645B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Latitude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1164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176,8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1164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176,8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tabs>
          <w:tab w:val="left" w:pos="6045"/>
        </w:tabs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Советского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Вишнякова Максима Владимировича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  <w:u w:val="single"/>
        </w:rPr>
        <w:t>его супруги (супруга)</w:t>
      </w:r>
      <w:r w:rsidRPr="00CC7B04">
        <w:rPr>
          <w:szCs w:val="28"/>
        </w:rPr>
        <w:t xml:space="preserve">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ишняков</w:t>
            </w:r>
            <w:r w:rsidRPr="00CC7B04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1 199 432,07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½)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72,6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Honda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Accord,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>втомобиль ГАЗ 2705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138 000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½)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  <w:r>
        <w:rPr>
          <w:szCs w:val="28"/>
        </w:rP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Солтонского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Панкратова Виктора Александровича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анкратов</w:t>
            </w:r>
            <w:r w:rsidRPr="00CC7B04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1 136 287,03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38,7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Hyndai </w:t>
            </w:r>
            <w:r>
              <w:rPr>
                <w:sz w:val="20"/>
                <w:szCs w:val="20"/>
                <w:lang w:val="en-US"/>
              </w:rPr>
              <w:t>Santa Fe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854 932,65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38,7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38,7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Солонешенского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Тюменцева Дмитрия Алексеевича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юменцев</w:t>
            </w:r>
            <w:r w:rsidRPr="00CC7B04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1 034 215,53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65645B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KIA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167 155,11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1/3)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37,3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ind w:firstLine="0"/>
        <w:jc w:val="center"/>
        <w:rPr>
          <w:szCs w:val="28"/>
        </w:rPr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Табунского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Гросс Анастасии Ивановны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росс</w:t>
            </w:r>
            <w:r w:rsidRPr="00CC7B04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1 203 737,11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933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209 766,95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1/5)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1/5)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933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1983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Avensis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84,2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933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Тальменского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Макеева Евгения Андреевича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акеев</w:t>
            </w:r>
            <w:r w:rsidRPr="00CC7B04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1 273 544,34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(аренда)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2037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3148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107,5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1244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 w:rsidRPr="00CC7B04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oyota</w:t>
            </w:r>
            <w:r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Lexus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RX</w:t>
            </w:r>
            <w:r w:rsidRPr="00CC7B04">
              <w:rPr>
                <w:sz w:val="20"/>
                <w:szCs w:val="20"/>
              </w:rPr>
              <w:t>-300, автомобиль ЗАЗ 969М  автомобиль УАЗ 31512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128 641,10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107,5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1244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2037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3148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107,5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1244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2037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3148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107,5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1244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2037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3148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Тальменского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Алишутиной Елены Сергеевны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лишутина</w:t>
            </w:r>
            <w:r w:rsidRPr="00CC7B04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1 205 300,22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255C5E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C7B04">
              <w:rPr>
                <w:sz w:val="20"/>
                <w:szCs w:val="20"/>
              </w:rPr>
              <w:t>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7B04">
              <w:rPr>
                <w:sz w:val="20"/>
                <w:szCs w:val="20"/>
              </w:rPr>
              <w:t>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48,0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Топчихинского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Крапивина Виктора Викторовича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рапивин</w:t>
            </w:r>
            <w:r w:rsidRPr="00CC7B04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1 111 946,01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199 403, 25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39,4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Nissan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QASHQAI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заместителя прокурора Тогульского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Хашагульгова Магомеда Тагировича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70"/>
        </w:trPr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ашагульгов</w:t>
            </w:r>
            <w:r w:rsidRPr="00CC7B04">
              <w:rPr>
                <w:sz w:val="20"/>
                <w:szCs w:val="20"/>
              </w:rPr>
              <w:t xml:space="preserve"> М.Т.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1 106 627,68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Третьяковского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Чесноковой Натальи Александровны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еснокова</w:t>
            </w:r>
            <w:r w:rsidRPr="00CC7B04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3 222 348,04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1800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82,9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255C5E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Vindom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741 202,93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1/4)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82,9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1800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 ГАЗ 3307-20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1800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82,9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 xml:space="preserve">заместителя прокурора Троицкого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Борвиха Сергея Константиновича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орвих </w:t>
            </w:r>
            <w:r w:rsidRPr="00CC7B04">
              <w:rPr>
                <w:sz w:val="20"/>
                <w:szCs w:val="20"/>
              </w:rPr>
              <w:t>С.К.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1 104 090,12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65645B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KIA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заместителя прокурора Тюменцевского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Рогожина Алексея Александровича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401"/>
        </w:trPr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огожин</w:t>
            </w:r>
            <w:r w:rsidRPr="00CC7B0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1 198 511,44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46,7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83,6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43 254,98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46,7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83,6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втомобиль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Mitsubishi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Outlander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83,6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83,6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</w:rPr>
      </w:pPr>
    </w:p>
    <w:p w:rsidR="00582D78" w:rsidRPr="00534C5F" w:rsidRDefault="00582D78" w:rsidP="00CE20A1">
      <w:pPr>
        <w:jc w:val="center"/>
      </w:pPr>
      <w:r w:rsidRPr="00CC7B04">
        <w:rPr>
          <w:szCs w:val="28"/>
        </w:rPr>
        <w:br w:type="page"/>
      </w:r>
      <w:r w:rsidRPr="00534C5F">
        <w:t>Сведения</w:t>
      </w:r>
    </w:p>
    <w:p w:rsidR="00582D78" w:rsidRPr="00534C5F" w:rsidRDefault="00582D78" w:rsidP="00CE20A1">
      <w:pPr>
        <w:jc w:val="center"/>
      </w:pPr>
      <w:r w:rsidRPr="00534C5F">
        <w:t>о доходах, об имуществе и обязательствах имущественного характера лица, замещающего должность</w:t>
      </w:r>
    </w:p>
    <w:p w:rsidR="00582D78" w:rsidRPr="00534C5F" w:rsidRDefault="00582D78" w:rsidP="00CE20A1">
      <w:pPr>
        <w:ind w:firstLine="1820"/>
        <w:jc w:val="center"/>
        <w:rPr>
          <w:u w:val="single"/>
        </w:rPr>
      </w:pPr>
      <w:r w:rsidRPr="00534C5F">
        <w:rPr>
          <w:u w:val="single"/>
        </w:rPr>
        <w:t xml:space="preserve"> заместителя</w:t>
      </w:r>
      <w:r w:rsidRPr="00534C5F">
        <w:t xml:space="preserve"> </w:t>
      </w:r>
      <w:r w:rsidRPr="00534C5F">
        <w:rPr>
          <w:u w:val="single"/>
        </w:rPr>
        <w:t xml:space="preserve">прокурора Угловского района </w:t>
      </w:r>
    </w:p>
    <w:p w:rsidR="00582D78" w:rsidRPr="00534C5F" w:rsidRDefault="00582D78" w:rsidP="00CE20A1">
      <w:pPr>
        <w:jc w:val="center"/>
        <w:rPr>
          <w:sz w:val="20"/>
          <w:szCs w:val="20"/>
        </w:rPr>
      </w:pPr>
      <w:r w:rsidRPr="00534C5F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534C5F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534C5F" w:rsidRDefault="00582D78" w:rsidP="00CE20A1">
      <w:pPr>
        <w:jc w:val="center"/>
        <w:rPr>
          <w:szCs w:val="28"/>
          <w:u w:val="single"/>
        </w:rPr>
      </w:pPr>
      <w:r w:rsidRPr="00534C5F">
        <w:rPr>
          <w:szCs w:val="28"/>
          <w:u w:val="single"/>
        </w:rPr>
        <w:t>Тютюнниковой  Марии Николаевны</w:t>
      </w:r>
    </w:p>
    <w:p w:rsidR="00582D78" w:rsidRPr="00534C5F" w:rsidRDefault="00582D78" w:rsidP="00CE20A1">
      <w:pPr>
        <w:jc w:val="center"/>
        <w:rPr>
          <w:szCs w:val="28"/>
        </w:rPr>
      </w:pPr>
      <w:r w:rsidRPr="00534C5F">
        <w:rPr>
          <w:szCs w:val="28"/>
        </w:rPr>
        <w:t>его супруги (супруга) и несовершеннолетних детей</w:t>
      </w:r>
    </w:p>
    <w:p w:rsidR="00582D78" w:rsidRPr="00534C5F" w:rsidRDefault="00582D78" w:rsidP="00CE20A1">
      <w:pPr>
        <w:jc w:val="center"/>
        <w:rPr>
          <w:szCs w:val="28"/>
        </w:rPr>
      </w:pPr>
      <w:r w:rsidRPr="00534C5F">
        <w:rPr>
          <w:szCs w:val="28"/>
        </w:rPr>
        <w:t>за период с 1 января 2019 года по 31 декабря 2019 года</w:t>
      </w:r>
    </w:p>
    <w:p w:rsidR="00582D78" w:rsidRPr="00534C5F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534C5F">
        <w:tc>
          <w:tcPr>
            <w:tcW w:w="2208" w:type="dxa"/>
            <w:vMerge w:val="restart"/>
          </w:tcPr>
          <w:p w:rsidR="00582D78" w:rsidRPr="00534C5F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534C5F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534C5F" w:rsidRDefault="00582D78" w:rsidP="0013016D">
            <w:pPr>
              <w:ind w:firstLine="0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534C5F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534C5F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Общая сумма декларирован-</w:t>
            </w:r>
          </w:p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 xml:space="preserve">ного годового </w:t>
            </w:r>
          </w:p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дохода за 2019 г.</w:t>
            </w:r>
          </w:p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534C5F">
        <w:tc>
          <w:tcPr>
            <w:tcW w:w="0" w:type="auto"/>
            <w:vMerge/>
            <w:vAlign w:val="center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 xml:space="preserve">Площадь </w:t>
            </w:r>
          </w:p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Страна</w:t>
            </w:r>
          </w:p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534C5F">
        <w:tc>
          <w:tcPr>
            <w:tcW w:w="2208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7</w:t>
            </w:r>
          </w:p>
        </w:tc>
      </w:tr>
      <w:tr w:rsidR="00582D78" w:rsidRPr="00534C5F">
        <w:tc>
          <w:tcPr>
            <w:tcW w:w="2208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ютюнникова</w:t>
            </w:r>
            <w:r w:rsidRPr="00534C5F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34C5F">
              <w:rPr>
                <w:sz w:val="20"/>
                <w:szCs w:val="20"/>
              </w:rPr>
              <w:t>720</w:t>
            </w:r>
          </w:p>
        </w:tc>
        <w:tc>
          <w:tcPr>
            <w:tcW w:w="2660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 xml:space="preserve">квартира </w:t>
            </w:r>
          </w:p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 xml:space="preserve">(собственность, индивидуальная) 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81,1</w:t>
            </w:r>
          </w:p>
        </w:tc>
        <w:tc>
          <w:tcPr>
            <w:tcW w:w="210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534C5F">
        <w:tc>
          <w:tcPr>
            <w:tcW w:w="2208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34C5F">
              <w:rPr>
                <w:sz w:val="20"/>
                <w:szCs w:val="20"/>
              </w:rPr>
              <w:t>420 800</w:t>
            </w:r>
          </w:p>
        </w:tc>
        <w:tc>
          <w:tcPr>
            <w:tcW w:w="2660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 xml:space="preserve">квартира </w:t>
            </w:r>
          </w:p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81,1</w:t>
            </w:r>
          </w:p>
        </w:tc>
        <w:tc>
          <w:tcPr>
            <w:tcW w:w="210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34C5F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Mitsubishi Outlander</w:t>
            </w:r>
          </w:p>
        </w:tc>
      </w:tr>
      <w:tr w:rsidR="00582D78" w:rsidRPr="00534C5F">
        <w:tc>
          <w:tcPr>
            <w:tcW w:w="2208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81,1</w:t>
            </w:r>
          </w:p>
        </w:tc>
        <w:tc>
          <w:tcPr>
            <w:tcW w:w="210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534C5F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534C5F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81,1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534C5F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ab/>
        <w:t xml:space="preserve">     </w:t>
      </w: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  <w:r>
        <w:rPr>
          <w:szCs w:val="28"/>
        </w:rPr>
        <w:br w:type="page"/>
      </w: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Угловского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tabs>
          <w:tab w:val="left" w:pos="5437"/>
        </w:tabs>
        <w:jc w:val="center"/>
        <w:rPr>
          <w:szCs w:val="28"/>
        </w:rPr>
      </w:pPr>
    </w:p>
    <w:p w:rsidR="00582D78" w:rsidRPr="00CC7B04" w:rsidRDefault="00582D78" w:rsidP="00CE20A1">
      <w:pPr>
        <w:tabs>
          <w:tab w:val="left" w:pos="5437"/>
        </w:tabs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Лебедева Антона Петровича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ебедев</w:t>
            </w:r>
            <w:r w:rsidRPr="00CC7B04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1 990 099,10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долевая 2/3)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жилой дом (собственность индивидуальная)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гараж (собственность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помещение (собственность долевая, 2/3)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помещение (собственность долевая, 2/3)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помещение (собственность долевая, 2/3)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803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3450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306,3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74,8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70,5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17,8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73,9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401,6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 Шевроле Нива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ВАЗ 111130.22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59,3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59,3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Усть-Калманского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Удальцова Владимира Владимировича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дальцов</w:t>
            </w:r>
            <w:r w:rsidRPr="00CC7B04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1 194 190,87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Mazda </w:t>
            </w:r>
            <w:r w:rsidRPr="00CC7B04">
              <w:rPr>
                <w:sz w:val="20"/>
                <w:szCs w:val="20"/>
              </w:rPr>
              <w:t xml:space="preserve">СХ-5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97 815,75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7B04">
              <w:rPr>
                <w:sz w:val="20"/>
                <w:szCs w:val="20"/>
              </w:rPr>
              <w:t>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89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758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 прокурора Усть-Пристанского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Калинина Ильи Александровича 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алинин</w:t>
            </w:r>
            <w:r w:rsidRPr="00CC7B04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1 155 902,29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машиноместо (аренда)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181 553,57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квартира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53,4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55,2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40" w:type="dxa"/>
          </w:tcPr>
          <w:p w:rsidR="00582D78" w:rsidRPr="00255C5E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rPr>
          <w:trHeight w:val="70"/>
        </w:trPr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55,2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ind w:firstLine="0"/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заместителя прокурора Хабарского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Калюжного Дмитрия Сергеевича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алюжный</w:t>
            </w:r>
            <w:r w:rsidRPr="00CC7B04">
              <w:rPr>
                <w:sz w:val="20"/>
                <w:szCs w:val="20"/>
              </w:rPr>
              <w:t xml:space="preserve"> Д.С.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1 224 520,75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CC7B04">
              <w:rPr>
                <w:sz w:val="20"/>
                <w:szCs w:val="20"/>
              </w:rPr>
              <w:t xml:space="preserve">4,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Lexus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GX</w:t>
            </w:r>
            <w:r w:rsidRPr="00CC7B04">
              <w:rPr>
                <w:sz w:val="20"/>
                <w:szCs w:val="20"/>
              </w:rPr>
              <w:t xml:space="preserve"> 470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Целинного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Шайтановой Ирины Владимировны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айтанова</w:t>
            </w:r>
            <w:r w:rsidRPr="00CC7B04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1 368 117,35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индивидуальная)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40,8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40,3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255C5E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Toyota</w:t>
            </w:r>
            <w:r w:rsidRPr="00CC7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40,8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jc w:val="center"/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t xml:space="preserve"> </w:t>
      </w:r>
      <w:r w:rsidRPr="00CC7B04">
        <w:rPr>
          <w:u w:val="single"/>
        </w:rPr>
        <w:t>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Чарышского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>Дурнова Евгения Алексеевича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ind w:firstLine="0"/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урнов</w:t>
            </w:r>
            <w:r w:rsidRPr="00CC7B04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1 156 677,85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1810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 w:rsidRPr="00CC7B04">
              <w:rPr>
                <w:sz w:val="20"/>
                <w:szCs w:val="20"/>
                <w:lang w:val="en-US"/>
              </w:rPr>
              <w:t>SUBARU</w:t>
            </w:r>
            <w:r w:rsidRPr="00CC7B04">
              <w:rPr>
                <w:sz w:val="20"/>
                <w:szCs w:val="20"/>
              </w:rPr>
              <w:t xml:space="preserve"> </w:t>
            </w:r>
            <w:r w:rsidRPr="00CC7B04">
              <w:rPr>
                <w:sz w:val="20"/>
                <w:szCs w:val="20"/>
                <w:lang w:val="en-US"/>
              </w:rPr>
              <w:t>FORESTER</w:t>
            </w:r>
            <w:r w:rsidRPr="00CC7B04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181 207,69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66,1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1810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Россия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</w:tr>
    </w:tbl>
    <w:p w:rsidR="00582D78" w:rsidRPr="00CC7B04" w:rsidRDefault="00582D78" w:rsidP="00CE20A1">
      <w:pPr>
        <w:jc w:val="center"/>
        <w:rPr>
          <w:sz w:val="20"/>
          <w:szCs w:val="20"/>
        </w:rPr>
      </w:pP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rPr>
          <w:szCs w:val="28"/>
        </w:rPr>
      </w:pPr>
    </w:p>
    <w:p w:rsidR="00582D78" w:rsidRPr="00CC7B04" w:rsidRDefault="00582D78" w:rsidP="00CE20A1">
      <w:pPr>
        <w:jc w:val="center"/>
      </w:pPr>
      <w:r w:rsidRPr="00CC7B04">
        <w:rPr>
          <w:szCs w:val="28"/>
        </w:rPr>
        <w:br w:type="page"/>
      </w:r>
      <w:r w:rsidRPr="00CC7B04">
        <w:t>Сведения</w:t>
      </w:r>
    </w:p>
    <w:p w:rsidR="00582D78" w:rsidRPr="00CC7B04" w:rsidRDefault="00582D78" w:rsidP="00CE20A1">
      <w:pPr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1820"/>
        <w:jc w:val="center"/>
        <w:rPr>
          <w:u w:val="single"/>
        </w:rPr>
      </w:pPr>
      <w:r w:rsidRPr="00CC7B04">
        <w:rPr>
          <w:u w:val="single"/>
        </w:rPr>
        <w:t xml:space="preserve"> заместителя</w:t>
      </w:r>
      <w:r w:rsidRPr="00CC7B04">
        <w:t xml:space="preserve"> </w:t>
      </w:r>
      <w:r w:rsidRPr="00CC7B04">
        <w:rPr>
          <w:u w:val="single"/>
        </w:rPr>
        <w:t xml:space="preserve">прокурора Шипуновского района 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Cs w:val="28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Богомаз Елены Валериевны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rPr>
          <w:trHeight w:val="1479"/>
        </w:trPr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огомаз</w:t>
            </w:r>
            <w:r w:rsidRPr="00CC7B04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заместитель прокурора района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1 246 731,78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1685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714 358,84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(собственность, совместная)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1685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CC7B04">
              <w:rPr>
                <w:sz w:val="20"/>
                <w:szCs w:val="20"/>
              </w:rPr>
              <w:t xml:space="preserve"> СХ-7,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автомобиль УАЗ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сын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1685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дочь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земельный участок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113,7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1685</w:t>
            </w: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974ED3" w:rsidRDefault="00582D78" w:rsidP="00CE20A1">
      <w:pPr>
        <w:jc w:val="center"/>
      </w:pPr>
      <w:r w:rsidRPr="00CC7B04">
        <w:rPr>
          <w:szCs w:val="28"/>
        </w:rPr>
        <w:br w:type="page"/>
      </w:r>
      <w:r w:rsidRPr="00974ED3">
        <w:t>Сведения</w:t>
      </w:r>
    </w:p>
    <w:p w:rsidR="00582D78" w:rsidRPr="00974ED3" w:rsidRDefault="00582D78" w:rsidP="00CE20A1">
      <w:pPr>
        <w:jc w:val="center"/>
      </w:pPr>
      <w:r w:rsidRPr="00974ED3">
        <w:t>о доходах, об имуществе и обязательствах имущественного характера лица, замещающего должность</w:t>
      </w:r>
    </w:p>
    <w:p w:rsidR="00582D78" w:rsidRPr="00974ED3" w:rsidRDefault="00582D78" w:rsidP="00CE20A1">
      <w:pPr>
        <w:ind w:firstLine="1820"/>
        <w:jc w:val="center"/>
        <w:rPr>
          <w:u w:val="single"/>
        </w:rPr>
      </w:pPr>
      <w:r w:rsidRPr="00974ED3">
        <w:t xml:space="preserve"> </w:t>
      </w:r>
      <w:r w:rsidRPr="00974ED3">
        <w:rPr>
          <w:u w:val="single"/>
        </w:rPr>
        <w:t xml:space="preserve">заместителя прокурора Шелаболихинского района </w:t>
      </w:r>
    </w:p>
    <w:p w:rsidR="00582D78" w:rsidRPr="00974ED3" w:rsidRDefault="00582D78" w:rsidP="00CE20A1">
      <w:pPr>
        <w:jc w:val="center"/>
        <w:rPr>
          <w:sz w:val="20"/>
          <w:szCs w:val="20"/>
        </w:rPr>
      </w:pPr>
      <w:r w:rsidRPr="00974ED3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974ED3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974ED3" w:rsidRDefault="00582D78" w:rsidP="00CE20A1">
      <w:pPr>
        <w:jc w:val="center"/>
        <w:rPr>
          <w:szCs w:val="28"/>
          <w:u w:val="single"/>
        </w:rPr>
      </w:pPr>
      <w:r w:rsidRPr="00974ED3">
        <w:rPr>
          <w:szCs w:val="28"/>
          <w:u w:val="single"/>
        </w:rPr>
        <w:t>Андыковой Мыдэгмы Элбеговны</w:t>
      </w:r>
    </w:p>
    <w:p w:rsidR="00582D78" w:rsidRPr="00974ED3" w:rsidRDefault="00582D78" w:rsidP="00CE20A1">
      <w:pPr>
        <w:jc w:val="center"/>
        <w:rPr>
          <w:szCs w:val="28"/>
        </w:rPr>
      </w:pPr>
      <w:r w:rsidRPr="00974ED3">
        <w:rPr>
          <w:szCs w:val="28"/>
        </w:rPr>
        <w:t>его супруги (супруга) и несовершеннолетних детей</w:t>
      </w:r>
    </w:p>
    <w:p w:rsidR="00582D78" w:rsidRPr="00974ED3" w:rsidRDefault="00582D78" w:rsidP="00CE20A1">
      <w:pPr>
        <w:jc w:val="center"/>
        <w:rPr>
          <w:szCs w:val="28"/>
        </w:rPr>
      </w:pPr>
      <w:r w:rsidRPr="00974ED3">
        <w:rPr>
          <w:szCs w:val="28"/>
        </w:rPr>
        <w:t>за период с 1 января 2019 года по 31 декабря 2019 года</w:t>
      </w:r>
    </w:p>
    <w:p w:rsidR="00582D78" w:rsidRPr="00974ED3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974ED3">
        <w:tc>
          <w:tcPr>
            <w:tcW w:w="2208" w:type="dxa"/>
            <w:vMerge w:val="restart"/>
          </w:tcPr>
          <w:p w:rsidR="00582D78" w:rsidRPr="00974ED3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974ED3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974ED3" w:rsidRDefault="00582D78" w:rsidP="0013016D">
            <w:pPr>
              <w:ind w:firstLine="0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974ED3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974ED3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Общая сумма декларирован-</w:t>
            </w:r>
          </w:p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 xml:space="preserve">ного годового </w:t>
            </w:r>
          </w:p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дохода за 2019 г.</w:t>
            </w:r>
          </w:p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974ED3">
        <w:tc>
          <w:tcPr>
            <w:tcW w:w="0" w:type="auto"/>
            <w:vMerge/>
            <w:vAlign w:val="center"/>
          </w:tcPr>
          <w:p w:rsidR="00582D78" w:rsidRPr="00974ED3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974ED3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974ED3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 xml:space="preserve">Площадь </w:t>
            </w:r>
          </w:p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Страна</w:t>
            </w:r>
          </w:p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974ED3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974ED3">
        <w:trPr>
          <w:trHeight w:val="198"/>
        </w:trPr>
        <w:tc>
          <w:tcPr>
            <w:tcW w:w="2208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7</w:t>
            </w:r>
          </w:p>
        </w:tc>
      </w:tr>
      <w:tr w:rsidR="00582D78" w:rsidRPr="00974ED3">
        <w:tc>
          <w:tcPr>
            <w:tcW w:w="2208" w:type="dxa"/>
          </w:tcPr>
          <w:p w:rsidR="00582D78" w:rsidRPr="00974ED3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ндыкова</w:t>
            </w:r>
            <w:r w:rsidRPr="00974ED3">
              <w:rPr>
                <w:sz w:val="20"/>
                <w:szCs w:val="20"/>
              </w:rPr>
              <w:t xml:space="preserve"> М.Э.</w:t>
            </w:r>
          </w:p>
        </w:tc>
        <w:tc>
          <w:tcPr>
            <w:tcW w:w="182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заместитель прокурор района</w:t>
            </w:r>
          </w:p>
        </w:tc>
        <w:tc>
          <w:tcPr>
            <w:tcW w:w="196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74ED3">
              <w:rPr>
                <w:sz w:val="20"/>
                <w:szCs w:val="20"/>
              </w:rPr>
              <w:t>1 183 186,75</w:t>
            </w:r>
          </w:p>
        </w:tc>
        <w:tc>
          <w:tcPr>
            <w:tcW w:w="2660" w:type="dxa"/>
          </w:tcPr>
          <w:p w:rsidR="00582D78" w:rsidRPr="00974ED3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74ED3">
              <w:rPr>
                <w:sz w:val="20"/>
                <w:szCs w:val="20"/>
              </w:rPr>
              <w:t>квартира (пользование)</w:t>
            </w:r>
          </w:p>
          <w:p w:rsidR="00582D78" w:rsidRPr="00974ED3" w:rsidRDefault="00582D78" w:rsidP="0013016D">
            <w:pPr>
              <w:tabs>
                <w:tab w:val="right" w:pos="244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54,9</w:t>
            </w:r>
          </w:p>
        </w:tc>
        <w:tc>
          <w:tcPr>
            <w:tcW w:w="210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974ED3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974ED3">
              <w:rPr>
                <w:sz w:val="20"/>
                <w:szCs w:val="20"/>
              </w:rPr>
              <w:t xml:space="preserve"> </w:t>
            </w:r>
          </w:p>
        </w:tc>
      </w:tr>
      <w:tr w:rsidR="00582D78" w:rsidRPr="00CC7B04">
        <w:tc>
          <w:tcPr>
            <w:tcW w:w="2208" w:type="dxa"/>
          </w:tcPr>
          <w:p w:rsidR="00582D78" w:rsidRPr="00974ED3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супруг</w:t>
            </w:r>
          </w:p>
        </w:tc>
        <w:tc>
          <w:tcPr>
            <w:tcW w:w="182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974ED3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114 245,54</w:t>
            </w:r>
          </w:p>
        </w:tc>
        <w:tc>
          <w:tcPr>
            <w:tcW w:w="2660" w:type="dxa"/>
          </w:tcPr>
          <w:p w:rsidR="00582D78" w:rsidRPr="00974ED3" w:rsidRDefault="00582D78" w:rsidP="003D26BB">
            <w:pPr>
              <w:ind w:firstLine="0"/>
              <w:jc w:val="left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квартира (пользование)</w:t>
            </w:r>
          </w:p>
          <w:p w:rsidR="00582D78" w:rsidRPr="00974ED3" w:rsidRDefault="00582D78" w:rsidP="003D26BB">
            <w:pPr>
              <w:tabs>
                <w:tab w:val="right" w:pos="2444"/>
              </w:tabs>
              <w:ind w:firstLine="0"/>
              <w:jc w:val="left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974ED3" w:rsidRDefault="00582D78" w:rsidP="003D26BB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54,9</w:t>
            </w:r>
          </w:p>
          <w:p w:rsidR="00582D78" w:rsidRPr="00974ED3" w:rsidRDefault="00582D78" w:rsidP="003D26BB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73</w:t>
            </w:r>
          </w:p>
        </w:tc>
        <w:tc>
          <w:tcPr>
            <w:tcW w:w="2100" w:type="dxa"/>
          </w:tcPr>
          <w:p w:rsidR="00582D78" w:rsidRPr="00974ED3" w:rsidRDefault="00582D78" w:rsidP="003D26BB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Россия</w:t>
            </w:r>
          </w:p>
          <w:p w:rsidR="00582D78" w:rsidRPr="00974ED3" w:rsidRDefault="00582D78" w:rsidP="003D26BB">
            <w:pPr>
              <w:ind w:firstLine="0"/>
              <w:jc w:val="center"/>
              <w:rPr>
                <w:sz w:val="20"/>
                <w:szCs w:val="20"/>
              </w:rPr>
            </w:pPr>
            <w:r w:rsidRPr="00974ED3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82D78" w:rsidRPr="00CC7B04" w:rsidRDefault="00582D78" w:rsidP="00CE20A1">
      <w:pPr>
        <w:ind w:firstLine="0"/>
        <w:jc w:val="center"/>
      </w:pPr>
      <w:r w:rsidRPr="00CC7B04">
        <w:rPr>
          <w:szCs w:val="28"/>
        </w:rPr>
        <w:br w:type="page"/>
      </w:r>
      <w:r w:rsidRPr="00CC7B04">
        <w:t xml:space="preserve">Сведения </w:t>
      </w:r>
    </w:p>
    <w:p w:rsidR="00582D78" w:rsidRPr="00CC7B04" w:rsidRDefault="00582D78" w:rsidP="00CE20A1">
      <w:pPr>
        <w:ind w:firstLine="0"/>
        <w:jc w:val="center"/>
      </w:pPr>
      <w:r w:rsidRPr="00CC7B04">
        <w:t>о доходах, об имуществе и обязательствах имущественного характера лица, замещающего должность</w:t>
      </w:r>
    </w:p>
    <w:p w:rsidR="00582D78" w:rsidRPr="00CC7B04" w:rsidRDefault="00582D78" w:rsidP="00CE20A1">
      <w:pPr>
        <w:ind w:firstLine="0"/>
        <w:jc w:val="center"/>
        <w:rPr>
          <w:u w:val="single"/>
        </w:rPr>
      </w:pPr>
      <w:r w:rsidRPr="00CC7B04">
        <w:rPr>
          <w:u w:val="single"/>
        </w:rPr>
        <w:t>заместителя Рубцовского прокурора по надзору за соблюдением законов в исправительных учреждениях</w:t>
      </w:r>
    </w:p>
    <w:p w:rsidR="00582D78" w:rsidRPr="00CC7B04" w:rsidRDefault="00582D78" w:rsidP="00CE20A1">
      <w:pPr>
        <w:jc w:val="center"/>
        <w:rPr>
          <w:sz w:val="20"/>
          <w:szCs w:val="20"/>
        </w:rPr>
      </w:pPr>
      <w:r w:rsidRPr="00CC7B04">
        <w:rPr>
          <w:sz w:val="20"/>
          <w:szCs w:val="20"/>
        </w:rPr>
        <w:t>(наименование органа или учреждения прокуратуры Российской Федерации)</w:t>
      </w:r>
    </w:p>
    <w:p w:rsidR="00582D78" w:rsidRPr="00CC7B04" w:rsidRDefault="00582D78" w:rsidP="00CE20A1">
      <w:pPr>
        <w:jc w:val="center"/>
        <w:rPr>
          <w:sz w:val="20"/>
          <w:szCs w:val="20"/>
          <w:u w:val="single"/>
        </w:rPr>
      </w:pPr>
    </w:p>
    <w:p w:rsidR="00582D78" w:rsidRPr="00CC7B04" w:rsidRDefault="00582D78" w:rsidP="00CE20A1">
      <w:pPr>
        <w:jc w:val="center"/>
        <w:rPr>
          <w:szCs w:val="28"/>
          <w:u w:val="single"/>
        </w:rPr>
      </w:pPr>
      <w:r w:rsidRPr="00CC7B04">
        <w:rPr>
          <w:szCs w:val="28"/>
          <w:u w:val="single"/>
        </w:rPr>
        <w:t xml:space="preserve">Букало Дмитрия Борисовича 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его супруги (супруга) и несовершеннолетних детей</w:t>
      </w:r>
    </w:p>
    <w:p w:rsidR="00582D78" w:rsidRPr="00CC7B04" w:rsidRDefault="00582D78" w:rsidP="00CE20A1">
      <w:pPr>
        <w:jc w:val="center"/>
        <w:rPr>
          <w:szCs w:val="28"/>
        </w:rPr>
      </w:pPr>
      <w:r w:rsidRPr="00CC7B04">
        <w:rPr>
          <w:szCs w:val="28"/>
        </w:rPr>
        <w:t>за период с 1 января 2019 года по 31 декабря 2019 года</w:t>
      </w:r>
    </w:p>
    <w:p w:rsidR="00582D78" w:rsidRPr="00CC7B04" w:rsidRDefault="00582D78" w:rsidP="00CE20A1">
      <w:pPr>
        <w:rPr>
          <w:szCs w:val="28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8"/>
        <w:gridCol w:w="1820"/>
        <w:gridCol w:w="1960"/>
        <w:gridCol w:w="2660"/>
        <w:gridCol w:w="1820"/>
        <w:gridCol w:w="2100"/>
        <w:gridCol w:w="2240"/>
      </w:tblGrid>
      <w:tr w:rsidR="00582D78" w:rsidRPr="00CC7B04">
        <w:tc>
          <w:tcPr>
            <w:tcW w:w="2208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820" w:type="dxa"/>
            <w:vMerge w:val="restart"/>
          </w:tcPr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rPr>
                <w:sz w:val="20"/>
                <w:szCs w:val="20"/>
              </w:rPr>
            </w:pP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Должность</w:t>
            </w:r>
          </w:p>
        </w:tc>
        <w:tc>
          <w:tcPr>
            <w:tcW w:w="196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Общая сумма декларирован-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ного годового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дохода за 2019 г.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(руб.)</w:t>
            </w:r>
          </w:p>
        </w:tc>
        <w:tc>
          <w:tcPr>
            <w:tcW w:w="6580" w:type="dxa"/>
            <w:gridSpan w:val="3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Перечень объектов недвижимости имущества,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40" w:type="dxa"/>
            <w:vMerge w:val="restart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Перечень транспортных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средств, принадлежащих на праве собственности (вид, марка)</w:t>
            </w:r>
          </w:p>
        </w:tc>
      </w:tr>
      <w:tr w:rsidR="00582D78" w:rsidRPr="00CC7B04"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Площадь 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(кв.м.)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Страна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0" w:type="auto"/>
            <w:vMerge/>
            <w:vAlign w:val="center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3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7</w:t>
            </w:r>
          </w:p>
        </w:tc>
      </w:tr>
      <w:tr w:rsidR="00582D78" w:rsidRPr="00CC7B04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укало</w:t>
            </w:r>
            <w:r w:rsidRPr="00CC7B04">
              <w:rPr>
                <w:sz w:val="20"/>
                <w:szCs w:val="20"/>
              </w:rPr>
              <w:t xml:space="preserve"> Д.Б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заместитель спецпрокурора </w:t>
            </w: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7B04">
              <w:rPr>
                <w:sz w:val="20"/>
                <w:szCs w:val="20"/>
              </w:rPr>
              <w:t>1 305 237,01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(собственность, индивидуальная)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49,9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C7B04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Hyndai Santa Fe</w:t>
            </w:r>
            <w:r w:rsidRPr="0065645B">
              <w:rPr>
                <w:sz w:val="20"/>
                <w:szCs w:val="20"/>
              </w:rPr>
              <w:t>,</w:t>
            </w:r>
            <w:r w:rsidRPr="00CC7B04">
              <w:rPr>
                <w:sz w:val="20"/>
                <w:szCs w:val="20"/>
              </w:rPr>
              <w:t xml:space="preserve">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 xml:space="preserve">автомобиль ГАЗ-66, 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прицеп ССТ-7132-06</w:t>
            </w:r>
          </w:p>
        </w:tc>
      </w:tr>
      <w:tr w:rsidR="00582D78">
        <w:tc>
          <w:tcPr>
            <w:tcW w:w="2208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супруга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125 488,74</w:t>
            </w:r>
          </w:p>
        </w:tc>
        <w:tc>
          <w:tcPr>
            <w:tcW w:w="2660" w:type="dxa"/>
          </w:tcPr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квартира (пользование)</w:t>
            </w:r>
          </w:p>
          <w:p w:rsidR="00582D78" w:rsidRPr="00CC7B04" w:rsidRDefault="00582D78" w:rsidP="0013016D">
            <w:pPr>
              <w:ind w:firstLine="0"/>
              <w:jc w:val="left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82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49,9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239,6</w:t>
            </w:r>
          </w:p>
        </w:tc>
        <w:tc>
          <w:tcPr>
            <w:tcW w:w="2100" w:type="dxa"/>
          </w:tcPr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  <w:p w:rsidR="00582D78" w:rsidRPr="00CC7B04" w:rsidRDefault="00582D78" w:rsidP="0013016D">
            <w:pPr>
              <w:ind w:firstLine="0"/>
              <w:jc w:val="center"/>
              <w:rPr>
                <w:sz w:val="20"/>
                <w:szCs w:val="20"/>
              </w:rPr>
            </w:pPr>
            <w:r w:rsidRPr="00CC7B04">
              <w:rPr>
                <w:sz w:val="20"/>
                <w:szCs w:val="20"/>
              </w:rPr>
              <w:t>Россия</w:t>
            </w:r>
          </w:p>
        </w:tc>
        <w:tc>
          <w:tcPr>
            <w:tcW w:w="2240" w:type="dxa"/>
          </w:tcPr>
          <w:p w:rsidR="00582D78" w:rsidRPr="0065645B" w:rsidRDefault="00582D78" w:rsidP="0013016D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5645B">
              <w:rPr>
                <w:sz w:val="20"/>
                <w:szCs w:val="20"/>
              </w:rPr>
              <w:t>автомобиль Volkswagen Т</w:t>
            </w:r>
            <w:r w:rsidRPr="0065645B">
              <w:rPr>
                <w:sz w:val="20"/>
                <w:szCs w:val="20"/>
                <w:lang w:val="en-US"/>
              </w:rPr>
              <w:t>uareg</w:t>
            </w:r>
          </w:p>
        </w:tc>
      </w:tr>
    </w:tbl>
    <w:p w:rsidR="00582D78" w:rsidRDefault="00582D78" w:rsidP="00CE20A1">
      <w:pPr>
        <w:rPr>
          <w:szCs w:val="28"/>
        </w:rPr>
      </w:pPr>
    </w:p>
    <w:p w:rsidR="00582D78" w:rsidRDefault="00582D78" w:rsidP="00CE20A1"/>
    <w:p w:rsidR="00582D78" w:rsidRDefault="00582D78" w:rsidP="007F561A">
      <w:pPr>
        <w:ind w:firstLine="0"/>
      </w:pPr>
    </w:p>
    <w:sectPr w:rsidR="00582D78" w:rsidSect="0076408B">
      <w:pgSz w:w="16838" w:h="11906" w:orient="landscape"/>
      <w:pgMar w:top="1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7DE"/>
    <w:rsid w:val="00002719"/>
    <w:rsid w:val="000028E5"/>
    <w:rsid w:val="00003820"/>
    <w:rsid w:val="00004A8E"/>
    <w:rsid w:val="000054E4"/>
    <w:rsid w:val="00017737"/>
    <w:rsid w:val="00020523"/>
    <w:rsid w:val="00020AF5"/>
    <w:rsid w:val="00021778"/>
    <w:rsid w:val="000222DC"/>
    <w:rsid w:val="0002361F"/>
    <w:rsid w:val="00023EEC"/>
    <w:rsid w:val="00024C4B"/>
    <w:rsid w:val="000264E4"/>
    <w:rsid w:val="00026C19"/>
    <w:rsid w:val="000315FB"/>
    <w:rsid w:val="00036B64"/>
    <w:rsid w:val="00042774"/>
    <w:rsid w:val="000431C2"/>
    <w:rsid w:val="0004642E"/>
    <w:rsid w:val="00046943"/>
    <w:rsid w:val="00046BE1"/>
    <w:rsid w:val="00047898"/>
    <w:rsid w:val="00047E76"/>
    <w:rsid w:val="00047EB1"/>
    <w:rsid w:val="00050DE5"/>
    <w:rsid w:val="00052251"/>
    <w:rsid w:val="00052A31"/>
    <w:rsid w:val="0005749B"/>
    <w:rsid w:val="00061398"/>
    <w:rsid w:val="0006140E"/>
    <w:rsid w:val="000625F4"/>
    <w:rsid w:val="00063648"/>
    <w:rsid w:val="00065AFB"/>
    <w:rsid w:val="000733CF"/>
    <w:rsid w:val="00075CC9"/>
    <w:rsid w:val="00076D83"/>
    <w:rsid w:val="000776ED"/>
    <w:rsid w:val="00080443"/>
    <w:rsid w:val="0008193D"/>
    <w:rsid w:val="000855A2"/>
    <w:rsid w:val="00085DC2"/>
    <w:rsid w:val="00086994"/>
    <w:rsid w:val="00096CCC"/>
    <w:rsid w:val="00097010"/>
    <w:rsid w:val="0009725E"/>
    <w:rsid w:val="000979E9"/>
    <w:rsid w:val="000A1C99"/>
    <w:rsid w:val="000A20DC"/>
    <w:rsid w:val="000A3B61"/>
    <w:rsid w:val="000A412A"/>
    <w:rsid w:val="000A4F05"/>
    <w:rsid w:val="000A57FB"/>
    <w:rsid w:val="000A78EF"/>
    <w:rsid w:val="000B07C1"/>
    <w:rsid w:val="000B2B11"/>
    <w:rsid w:val="000B2CB6"/>
    <w:rsid w:val="000B35A7"/>
    <w:rsid w:val="000B50ED"/>
    <w:rsid w:val="000B74A3"/>
    <w:rsid w:val="000C1EB7"/>
    <w:rsid w:val="000C2952"/>
    <w:rsid w:val="000C5558"/>
    <w:rsid w:val="000C711E"/>
    <w:rsid w:val="000C7FFB"/>
    <w:rsid w:val="000D0AD7"/>
    <w:rsid w:val="000D3F8E"/>
    <w:rsid w:val="000E0119"/>
    <w:rsid w:val="000E15C7"/>
    <w:rsid w:val="000E1CC7"/>
    <w:rsid w:val="000E4744"/>
    <w:rsid w:val="000E6CD5"/>
    <w:rsid w:val="000F261A"/>
    <w:rsid w:val="000F27AA"/>
    <w:rsid w:val="000F389C"/>
    <w:rsid w:val="000F68C9"/>
    <w:rsid w:val="000F6F23"/>
    <w:rsid w:val="00101CC2"/>
    <w:rsid w:val="00103136"/>
    <w:rsid w:val="00103588"/>
    <w:rsid w:val="0010484F"/>
    <w:rsid w:val="00105FFF"/>
    <w:rsid w:val="00107B83"/>
    <w:rsid w:val="00112AE2"/>
    <w:rsid w:val="00113511"/>
    <w:rsid w:val="001142F6"/>
    <w:rsid w:val="001154A0"/>
    <w:rsid w:val="00117106"/>
    <w:rsid w:val="00117399"/>
    <w:rsid w:val="001175DC"/>
    <w:rsid w:val="001209FF"/>
    <w:rsid w:val="0012423D"/>
    <w:rsid w:val="00125407"/>
    <w:rsid w:val="0013016D"/>
    <w:rsid w:val="0013057C"/>
    <w:rsid w:val="00130F1C"/>
    <w:rsid w:val="00131D36"/>
    <w:rsid w:val="001341D9"/>
    <w:rsid w:val="00136894"/>
    <w:rsid w:val="00136D18"/>
    <w:rsid w:val="00137B1B"/>
    <w:rsid w:val="001404D0"/>
    <w:rsid w:val="00143D4F"/>
    <w:rsid w:val="0014489A"/>
    <w:rsid w:val="00144B27"/>
    <w:rsid w:val="00146D9F"/>
    <w:rsid w:val="0015246E"/>
    <w:rsid w:val="00153080"/>
    <w:rsid w:val="00153E52"/>
    <w:rsid w:val="001562DE"/>
    <w:rsid w:val="00157006"/>
    <w:rsid w:val="001577AE"/>
    <w:rsid w:val="001608E7"/>
    <w:rsid w:val="001622CC"/>
    <w:rsid w:val="00164372"/>
    <w:rsid w:val="00165397"/>
    <w:rsid w:val="00166B89"/>
    <w:rsid w:val="00167D01"/>
    <w:rsid w:val="0017183F"/>
    <w:rsid w:val="00176993"/>
    <w:rsid w:val="00176DCD"/>
    <w:rsid w:val="00182808"/>
    <w:rsid w:val="001840B5"/>
    <w:rsid w:val="001879DA"/>
    <w:rsid w:val="00190C34"/>
    <w:rsid w:val="001927C0"/>
    <w:rsid w:val="0019312E"/>
    <w:rsid w:val="00193C1F"/>
    <w:rsid w:val="00197FB8"/>
    <w:rsid w:val="001A34C8"/>
    <w:rsid w:val="001A37C2"/>
    <w:rsid w:val="001B114B"/>
    <w:rsid w:val="001C14CB"/>
    <w:rsid w:val="001C1C97"/>
    <w:rsid w:val="001C2A3D"/>
    <w:rsid w:val="001C58ED"/>
    <w:rsid w:val="001D0E73"/>
    <w:rsid w:val="001D3718"/>
    <w:rsid w:val="001E14F0"/>
    <w:rsid w:val="001E1DFE"/>
    <w:rsid w:val="001E1F5D"/>
    <w:rsid w:val="001E356C"/>
    <w:rsid w:val="001E42A2"/>
    <w:rsid w:val="001E5AD3"/>
    <w:rsid w:val="001E7CD8"/>
    <w:rsid w:val="001F2AEE"/>
    <w:rsid w:val="001F6213"/>
    <w:rsid w:val="00200934"/>
    <w:rsid w:val="00204FE7"/>
    <w:rsid w:val="00206993"/>
    <w:rsid w:val="0021076C"/>
    <w:rsid w:val="00212117"/>
    <w:rsid w:val="0021311A"/>
    <w:rsid w:val="002133F9"/>
    <w:rsid w:val="00214807"/>
    <w:rsid w:val="00215DD9"/>
    <w:rsid w:val="00220559"/>
    <w:rsid w:val="0022106E"/>
    <w:rsid w:val="00224735"/>
    <w:rsid w:val="00227BF5"/>
    <w:rsid w:val="00230AE3"/>
    <w:rsid w:val="00240F6D"/>
    <w:rsid w:val="00246542"/>
    <w:rsid w:val="0024677B"/>
    <w:rsid w:val="0024718C"/>
    <w:rsid w:val="002477C2"/>
    <w:rsid w:val="0025066D"/>
    <w:rsid w:val="002528C3"/>
    <w:rsid w:val="00255C5E"/>
    <w:rsid w:val="00262310"/>
    <w:rsid w:val="0026545D"/>
    <w:rsid w:val="00266CB8"/>
    <w:rsid w:val="0027284D"/>
    <w:rsid w:val="002733A4"/>
    <w:rsid w:val="00275A27"/>
    <w:rsid w:val="00275E7F"/>
    <w:rsid w:val="00276A00"/>
    <w:rsid w:val="00281D8C"/>
    <w:rsid w:val="00282C98"/>
    <w:rsid w:val="00284413"/>
    <w:rsid w:val="00284B5C"/>
    <w:rsid w:val="00286107"/>
    <w:rsid w:val="00286316"/>
    <w:rsid w:val="002871E1"/>
    <w:rsid w:val="00287BD8"/>
    <w:rsid w:val="002909E6"/>
    <w:rsid w:val="00294352"/>
    <w:rsid w:val="00296524"/>
    <w:rsid w:val="002A2729"/>
    <w:rsid w:val="002A49E0"/>
    <w:rsid w:val="002B1D70"/>
    <w:rsid w:val="002B29C4"/>
    <w:rsid w:val="002B3362"/>
    <w:rsid w:val="002C02F0"/>
    <w:rsid w:val="002C0E7E"/>
    <w:rsid w:val="002C19A4"/>
    <w:rsid w:val="002C5204"/>
    <w:rsid w:val="002C7D27"/>
    <w:rsid w:val="002D1AE0"/>
    <w:rsid w:val="002D4948"/>
    <w:rsid w:val="002E4F9E"/>
    <w:rsid w:val="002E6EB9"/>
    <w:rsid w:val="002F595B"/>
    <w:rsid w:val="002F5A37"/>
    <w:rsid w:val="002F5D04"/>
    <w:rsid w:val="00300A0E"/>
    <w:rsid w:val="00305FE8"/>
    <w:rsid w:val="00306396"/>
    <w:rsid w:val="00307FEE"/>
    <w:rsid w:val="003208B5"/>
    <w:rsid w:val="003214F7"/>
    <w:rsid w:val="00323486"/>
    <w:rsid w:val="00324AAB"/>
    <w:rsid w:val="00324B5E"/>
    <w:rsid w:val="003251CD"/>
    <w:rsid w:val="0033083E"/>
    <w:rsid w:val="00331F46"/>
    <w:rsid w:val="003355C5"/>
    <w:rsid w:val="003357A4"/>
    <w:rsid w:val="0033687A"/>
    <w:rsid w:val="00336E40"/>
    <w:rsid w:val="0033726E"/>
    <w:rsid w:val="0033771C"/>
    <w:rsid w:val="003404BD"/>
    <w:rsid w:val="00340ADE"/>
    <w:rsid w:val="00340FDB"/>
    <w:rsid w:val="00341F6A"/>
    <w:rsid w:val="00343E0F"/>
    <w:rsid w:val="0034548D"/>
    <w:rsid w:val="00346778"/>
    <w:rsid w:val="00347A12"/>
    <w:rsid w:val="00351AEC"/>
    <w:rsid w:val="0035238C"/>
    <w:rsid w:val="00353600"/>
    <w:rsid w:val="00354658"/>
    <w:rsid w:val="00356C6B"/>
    <w:rsid w:val="00363D07"/>
    <w:rsid w:val="00365549"/>
    <w:rsid w:val="00366C74"/>
    <w:rsid w:val="00370392"/>
    <w:rsid w:val="00370BB7"/>
    <w:rsid w:val="003727A8"/>
    <w:rsid w:val="00373AA4"/>
    <w:rsid w:val="00380C10"/>
    <w:rsid w:val="00381331"/>
    <w:rsid w:val="00385A7C"/>
    <w:rsid w:val="00390F2F"/>
    <w:rsid w:val="003A1282"/>
    <w:rsid w:val="003A5320"/>
    <w:rsid w:val="003A6E8A"/>
    <w:rsid w:val="003A7379"/>
    <w:rsid w:val="003B0FA4"/>
    <w:rsid w:val="003B2F5A"/>
    <w:rsid w:val="003B400F"/>
    <w:rsid w:val="003B7089"/>
    <w:rsid w:val="003B71CE"/>
    <w:rsid w:val="003C0DEA"/>
    <w:rsid w:val="003C157E"/>
    <w:rsid w:val="003C3F97"/>
    <w:rsid w:val="003C4C58"/>
    <w:rsid w:val="003C5A28"/>
    <w:rsid w:val="003C68CE"/>
    <w:rsid w:val="003D1132"/>
    <w:rsid w:val="003D26BB"/>
    <w:rsid w:val="003D6D1F"/>
    <w:rsid w:val="003D6E2B"/>
    <w:rsid w:val="003D790E"/>
    <w:rsid w:val="003E3414"/>
    <w:rsid w:val="003E3B22"/>
    <w:rsid w:val="003E40E0"/>
    <w:rsid w:val="003E63E4"/>
    <w:rsid w:val="003E7800"/>
    <w:rsid w:val="003E7918"/>
    <w:rsid w:val="003F09BA"/>
    <w:rsid w:val="003F0B35"/>
    <w:rsid w:val="003F22A2"/>
    <w:rsid w:val="00403BE4"/>
    <w:rsid w:val="00406B22"/>
    <w:rsid w:val="00407148"/>
    <w:rsid w:val="004158F4"/>
    <w:rsid w:val="00416F90"/>
    <w:rsid w:val="00423967"/>
    <w:rsid w:val="00423ADD"/>
    <w:rsid w:val="00425607"/>
    <w:rsid w:val="00430EC4"/>
    <w:rsid w:val="00432CD8"/>
    <w:rsid w:val="0043775F"/>
    <w:rsid w:val="00437ED7"/>
    <w:rsid w:val="00441A70"/>
    <w:rsid w:val="00444A1C"/>
    <w:rsid w:val="00446498"/>
    <w:rsid w:val="004472B0"/>
    <w:rsid w:val="004541D2"/>
    <w:rsid w:val="00454C74"/>
    <w:rsid w:val="00455976"/>
    <w:rsid w:val="00460F48"/>
    <w:rsid w:val="00462011"/>
    <w:rsid w:val="00462CD6"/>
    <w:rsid w:val="0046457F"/>
    <w:rsid w:val="004677DE"/>
    <w:rsid w:val="00467A5D"/>
    <w:rsid w:val="00473D65"/>
    <w:rsid w:val="00474B55"/>
    <w:rsid w:val="00475ECE"/>
    <w:rsid w:val="00476537"/>
    <w:rsid w:val="00476D05"/>
    <w:rsid w:val="00480792"/>
    <w:rsid w:val="00481E4F"/>
    <w:rsid w:val="00483C78"/>
    <w:rsid w:val="004909E7"/>
    <w:rsid w:val="004910A1"/>
    <w:rsid w:val="00491B78"/>
    <w:rsid w:val="004961DE"/>
    <w:rsid w:val="004A2014"/>
    <w:rsid w:val="004A3E8F"/>
    <w:rsid w:val="004B0DF9"/>
    <w:rsid w:val="004B239A"/>
    <w:rsid w:val="004B23B7"/>
    <w:rsid w:val="004B46A8"/>
    <w:rsid w:val="004B5F39"/>
    <w:rsid w:val="004C2E7E"/>
    <w:rsid w:val="004C4E15"/>
    <w:rsid w:val="004C6801"/>
    <w:rsid w:val="004D28C9"/>
    <w:rsid w:val="004D31AA"/>
    <w:rsid w:val="004D3973"/>
    <w:rsid w:val="004D3ED9"/>
    <w:rsid w:val="004D4602"/>
    <w:rsid w:val="004D6EB5"/>
    <w:rsid w:val="004E6A9A"/>
    <w:rsid w:val="004F1701"/>
    <w:rsid w:val="004F2339"/>
    <w:rsid w:val="004F2E5C"/>
    <w:rsid w:val="004F3982"/>
    <w:rsid w:val="004F3A11"/>
    <w:rsid w:val="004F7E65"/>
    <w:rsid w:val="00501DF4"/>
    <w:rsid w:val="005035B2"/>
    <w:rsid w:val="005048E9"/>
    <w:rsid w:val="00507119"/>
    <w:rsid w:val="00507680"/>
    <w:rsid w:val="00515D88"/>
    <w:rsid w:val="005205DC"/>
    <w:rsid w:val="0052518A"/>
    <w:rsid w:val="005254A1"/>
    <w:rsid w:val="00534C5F"/>
    <w:rsid w:val="00535A6C"/>
    <w:rsid w:val="005360FF"/>
    <w:rsid w:val="00541270"/>
    <w:rsid w:val="0054385C"/>
    <w:rsid w:val="00544D48"/>
    <w:rsid w:val="00544EF7"/>
    <w:rsid w:val="00551B18"/>
    <w:rsid w:val="00551F30"/>
    <w:rsid w:val="005573E4"/>
    <w:rsid w:val="00557B40"/>
    <w:rsid w:val="0056316B"/>
    <w:rsid w:val="00564C29"/>
    <w:rsid w:val="00566223"/>
    <w:rsid w:val="00566BCB"/>
    <w:rsid w:val="00567354"/>
    <w:rsid w:val="00567B9B"/>
    <w:rsid w:val="00573D7D"/>
    <w:rsid w:val="00577F95"/>
    <w:rsid w:val="00580944"/>
    <w:rsid w:val="005824DC"/>
    <w:rsid w:val="00582D78"/>
    <w:rsid w:val="00585B60"/>
    <w:rsid w:val="005900B4"/>
    <w:rsid w:val="00590A80"/>
    <w:rsid w:val="005966EE"/>
    <w:rsid w:val="00596E5D"/>
    <w:rsid w:val="005978E0"/>
    <w:rsid w:val="005A4C90"/>
    <w:rsid w:val="005A4CD5"/>
    <w:rsid w:val="005A5024"/>
    <w:rsid w:val="005A5928"/>
    <w:rsid w:val="005A7DF4"/>
    <w:rsid w:val="005B1976"/>
    <w:rsid w:val="005B4648"/>
    <w:rsid w:val="005B4850"/>
    <w:rsid w:val="005B52CB"/>
    <w:rsid w:val="005B54B1"/>
    <w:rsid w:val="005B5D34"/>
    <w:rsid w:val="005B5D7E"/>
    <w:rsid w:val="005B6715"/>
    <w:rsid w:val="005C567B"/>
    <w:rsid w:val="005C5A38"/>
    <w:rsid w:val="005C6E0C"/>
    <w:rsid w:val="005D1E0C"/>
    <w:rsid w:val="005D2290"/>
    <w:rsid w:val="005D48FE"/>
    <w:rsid w:val="005E14CF"/>
    <w:rsid w:val="005E58B9"/>
    <w:rsid w:val="005F0201"/>
    <w:rsid w:val="005F4F66"/>
    <w:rsid w:val="00603A41"/>
    <w:rsid w:val="00615524"/>
    <w:rsid w:val="00620F85"/>
    <w:rsid w:val="00621B39"/>
    <w:rsid w:val="0062358A"/>
    <w:rsid w:val="00626B60"/>
    <w:rsid w:val="00626BA6"/>
    <w:rsid w:val="00627410"/>
    <w:rsid w:val="00630770"/>
    <w:rsid w:val="006401A2"/>
    <w:rsid w:val="00641421"/>
    <w:rsid w:val="0064480C"/>
    <w:rsid w:val="0064556A"/>
    <w:rsid w:val="006458E0"/>
    <w:rsid w:val="00647C8F"/>
    <w:rsid w:val="00650028"/>
    <w:rsid w:val="00652231"/>
    <w:rsid w:val="00653FE4"/>
    <w:rsid w:val="006548C5"/>
    <w:rsid w:val="0065645B"/>
    <w:rsid w:val="006578AC"/>
    <w:rsid w:val="006605C7"/>
    <w:rsid w:val="00660E1E"/>
    <w:rsid w:val="00660EDC"/>
    <w:rsid w:val="00661005"/>
    <w:rsid w:val="00661330"/>
    <w:rsid w:val="0066187C"/>
    <w:rsid w:val="00661F5E"/>
    <w:rsid w:val="00662323"/>
    <w:rsid w:val="00663A9F"/>
    <w:rsid w:val="006665C1"/>
    <w:rsid w:val="006667A7"/>
    <w:rsid w:val="006802B1"/>
    <w:rsid w:val="00681134"/>
    <w:rsid w:val="006834B6"/>
    <w:rsid w:val="00683683"/>
    <w:rsid w:val="00683C72"/>
    <w:rsid w:val="00686D67"/>
    <w:rsid w:val="00690F60"/>
    <w:rsid w:val="00690FCC"/>
    <w:rsid w:val="00691122"/>
    <w:rsid w:val="006914C2"/>
    <w:rsid w:val="00692F59"/>
    <w:rsid w:val="00694097"/>
    <w:rsid w:val="00694819"/>
    <w:rsid w:val="006961C9"/>
    <w:rsid w:val="006A0347"/>
    <w:rsid w:val="006A0569"/>
    <w:rsid w:val="006A0E6A"/>
    <w:rsid w:val="006A159B"/>
    <w:rsid w:val="006A4A21"/>
    <w:rsid w:val="006A507E"/>
    <w:rsid w:val="006B572D"/>
    <w:rsid w:val="006C1376"/>
    <w:rsid w:val="006C1685"/>
    <w:rsid w:val="006D01A0"/>
    <w:rsid w:val="006D2F3C"/>
    <w:rsid w:val="006D3028"/>
    <w:rsid w:val="006D586E"/>
    <w:rsid w:val="006D61F1"/>
    <w:rsid w:val="006D6472"/>
    <w:rsid w:val="006E289A"/>
    <w:rsid w:val="006E29C4"/>
    <w:rsid w:val="006E3D05"/>
    <w:rsid w:val="006E56DC"/>
    <w:rsid w:val="006E7D56"/>
    <w:rsid w:val="006F11B2"/>
    <w:rsid w:val="006F19EA"/>
    <w:rsid w:val="006F3A23"/>
    <w:rsid w:val="006F4AC8"/>
    <w:rsid w:val="00712EC4"/>
    <w:rsid w:val="00713CFF"/>
    <w:rsid w:val="0071537C"/>
    <w:rsid w:val="00717318"/>
    <w:rsid w:val="00720777"/>
    <w:rsid w:val="00721C77"/>
    <w:rsid w:val="007278BA"/>
    <w:rsid w:val="007312C1"/>
    <w:rsid w:val="007322CF"/>
    <w:rsid w:val="00733F11"/>
    <w:rsid w:val="00736943"/>
    <w:rsid w:val="0075371C"/>
    <w:rsid w:val="00754FEC"/>
    <w:rsid w:val="00756D05"/>
    <w:rsid w:val="00757398"/>
    <w:rsid w:val="0076408B"/>
    <w:rsid w:val="007643F1"/>
    <w:rsid w:val="0076689B"/>
    <w:rsid w:val="007734E3"/>
    <w:rsid w:val="007829E7"/>
    <w:rsid w:val="00783BA7"/>
    <w:rsid w:val="00787999"/>
    <w:rsid w:val="00792BFE"/>
    <w:rsid w:val="00792E24"/>
    <w:rsid w:val="0079329A"/>
    <w:rsid w:val="00796805"/>
    <w:rsid w:val="00796DE1"/>
    <w:rsid w:val="007A20A0"/>
    <w:rsid w:val="007A48E5"/>
    <w:rsid w:val="007A49D8"/>
    <w:rsid w:val="007A5257"/>
    <w:rsid w:val="007A61F3"/>
    <w:rsid w:val="007B0A9E"/>
    <w:rsid w:val="007B3A9A"/>
    <w:rsid w:val="007B43F0"/>
    <w:rsid w:val="007B4BF5"/>
    <w:rsid w:val="007B4DE6"/>
    <w:rsid w:val="007B6E06"/>
    <w:rsid w:val="007B74D7"/>
    <w:rsid w:val="007C2C0E"/>
    <w:rsid w:val="007C63D9"/>
    <w:rsid w:val="007D3530"/>
    <w:rsid w:val="007D64F8"/>
    <w:rsid w:val="007E2138"/>
    <w:rsid w:val="007E36BD"/>
    <w:rsid w:val="007E6969"/>
    <w:rsid w:val="007E7758"/>
    <w:rsid w:val="007E798A"/>
    <w:rsid w:val="007F09CB"/>
    <w:rsid w:val="007F1FC7"/>
    <w:rsid w:val="007F250B"/>
    <w:rsid w:val="007F3E22"/>
    <w:rsid w:val="007F561A"/>
    <w:rsid w:val="007F73FD"/>
    <w:rsid w:val="00801125"/>
    <w:rsid w:val="00804499"/>
    <w:rsid w:val="008064A5"/>
    <w:rsid w:val="00807279"/>
    <w:rsid w:val="0081083B"/>
    <w:rsid w:val="00812648"/>
    <w:rsid w:val="00815F47"/>
    <w:rsid w:val="00816536"/>
    <w:rsid w:val="00820C59"/>
    <w:rsid w:val="00821D25"/>
    <w:rsid w:val="008267F6"/>
    <w:rsid w:val="00827AC3"/>
    <w:rsid w:val="00832134"/>
    <w:rsid w:val="00833081"/>
    <w:rsid w:val="00836D08"/>
    <w:rsid w:val="00840D8F"/>
    <w:rsid w:val="008426AD"/>
    <w:rsid w:val="008457F4"/>
    <w:rsid w:val="00845ADB"/>
    <w:rsid w:val="00846154"/>
    <w:rsid w:val="00851E0D"/>
    <w:rsid w:val="00852ADE"/>
    <w:rsid w:val="00856C39"/>
    <w:rsid w:val="00856FDC"/>
    <w:rsid w:val="0085703B"/>
    <w:rsid w:val="008702A1"/>
    <w:rsid w:val="00871DC0"/>
    <w:rsid w:val="0088061E"/>
    <w:rsid w:val="008814A9"/>
    <w:rsid w:val="00883048"/>
    <w:rsid w:val="008841CD"/>
    <w:rsid w:val="00885468"/>
    <w:rsid w:val="00885D85"/>
    <w:rsid w:val="00886FA1"/>
    <w:rsid w:val="00890E3E"/>
    <w:rsid w:val="00893699"/>
    <w:rsid w:val="00893F46"/>
    <w:rsid w:val="0089481B"/>
    <w:rsid w:val="00896B6C"/>
    <w:rsid w:val="0089762F"/>
    <w:rsid w:val="008A04A7"/>
    <w:rsid w:val="008A0A73"/>
    <w:rsid w:val="008A1B24"/>
    <w:rsid w:val="008A1FA2"/>
    <w:rsid w:val="008A36A0"/>
    <w:rsid w:val="008A6E22"/>
    <w:rsid w:val="008B0C12"/>
    <w:rsid w:val="008B3057"/>
    <w:rsid w:val="008C296E"/>
    <w:rsid w:val="008C5665"/>
    <w:rsid w:val="008D3945"/>
    <w:rsid w:val="008D72C9"/>
    <w:rsid w:val="008D7A75"/>
    <w:rsid w:val="008E4AEC"/>
    <w:rsid w:val="008E6810"/>
    <w:rsid w:val="008E6D5E"/>
    <w:rsid w:val="008E6F2B"/>
    <w:rsid w:val="008E7130"/>
    <w:rsid w:val="008F3673"/>
    <w:rsid w:val="008F46B9"/>
    <w:rsid w:val="008F4703"/>
    <w:rsid w:val="008F47A1"/>
    <w:rsid w:val="008F61A2"/>
    <w:rsid w:val="008F6654"/>
    <w:rsid w:val="008F7856"/>
    <w:rsid w:val="00900F12"/>
    <w:rsid w:val="00907E19"/>
    <w:rsid w:val="00912559"/>
    <w:rsid w:val="00915F38"/>
    <w:rsid w:val="00920467"/>
    <w:rsid w:val="0092174A"/>
    <w:rsid w:val="00923102"/>
    <w:rsid w:val="00926841"/>
    <w:rsid w:val="00931EFF"/>
    <w:rsid w:val="009332DE"/>
    <w:rsid w:val="00944702"/>
    <w:rsid w:val="00944DEC"/>
    <w:rsid w:val="009463FD"/>
    <w:rsid w:val="009479CD"/>
    <w:rsid w:val="00950839"/>
    <w:rsid w:val="00951BF6"/>
    <w:rsid w:val="00951C0B"/>
    <w:rsid w:val="0095797D"/>
    <w:rsid w:val="00960E03"/>
    <w:rsid w:val="009648AB"/>
    <w:rsid w:val="00967E54"/>
    <w:rsid w:val="00972DB5"/>
    <w:rsid w:val="009735F4"/>
    <w:rsid w:val="00973B86"/>
    <w:rsid w:val="00974ED3"/>
    <w:rsid w:val="00980A2D"/>
    <w:rsid w:val="0098413D"/>
    <w:rsid w:val="00985466"/>
    <w:rsid w:val="00986430"/>
    <w:rsid w:val="00987B3F"/>
    <w:rsid w:val="00990135"/>
    <w:rsid w:val="009916D0"/>
    <w:rsid w:val="00992329"/>
    <w:rsid w:val="009935F1"/>
    <w:rsid w:val="00993882"/>
    <w:rsid w:val="00996E8D"/>
    <w:rsid w:val="009973DF"/>
    <w:rsid w:val="009A4135"/>
    <w:rsid w:val="009A653F"/>
    <w:rsid w:val="009B38B5"/>
    <w:rsid w:val="009C0093"/>
    <w:rsid w:val="009C509D"/>
    <w:rsid w:val="009D044F"/>
    <w:rsid w:val="009D470E"/>
    <w:rsid w:val="009D53DD"/>
    <w:rsid w:val="009D6391"/>
    <w:rsid w:val="009D704E"/>
    <w:rsid w:val="009E018B"/>
    <w:rsid w:val="009E3772"/>
    <w:rsid w:val="009E3C38"/>
    <w:rsid w:val="009E40E2"/>
    <w:rsid w:val="009E4CA3"/>
    <w:rsid w:val="009F4C1A"/>
    <w:rsid w:val="009F4D92"/>
    <w:rsid w:val="009F59F5"/>
    <w:rsid w:val="009F5C38"/>
    <w:rsid w:val="00A00FC2"/>
    <w:rsid w:val="00A02B84"/>
    <w:rsid w:val="00A02C4B"/>
    <w:rsid w:val="00A05028"/>
    <w:rsid w:val="00A06AC4"/>
    <w:rsid w:val="00A0749E"/>
    <w:rsid w:val="00A07E6E"/>
    <w:rsid w:val="00A10479"/>
    <w:rsid w:val="00A113F3"/>
    <w:rsid w:val="00A1155B"/>
    <w:rsid w:val="00A120A4"/>
    <w:rsid w:val="00A132D6"/>
    <w:rsid w:val="00A143B5"/>
    <w:rsid w:val="00A17EFC"/>
    <w:rsid w:val="00A235E0"/>
    <w:rsid w:val="00A23C61"/>
    <w:rsid w:val="00A24699"/>
    <w:rsid w:val="00A37C7E"/>
    <w:rsid w:val="00A4220F"/>
    <w:rsid w:val="00A43168"/>
    <w:rsid w:val="00A438E7"/>
    <w:rsid w:val="00A44CA9"/>
    <w:rsid w:val="00A575E7"/>
    <w:rsid w:val="00A63CE8"/>
    <w:rsid w:val="00A64422"/>
    <w:rsid w:val="00A676F1"/>
    <w:rsid w:val="00A67C78"/>
    <w:rsid w:val="00A7007B"/>
    <w:rsid w:val="00A70FD0"/>
    <w:rsid w:val="00A939CF"/>
    <w:rsid w:val="00A95095"/>
    <w:rsid w:val="00A97EDC"/>
    <w:rsid w:val="00AA2094"/>
    <w:rsid w:val="00AA291D"/>
    <w:rsid w:val="00AA4B7D"/>
    <w:rsid w:val="00AA5393"/>
    <w:rsid w:val="00AA6686"/>
    <w:rsid w:val="00AA6E52"/>
    <w:rsid w:val="00AB2A58"/>
    <w:rsid w:val="00AC0335"/>
    <w:rsid w:val="00AC1DF8"/>
    <w:rsid w:val="00AC6A9E"/>
    <w:rsid w:val="00AC7372"/>
    <w:rsid w:val="00AD2D60"/>
    <w:rsid w:val="00AE036A"/>
    <w:rsid w:val="00AE1B69"/>
    <w:rsid w:val="00AE36D6"/>
    <w:rsid w:val="00AF127D"/>
    <w:rsid w:val="00B00FD5"/>
    <w:rsid w:val="00B02E5D"/>
    <w:rsid w:val="00B03582"/>
    <w:rsid w:val="00B050FC"/>
    <w:rsid w:val="00B07895"/>
    <w:rsid w:val="00B115F7"/>
    <w:rsid w:val="00B12501"/>
    <w:rsid w:val="00B12E2C"/>
    <w:rsid w:val="00B23EE9"/>
    <w:rsid w:val="00B27A82"/>
    <w:rsid w:val="00B3735D"/>
    <w:rsid w:val="00B376D4"/>
    <w:rsid w:val="00B377F4"/>
    <w:rsid w:val="00B409B5"/>
    <w:rsid w:val="00B4286D"/>
    <w:rsid w:val="00B44534"/>
    <w:rsid w:val="00B451CF"/>
    <w:rsid w:val="00B50369"/>
    <w:rsid w:val="00B55113"/>
    <w:rsid w:val="00B6133D"/>
    <w:rsid w:val="00B63E37"/>
    <w:rsid w:val="00B65938"/>
    <w:rsid w:val="00B65940"/>
    <w:rsid w:val="00B70206"/>
    <w:rsid w:val="00B702C2"/>
    <w:rsid w:val="00B7255C"/>
    <w:rsid w:val="00B76DD0"/>
    <w:rsid w:val="00B774A3"/>
    <w:rsid w:val="00B80474"/>
    <w:rsid w:val="00B81B9D"/>
    <w:rsid w:val="00B8364D"/>
    <w:rsid w:val="00B83A0C"/>
    <w:rsid w:val="00B84756"/>
    <w:rsid w:val="00B84D5D"/>
    <w:rsid w:val="00B91FCC"/>
    <w:rsid w:val="00B9301B"/>
    <w:rsid w:val="00B94773"/>
    <w:rsid w:val="00B97C09"/>
    <w:rsid w:val="00BA2AEE"/>
    <w:rsid w:val="00BA3647"/>
    <w:rsid w:val="00BA78F9"/>
    <w:rsid w:val="00BA7962"/>
    <w:rsid w:val="00BA7D81"/>
    <w:rsid w:val="00BB4EB2"/>
    <w:rsid w:val="00BB4EC4"/>
    <w:rsid w:val="00BB7734"/>
    <w:rsid w:val="00BC08F7"/>
    <w:rsid w:val="00BC0F1F"/>
    <w:rsid w:val="00BC3001"/>
    <w:rsid w:val="00BC7212"/>
    <w:rsid w:val="00BD33DD"/>
    <w:rsid w:val="00BD37D7"/>
    <w:rsid w:val="00BD547C"/>
    <w:rsid w:val="00BD6B86"/>
    <w:rsid w:val="00BD7D55"/>
    <w:rsid w:val="00BE2928"/>
    <w:rsid w:val="00BE2A8A"/>
    <w:rsid w:val="00BE3E3D"/>
    <w:rsid w:val="00BF30A7"/>
    <w:rsid w:val="00BF34EF"/>
    <w:rsid w:val="00BF4C29"/>
    <w:rsid w:val="00BF5251"/>
    <w:rsid w:val="00C03EE7"/>
    <w:rsid w:val="00C0599E"/>
    <w:rsid w:val="00C11C1B"/>
    <w:rsid w:val="00C12094"/>
    <w:rsid w:val="00C12FD3"/>
    <w:rsid w:val="00C25B92"/>
    <w:rsid w:val="00C30107"/>
    <w:rsid w:val="00C34654"/>
    <w:rsid w:val="00C363CB"/>
    <w:rsid w:val="00C37155"/>
    <w:rsid w:val="00C518D4"/>
    <w:rsid w:val="00C52516"/>
    <w:rsid w:val="00C53979"/>
    <w:rsid w:val="00C55286"/>
    <w:rsid w:val="00C60625"/>
    <w:rsid w:val="00C627ED"/>
    <w:rsid w:val="00C63527"/>
    <w:rsid w:val="00C64521"/>
    <w:rsid w:val="00C70D68"/>
    <w:rsid w:val="00C72544"/>
    <w:rsid w:val="00C73082"/>
    <w:rsid w:val="00C80983"/>
    <w:rsid w:val="00C8476B"/>
    <w:rsid w:val="00C84C21"/>
    <w:rsid w:val="00C86FB3"/>
    <w:rsid w:val="00C87C0B"/>
    <w:rsid w:val="00C96CDF"/>
    <w:rsid w:val="00CA1F40"/>
    <w:rsid w:val="00CA2F9D"/>
    <w:rsid w:val="00CA4229"/>
    <w:rsid w:val="00CA65C3"/>
    <w:rsid w:val="00CA7173"/>
    <w:rsid w:val="00CB1217"/>
    <w:rsid w:val="00CB4B39"/>
    <w:rsid w:val="00CB506B"/>
    <w:rsid w:val="00CB5DE7"/>
    <w:rsid w:val="00CB6080"/>
    <w:rsid w:val="00CB7A2F"/>
    <w:rsid w:val="00CC1E8F"/>
    <w:rsid w:val="00CC2844"/>
    <w:rsid w:val="00CC331E"/>
    <w:rsid w:val="00CC7B04"/>
    <w:rsid w:val="00CD2B11"/>
    <w:rsid w:val="00CD2F92"/>
    <w:rsid w:val="00CD525D"/>
    <w:rsid w:val="00CD67D1"/>
    <w:rsid w:val="00CD7845"/>
    <w:rsid w:val="00CE025A"/>
    <w:rsid w:val="00CE18D7"/>
    <w:rsid w:val="00CE20A1"/>
    <w:rsid w:val="00CE4E9E"/>
    <w:rsid w:val="00CE749A"/>
    <w:rsid w:val="00CF0529"/>
    <w:rsid w:val="00CF1E17"/>
    <w:rsid w:val="00CF7B77"/>
    <w:rsid w:val="00D000A7"/>
    <w:rsid w:val="00D00BD3"/>
    <w:rsid w:val="00D01175"/>
    <w:rsid w:val="00D051BC"/>
    <w:rsid w:val="00D05E8F"/>
    <w:rsid w:val="00D072AD"/>
    <w:rsid w:val="00D10B10"/>
    <w:rsid w:val="00D116DF"/>
    <w:rsid w:val="00D123C5"/>
    <w:rsid w:val="00D1572A"/>
    <w:rsid w:val="00D203BD"/>
    <w:rsid w:val="00D207EB"/>
    <w:rsid w:val="00D212F6"/>
    <w:rsid w:val="00D22DF3"/>
    <w:rsid w:val="00D230A4"/>
    <w:rsid w:val="00D27A4C"/>
    <w:rsid w:val="00D27CC4"/>
    <w:rsid w:val="00D30D7E"/>
    <w:rsid w:val="00D33622"/>
    <w:rsid w:val="00D3606B"/>
    <w:rsid w:val="00D36E5C"/>
    <w:rsid w:val="00D40EFF"/>
    <w:rsid w:val="00D428D5"/>
    <w:rsid w:val="00D447FE"/>
    <w:rsid w:val="00D46171"/>
    <w:rsid w:val="00D4692C"/>
    <w:rsid w:val="00D47ED2"/>
    <w:rsid w:val="00D5016D"/>
    <w:rsid w:val="00D51C3F"/>
    <w:rsid w:val="00D540BD"/>
    <w:rsid w:val="00D55D7B"/>
    <w:rsid w:val="00D578E1"/>
    <w:rsid w:val="00D60F8D"/>
    <w:rsid w:val="00D61C12"/>
    <w:rsid w:val="00D62DB6"/>
    <w:rsid w:val="00D63373"/>
    <w:rsid w:val="00D63DAD"/>
    <w:rsid w:val="00D653E7"/>
    <w:rsid w:val="00D667CA"/>
    <w:rsid w:val="00D76794"/>
    <w:rsid w:val="00D76FCB"/>
    <w:rsid w:val="00D86FEF"/>
    <w:rsid w:val="00D875D8"/>
    <w:rsid w:val="00D92BA0"/>
    <w:rsid w:val="00D93C38"/>
    <w:rsid w:val="00D941B9"/>
    <w:rsid w:val="00D96323"/>
    <w:rsid w:val="00DA1D43"/>
    <w:rsid w:val="00DA5476"/>
    <w:rsid w:val="00DA6F3F"/>
    <w:rsid w:val="00DB0E2A"/>
    <w:rsid w:val="00DB2E2E"/>
    <w:rsid w:val="00DB61F6"/>
    <w:rsid w:val="00DB7E0C"/>
    <w:rsid w:val="00DC0C6A"/>
    <w:rsid w:val="00DC1CEA"/>
    <w:rsid w:val="00DC790D"/>
    <w:rsid w:val="00DC7B6B"/>
    <w:rsid w:val="00DD0471"/>
    <w:rsid w:val="00DD0FAB"/>
    <w:rsid w:val="00DD30DF"/>
    <w:rsid w:val="00DD4991"/>
    <w:rsid w:val="00DE0C0E"/>
    <w:rsid w:val="00DE3F84"/>
    <w:rsid w:val="00DE5B4C"/>
    <w:rsid w:val="00DF23AC"/>
    <w:rsid w:val="00E00383"/>
    <w:rsid w:val="00E03158"/>
    <w:rsid w:val="00E04482"/>
    <w:rsid w:val="00E050E0"/>
    <w:rsid w:val="00E053E1"/>
    <w:rsid w:val="00E05CA6"/>
    <w:rsid w:val="00E10528"/>
    <w:rsid w:val="00E10FA3"/>
    <w:rsid w:val="00E11C18"/>
    <w:rsid w:val="00E11CF5"/>
    <w:rsid w:val="00E1261D"/>
    <w:rsid w:val="00E1537F"/>
    <w:rsid w:val="00E17D7A"/>
    <w:rsid w:val="00E20282"/>
    <w:rsid w:val="00E2511B"/>
    <w:rsid w:val="00E3169D"/>
    <w:rsid w:val="00E346FE"/>
    <w:rsid w:val="00E34CF8"/>
    <w:rsid w:val="00E34FAD"/>
    <w:rsid w:val="00E377E9"/>
    <w:rsid w:val="00E40076"/>
    <w:rsid w:val="00E4045D"/>
    <w:rsid w:val="00E44012"/>
    <w:rsid w:val="00E4480C"/>
    <w:rsid w:val="00E50A7E"/>
    <w:rsid w:val="00E54C3B"/>
    <w:rsid w:val="00E55276"/>
    <w:rsid w:val="00E55740"/>
    <w:rsid w:val="00E559C8"/>
    <w:rsid w:val="00E571F0"/>
    <w:rsid w:val="00E57586"/>
    <w:rsid w:val="00E64278"/>
    <w:rsid w:val="00E671F6"/>
    <w:rsid w:val="00E675A9"/>
    <w:rsid w:val="00E72E83"/>
    <w:rsid w:val="00E762E7"/>
    <w:rsid w:val="00E800FA"/>
    <w:rsid w:val="00E830F1"/>
    <w:rsid w:val="00E84FD7"/>
    <w:rsid w:val="00E87CD6"/>
    <w:rsid w:val="00E87DEA"/>
    <w:rsid w:val="00E90EBF"/>
    <w:rsid w:val="00E91B0B"/>
    <w:rsid w:val="00E93F2F"/>
    <w:rsid w:val="00E967FE"/>
    <w:rsid w:val="00E97A78"/>
    <w:rsid w:val="00EA199D"/>
    <w:rsid w:val="00EA206C"/>
    <w:rsid w:val="00EA455F"/>
    <w:rsid w:val="00EA7470"/>
    <w:rsid w:val="00EB16BB"/>
    <w:rsid w:val="00EB5821"/>
    <w:rsid w:val="00EB6103"/>
    <w:rsid w:val="00EB780D"/>
    <w:rsid w:val="00EC18CA"/>
    <w:rsid w:val="00EC46B0"/>
    <w:rsid w:val="00EC4D5B"/>
    <w:rsid w:val="00ED0214"/>
    <w:rsid w:val="00ED1A34"/>
    <w:rsid w:val="00ED1AF3"/>
    <w:rsid w:val="00ED232A"/>
    <w:rsid w:val="00ED5904"/>
    <w:rsid w:val="00EE1A97"/>
    <w:rsid w:val="00EE6DA3"/>
    <w:rsid w:val="00EE7EF6"/>
    <w:rsid w:val="00EF44C6"/>
    <w:rsid w:val="00EF5BF0"/>
    <w:rsid w:val="00F001C6"/>
    <w:rsid w:val="00F014BF"/>
    <w:rsid w:val="00F02603"/>
    <w:rsid w:val="00F10220"/>
    <w:rsid w:val="00F1074C"/>
    <w:rsid w:val="00F10A02"/>
    <w:rsid w:val="00F125CD"/>
    <w:rsid w:val="00F13454"/>
    <w:rsid w:val="00F14DB1"/>
    <w:rsid w:val="00F15934"/>
    <w:rsid w:val="00F1640B"/>
    <w:rsid w:val="00F17F85"/>
    <w:rsid w:val="00F20731"/>
    <w:rsid w:val="00F24DAA"/>
    <w:rsid w:val="00F26530"/>
    <w:rsid w:val="00F27D3A"/>
    <w:rsid w:val="00F33E16"/>
    <w:rsid w:val="00F34471"/>
    <w:rsid w:val="00F348EB"/>
    <w:rsid w:val="00F348FD"/>
    <w:rsid w:val="00F353FA"/>
    <w:rsid w:val="00F35CC7"/>
    <w:rsid w:val="00F401D4"/>
    <w:rsid w:val="00F41E98"/>
    <w:rsid w:val="00F425C4"/>
    <w:rsid w:val="00F52602"/>
    <w:rsid w:val="00F529AC"/>
    <w:rsid w:val="00F55C08"/>
    <w:rsid w:val="00F57BE1"/>
    <w:rsid w:val="00F65129"/>
    <w:rsid w:val="00F67437"/>
    <w:rsid w:val="00F71381"/>
    <w:rsid w:val="00F72668"/>
    <w:rsid w:val="00F74114"/>
    <w:rsid w:val="00F748CC"/>
    <w:rsid w:val="00F75916"/>
    <w:rsid w:val="00F7635E"/>
    <w:rsid w:val="00F7736A"/>
    <w:rsid w:val="00F7760B"/>
    <w:rsid w:val="00F81FC8"/>
    <w:rsid w:val="00F83303"/>
    <w:rsid w:val="00F83C22"/>
    <w:rsid w:val="00F84A61"/>
    <w:rsid w:val="00F84C8A"/>
    <w:rsid w:val="00F8791B"/>
    <w:rsid w:val="00F90848"/>
    <w:rsid w:val="00F90C07"/>
    <w:rsid w:val="00F91C29"/>
    <w:rsid w:val="00F92C7E"/>
    <w:rsid w:val="00F93612"/>
    <w:rsid w:val="00F93E51"/>
    <w:rsid w:val="00F95B90"/>
    <w:rsid w:val="00FA0A5F"/>
    <w:rsid w:val="00FA3A69"/>
    <w:rsid w:val="00FA6694"/>
    <w:rsid w:val="00FB0813"/>
    <w:rsid w:val="00FB3030"/>
    <w:rsid w:val="00FB7361"/>
    <w:rsid w:val="00FB737F"/>
    <w:rsid w:val="00FB7AD9"/>
    <w:rsid w:val="00FC41BA"/>
    <w:rsid w:val="00FC5560"/>
    <w:rsid w:val="00FC67A4"/>
    <w:rsid w:val="00FC7359"/>
    <w:rsid w:val="00FD02FD"/>
    <w:rsid w:val="00FD1EF0"/>
    <w:rsid w:val="00FD5739"/>
    <w:rsid w:val="00FD5743"/>
    <w:rsid w:val="00FD5B8B"/>
    <w:rsid w:val="00FE0BD7"/>
    <w:rsid w:val="00FE1625"/>
    <w:rsid w:val="00FE17E3"/>
    <w:rsid w:val="00FE29F2"/>
    <w:rsid w:val="00FE64A4"/>
    <w:rsid w:val="00FF00B1"/>
    <w:rsid w:val="00FF1DC1"/>
    <w:rsid w:val="00FF3962"/>
    <w:rsid w:val="00FF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DE"/>
    <w:pPr>
      <w:ind w:firstLine="851"/>
      <w:jc w:val="both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016D"/>
    <w:pPr>
      <w:ind w:firstLine="851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184</Pages>
  <Words>29962</Words>
  <Characters>-32766</Characters>
  <Application>Microsoft Office Outlook</Application>
  <DocSecurity>0</DocSecurity>
  <Lines>0</Lines>
  <Paragraphs>0</Paragraphs>
  <ScaleCrop>false</ScaleCrop>
  <Company>General Prosecurity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mashanova.a</dc:creator>
  <cp:keywords/>
  <dc:description/>
  <cp:lastModifiedBy>Пользователь</cp:lastModifiedBy>
  <cp:revision>2</cp:revision>
  <cp:lastPrinted>2020-04-27T05:26:00Z</cp:lastPrinted>
  <dcterms:created xsi:type="dcterms:W3CDTF">2020-05-12T08:41:00Z</dcterms:created>
  <dcterms:modified xsi:type="dcterms:W3CDTF">2020-05-12T08:41:00Z</dcterms:modified>
</cp:coreProperties>
</file>