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4955" w:type="dxa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1753"/>
        <w:gridCol w:w="1860"/>
        <w:gridCol w:w="1440"/>
        <w:gridCol w:w="1440"/>
        <w:gridCol w:w="1080"/>
        <w:gridCol w:w="1620"/>
        <w:gridCol w:w="1620"/>
        <w:gridCol w:w="1620"/>
        <w:gridCol w:w="1080"/>
        <w:gridCol w:w="1442"/>
      </w:tblGrid>
      <w:tr w:rsidR="00A97831" w:rsidRPr="00AA540D" w:rsidTr="00F533BF">
        <w:trPr>
          <w:tblCellSpacing w:w="0" w:type="dxa"/>
          <w:jc w:val="center"/>
        </w:trPr>
        <w:tc>
          <w:tcPr>
            <w:tcW w:w="1753" w:type="dxa"/>
            <w:vMerge w:val="restar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97831" w:rsidRDefault="00A97831" w:rsidP="009D1DAE">
            <w:pPr>
              <w:pStyle w:val="NormalWeb"/>
              <w:spacing w:line="270" w:lineRule="atLeast"/>
              <w:jc w:val="center"/>
            </w:pPr>
            <w:r>
              <w:t>Ф.И.О.</w:t>
            </w:r>
          </w:p>
        </w:tc>
        <w:tc>
          <w:tcPr>
            <w:tcW w:w="18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97831" w:rsidRDefault="00A97831" w:rsidP="009D1DAE">
            <w:pPr>
              <w:pStyle w:val="NormalWeb"/>
              <w:spacing w:line="270" w:lineRule="atLeast"/>
              <w:jc w:val="center"/>
            </w:pPr>
          </w:p>
        </w:tc>
        <w:tc>
          <w:tcPr>
            <w:tcW w:w="14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97831" w:rsidRDefault="00A97831" w:rsidP="009D1DAE">
            <w:pPr>
              <w:pStyle w:val="NormalWeb"/>
              <w:spacing w:line="270" w:lineRule="atLeast"/>
              <w:jc w:val="center"/>
            </w:pPr>
            <w:r>
              <w:t>Декларированный годовой доход</w:t>
            </w:r>
          </w:p>
          <w:p w:rsidR="00A97831" w:rsidRDefault="00A97831" w:rsidP="009D1DAE">
            <w:pPr>
              <w:pStyle w:val="NormalWeb"/>
              <w:spacing w:line="270" w:lineRule="atLeast"/>
              <w:jc w:val="center"/>
            </w:pPr>
            <w:r>
              <w:t>за 2019 год, руб.</w:t>
            </w:r>
          </w:p>
        </w:tc>
        <w:tc>
          <w:tcPr>
            <w:tcW w:w="5760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97831" w:rsidRDefault="00A97831" w:rsidP="009D1DAE">
            <w:pPr>
              <w:pStyle w:val="NormalWeb"/>
              <w:spacing w:line="270" w:lineRule="atLeast"/>
              <w:jc w:val="center"/>
            </w:pPr>
            <w: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142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A97831" w:rsidRDefault="00A97831" w:rsidP="009D1DAE">
            <w:pPr>
              <w:pStyle w:val="NormalWeb"/>
              <w:spacing w:line="270" w:lineRule="atLeast"/>
              <w:jc w:val="center"/>
            </w:pPr>
            <w:r>
              <w:t>Перечень объектов недвижимого имущества, находящихся в пользовании</w:t>
            </w:r>
          </w:p>
        </w:tc>
      </w:tr>
      <w:tr w:rsidR="00A97831" w:rsidRPr="00AA540D" w:rsidTr="00F533BF">
        <w:trPr>
          <w:tblCellSpacing w:w="0" w:type="dxa"/>
          <w:jc w:val="center"/>
        </w:trPr>
        <w:tc>
          <w:tcPr>
            <w:tcW w:w="1753" w:type="dxa"/>
            <w:vMerge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97831" w:rsidRPr="00AA540D" w:rsidRDefault="00A97831" w:rsidP="009D1DAE"/>
        </w:tc>
        <w:tc>
          <w:tcPr>
            <w:tcW w:w="18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97831" w:rsidRPr="00AA540D" w:rsidRDefault="00A97831" w:rsidP="009D1DAE"/>
        </w:tc>
        <w:tc>
          <w:tcPr>
            <w:tcW w:w="1440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97831" w:rsidRPr="00AA540D" w:rsidRDefault="00A97831" w:rsidP="009D1DAE"/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97831" w:rsidRDefault="00A97831" w:rsidP="009D1DAE">
            <w:pPr>
              <w:pStyle w:val="NormalWeb"/>
              <w:spacing w:line="270" w:lineRule="atLeast"/>
              <w:jc w:val="center"/>
            </w:pPr>
            <w:r>
              <w:t>Вид объектов недвижимости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97831" w:rsidRDefault="00A97831" w:rsidP="009D1DAE">
            <w:pPr>
              <w:pStyle w:val="NormalWeb"/>
              <w:spacing w:line="270" w:lineRule="atLeast"/>
              <w:jc w:val="center"/>
            </w:pPr>
            <w:r>
              <w:t>Площадь (кв.м)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97831" w:rsidRDefault="00A97831" w:rsidP="009D1DAE">
            <w:pPr>
              <w:pStyle w:val="NormalWeb"/>
              <w:spacing w:line="270" w:lineRule="atLeast"/>
              <w:jc w:val="center"/>
            </w:pPr>
            <w:r>
              <w:t>Страна расположения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97831" w:rsidRDefault="00A97831" w:rsidP="009D1DAE">
            <w:pPr>
              <w:pStyle w:val="NormalWeb"/>
              <w:spacing w:line="270" w:lineRule="atLeast"/>
              <w:jc w:val="center"/>
            </w:pPr>
            <w:r>
              <w:t>Транспортные средства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97831" w:rsidRDefault="00A97831" w:rsidP="009D1DAE">
            <w:pPr>
              <w:pStyle w:val="NormalWeb"/>
              <w:spacing w:line="270" w:lineRule="atLeast"/>
              <w:jc w:val="center"/>
            </w:pPr>
            <w:r>
              <w:t>Вид объектов недвижимости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97831" w:rsidRDefault="00A97831" w:rsidP="009D1DAE">
            <w:pPr>
              <w:pStyle w:val="NormalWeb"/>
              <w:spacing w:line="270" w:lineRule="atLeast"/>
              <w:jc w:val="center"/>
            </w:pPr>
            <w:r>
              <w:t>Площадь (кв.м)</w:t>
            </w:r>
          </w:p>
        </w:tc>
        <w:tc>
          <w:tcPr>
            <w:tcW w:w="14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A97831" w:rsidRDefault="00A97831" w:rsidP="009D1DAE">
            <w:pPr>
              <w:pStyle w:val="NormalWeb"/>
              <w:spacing w:line="270" w:lineRule="atLeast"/>
              <w:jc w:val="center"/>
            </w:pPr>
            <w:r>
              <w:t>Страна расположения</w:t>
            </w:r>
          </w:p>
        </w:tc>
      </w:tr>
      <w:tr w:rsidR="00A97831" w:rsidRPr="00AA540D" w:rsidTr="00F533BF">
        <w:trPr>
          <w:tblCellSpacing w:w="0" w:type="dxa"/>
          <w:jc w:val="center"/>
        </w:trPr>
        <w:tc>
          <w:tcPr>
            <w:tcW w:w="1753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97831" w:rsidRPr="00892092" w:rsidRDefault="00A97831" w:rsidP="009D1DAE">
            <w:pPr>
              <w:pStyle w:val="NormalWeb"/>
              <w:spacing w:line="270" w:lineRule="atLeast"/>
              <w:jc w:val="center"/>
            </w:pPr>
            <w:r w:rsidRPr="00892092">
              <w:t>Будгоряев</w:t>
            </w:r>
          </w:p>
          <w:p w:rsidR="00A97831" w:rsidRPr="00892092" w:rsidRDefault="00A97831" w:rsidP="009D1DAE">
            <w:pPr>
              <w:pStyle w:val="NormalWeb"/>
              <w:spacing w:line="270" w:lineRule="atLeast"/>
              <w:jc w:val="center"/>
            </w:pPr>
            <w:r w:rsidRPr="00892092">
              <w:t>Баатр Иванович</w:t>
            </w:r>
          </w:p>
        </w:tc>
        <w:tc>
          <w:tcPr>
            <w:tcW w:w="18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97831" w:rsidRPr="00892092" w:rsidRDefault="00A97831" w:rsidP="009D1DAE">
            <w:pPr>
              <w:pStyle w:val="NormalWeb"/>
              <w:spacing w:line="270" w:lineRule="atLeast"/>
              <w:jc w:val="center"/>
            </w:pPr>
            <w:r w:rsidRPr="00892092">
              <w:t>Директор БУ РК  «РСШ по конному спорту»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97831" w:rsidRPr="00892092" w:rsidRDefault="00A97831" w:rsidP="009D1DAE">
            <w:pPr>
              <w:pStyle w:val="NormalWeb"/>
              <w:spacing w:line="270" w:lineRule="atLeast"/>
              <w:jc w:val="center"/>
            </w:pPr>
            <w:r w:rsidRPr="00892092">
              <w:t>563787,20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97831" w:rsidRPr="00892092" w:rsidRDefault="00A97831" w:rsidP="009D1DAE">
            <w:pPr>
              <w:pStyle w:val="NormalWeb"/>
              <w:spacing w:line="270" w:lineRule="atLeast"/>
              <w:jc w:val="center"/>
            </w:pPr>
            <w:r w:rsidRPr="00892092">
              <w:t xml:space="preserve"> Квартира</w:t>
            </w:r>
          </w:p>
          <w:p w:rsidR="00A97831" w:rsidRPr="00892092" w:rsidRDefault="00A97831" w:rsidP="009D1DAE">
            <w:pPr>
              <w:pStyle w:val="NormalWeb"/>
              <w:spacing w:line="270" w:lineRule="atLeast"/>
              <w:jc w:val="center"/>
            </w:pP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97831" w:rsidRPr="00892092" w:rsidRDefault="00A97831" w:rsidP="009D1DAE">
            <w:pPr>
              <w:pStyle w:val="NormalWeb"/>
              <w:spacing w:line="270" w:lineRule="atLeast"/>
              <w:jc w:val="center"/>
            </w:pPr>
            <w:r w:rsidRPr="00892092">
              <w:t>49,03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97831" w:rsidRPr="00892092" w:rsidRDefault="00A97831" w:rsidP="009D1DAE">
            <w:pPr>
              <w:pStyle w:val="NormalWeb"/>
              <w:spacing w:line="270" w:lineRule="atLeast"/>
              <w:jc w:val="center"/>
            </w:pPr>
            <w:r w:rsidRPr="00892092">
              <w:t>Россия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97831" w:rsidRPr="00892092" w:rsidRDefault="00A97831" w:rsidP="009D1DAE">
            <w:pPr>
              <w:pStyle w:val="NormalWeb"/>
              <w:spacing w:line="270" w:lineRule="atLeast"/>
              <w:jc w:val="center"/>
            </w:pPr>
            <w:r w:rsidRPr="00892092">
              <w:t>-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97831" w:rsidRPr="00892092" w:rsidRDefault="00A97831" w:rsidP="00714DAC">
            <w:pPr>
              <w:pStyle w:val="NormalWeb"/>
              <w:spacing w:line="270" w:lineRule="atLeast"/>
              <w:jc w:val="center"/>
            </w:pPr>
            <w:r w:rsidRPr="00892092">
              <w:t>-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97831" w:rsidRPr="00892092" w:rsidRDefault="00A97831" w:rsidP="00714DAC">
            <w:pPr>
              <w:pStyle w:val="NormalWeb"/>
              <w:spacing w:line="270" w:lineRule="atLeast"/>
              <w:jc w:val="center"/>
            </w:pPr>
            <w:r w:rsidRPr="00892092">
              <w:t>-</w:t>
            </w:r>
          </w:p>
        </w:tc>
        <w:tc>
          <w:tcPr>
            <w:tcW w:w="14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A97831" w:rsidRPr="00892092" w:rsidRDefault="00A97831" w:rsidP="00714DAC">
            <w:pPr>
              <w:pStyle w:val="NormalWeb"/>
              <w:spacing w:line="270" w:lineRule="atLeast"/>
              <w:jc w:val="center"/>
            </w:pPr>
            <w:r w:rsidRPr="00892092">
              <w:t>-</w:t>
            </w:r>
          </w:p>
        </w:tc>
      </w:tr>
      <w:tr w:rsidR="00A97831" w:rsidRPr="00AA540D" w:rsidTr="00F533BF">
        <w:trPr>
          <w:tblCellSpacing w:w="0" w:type="dxa"/>
          <w:jc w:val="center"/>
        </w:trPr>
        <w:tc>
          <w:tcPr>
            <w:tcW w:w="1753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97831" w:rsidRPr="00892092" w:rsidRDefault="00A97831" w:rsidP="009D1DAE">
            <w:pPr>
              <w:pStyle w:val="NormalWeb"/>
              <w:spacing w:line="270" w:lineRule="atLeast"/>
              <w:jc w:val="center"/>
            </w:pPr>
            <w:r w:rsidRPr="00892092">
              <w:t>Балдашинов Олег Тулович</w:t>
            </w:r>
          </w:p>
        </w:tc>
        <w:tc>
          <w:tcPr>
            <w:tcW w:w="18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97831" w:rsidRPr="00892092" w:rsidRDefault="00A97831" w:rsidP="009D1DAE">
            <w:pPr>
              <w:pStyle w:val="NormalWeb"/>
              <w:spacing w:line="270" w:lineRule="atLeast"/>
              <w:jc w:val="center"/>
            </w:pPr>
            <w:r w:rsidRPr="00892092">
              <w:t>Директор БУ РК «РСШОР по борьбе» им.Балдашинова Т.Л.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97831" w:rsidRPr="00892092" w:rsidRDefault="00A97831" w:rsidP="009D1DAE">
            <w:pPr>
              <w:pStyle w:val="NormalWeb"/>
              <w:spacing w:line="270" w:lineRule="atLeast"/>
              <w:jc w:val="center"/>
            </w:pPr>
            <w:r w:rsidRPr="00892092">
              <w:t>456441,53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97831" w:rsidRPr="00892092" w:rsidRDefault="00A97831" w:rsidP="009D1DAE">
            <w:pPr>
              <w:pStyle w:val="NormalWeb"/>
              <w:spacing w:line="270" w:lineRule="atLeast"/>
              <w:jc w:val="center"/>
            </w:pPr>
            <w:r w:rsidRPr="00892092">
              <w:t xml:space="preserve"> Квартира</w:t>
            </w:r>
          </w:p>
          <w:p w:rsidR="00A97831" w:rsidRPr="00892092" w:rsidRDefault="00A97831" w:rsidP="009D1DAE">
            <w:pPr>
              <w:pStyle w:val="NormalWeb"/>
              <w:spacing w:line="270" w:lineRule="atLeast"/>
              <w:jc w:val="center"/>
            </w:pP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97831" w:rsidRPr="00892092" w:rsidRDefault="00A97831" w:rsidP="009D1DAE">
            <w:pPr>
              <w:pStyle w:val="NormalWeb"/>
              <w:spacing w:line="270" w:lineRule="atLeast"/>
              <w:jc w:val="center"/>
            </w:pPr>
            <w:r w:rsidRPr="00892092">
              <w:t>60,00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97831" w:rsidRPr="00892092" w:rsidRDefault="00A97831" w:rsidP="009D1DAE">
            <w:pPr>
              <w:pStyle w:val="NormalWeb"/>
              <w:spacing w:line="270" w:lineRule="atLeast"/>
              <w:jc w:val="center"/>
            </w:pPr>
            <w:r w:rsidRPr="00892092">
              <w:t>Россия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97831" w:rsidRPr="00892092" w:rsidRDefault="00A97831" w:rsidP="009D1DAE">
            <w:pPr>
              <w:pStyle w:val="NormalWeb"/>
              <w:spacing w:line="270" w:lineRule="atLeast"/>
              <w:jc w:val="center"/>
              <w:rPr>
                <w:lang w:val="en-US"/>
              </w:rPr>
            </w:pPr>
            <w:r w:rsidRPr="00892092">
              <w:rPr>
                <w:bCs/>
                <w:lang w:val="en-US"/>
              </w:rPr>
              <w:t xml:space="preserve">Renault Logan 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97831" w:rsidRPr="00892092" w:rsidRDefault="00A97831" w:rsidP="009D1DAE">
            <w:pPr>
              <w:pStyle w:val="NormalWeb"/>
              <w:spacing w:line="270" w:lineRule="atLeast"/>
              <w:jc w:val="center"/>
            </w:pPr>
            <w:r w:rsidRPr="00892092">
              <w:t>-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97831" w:rsidRPr="00892092" w:rsidRDefault="00A97831" w:rsidP="009D1DAE">
            <w:pPr>
              <w:pStyle w:val="NormalWeb"/>
              <w:spacing w:line="270" w:lineRule="atLeast"/>
              <w:jc w:val="center"/>
            </w:pPr>
            <w:r w:rsidRPr="00892092">
              <w:t>-</w:t>
            </w:r>
          </w:p>
        </w:tc>
        <w:tc>
          <w:tcPr>
            <w:tcW w:w="14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A97831" w:rsidRPr="00892092" w:rsidRDefault="00A97831" w:rsidP="009D1DAE">
            <w:pPr>
              <w:pStyle w:val="NormalWeb"/>
              <w:spacing w:line="270" w:lineRule="atLeast"/>
              <w:jc w:val="center"/>
            </w:pPr>
            <w:r w:rsidRPr="00892092">
              <w:t>-</w:t>
            </w:r>
          </w:p>
        </w:tc>
      </w:tr>
      <w:tr w:rsidR="00A97831" w:rsidRPr="00AA540D" w:rsidTr="00F533BF">
        <w:trPr>
          <w:tblCellSpacing w:w="0" w:type="dxa"/>
          <w:jc w:val="center"/>
        </w:trPr>
        <w:tc>
          <w:tcPr>
            <w:tcW w:w="1753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97831" w:rsidRPr="00892092" w:rsidRDefault="00A97831" w:rsidP="009D1DAE">
            <w:pPr>
              <w:pStyle w:val="NormalWeb"/>
              <w:spacing w:line="270" w:lineRule="atLeast"/>
              <w:jc w:val="center"/>
            </w:pPr>
            <w:r w:rsidRPr="00892092">
              <w:t>Баченов Очир Андреевич</w:t>
            </w:r>
          </w:p>
        </w:tc>
        <w:tc>
          <w:tcPr>
            <w:tcW w:w="18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97831" w:rsidRPr="00892092" w:rsidRDefault="00A97831" w:rsidP="009D1DAE">
            <w:pPr>
              <w:pStyle w:val="NormalWeb"/>
              <w:spacing w:line="270" w:lineRule="atLeast"/>
              <w:jc w:val="center"/>
            </w:pPr>
            <w:r w:rsidRPr="00892092">
              <w:t xml:space="preserve">Директор БУ РК «РЦАФКС» 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97831" w:rsidRPr="00892092" w:rsidRDefault="00A97831" w:rsidP="009D1DAE">
            <w:pPr>
              <w:pStyle w:val="NormalWeb"/>
              <w:spacing w:line="270" w:lineRule="atLeast"/>
              <w:jc w:val="center"/>
            </w:pPr>
            <w:r w:rsidRPr="00892092">
              <w:t>368235,23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97831" w:rsidRPr="00892092" w:rsidRDefault="00A97831" w:rsidP="009D1DAE">
            <w:pPr>
              <w:pStyle w:val="NormalWeb"/>
              <w:spacing w:line="270" w:lineRule="atLeast"/>
              <w:jc w:val="center"/>
            </w:pPr>
            <w:r w:rsidRPr="00892092">
              <w:t>-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97831" w:rsidRPr="00892092" w:rsidRDefault="00A97831" w:rsidP="009D1DAE">
            <w:pPr>
              <w:pStyle w:val="NormalWeb"/>
              <w:spacing w:line="270" w:lineRule="atLeast"/>
              <w:jc w:val="center"/>
            </w:pPr>
            <w:r w:rsidRPr="00892092">
              <w:t>-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97831" w:rsidRPr="00892092" w:rsidRDefault="00A97831" w:rsidP="009D1DAE">
            <w:pPr>
              <w:pStyle w:val="NormalWeb"/>
              <w:spacing w:line="270" w:lineRule="atLeast"/>
              <w:jc w:val="center"/>
            </w:pPr>
            <w:r w:rsidRPr="00892092">
              <w:t>-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97831" w:rsidRPr="00892092" w:rsidRDefault="00A97831" w:rsidP="009D1DAE">
            <w:pPr>
              <w:pStyle w:val="NormalWeb"/>
              <w:spacing w:line="270" w:lineRule="atLeast"/>
              <w:jc w:val="center"/>
            </w:pPr>
            <w:r w:rsidRPr="00892092">
              <w:rPr>
                <w:bCs/>
                <w:lang w:val="en-US"/>
              </w:rPr>
              <w:t>Renault Logan</w:t>
            </w:r>
            <w:r w:rsidRPr="00892092">
              <w:rPr>
                <w:bCs/>
              </w:rPr>
              <w:t>, 2008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97831" w:rsidRPr="00892092" w:rsidRDefault="00A97831" w:rsidP="009D1DAE">
            <w:pPr>
              <w:pStyle w:val="NormalWeb"/>
              <w:spacing w:line="270" w:lineRule="atLeast"/>
              <w:jc w:val="center"/>
            </w:pPr>
            <w:r w:rsidRPr="00892092">
              <w:t>квартира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97831" w:rsidRPr="00892092" w:rsidRDefault="00A97831" w:rsidP="009D1DAE">
            <w:pPr>
              <w:pStyle w:val="NormalWeb"/>
              <w:spacing w:line="270" w:lineRule="atLeast"/>
              <w:jc w:val="center"/>
            </w:pPr>
            <w:r w:rsidRPr="00892092">
              <w:t>88,0</w:t>
            </w:r>
          </w:p>
        </w:tc>
        <w:tc>
          <w:tcPr>
            <w:tcW w:w="14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A97831" w:rsidRPr="00892092" w:rsidRDefault="00A97831" w:rsidP="009D1DAE">
            <w:pPr>
              <w:pStyle w:val="NormalWeb"/>
              <w:spacing w:line="270" w:lineRule="atLeast"/>
              <w:jc w:val="center"/>
            </w:pPr>
            <w:r w:rsidRPr="00892092">
              <w:t>Россия</w:t>
            </w:r>
          </w:p>
        </w:tc>
      </w:tr>
      <w:tr w:rsidR="00A97831" w:rsidRPr="00AA540D" w:rsidTr="00F533BF">
        <w:trPr>
          <w:tblCellSpacing w:w="0" w:type="dxa"/>
          <w:jc w:val="center"/>
        </w:trPr>
        <w:tc>
          <w:tcPr>
            <w:tcW w:w="1753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97831" w:rsidRPr="00892092" w:rsidRDefault="00A97831" w:rsidP="00367FB7">
            <w:pPr>
              <w:pStyle w:val="NormalWeb"/>
              <w:spacing w:line="270" w:lineRule="atLeast"/>
              <w:jc w:val="center"/>
            </w:pPr>
            <w:r w:rsidRPr="00892092">
              <w:t>супруга</w:t>
            </w:r>
          </w:p>
        </w:tc>
        <w:tc>
          <w:tcPr>
            <w:tcW w:w="18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97831" w:rsidRPr="00892092" w:rsidRDefault="00A97831" w:rsidP="00367FB7">
            <w:pPr>
              <w:pStyle w:val="NormalWeb"/>
              <w:spacing w:line="270" w:lineRule="atLeast"/>
              <w:jc w:val="center"/>
            </w:pP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97831" w:rsidRPr="00892092" w:rsidRDefault="00A97831" w:rsidP="00367FB7">
            <w:pPr>
              <w:pStyle w:val="NormalWeb"/>
              <w:spacing w:line="270" w:lineRule="atLeast"/>
              <w:jc w:val="center"/>
            </w:pPr>
            <w:r w:rsidRPr="00892092">
              <w:t>312000,00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97831" w:rsidRPr="00892092" w:rsidRDefault="00A97831" w:rsidP="00367FB7">
            <w:pPr>
              <w:pStyle w:val="NormalWeb"/>
              <w:spacing w:line="270" w:lineRule="atLeast"/>
              <w:jc w:val="center"/>
            </w:pPr>
            <w:r w:rsidRPr="00892092">
              <w:t>-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97831" w:rsidRPr="00892092" w:rsidRDefault="00A97831" w:rsidP="00367FB7">
            <w:pPr>
              <w:pStyle w:val="NormalWeb"/>
              <w:spacing w:line="270" w:lineRule="atLeast"/>
              <w:jc w:val="center"/>
            </w:pPr>
            <w:r w:rsidRPr="00892092">
              <w:t>-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97831" w:rsidRPr="00892092" w:rsidRDefault="00A97831" w:rsidP="00367FB7">
            <w:pPr>
              <w:pStyle w:val="NormalWeb"/>
              <w:spacing w:line="270" w:lineRule="atLeast"/>
              <w:jc w:val="center"/>
            </w:pPr>
            <w:r w:rsidRPr="00892092">
              <w:t>-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97831" w:rsidRPr="00892092" w:rsidRDefault="00A97831" w:rsidP="00367FB7">
            <w:pPr>
              <w:pStyle w:val="NormalWeb"/>
              <w:spacing w:line="270" w:lineRule="atLeast"/>
              <w:jc w:val="center"/>
            </w:pPr>
            <w:r w:rsidRPr="00892092">
              <w:t>-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97831" w:rsidRPr="00892092" w:rsidRDefault="00A97831" w:rsidP="00367FB7">
            <w:pPr>
              <w:pStyle w:val="NormalWeb"/>
              <w:spacing w:line="270" w:lineRule="atLeast"/>
              <w:jc w:val="center"/>
            </w:pPr>
            <w:r w:rsidRPr="00892092">
              <w:t>квартира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97831" w:rsidRPr="00892092" w:rsidRDefault="00A97831" w:rsidP="00367FB7">
            <w:pPr>
              <w:pStyle w:val="NormalWeb"/>
              <w:spacing w:line="270" w:lineRule="atLeast"/>
              <w:jc w:val="center"/>
            </w:pPr>
            <w:r w:rsidRPr="00892092">
              <w:t>88,0</w:t>
            </w:r>
          </w:p>
        </w:tc>
        <w:tc>
          <w:tcPr>
            <w:tcW w:w="14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A97831" w:rsidRPr="00892092" w:rsidRDefault="00A97831" w:rsidP="00367FB7">
            <w:pPr>
              <w:pStyle w:val="NormalWeb"/>
              <w:spacing w:line="270" w:lineRule="atLeast"/>
              <w:jc w:val="center"/>
            </w:pPr>
            <w:r w:rsidRPr="00892092">
              <w:t>Россия</w:t>
            </w:r>
          </w:p>
        </w:tc>
      </w:tr>
      <w:tr w:rsidR="00A97831" w:rsidRPr="00AA540D" w:rsidTr="00F533BF">
        <w:trPr>
          <w:tblCellSpacing w:w="0" w:type="dxa"/>
          <w:jc w:val="center"/>
        </w:trPr>
        <w:tc>
          <w:tcPr>
            <w:tcW w:w="1753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97831" w:rsidRPr="00892092" w:rsidRDefault="00A97831" w:rsidP="009D1DAE">
            <w:pPr>
              <w:pStyle w:val="NormalWeb"/>
              <w:spacing w:line="270" w:lineRule="atLeast"/>
              <w:jc w:val="center"/>
            </w:pPr>
            <w:r w:rsidRPr="00892092">
              <w:t>несовершеннолетний сын</w:t>
            </w:r>
          </w:p>
        </w:tc>
        <w:tc>
          <w:tcPr>
            <w:tcW w:w="18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97831" w:rsidRPr="00892092" w:rsidRDefault="00A97831" w:rsidP="009D1DAE">
            <w:pPr>
              <w:pStyle w:val="NormalWeb"/>
              <w:spacing w:line="270" w:lineRule="atLeast"/>
              <w:jc w:val="center"/>
            </w:pP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97831" w:rsidRPr="00892092" w:rsidRDefault="00A97831" w:rsidP="009D1DAE">
            <w:pPr>
              <w:pStyle w:val="NormalWeb"/>
              <w:spacing w:line="270" w:lineRule="atLeast"/>
              <w:jc w:val="center"/>
            </w:pPr>
            <w:r w:rsidRPr="00892092">
              <w:t>-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97831" w:rsidRPr="00892092" w:rsidRDefault="00A97831" w:rsidP="009D1DAE">
            <w:pPr>
              <w:pStyle w:val="NormalWeb"/>
              <w:spacing w:line="270" w:lineRule="atLeast"/>
              <w:jc w:val="center"/>
            </w:pPr>
            <w:r w:rsidRPr="00892092">
              <w:t>-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97831" w:rsidRPr="00892092" w:rsidRDefault="00A97831" w:rsidP="009D1DAE">
            <w:pPr>
              <w:pStyle w:val="NormalWeb"/>
              <w:spacing w:line="270" w:lineRule="atLeast"/>
              <w:jc w:val="center"/>
            </w:pPr>
            <w:r w:rsidRPr="00892092">
              <w:t>-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97831" w:rsidRPr="00892092" w:rsidRDefault="00A97831" w:rsidP="009D1DAE">
            <w:pPr>
              <w:pStyle w:val="NormalWeb"/>
              <w:spacing w:line="270" w:lineRule="atLeast"/>
              <w:jc w:val="center"/>
            </w:pPr>
            <w:r w:rsidRPr="00892092">
              <w:t>-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97831" w:rsidRPr="00892092" w:rsidRDefault="00A97831" w:rsidP="009D1DAE">
            <w:pPr>
              <w:pStyle w:val="NormalWeb"/>
              <w:spacing w:line="270" w:lineRule="atLeast"/>
              <w:jc w:val="center"/>
            </w:pPr>
            <w:r w:rsidRPr="00892092">
              <w:t>-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97831" w:rsidRPr="00892092" w:rsidRDefault="00A97831" w:rsidP="00367FB7">
            <w:pPr>
              <w:pStyle w:val="NormalWeb"/>
              <w:spacing w:line="270" w:lineRule="atLeast"/>
              <w:jc w:val="center"/>
            </w:pPr>
            <w:r w:rsidRPr="00892092">
              <w:t>квартира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97831" w:rsidRPr="00892092" w:rsidRDefault="00A97831" w:rsidP="00367FB7">
            <w:pPr>
              <w:pStyle w:val="NormalWeb"/>
              <w:spacing w:line="270" w:lineRule="atLeast"/>
              <w:jc w:val="center"/>
            </w:pPr>
            <w:r w:rsidRPr="00892092">
              <w:t>88,0</w:t>
            </w:r>
          </w:p>
        </w:tc>
        <w:tc>
          <w:tcPr>
            <w:tcW w:w="14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A97831" w:rsidRPr="00892092" w:rsidRDefault="00A97831" w:rsidP="00367FB7">
            <w:pPr>
              <w:pStyle w:val="NormalWeb"/>
              <w:spacing w:line="270" w:lineRule="atLeast"/>
              <w:jc w:val="center"/>
            </w:pPr>
            <w:r w:rsidRPr="00892092">
              <w:t>Россия</w:t>
            </w:r>
          </w:p>
        </w:tc>
      </w:tr>
      <w:tr w:rsidR="00A97831" w:rsidRPr="00AA540D" w:rsidTr="00F533BF">
        <w:trPr>
          <w:tblCellSpacing w:w="0" w:type="dxa"/>
          <w:jc w:val="center"/>
        </w:trPr>
        <w:tc>
          <w:tcPr>
            <w:tcW w:w="1753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97831" w:rsidRPr="00892092" w:rsidRDefault="00A97831" w:rsidP="00367FB7">
            <w:pPr>
              <w:pStyle w:val="NormalWeb"/>
              <w:spacing w:line="270" w:lineRule="atLeast"/>
              <w:jc w:val="center"/>
            </w:pPr>
            <w:r w:rsidRPr="00892092">
              <w:t>несовершеннолетний сын</w:t>
            </w:r>
          </w:p>
        </w:tc>
        <w:tc>
          <w:tcPr>
            <w:tcW w:w="18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97831" w:rsidRPr="00892092" w:rsidRDefault="00A97831" w:rsidP="00367FB7">
            <w:pPr>
              <w:pStyle w:val="NormalWeb"/>
              <w:spacing w:line="270" w:lineRule="atLeast"/>
              <w:jc w:val="center"/>
            </w:pP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97831" w:rsidRPr="00892092" w:rsidRDefault="00A97831" w:rsidP="00367FB7">
            <w:pPr>
              <w:pStyle w:val="NormalWeb"/>
              <w:spacing w:line="270" w:lineRule="atLeast"/>
              <w:jc w:val="center"/>
            </w:pPr>
            <w:r w:rsidRPr="00892092">
              <w:t>-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97831" w:rsidRPr="00892092" w:rsidRDefault="00A97831" w:rsidP="00367FB7">
            <w:pPr>
              <w:pStyle w:val="NormalWeb"/>
              <w:spacing w:line="270" w:lineRule="atLeast"/>
              <w:jc w:val="center"/>
            </w:pPr>
            <w:r w:rsidRPr="00892092">
              <w:t>-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97831" w:rsidRPr="00892092" w:rsidRDefault="00A97831" w:rsidP="00367FB7">
            <w:pPr>
              <w:pStyle w:val="NormalWeb"/>
              <w:spacing w:line="270" w:lineRule="atLeast"/>
              <w:jc w:val="center"/>
            </w:pPr>
            <w:r w:rsidRPr="00892092">
              <w:t>-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97831" w:rsidRPr="00892092" w:rsidRDefault="00A97831" w:rsidP="00367FB7">
            <w:pPr>
              <w:pStyle w:val="NormalWeb"/>
              <w:spacing w:line="270" w:lineRule="atLeast"/>
              <w:jc w:val="center"/>
            </w:pPr>
            <w:r w:rsidRPr="00892092">
              <w:t>-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97831" w:rsidRPr="00892092" w:rsidRDefault="00A97831" w:rsidP="00367FB7">
            <w:pPr>
              <w:pStyle w:val="NormalWeb"/>
              <w:spacing w:line="270" w:lineRule="atLeast"/>
              <w:jc w:val="center"/>
            </w:pPr>
            <w:r w:rsidRPr="00892092">
              <w:t>-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97831" w:rsidRPr="00892092" w:rsidRDefault="00A97831" w:rsidP="00367FB7">
            <w:pPr>
              <w:pStyle w:val="NormalWeb"/>
              <w:spacing w:line="270" w:lineRule="atLeast"/>
              <w:jc w:val="center"/>
            </w:pPr>
            <w:r w:rsidRPr="00892092">
              <w:t>квартира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97831" w:rsidRPr="00892092" w:rsidRDefault="00A97831" w:rsidP="00367FB7">
            <w:pPr>
              <w:pStyle w:val="NormalWeb"/>
              <w:spacing w:line="270" w:lineRule="atLeast"/>
              <w:jc w:val="center"/>
            </w:pPr>
            <w:r w:rsidRPr="00892092">
              <w:t>88,0</w:t>
            </w:r>
          </w:p>
        </w:tc>
        <w:tc>
          <w:tcPr>
            <w:tcW w:w="14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A97831" w:rsidRPr="00892092" w:rsidRDefault="00A97831" w:rsidP="00367FB7">
            <w:pPr>
              <w:pStyle w:val="NormalWeb"/>
              <w:spacing w:line="270" w:lineRule="atLeast"/>
              <w:jc w:val="center"/>
            </w:pPr>
            <w:r w:rsidRPr="00892092">
              <w:t>Россия</w:t>
            </w:r>
          </w:p>
        </w:tc>
      </w:tr>
      <w:tr w:rsidR="00A97831" w:rsidRPr="00AA540D" w:rsidTr="00F533BF">
        <w:trPr>
          <w:tblCellSpacing w:w="0" w:type="dxa"/>
          <w:jc w:val="center"/>
        </w:trPr>
        <w:tc>
          <w:tcPr>
            <w:tcW w:w="1753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97831" w:rsidRPr="00892092" w:rsidRDefault="00A97831" w:rsidP="00367FB7">
            <w:pPr>
              <w:pStyle w:val="NormalWeb"/>
              <w:spacing w:line="270" w:lineRule="atLeast"/>
              <w:jc w:val="center"/>
            </w:pPr>
            <w:r w:rsidRPr="00892092">
              <w:t>несовершеннолетняя дочь</w:t>
            </w:r>
          </w:p>
        </w:tc>
        <w:tc>
          <w:tcPr>
            <w:tcW w:w="18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97831" w:rsidRPr="00892092" w:rsidRDefault="00A97831" w:rsidP="00367FB7">
            <w:pPr>
              <w:pStyle w:val="NormalWeb"/>
              <w:spacing w:line="270" w:lineRule="atLeast"/>
              <w:jc w:val="center"/>
            </w:pP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97831" w:rsidRPr="00892092" w:rsidRDefault="00A97831" w:rsidP="00367FB7">
            <w:pPr>
              <w:pStyle w:val="NormalWeb"/>
              <w:spacing w:line="270" w:lineRule="atLeast"/>
              <w:jc w:val="center"/>
            </w:pPr>
            <w:r w:rsidRPr="00892092">
              <w:t>-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97831" w:rsidRPr="00892092" w:rsidRDefault="00A97831" w:rsidP="00367FB7">
            <w:pPr>
              <w:pStyle w:val="NormalWeb"/>
              <w:spacing w:line="270" w:lineRule="atLeast"/>
              <w:jc w:val="center"/>
            </w:pPr>
            <w:r w:rsidRPr="00892092">
              <w:t>-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97831" w:rsidRPr="00892092" w:rsidRDefault="00A97831" w:rsidP="00367FB7">
            <w:pPr>
              <w:pStyle w:val="NormalWeb"/>
              <w:spacing w:line="270" w:lineRule="atLeast"/>
              <w:jc w:val="center"/>
            </w:pPr>
            <w:r w:rsidRPr="00892092">
              <w:t>-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97831" w:rsidRPr="00892092" w:rsidRDefault="00A97831" w:rsidP="00367FB7">
            <w:pPr>
              <w:pStyle w:val="NormalWeb"/>
              <w:spacing w:line="270" w:lineRule="atLeast"/>
              <w:jc w:val="center"/>
            </w:pPr>
            <w:r w:rsidRPr="00892092">
              <w:t>-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97831" w:rsidRPr="00892092" w:rsidRDefault="00A97831" w:rsidP="00367FB7">
            <w:pPr>
              <w:pStyle w:val="NormalWeb"/>
              <w:spacing w:line="270" w:lineRule="atLeast"/>
              <w:jc w:val="center"/>
            </w:pPr>
            <w:r w:rsidRPr="00892092">
              <w:t>-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97831" w:rsidRPr="00892092" w:rsidRDefault="00A97831" w:rsidP="00367FB7">
            <w:pPr>
              <w:pStyle w:val="NormalWeb"/>
              <w:spacing w:line="270" w:lineRule="atLeast"/>
              <w:jc w:val="center"/>
            </w:pPr>
            <w:r w:rsidRPr="00892092">
              <w:t>квартира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97831" w:rsidRPr="00892092" w:rsidRDefault="00A97831" w:rsidP="00367FB7">
            <w:pPr>
              <w:pStyle w:val="NormalWeb"/>
              <w:spacing w:line="270" w:lineRule="atLeast"/>
              <w:jc w:val="center"/>
            </w:pPr>
            <w:r w:rsidRPr="00892092">
              <w:t>88,0</w:t>
            </w:r>
          </w:p>
        </w:tc>
        <w:tc>
          <w:tcPr>
            <w:tcW w:w="14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A97831" w:rsidRPr="00892092" w:rsidRDefault="00A97831" w:rsidP="00367FB7">
            <w:pPr>
              <w:pStyle w:val="NormalWeb"/>
              <w:spacing w:line="270" w:lineRule="atLeast"/>
              <w:jc w:val="center"/>
            </w:pPr>
            <w:r w:rsidRPr="00892092">
              <w:t>Россия</w:t>
            </w:r>
          </w:p>
        </w:tc>
      </w:tr>
      <w:tr w:rsidR="00A97831" w:rsidRPr="00AA540D" w:rsidTr="00F533BF">
        <w:trPr>
          <w:tblCellSpacing w:w="0" w:type="dxa"/>
          <w:jc w:val="center"/>
        </w:trPr>
        <w:tc>
          <w:tcPr>
            <w:tcW w:w="1753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97831" w:rsidRPr="00892092" w:rsidRDefault="00A97831" w:rsidP="009D1DAE">
            <w:pPr>
              <w:pStyle w:val="NormalWeb"/>
              <w:spacing w:line="270" w:lineRule="atLeast"/>
              <w:jc w:val="center"/>
            </w:pPr>
            <w:r w:rsidRPr="00892092">
              <w:t>Настынов Игорь Дмитриевич</w:t>
            </w:r>
          </w:p>
        </w:tc>
        <w:tc>
          <w:tcPr>
            <w:tcW w:w="18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97831" w:rsidRPr="00892092" w:rsidRDefault="00A97831" w:rsidP="009D1DAE">
            <w:pPr>
              <w:pStyle w:val="NormalWeb"/>
              <w:spacing w:line="270" w:lineRule="atLeast"/>
              <w:jc w:val="center"/>
            </w:pPr>
            <w:r w:rsidRPr="00892092">
              <w:t xml:space="preserve">Директор БУ РК  «РСШ по тяжёлой атлетике пауэрлифлингу» 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97831" w:rsidRPr="00892092" w:rsidRDefault="00A97831" w:rsidP="009D1DAE">
            <w:pPr>
              <w:pStyle w:val="NormalWeb"/>
              <w:spacing w:line="270" w:lineRule="atLeast"/>
              <w:jc w:val="center"/>
              <w:rPr>
                <w:lang w:val="en-US"/>
              </w:rPr>
            </w:pPr>
            <w:r w:rsidRPr="00892092">
              <w:t>810105,38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97831" w:rsidRPr="00892092" w:rsidRDefault="00A97831" w:rsidP="009D1DAE">
            <w:pPr>
              <w:pStyle w:val="NormalWeb"/>
              <w:spacing w:line="270" w:lineRule="atLeast"/>
              <w:jc w:val="center"/>
            </w:pPr>
            <w:r w:rsidRPr="00892092">
              <w:t>Земельный участок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97831" w:rsidRPr="00892092" w:rsidRDefault="00A97831" w:rsidP="009D1DAE">
            <w:pPr>
              <w:pStyle w:val="NormalWeb"/>
              <w:spacing w:line="270" w:lineRule="atLeast"/>
              <w:jc w:val="center"/>
            </w:pPr>
            <w:r w:rsidRPr="00892092">
              <w:t>689,00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97831" w:rsidRPr="00892092" w:rsidRDefault="00A97831" w:rsidP="009D1DAE">
            <w:pPr>
              <w:pStyle w:val="NormalWeb"/>
              <w:spacing w:line="270" w:lineRule="atLeast"/>
              <w:jc w:val="center"/>
            </w:pPr>
            <w:r w:rsidRPr="00892092">
              <w:t>Россия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97831" w:rsidRPr="00892092" w:rsidRDefault="00A97831" w:rsidP="009D1DAE">
            <w:pPr>
              <w:pStyle w:val="NormalWeb"/>
              <w:spacing w:line="270" w:lineRule="atLeast"/>
              <w:jc w:val="center"/>
            </w:pPr>
            <w:r w:rsidRPr="00892092">
              <w:t>-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97831" w:rsidRPr="00892092" w:rsidRDefault="00A97831" w:rsidP="009D1DAE">
            <w:pPr>
              <w:pStyle w:val="NormalWeb"/>
              <w:spacing w:line="270" w:lineRule="atLeast"/>
              <w:jc w:val="center"/>
            </w:pPr>
            <w:r w:rsidRPr="00892092">
              <w:t>-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97831" w:rsidRPr="00892092" w:rsidRDefault="00A97831" w:rsidP="009D1DAE">
            <w:pPr>
              <w:pStyle w:val="NormalWeb"/>
              <w:spacing w:line="270" w:lineRule="atLeast"/>
              <w:jc w:val="center"/>
            </w:pPr>
            <w:r w:rsidRPr="00892092">
              <w:t>-</w:t>
            </w:r>
          </w:p>
        </w:tc>
        <w:tc>
          <w:tcPr>
            <w:tcW w:w="14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A97831" w:rsidRPr="00892092" w:rsidRDefault="00A97831" w:rsidP="009D1DAE">
            <w:pPr>
              <w:pStyle w:val="NormalWeb"/>
              <w:spacing w:line="270" w:lineRule="atLeast"/>
              <w:jc w:val="center"/>
            </w:pPr>
            <w:r w:rsidRPr="00892092">
              <w:t>-</w:t>
            </w:r>
          </w:p>
        </w:tc>
      </w:tr>
      <w:tr w:rsidR="00A97831" w:rsidRPr="00AA540D" w:rsidTr="00F533BF">
        <w:trPr>
          <w:tblCellSpacing w:w="0" w:type="dxa"/>
          <w:jc w:val="center"/>
        </w:trPr>
        <w:tc>
          <w:tcPr>
            <w:tcW w:w="1753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97831" w:rsidRPr="00892092" w:rsidRDefault="00A97831" w:rsidP="009D1DAE">
            <w:pPr>
              <w:pStyle w:val="NormalWeb"/>
              <w:spacing w:line="270" w:lineRule="atLeast"/>
              <w:jc w:val="center"/>
            </w:pPr>
          </w:p>
        </w:tc>
        <w:tc>
          <w:tcPr>
            <w:tcW w:w="18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97831" w:rsidRPr="00892092" w:rsidRDefault="00A97831" w:rsidP="009D1DAE">
            <w:pPr>
              <w:pStyle w:val="NormalWeb"/>
              <w:spacing w:line="270" w:lineRule="atLeast"/>
              <w:jc w:val="center"/>
            </w:pP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97831" w:rsidRPr="00892092" w:rsidRDefault="00A97831" w:rsidP="009D1DAE">
            <w:pPr>
              <w:pStyle w:val="NormalWeb"/>
              <w:spacing w:line="270" w:lineRule="atLeast"/>
              <w:jc w:val="center"/>
            </w:pP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97831" w:rsidRPr="00892092" w:rsidRDefault="00A97831" w:rsidP="009D1DAE">
            <w:pPr>
              <w:pStyle w:val="NormalWeb"/>
              <w:spacing w:line="270" w:lineRule="atLeast"/>
              <w:jc w:val="center"/>
            </w:pPr>
            <w:r w:rsidRPr="00892092">
              <w:t>Жилой дом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97831" w:rsidRPr="00892092" w:rsidRDefault="00A97831" w:rsidP="009D1DAE">
            <w:pPr>
              <w:pStyle w:val="NormalWeb"/>
              <w:spacing w:line="270" w:lineRule="atLeast"/>
              <w:jc w:val="center"/>
            </w:pPr>
            <w:r w:rsidRPr="00892092">
              <w:t>78,9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97831" w:rsidRPr="00892092" w:rsidRDefault="00A97831" w:rsidP="009D1DAE">
            <w:pPr>
              <w:pStyle w:val="NormalWeb"/>
              <w:spacing w:line="270" w:lineRule="atLeast"/>
              <w:jc w:val="center"/>
            </w:pPr>
            <w:r w:rsidRPr="00892092">
              <w:t>Россия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97831" w:rsidRPr="00892092" w:rsidRDefault="00A97831" w:rsidP="009D1DAE">
            <w:pPr>
              <w:pStyle w:val="NormalWeb"/>
              <w:spacing w:line="270" w:lineRule="atLeast"/>
              <w:jc w:val="center"/>
            </w:pPr>
            <w:r w:rsidRPr="00892092">
              <w:t>-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97831" w:rsidRPr="00892092" w:rsidRDefault="00A97831" w:rsidP="009D1DAE">
            <w:pPr>
              <w:pStyle w:val="NormalWeb"/>
              <w:spacing w:line="270" w:lineRule="atLeast"/>
              <w:jc w:val="center"/>
            </w:pPr>
            <w:r w:rsidRPr="00892092">
              <w:t>-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97831" w:rsidRPr="00892092" w:rsidRDefault="00A97831" w:rsidP="009D1DAE">
            <w:pPr>
              <w:pStyle w:val="NormalWeb"/>
              <w:spacing w:line="270" w:lineRule="atLeast"/>
              <w:jc w:val="center"/>
            </w:pPr>
            <w:r w:rsidRPr="00892092">
              <w:t>-</w:t>
            </w:r>
          </w:p>
        </w:tc>
        <w:tc>
          <w:tcPr>
            <w:tcW w:w="14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A97831" w:rsidRPr="00892092" w:rsidRDefault="00A97831" w:rsidP="009D1DAE">
            <w:pPr>
              <w:pStyle w:val="NormalWeb"/>
              <w:spacing w:line="270" w:lineRule="atLeast"/>
              <w:jc w:val="center"/>
            </w:pPr>
            <w:r w:rsidRPr="00892092">
              <w:t>-</w:t>
            </w:r>
          </w:p>
        </w:tc>
      </w:tr>
      <w:tr w:rsidR="00A97831" w:rsidRPr="00AA540D" w:rsidTr="00F533BF">
        <w:trPr>
          <w:tblCellSpacing w:w="0" w:type="dxa"/>
          <w:jc w:val="center"/>
        </w:trPr>
        <w:tc>
          <w:tcPr>
            <w:tcW w:w="1753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97831" w:rsidRPr="00892092" w:rsidRDefault="00A97831" w:rsidP="009D1DAE">
            <w:pPr>
              <w:pStyle w:val="NormalWeb"/>
              <w:spacing w:line="270" w:lineRule="atLeast"/>
              <w:jc w:val="center"/>
            </w:pPr>
            <w:r w:rsidRPr="00892092">
              <w:t>супруга</w:t>
            </w:r>
          </w:p>
        </w:tc>
        <w:tc>
          <w:tcPr>
            <w:tcW w:w="18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97831" w:rsidRPr="00892092" w:rsidRDefault="00A97831" w:rsidP="009D1DAE">
            <w:pPr>
              <w:pStyle w:val="NormalWeb"/>
              <w:spacing w:line="270" w:lineRule="atLeast"/>
              <w:jc w:val="center"/>
            </w:pP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97831" w:rsidRPr="00892092" w:rsidRDefault="00A97831" w:rsidP="009D1DAE">
            <w:pPr>
              <w:pStyle w:val="NormalWeb"/>
              <w:spacing w:line="270" w:lineRule="atLeast"/>
              <w:jc w:val="center"/>
            </w:pPr>
            <w:r w:rsidRPr="00892092">
              <w:t>457555,60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97831" w:rsidRPr="00892092" w:rsidRDefault="00A97831" w:rsidP="009D1DAE">
            <w:pPr>
              <w:pStyle w:val="NormalWeb"/>
              <w:spacing w:line="270" w:lineRule="atLeast"/>
              <w:jc w:val="center"/>
            </w:pPr>
            <w:r w:rsidRPr="00892092">
              <w:t>-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97831" w:rsidRPr="00892092" w:rsidRDefault="00A97831" w:rsidP="009D1DAE">
            <w:pPr>
              <w:pStyle w:val="NormalWeb"/>
              <w:spacing w:line="270" w:lineRule="atLeast"/>
              <w:jc w:val="center"/>
            </w:pPr>
            <w:r w:rsidRPr="00892092">
              <w:t>-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97831" w:rsidRPr="00892092" w:rsidRDefault="00A97831" w:rsidP="009D1DAE">
            <w:pPr>
              <w:pStyle w:val="NormalWeb"/>
              <w:spacing w:line="270" w:lineRule="atLeast"/>
              <w:jc w:val="center"/>
            </w:pPr>
            <w:r w:rsidRPr="00892092">
              <w:t>-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97831" w:rsidRPr="00892092" w:rsidRDefault="00A97831" w:rsidP="009D1DAE">
            <w:pPr>
              <w:pStyle w:val="NormalWeb"/>
              <w:spacing w:line="270" w:lineRule="atLeast"/>
              <w:jc w:val="center"/>
            </w:pPr>
            <w:r w:rsidRPr="00892092">
              <w:t>-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97831" w:rsidRPr="00892092" w:rsidRDefault="00A97831" w:rsidP="009D1DAE">
            <w:pPr>
              <w:pStyle w:val="NormalWeb"/>
              <w:spacing w:line="270" w:lineRule="atLeast"/>
              <w:jc w:val="center"/>
            </w:pPr>
            <w:r w:rsidRPr="00892092">
              <w:t>Жилой дом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97831" w:rsidRPr="00892092" w:rsidRDefault="00A97831" w:rsidP="009D1DAE">
            <w:pPr>
              <w:pStyle w:val="NormalWeb"/>
              <w:spacing w:line="270" w:lineRule="atLeast"/>
              <w:jc w:val="center"/>
            </w:pPr>
            <w:r w:rsidRPr="00892092">
              <w:t>78,9</w:t>
            </w:r>
          </w:p>
        </w:tc>
        <w:tc>
          <w:tcPr>
            <w:tcW w:w="14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A97831" w:rsidRPr="00892092" w:rsidRDefault="00A97831" w:rsidP="009D1DAE">
            <w:pPr>
              <w:pStyle w:val="NormalWeb"/>
              <w:spacing w:line="270" w:lineRule="atLeast"/>
              <w:jc w:val="center"/>
            </w:pPr>
            <w:r w:rsidRPr="00892092">
              <w:t>Россия</w:t>
            </w:r>
          </w:p>
        </w:tc>
      </w:tr>
      <w:tr w:rsidR="00A97831" w:rsidRPr="00AA540D" w:rsidTr="00F533BF">
        <w:trPr>
          <w:tblCellSpacing w:w="0" w:type="dxa"/>
          <w:jc w:val="center"/>
        </w:trPr>
        <w:tc>
          <w:tcPr>
            <w:tcW w:w="1753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97831" w:rsidRPr="00892092" w:rsidRDefault="00A97831" w:rsidP="009D1DAE">
            <w:pPr>
              <w:pStyle w:val="NormalWeb"/>
              <w:spacing w:line="270" w:lineRule="atLeast"/>
              <w:jc w:val="center"/>
            </w:pPr>
          </w:p>
        </w:tc>
        <w:tc>
          <w:tcPr>
            <w:tcW w:w="18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97831" w:rsidRPr="00892092" w:rsidRDefault="00A97831" w:rsidP="009D1DAE">
            <w:pPr>
              <w:pStyle w:val="NormalWeb"/>
              <w:spacing w:line="270" w:lineRule="atLeast"/>
              <w:jc w:val="center"/>
            </w:pP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97831" w:rsidRPr="00892092" w:rsidRDefault="00A97831" w:rsidP="009D1DAE">
            <w:pPr>
              <w:pStyle w:val="NormalWeb"/>
              <w:spacing w:line="270" w:lineRule="atLeast"/>
              <w:jc w:val="center"/>
              <w:rPr>
                <w:lang w:val="en-US"/>
              </w:rPr>
            </w:pP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97831" w:rsidRPr="00892092" w:rsidRDefault="00A97831" w:rsidP="009D1DAE">
            <w:pPr>
              <w:pStyle w:val="NormalWeb"/>
              <w:spacing w:line="270" w:lineRule="atLeast"/>
              <w:jc w:val="center"/>
            </w:pP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97831" w:rsidRPr="00892092" w:rsidRDefault="00A97831" w:rsidP="009D1DAE">
            <w:pPr>
              <w:pStyle w:val="NormalWeb"/>
              <w:spacing w:line="270" w:lineRule="atLeast"/>
              <w:jc w:val="center"/>
            </w:pP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97831" w:rsidRPr="00892092" w:rsidRDefault="00A97831" w:rsidP="009D1DAE">
            <w:pPr>
              <w:pStyle w:val="NormalWeb"/>
              <w:spacing w:line="270" w:lineRule="atLeast"/>
              <w:jc w:val="center"/>
            </w:pP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97831" w:rsidRPr="00892092" w:rsidRDefault="00A97831" w:rsidP="009D1DAE">
            <w:pPr>
              <w:pStyle w:val="NormalWeb"/>
              <w:spacing w:line="270" w:lineRule="atLeast"/>
              <w:jc w:val="center"/>
            </w:pP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97831" w:rsidRPr="00892092" w:rsidRDefault="00A97831" w:rsidP="009D1DAE">
            <w:pPr>
              <w:pStyle w:val="NormalWeb"/>
              <w:spacing w:line="270" w:lineRule="atLeast"/>
              <w:jc w:val="center"/>
            </w:pPr>
            <w:r w:rsidRPr="00892092">
              <w:t>Земельный участок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97831" w:rsidRPr="00892092" w:rsidRDefault="00A97831" w:rsidP="009D1DAE">
            <w:pPr>
              <w:pStyle w:val="NormalWeb"/>
              <w:spacing w:line="270" w:lineRule="atLeast"/>
              <w:jc w:val="center"/>
            </w:pPr>
            <w:r w:rsidRPr="00892092">
              <w:t>689,00</w:t>
            </w:r>
          </w:p>
        </w:tc>
        <w:tc>
          <w:tcPr>
            <w:tcW w:w="14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A97831" w:rsidRPr="00892092" w:rsidRDefault="00A97831" w:rsidP="009D1DAE">
            <w:pPr>
              <w:pStyle w:val="NormalWeb"/>
              <w:spacing w:line="270" w:lineRule="atLeast"/>
              <w:jc w:val="center"/>
            </w:pPr>
            <w:r w:rsidRPr="00892092">
              <w:t>Россия</w:t>
            </w:r>
          </w:p>
        </w:tc>
      </w:tr>
      <w:tr w:rsidR="00A97831" w:rsidRPr="00AA540D" w:rsidTr="00F533BF">
        <w:trPr>
          <w:tblCellSpacing w:w="0" w:type="dxa"/>
          <w:jc w:val="center"/>
        </w:trPr>
        <w:tc>
          <w:tcPr>
            <w:tcW w:w="1753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97831" w:rsidRPr="00892092" w:rsidRDefault="00A97831" w:rsidP="009D1DAE">
            <w:pPr>
              <w:pStyle w:val="NormalWeb"/>
              <w:spacing w:line="270" w:lineRule="atLeast"/>
              <w:jc w:val="center"/>
            </w:pPr>
            <w:r w:rsidRPr="00892092">
              <w:t>Муджиков Борис Валерьевич</w:t>
            </w:r>
          </w:p>
        </w:tc>
        <w:tc>
          <w:tcPr>
            <w:tcW w:w="18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97831" w:rsidRPr="00892092" w:rsidRDefault="00A97831" w:rsidP="009D1DAE">
            <w:pPr>
              <w:pStyle w:val="NormalWeb"/>
              <w:spacing w:line="270" w:lineRule="atLeast"/>
              <w:jc w:val="center"/>
            </w:pPr>
            <w:r w:rsidRPr="00892092">
              <w:t>Директор БУ РК «Республиканский центр молодёжи»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97831" w:rsidRPr="00892092" w:rsidRDefault="00A97831" w:rsidP="009D1DAE">
            <w:pPr>
              <w:pStyle w:val="NormalWeb"/>
              <w:spacing w:line="270" w:lineRule="atLeast"/>
              <w:jc w:val="center"/>
            </w:pPr>
            <w:r w:rsidRPr="00892092">
              <w:t>450707,35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97831" w:rsidRPr="00892092" w:rsidRDefault="00A97831" w:rsidP="009D1DAE">
            <w:pPr>
              <w:pStyle w:val="NormalWeb"/>
              <w:spacing w:line="270" w:lineRule="atLeast"/>
              <w:jc w:val="center"/>
            </w:pPr>
            <w:r w:rsidRPr="00892092">
              <w:t>-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97831" w:rsidRPr="00892092" w:rsidRDefault="00A97831" w:rsidP="009D1DAE">
            <w:pPr>
              <w:pStyle w:val="NormalWeb"/>
              <w:spacing w:line="270" w:lineRule="atLeast"/>
              <w:jc w:val="center"/>
            </w:pPr>
            <w:r w:rsidRPr="00892092">
              <w:t>-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97831" w:rsidRPr="00892092" w:rsidRDefault="00A97831" w:rsidP="009D1DAE">
            <w:pPr>
              <w:pStyle w:val="NormalWeb"/>
              <w:spacing w:line="270" w:lineRule="atLeast"/>
              <w:jc w:val="center"/>
            </w:pPr>
            <w:r w:rsidRPr="00892092">
              <w:t>-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97831" w:rsidRPr="00892092" w:rsidRDefault="00A97831" w:rsidP="009D1DAE">
            <w:pPr>
              <w:pStyle w:val="NormalWeb"/>
              <w:spacing w:line="270" w:lineRule="atLeast"/>
              <w:jc w:val="center"/>
            </w:pPr>
            <w:r w:rsidRPr="00892092">
              <w:t>-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97831" w:rsidRPr="00892092" w:rsidRDefault="00A97831" w:rsidP="009D1DAE">
            <w:pPr>
              <w:pStyle w:val="NormalWeb"/>
              <w:spacing w:line="270" w:lineRule="atLeast"/>
              <w:jc w:val="center"/>
            </w:pPr>
            <w:r w:rsidRPr="00892092">
              <w:t>Жилой дом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97831" w:rsidRPr="00892092" w:rsidRDefault="00A97831" w:rsidP="009D1DAE">
            <w:pPr>
              <w:pStyle w:val="NormalWeb"/>
              <w:spacing w:line="270" w:lineRule="atLeast"/>
              <w:jc w:val="center"/>
            </w:pPr>
            <w:r w:rsidRPr="00892092">
              <w:t>100,00</w:t>
            </w:r>
          </w:p>
        </w:tc>
        <w:tc>
          <w:tcPr>
            <w:tcW w:w="14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A97831" w:rsidRPr="00892092" w:rsidRDefault="00A97831" w:rsidP="009D1DAE">
            <w:pPr>
              <w:pStyle w:val="NormalWeb"/>
              <w:spacing w:line="270" w:lineRule="atLeast"/>
              <w:jc w:val="center"/>
            </w:pPr>
            <w:r w:rsidRPr="00892092">
              <w:t>Россия</w:t>
            </w:r>
          </w:p>
        </w:tc>
      </w:tr>
      <w:tr w:rsidR="00A97831" w:rsidRPr="00AA540D" w:rsidTr="00F533BF">
        <w:trPr>
          <w:tblCellSpacing w:w="0" w:type="dxa"/>
          <w:jc w:val="center"/>
        </w:trPr>
        <w:tc>
          <w:tcPr>
            <w:tcW w:w="1753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97831" w:rsidRPr="00892092" w:rsidRDefault="00A97831" w:rsidP="009D1DAE">
            <w:pPr>
              <w:pStyle w:val="NormalWeb"/>
              <w:spacing w:line="270" w:lineRule="atLeast"/>
              <w:jc w:val="center"/>
            </w:pPr>
          </w:p>
        </w:tc>
        <w:tc>
          <w:tcPr>
            <w:tcW w:w="18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97831" w:rsidRPr="00892092" w:rsidRDefault="00A97831" w:rsidP="009D1DAE">
            <w:pPr>
              <w:pStyle w:val="NormalWeb"/>
              <w:spacing w:line="270" w:lineRule="atLeast"/>
              <w:jc w:val="center"/>
            </w:pP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97831" w:rsidRPr="00892092" w:rsidRDefault="00A97831" w:rsidP="009D1DAE">
            <w:pPr>
              <w:pStyle w:val="NormalWeb"/>
              <w:spacing w:line="270" w:lineRule="atLeast"/>
              <w:jc w:val="center"/>
            </w:pP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97831" w:rsidRPr="00892092" w:rsidRDefault="00A97831" w:rsidP="009D1DAE">
            <w:pPr>
              <w:pStyle w:val="NormalWeb"/>
              <w:spacing w:line="270" w:lineRule="atLeast"/>
              <w:jc w:val="center"/>
            </w:pP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97831" w:rsidRPr="00892092" w:rsidRDefault="00A97831" w:rsidP="009D1DAE">
            <w:pPr>
              <w:pStyle w:val="NormalWeb"/>
              <w:spacing w:line="270" w:lineRule="atLeast"/>
              <w:jc w:val="center"/>
            </w:pP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97831" w:rsidRPr="00892092" w:rsidRDefault="00A97831" w:rsidP="009D1DAE">
            <w:pPr>
              <w:pStyle w:val="NormalWeb"/>
              <w:spacing w:line="270" w:lineRule="atLeast"/>
              <w:jc w:val="center"/>
            </w:pP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97831" w:rsidRPr="00892092" w:rsidRDefault="00A97831" w:rsidP="009D1DAE">
            <w:pPr>
              <w:pStyle w:val="NormalWeb"/>
              <w:spacing w:line="270" w:lineRule="atLeast"/>
              <w:jc w:val="center"/>
            </w:pP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97831" w:rsidRPr="00892092" w:rsidRDefault="00A97831" w:rsidP="009D1DAE">
            <w:pPr>
              <w:pStyle w:val="NormalWeb"/>
              <w:spacing w:line="270" w:lineRule="atLeast"/>
              <w:jc w:val="center"/>
            </w:pPr>
            <w:r w:rsidRPr="00892092">
              <w:t>Земельный участок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97831" w:rsidRPr="00892092" w:rsidRDefault="00A97831" w:rsidP="009D1DAE">
            <w:pPr>
              <w:pStyle w:val="NormalWeb"/>
              <w:spacing w:line="270" w:lineRule="atLeast"/>
              <w:jc w:val="center"/>
            </w:pPr>
            <w:r w:rsidRPr="00892092">
              <w:t>484,6</w:t>
            </w:r>
          </w:p>
        </w:tc>
        <w:tc>
          <w:tcPr>
            <w:tcW w:w="14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A97831" w:rsidRPr="00892092" w:rsidRDefault="00A97831" w:rsidP="00714DAC">
            <w:pPr>
              <w:pStyle w:val="NormalWeb"/>
              <w:spacing w:line="270" w:lineRule="atLeast"/>
              <w:jc w:val="center"/>
            </w:pPr>
            <w:r w:rsidRPr="00892092">
              <w:t>Россия</w:t>
            </w:r>
          </w:p>
        </w:tc>
      </w:tr>
      <w:tr w:rsidR="00A97831" w:rsidRPr="00AA540D" w:rsidTr="00F533BF">
        <w:trPr>
          <w:tblCellSpacing w:w="0" w:type="dxa"/>
          <w:jc w:val="center"/>
        </w:trPr>
        <w:tc>
          <w:tcPr>
            <w:tcW w:w="1753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97831" w:rsidRPr="00892092" w:rsidRDefault="00A97831" w:rsidP="009D1DAE">
            <w:pPr>
              <w:pStyle w:val="NormalWeb"/>
              <w:spacing w:line="270" w:lineRule="atLeast"/>
              <w:jc w:val="center"/>
            </w:pPr>
            <w:r w:rsidRPr="00892092">
              <w:t>супруга</w:t>
            </w:r>
          </w:p>
        </w:tc>
        <w:tc>
          <w:tcPr>
            <w:tcW w:w="18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97831" w:rsidRPr="00892092" w:rsidRDefault="00A97831" w:rsidP="009D1DAE">
            <w:pPr>
              <w:pStyle w:val="NormalWeb"/>
              <w:spacing w:line="270" w:lineRule="atLeast"/>
              <w:jc w:val="center"/>
            </w:pP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97831" w:rsidRPr="00892092" w:rsidRDefault="00A97831" w:rsidP="009D1DAE">
            <w:pPr>
              <w:pStyle w:val="NormalWeb"/>
              <w:spacing w:line="270" w:lineRule="atLeast"/>
              <w:jc w:val="center"/>
            </w:pPr>
            <w:r w:rsidRPr="00892092">
              <w:t>-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97831" w:rsidRPr="00892092" w:rsidRDefault="00A97831" w:rsidP="009D1DAE">
            <w:pPr>
              <w:pStyle w:val="NormalWeb"/>
              <w:spacing w:line="270" w:lineRule="atLeast"/>
              <w:jc w:val="center"/>
            </w:pP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97831" w:rsidRPr="00892092" w:rsidRDefault="00A97831" w:rsidP="009D1DAE">
            <w:pPr>
              <w:pStyle w:val="NormalWeb"/>
              <w:spacing w:line="270" w:lineRule="atLeast"/>
              <w:jc w:val="center"/>
            </w:pPr>
            <w:r w:rsidRPr="00892092">
              <w:t>-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97831" w:rsidRPr="00892092" w:rsidRDefault="00A97831" w:rsidP="009D1DAE">
            <w:pPr>
              <w:pStyle w:val="NormalWeb"/>
              <w:spacing w:line="270" w:lineRule="atLeast"/>
              <w:jc w:val="center"/>
            </w:pPr>
            <w:r w:rsidRPr="00892092">
              <w:t>-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97831" w:rsidRPr="00892092" w:rsidRDefault="00A97831" w:rsidP="009D1DAE">
            <w:pPr>
              <w:pStyle w:val="NormalWeb"/>
              <w:spacing w:line="270" w:lineRule="atLeast"/>
              <w:jc w:val="center"/>
            </w:pPr>
            <w:r w:rsidRPr="00892092">
              <w:t>-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97831" w:rsidRPr="00892092" w:rsidRDefault="00A97831" w:rsidP="000F16D0">
            <w:pPr>
              <w:pStyle w:val="NormalWeb"/>
              <w:spacing w:line="270" w:lineRule="atLeast"/>
              <w:jc w:val="center"/>
            </w:pPr>
            <w:r w:rsidRPr="00892092">
              <w:t>Жилой дом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97831" w:rsidRPr="00892092" w:rsidRDefault="00A97831" w:rsidP="000F16D0">
            <w:pPr>
              <w:pStyle w:val="NormalWeb"/>
              <w:spacing w:line="270" w:lineRule="atLeast"/>
              <w:jc w:val="center"/>
            </w:pPr>
            <w:r w:rsidRPr="00892092">
              <w:t>100,00</w:t>
            </w:r>
          </w:p>
        </w:tc>
        <w:tc>
          <w:tcPr>
            <w:tcW w:w="14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A97831" w:rsidRPr="00892092" w:rsidRDefault="00A97831" w:rsidP="000F16D0">
            <w:pPr>
              <w:pStyle w:val="NormalWeb"/>
              <w:spacing w:line="270" w:lineRule="atLeast"/>
              <w:jc w:val="center"/>
            </w:pPr>
            <w:r w:rsidRPr="00892092">
              <w:t>Россия</w:t>
            </w:r>
          </w:p>
        </w:tc>
      </w:tr>
      <w:tr w:rsidR="00A97831" w:rsidRPr="00AA540D" w:rsidTr="00F533BF">
        <w:trPr>
          <w:tblCellSpacing w:w="0" w:type="dxa"/>
          <w:jc w:val="center"/>
        </w:trPr>
        <w:tc>
          <w:tcPr>
            <w:tcW w:w="1753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97831" w:rsidRPr="00892092" w:rsidRDefault="00A97831" w:rsidP="009D1DAE">
            <w:pPr>
              <w:pStyle w:val="NormalWeb"/>
              <w:spacing w:line="270" w:lineRule="atLeast"/>
              <w:jc w:val="center"/>
            </w:pPr>
          </w:p>
        </w:tc>
        <w:tc>
          <w:tcPr>
            <w:tcW w:w="18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97831" w:rsidRPr="00892092" w:rsidRDefault="00A97831" w:rsidP="009D1DAE">
            <w:pPr>
              <w:pStyle w:val="NormalWeb"/>
              <w:spacing w:line="270" w:lineRule="atLeast"/>
              <w:jc w:val="center"/>
            </w:pP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97831" w:rsidRPr="00892092" w:rsidRDefault="00A97831" w:rsidP="009D1DAE">
            <w:pPr>
              <w:pStyle w:val="NormalWeb"/>
              <w:spacing w:line="270" w:lineRule="atLeast"/>
              <w:jc w:val="center"/>
            </w:pP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97831" w:rsidRPr="00892092" w:rsidRDefault="00A97831" w:rsidP="009D1DAE">
            <w:pPr>
              <w:pStyle w:val="NormalWeb"/>
              <w:spacing w:line="270" w:lineRule="atLeast"/>
              <w:jc w:val="center"/>
            </w:pP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97831" w:rsidRPr="00892092" w:rsidRDefault="00A97831" w:rsidP="009D1DAE">
            <w:pPr>
              <w:pStyle w:val="NormalWeb"/>
              <w:spacing w:line="270" w:lineRule="atLeast"/>
              <w:jc w:val="center"/>
            </w:pP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97831" w:rsidRPr="00892092" w:rsidRDefault="00A97831" w:rsidP="009D1DAE">
            <w:pPr>
              <w:pStyle w:val="NormalWeb"/>
              <w:spacing w:line="270" w:lineRule="atLeast"/>
              <w:jc w:val="center"/>
            </w:pP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97831" w:rsidRPr="00892092" w:rsidRDefault="00A97831" w:rsidP="009D1DAE">
            <w:pPr>
              <w:pStyle w:val="NormalWeb"/>
              <w:spacing w:line="270" w:lineRule="atLeast"/>
              <w:jc w:val="center"/>
            </w:pP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97831" w:rsidRPr="00892092" w:rsidRDefault="00A97831" w:rsidP="00714DAC">
            <w:pPr>
              <w:pStyle w:val="NormalWeb"/>
              <w:spacing w:line="270" w:lineRule="atLeast"/>
              <w:jc w:val="center"/>
            </w:pPr>
            <w:r w:rsidRPr="00892092">
              <w:t>Земельный участок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97831" w:rsidRPr="00892092" w:rsidRDefault="00A97831" w:rsidP="00714DAC">
            <w:pPr>
              <w:pStyle w:val="NormalWeb"/>
              <w:spacing w:line="270" w:lineRule="atLeast"/>
              <w:jc w:val="center"/>
            </w:pPr>
            <w:r w:rsidRPr="00892092">
              <w:t>484,6</w:t>
            </w:r>
          </w:p>
        </w:tc>
        <w:tc>
          <w:tcPr>
            <w:tcW w:w="14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A97831" w:rsidRPr="00892092" w:rsidRDefault="00A97831" w:rsidP="00714DAC">
            <w:pPr>
              <w:pStyle w:val="NormalWeb"/>
              <w:spacing w:line="270" w:lineRule="atLeast"/>
              <w:jc w:val="center"/>
            </w:pPr>
            <w:r w:rsidRPr="00892092">
              <w:t>Россия</w:t>
            </w:r>
          </w:p>
        </w:tc>
      </w:tr>
      <w:tr w:rsidR="00A97831" w:rsidRPr="00AA540D" w:rsidTr="00F533BF">
        <w:trPr>
          <w:tblCellSpacing w:w="0" w:type="dxa"/>
          <w:jc w:val="center"/>
        </w:trPr>
        <w:tc>
          <w:tcPr>
            <w:tcW w:w="1753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97831" w:rsidRPr="00892092" w:rsidRDefault="00A97831" w:rsidP="009D1DAE">
            <w:pPr>
              <w:pStyle w:val="NormalWeb"/>
              <w:spacing w:line="270" w:lineRule="atLeast"/>
              <w:jc w:val="center"/>
            </w:pPr>
            <w:r w:rsidRPr="00892092">
              <w:t>несовершеннолетний сын</w:t>
            </w:r>
          </w:p>
        </w:tc>
        <w:tc>
          <w:tcPr>
            <w:tcW w:w="18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97831" w:rsidRPr="00892092" w:rsidRDefault="00A97831" w:rsidP="009D1DAE">
            <w:pPr>
              <w:pStyle w:val="NormalWeb"/>
              <w:spacing w:line="270" w:lineRule="atLeast"/>
              <w:jc w:val="center"/>
            </w:pP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97831" w:rsidRPr="00892092" w:rsidRDefault="00A97831" w:rsidP="009D1DAE">
            <w:pPr>
              <w:pStyle w:val="NormalWeb"/>
              <w:spacing w:line="270" w:lineRule="atLeast"/>
              <w:jc w:val="center"/>
            </w:pPr>
            <w:r w:rsidRPr="00892092">
              <w:t>-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97831" w:rsidRPr="00892092" w:rsidRDefault="00A97831" w:rsidP="009D1DAE">
            <w:pPr>
              <w:pStyle w:val="NormalWeb"/>
              <w:spacing w:line="270" w:lineRule="atLeast"/>
              <w:jc w:val="center"/>
            </w:pPr>
            <w:r w:rsidRPr="00892092">
              <w:t>-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97831" w:rsidRPr="00892092" w:rsidRDefault="00A97831" w:rsidP="009D1DAE">
            <w:pPr>
              <w:pStyle w:val="NormalWeb"/>
              <w:spacing w:line="270" w:lineRule="atLeast"/>
              <w:jc w:val="center"/>
            </w:pPr>
            <w:r w:rsidRPr="00892092">
              <w:t>-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97831" w:rsidRPr="00892092" w:rsidRDefault="00A97831" w:rsidP="009D1DAE">
            <w:pPr>
              <w:pStyle w:val="NormalWeb"/>
              <w:spacing w:line="270" w:lineRule="atLeast"/>
              <w:jc w:val="center"/>
            </w:pPr>
            <w:r w:rsidRPr="00892092">
              <w:t>-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97831" w:rsidRPr="00892092" w:rsidRDefault="00A97831" w:rsidP="009D1DAE">
            <w:pPr>
              <w:pStyle w:val="NormalWeb"/>
              <w:spacing w:line="270" w:lineRule="atLeast"/>
              <w:jc w:val="center"/>
            </w:pPr>
            <w:r w:rsidRPr="00892092">
              <w:t>-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97831" w:rsidRPr="00892092" w:rsidRDefault="00A97831" w:rsidP="000F16D0">
            <w:pPr>
              <w:pStyle w:val="NormalWeb"/>
              <w:spacing w:line="270" w:lineRule="atLeast"/>
              <w:jc w:val="center"/>
            </w:pPr>
            <w:r w:rsidRPr="00892092">
              <w:t>Жилой дом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97831" w:rsidRPr="00892092" w:rsidRDefault="00A97831" w:rsidP="000F16D0">
            <w:pPr>
              <w:pStyle w:val="NormalWeb"/>
              <w:spacing w:line="270" w:lineRule="atLeast"/>
              <w:jc w:val="center"/>
            </w:pPr>
            <w:r w:rsidRPr="00892092">
              <w:t>100,00</w:t>
            </w:r>
          </w:p>
        </w:tc>
        <w:tc>
          <w:tcPr>
            <w:tcW w:w="14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A97831" w:rsidRPr="00892092" w:rsidRDefault="00A97831" w:rsidP="000F16D0">
            <w:pPr>
              <w:pStyle w:val="NormalWeb"/>
              <w:spacing w:line="270" w:lineRule="atLeast"/>
              <w:jc w:val="center"/>
            </w:pPr>
            <w:r w:rsidRPr="00892092">
              <w:t>Россия</w:t>
            </w:r>
          </w:p>
        </w:tc>
      </w:tr>
      <w:tr w:rsidR="00A97831" w:rsidRPr="00AA540D" w:rsidTr="00F533BF">
        <w:trPr>
          <w:tblCellSpacing w:w="0" w:type="dxa"/>
          <w:jc w:val="center"/>
        </w:trPr>
        <w:tc>
          <w:tcPr>
            <w:tcW w:w="1753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97831" w:rsidRPr="00892092" w:rsidRDefault="00A97831" w:rsidP="009D1DAE">
            <w:pPr>
              <w:pStyle w:val="NormalWeb"/>
              <w:spacing w:line="270" w:lineRule="atLeast"/>
              <w:jc w:val="center"/>
            </w:pPr>
          </w:p>
        </w:tc>
        <w:tc>
          <w:tcPr>
            <w:tcW w:w="18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97831" w:rsidRPr="00892092" w:rsidRDefault="00A97831" w:rsidP="009D1DAE">
            <w:pPr>
              <w:pStyle w:val="NormalWeb"/>
              <w:spacing w:line="270" w:lineRule="atLeast"/>
              <w:jc w:val="center"/>
            </w:pP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97831" w:rsidRPr="00892092" w:rsidRDefault="00A97831" w:rsidP="009D1DAE">
            <w:pPr>
              <w:pStyle w:val="NormalWeb"/>
              <w:spacing w:line="270" w:lineRule="atLeast"/>
              <w:jc w:val="center"/>
            </w:pP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97831" w:rsidRPr="00892092" w:rsidRDefault="00A97831" w:rsidP="009D1DAE">
            <w:pPr>
              <w:pStyle w:val="NormalWeb"/>
              <w:spacing w:line="270" w:lineRule="atLeast"/>
              <w:jc w:val="center"/>
            </w:pP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97831" w:rsidRPr="00892092" w:rsidRDefault="00A97831" w:rsidP="009D1DAE">
            <w:pPr>
              <w:pStyle w:val="NormalWeb"/>
              <w:spacing w:line="270" w:lineRule="atLeast"/>
              <w:jc w:val="center"/>
            </w:pP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97831" w:rsidRPr="00892092" w:rsidRDefault="00A97831" w:rsidP="009D1DAE">
            <w:pPr>
              <w:pStyle w:val="NormalWeb"/>
              <w:spacing w:line="270" w:lineRule="atLeast"/>
              <w:jc w:val="center"/>
            </w:pP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97831" w:rsidRPr="00892092" w:rsidRDefault="00A97831" w:rsidP="009D1DAE">
            <w:pPr>
              <w:pStyle w:val="NormalWeb"/>
              <w:spacing w:line="270" w:lineRule="atLeast"/>
              <w:jc w:val="center"/>
            </w:pP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97831" w:rsidRPr="00892092" w:rsidRDefault="00A97831" w:rsidP="00714DAC">
            <w:pPr>
              <w:pStyle w:val="NormalWeb"/>
              <w:spacing w:line="270" w:lineRule="atLeast"/>
              <w:jc w:val="center"/>
            </w:pPr>
            <w:r w:rsidRPr="00892092">
              <w:t>Земельный участок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97831" w:rsidRPr="00892092" w:rsidRDefault="00A97831" w:rsidP="00714DAC">
            <w:pPr>
              <w:pStyle w:val="NormalWeb"/>
              <w:spacing w:line="270" w:lineRule="atLeast"/>
              <w:jc w:val="center"/>
            </w:pPr>
            <w:r w:rsidRPr="00892092">
              <w:t>484,6</w:t>
            </w:r>
          </w:p>
        </w:tc>
        <w:tc>
          <w:tcPr>
            <w:tcW w:w="14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A97831" w:rsidRPr="00892092" w:rsidRDefault="00A97831" w:rsidP="00714DAC">
            <w:pPr>
              <w:pStyle w:val="NormalWeb"/>
              <w:spacing w:line="270" w:lineRule="atLeast"/>
              <w:jc w:val="center"/>
            </w:pPr>
            <w:r w:rsidRPr="00892092">
              <w:t>Россия</w:t>
            </w:r>
          </w:p>
        </w:tc>
      </w:tr>
      <w:tr w:rsidR="00A97831" w:rsidRPr="00AA540D" w:rsidTr="00F533BF">
        <w:trPr>
          <w:tblCellSpacing w:w="0" w:type="dxa"/>
          <w:jc w:val="center"/>
        </w:trPr>
        <w:tc>
          <w:tcPr>
            <w:tcW w:w="1753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97831" w:rsidRPr="00892092" w:rsidRDefault="00A97831" w:rsidP="009D1DAE">
            <w:pPr>
              <w:pStyle w:val="NormalWeb"/>
              <w:spacing w:line="270" w:lineRule="atLeast"/>
              <w:jc w:val="center"/>
            </w:pPr>
            <w:r w:rsidRPr="00892092">
              <w:t>несовершеннолетний сын</w:t>
            </w:r>
          </w:p>
        </w:tc>
        <w:tc>
          <w:tcPr>
            <w:tcW w:w="18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97831" w:rsidRPr="00892092" w:rsidRDefault="00A97831" w:rsidP="009D1DAE">
            <w:pPr>
              <w:pStyle w:val="NormalWeb"/>
              <w:spacing w:line="270" w:lineRule="atLeast"/>
              <w:jc w:val="center"/>
            </w:pP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97831" w:rsidRPr="00892092" w:rsidRDefault="00A97831" w:rsidP="009D1DAE">
            <w:pPr>
              <w:pStyle w:val="NormalWeb"/>
              <w:spacing w:line="270" w:lineRule="atLeast"/>
              <w:jc w:val="center"/>
            </w:pPr>
            <w:r w:rsidRPr="00892092">
              <w:t>-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97831" w:rsidRPr="00892092" w:rsidRDefault="00A97831" w:rsidP="009D1DAE">
            <w:pPr>
              <w:pStyle w:val="NormalWeb"/>
              <w:spacing w:line="270" w:lineRule="atLeast"/>
              <w:jc w:val="center"/>
            </w:pPr>
            <w:r w:rsidRPr="00892092">
              <w:t>-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97831" w:rsidRPr="00892092" w:rsidRDefault="00A97831" w:rsidP="009D1DAE">
            <w:pPr>
              <w:pStyle w:val="NormalWeb"/>
              <w:spacing w:line="270" w:lineRule="atLeast"/>
              <w:jc w:val="center"/>
            </w:pPr>
            <w:r w:rsidRPr="00892092">
              <w:t>-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97831" w:rsidRPr="00892092" w:rsidRDefault="00A97831" w:rsidP="009D1DAE">
            <w:pPr>
              <w:pStyle w:val="NormalWeb"/>
              <w:spacing w:line="270" w:lineRule="atLeast"/>
              <w:jc w:val="center"/>
            </w:pPr>
            <w:r w:rsidRPr="00892092">
              <w:t>-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97831" w:rsidRPr="00892092" w:rsidRDefault="00A97831" w:rsidP="009D1DAE">
            <w:pPr>
              <w:pStyle w:val="NormalWeb"/>
              <w:spacing w:line="270" w:lineRule="atLeast"/>
              <w:jc w:val="center"/>
            </w:pPr>
            <w:r w:rsidRPr="00892092">
              <w:t>-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97831" w:rsidRPr="00892092" w:rsidRDefault="00A97831" w:rsidP="000F16D0">
            <w:pPr>
              <w:pStyle w:val="NormalWeb"/>
              <w:spacing w:line="270" w:lineRule="atLeast"/>
              <w:jc w:val="center"/>
            </w:pPr>
            <w:r w:rsidRPr="00892092">
              <w:t>Жилой дом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97831" w:rsidRPr="00892092" w:rsidRDefault="00A97831" w:rsidP="000F16D0">
            <w:pPr>
              <w:pStyle w:val="NormalWeb"/>
              <w:spacing w:line="270" w:lineRule="atLeast"/>
              <w:jc w:val="center"/>
            </w:pPr>
            <w:r w:rsidRPr="00892092">
              <w:t>100,00</w:t>
            </w:r>
          </w:p>
        </w:tc>
        <w:tc>
          <w:tcPr>
            <w:tcW w:w="14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A97831" w:rsidRPr="00892092" w:rsidRDefault="00A97831" w:rsidP="000F16D0">
            <w:pPr>
              <w:pStyle w:val="NormalWeb"/>
              <w:spacing w:line="270" w:lineRule="atLeast"/>
              <w:jc w:val="center"/>
            </w:pPr>
            <w:r w:rsidRPr="00892092">
              <w:t>Россия</w:t>
            </w:r>
          </w:p>
        </w:tc>
      </w:tr>
      <w:tr w:rsidR="00A97831" w:rsidRPr="00AA540D" w:rsidTr="00F533BF">
        <w:trPr>
          <w:tblCellSpacing w:w="0" w:type="dxa"/>
          <w:jc w:val="center"/>
        </w:trPr>
        <w:tc>
          <w:tcPr>
            <w:tcW w:w="1753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97831" w:rsidRPr="00892092" w:rsidRDefault="00A97831" w:rsidP="009D1DAE">
            <w:pPr>
              <w:pStyle w:val="NormalWeb"/>
              <w:spacing w:line="270" w:lineRule="atLeast"/>
              <w:jc w:val="center"/>
            </w:pPr>
          </w:p>
        </w:tc>
        <w:tc>
          <w:tcPr>
            <w:tcW w:w="18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97831" w:rsidRPr="00892092" w:rsidRDefault="00A97831" w:rsidP="009D1DAE">
            <w:pPr>
              <w:pStyle w:val="NormalWeb"/>
              <w:spacing w:line="270" w:lineRule="atLeast"/>
              <w:jc w:val="center"/>
            </w:pP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97831" w:rsidRPr="00892092" w:rsidRDefault="00A97831" w:rsidP="009D1DAE">
            <w:pPr>
              <w:pStyle w:val="NormalWeb"/>
              <w:spacing w:line="270" w:lineRule="atLeast"/>
              <w:jc w:val="center"/>
            </w:pP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97831" w:rsidRPr="00892092" w:rsidRDefault="00A97831" w:rsidP="009D1DAE">
            <w:pPr>
              <w:pStyle w:val="NormalWeb"/>
              <w:spacing w:line="270" w:lineRule="atLeast"/>
              <w:jc w:val="center"/>
            </w:pP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97831" w:rsidRPr="00892092" w:rsidRDefault="00A97831" w:rsidP="009D1DAE">
            <w:pPr>
              <w:pStyle w:val="NormalWeb"/>
              <w:spacing w:line="270" w:lineRule="atLeast"/>
              <w:jc w:val="center"/>
            </w:pP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97831" w:rsidRPr="00892092" w:rsidRDefault="00A97831" w:rsidP="009D1DAE">
            <w:pPr>
              <w:pStyle w:val="NormalWeb"/>
              <w:spacing w:line="270" w:lineRule="atLeast"/>
              <w:jc w:val="center"/>
            </w:pP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97831" w:rsidRPr="00892092" w:rsidRDefault="00A97831" w:rsidP="009D1DAE">
            <w:pPr>
              <w:pStyle w:val="NormalWeb"/>
              <w:spacing w:line="270" w:lineRule="atLeast"/>
              <w:jc w:val="center"/>
            </w:pP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97831" w:rsidRPr="00892092" w:rsidRDefault="00A97831" w:rsidP="00714DAC">
            <w:pPr>
              <w:pStyle w:val="NormalWeb"/>
              <w:spacing w:line="270" w:lineRule="atLeast"/>
              <w:jc w:val="center"/>
            </w:pPr>
            <w:r w:rsidRPr="00892092">
              <w:t>Земельный участок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97831" w:rsidRPr="00892092" w:rsidRDefault="00A97831" w:rsidP="00714DAC">
            <w:pPr>
              <w:pStyle w:val="NormalWeb"/>
              <w:spacing w:line="270" w:lineRule="atLeast"/>
              <w:jc w:val="center"/>
            </w:pPr>
            <w:r w:rsidRPr="00892092">
              <w:t>484,6</w:t>
            </w:r>
          </w:p>
        </w:tc>
        <w:tc>
          <w:tcPr>
            <w:tcW w:w="14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A97831" w:rsidRPr="00892092" w:rsidRDefault="00A97831" w:rsidP="00714DAC">
            <w:pPr>
              <w:pStyle w:val="NormalWeb"/>
              <w:spacing w:line="270" w:lineRule="atLeast"/>
              <w:jc w:val="center"/>
            </w:pPr>
            <w:r w:rsidRPr="00892092">
              <w:t>Россия</w:t>
            </w:r>
          </w:p>
        </w:tc>
      </w:tr>
      <w:tr w:rsidR="00A97831" w:rsidRPr="00AA540D" w:rsidTr="00F533BF">
        <w:trPr>
          <w:tblCellSpacing w:w="0" w:type="dxa"/>
          <w:jc w:val="center"/>
        </w:trPr>
        <w:tc>
          <w:tcPr>
            <w:tcW w:w="1753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97831" w:rsidRPr="00892092" w:rsidRDefault="00A97831" w:rsidP="009D1DAE">
            <w:pPr>
              <w:pStyle w:val="NormalWeb"/>
              <w:spacing w:line="270" w:lineRule="atLeast"/>
              <w:jc w:val="center"/>
            </w:pPr>
            <w:r w:rsidRPr="00892092">
              <w:t>Бадмаев Санал Александрович</w:t>
            </w:r>
          </w:p>
        </w:tc>
        <w:tc>
          <w:tcPr>
            <w:tcW w:w="18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97831" w:rsidRPr="00892092" w:rsidRDefault="00A97831" w:rsidP="009D1DAE">
            <w:pPr>
              <w:pStyle w:val="NormalWeb"/>
              <w:spacing w:line="270" w:lineRule="atLeast"/>
              <w:jc w:val="center"/>
            </w:pPr>
            <w:r w:rsidRPr="00892092">
              <w:t>Директор БУ РК «РСШОР по футболу»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97831" w:rsidRPr="00892092" w:rsidRDefault="00A97831" w:rsidP="009D1DAE">
            <w:pPr>
              <w:pStyle w:val="NormalWeb"/>
              <w:spacing w:line="270" w:lineRule="atLeast"/>
              <w:jc w:val="center"/>
            </w:pPr>
            <w:r w:rsidRPr="00892092">
              <w:t>682949,97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97831" w:rsidRPr="00892092" w:rsidRDefault="00A97831" w:rsidP="009D1DAE">
            <w:pPr>
              <w:pStyle w:val="NormalWeb"/>
              <w:spacing w:line="270" w:lineRule="atLeast"/>
              <w:jc w:val="center"/>
            </w:pPr>
            <w:r w:rsidRPr="00892092">
              <w:t>-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97831" w:rsidRPr="00892092" w:rsidRDefault="00A97831" w:rsidP="009D1DAE">
            <w:pPr>
              <w:pStyle w:val="NormalWeb"/>
              <w:spacing w:line="270" w:lineRule="atLeast"/>
              <w:jc w:val="center"/>
            </w:pPr>
            <w:r w:rsidRPr="00892092">
              <w:t>-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97831" w:rsidRPr="00892092" w:rsidRDefault="00A97831" w:rsidP="009D1DAE">
            <w:pPr>
              <w:pStyle w:val="NormalWeb"/>
              <w:spacing w:line="270" w:lineRule="atLeast"/>
              <w:jc w:val="center"/>
            </w:pPr>
            <w:r w:rsidRPr="00892092">
              <w:t>-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97831" w:rsidRPr="00892092" w:rsidRDefault="00A97831" w:rsidP="009D1DAE">
            <w:pPr>
              <w:pStyle w:val="NormalWeb"/>
              <w:spacing w:line="270" w:lineRule="atLeast"/>
              <w:jc w:val="center"/>
            </w:pPr>
            <w:r w:rsidRPr="00892092">
              <w:t>-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97831" w:rsidRPr="00892092" w:rsidRDefault="00A97831" w:rsidP="009D1DAE">
            <w:pPr>
              <w:pStyle w:val="NormalWeb"/>
              <w:spacing w:line="270" w:lineRule="atLeast"/>
              <w:jc w:val="center"/>
            </w:pPr>
            <w:r w:rsidRPr="00892092">
              <w:t>Квартира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97831" w:rsidRPr="00892092" w:rsidRDefault="00A97831" w:rsidP="009D1DAE">
            <w:pPr>
              <w:pStyle w:val="NormalWeb"/>
              <w:spacing w:line="270" w:lineRule="atLeast"/>
              <w:jc w:val="center"/>
            </w:pPr>
            <w:r w:rsidRPr="00892092">
              <w:t>76,00</w:t>
            </w:r>
          </w:p>
        </w:tc>
        <w:tc>
          <w:tcPr>
            <w:tcW w:w="14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A97831" w:rsidRPr="00892092" w:rsidRDefault="00A97831" w:rsidP="009D1DAE">
            <w:pPr>
              <w:pStyle w:val="NormalWeb"/>
              <w:spacing w:line="270" w:lineRule="atLeast"/>
              <w:jc w:val="center"/>
            </w:pPr>
            <w:r w:rsidRPr="00892092">
              <w:t>Россия</w:t>
            </w:r>
          </w:p>
        </w:tc>
      </w:tr>
      <w:tr w:rsidR="00A97831" w:rsidRPr="00AA540D" w:rsidTr="00F533BF">
        <w:trPr>
          <w:tblCellSpacing w:w="0" w:type="dxa"/>
          <w:jc w:val="center"/>
        </w:trPr>
        <w:tc>
          <w:tcPr>
            <w:tcW w:w="1753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97831" w:rsidRPr="00892092" w:rsidRDefault="00A97831" w:rsidP="009D1DAE">
            <w:pPr>
              <w:pStyle w:val="NormalWeb"/>
              <w:spacing w:line="270" w:lineRule="atLeast"/>
              <w:jc w:val="center"/>
            </w:pPr>
            <w:r w:rsidRPr="00892092">
              <w:t>Мухараев Бембя Сарилович</w:t>
            </w:r>
          </w:p>
        </w:tc>
        <w:tc>
          <w:tcPr>
            <w:tcW w:w="18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97831" w:rsidRPr="00892092" w:rsidRDefault="00A97831" w:rsidP="009D1DAE">
            <w:pPr>
              <w:pStyle w:val="NormalWeb"/>
              <w:spacing w:line="270" w:lineRule="atLeast"/>
              <w:jc w:val="center"/>
            </w:pPr>
            <w:r w:rsidRPr="00892092">
              <w:t>Директор БУ РК «РСШОР по боксу им. Балзанова Ц.С.»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97831" w:rsidRPr="00892092" w:rsidRDefault="00A97831" w:rsidP="009D1DAE">
            <w:pPr>
              <w:pStyle w:val="NormalWeb"/>
              <w:spacing w:line="270" w:lineRule="atLeast"/>
              <w:jc w:val="center"/>
            </w:pPr>
            <w:r w:rsidRPr="00892092">
              <w:t>555993,00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97831" w:rsidRPr="00892092" w:rsidRDefault="00A97831" w:rsidP="009D1DAE">
            <w:pPr>
              <w:pStyle w:val="NormalWeb"/>
              <w:spacing w:line="270" w:lineRule="atLeast"/>
              <w:jc w:val="center"/>
            </w:pPr>
            <w:r w:rsidRPr="00892092">
              <w:t>Земельный участок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97831" w:rsidRPr="00892092" w:rsidRDefault="00A97831" w:rsidP="009D1DAE">
            <w:pPr>
              <w:pStyle w:val="NormalWeb"/>
              <w:spacing w:line="270" w:lineRule="atLeast"/>
              <w:jc w:val="center"/>
            </w:pPr>
            <w:r w:rsidRPr="00892092">
              <w:t>812,00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97831" w:rsidRPr="00892092" w:rsidRDefault="00A97831" w:rsidP="009D1DAE">
            <w:pPr>
              <w:pStyle w:val="NormalWeb"/>
              <w:spacing w:line="270" w:lineRule="atLeast"/>
              <w:jc w:val="center"/>
            </w:pPr>
            <w:r w:rsidRPr="00892092">
              <w:t>Россия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97831" w:rsidRPr="00892092" w:rsidRDefault="00A97831" w:rsidP="009D1DAE">
            <w:pPr>
              <w:pStyle w:val="NormalWeb"/>
              <w:spacing w:line="270" w:lineRule="atLeast"/>
              <w:jc w:val="center"/>
            </w:pPr>
            <w:r w:rsidRPr="00892092">
              <w:t>-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97831" w:rsidRPr="00892092" w:rsidRDefault="00A97831" w:rsidP="009D1DAE">
            <w:pPr>
              <w:pStyle w:val="NormalWeb"/>
              <w:spacing w:line="270" w:lineRule="atLeast"/>
              <w:jc w:val="center"/>
            </w:pPr>
            <w:r w:rsidRPr="00892092">
              <w:t>-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97831" w:rsidRPr="00892092" w:rsidRDefault="00A97831" w:rsidP="009D1DAE">
            <w:pPr>
              <w:pStyle w:val="NormalWeb"/>
              <w:spacing w:line="270" w:lineRule="atLeast"/>
              <w:jc w:val="center"/>
            </w:pPr>
            <w:r w:rsidRPr="00892092">
              <w:t>-</w:t>
            </w:r>
          </w:p>
        </w:tc>
        <w:tc>
          <w:tcPr>
            <w:tcW w:w="14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A97831" w:rsidRPr="00892092" w:rsidRDefault="00A97831" w:rsidP="009D1DAE">
            <w:pPr>
              <w:pStyle w:val="NormalWeb"/>
              <w:spacing w:line="270" w:lineRule="atLeast"/>
              <w:jc w:val="center"/>
            </w:pPr>
            <w:r w:rsidRPr="00892092">
              <w:t>-</w:t>
            </w:r>
          </w:p>
        </w:tc>
      </w:tr>
      <w:tr w:rsidR="00A97831" w:rsidRPr="00AA540D" w:rsidTr="00F533BF">
        <w:trPr>
          <w:tblCellSpacing w:w="0" w:type="dxa"/>
          <w:jc w:val="center"/>
        </w:trPr>
        <w:tc>
          <w:tcPr>
            <w:tcW w:w="1753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97831" w:rsidRPr="00892092" w:rsidRDefault="00A97831" w:rsidP="009D1DAE">
            <w:pPr>
              <w:pStyle w:val="NormalWeb"/>
              <w:spacing w:line="270" w:lineRule="atLeast"/>
              <w:jc w:val="center"/>
            </w:pPr>
          </w:p>
        </w:tc>
        <w:tc>
          <w:tcPr>
            <w:tcW w:w="18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97831" w:rsidRPr="00892092" w:rsidRDefault="00A97831" w:rsidP="009D1DAE">
            <w:pPr>
              <w:pStyle w:val="NormalWeb"/>
              <w:spacing w:line="270" w:lineRule="atLeast"/>
              <w:jc w:val="center"/>
            </w:pP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97831" w:rsidRPr="00892092" w:rsidRDefault="00A97831" w:rsidP="009D1DAE">
            <w:pPr>
              <w:pStyle w:val="NormalWeb"/>
              <w:spacing w:line="270" w:lineRule="atLeast"/>
              <w:jc w:val="center"/>
            </w:pP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97831" w:rsidRPr="00892092" w:rsidRDefault="00A97831" w:rsidP="009D1DAE">
            <w:pPr>
              <w:pStyle w:val="NormalWeb"/>
              <w:spacing w:line="270" w:lineRule="atLeast"/>
              <w:jc w:val="center"/>
            </w:pPr>
            <w:r w:rsidRPr="00892092">
              <w:t>Жилой дом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97831" w:rsidRPr="00892092" w:rsidRDefault="00A97831" w:rsidP="009D1DAE">
            <w:pPr>
              <w:pStyle w:val="NormalWeb"/>
              <w:spacing w:line="270" w:lineRule="atLeast"/>
              <w:jc w:val="center"/>
            </w:pPr>
            <w:r w:rsidRPr="00892092">
              <w:t>166,01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97831" w:rsidRPr="00892092" w:rsidRDefault="00A97831" w:rsidP="009D1DAE">
            <w:pPr>
              <w:pStyle w:val="NormalWeb"/>
              <w:spacing w:line="270" w:lineRule="atLeast"/>
              <w:jc w:val="center"/>
            </w:pPr>
            <w:r w:rsidRPr="00892092">
              <w:t>Россия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97831" w:rsidRPr="00892092" w:rsidRDefault="00A97831" w:rsidP="009D1DAE">
            <w:pPr>
              <w:pStyle w:val="NormalWeb"/>
              <w:spacing w:line="270" w:lineRule="atLeast"/>
              <w:jc w:val="center"/>
            </w:pPr>
            <w:r w:rsidRPr="00892092">
              <w:t>-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97831" w:rsidRPr="00892092" w:rsidRDefault="00A97831" w:rsidP="009D1DAE">
            <w:pPr>
              <w:pStyle w:val="NormalWeb"/>
              <w:spacing w:line="270" w:lineRule="atLeast"/>
              <w:jc w:val="center"/>
            </w:pPr>
            <w:r w:rsidRPr="00892092">
              <w:t>-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97831" w:rsidRPr="00892092" w:rsidRDefault="00A97831" w:rsidP="009D1DAE">
            <w:pPr>
              <w:pStyle w:val="NormalWeb"/>
              <w:spacing w:line="270" w:lineRule="atLeast"/>
              <w:jc w:val="center"/>
            </w:pPr>
            <w:r w:rsidRPr="00892092">
              <w:t>-</w:t>
            </w:r>
          </w:p>
        </w:tc>
        <w:tc>
          <w:tcPr>
            <w:tcW w:w="14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A97831" w:rsidRPr="00892092" w:rsidRDefault="00A97831" w:rsidP="009D1DAE">
            <w:pPr>
              <w:pStyle w:val="NormalWeb"/>
              <w:spacing w:line="270" w:lineRule="atLeast"/>
              <w:jc w:val="center"/>
            </w:pPr>
            <w:r w:rsidRPr="00892092">
              <w:t>-</w:t>
            </w:r>
          </w:p>
        </w:tc>
      </w:tr>
      <w:tr w:rsidR="00A97831" w:rsidRPr="00AA540D" w:rsidTr="00F533BF">
        <w:trPr>
          <w:tblCellSpacing w:w="0" w:type="dxa"/>
          <w:jc w:val="center"/>
        </w:trPr>
        <w:tc>
          <w:tcPr>
            <w:tcW w:w="1753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97831" w:rsidRPr="00892092" w:rsidRDefault="00A97831" w:rsidP="009D1DAE">
            <w:pPr>
              <w:pStyle w:val="NormalWeb"/>
              <w:spacing w:line="270" w:lineRule="atLeast"/>
              <w:jc w:val="center"/>
            </w:pPr>
            <w:r w:rsidRPr="00892092">
              <w:t>несовершеннолетний сын</w:t>
            </w:r>
          </w:p>
        </w:tc>
        <w:tc>
          <w:tcPr>
            <w:tcW w:w="18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97831" w:rsidRPr="00892092" w:rsidRDefault="00A97831" w:rsidP="009D1DAE">
            <w:pPr>
              <w:pStyle w:val="NormalWeb"/>
              <w:spacing w:line="270" w:lineRule="atLeast"/>
              <w:jc w:val="center"/>
            </w:pP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97831" w:rsidRPr="00892092" w:rsidRDefault="00A97831" w:rsidP="009D1DAE">
            <w:pPr>
              <w:pStyle w:val="NormalWeb"/>
              <w:spacing w:line="270" w:lineRule="atLeast"/>
              <w:jc w:val="center"/>
            </w:pPr>
            <w:r w:rsidRPr="00892092">
              <w:t>-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97831" w:rsidRPr="00892092" w:rsidRDefault="00A97831" w:rsidP="009D1DAE">
            <w:pPr>
              <w:pStyle w:val="NormalWeb"/>
              <w:spacing w:line="270" w:lineRule="atLeast"/>
              <w:jc w:val="center"/>
            </w:pPr>
            <w:r w:rsidRPr="00892092">
              <w:t>-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97831" w:rsidRPr="00892092" w:rsidRDefault="00A97831" w:rsidP="009D1DAE">
            <w:pPr>
              <w:pStyle w:val="NormalWeb"/>
              <w:spacing w:line="270" w:lineRule="atLeast"/>
              <w:jc w:val="center"/>
            </w:pPr>
            <w:r w:rsidRPr="00892092">
              <w:t>-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97831" w:rsidRPr="00892092" w:rsidRDefault="00A97831" w:rsidP="009D1DAE">
            <w:pPr>
              <w:pStyle w:val="NormalWeb"/>
              <w:spacing w:line="270" w:lineRule="atLeast"/>
              <w:jc w:val="center"/>
            </w:pPr>
            <w:r w:rsidRPr="00892092">
              <w:t>-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97831" w:rsidRPr="00892092" w:rsidRDefault="00A97831" w:rsidP="009D1DAE">
            <w:pPr>
              <w:pStyle w:val="NormalWeb"/>
              <w:spacing w:line="270" w:lineRule="atLeast"/>
              <w:jc w:val="center"/>
            </w:pPr>
            <w:r w:rsidRPr="00892092">
              <w:t>-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97831" w:rsidRPr="00892092" w:rsidRDefault="00A97831" w:rsidP="009D1DAE">
            <w:pPr>
              <w:pStyle w:val="NormalWeb"/>
              <w:spacing w:line="270" w:lineRule="atLeast"/>
              <w:jc w:val="center"/>
            </w:pPr>
            <w:r w:rsidRPr="00892092">
              <w:t>Жилой дом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97831" w:rsidRPr="00892092" w:rsidRDefault="00A97831" w:rsidP="009D1DAE">
            <w:pPr>
              <w:pStyle w:val="NormalWeb"/>
              <w:spacing w:line="270" w:lineRule="atLeast"/>
              <w:jc w:val="center"/>
            </w:pPr>
            <w:r w:rsidRPr="00892092">
              <w:t>166,01</w:t>
            </w:r>
          </w:p>
        </w:tc>
        <w:tc>
          <w:tcPr>
            <w:tcW w:w="14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A97831" w:rsidRPr="00892092" w:rsidRDefault="00A97831" w:rsidP="009D1DAE">
            <w:pPr>
              <w:pStyle w:val="NormalWeb"/>
              <w:spacing w:line="270" w:lineRule="atLeast"/>
              <w:jc w:val="center"/>
            </w:pPr>
            <w:r w:rsidRPr="00892092">
              <w:t>Россия</w:t>
            </w:r>
          </w:p>
        </w:tc>
      </w:tr>
      <w:tr w:rsidR="00A97831" w:rsidRPr="00AA540D" w:rsidTr="00F533BF">
        <w:trPr>
          <w:tblCellSpacing w:w="0" w:type="dxa"/>
          <w:jc w:val="center"/>
        </w:trPr>
        <w:tc>
          <w:tcPr>
            <w:tcW w:w="1753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97831" w:rsidRPr="00892092" w:rsidRDefault="00A97831" w:rsidP="009D1DAE">
            <w:pPr>
              <w:pStyle w:val="NormalWeb"/>
              <w:spacing w:line="270" w:lineRule="atLeast"/>
              <w:jc w:val="center"/>
            </w:pPr>
          </w:p>
        </w:tc>
        <w:tc>
          <w:tcPr>
            <w:tcW w:w="18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97831" w:rsidRPr="00892092" w:rsidRDefault="00A97831" w:rsidP="009D1DAE">
            <w:pPr>
              <w:pStyle w:val="NormalWeb"/>
              <w:spacing w:line="270" w:lineRule="atLeast"/>
              <w:jc w:val="center"/>
            </w:pP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97831" w:rsidRPr="00892092" w:rsidRDefault="00A97831" w:rsidP="009D1DAE">
            <w:pPr>
              <w:pStyle w:val="NormalWeb"/>
              <w:spacing w:line="270" w:lineRule="atLeast"/>
              <w:jc w:val="center"/>
            </w:pP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97831" w:rsidRPr="00892092" w:rsidRDefault="00A97831" w:rsidP="009D1DAE">
            <w:pPr>
              <w:pStyle w:val="NormalWeb"/>
              <w:spacing w:line="270" w:lineRule="atLeast"/>
              <w:jc w:val="center"/>
            </w:pP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97831" w:rsidRPr="00892092" w:rsidRDefault="00A97831" w:rsidP="009D1DAE">
            <w:pPr>
              <w:pStyle w:val="NormalWeb"/>
              <w:spacing w:line="270" w:lineRule="atLeast"/>
              <w:jc w:val="center"/>
            </w:pP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97831" w:rsidRPr="00892092" w:rsidRDefault="00A97831" w:rsidP="009D1DAE">
            <w:pPr>
              <w:pStyle w:val="NormalWeb"/>
              <w:spacing w:line="270" w:lineRule="atLeast"/>
              <w:jc w:val="center"/>
            </w:pP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97831" w:rsidRPr="00892092" w:rsidRDefault="00A97831" w:rsidP="009D1DAE">
            <w:pPr>
              <w:pStyle w:val="NormalWeb"/>
              <w:spacing w:line="270" w:lineRule="atLeast"/>
              <w:jc w:val="center"/>
            </w:pP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97831" w:rsidRPr="00892092" w:rsidRDefault="00A97831" w:rsidP="009D1DAE">
            <w:pPr>
              <w:pStyle w:val="NormalWeb"/>
              <w:spacing w:line="270" w:lineRule="atLeast"/>
              <w:jc w:val="center"/>
            </w:pPr>
            <w:r w:rsidRPr="00892092">
              <w:t>Земельный участок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97831" w:rsidRPr="00892092" w:rsidRDefault="00A97831" w:rsidP="009D1DAE">
            <w:pPr>
              <w:pStyle w:val="NormalWeb"/>
              <w:spacing w:line="270" w:lineRule="atLeast"/>
              <w:jc w:val="center"/>
            </w:pPr>
            <w:r w:rsidRPr="00892092">
              <w:t>812,00</w:t>
            </w:r>
          </w:p>
        </w:tc>
        <w:tc>
          <w:tcPr>
            <w:tcW w:w="14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A97831" w:rsidRPr="00892092" w:rsidRDefault="00A97831" w:rsidP="009D1DAE">
            <w:pPr>
              <w:pStyle w:val="NormalWeb"/>
              <w:spacing w:line="270" w:lineRule="atLeast"/>
              <w:jc w:val="center"/>
            </w:pPr>
            <w:r w:rsidRPr="00892092">
              <w:t>Россия</w:t>
            </w:r>
          </w:p>
        </w:tc>
      </w:tr>
      <w:tr w:rsidR="00A97831" w:rsidRPr="00AA540D" w:rsidTr="00F533BF">
        <w:trPr>
          <w:tblCellSpacing w:w="0" w:type="dxa"/>
          <w:jc w:val="center"/>
        </w:trPr>
        <w:tc>
          <w:tcPr>
            <w:tcW w:w="1753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97831" w:rsidRPr="00892092" w:rsidRDefault="00A97831" w:rsidP="009D1DAE">
            <w:pPr>
              <w:pStyle w:val="NormalWeb"/>
              <w:spacing w:line="270" w:lineRule="atLeast"/>
              <w:jc w:val="center"/>
            </w:pPr>
            <w:r w:rsidRPr="00892092">
              <w:t>Калдариков Эдуард Николаевич</w:t>
            </w:r>
          </w:p>
        </w:tc>
        <w:tc>
          <w:tcPr>
            <w:tcW w:w="18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97831" w:rsidRPr="00892092" w:rsidRDefault="00A97831" w:rsidP="00BE205E">
            <w:pPr>
              <w:pStyle w:val="NormalWeb"/>
              <w:spacing w:line="270" w:lineRule="atLeast"/>
              <w:jc w:val="center"/>
            </w:pPr>
            <w:r w:rsidRPr="00892092">
              <w:t>Директор БУ РК «РКСШОР»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97831" w:rsidRPr="00892092" w:rsidRDefault="00A97831" w:rsidP="009D1DAE">
            <w:pPr>
              <w:pStyle w:val="NormalWeb"/>
              <w:spacing w:line="270" w:lineRule="atLeast"/>
              <w:jc w:val="center"/>
            </w:pPr>
            <w:r w:rsidRPr="00892092">
              <w:t>712292,67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97831" w:rsidRPr="00892092" w:rsidRDefault="00A97831" w:rsidP="009D1DAE">
            <w:pPr>
              <w:pStyle w:val="NormalWeb"/>
              <w:spacing w:line="270" w:lineRule="atLeast"/>
              <w:jc w:val="center"/>
            </w:pPr>
            <w:r w:rsidRPr="00892092">
              <w:t>-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97831" w:rsidRPr="00892092" w:rsidRDefault="00A97831" w:rsidP="009D1DAE">
            <w:pPr>
              <w:pStyle w:val="NormalWeb"/>
              <w:spacing w:line="270" w:lineRule="atLeast"/>
              <w:jc w:val="center"/>
            </w:pPr>
            <w:r w:rsidRPr="00892092">
              <w:t>-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97831" w:rsidRPr="00892092" w:rsidRDefault="00A97831" w:rsidP="009D1DAE">
            <w:pPr>
              <w:pStyle w:val="NormalWeb"/>
              <w:spacing w:line="270" w:lineRule="atLeast"/>
              <w:jc w:val="center"/>
            </w:pPr>
            <w:r w:rsidRPr="00892092">
              <w:t>-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97831" w:rsidRPr="00892092" w:rsidRDefault="00A97831" w:rsidP="009D1DAE">
            <w:pPr>
              <w:pStyle w:val="NormalWeb"/>
              <w:spacing w:line="270" w:lineRule="atLeast"/>
              <w:jc w:val="center"/>
            </w:pPr>
            <w:r w:rsidRPr="00892092">
              <w:t>-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97831" w:rsidRPr="00892092" w:rsidRDefault="00A97831" w:rsidP="009D1DAE">
            <w:pPr>
              <w:pStyle w:val="NormalWeb"/>
              <w:spacing w:line="270" w:lineRule="atLeast"/>
              <w:jc w:val="center"/>
            </w:pPr>
            <w:r w:rsidRPr="00892092">
              <w:t>Квартира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97831" w:rsidRPr="00892092" w:rsidRDefault="00A97831" w:rsidP="009D1DAE">
            <w:pPr>
              <w:pStyle w:val="NormalWeb"/>
              <w:spacing w:line="270" w:lineRule="atLeast"/>
              <w:jc w:val="center"/>
            </w:pPr>
            <w:r w:rsidRPr="00892092">
              <w:t>48,3</w:t>
            </w:r>
          </w:p>
        </w:tc>
        <w:tc>
          <w:tcPr>
            <w:tcW w:w="14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A97831" w:rsidRPr="00892092" w:rsidRDefault="00A97831" w:rsidP="009D1DAE">
            <w:pPr>
              <w:pStyle w:val="NormalWeb"/>
              <w:spacing w:line="270" w:lineRule="atLeast"/>
              <w:jc w:val="center"/>
            </w:pPr>
            <w:r w:rsidRPr="00892092">
              <w:t>Россия</w:t>
            </w:r>
          </w:p>
        </w:tc>
      </w:tr>
      <w:tr w:rsidR="00A97831" w:rsidRPr="00AA540D" w:rsidTr="00F533BF">
        <w:trPr>
          <w:tblCellSpacing w:w="0" w:type="dxa"/>
          <w:jc w:val="center"/>
        </w:trPr>
        <w:tc>
          <w:tcPr>
            <w:tcW w:w="1753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97831" w:rsidRPr="00892092" w:rsidRDefault="00A97831" w:rsidP="009D1DAE">
            <w:pPr>
              <w:pStyle w:val="NormalWeb"/>
              <w:spacing w:line="270" w:lineRule="atLeast"/>
              <w:jc w:val="center"/>
            </w:pPr>
            <w:r w:rsidRPr="00892092">
              <w:t>супруга</w:t>
            </w:r>
          </w:p>
        </w:tc>
        <w:tc>
          <w:tcPr>
            <w:tcW w:w="18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97831" w:rsidRPr="00892092" w:rsidRDefault="00A97831" w:rsidP="009D1DAE">
            <w:pPr>
              <w:pStyle w:val="NormalWeb"/>
              <w:spacing w:line="270" w:lineRule="atLeast"/>
              <w:jc w:val="center"/>
            </w:pP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97831" w:rsidRPr="00892092" w:rsidRDefault="00A97831" w:rsidP="00B20F8F">
            <w:pPr>
              <w:pStyle w:val="NormalWeb"/>
              <w:spacing w:line="270" w:lineRule="atLeast"/>
              <w:jc w:val="center"/>
            </w:pPr>
            <w:r w:rsidRPr="00892092">
              <w:t>1807344,48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97831" w:rsidRPr="00892092" w:rsidRDefault="00A97831" w:rsidP="009D1DAE">
            <w:pPr>
              <w:pStyle w:val="NormalWeb"/>
              <w:spacing w:line="270" w:lineRule="atLeast"/>
              <w:jc w:val="center"/>
            </w:pPr>
            <w:r w:rsidRPr="00892092">
              <w:t>Квартира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97831" w:rsidRPr="00892092" w:rsidRDefault="00A97831" w:rsidP="009D1DAE">
            <w:pPr>
              <w:pStyle w:val="NormalWeb"/>
              <w:spacing w:line="270" w:lineRule="atLeast"/>
              <w:jc w:val="center"/>
            </w:pPr>
            <w:r w:rsidRPr="00892092">
              <w:t>48,3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97831" w:rsidRPr="00892092" w:rsidRDefault="00A97831" w:rsidP="009D1DAE">
            <w:pPr>
              <w:pStyle w:val="NormalWeb"/>
              <w:spacing w:line="270" w:lineRule="atLeast"/>
              <w:jc w:val="center"/>
            </w:pPr>
            <w:r w:rsidRPr="00892092">
              <w:t>Россия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97831" w:rsidRPr="00892092" w:rsidRDefault="00A97831" w:rsidP="009D1DAE">
            <w:pPr>
              <w:pStyle w:val="NormalWeb"/>
              <w:spacing w:line="270" w:lineRule="atLeast"/>
              <w:jc w:val="center"/>
            </w:pPr>
            <w:r w:rsidRPr="00892092">
              <w:t>-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97831" w:rsidRPr="00892092" w:rsidRDefault="00A97831" w:rsidP="009D1DAE">
            <w:pPr>
              <w:pStyle w:val="NormalWeb"/>
              <w:spacing w:line="270" w:lineRule="atLeast"/>
              <w:jc w:val="center"/>
            </w:pPr>
            <w:r w:rsidRPr="00892092">
              <w:t>-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97831" w:rsidRPr="00892092" w:rsidRDefault="00A97831" w:rsidP="009D1DAE">
            <w:pPr>
              <w:pStyle w:val="NormalWeb"/>
              <w:spacing w:line="270" w:lineRule="atLeast"/>
              <w:jc w:val="center"/>
            </w:pPr>
            <w:r w:rsidRPr="00892092">
              <w:t>-</w:t>
            </w:r>
          </w:p>
        </w:tc>
        <w:tc>
          <w:tcPr>
            <w:tcW w:w="14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A97831" w:rsidRPr="00892092" w:rsidRDefault="00A97831" w:rsidP="009D1DAE">
            <w:pPr>
              <w:pStyle w:val="NormalWeb"/>
              <w:spacing w:line="270" w:lineRule="atLeast"/>
              <w:jc w:val="center"/>
            </w:pPr>
            <w:r w:rsidRPr="00892092">
              <w:t>-</w:t>
            </w:r>
          </w:p>
        </w:tc>
      </w:tr>
      <w:tr w:rsidR="00A97831" w:rsidRPr="00AA540D" w:rsidTr="00F533BF">
        <w:trPr>
          <w:tblCellSpacing w:w="0" w:type="dxa"/>
          <w:jc w:val="center"/>
        </w:trPr>
        <w:tc>
          <w:tcPr>
            <w:tcW w:w="1753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97831" w:rsidRPr="00892092" w:rsidRDefault="00A97831" w:rsidP="009D1DAE">
            <w:pPr>
              <w:pStyle w:val="NormalWeb"/>
              <w:spacing w:line="270" w:lineRule="atLeast"/>
              <w:jc w:val="center"/>
            </w:pPr>
            <w:r w:rsidRPr="00892092">
              <w:t>несовершеннолетняя дочь</w:t>
            </w:r>
          </w:p>
        </w:tc>
        <w:tc>
          <w:tcPr>
            <w:tcW w:w="18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97831" w:rsidRPr="00892092" w:rsidRDefault="00A97831" w:rsidP="009D1DAE">
            <w:pPr>
              <w:pStyle w:val="NormalWeb"/>
              <w:spacing w:line="270" w:lineRule="atLeast"/>
              <w:jc w:val="center"/>
            </w:pP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97831" w:rsidRPr="00892092" w:rsidRDefault="00A97831" w:rsidP="009D1DAE">
            <w:pPr>
              <w:pStyle w:val="NormalWeb"/>
              <w:spacing w:line="270" w:lineRule="atLeast"/>
              <w:jc w:val="center"/>
            </w:pPr>
            <w:r w:rsidRPr="00892092">
              <w:t>-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97831" w:rsidRPr="00892092" w:rsidRDefault="00A97831" w:rsidP="009D1DAE">
            <w:pPr>
              <w:pStyle w:val="NormalWeb"/>
              <w:spacing w:line="270" w:lineRule="atLeast"/>
              <w:jc w:val="center"/>
            </w:pPr>
            <w:r w:rsidRPr="00892092">
              <w:t>-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97831" w:rsidRPr="00892092" w:rsidRDefault="00A97831" w:rsidP="009D1DAE">
            <w:pPr>
              <w:pStyle w:val="NormalWeb"/>
              <w:spacing w:line="270" w:lineRule="atLeast"/>
              <w:jc w:val="center"/>
            </w:pPr>
            <w:r w:rsidRPr="00892092">
              <w:t>-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97831" w:rsidRPr="00892092" w:rsidRDefault="00A97831" w:rsidP="009D1DAE">
            <w:pPr>
              <w:pStyle w:val="NormalWeb"/>
              <w:spacing w:line="270" w:lineRule="atLeast"/>
              <w:jc w:val="center"/>
            </w:pPr>
            <w:r w:rsidRPr="00892092">
              <w:t>-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97831" w:rsidRPr="00892092" w:rsidRDefault="00A97831" w:rsidP="009D1DAE">
            <w:pPr>
              <w:pStyle w:val="NormalWeb"/>
              <w:spacing w:line="270" w:lineRule="atLeast"/>
              <w:jc w:val="center"/>
            </w:pPr>
            <w:r w:rsidRPr="00892092">
              <w:t>-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97831" w:rsidRPr="00892092" w:rsidRDefault="00A97831" w:rsidP="009D1DAE">
            <w:pPr>
              <w:pStyle w:val="NormalWeb"/>
              <w:spacing w:line="270" w:lineRule="atLeast"/>
              <w:jc w:val="center"/>
            </w:pPr>
            <w:r w:rsidRPr="00892092">
              <w:t>Квартира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97831" w:rsidRPr="00892092" w:rsidRDefault="00A97831" w:rsidP="009D1DAE">
            <w:pPr>
              <w:pStyle w:val="NormalWeb"/>
              <w:spacing w:line="270" w:lineRule="atLeast"/>
              <w:jc w:val="center"/>
            </w:pPr>
            <w:r w:rsidRPr="00892092">
              <w:t>48,3</w:t>
            </w:r>
          </w:p>
        </w:tc>
        <w:tc>
          <w:tcPr>
            <w:tcW w:w="14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A97831" w:rsidRPr="00892092" w:rsidRDefault="00A97831" w:rsidP="009D1DAE">
            <w:pPr>
              <w:pStyle w:val="NormalWeb"/>
              <w:spacing w:line="270" w:lineRule="atLeast"/>
              <w:jc w:val="center"/>
            </w:pPr>
            <w:r w:rsidRPr="00892092">
              <w:t>Россия</w:t>
            </w:r>
          </w:p>
        </w:tc>
      </w:tr>
      <w:tr w:rsidR="00A97831" w:rsidRPr="00AA540D" w:rsidTr="00F533BF">
        <w:trPr>
          <w:tblCellSpacing w:w="0" w:type="dxa"/>
          <w:jc w:val="center"/>
        </w:trPr>
        <w:tc>
          <w:tcPr>
            <w:tcW w:w="1753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97831" w:rsidRPr="00892092" w:rsidRDefault="00A97831" w:rsidP="009D1DAE">
            <w:pPr>
              <w:pStyle w:val="NormalWeb"/>
              <w:spacing w:line="270" w:lineRule="atLeast"/>
              <w:jc w:val="center"/>
            </w:pPr>
            <w:r w:rsidRPr="00892092">
              <w:t>Дорджиев Терек Артурович</w:t>
            </w:r>
          </w:p>
        </w:tc>
        <w:tc>
          <w:tcPr>
            <w:tcW w:w="18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97831" w:rsidRPr="00892092" w:rsidRDefault="00A97831" w:rsidP="008D658E">
            <w:pPr>
              <w:pStyle w:val="NormalWeb"/>
              <w:spacing w:line="270" w:lineRule="atLeast"/>
              <w:jc w:val="center"/>
            </w:pPr>
            <w:r w:rsidRPr="00892092">
              <w:t>Директор БУ РК «Региональный центр спортивной подготовки сборных команд»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97831" w:rsidRPr="00892092" w:rsidRDefault="00A97831" w:rsidP="009D1DAE">
            <w:pPr>
              <w:pStyle w:val="NormalWeb"/>
              <w:spacing w:line="270" w:lineRule="atLeast"/>
              <w:jc w:val="center"/>
            </w:pPr>
            <w:r w:rsidRPr="00892092">
              <w:t>670962,05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97831" w:rsidRPr="00892092" w:rsidRDefault="00A97831" w:rsidP="00625654">
            <w:pPr>
              <w:pStyle w:val="NormalWeb"/>
              <w:spacing w:line="270" w:lineRule="atLeast"/>
              <w:jc w:val="center"/>
            </w:pPr>
            <w:r w:rsidRPr="00892092">
              <w:t>Квартира</w:t>
            </w:r>
          </w:p>
          <w:p w:rsidR="00A97831" w:rsidRPr="00892092" w:rsidRDefault="00A97831" w:rsidP="00625654">
            <w:pPr>
              <w:pStyle w:val="NormalWeb"/>
              <w:spacing w:line="270" w:lineRule="atLeast"/>
              <w:jc w:val="center"/>
            </w:pPr>
            <w:r w:rsidRPr="00892092">
              <w:t>(индивидуальная)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97831" w:rsidRPr="00892092" w:rsidRDefault="00A97831" w:rsidP="00625654">
            <w:pPr>
              <w:pStyle w:val="NormalWeb"/>
              <w:spacing w:line="270" w:lineRule="atLeast"/>
              <w:jc w:val="center"/>
            </w:pPr>
            <w:r w:rsidRPr="00892092">
              <w:t>111,1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97831" w:rsidRPr="00892092" w:rsidRDefault="00A97831" w:rsidP="00625654">
            <w:pPr>
              <w:pStyle w:val="NormalWeb"/>
              <w:spacing w:line="270" w:lineRule="atLeast"/>
              <w:jc w:val="center"/>
            </w:pPr>
            <w:r w:rsidRPr="00892092">
              <w:t>Россия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97831" w:rsidRPr="00892092" w:rsidRDefault="00A97831" w:rsidP="00BE205E">
            <w:pPr>
              <w:pStyle w:val="NormalWeb"/>
              <w:spacing w:line="270" w:lineRule="atLeast"/>
              <w:jc w:val="center"/>
            </w:pPr>
            <w:smartTag w:uri="urn:schemas-microsoft-com:office:smarttags" w:element="City">
              <w:smartTag w:uri="urn:schemas-microsoft-com:office:smarttags" w:element="place">
                <w:r w:rsidRPr="00892092">
                  <w:rPr>
                    <w:lang w:val="en-US"/>
                  </w:rPr>
                  <w:t>Toyota</w:t>
                </w:r>
              </w:smartTag>
            </w:smartTag>
            <w:r w:rsidRPr="00892092">
              <w:rPr>
                <w:lang w:val="en-US"/>
              </w:rPr>
              <w:t xml:space="preserve"> Camry</w:t>
            </w:r>
            <w:r w:rsidRPr="00892092">
              <w:t>, 2012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97831" w:rsidRPr="00892092" w:rsidRDefault="00A97831" w:rsidP="00625654">
            <w:pPr>
              <w:pStyle w:val="NormalWeb"/>
              <w:spacing w:line="270" w:lineRule="atLeast"/>
              <w:jc w:val="center"/>
            </w:pPr>
            <w:r w:rsidRPr="00892092">
              <w:t>Квартира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97831" w:rsidRPr="00892092" w:rsidRDefault="00A97831" w:rsidP="00625654">
            <w:pPr>
              <w:pStyle w:val="NormalWeb"/>
              <w:spacing w:line="270" w:lineRule="atLeast"/>
              <w:jc w:val="center"/>
            </w:pPr>
            <w:r w:rsidRPr="00892092">
              <w:t>100,0</w:t>
            </w:r>
          </w:p>
        </w:tc>
        <w:tc>
          <w:tcPr>
            <w:tcW w:w="14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A97831" w:rsidRPr="00892092" w:rsidRDefault="00A97831" w:rsidP="00625654">
            <w:pPr>
              <w:pStyle w:val="NormalWeb"/>
              <w:spacing w:line="270" w:lineRule="atLeast"/>
              <w:jc w:val="center"/>
            </w:pPr>
            <w:r w:rsidRPr="00892092">
              <w:t>Россия</w:t>
            </w:r>
          </w:p>
        </w:tc>
      </w:tr>
      <w:tr w:rsidR="00A97831" w:rsidRPr="00AA540D" w:rsidTr="00F533BF">
        <w:trPr>
          <w:tblCellSpacing w:w="0" w:type="dxa"/>
          <w:jc w:val="center"/>
        </w:trPr>
        <w:tc>
          <w:tcPr>
            <w:tcW w:w="1753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97831" w:rsidRPr="00892092" w:rsidRDefault="00A97831" w:rsidP="009D1DAE">
            <w:pPr>
              <w:pStyle w:val="NormalWeb"/>
              <w:spacing w:line="270" w:lineRule="atLeast"/>
              <w:jc w:val="center"/>
            </w:pPr>
            <w:r w:rsidRPr="00892092">
              <w:t>супруга</w:t>
            </w:r>
          </w:p>
        </w:tc>
        <w:tc>
          <w:tcPr>
            <w:tcW w:w="18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97831" w:rsidRPr="00892092" w:rsidRDefault="00A97831" w:rsidP="009D1DAE">
            <w:pPr>
              <w:pStyle w:val="NormalWeb"/>
              <w:spacing w:line="270" w:lineRule="atLeast"/>
              <w:jc w:val="center"/>
            </w:pP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97831" w:rsidRPr="00892092" w:rsidRDefault="00A97831" w:rsidP="009D1DAE">
            <w:pPr>
              <w:pStyle w:val="NormalWeb"/>
              <w:spacing w:line="270" w:lineRule="atLeast"/>
              <w:jc w:val="center"/>
            </w:pPr>
            <w:r w:rsidRPr="00892092">
              <w:t>184660,39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97831" w:rsidRPr="00892092" w:rsidRDefault="00A97831" w:rsidP="009D1DAE">
            <w:pPr>
              <w:pStyle w:val="NormalWeb"/>
              <w:spacing w:line="270" w:lineRule="atLeast"/>
              <w:jc w:val="center"/>
            </w:pPr>
            <w:r w:rsidRPr="00892092">
              <w:t>-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97831" w:rsidRPr="00892092" w:rsidRDefault="00A97831" w:rsidP="009D1DAE">
            <w:pPr>
              <w:pStyle w:val="NormalWeb"/>
              <w:spacing w:line="270" w:lineRule="atLeast"/>
              <w:jc w:val="center"/>
            </w:pPr>
            <w:r w:rsidRPr="00892092">
              <w:t>-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97831" w:rsidRPr="00892092" w:rsidRDefault="00A97831" w:rsidP="009D1DAE">
            <w:pPr>
              <w:pStyle w:val="NormalWeb"/>
              <w:spacing w:line="270" w:lineRule="atLeast"/>
              <w:jc w:val="center"/>
            </w:pPr>
            <w:r w:rsidRPr="00892092">
              <w:t>-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97831" w:rsidRPr="00892092" w:rsidRDefault="00A97831" w:rsidP="00BE205E">
            <w:pPr>
              <w:pStyle w:val="NormalWeb"/>
              <w:spacing w:line="270" w:lineRule="atLeast"/>
              <w:jc w:val="center"/>
            </w:pPr>
            <w:r w:rsidRPr="00892092">
              <w:t>ВАЗ 21013, 1986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97831" w:rsidRPr="00892092" w:rsidRDefault="00A97831" w:rsidP="00625654">
            <w:pPr>
              <w:pStyle w:val="NormalWeb"/>
              <w:spacing w:line="270" w:lineRule="atLeast"/>
              <w:jc w:val="center"/>
            </w:pPr>
            <w:r w:rsidRPr="00892092">
              <w:t>Квартира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97831" w:rsidRPr="00892092" w:rsidRDefault="00A97831" w:rsidP="00625654">
            <w:pPr>
              <w:pStyle w:val="NormalWeb"/>
              <w:spacing w:line="270" w:lineRule="atLeast"/>
              <w:jc w:val="center"/>
            </w:pPr>
            <w:r w:rsidRPr="00892092">
              <w:t>100,0</w:t>
            </w:r>
          </w:p>
        </w:tc>
        <w:tc>
          <w:tcPr>
            <w:tcW w:w="14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A97831" w:rsidRPr="00892092" w:rsidRDefault="00A97831" w:rsidP="00625654">
            <w:pPr>
              <w:pStyle w:val="NormalWeb"/>
              <w:spacing w:line="270" w:lineRule="atLeast"/>
              <w:jc w:val="center"/>
            </w:pPr>
            <w:r w:rsidRPr="00892092">
              <w:t>Россия</w:t>
            </w:r>
          </w:p>
        </w:tc>
      </w:tr>
      <w:tr w:rsidR="00A97831" w:rsidRPr="00AA540D" w:rsidTr="00F533BF">
        <w:trPr>
          <w:tblCellSpacing w:w="0" w:type="dxa"/>
          <w:jc w:val="center"/>
        </w:trPr>
        <w:tc>
          <w:tcPr>
            <w:tcW w:w="1753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97831" w:rsidRPr="00892092" w:rsidRDefault="00A97831" w:rsidP="009D1DAE">
            <w:pPr>
              <w:pStyle w:val="NormalWeb"/>
              <w:spacing w:line="270" w:lineRule="atLeast"/>
              <w:jc w:val="center"/>
            </w:pPr>
            <w:r w:rsidRPr="00892092">
              <w:t>несовершеннолетняя дочь</w:t>
            </w:r>
          </w:p>
        </w:tc>
        <w:tc>
          <w:tcPr>
            <w:tcW w:w="18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97831" w:rsidRPr="00892092" w:rsidRDefault="00A97831" w:rsidP="009D1DAE">
            <w:pPr>
              <w:pStyle w:val="NormalWeb"/>
              <w:spacing w:line="270" w:lineRule="atLeast"/>
              <w:jc w:val="center"/>
            </w:pP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97831" w:rsidRPr="00892092" w:rsidRDefault="00A97831" w:rsidP="009D1DAE">
            <w:pPr>
              <w:pStyle w:val="NormalWeb"/>
              <w:spacing w:line="270" w:lineRule="atLeast"/>
              <w:jc w:val="center"/>
            </w:pPr>
            <w:r w:rsidRPr="00892092">
              <w:t>-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97831" w:rsidRPr="00892092" w:rsidRDefault="00A97831" w:rsidP="009D1DAE">
            <w:pPr>
              <w:pStyle w:val="NormalWeb"/>
              <w:spacing w:line="270" w:lineRule="atLeast"/>
              <w:jc w:val="center"/>
            </w:pPr>
            <w:r w:rsidRPr="00892092">
              <w:t>-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97831" w:rsidRPr="00892092" w:rsidRDefault="00A97831" w:rsidP="009D1DAE">
            <w:pPr>
              <w:pStyle w:val="NormalWeb"/>
              <w:spacing w:line="270" w:lineRule="atLeast"/>
              <w:jc w:val="center"/>
            </w:pPr>
            <w:r w:rsidRPr="00892092">
              <w:t>-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97831" w:rsidRPr="00892092" w:rsidRDefault="00A97831" w:rsidP="009D1DAE">
            <w:pPr>
              <w:pStyle w:val="NormalWeb"/>
              <w:spacing w:line="270" w:lineRule="atLeast"/>
              <w:jc w:val="center"/>
            </w:pPr>
            <w:r w:rsidRPr="00892092">
              <w:t>-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97831" w:rsidRPr="00892092" w:rsidRDefault="00A97831" w:rsidP="00BE205E">
            <w:pPr>
              <w:pStyle w:val="NormalWeb"/>
              <w:spacing w:line="270" w:lineRule="atLeast"/>
              <w:jc w:val="center"/>
            </w:pPr>
            <w:r w:rsidRPr="00892092">
              <w:t>-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97831" w:rsidRPr="00892092" w:rsidRDefault="00A97831" w:rsidP="00625654">
            <w:pPr>
              <w:pStyle w:val="NormalWeb"/>
              <w:spacing w:line="270" w:lineRule="atLeast"/>
              <w:jc w:val="center"/>
            </w:pPr>
            <w:r w:rsidRPr="00892092">
              <w:t>Квартира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97831" w:rsidRPr="00892092" w:rsidRDefault="00A97831" w:rsidP="00625654">
            <w:pPr>
              <w:pStyle w:val="NormalWeb"/>
              <w:spacing w:line="270" w:lineRule="atLeast"/>
              <w:jc w:val="center"/>
            </w:pPr>
            <w:r w:rsidRPr="00892092">
              <w:t>100,0</w:t>
            </w:r>
          </w:p>
        </w:tc>
        <w:tc>
          <w:tcPr>
            <w:tcW w:w="14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A97831" w:rsidRPr="00892092" w:rsidRDefault="00A97831" w:rsidP="00625654">
            <w:pPr>
              <w:pStyle w:val="NormalWeb"/>
              <w:spacing w:line="270" w:lineRule="atLeast"/>
              <w:jc w:val="center"/>
            </w:pPr>
            <w:r w:rsidRPr="00892092">
              <w:t>Россия</w:t>
            </w:r>
          </w:p>
        </w:tc>
      </w:tr>
      <w:tr w:rsidR="00A97831" w:rsidRPr="00AA540D" w:rsidTr="00F533BF">
        <w:trPr>
          <w:tblCellSpacing w:w="0" w:type="dxa"/>
          <w:jc w:val="center"/>
        </w:trPr>
        <w:tc>
          <w:tcPr>
            <w:tcW w:w="1753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97831" w:rsidRPr="00892092" w:rsidRDefault="00A97831" w:rsidP="009D1DAE">
            <w:pPr>
              <w:pStyle w:val="NormalWeb"/>
              <w:spacing w:line="270" w:lineRule="atLeast"/>
              <w:jc w:val="center"/>
            </w:pPr>
            <w:r w:rsidRPr="00892092">
              <w:t>несовершеннолетняя дочь</w:t>
            </w:r>
          </w:p>
        </w:tc>
        <w:tc>
          <w:tcPr>
            <w:tcW w:w="18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97831" w:rsidRPr="00892092" w:rsidRDefault="00A97831" w:rsidP="009D1DAE">
            <w:pPr>
              <w:pStyle w:val="NormalWeb"/>
              <w:spacing w:line="270" w:lineRule="atLeast"/>
              <w:jc w:val="center"/>
            </w:pP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97831" w:rsidRPr="00892092" w:rsidRDefault="00A97831" w:rsidP="009D1DAE">
            <w:pPr>
              <w:pStyle w:val="NormalWeb"/>
              <w:spacing w:line="270" w:lineRule="atLeast"/>
              <w:jc w:val="center"/>
            </w:pPr>
            <w:r w:rsidRPr="00892092">
              <w:t>-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97831" w:rsidRPr="00892092" w:rsidRDefault="00A97831" w:rsidP="009D1DAE">
            <w:pPr>
              <w:pStyle w:val="NormalWeb"/>
              <w:spacing w:line="270" w:lineRule="atLeast"/>
              <w:jc w:val="center"/>
            </w:pPr>
            <w:r w:rsidRPr="00892092">
              <w:t>-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97831" w:rsidRPr="00892092" w:rsidRDefault="00A97831" w:rsidP="009D1DAE">
            <w:pPr>
              <w:pStyle w:val="NormalWeb"/>
              <w:spacing w:line="270" w:lineRule="atLeast"/>
              <w:jc w:val="center"/>
            </w:pPr>
            <w:r w:rsidRPr="00892092">
              <w:t>-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97831" w:rsidRPr="00892092" w:rsidRDefault="00A97831" w:rsidP="009D1DAE">
            <w:pPr>
              <w:pStyle w:val="NormalWeb"/>
              <w:spacing w:line="270" w:lineRule="atLeast"/>
              <w:jc w:val="center"/>
            </w:pPr>
            <w:r w:rsidRPr="00892092">
              <w:t>-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97831" w:rsidRPr="00892092" w:rsidRDefault="00A97831" w:rsidP="00BE205E">
            <w:pPr>
              <w:pStyle w:val="NormalWeb"/>
              <w:spacing w:line="270" w:lineRule="atLeast"/>
              <w:jc w:val="center"/>
            </w:pPr>
            <w:r w:rsidRPr="00892092">
              <w:t>-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97831" w:rsidRPr="00892092" w:rsidRDefault="00A97831" w:rsidP="00625654">
            <w:pPr>
              <w:pStyle w:val="NormalWeb"/>
              <w:spacing w:line="270" w:lineRule="atLeast"/>
              <w:jc w:val="center"/>
            </w:pPr>
            <w:r w:rsidRPr="00892092">
              <w:t>Квартира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97831" w:rsidRPr="00892092" w:rsidRDefault="00A97831" w:rsidP="00625654">
            <w:pPr>
              <w:pStyle w:val="NormalWeb"/>
              <w:spacing w:line="270" w:lineRule="atLeast"/>
              <w:jc w:val="center"/>
            </w:pPr>
            <w:r w:rsidRPr="00892092">
              <w:t>100,0</w:t>
            </w:r>
          </w:p>
        </w:tc>
        <w:tc>
          <w:tcPr>
            <w:tcW w:w="14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A97831" w:rsidRPr="00892092" w:rsidRDefault="00A97831" w:rsidP="00625654">
            <w:pPr>
              <w:pStyle w:val="NormalWeb"/>
              <w:spacing w:line="270" w:lineRule="atLeast"/>
              <w:jc w:val="center"/>
            </w:pPr>
            <w:r w:rsidRPr="00892092">
              <w:t>Россия</w:t>
            </w:r>
          </w:p>
        </w:tc>
      </w:tr>
      <w:tr w:rsidR="00A97831" w:rsidRPr="00AA540D" w:rsidTr="00F533BF">
        <w:trPr>
          <w:tblCellSpacing w:w="0" w:type="dxa"/>
          <w:jc w:val="center"/>
        </w:trPr>
        <w:tc>
          <w:tcPr>
            <w:tcW w:w="1753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97831" w:rsidRPr="00892092" w:rsidRDefault="00A97831" w:rsidP="00714DAC">
            <w:pPr>
              <w:pStyle w:val="NormalWeb"/>
              <w:spacing w:line="270" w:lineRule="atLeast"/>
              <w:jc w:val="center"/>
            </w:pPr>
            <w:r w:rsidRPr="00892092">
              <w:t>несовершеннолетний сын</w:t>
            </w:r>
          </w:p>
        </w:tc>
        <w:tc>
          <w:tcPr>
            <w:tcW w:w="18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97831" w:rsidRPr="00892092" w:rsidRDefault="00A97831" w:rsidP="00714DAC">
            <w:pPr>
              <w:pStyle w:val="NormalWeb"/>
              <w:spacing w:line="270" w:lineRule="atLeast"/>
              <w:jc w:val="center"/>
            </w:pP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97831" w:rsidRPr="00892092" w:rsidRDefault="00A97831" w:rsidP="00714DAC">
            <w:pPr>
              <w:pStyle w:val="NormalWeb"/>
              <w:spacing w:line="270" w:lineRule="atLeast"/>
              <w:jc w:val="center"/>
            </w:pPr>
            <w:r w:rsidRPr="00892092">
              <w:t>-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97831" w:rsidRPr="00892092" w:rsidRDefault="00A97831" w:rsidP="00714DAC">
            <w:pPr>
              <w:pStyle w:val="NormalWeb"/>
              <w:spacing w:line="270" w:lineRule="atLeast"/>
              <w:jc w:val="center"/>
            </w:pPr>
            <w:r w:rsidRPr="00892092">
              <w:t>-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97831" w:rsidRPr="00892092" w:rsidRDefault="00A97831" w:rsidP="00714DAC">
            <w:pPr>
              <w:pStyle w:val="NormalWeb"/>
              <w:spacing w:line="270" w:lineRule="atLeast"/>
              <w:jc w:val="center"/>
            </w:pPr>
            <w:r w:rsidRPr="00892092">
              <w:t>-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97831" w:rsidRPr="00892092" w:rsidRDefault="00A97831" w:rsidP="00714DAC">
            <w:pPr>
              <w:pStyle w:val="NormalWeb"/>
              <w:spacing w:line="270" w:lineRule="atLeast"/>
              <w:jc w:val="center"/>
            </w:pPr>
            <w:r w:rsidRPr="00892092">
              <w:t>-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97831" w:rsidRPr="00892092" w:rsidRDefault="00A97831" w:rsidP="00714DAC">
            <w:pPr>
              <w:pStyle w:val="NormalWeb"/>
              <w:spacing w:line="270" w:lineRule="atLeast"/>
              <w:jc w:val="center"/>
            </w:pPr>
            <w:r w:rsidRPr="00892092">
              <w:t>-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97831" w:rsidRPr="00892092" w:rsidRDefault="00A97831" w:rsidP="00714DAC">
            <w:pPr>
              <w:pStyle w:val="NormalWeb"/>
              <w:spacing w:line="270" w:lineRule="atLeast"/>
              <w:jc w:val="center"/>
            </w:pPr>
            <w:r w:rsidRPr="00892092">
              <w:t>Квартира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97831" w:rsidRPr="00892092" w:rsidRDefault="00A97831" w:rsidP="00714DAC">
            <w:pPr>
              <w:pStyle w:val="NormalWeb"/>
              <w:spacing w:line="270" w:lineRule="atLeast"/>
              <w:jc w:val="center"/>
            </w:pPr>
            <w:r w:rsidRPr="00892092">
              <w:t>100,0</w:t>
            </w:r>
          </w:p>
        </w:tc>
        <w:tc>
          <w:tcPr>
            <w:tcW w:w="14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A97831" w:rsidRPr="00892092" w:rsidRDefault="00A97831" w:rsidP="00714DAC">
            <w:pPr>
              <w:pStyle w:val="NormalWeb"/>
              <w:spacing w:line="270" w:lineRule="atLeast"/>
              <w:jc w:val="center"/>
            </w:pPr>
            <w:r w:rsidRPr="00892092">
              <w:t>Россия</w:t>
            </w:r>
          </w:p>
        </w:tc>
      </w:tr>
    </w:tbl>
    <w:p w:rsidR="00A97831" w:rsidRDefault="00A97831"/>
    <w:sectPr w:rsidR="00A97831" w:rsidSect="00BE205E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E205E"/>
    <w:rsid w:val="000C346E"/>
    <w:rsid w:val="000F16D0"/>
    <w:rsid w:val="00227F49"/>
    <w:rsid w:val="00236E81"/>
    <w:rsid w:val="00367FB7"/>
    <w:rsid w:val="003B354A"/>
    <w:rsid w:val="003F4AEF"/>
    <w:rsid w:val="003F59A4"/>
    <w:rsid w:val="004579F8"/>
    <w:rsid w:val="00510204"/>
    <w:rsid w:val="00532C87"/>
    <w:rsid w:val="00541BFF"/>
    <w:rsid w:val="005D68CA"/>
    <w:rsid w:val="00625654"/>
    <w:rsid w:val="006B1A5D"/>
    <w:rsid w:val="0071462E"/>
    <w:rsid w:val="00714DAC"/>
    <w:rsid w:val="00794CBA"/>
    <w:rsid w:val="008413DC"/>
    <w:rsid w:val="008666F7"/>
    <w:rsid w:val="00892092"/>
    <w:rsid w:val="008A096A"/>
    <w:rsid w:val="008B5152"/>
    <w:rsid w:val="008D2218"/>
    <w:rsid w:val="008D658E"/>
    <w:rsid w:val="00904FCE"/>
    <w:rsid w:val="009171E4"/>
    <w:rsid w:val="009D1DAE"/>
    <w:rsid w:val="00A97831"/>
    <w:rsid w:val="00AA540D"/>
    <w:rsid w:val="00AC6261"/>
    <w:rsid w:val="00B20F8F"/>
    <w:rsid w:val="00B24F8F"/>
    <w:rsid w:val="00B85EF3"/>
    <w:rsid w:val="00BE205E"/>
    <w:rsid w:val="00C26E40"/>
    <w:rsid w:val="00C34309"/>
    <w:rsid w:val="00CD555A"/>
    <w:rsid w:val="00D0501F"/>
    <w:rsid w:val="00DA6664"/>
    <w:rsid w:val="00E5027F"/>
    <w:rsid w:val="00EF6C48"/>
    <w:rsid w:val="00F533B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City"/>
  <w:smartTagType w:namespaceuri="urn:schemas-microsoft-com:office:smarttags" w:name="place"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D2218"/>
    <w:pPr>
      <w:spacing w:after="200" w:line="276" w:lineRule="auto"/>
    </w:p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rsid w:val="00BE205E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223</TotalTime>
  <Pages>3</Pages>
  <Words>391</Words>
  <Characters>2231</Characters>
  <Application>Microsoft Office Outlook</Application>
  <DocSecurity>0</DocSecurity>
  <Lines>0</Lines>
  <Paragraphs>0</Paragraphs>
  <ScaleCrop>false</ScaleCrop>
  <Company>Microsoft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TATIANA</dc:creator>
  <cp:keywords/>
  <dc:description/>
  <cp:lastModifiedBy>Намджил</cp:lastModifiedBy>
  <cp:revision>19</cp:revision>
  <dcterms:created xsi:type="dcterms:W3CDTF">2019-04-19T14:08:00Z</dcterms:created>
  <dcterms:modified xsi:type="dcterms:W3CDTF">2020-04-17T07:43:00Z</dcterms:modified>
</cp:coreProperties>
</file>