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25" w:rsidRPr="00DA7471" w:rsidRDefault="00374725" w:rsidP="00111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471">
        <w:rPr>
          <w:rFonts w:ascii="Times New Roman" w:hAnsi="Times New Roman" w:cs="Times New Roman"/>
          <w:sz w:val="28"/>
          <w:szCs w:val="28"/>
        </w:rPr>
        <w:t>Сведения о доходах и обязательствах имущественного характера руководителей учреждений, подведомственных Министерству социального развития, труда и занятости Республики Калмыкия, и членов их семьей</w:t>
      </w:r>
    </w:p>
    <w:p w:rsidR="00374725" w:rsidRPr="00DA7471" w:rsidRDefault="00374725" w:rsidP="00111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471"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374725" w:rsidRPr="00DA7471" w:rsidRDefault="00374725" w:rsidP="00111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1418"/>
        <w:gridCol w:w="1984"/>
        <w:gridCol w:w="1382"/>
        <w:gridCol w:w="1276"/>
        <w:gridCol w:w="2410"/>
        <w:gridCol w:w="1842"/>
        <w:gridCol w:w="1276"/>
        <w:gridCol w:w="992"/>
      </w:tblGrid>
      <w:tr w:rsidR="00374725" w:rsidRPr="00DA7471">
        <w:trPr>
          <w:trHeight w:val="452"/>
        </w:trPr>
        <w:tc>
          <w:tcPr>
            <w:tcW w:w="2376" w:type="dxa"/>
            <w:vMerge w:val="restart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</w:t>
            </w:r>
          </w:p>
        </w:tc>
        <w:tc>
          <w:tcPr>
            <w:tcW w:w="1418" w:type="dxa"/>
            <w:vMerge w:val="restart"/>
          </w:tcPr>
          <w:p w:rsidR="00374725" w:rsidRPr="00DA7471" w:rsidRDefault="00374725" w:rsidP="00CA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2016</w:t>
            </w:r>
            <w:bookmarkStart w:id="0" w:name="_GoBack"/>
            <w:bookmarkEnd w:id="0"/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052" w:type="dxa"/>
            <w:gridSpan w:val="4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Перечень объектов имущества, находящихся в пользовании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vMerge/>
            <w:vAlign w:val="center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82" w:type="dxa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Вид недвижимости</w:t>
            </w:r>
          </w:p>
        </w:tc>
        <w:tc>
          <w:tcPr>
            <w:tcW w:w="1276" w:type="dxa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Эрендженов Валерий Алексеевич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658651,0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1117E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  <w:p w:rsidR="00374725" w:rsidRPr="00DA7471" w:rsidRDefault="00374725" w:rsidP="0011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132473,0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4725" w:rsidRPr="00DA7471" w:rsidRDefault="00374725" w:rsidP="001117E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Мангутова Елена Николаевна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354838,60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4320F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74725" w:rsidRPr="00DA7471" w:rsidRDefault="00374725" w:rsidP="004320F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320F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85,46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396000,0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4320F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74725" w:rsidRPr="00DA7471" w:rsidRDefault="00374725" w:rsidP="00876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5F26D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4725" w:rsidRPr="00DA7471" w:rsidRDefault="00374725" w:rsidP="004320F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320F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374725" w:rsidRPr="00DA7471" w:rsidRDefault="00374725" w:rsidP="004320F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320F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4320F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320F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74725" w:rsidRPr="00DA7471" w:rsidRDefault="00374725" w:rsidP="004320F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320F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2480</w:t>
            </w:r>
          </w:p>
          <w:p w:rsidR="00374725" w:rsidRPr="00DA7471" w:rsidRDefault="00374725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374725" w:rsidRPr="00DA7471" w:rsidRDefault="00374725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553,5</w:t>
            </w:r>
          </w:p>
          <w:p w:rsidR="00374725" w:rsidRPr="00DA7471" w:rsidRDefault="00374725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:rsidR="00374725" w:rsidRPr="00DA7471" w:rsidRDefault="00374725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236,4</w:t>
            </w:r>
          </w:p>
          <w:p w:rsidR="00374725" w:rsidRPr="00DA7471" w:rsidRDefault="00374725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394,6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876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876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85,46</w:t>
            </w:r>
          </w:p>
          <w:p w:rsidR="00374725" w:rsidRPr="00DA7471" w:rsidRDefault="00374725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Гордеев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483017,23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74725" w:rsidRPr="00DA7471" w:rsidRDefault="00374725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4558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7662,49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4E2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Харцхаева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Байрта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437526,82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26040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74725" w:rsidRPr="00DA7471" w:rsidRDefault="00374725" w:rsidP="0026040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26040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161591,64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Ташнинова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Ноябревна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566988,66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Гаряева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425809,18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143231,29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Манджиева Людмила Александровна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503049,89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Каюкова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Валентина Николаевна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1374822,43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2A610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74725" w:rsidRPr="00DA7471" w:rsidRDefault="00374725" w:rsidP="002A610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224,3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BB2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74725" w:rsidRPr="00DA7471" w:rsidRDefault="00374725" w:rsidP="00BB2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1876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Мухараева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Деля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450836,30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BB2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107,92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107,92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2557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Харченко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583998,67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F1475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74725" w:rsidRPr="00DA7471" w:rsidRDefault="00374725" w:rsidP="00F1475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F1475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F1475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F1475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4725" w:rsidRPr="00DA7471" w:rsidRDefault="00374725" w:rsidP="00F1475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F1475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1357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6D3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Рубежанская Татьяна</w:t>
            </w:r>
          </w:p>
          <w:p w:rsidR="00374725" w:rsidRPr="00DA7471" w:rsidRDefault="00374725" w:rsidP="006D3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347413,54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3C2A1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374725" w:rsidRPr="00DA7471" w:rsidRDefault="00374725" w:rsidP="003C2A1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C2A1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374725" w:rsidRPr="00DA7471" w:rsidRDefault="00374725" w:rsidP="003C2A1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374725" w:rsidRPr="00DA7471" w:rsidRDefault="00374725" w:rsidP="003C2A1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C2A1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33838000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7700000,0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6400000,0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19390000,0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81,23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258444,04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Убушаева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403411,08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40CF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  <w:p w:rsidR="00374725" w:rsidRPr="00DA7471" w:rsidRDefault="00374725" w:rsidP="00E40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443065,76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B263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  <w:p w:rsidR="00374725" w:rsidRPr="00DA7471" w:rsidRDefault="00374725" w:rsidP="00CB2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Манджиева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Эльвира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504287,44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B263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CB263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(1/9 доли)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105,01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569115,09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пай под ЛПХ</w:t>
            </w:r>
          </w:p>
          <w:p w:rsidR="00374725" w:rsidRPr="00DA7471" w:rsidRDefault="00374725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(1/9 доли)</w:t>
            </w:r>
          </w:p>
          <w:p w:rsidR="00374725" w:rsidRPr="00DA7471" w:rsidRDefault="00374725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66A7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пай под ЛПХ</w:t>
            </w:r>
          </w:p>
          <w:p w:rsidR="00374725" w:rsidRPr="00DA7471" w:rsidRDefault="00374725" w:rsidP="00166A7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(1/9 доли)</w:t>
            </w:r>
          </w:p>
          <w:p w:rsidR="00374725" w:rsidRPr="00DA7471" w:rsidRDefault="00374725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74725" w:rsidRPr="00DA7471" w:rsidRDefault="00374725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04562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87,70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87,70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1247,0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84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105,01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04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Самхаева Светлана Владимировна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1360094,71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146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146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46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Кошара</w:t>
            </w:r>
          </w:p>
          <w:p w:rsidR="00374725" w:rsidRPr="00DA7471" w:rsidRDefault="00374725" w:rsidP="00146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1091,02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579,9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7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182760000,0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1295637,12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Надмидова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Стелла Владимировна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511583,86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1479,0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65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65882,00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1479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59,98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Убушаева Валентина Манджиевна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736015,64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52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52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65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66,1 (индивид)</w:t>
            </w:r>
          </w:p>
          <w:p w:rsidR="00374725" w:rsidRPr="00DA7471" w:rsidRDefault="00374725" w:rsidP="0065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  <w:p w:rsidR="00374725" w:rsidRPr="00DA7471" w:rsidRDefault="00374725" w:rsidP="0065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(индив)</w:t>
            </w:r>
          </w:p>
          <w:p w:rsidR="00374725" w:rsidRPr="00DA7471" w:rsidRDefault="00374725" w:rsidP="0065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65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374725" w:rsidRPr="00DA7471" w:rsidRDefault="00374725" w:rsidP="0065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(индивид.)</w:t>
            </w:r>
          </w:p>
          <w:p w:rsidR="00374725" w:rsidRPr="00DA7471" w:rsidRDefault="00374725" w:rsidP="0065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Бадмаева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Зинаида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697841,98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836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93,44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Хитрикова Людмила Иосифовна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537074,27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764565,36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A4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374725" w:rsidRPr="00DA7471" w:rsidRDefault="00374725" w:rsidP="00EA4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74725" w:rsidRPr="00DA7471" w:rsidRDefault="00374725" w:rsidP="00EA4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A4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Эксакаватор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Мединцева Елена Викторовна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212760,67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назначений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634000,0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1785,0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Асархинова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Айса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Батаевна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591403,09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691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97,71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F34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Хавлякова Любовь Хапуровна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577330,09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62,44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290221,53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A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374725" w:rsidRPr="00DA7471" w:rsidRDefault="00374725" w:rsidP="00CA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A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A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CA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A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CA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A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0C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374725" w:rsidRPr="00DA7471" w:rsidRDefault="00374725" w:rsidP="0033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33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33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33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Бадмаева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Розалия Александровна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486979,31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460582,04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Подплетенная Светлана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362307,37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08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A0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364769,66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08369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08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08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Светлана Вячеславовна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530512,12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46,23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Толмачева Александра Васильевна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668537,7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374725" w:rsidRPr="00DA7471" w:rsidRDefault="00374725" w:rsidP="00761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208453,45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0D505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0D5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0D5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Пюгинова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Гаряевна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172004,59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F33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прицеп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F62A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74725" w:rsidRPr="00DA7471" w:rsidRDefault="00374725" w:rsidP="00F62A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F62A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F6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  <w:p w:rsidR="00374725" w:rsidRPr="00DA7471" w:rsidRDefault="00374725" w:rsidP="00F6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F6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F6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F6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F6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941725,52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080F2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F62A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74725" w:rsidRPr="00DA7471" w:rsidRDefault="00374725" w:rsidP="00F62A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F62A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F6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  <w:p w:rsidR="00374725" w:rsidRPr="00DA7471" w:rsidRDefault="00374725" w:rsidP="00F6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F6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F6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F6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F6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Натыров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Артур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Арашевич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552050,61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249850,15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Конокова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560352,26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Бадмаев Цевг Валерьевич 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398310,37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FE79F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FE79F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374725" w:rsidRPr="00DA7471" w:rsidRDefault="00374725" w:rsidP="00FE79F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FE79F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FE79F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299258,00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374725" w:rsidRPr="00DA7471" w:rsidRDefault="00374725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374725" w:rsidRPr="00DA7471" w:rsidRDefault="00374725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374725" w:rsidRPr="00DA7471" w:rsidRDefault="00374725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374725" w:rsidRPr="00DA7471" w:rsidRDefault="00374725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374725" w:rsidRPr="00DA7471" w:rsidRDefault="00374725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374725" w:rsidRPr="00DA7471" w:rsidRDefault="00374725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74725" w:rsidRPr="00DA7471" w:rsidRDefault="00374725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374725" w:rsidRPr="00DA7471" w:rsidRDefault="00374725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374725" w:rsidRPr="00DA7471" w:rsidRDefault="00374725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74725" w:rsidRPr="00DA7471" w:rsidRDefault="00374725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Бондарь-Пономарь Любовь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501523,0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Харцхаев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Баатр Александрович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348522,00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195173,23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7A4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Окунов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Александр Иванович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487864,52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1079,8</w:t>
            </w: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350085,48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1079,8</w:t>
            </w: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486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4725" w:rsidRPr="00DA7471" w:rsidRDefault="00374725" w:rsidP="00486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930,0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4725" w:rsidRPr="00DA7471" w:rsidRDefault="00374725" w:rsidP="00500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Авеева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Анжела Петровна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487581,30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участок под ИЖС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768574,63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8243E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82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74725" w:rsidRPr="00DA7471" w:rsidRDefault="00374725" w:rsidP="0082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82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74725" w:rsidRPr="00DA7471" w:rsidRDefault="00374725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1260C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56,08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8243E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74725" w:rsidRPr="00DA7471" w:rsidRDefault="00374725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82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74725" w:rsidRPr="00DA7471" w:rsidRDefault="00374725" w:rsidP="0082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82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74725" w:rsidRPr="00DA7471" w:rsidRDefault="00374725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56,08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дочь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8243E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74725" w:rsidRPr="00DA7471" w:rsidRDefault="00374725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82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74725" w:rsidRPr="00DA7471" w:rsidRDefault="00374725" w:rsidP="0082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82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74725" w:rsidRPr="00DA7471" w:rsidRDefault="00374725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56,08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Арлтанова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413571,19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103,15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1407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52127,41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103,15</w:t>
            </w: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Наталия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567930,73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(общая1/2)</w:t>
            </w: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374725" w:rsidRPr="00DA7471" w:rsidRDefault="00374725" w:rsidP="00344B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(общая1/2)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421590,59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(общая1/2)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(общая1/2)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Каманджаев Александр Васильевич 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605088,22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102108,03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764D5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764D5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64D5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76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  <w:p w:rsidR="00374725" w:rsidRPr="00DA7471" w:rsidRDefault="00374725" w:rsidP="0076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6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76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76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6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Трактиров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Вячеслав Геннадьевич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328346,59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Касьянова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Любовь Владимировна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511682,25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65,09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699452,48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8A4B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8A4B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8A4B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8A4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  <w:p w:rsidR="00374725" w:rsidRPr="00DA7471" w:rsidRDefault="00374725" w:rsidP="008A4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8A4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8A4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D2503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65,09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Чимидов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Михаил Улюмджиевич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528721,07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D804E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71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503547,13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Трофименко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488696,00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42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BD4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BD4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940,0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162,9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238103,0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163960,03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238103,0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Дорджиева 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359227,84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Базыров</w:t>
            </w:r>
          </w:p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Санджи Александрович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333752,70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(долевая) 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(индив.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178,5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A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E81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E811F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E81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4725" w:rsidRPr="00DA7471" w:rsidRDefault="00374725" w:rsidP="00E81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E81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193533,16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178,5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E81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E811F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E81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4725" w:rsidRPr="00DA7471" w:rsidRDefault="00374725" w:rsidP="00E81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E81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178,5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178,5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178,5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Харченко Татьяна Владимировна</w:t>
            </w:r>
          </w:p>
          <w:p w:rsidR="00374725" w:rsidRPr="00DA7471" w:rsidRDefault="00374725" w:rsidP="000C0A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585636,63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143891,64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Лозуткаев 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451435,34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374725" w:rsidRPr="00DA7471" w:rsidRDefault="00374725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374725" w:rsidRPr="00DA7471" w:rsidRDefault="00374725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374725" w:rsidRPr="00DA7471" w:rsidRDefault="00374725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374725" w:rsidRPr="00DA7471" w:rsidRDefault="00374725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374725" w:rsidRPr="00DA7471" w:rsidRDefault="00374725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374725" w:rsidRPr="00DA7471" w:rsidRDefault="00374725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374725" w:rsidRPr="00DA7471" w:rsidRDefault="00374725" w:rsidP="008F1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604000,0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99000,0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2575000,0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52000,0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151000,0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515000,0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93060,0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Незавершенный строительством дом 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74725" w:rsidRPr="00DA7471" w:rsidRDefault="00374725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107,34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Манджиев 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Анатолий Арсланович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727146,96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Иванова Эльза Арашевна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506378,64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Несоврешеннолетний сын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3363,36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4976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4725" w:rsidRPr="00DA7471" w:rsidRDefault="00374725" w:rsidP="004976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976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4976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  <w:p w:rsidR="00374725" w:rsidRPr="00DA7471" w:rsidRDefault="00374725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  <w:p w:rsidR="00374725" w:rsidRPr="00DA7471" w:rsidRDefault="00374725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Задбинов Сергей Анатольевич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376760,53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4976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Размачев Василий Владимирович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320484,42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4976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90000,0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Прицеп легковой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4976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4976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4976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Дармаева Занда Араевна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402730,31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303955,15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ЛПХ</w:t>
            </w: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1232000,0</w:t>
            </w: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1232000,0</w:t>
            </w: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1232000,0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Санжиева Ирина Бастаевна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354507,34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CA308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756,0 общая долевая (1/5)</w:t>
            </w: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  <w:p w:rsidR="00374725" w:rsidRPr="00DA7471" w:rsidRDefault="00374725" w:rsidP="00CA308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1149968,75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756,0 общая долевая (1/5)</w:t>
            </w: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374725" w:rsidRPr="00DA7471" w:rsidRDefault="00374725" w:rsidP="00CA308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4725" w:rsidRPr="00DA7471" w:rsidRDefault="00374725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756,0 общая долевая (1/5)</w:t>
            </w: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Басанова Надежда Андреевна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542487,00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220,5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25" w:rsidRPr="00DA7471">
        <w:trPr>
          <w:trHeight w:val="452"/>
        </w:trPr>
        <w:tc>
          <w:tcPr>
            <w:tcW w:w="2376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324452,24</w:t>
            </w:r>
          </w:p>
        </w:tc>
        <w:tc>
          <w:tcPr>
            <w:tcW w:w="1984" w:type="dxa"/>
            <w:shd w:val="clear" w:color="auto" w:fill="FFFFFF"/>
          </w:tcPr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82" w:type="dxa"/>
            <w:shd w:val="clear" w:color="auto" w:fill="FFFFFF"/>
          </w:tcPr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500000,0</w:t>
            </w: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410" w:type="dxa"/>
            <w:shd w:val="clear" w:color="auto" w:fill="FFFFFF"/>
          </w:tcPr>
          <w:p w:rsidR="00374725" w:rsidRPr="00DA7471" w:rsidRDefault="00374725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74725" w:rsidRPr="00DA7471" w:rsidRDefault="00374725" w:rsidP="00A702A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74725" w:rsidRPr="00DA7471" w:rsidRDefault="00374725" w:rsidP="00A70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74725" w:rsidRPr="00DA7471" w:rsidRDefault="00374725">
      <w:pPr>
        <w:rPr>
          <w:color w:val="FF0000"/>
        </w:rPr>
      </w:pPr>
    </w:p>
    <w:sectPr w:rsidR="00374725" w:rsidRPr="00DA7471" w:rsidSect="00D2503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7AB"/>
    <w:rsid w:val="000122D9"/>
    <w:rsid w:val="00032BD0"/>
    <w:rsid w:val="0004209F"/>
    <w:rsid w:val="0004562E"/>
    <w:rsid w:val="00045B4A"/>
    <w:rsid w:val="00047801"/>
    <w:rsid w:val="00060608"/>
    <w:rsid w:val="00073C82"/>
    <w:rsid w:val="000809DA"/>
    <w:rsid w:val="00080F2A"/>
    <w:rsid w:val="00083696"/>
    <w:rsid w:val="0009111C"/>
    <w:rsid w:val="000B7AF6"/>
    <w:rsid w:val="000C0A46"/>
    <w:rsid w:val="000D5053"/>
    <w:rsid w:val="000D7321"/>
    <w:rsid w:val="000E0DFB"/>
    <w:rsid w:val="000E65F5"/>
    <w:rsid w:val="000F3ABA"/>
    <w:rsid w:val="001007C2"/>
    <w:rsid w:val="001101DF"/>
    <w:rsid w:val="001117E4"/>
    <w:rsid w:val="001260C8"/>
    <w:rsid w:val="00126F1C"/>
    <w:rsid w:val="00146B9C"/>
    <w:rsid w:val="001523C9"/>
    <w:rsid w:val="0015558A"/>
    <w:rsid w:val="0016223A"/>
    <w:rsid w:val="00166A76"/>
    <w:rsid w:val="00171FCF"/>
    <w:rsid w:val="00184335"/>
    <w:rsid w:val="00194749"/>
    <w:rsid w:val="001B4A2F"/>
    <w:rsid w:val="001C50F5"/>
    <w:rsid w:val="001D2F72"/>
    <w:rsid w:val="001D596D"/>
    <w:rsid w:val="001F5E53"/>
    <w:rsid w:val="001F6F38"/>
    <w:rsid w:val="00246ADA"/>
    <w:rsid w:val="0025646D"/>
    <w:rsid w:val="00260407"/>
    <w:rsid w:val="00292728"/>
    <w:rsid w:val="002A610B"/>
    <w:rsid w:val="002B54D0"/>
    <w:rsid w:val="002D6E4D"/>
    <w:rsid w:val="002F2A2A"/>
    <w:rsid w:val="0033345D"/>
    <w:rsid w:val="00334F83"/>
    <w:rsid w:val="00344B2F"/>
    <w:rsid w:val="0037199B"/>
    <w:rsid w:val="00374725"/>
    <w:rsid w:val="00382DB5"/>
    <w:rsid w:val="00393D40"/>
    <w:rsid w:val="003A141A"/>
    <w:rsid w:val="003B2E7F"/>
    <w:rsid w:val="003C2A10"/>
    <w:rsid w:val="003E0E6E"/>
    <w:rsid w:val="004031B0"/>
    <w:rsid w:val="00410584"/>
    <w:rsid w:val="00420501"/>
    <w:rsid w:val="004213A5"/>
    <w:rsid w:val="004221E7"/>
    <w:rsid w:val="004320F0"/>
    <w:rsid w:val="00435B6D"/>
    <w:rsid w:val="0044558C"/>
    <w:rsid w:val="0045225F"/>
    <w:rsid w:val="004565A7"/>
    <w:rsid w:val="00474D3E"/>
    <w:rsid w:val="00475F4F"/>
    <w:rsid w:val="00480BC9"/>
    <w:rsid w:val="00481029"/>
    <w:rsid w:val="00483A2D"/>
    <w:rsid w:val="004861A2"/>
    <w:rsid w:val="004976B7"/>
    <w:rsid w:val="004A32A6"/>
    <w:rsid w:val="004B6DA1"/>
    <w:rsid w:val="004E220B"/>
    <w:rsid w:val="004F5432"/>
    <w:rsid w:val="00500B53"/>
    <w:rsid w:val="00501C7D"/>
    <w:rsid w:val="00503F2D"/>
    <w:rsid w:val="00510DDB"/>
    <w:rsid w:val="00536682"/>
    <w:rsid w:val="005625B7"/>
    <w:rsid w:val="00575EA1"/>
    <w:rsid w:val="00596EAB"/>
    <w:rsid w:val="005B7792"/>
    <w:rsid w:val="005D68D5"/>
    <w:rsid w:val="005E77EA"/>
    <w:rsid w:val="005F26DB"/>
    <w:rsid w:val="005F7960"/>
    <w:rsid w:val="006038C4"/>
    <w:rsid w:val="006103EC"/>
    <w:rsid w:val="00637DBC"/>
    <w:rsid w:val="00642ED1"/>
    <w:rsid w:val="0064535E"/>
    <w:rsid w:val="00657C6B"/>
    <w:rsid w:val="0069108D"/>
    <w:rsid w:val="006C36A9"/>
    <w:rsid w:val="006D3886"/>
    <w:rsid w:val="006D3A9C"/>
    <w:rsid w:val="0071438E"/>
    <w:rsid w:val="00715486"/>
    <w:rsid w:val="00715BFC"/>
    <w:rsid w:val="00740EAA"/>
    <w:rsid w:val="00761DD3"/>
    <w:rsid w:val="00764D5B"/>
    <w:rsid w:val="00767471"/>
    <w:rsid w:val="007A4F16"/>
    <w:rsid w:val="007B3490"/>
    <w:rsid w:val="007B44C2"/>
    <w:rsid w:val="007C5420"/>
    <w:rsid w:val="007D3757"/>
    <w:rsid w:val="007F03B3"/>
    <w:rsid w:val="00806233"/>
    <w:rsid w:val="008079B3"/>
    <w:rsid w:val="008243E9"/>
    <w:rsid w:val="008347C3"/>
    <w:rsid w:val="00836FEA"/>
    <w:rsid w:val="008727AA"/>
    <w:rsid w:val="00875E7F"/>
    <w:rsid w:val="00876D9A"/>
    <w:rsid w:val="00895096"/>
    <w:rsid w:val="008A4B90"/>
    <w:rsid w:val="008B31BE"/>
    <w:rsid w:val="008D084C"/>
    <w:rsid w:val="008D2C67"/>
    <w:rsid w:val="008E19DA"/>
    <w:rsid w:val="008E4C6C"/>
    <w:rsid w:val="008F1E16"/>
    <w:rsid w:val="008F3FD7"/>
    <w:rsid w:val="008F677A"/>
    <w:rsid w:val="009012E3"/>
    <w:rsid w:val="009048C5"/>
    <w:rsid w:val="0091010A"/>
    <w:rsid w:val="00911756"/>
    <w:rsid w:val="00923EE2"/>
    <w:rsid w:val="00937DD4"/>
    <w:rsid w:val="00945064"/>
    <w:rsid w:val="00950D0B"/>
    <w:rsid w:val="009514D5"/>
    <w:rsid w:val="00995AF2"/>
    <w:rsid w:val="0099787E"/>
    <w:rsid w:val="009A4196"/>
    <w:rsid w:val="009C4E67"/>
    <w:rsid w:val="009E4FB8"/>
    <w:rsid w:val="00A01D3F"/>
    <w:rsid w:val="00A0752D"/>
    <w:rsid w:val="00A54E61"/>
    <w:rsid w:val="00A55C1C"/>
    <w:rsid w:val="00A702A9"/>
    <w:rsid w:val="00AB6FA6"/>
    <w:rsid w:val="00AB77F6"/>
    <w:rsid w:val="00AE4CC9"/>
    <w:rsid w:val="00AF0ABB"/>
    <w:rsid w:val="00B12E1E"/>
    <w:rsid w:val="00B203B4"/>
    <w:rsid w:val="00B23119"/>
    <w:rsid w:val="00B35C67"/>
    <w:rsid w:val="00B35DBD"/>
    <w:rsid w:val="00B431CC"/>
    <w:rsid w:val="00B65AEE"/>
    <w:rsid w:val="00B75623"/>
    <w:rsid w:val="00B93889"/>
    <w:rsid w:val="00B97FBB"/>
    <w:rsid w:val="00BA7538"/>
    <w:rsid w:val="00BB2168"/>
    <w:rsid w:val="00BC7822"/>
    <w:rsid w:val="00BD409C"/>
    <w:rsid w:val="00BF062B"/>
    <w:rsid w:val="00C303BC"/>
    <w:rsid w:val="00C32827"/>
    <w:rsid w:val="00C85F7F"/>
    <w:rsid w:val="00C8731D"/>
    <w:rsid w:val="00CA0CA2"/>
    <w:rsid w:val="00CA19A1"/>
    <w:rsid w:val="00CA308E"/>
    <w:rsid w:val="00CA33DA"/>
    <w:rsid w:val="00CB2011"/>
    <w:rsid w:val="00CB263D"/>
    <w:rsid w:val="00CC783E"/>
    <w:rsid w:val="00CE7496"/>
    <w:rsid w:val="00D00088"/>
    <w:rsid w:val="00D17DCE"/>
    <w:rsid w:val="00D2503B"/>
    <w:rsid w:val="00D367A1"/>
    <w:rsid w:val="00D51C4C"/>
    <w:rsid w:val="00D60120"/>
    <w:rsid w:val="00D65A90"/>
    <w:rsid w:val="00D75335"/>
    <w:rsid w:val="00D804ED"/>
    <w:rsid w:val="00D82B46"/>
    <w:rsid w:val="00D96386"/>
    <w:rsid w:val="00DA7471"/>
    <w:rsid w:val="00DC166E"/>
    <w:rsid w:val="00DC3A43"/>
    <w:rsid w:val="00DC7732"/>
    <w:rsid w:val="00DD22EC"/>
    <w:rsid w:val="00E25F3F"/>
    <w:rsid w:val="00E400D3"/>
    <w:rsid w:val="00E40CFF"/>
    <w:rsid w:val="00E477AB"/>
    <w:rsid w:val="00E53B67"/>
    <w:rsid w:val="00E63F95"/>
    <w:rsid w:val="00E71022"/>
    <w:rsid w:val="00E7224A"/>
    <w:rsid w:val="00E811F1"/>
    <w:rsid w:val="00E81887"/>
    <w:rsid w:val="00EA03E8"/>
    <w:rsid w:val="00EA21E5"/>
    <w:rsid w:val="00EA4409"/>
    <w:rsid w:val="00EA454A"/>
    <w:rsid w:val="00EB5DA1"/>
    <w:rsid w:val="00EB7130"/>
    <w:rsid w:val="00EB75ED"/>
    <w:rsid w:val="00EC09F4"/>
    <w:rsid w:val="00F14752"/>
    <w:rsid w:val="00F20398"/>
    <w:rsid w:val="00F31970"/>
    <w:rsid w:val="00F3340F"/>
    <w:rsid w:val="00F34FF4"/>
    <w:rsid w:val="00F356C6"/>
    <w:rsid w:val="00F36A9E"/>
    <w:rsid w:val="00F40C17"/>
    <w:rsid w:val="00F437DD"/>
    <w:rsid w:val="00F43C0A"/>
    <w:rsid w:val="00F62A22"/>
    <w:rsid w:val="00F70ABD"/>
    <w:rsid w:val="00F80A7C"/>
    <w:rsid w:val="00FB5E99"/>
    <w:rsid w:val="00FE13B1"/>
    <w:rsid w:val="00FE4834"/>
    <w:rsid w:val="00FE79F4"/>
    <w:rsid w:val="00FF35F0"/>
    <w:rsid w:val="00FF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7E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41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751</TotalTime>
  <Pages>19</Pages>
  <Words>2334</Words>
  <Characters>13308</Characters>
  <Application>Microsoft Office Outlook</Application>
  <DocSecurity>0</DocSecurity>
  <Lines>0</Lines>
  <Paragraphs>0</Paragraphs>
  <ScaleCrop>false</ScaleCrop>
  <Company>АЗНиТРК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и обязательствах имущественного характера руководителей учреждений, подведомственных Министерству социального развития, труда и занятости Республики Калмыкия, и членов их семьей</dc:title>
  <dc:subject/>
  <dc:creator>Шикджиева Баира Дмитриевна</dc:creator>
  <cp:keywords/>
  <dc:description/>
  <cp:lastModifiedBy>dodgaevdl</cp:lastModifiedBy>
  <cp:revision>24</cp:revision>
  <cp:lastPrinted>2018-05-24T14:48:00Z</cp:lastPrinted>
  <dcterms:created xsi:type="dcterms:W3CDTF">2018-05-10T13:56:00Z</dcterms:created>
  <dcterms:modified xsi:type="dcterms:W3CDTF">2019-05-20T07:44:00Z</dcterms:modified>
</cp:coreProperties>
</file>