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FA" w:rsidRDefault="001903FA" w:rsidP="00995F5A">
      <w:pPr>
        <w:spacing w:line="240" w:lineRule="exact"/>
        <w:jc w:val="center"/>
      </w:pPr>
      <w:r>
        <w:t>Сведения</w:t>
      </w:r>
    </w:p>
    <w:p w:rsidR="001903FA" w:rsidRDefault="001903FA" w:rsidP="00995F5A">
      <w:pPr>
        <w:jc w:val="center"/>
      </w:pPr>
      <w:r>
        <w:t xml:space="preserve"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культуры  Волгоградской области, их супруг (супругов) и несовершеннолетних детей за период с 01 января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t>2018 г</w:t>
        </w:r>
      </w:smartTag>
      <w:r>
        <w:t>.</w:t>
      </w:r>
    </w:p>
    <w:p w:rsidR="001903FA" w:rsidRDefault="001903FA" w:rsidP="00995F5A"/>
    <w:p w:rsidR="001903FA" w:rsidRDefault="001903FA" w:rsidP="00995F5A"/>
    <w:tbl>
      <w:tblPr>
        <w:tblW w:w="16700" w:type="dxa"/>
        <w:tblInd w:w="-392" w:type="dxa"/>
        <w:tblLayout w:type="fixed"/>
        <w:tblLook w:val="0000"/>
      </w:tblPr>
      <w:tblGrid>
        <w:gridCol w:w="1900"/>
        <w:gridCol w:w="1600"/>
        <w:gridCol w:w="1700"/>
        <w:gridCol w:w="2100"/>
        <w:gridCol w:w="1200"/>
        <w:gridCol w:w="1100"/>
        <w:gridCol w:w="1600"/>
        <w:gridCol w:w="1200"/>
        <w:gridCol w:w="1100"/>
        <w:gridCol w:w="1580"/>
        <w:gridCol w:w="1620"/>
      </w:tblGrid>
      <w:tr w:rsidR="001903FA" w:rsidTr="00995F5A">
        <w:trPr>
          <w:trHeight w:val="148"/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Общая сумма деклариро-ванного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принадле-жащих на праве собствен-ности </w:t>
            </w:r>
          </w:p>
          <w:p w:rsidR="001903FA" w:rsidRDefault="001903FA" w:rsidP="00995F5A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ind w:left="-8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903FA" w:rsidTr="00995F5A">
        <w:trPr>
          <w:trHeight w:val="90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</w:pPr>
          </w:p>
        </w:tc>
      </w:tr>
      <w:tr w:rsidR="001903FA" w:rsidTr="00995F5A">
        <w:trPr>
          <w:trHeight w:val="378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FA" w:rsidRDefault="001903FA" w:rsidP="00995F5A">
            <w:pPr>
              <w:spacing w:line="240" w:lineRule="exact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</w:pPr>
          </w:p>
        </w:tc>
      </w:tr>
      <w:tr w:rsidR="001903FA" w:rsidTr="0029517C">
        <w:trPr>
          <w:trHeight w:val="7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</w:pPr>
            <w:r>
              <w:t>11</w:t>
            </w:r>
          </w:p>
        </w:tc>
      </w:tr>
      <w:tr w:rsidR="001903FA" w:rsidRPr="00B57D83" w:rsidTr="00522904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  <w:r w:rsidRPr="006704D8">
              <w:t>Антонова</w:t>
            </w:r>
          </w:p>
          <w:p w:rsidR="001903FA" w:rsidRPr="006704D8" w:rsidRDefault="001903FA" w:rsidP="00995F5A">
            <w:pPr>
              <w:jc w:val="center"/>
            </w:pPr>
            <w:r w:rsidRPr="006704D8">
              <w:t>Галина Витальевна</w:t>
            </w:r>
          </w:p>
          <w:p w:rsidR="001903FA" w:rsidRPr="006704D8" w:rsidRDefault="001903FA" w:rsidP="00995F5A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  <w:r w:rsidRPr="006704D8">
              <w:t xml:space="preserve">Начальник отдела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29517C">
            <w:pPr>
              <w:jc w:val="center"/>
            </w:pPr>
            <w:r w:rsidRPr="006704D8">
              <w:t>8</w:t>
            </w:r>
            <w:r>
              <w:t>34087,56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  <w:r w:rsidRPr="006704D8">
              <w:t xml:space="preserve">Земельный участок   </w:t>
            </w:r>
          </w:p>
          <w:p w:rsidR="001903FA" w:rsidRPr="006704D8" w:rsidRDefault="001903FA" w:rsidP="00995F5A">
            <w:pPr>
              <w:jc w:val="center"/>
            </w:pPr>
            <w:r w:rsidRPr="006704D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  <w:r w:rsidRPr="006704D8"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r w:rsidRPr="006704D8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6704D8" w:rsidRDefault="001903FA" w:rsidP="009B2BBE">
            <w:pPr>
              <w:jc w:val="center"/>
            </w:pPr>
            <w:r w:rsidRPr="006704D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r w:rsidRPr="006704D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r w:rsidRPr="006704D8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  <w:r w:rsidRPr="0038550D">
              <w:t xml:space="preserve">Легковой автомобиль </w:t>
            </w:r>
            <w:r w:rsidRPr="006704D8">
              <w:rPr>
                <w:lang w:val="en-US"/>
              </w:rPr>
              <w:t>KIA BJ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spacing w:line="240" w:lineRule="exact"/>
              <w:jc w:val="center"/>
            </w:pPr>
            <w:r w:rsidRPr="006704D8">
              <w:t>-</w:t>
            </w:r>
          </w:p>
          <w:p w:rsidR="001903FA" w:rsidRPr="00B57D83" w:rsidRDefault="001903FA" w:rsidP="00995F5A">
            <w:pPr>
              <w:spacing w:line="240" w:lineRule="exact"/>
              <w:jc w:val="center"/>
              <w:rPr>
                <w:highlight w:val="green"/>
              </w:rPr>
            </w:pPr>
          </w:p>
          <w:p w:rsidR="001903FA" w:rsidRPr="00B57D83" w:rsidRDefault="001903FA" w:rsidP="00995F5A">
            <w:pPr>
              <w:spacing w:line="240" w:lineRule="exact"/>
              <w:jc w:val="center"/>
              <w:rPr>
                <w:highlight w:val="green"/>
              </w:rPr>
            </w:pPr>
          </w:p>
        </w:tc>
      </w:tr>
      <w:tr w:rsidR="001903FA" w:rsidRPr="00B57D83" w:rsidTr="0029517C">
        <w:trPr>
          <w:trHeight w:val="47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</w:pPr>
            <w:r w:rsidRPr="006704D8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C020DE">
            <w:pPr>
              <w:jc w:val="center"/>
            </w:pPr>
            <w:r w:rsidRPr="006704D8">
              <w:t>14</w:t>
            </w:r>
            <w:r>
              <w:rPr>
                <w:lang w:val="en-US"/>
              </w:rPr>
              <w:t>6</w:t>
            </w:r>
            <w:r w:rsidRPr="006704D8">
              <w:t>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r w:rsidRPr="006704D8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704D8" w:rsidRDefault="001903FA" w:rsidP="009B2BBE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/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04D8" w:rsidRDefault="001903FA" w:rsidP="00995F5A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57D83" w:rsidRDefault="001903FA" w:rsidP="00995F5A">
            <w:pPr>
              <w:spacing w:line="240" w:lineRule="exact"/>
              <w:jc w:val="center"/>
              <w:rPr>
                <w:highlight w:val="green"/>
              </w:rPr>
            </w:pPr>
          </w:p>
        </w:tc>
      </w:tr>
      <w:tr w:rsidR="001903FA" w:rsidRPr="00E30EFE" w:rsidTr="0029517C">
        <w:trPr>
          <w:trHeight w:val="115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  <w:r w:rsidRPr="00E30EFE">
              <w:t>Бирюков Роман 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F631F0">
            <w:pPr>
              <w:jc w:val="center"/>
            </w:pPr>
            <w:r w:rsidRPr="00E30EFE">
              <w:t xml:space="preserve">Старший консультант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A52591">
            <w:pPr>
              <w:jc w:val="center"/>
            </w:pPr>
            <w:r w:rsidRPr="00E30EFE">
              <w:t>6</w:t>
            </w:r>
            <w:r>
              <w:t>44916,80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F631F0">
            <w:pPr>
              <w:jc w:val="center"/>
            </w:pPr>
            <w:r w:rsidRPr="00E30EFE">
              <w:t>Земельный участок</w:t>
            </w:r>
          </w:p>
          <w:p w:rsidR="001903FA" w:rsidRPr="00E30EFE" w:rsidRDefault="001903FA" w:rsidP="00F631F0">
            <w:pPr>
              <w:jc w:val="center"/>
            </w:pPr>
            <w:r w:rsidRPr="00E30EF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CD2EBC">
            <w:pPr>
              <w:jc w:val="center"/>
            </w:pPr>
            <w:r>
              <w:t>751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F631F0">
            <w:r w:rsidRPr="00E30EFE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30EFE" w:rsidRDefault="001903FA" w:rsidP="00C714B8">
            <w:pPr>
              <w:jc w:val="center"/>
            </w:pPr>
            <w:r w:rsidRPr="00E30EFE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C714B8">
            <w:pPr>
              <w:jc w:val="center"/>
            </w:pPr>
            <w:r w:rsidRPr="00E30EFE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C714B8">
            <w:pPr>
              <w:jc w:val="center"/>
            </w:pPr>
            <w:r w:rsidRPr="00E30EFE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  <w:r w:rsidRPr="00E30EF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995F5A">
            <w:pPr>
              <w:spacing w:line="240" w:lineRule="exact"/>
              <w:jc w:val="center"/>
            </w:pPr>
            <w:r w:rsidRPr="00E30EFE">
              <w:t>-</w:t>
            </w:r>
          </w:p>
          <w:p w:rsidR="001903FA" w:rsidRPr="00E30EFE" w:rsidRDefault="001903FA" w:rsidP="00995F5A">
            <w:pPr>
              <w:spacing w:line="240" w:lineRule="exact"/>
              <w:jc w:val="center"/>
            </w:pPr>
          </w:p>
        </w:tc>
      </w:tr>
      <w:tr w:rsidR="001903FA" w:rsidRPr="00E30EFE" w:rsidTr="009F0ABF">
        <w:trPr>
          <w:trHeight w:val="68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  <w:r w:rsidRPr="00E30EFE">
              <w:t>Квартира</w:t>
            </w:r>
          </w:p>
          <w:p w:rsidR="001903FA" w:rsidRPr="00E30EFE" w:rsidRDefault="001903FA" w:rsidP="00995F5A">
            <w:pPr>
              <w:jc w:val="center"/>
            </w:pPr>
            <w:r w:rsidRPr="00E30EFE">
              <w:t>(долевая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  <w:r w:rsidRPr="00E30EFE">
              <w:t>114,9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995F5A">
            <w:r w:rsidRPr="00E30EFE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30EFE" w:rsidRDefault="001903FA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1903FA" w:rsidRPr="00E30EFE" w:rsidTr="003933C8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F631F0">
            <w:pPr>
              <w:jc w:val="center"/>
            </w:pPr>
            <w:r w:rsidRPr="00E30EFE">
              <w:t xml:space="preserve">квартира   </w:t>
            </w:r>
          </w:p>
          <w:p w:rsidR="001903FA" w:rsidRPr="00E30EFE" w:rsidRDefault="001903FA" w:rsidP="00F631F0">
            <w:pPr>
              <w:jc w:val="center"/>
            </w:pPr>
            <w:r w:rsidRPr="00E30EFE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</w:pPr>
            <w:r w:rsidRPr="00E30EFE">
              <w:t>53,7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r w:rsidRPr="00E30EFE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30EFE" w:rsidRDefault="001903FA" w:rsidP="00995F5A">
            <w:pPr>
              <w:spacing w:line="240" w:lineRule="exact"/>
              <w:jc w:val="center"/>
              <w:rPr>
                <w:highlight w:val="red"/>
              </w:rPr>
            </w:pPr>
          </w:p>
        </w:tc>
      </w:tr>
      <w:tr w:rsidR="001903FA" w:rsidRPr="00D60355" w:rsidTr="0085434B">
        <w:trPr>
          <w:trHeight w:val="96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pPr>
              <w:jc w:val="center"/>
            </w:pPr>
            <w:r w:rsidRPr="00C155F6">
              <w:t xml:space="preserve">Буянов </w:t>
            </w:r>
          </w:p>
          <w:p w:rsidR="001903FA" w:rsidRPr="00C155F6" w:rsidRDefault="001903FA" w:rsidP="00727975">
            <w:pPr>
              <w:jc w:val="center"/>
            </w:pPr>
            <w:r w:rsidRPr="00C155F6">
              <w:t>Денис Валерьевич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pPr>
              <w:jc w:val="center"/>
            </w:pPr>
            <w:r w:rsidRPr="00C155F6">
              <w:t>главный специалист</w:t>
            </w:r>
          </w:p>
          <w:p w:rsidR="001903FA" w:rsidRPr="00C155F6" w:rsidRDefault="001903FA" w:rsidP="0072797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56C33">
            <w:pPr>
              <w:jc w:val="center"/>
            </w:pPr>
            <w:r w:rsidRPr="00C155F6">
              <w:t>3</w:t>
            </w:r>
            <w:r>
              <w:t>65155</w:t>
            </w:r>
            <w:r w:rsidRPr="00C155F6">
              <w:t>,</w:t>
            </w:r>
            <w:r>
              <w:t>84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pPr>
              <w:jc w:val="center"/>
            </w:pPr>
            <w:r w:rsidRPr="00C155F6">
              <w:t xml:space="preserve">квартира   </w:t>
            </w:r>
          </w:p>
          <w:p w:rsidR="001903FA" w:rsidRPr="00C155F6" w:rsidRDefault="001903FA" w:rsidP="00727975">
            <w:pPr>
              <w:jc w:val="center"/>
            </w:pPr>
            <w:r w:rsidRPr="00C155F6">
              <w:t>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pPr>
              <w:jc w:val="center"/>
            </w:pPr>
            <w:r w:rsidRPr="00C155F6">
              <w:t>44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r w:rsidRPr="00C155F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C155F6" w:rsidRDefault="001903FA" w:rsidP="00727975">
            <w:r w:rsidRPr="00C155F6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r w:rsidRPr="00C155F6">
              <w:t>47,2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r w:rsidRPr="00C155F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03FA" w:rsidRPr="00C155F6" w:rsidRDefault="001903FA" w:rsidP="00727975">
            <w:pPr>
              <w:jc w:val="center"/>
            </w:pPr>
            <w:r w:rsidRPr="00C155F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727975">
            <w:pPr>
              <w:spacing w:line="240" w:lineRule="exact"/>
              <w:jc w:val="center"/>
            </w:pPr>
            <w:r w:rsidRPr="00C155F6">
              <w:t>-</w:t>
            </w:r>
          </w:p>
          <w:p w:rsidR="001903FA" w:rsidRPr="00C155F6" w:rsidRDefault="001903FA" w:rsidP="00727975">
            <w:pPr>
              <w:spacing w:line="240" w:lineRule="exact"/>
              <w:jc w:val="center"/>
            </w:pPr>
          </w:p>
          <w:p w:rsidR="001903FA" w:rsidRPr="00C155F6" w:rsidRDefault="001903FA" w:rsidP="00727975">
            <w:pPr>
              <w:spacing w:line="240" w:lineRule="exact"/>
              <w:jc w:val="center"/>
            </w:pPr>
          </w:p>
        </w:tc>
      </w:tr>
      <w:tr w:rsidR="001903FA" w:rsidRPr="00D60355" w:rsidTr="003C389C">
        <w:trPr>
          <w:trHeight w:val="11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>
              <w:t>Васина Анна Олеговна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r>
              <w:t>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>
              <w:t>907801,60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D42F95">
            <w:pPr>
              <w:jc w:val="center"/>
            </w:pPr>
            <w:r w:rsidRPr="00C155F6">
              <w:t xml:space="preserve">квартира   </w:t>
            </w:r>
          </w:p>
          <w:p w:rsidR="001903FA" w:rsidRPr="00066F0C" w:rsidRDefault="001903FA" w:rsidP="00D42F95">
            <w:pPr>
              <w:jc w:val="center"/>
            </w:pPr>
            <w:r w:rsidRPr="00C155F6">
              <w:t>(общая долевая 1/</w:t>
            </w:r>
            <w:r>
              <w:t>4</w:t>
            </w:r>
            <w:r w:rsidRPr="00C155F6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C155F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C155F6" w:rsidRDefault="001903FA" w:rsidP="00522904">
            <w:r w:rsidRPr="00C155F6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B94EFD">
            <w:r w:rsidRPr="00B94EFD">
              <w:t>58</w:t>
            </w:r>
            <w:r>
              <w:t>,</w:t>
            </w:r>
            <w:r w:rsidRPr="00B94EFD"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C155F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B94EFD" w:rsidRDefault="001903FA" w:rsidP="00522904">
            <w:pPr>
              <w:jc w:val="center"/>
            </w:pPr>
            <w:r w:rsidRPr="0038550D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Nisan</w:t>
            </w:r>
          </w:p>
          <w:p w:rsidR="001903FA" w:rsidRPr="00B94EFD" w:rsidRDefault="001903FA" w:rsidP="003C389C">
            <w:pPr>
              <w:jc w:val="center"/>
            </w:pPr>
            <w:r>
              <w:rPr>
                <w:lang w:val="en-US"/>
              </w:rPr>
              <w:t>Qashqai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5434B" w:rsidRDefault="001903FA" w:rsidP="00995F5A">
            <w:pPr>
              <w:spacing w:line="240" w:lineRule="exact"/>
              <w:jc w:val="center"/>
            </w:pPr>
            <w:r w:rsidRPr="0085434B">
              <w:t>-</w:t>
            </w:r>
          </w:p>
        </w:tc>
      </w:tr>
      <w:tr w:rsidR="001903FA" w:rsidRPr="00D60355" w:rsidTr="00957DEC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146BD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>
              <w:t>44439,35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Default="001903FA" w:rsidP="00522904">
            <w:r w:rsidRPr="00C155F6">
              <w:t>Квартира</w:t>
            </w:r>
          </w:p>
          <w:p w:rsidR="001903FA" w:rsidRDefault="001903FA" w:rsidP="00522904"/>
          <w:p w:rsidR="001903FA" w:rsidRPr="00C155F6" w:rsidRDefault="001903FA" w:rsidP="00522904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B94EFD">
              <w:t>58</w:t>
            </w:r>
            <w:r>
              <w:t>,</w:t>
            </w:r>
            <w:r w:rsidRPr="00B94EFD"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C155F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FC3" w:rsidRDefault="001903FA" w:rsidP="00995F5A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5434B" w:rsidRDefault="001903FA" w:rsidP="00995F5A">
            <w:pPr>
              <w:spacing w:line="240" w:lineRule="exact"/>
              <w:jc w:val="center"/>
            </w:pPr>
            <w:r w:rsidRPr="0085434B">
              <w:t>-</w:t>
            </w:r>
          </w:p>
        </w:tc>
      </w:tr>
      <w:tr w:rsidR="001903FA" w:rsidRPr="00D60355" w:rsidTr="00957DEC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Гончаров Сергей Анатольевич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r w:rsidRPr="006146E7">
              <w:t xml:space="preserve">начальник </w:t>
            </w:r>
          </w:p>
          <w:p w:rsidR="001903FA" w:rsidRPr="006146E7" w:rsidRDefault="001903FA" w:rsidP="00995F5A">
            <w:r w:rsidRPr="006146E7">
              <w:t xml:space="preserve">отдела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371C13">
            <w:pPr>
              <w:jc w:val="center"/>
            </w:pPr>
            <w:r w:rsidRPr="006146E7">
              <w:t>9</w:t>
            </w:r>
            <w:r>
              <w:t>52704</w:t>
            </w:r>
            <w:r w:rsidRPr="006146E7">
              <w:t>,</w:t>
            </w:r>
            <w: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 xml:space="preserve">Земельный участок </w:t>
            </w:r>
          </w:p>
          <w:p w:rsidR="001903FA" w:rsidRPr="00066F0C" w:rsidRDefault="001903FA" w:rsidP="00995F5A">
            <w:pPr>
              <w:jc w:val="center"/>
            </w:pPr>
            <w:r w:rsidRPr="00066F0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>594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r w:rsidRPr="00066F0C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066F0C" w:rsidRDefault="001903FA" w:rsidP="00995F5A">
            <w:pPr>
              <w:jc w:val="center"/>
            </w:pPr>
            <w:r w:rsidRPr="00066F0C">
              <w:t>гараж</w:t>
            </w:r>
          </w:p>
          <w:p w:rsidR="001903FA" w:rsidRPr="00066F0C" w:rsidRDefault="001903FA" w:rsidP="00995F5A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rPr>
                <w:lang w:val="en-US"/>
              </w:rPr>
              <w:t>24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54FC3" w:rsidRDefault="001903FA" w:rsidP="00995F5A">
            <w:pPr>
              <w:jc w:val="center"/>
            </w:pPr>
            <w:r w:rsidRPr="00754FC3">
              <w:t>Автомобиль легковой</w:t>
            </w:r>
          </w:p>
          <w:p w:rsidR="001903FA" w:rsidRPr="00754FC3" w:rsidRDefault="001903FA" w:rsidP="00995F5A">
            <w:pPr>
              <w:jc w:val="center"/>
            </w:pPr>
            <w:r w:rsidRPr="00754FC3">
              <w:rPr>
                <w:lang w:val="en-US"/>
              </w:rPr>
              <w:t>Renault</w:t>
            </w:r>
            <w:r w:rsidRPr="00754FC3">
              <w:t xml:space="preserve"> </w:t>
            </w:r>
            <w:r w:rsidRPr="00754FC3">
              <w:rPr>
                <w:lang w:val="en-US"/>
              </w:rPr>
              <w:t>Sandero</w:t>
            </w:r>
            <w:r w:rsidRPr="00754FC3">
              <w:t xml:space="preserve"> </w:t>
            </w:r>
            <w:r w:rsidRPr="00754FC3">
              <w:rPr>
                <w:lang w:val="en-US"/>
              </w:rPr>
              <w:t>Stepwai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  <w:r w:rsidRPr="00D60355">
              <w:rPr>
                <w:color w:val="00FF00"/>
              </w:rPr>
              <w:t>-</w:t>
            </w:r>
          </w:p>
        </w:tc>
      </w:tr>
      <w:tr w:rsidR="001903FA" w:rsidRPr="00D60355" w:rsidTr="00957D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 xml:space="preserve">Земельный участок </w:t>
            </w:r>
          </w:p>
          <w:p w:rsidR="001903FA" w:rsidRPr="00066F0C" w:rsidRDefault="001903FA" w:rsidP="00995F5A">
            <w:pPr>
              <w:jc w:val="center"/>
            </w:pPr>
            <w:r w:rsidRPr="00066F0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>607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r w:rsidRPr="00066F0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957D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pPr>
              <w:jc w:val="center"/>
            </w:pPr>
            <w:r w:rsidRPr="00066F0C">
              <w:t xml:space="preserve">Земельный участок </w:t>
            </w:r>
          </w:p>
          <w:p w:rsidR="001903FA" w:rsidRPr="00066F0C" w:rsidRDefault="001903FA" w:rsidP="00066F0C">
            <w:pPr>
              <w:jc w:val="center"/>
            </w:pPr>
            <w:r w:rsidRPr="00066F0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746C1D">
            <w:pPr>
              <w:jc w:val="center"/>
            </w:pPr>
            <w:r w:rsidRPr="00066F0C">
              <w:t>7</w:t>
            </w:r>
            <w:r>
              <w:t>45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r w:rsidRPr="00066F0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957DEC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pPr>
              <w:jc w:val="center"/>
            </w:pPr>
            <w:r w:rsidRPr="00066F0C">
              <w:t xml:space="preserve">Земельный участок </w:t>
            </w:r>
          </w:p>
          <w:p w:rsidR="001903FA" w:rsidRPr="00066F0C" w:rsidRDefault="001903FA" w:rsidP="00066F0C">
            <w:pPr>
              <w:jc w:val="center"/>
            </w:pPr>
            <w:r w:rsidRPr="00066F0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746C1D">
            <w:pPr>
              <w:jc w:val="center"/>
            </w:pPr>
            <w:r w:rsidRPr="00066F0C">
              <w:t>8</w:t>
            </w:r>
            <w:r>
              <w:t>88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r w:rsidRPr="00066F0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957DEC">
        <w:trPr>
          <w:trHeight w:val="6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>Квартира</w:t>
            </w:r>
          </w:p>
          <w:p w:rsidR="001903FA" w:rsidRPr="00066F0C" w:rsidRDefault="001903FA" w:rsidP="00995F5A">
            <w:pPr>
              <w:jc w:val="center"/>
            </w:pPr>
            <w:r w:rsidRPr="00066F0C">
              <w:t>(индивидуальная)</w:t>
            </w:r>
          </w:p>
          <w:p w:rsidR="001903FA" w:rsidRPr="00066F0C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pPr>
              <w:jc w:val="center"/>
            </w:pPr>
            <w:r w:rsidRPr="00066F0C">
              <w:t>60,4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995F5A">
            <w:r w:rsidRPr="00066F0C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957DEC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345A2" w:rsidRDefault="001903FA" w:rsidP="00995F5A">
            <w:pPr>
              <w:jc w:val="center"/>
            </w:pPr>
            <w:r w:rsidRPr="002345A2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345A2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345A2" w:rsidRDefault="001903FA" w:rsidP="00746C1D">
            <w:pPr>
              <w:jc w:val="center"/>
            </w:pPr>
            <w:r>
              <w:t>513491</w:t>
            </w:r>
            <w:r w:rsidRPr="002345A2">
              <w:t>,1</w:t>
            </w: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pPr>
              <w:jc w:val="center"/>
            </w:pPr>
            <w:r w:rsidRPr="00066F0C">
              <w:t>Квартира</w:t>
            </w:r>
          </w:p>
          <w:p w:rsidR="001903FA" w:rsidRPr="00066F0C" w:rsidRDefault="001903FA" w:rsidP="00EF09F2">
            <w:pPr>
              <w:jc w:val="center"/>
            </w:pPr>
            <w:r w:rsidRPr="00066F0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pPr>
              <w:jc w:val="center"/>
            </w:pPr>
            <w:r>
              <w:t>29,7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66F0C" w:rsidRDefault="001903FA" w:rsidP="00066F0C">
            <w:r w:rsidRPr="00066F0C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066F0C" w:rsidRDefault="001903FA" w:rsidP="001E5FBF">
            <w:pPr>
              <w:jc w:val="center"/>
            </w:pPr>
            <w:r w:rsidRPr="00066F0C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1E5FBF">
            <w:pPr>
              <w:jc w:val="center"/>
            </w:pPr>
            <w:r w:rsidRPr="00724C0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1E5FBF">
            <w:pPr>
              <w:jc w:val="center"/>
            </w:pPr>
            <w:r w:rsidRPr="00724C0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1E5FBF">
            <w:pPr>
              <w:jc w:val="center"/>
            </w:pPr>
            <w:r w:rsidRPr="00724C0B">
              <w:t>нет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202DE8">
        <w:trPr>
          <w:trHeight w:val="40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smartTag w:uri="urn:schemas-microsoft-com:office:smarttags" w:element="PersonName">
              <w:r>
                <w:t>Горбаченко Роман Александрович</w:t>
              </w:r>
            </w:smartTag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  <w:r>
              <w:rPr>
                <w:sz w:val="22"/>
                <w:szCs w:val="22"/>
              </w:rPr>
              <w:t>Старший консультант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C343A7">
            <w:pPr>
              <w:jc w:val="center"/>
            </w:pPr>
            <w:r>
              <w:t>462115,86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>
            <w:r w:rsidRPr="009F4991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>
            <w:r w:rsidRPr="009F4991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C155F6" w:rsidRDefault="001903FA" w:rsidP="00522904">
            <w:r w:rsidRPr="00C155F6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202DE8">
            <w:r w:rsidRPr="00C155F6">
              <w:t>4</w:t>
            </w:r>
            <w:r>
              <w:t>0</w:t>
            </w:r>
            <w:r w:rsidRPr="00C155F6">
              <w:t>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C155F6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r w:rsidRPr="00724C0B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522904">
        <w:trPr>
          <w:trHeight w:val="54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C343A7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1903FA" w:rsidRPr="00325995" w:rsidRDefault="001903FA" w:rsidP="000F36DC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C155F6" w:rsidRDefault="001903FA" w:rsidP="00522904">
            <w:r w:rsidRPr="00C155F6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202DE8">
            <w:r>
              <w:t>34,9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C155F6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522904">
        <w:trPr>
          <w:trHeight w:val="92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46BDE" w:rsidRDefault="001903FA" w:rsidP="00995F5A">
            <w:pPr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C343A7">
            <w:pPr>
              <w:jc w:val="center"/>
            </w:pPr>
            <w:r>
              <w:t>251497,43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066F0C" w:rsidRDefault="001903FA" w:rsidP="00522904">
            <w:pPr>
              <w:jc w:val="center"/>
            </w:pPr>
            <w:r w:rsidRPr="00066F0C">
              <w:t>Квартира</w:t>
            </w:r>
          </w:p>
          <w:p w:rsidR="001903FA" w:rsidRPr="00066F0C" w:rsidRDefault="001903FA" w:rsidP="00EF09F2">
            <w:pPr>
              <w:jc w:val="center"/>
            </w:pPr>
            <w:r w:rsidRPr="00066F0C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066F0C" w:rsidRDefault="001903FA" w:rsidP="00E2235C">
            <w:pPr>
              <w:jc w:val="center"/>
            </w:pPr>
            <w:r>
              <w:t>64,3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066F0C" w:rsidRDefault="001903FA" w:rsidP="00522904">
            <w:r w:rsidRPr="00066F0C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325995" w:rsidRDefault="001903FA" w:rsidP="001A146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1A1465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1A1465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54FC3" w:rsidRDefault="001903FA" w:rsidP="003E2E01">
            <w:pPr>
              <w:jc w:val="center"/>
            </w:pPr>
            <w:r w:rsidRPr="00754FC3">
              <w:t>Автомобиль легковой</w:t>
            </w:r>
          </w:p>
          <w:p w:rsidR="001903FA" w:rsidRPr="003E2E01" w:rsidRDefault="001903FA" w:rsidP="00995F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522904">
        <w:trPr>
          <w:trHeight w:val="6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r w:rsidRPr="00146BD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C343A7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EC7EE0">
            <w:pPr>
              <w:jc w:val="center"/>
            </w:pPr>
            <w:r w:rsidRPr="00161063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EC7EE0">
            <w:pPr>
              <w:jc w:val="center"/>
            </w:pPr>
            <w:r w:rsidRPr="0016106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EC7EE0">
            <w:pPr>
              <w:jc w:val="center"/>
            </w:pPr>
            <w:r w:rsidRPr="00161063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C155F6" w:rsidRDefault="001903FA" w:rsidP="00522904">
            <w:r w:rsidRPr="00C155F6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14EEF" w:rsidRDefault="001903FA" w:rsidP="00114EEF">
            <w:pPr>
              <w:rPr>
                <w:lang w:val="en-US"/>
              </w:rPr>
            </w:pPr>
            <w:r w:rsidRPr="00114EEF">
              <w:t>27</w:t>
            </w:r>
            <w: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C155F6" w:rsidRDefault="001903FA" w:rsidP="00522904">
            <w:r w:rsidRPr="00C155F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r w:rsidRPr="00724C0B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522904">
        <w:trPr>
          <w:trHeight w:val="92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r w:rsidRPr="00146BD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522904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161063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16106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161063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066F0C" w:rsidRDefault="001903FA" w:rsidP="00522904">
            <w:pPr>
              <w:jc w:val="center"/>
            </w:pPr>
            <w:r w:rsidRPr="00066F0C">
              <w:t>Квартира</w:t>
            </w:r>
          </w:p>
          <w:p w:rsidR="001903FA" w:rsidRPr="00066F0C" w:rsidRDefault="001903FA" w:rsidP="0052290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066F0C" w:rsidRDefault="001903FA" w:rsidP="00522904">
            <w:pPr>
              <w:jc w:val="center"/>
            </w:pPr>
            <w:r>
              <w:t>64,3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066F0C" w:rsidRDefault="001903FA" w:rsidP="00522904">
            <w:r w:rsidRPr="00066F0C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</w:p>
        </w:tc>
      </w:tr>
      <w:tr w:rsidR="001903FA" w:rsidRPr="00D60355" w:rsidTr="003D7396">
        <w:trPr>
          <w:trHeight w:val="92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E94324">
            <w:pPr>
              <w:jc w:val="center"/>
            </w:pPr>
            <w:r>
              <w:t>Дмитриенко Елена 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C343A7">
            <w:pPr>
              <w:jc w:val="center"/>
            </w:pPr>
            <w:r>
              <w:t>928189,53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EF09F2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>
              <w:t>45,2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0F36DC">
            <w:r w:rsidRPr="00325995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Default="001903FA" w:rsidP="00522904">
            <w:pPr>
              <w:jc w:val="center"/>
            </w:pPr>
            <w:r w:rsidRPr="00161063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16106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161063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54FC3" w:rsidRDefault="001903FA" w:rsidP="00081034">
            <w:pPr>
              <w:jc w:val="center"/>
            </w:pPr>
            <w:r w:rsidRPr="00754FC3">
              <w:t>Автомобиль легковой</w:t>
            </w:r>
          </w:p>
          <w:p w:rsidR="001903FA" w:rsidRPr="00081034" w:rsidRDefault="001903FA" w:rsidP="004E6495">
            <w:pPr>
              <w:jc w:val="center"/>
            </w:pPr>
            <w:r>
              <w:rPr>
                <w:lang w:val="en-US"/>
              </w:rPr>
              <w:t>Suzuki</w:t>
            </w:r>
            <w:r w:rsidRPr="00081034">
              <w:t xml:space="preserve"> </w:t>
            </w:r>
            <w:r>
              <w:rPr>
                <w:lang w:val="en-US"/>
              </w:rPr>
              <w:t>Sx</w:t>
            </w:r>
            <w:r w:rsidRPr="00081034">
              <w:t>4</w:t>
            </w:r>
          </w:p>
          <w:p w:rsidR="001903FA" w:rsidRPr="00081034" w:rsidRDefault="001903FA" w:rsidP="004E6495">
            <w:pPr>
              <w:jc w:val="center"/>
            </w:pPr>
            <w:r>
              <w:rPr>
                <w:lang w:val="en-US"/>
              </w:rPr>
              <w:t>Suzuki</w:t>
            </w:r>
            <w:r w:rsidRPr="00081034">
              <w:t xml:space="preserve"> </w:t>
            </w:r>
            <w:r>
              <w:rPr>
                <w:lang w:val="en-US"/>
              </w:rPr>
              <w:t>vitara</w:t>
            </w:r>
          </w:p>
          <w:p w:rsidR="001903FA" w:rsidRPr="00081034" w:rsidRDefault="001903FA" w:rsidP="004E6495">
            <w:pPr>
              <w:jc w:val="center"/>
            </w:pPr>
          </w:p>
          <w:p w:rsidR="001903FA" w:rsidRPr="00081034" w:rsidRDefault="001903FA" w:rsidP="004E649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BD153C" w:rsidRDefault="001903FA" w:rsidP="0017505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1ED0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приобретению, </w:t>
            </w:r>
            <w:r>
              <w:rPr>
                <w:sz w:val="18"/>
                <w:szCs w:val="18"/>
              </w:rPr>
              <w:t xml:space="preserve">автомобиля </w:t>
            </w:r>
            <w:r w:rsidRPr="00BD153C">
              <w:rPr>
                <w:sz w:val="18"/>
                <w:szCs w:val="18"/>
                <w:lang w:val="en-US"/>
              </w:rPr>
              <w:t>Suzuki</w:t>
            </w:r>
            <w:r w:rsidRPr="00BD153C">
              <w:rPr>
                <w:sz w:val="18"/>
                <w:szCs w:val="18"/>
              </w:rPr>
              <w:t xml:space="preserve"> </w:t>
            </w:r>
            <w:r w:rsidRPr="00BD153C">
              <w:rPr>
                <w:sz w:val="18"/>
                <w:szCs w:val="18"/>
                <w:lang w:val="en-US"/>
              </w:rPr>
              <w:t>vitara</w:t>
            </w:r>
          </w:p>
          <w:p w:rsidR="001903FA" w:rsidRPr="00E91ED0" w:rsidRDefault="001903FA" w:rsidP="0017505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91ED0">
              <w:rPr>
                <w:sz w:val="18"/>
                <w:szCs w:val="18"/>
              </w:rPr>
              <w:t>являются: доход по основному месту работы в 201</w:t>
            </w:r>
            <w:r>
              <w:rPr>
                <w:sz w:val="18"/>
                <w:szCs w:val="18"/>
              </w:rPr>
              <w:t>5</w:t>
            </w:r>
            <w:r w:rsidRPr="00E91ED0">
              <w:rPr>
                <w:sz w:val="18"/>
                <w:szCs w:val="18"/>
              </w:rPr>
              <w:t>-2017 годах, денежные средства, полученные по кредитному договору</w:t>
            </w:r>
            <w:r>
              <w:rPr>
                <w:sz w:val="18"/>
                <w:szCs w:val="18"/>
              </w:rPr>
              <w:t xml:space="preserve"> ООО </w:t>
            </w:r>
            <w:r w:rsidRPr="00E91ED0">
              <w:rPr>
                <w:sz w:val="18"/>
                <w:szCs w:val="18"/>
              </w:rPr>
              <w:t xml:space="preserve"> "</w:t>
            </w:r>
            <w:r>
              <w:rPr>
                <w:sz w:val="18"/>
                <w:szCs w:val="18"/>
              </w:rPr>
              <w:t>Русфинанс Банк</w:t>
            </w:r>
            <w:r w:rsidRPr="00E91ED0">
              <w:rPr>
                <w:sz w:val="18"/>
                <w:szCs w:val="18"/>
              </w:rPr>
              <w:t xml:space="preserve">" </w:t>
            </w:r>
          </w:p>
          <w:p w:rsidR="001903FA" w:rsidRDefault="001903FA" w:rsidP="00175055">
            <w:pPr>
              <w:spacing w:line="240" w:lineRule="exact"/>
              <w:jc w:val="center"/>
              <w:rPr>
                <w:color w:val="00FF00"/>
              </w:rPr>
            </w:pPr>
            <w:r>
              <w:rPr>
                <w:sz w:val="18"/>
                <w:szCs w:val="18"/>
              </w:rPr>
              <w:t>от 28.11.2018 № 1692775-А 564830 рублей и</w:t>
            </w:r>
            <w:r w:rsidRPr="00E91E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Страховой выплаты при наступлении страхового случая 400000 рублей.</w:t>
            </w:r>
          </w:p>
        </w:tc>
      </w:tr>
      <w:tr w:rsidR="001903FA" w:rsidRPr="00D60355" w:rsidTr="003D7396">
        <w:trPr>
          <w:trHeight w:val="92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smartTag w:uri="urn:schemas-microsoft-com:office:smarttags" w:element="PersonName">
              <w:r w:rsidRPr="00325995">
                <w:t>Евдокимова Елена Валерьевна</w:t>
              </w:r>
            </w:smartTag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</w:pPr>
            <w:r w:rsidRPr="00325995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C343A7">
            <w:pPr>
              <w:jc w:val="center"/>
            </w:pPr>
            <w:r w:rsidRPr="00325995">
              <w:t>11</w:t>
            </w:r>
            <w:r>
              <w:t>35431</w:t>
            </w:r>
            <w:r w:rsidRPr="00325995">
              <w:t>,</w:t>
            </w:r>
            <w:r>
              <w:t>39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 w:rsidRPr="00325995">
              <w:t xml:space="preserve">Земельный участок </w:t>
            </w:r>
          </w:p>
          <w:p w:rsidR="001903FA" w:rsidRPr="00325995" w:rsidRDefault="001903FA" w:rsidP="000F36DC">
            <w:pPr>
              <w:jc w:val="center"/>
            </w:pPr>
            <w:r w:rsidRPr="0032599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 w:rsidRPr="00325995">
              <w:t>598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25995" w:rsidRDefault="001903FA" w:rsidP="000F36DC">
            <w:r w:rsidRPr="00325995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325995" w:rsidRDefault="001903FA" w:rsidP="001A1465">
            <w:pPr>
              <w:jc w:val="center"/>
            </w:pPr>
            <w:r w:rsidRPr="00325995">
              <w:t>гараж</w:t>
            </w:r>
          </w:p>
          <w:p w:rsidR="001903FA" w:rsidRPr="00325995" w:rsidRDefault="001903FA" w:rsidP="001A1465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1A1465">
            <w:pPr>
              <w:jc w:val="center"/>
            </w:pPr>
            <w:r w:rsidRPr="00325995">
              <w:t>18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1A1465">
            <w:pPr>
              <w:jc w:val="center"/>
            </w:pPr>
            <w:r w:rsidRPr="00325995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</w:pPr>
            <w:r w:rsidRPr="00325995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  <w:r>
              <w:rPr>
                <w:color w:val="00FF00"/>
              </w:rPr>
              <w:t>-</w:t>
            </w:r>
          </w:p>
        </w:tc>
      </w:tr>
      <w:tr w:rsidR="001903FA" w:rsidRPr="00D60355" w:rsidTr="003D7396">
        <w:trPr>
          <w:trHeight w:val="33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 w:rsidRPr="00325995">
              <w:t>Садовый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 w:rsidRPr="00325995"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0F36DC">
            <w:r w:rsidRPr="0032599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325995" w:rsidRDefault="001903FA" w:rsidP="00995F5A">
            <w:pPr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3D7396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325995">
            <w:pPr>
              <w:jc w:val="center"/>
            </w:pPr>
            <w:r w:rsidRPr="00325995">
              <w:t xml:space="preserve">квартира </w:t>
            </w:r>
          </w:p>
          <w:p w:rsidR="001903FA" w:rsidRPr="00325995" w:rsidRDefault="001903FA" w:rsidP="00C343A7">
            <w:pPr>
              <w:jc w:val="center"/>
            </w:pPr>
            <w:r w:rsidRPr="00325995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0F36DC">
            <w:pPr>
              <w:jc w:val="center"/>
            </w:pPr>
            <w:r w:rsidRPr="00325995">
              <w:t>47,</w:t>
            </w:r>
            <w:r>
              <w:t>0</w:t>
            </w:r>
            <w:r w:rsidRPr="00325995"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0F36DC">
            <w:r w:rsidRPr="00325995">
              <w:t>Россия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325995" w:rsidRDefault="001903FA" w:rsidP="00F84B4B">
            <w:r w:rsidRPr="00325995">
              <w:t>нет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F84B4B">
            <w:r w:rsidRPr="00325995">
              <w:t>нет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F84B4B">
            <w:r w:rsidRPr="00325995">
              <w:t>нет</w:t>
            </w:r>
          </w:p>
        </w:tc>
        <w:tc>
          <w:tcPr>
            <w:tcW w:w="15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03FA" w:rsidRPr="00325995" w:rsidRDefault="001903FA" w:rsidP="00F84B4B">
            <w:pPr>
              <w:jc w:val="center"/>
            </w:pPr>
            <w:r w:rsidRPr="00325995">
              <w:t>нет</w:t>
            </w:r>
          </w:p>
        </w:tc>
        <w:tc>
          <w:tcPr>
            <w:tcW w:w="1620" w:type="dxa"/>
            <w:vMerge w:val="restart"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</w:rPr>
            </w:pPr>
            <w:r w:rsidRPr="00D60355">
              <w:rPr>
                <w:color w:val="00FF00"/>
              </w:rPr>
              <w:t>-</w:t>
            </w:r>
          </w:p>
        </w:tc>
      </w:tr>
      <w:tr w:rsidR="001903FA" w:rsidRPr="00D60355" w:rsidTr="003D7396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both"/>
              <w:rPr>
                <w:color w:val="00FF00"/>
                <w:sz w:val="20"/>
                <w:szCs w:val="2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F84B4B">
            <w:pPr>
              <w:jc w:val="center"/>
            </w:pPr>
            <w:r w:rsidRPr="00325995">
              <w:t xml:space="preserve">квартира </w:t>
            </w:r>
          </w:p>
          <w:p w:rsidR="001903FA" w:rsidRPr="00325995" w:rsidRDefault="001903FA" w:rsidP="00F84B4B">
            <w:pPr>
              <w:jc w:val="center"/>
            </w:pPr>
            <w:r w:rsidRPr="00325995">
              <w:t>(индивидуальная)</w:t>
            </w:r>
          </w:p>
          <w:p w:rsidR="001903FA" w:rsidRPr="00325995" w:rsidRDefault="001903FA" w:rsidP="00F84B4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F84B4B">
            <w:pPr>
              <w:jc w:val="center"/>
            </w:pPr>
            <w:r w:rsidRPr="00325995">
              <w:t>35,4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F84B4B">
            <w:pPr>
              <w:jc w:val="center"/>
            </w:pPr>
            <w:r w:rsidRPr="0032599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3D7396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995F5A">
            <w:pPr>
              <w:jc w:val="center"/>
            </w:pPr>
            <w:smartTag w:uri="urn:schemas-microsoft-com:office:smarttags" w:element="PersonName">
              <w:r w:rsidRPr="00146BDE">
                <w:t>Каландина Ольга Александровна</w:t>
              </w:r>
            </w:smartTag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46BDE" w:rsidRDefault="001903FA" w:rsidP="00995F5A">
            <w:r w:rsidRPr="00146BDE">
              <w:t>Младший 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3D7396">
            <w:pPr>
              <w:jc w:val="center"/>
              <w:rPr>
                <w:lang w:val="en-US"/>
              </w:rPr>
            </w:pPr>
            <w:r w:rsidRPr="00146BDE">
              <w:t>4</w:t>
            </w:r>
            <w:r>
              <w:t>42860,40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квартира</w:t>
            </w:r>
          </w:p>
          <w:p w:rsidR="001903FA" w:rsidRPr="00146BDE" w:rsidRDefault="001903FA" w:rsidP="00D80BED">
            <w:pPr>
              <w:jc w:val="center"/>
            </w:pPr>
            <w:r w:rsidRPr="00146BDE">
              <w:t>(общая долевая  1/</w:t>
            </w:r>
            <w:r>
              <w:t>2</w:t>
            </w:r>
            <w:r w:rsidRPr="00146BDE">
              <w:t xml:space="preserve">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46BDE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3D7396">
        <w:trPr>
          <w:trHeight w:val="85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>
            <w:r w:rsidRPr="00146BD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46BDE" w:rsidRDefault="001903FA" w:rsidP="00995F5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3D7396">
            <w:pPr>
              <w:jc w:val="center"/>
            </w:pPr>
            <w:r>
              <w:t>4318,79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квартира</w:t>
            </w:r>
          </w:p>
          <w:p w:rsidR="001903FA" w:rsidRPr="00146BDE" w:rsidRDefault="001903FA" w:rsidP="003D7396">
            <w:pPr>
              <w:jc w:val="center"/>
            </w:pPr>
            <w:r w:rsidRPr="00146BDE">
              <w:t>(общая долевая  1/4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146BDE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243725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>
            <w:r w:rsidRPr="00146BD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995F5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3D7396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квартира</w:t>
            </w:r>
          </w:p>
          <w:p w:rsidR="001903FA" w:rsidRPr="00146BDE" w:rsidRDefault="001903FA" w:rsidP="003D7396">
            <w:pPr>
              <w:jc w:val="center"/>
            </w:pPr>
            <w:r w:rsidRPr="00146BDE">
              <w:t>(общая долевая  1/4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r w:rsidRPr="00146BD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A26C5E">
            <w:pPr>
              <w:jc w:val="center"/>
            </w:pPr>
            <w:r w:rsidRPr="00146BDE">
              <w:t>нет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23600A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  <w:smartTag w:uri="urn:schemas-microsoft-com:office:smarttags" w:element="PersonName">
              <w:r>
                <w:t>Клонова Светлана Ивановна</w:t>
              </w:r>
            </w:smartTag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r>
              <w:t>Начальник отдела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D80BED">
            <w:r>
              <w:t>804507,01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522904">
            <w:pPr>
              <w:jc w:val="center"/>
            </w:pPr>
            <w:r w:rsidRPr="00325995">
              <w:t xml:space="preserve">квартира </w:t>
            </w:r>
          </w:p>
          <w:p w:rsidR="001903FA" w:rsidRPr="00325995" w:rsidRDefault="001903FA" w:rsidP="00522904">
            <w:pPr>
              <w:jc w:val="center"/>
            </w:pPr>
            <w:r w:rsidRPr="00325995">
              <w:t>(индивидуальная)</w:t>
            </w:r>
          </w:p>
          <w:p w:rsidR="001903FA" w:rsidRPr="00325995" w:rsidRDefault="001903FA" w:rsidP="0052290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D80BED">
            <w:pPr>
              <w:jc w:val="center"/>
            </w:pPr>
            <w:r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522904">
            <w:pPr>
              <w:jc w:val="center"/>
            </w:pPr>
            <w:r w:rsidRPr="00325995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146BDE" w:rsidRDefault="001903FA" w:rsidP="00522904">
            <w:r w:rsidRPr="00146BD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522904">
            <w:r w:rsidRPr="00146BD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46BDE" w:rsidRDefault="001903FA" w:rsidP="00522904">
            <w:r w:rsidRPr="00146BD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FC3" w:rsidRDefault="001903FA" w:rsidP="00E810B6">
            <w:pPr>
              <w:jc w:val="center"/>
            </w:pPr>
            <w:r w:rsidRPr="00754FC3">
              <w:t>Автомобиль легковой</w:t>
            </w:r>
          </w:p>
          <w:p w:rsidR="001903FA" w:rsidRPr="00E810B6" w:rsidRDefault="001903FA" w:rsidP="005229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note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spacing w:line="240" w:lineRule="exact"/>
              <w:jc w:val="center"/>
            </w:pPr>
          </w:p>
        </w:tc>
      </w:tr>
      <w:tr w:rsidR="001903FA" w:rsidRPr="00D60355" w:rsidTr="00DD490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  <w:r w:rsidRPr="002B214B">
              <w:t>Ковалева</w:t>
            </w:r>
          </w:p>
          <w:p w:rsidR="001903FA" w:rsidRPr="002B214B" w:rsidRDefault="001903FA" w:rsidP="0092563C">
            <w:pPr>
              <w:jc w:val="center"/>
            </w:pPr>
            <w:r w:rsidRPr="002B214B">
              <w:t>Инна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43725" w:rsidRDefault="001903FA" w:rsidP="00522904">
            <w:r>
              <w:t>Начальник отдела</w:t>
            </w:r>
          </w:p>
          <w:p w:rsidR="001903FA" w:rsidRPr="002B214B" w:rsidRDefault="001903FA" w:rsidP="00522904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23600A">
            <w:r w:rsidRPr="002B214B">
              <w:t>5</w:t>
            </w:r>
            <w:r>
              <w:t>93362,5</w:t>
            </w:r>
            <w:r w:rsidRPr="002B214B"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  <w:r w:rsidRPr="002B214B">
              <w:t>квартира</w:t>
            </w:r>
          </w:p>
          <w:p w:rsidR="001903FA" w:rsidRPr="002B214B" w:rsidRDefault="001903FA" w:rsidP="0092563C">
            <w:pPr>
              <w:jc w:val="center"/>
            </w:pPr>
            <w:r w:rsidRPr="002B214B">
              <w:t>(общая долевая  1/3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  <w:r w:rsidRPr="002B214B">
              <w:t xml:space="preserve">50,8 </w:t>
            </w:r>
          </w:p>
          <w:p w:rsidR="001903FA" w:rsidRPr="002B214B" w:rsidRDefault="001903FA" w:rsidP="00522904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  <w:r w:rsidRPr="002B214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2B214B" w:rsidRDefault="001903FA" w:rsidP="00522904">
            <w:pPr>
              <w:jc w:val="center"/>
            </w:pPr>
            <w:r w:rsidRPr="002B214B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r w:rsidRPr="002B214B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r w:rsidRPr="002B214B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  <w:r w:rsidRPr="002B214B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spacing w:line="240" w:lineRule="exact"/>
              <w:jc w:val="center"/>
            </w:pPr>
            <w:r w:rsidRPr="002B214B">
              <w:t>-</w:t>
            </w:r>
          </w:p>
          <w:p w:rsidR="001903FA" w:rsidRPr="002B214B" w:rsidRDefault="001903FA" w:rsidP="00522904">
            <w:pPr>
              <w:spacing w:line="240" w:lineRule="exact"/>
              <w:jc w:val="center"/>
            </w:pPr>
          </w:p>
          <w:p w:rsidR="001903FA" w:rsidRPr="002B214B" w:rsidRDefault="001903FA" w:rsidP="00522904">
            <w:pPr>
              <w:spacing w:line="240" w:lineRule="exact"/>
              <w:jc w:val="center"/>
            </w:pPr>
          </w:p>
        </w:tc>
      </w:tr>
      <w:tr w:rsidR="001903FA" w:rsidRPr="00D60355" w:rsidTr="00DD490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smartTag w:uri="urn:schemas-microsoft-com:office:smarttags" w:element="PersonName">
              <w:r w:rsidRPr="00ED2510">
                <w:t>Кондрахин Евгений Анатольевич</w:t>
              </w:r>
            </w:smartTag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r w:rsidRPr="00ED2510">
              <w:t xml:space="preserve">главный специалист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366110">
            <w:r>
              <w:t>404403,07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 w:rsidRPr="00ED2510">
              <w:t xml:space="preserve">квартира </w:t>
            </w:r>
          </w:p>
          <w:p w:rsidR="001903FA" w:rsidRPr="00ED2510" w:rsidRDefault="001903FA" w:rsidP="00995F5A">
            <w:pPr>
              <w:jc w:val="center"/>
            </w:pPr>
            <w:r w:rsidRPr="00ED2510">
              <w:t>(индивидуальная)</w:t>
            </w:r>
          </w:p>
          <w:p w:rsidR="001903FA" w:rsidRPr="00ED2510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 w:rsidRPr="00ED2510">
              <w:t>52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C72F7">
            <w:pPr>
              <w:jc w:val="center"/>
            </w:pPr>
            <w:r w:rsidRPr="00ED251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995F5A">
            <w:pPr>
              <w:jc w:val="center"/>
            </w:pPr>
            <w:r w:rsidRPr="00ED2510">
              <w:t xml:space="preserve"> гараж</w:t>
            </w:r>
          </w:p>
          <w:p w:rsidR="001903FA" w:rsidRPr="00ED2510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 w:rsidRPr="00ED2510">
              <w:t>24,2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 w:rsidRPr="00ED251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 w:rsidRPr="00ED2510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  <w:r w:rsidRPr="00ED2510">
              <w:t>-</w:t>
            </w:r>
          </w:p>
        </w:tc>
      </w:tr>
      <w:tr w:rsidR="001903FA" w:rsidRPr="00D60355" w:rsidTr="00CC1B70">
        <w:trPr>
          <w:trHeight w:val="87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  <w:r>
              <w:t xml:space="preserve">Куимова Тамара </w:t>
            </w:r>
          </w:p>
          <w:p w:rsidR="001903FA" w:rsidRPr="00ED2510" w:rsidRDefault="001903FA" w:rsidP="00995F5A">
            <w:pPr>
              <w:jc w:val="center"/>
            </w:pPr>
            <w:r>
              <w:t>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r>
              <w:t>Начальник отдела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r>
              <w:t>1068761,47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B71FA">
            <w:pPr>
              <w:jc w:val="center"/>
            </w:pPr>
            <w:r w:rsidRPr="00FC5FB7">
              <w:t>земельный участок</w:t>
            </w:r>
          </w:p>
          <w:p w:rsidR="001903FA" w:rsidRPr="00ED2510" w:rsidRDefault="001903FA" w:rsidP="009C72F7">
            <w:pPr>
              <w:jc w:val="center"/>
            </w:pPr>
            <w:r w:rsidRPr="00ED251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>
              <w:t>587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C72F7">
            <w:pPr>
              <w:jc w:val="center"/>
            </w:pPr>
            <w:r w:rsidRPr="00ED2510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E66B54">
            <w:pPr>
              <w:jc w:val="center"/>
            </w:pPr>
            <w:r w:rsidRPr="002B214B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E66B54">
            <w:pPr>
              <w:jc w:val="center"/>
            </w:pPr>
            <w:r w:rsidRPr="002B214B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E66B54">
            <w:pPr>
              <w:jc w:val="center"/>
            </w:pPr>
            <w:r w:rsidRPr="002B214B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E66B54">
            <w:pPr>
              <w:jc w:val="center"/>
            </w:pPr>
            <w:r w:rsidRPr="002B214B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CC1B70">
        <w:trPr>
          <w:trHeight w:val="40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995F5A"/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C72F7">
            <w:pPr>
              <w:jc w:val="center"/>
            </w:pPr>
            <w:r>
              <w:t xml:space="preserve">Дачный </w:t>
            </w:r>
            <w:r w:rsidRPr="00325995">
              <w:t>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522904">
            <w:pPr>
              <w:jc w:val="center"/>
            </w:pPr>
            <w:r w:rsidRPr="00325995">
              <w:t>2</w:t>
            </w:r>
            <w:r>
              <w:t>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25995" w:rsidRDefault="001903FA" w:rsidP="009C72F7">
            <w:pPr>
              <w:jc w:val="center"/>
            </w:pPr>
            <w:r w:rsidRPr="00325995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52290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522904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522904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CC1B70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995F5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/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 xml:space="preserve">квартира </w:t>
            </w:r>
          </w:p>
          <w:p w:rsidR="001903FA" w:rsidRPr="00ED2510" w:rsidRDefault="001903FA" w:rsidP="009C72F7">
            <w:pPr>
              <w:jc w:val="center"/>
            </w:pPr>
            <w:r w:rsidRPr="00ED251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B71FA">
            <w:pPr>
              <w:jc w:val="center"/>
            </w:pPr>
            <w:r>
              <w:t>91,4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C72F7">
            <w:pPr>
              <w:jc w:val="center"/>
            </w:pPr>
            <w:r w:rsidRPr="00ED2510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2B214B" w:rsidRDefault="001903FA" w:rsidP="0052290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/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2B214B" w:rsidRDefault="001903FA" w:rsidP="00522904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522904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r>
              <w:t>1707736,84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FC5FB7">
              <w:t>земельный участок</w:t>
            </w:r>
          </w:p>
          <w:p w:rsidR="001903FA" w:rsidRPr="00ED2510" w:rsidRDefault="001903FA" w:rsidP="00522904">
            <w:pPr>
              <w:jc w:val="center"/>
            </w:pPr>
            <w:r w:rsidRPr="00ED2510"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D30286">
            <w:pPr>
              <w:jc w:val="center"/>
            </w:pPr>
            <w:r>
              <w:t>1200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522904">
            <w:pPr>
              <w:jc w:val="center"/>
            </w:pPr>
            <w:r w:rsidRPr="00ED2510">
              <w:t xml:space="preserve">квартира </w:t>
            </w:r>
          </w:p>
          <w:p w:rsidR="001903FA" w:rsidRPr="00ED2510" w:rsidRDefault="001903FA" w:rsidP="00B1434F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>
              <w:t>91,4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  <w:r w:rsidRPr="00FC5FB7">
              <w:t>Легковой автомобиль</w:t>
            </w:r>
          </w:p>
          <w:p w:rsidR="001903FA" w:rsidRPr="004E3E89" w:rsidRDefault="001903FA" w:rsidP="00B143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Seat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Toledo</w:t>
                </w:r>
              </w:smartTag>
            </w:smartTag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522904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/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995F5A">
            <w:pPr>
              <w:jc w:val="center"/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>
              <w:t>110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  <w:r w:rsidRPr="00ED251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1434F" w:rsidRDefault="001903FA" w:rsidP="004E3E89">
            <w:r w:rsidRPr="00B1434F">
              <w:t xml:space="preserve">автомобиль </w:t>
            </w:r>
            <w:r>
              <w:t>г</w:t>
            </w:r>
            <w:r w:rsidRPr="00B1434F">
              <w:t>рузовой</w:t>
            </w:r>
          </w:p>
          <w:p w:rsidR="001903FA" w:rsidRPr="004E3E89" w:rsidRDefault="001903FA" w:rsidP="00B1434F">
            <w:r w:rsidRPr="00B1434F">
              <w:rPr>
                <w:bCs/>
                <w:color w:val="333333"/>
              </w:rPr>
              <w:t>Mercedes</w:t>
            </w:r>
            <w:r w:rsidRPr="00B1434F">
              <w:rPr>
                <w:color w:val="333333"/>
              </w:rPr>
              <w:t>-</w:t>
            </w:r>
            <w:r w:rsidRPr="00B1434F">
              <w:rPr>
                <w:bCs/>
                <w:color w:val="333333"/>
              </w:rPr>
              <w:t>Benz</w:t>
            </w:r>
            <w:r w:rsidRPr="00B1434F">
              <w:rPr>
                <w:color w:val="333333"/>
              </w:rPr>
              <w:t xml:space="preserve"> 608</w:t>
            </w:r>
            <w:r w:rsidRPr="00B1434F">
              <w:rPr>
                <w:bCs/>
                <w:color w:val="333333"/>
              </w:rPr>
              <w:t>D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522904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/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/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1434F" w:rsidRDefault="001903FA" w:rsidP="00B1434F">
            <w:r w:rsidRPr="00B1434F">
              <w:t>автомобиль грузовой</w:t>
            </w:r>
          </w:p>
          <w:p w:rsidR="001903FA" w:rsidRPr="00ED2510" w:rsidRDefault="001903FA" w:rsidP="00995F5A">
            <w:pPr>
              <w:jc w:val="center"/>
            </w:pPr>
            <w:r w:rsidRPr="00B1434F">
              <w:rPr>
                <w:color w:val="181818"/>
              </w:rPr>
              <w:t>Renault Trafic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D30286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pPr>
              <w:jc w:val="center"/>
            </w:pPr>
            <w:r w:rsidRPr="00EC284E">
              <w:t>Ломкова Екатерина Алексеевна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r w:rsidRPr="00EC284E">
              <w:t>Старший 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E074D2">
            <w:r w:rsidRPr="00EC284E">
              <w:t>5</w:t>
            </w:r>
            <w:r>
              <w:t>83916,02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C284E" w:rsidRDefault="001903FA" w:rsidP="00C4190E">
            <w:pPr>
              <w:jc w:val="center"/>
            </w:pPr>
            <w:r w:rsidRPr="00EC284E">
              <w:t xml:space="preserve">комната </w:t>
            </w:r>
          </w:p>
          <w:p w:rsidR="001903FA" w:rsidRPr="00EC284E" w:rsidRDefault="001903FA" w:rsidP="00C4190E">
            <w:pPr>
              <w:jc w:val="center"/>
            </w:pPr>
            <w:r w:rsidRPr="00EC284E">
              <w:t>(индивидуальная)</w:t>
            </w:r>
          </w:p>
          <w:p w:rsidR="001903FA" w:rsidRPr="00EC284E" w:rsidRDefault="001903FA" w:rsidP="00C4190E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C284E" w:rsidRDefault="001903FA" w:rsidP="00C4190E">
            <w:pPr>
              <w:jc w:val="center"/>
            </w:pPr>
            <w:r w:rsidRPr="00EC284E">
              <w:t>17,8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C284E" w:rsidRDefault="001903FA" w:rsidP="00C4190E">
            <w:pPr>
              <w:jc w:val="center"/>
            </w:pPr>
            <w:r w:rsidRPr="00EC284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C284E" w:rsidRDefault="001903FA" w:rsidP="00464517">
            <w:pPr>
              <w:jc w:val="center"/>
            </w:pPr>
            <w:r w:rsidRPr="00EC284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464517">
            <w:pPr>
              <w:jc w:val="center"/>
            </w:pPr>
            <w:r w:rsidRPr="00EC284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464517">
            <w:pPr>
              <w:jc w:val="center"/>
            </w:pPr>
            <w:r w:rsidRPr="00EC284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464517">
            <w:pPr>
              <w:jc w:val="center"/>
            </w:pPr>
            <w:r w:rsidRPr="00EC284E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C284E" w:rsidRDefault="001903FA" w:rsidP="00C4190E">
            <w:pPr>
              <w:spacing w:line="240" w:lineRule="exact"/>
              <w:jc w:val="center"/>
            </w:pPr>
            <w:r w:rsidRPr="00EC284E">
              <w:t>-</w:t>
            </w:r>
          </w:p>
        </w:tc>
      </w:tr>
      <w:tr w:rsidR="001903FA" w:rsidRPr="00D60355" w:rsidTr="00D30286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pPr>
              <w:jc w:val="center"/>
            </w:pPr>
            <w:smartTag w:uri="urn:schemas-microsoft-com:office:smarttags" w:element="PersonName">
              <w:r>
                <w:t>Лотко Диана Вячеславовна</w:t>
              </w:r>
            </w:smartTag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r>
              <w:t>консультант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  <w:r>
              <w:t>489770,26</w:t>
            </w:r>
          </w:p>
          <w:p w:rsidR="001903FA" w:rsidRPr="00EC284E" w:rsidRDefault="001903FA" w:rsidP="006E005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22904">
            <w:pPr>
              <w:jc w:val="center"/>
            </w:pPr>
            <w:r w:rsidRPr="00FC5FB7">
              <w:t>земельный участок</w:t>
            </w:r>
          </w:p>
          <w:p w:rsidR="001903FA" w:rsidRPr="00ED2510" w:rsidRDefault="001903FA" w:rsidP="00522904">
            <w:pPr>
              <w:jc w:val="center"/>
            </w:pPr>
            <w:r w:rsidRPr="00ED251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C284E" w:rsidRDefault="001903FA" w:rsidP="006E0054">
            <w:pPr>
              <w:spacing w:line="240" w:lineRule="exact"/>
              <w:jc w:val="center"/>
            </w:pPr>
          </w:p>
        </w:tc>
      </w:tr>
      <w:tr w:rsidR="001903FA" w:rsidRPr="00D60355" w:rsidTr="00522904">
        <w:trPr>
          <w:trHeight w:val="63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 xml:space="preserve">квартира </w:t>
            </w:r>
          </w:p>
          <w:p w:rsidR="001903FA" w:rsidRPr="00ED2510" w:rsidRDefault="001903FA" w:rsidP="00522904">
            <w:pPr>
              <w:jc w:val="center"/>
            </w:pPr>
            <w:r w:rsidRPr="00ED251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577D80">
            <w:pPr>
              <w:jc w:val="center"/>
            </w:pPr>
            <w:r>
              <w:rPr>
                <w:lang w:val="en-US"/>
              </w:rPr>
              <w:t>5</w:t>
            </w:r>
            <w:r>
              <w:t>6,</w:t>
            </w:r>
            <w:r>
              <w:rPr>
                <w:lang w:val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6E0054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EC284E" w:rsidRDefault="001903FA" w:rsidP="006E0054">
            <w:pPr>
              <w:spacing w:line="240" w:lineRule="exact"/>
              <w:jc w:val="center"/>
            </w:pPr>
          </w:p>
        </w:tc>
      </w:tr>
      <w:tr w:rsidR="001903FA" w:rsidRPr="00D60355" w:rsidTr="00522904">
        <w:trPr>
          <w:trHeight w:val="5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pPr>
              <w:jc w:val="center"/>
            </w:pPr>
            <w:r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995F5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C284E" w:rsidRDefault="001903FA" w:rsidP="00577D80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86193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86193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86193E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522904">
            <w:pPr>
              <w:jc w:val="center"/>
            </w:pPr>
            <w:r w:rsidRPr="00ED2510">
              <w:t xml:space="preserve">квартира </w:t>
            </w:r>
          </w:p>
          <w:p w:rsidR="001903FA" w:rsidRPr="00ED2510" w:rsidRDefault="001903FA" w:rsidP="0052290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157E1B">
            <w:pPr>
              <w:jc w:val="center"/>
            </w:pPr>
            <w:r>
              <w:rPr>
                <w:lang w:val="en-US"/>
              </w:rPr>
              <w:t>4</w:t>
            </w:r>
            <w:r>
              <w:t>6,</w:t>
            </w:r>
            <w:r>
              <w:rPr>
                <w:lang w:val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464517">
            <w:pPr>
              <w:jc w:val="center"/>
              <w:rPr>
                <w:bCs/>
                <w:color w:val="000000"/>
                <w:spacing w:val="-3"/>
                <w:lang w:val="en-US"/>
              </w:rPr>
            </w:pPr>
            <w:r w:rsidRPr="00593495">
              <w:rPr>
                <w:bCs/>
                <w:color w:val="000000"/>
                <w:spacing w:val="-3"/>
              </w:rPr>
              <w:t>Renault</w:t>
            </w:r>
          </w:p>
          <w:p w:rsidR="001903FA" w:rsidRPr="00593495" w:rsidRDefault="001903FA" w:rsidP="00464517">
            <w:pPr>
              <w:jc w:val="center"/>
              <w:rPr>
                <w:lang w:val="en-US"/>
              </w:rPr>
            </w:pPr>
            <w:r w:rsidRPr="00593495">
              <w:rPr>
                <w:lang w:val="en-US"/>
              </w:rPr>
              <w:t>Duster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EC284E" w:rsidRDefault="001903FA" w:rsidP="00C4190E">
            <w:pPr>
              <w:spacing w:line="240" w:lineRule="exact"/>
              <w:jc w:val="center"/>
            </w:pPr>
          </w:p>
        </w:tc>
      </w:tr>
      <w:tr w:rsidR="001903FA" w:rsidRPr="00D60355" w:rsidTr="0018411E">
        <w:trPr>
          <w:trHeight w:val="68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C284E" w:rsidRDefault="001903FA" w:rsidP="00995F5A">
            <w:pPr>
              <w:jc w:val="center"/>
            </w:pPr>
            <w:r w:rsidRPr="00146BDE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C284E" w:rsidRDefault="001903FA" w:rsidP="00995F5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6151A8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6151A8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6151A8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577D80">
            <w:pPr>
              <w:jc w:val="center"/>
            </w:pPr>
            <w:r w:rsidRPr="006151A8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ED2510" w:rsidRDefault="001903FA" w:rsidP="00522904">
            <w:pPr>
              <w:jc w:val="center"/>
            </w:pPr>
            <w:r w:rsidRPr="00ED2510">
              <w:t xml:space="preserve">квартира </w:t>
            </w:r>
          </w:p>
          <w:p w:rsidR="001903FA" w:rsidRPr="00ED2510" w:rsidRDefault="001903FA" w:rsidP="00522904">
            <w:pPr>
              <w:jc w:val="center"/>
            </w:pPr>
            <w:r w:rsidRPr="00ED2510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>
              <w:rPr>
                <w:lang w:val="en-US"/>
              </w:rPr>
              <w:t>5</w:t>
            </w:r>
            <w:r>
              <w:t>6,</w:t>
            </w:r>
            <w:r>
              <w:rPr>
                <w:lang w:val="en-US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D2510" w:rsidRDefault="001903FA" w:rsidP="00522904">
            <w:pPr>
              <w:jc w:val="center"/>
            </w:pPr>
            <w:r w:rsidRPr="00ED2510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577D80" w:rsidRDefault="001903FA" w:rsidP="00464517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C284E" w:rsidRDefault="001903FA" w:rsidP="00C4190E">
            <w:pPr>
              <w:spacing w:line="240" w:lineRule="exact"/>
              <w:jc w:val="center"/>
            </w:pPr>
          </w:p>
        </w:tc>
      </w:tr>
      <w:tr w:rsidR="001903FA" w:rsidRPr="00D60355" w:rsidTr="0018411E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 xml:space="preserve">Мазина </w:t>
            </w:r>
          </w:p>
          <w:p w:rsidR="001903FA" w:rsidRPr="00FC5FB7" w:rsidRDefault="001903FA" w:rsidP="00995F5A">
            <w:pPr>
              <w:jc w:val="center"/>
            </w:pPr>
            <w:r w:rsidRPr="00FC5FB7">
              <w:t>Элина Владленовна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 xml:space="preserve">Консультант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411E" w:rsidRDefault="001903FA" w:rsidP="0018411E">
            <w:pPr>
              <w:jc w:val="center"/>
            </w:pPr>
            <w:r>
              <w:t>7</w:t>
            </w:r>
            <w:r w:rsidRPr="0018411E">
              <w:t>90075</w:t>
            </w:r>
            <w:r>
              <w:t>,</w:t>
            </w:r>
            <w:r w:rsidRPr="0018411E"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>земельный участок</w:t>
            </w:r>
          </w:p>
          <w:p w:rsidR="001903FA" w:rsidRPr="00FC5FB7" w:rsidRDefault="001903FA" w:rsidP="00995F5A">
            <w:pPr>
              <w:jc w:val="center"/>
            </w:pPr>
            <w:r w:rsidRPr="00FC5FB7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1105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FC5FB7" w:rsidRDefault="001903FA" w:rsidP="00995F5A">
            <w:pPr>
              <w:jc w:val="center"/>
            </w:pPr>
            <w:r w:rsidRPr="00FC5FB7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>Легковой автомобиль</w:t>
            </w:r>
            <w:r w:rsidRPr="00FC5FB7">
              <w:rPr>
                <w:bCs/>
              </w:rPr>
              <w:t>Hyundai</w:t>
            </w:r>
            <w:r w:rsidRPr="00FC5FB7">
              <w:t xml:space="preserve"> </w:t>
            </w:r>
            <w:r w:rsidRPr="00FC5FB7">
              <w:rPr>
                <w:bCs/>
              </w:rPr>
              <w:t>Solaris</w:t>
            </w:r>
            <w:r w:rsidRPr="00FC5FB7"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FC5FB7" w:rsidRDefault="001903FA" w:rsidP="00995F5A">
            <w:pPr>
              <w:spacing w:line="240" w:lineRule="exact"/>
              <w:jc w:val="both"/>
            </w:pPr>
            <w:r w:rsidRPr="00FC5FB7">
              <w:t>-</w:t>
            </w:r>
          </w:p>
        </w:tc>
      </w:tr>
      <w:tr w:rsidR="001903FA" w:rsidRPr="00D60355" w:rsidTr="0018411E">
        <w:trPr>
          <w:trHeight w:val="882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>Жилой  дом (общая долевая ½)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46,7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18411E">
        <w:trPr>
          <w:trHeight w:val="882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2100" w:type="dxa"/>
            <w:tcBorders>
              <w:left w:val="nil"/>
              <w:right w:val="single" w:sz="4" w:space="0" w:color="auto"/>
            </w:tcBorders>
          </w:tcPr>
          <w:p w:rsidR="001903FA" w:rsidRPr="00FC5FB7" w:rsidRDefault="001903FA" w:rsidP="00995F5A">
            <w:pPr>
              <w:jc w:val="center"/>
            </w:pPr>
            <w:r w:rsidRPr="00FC5FB7">
              <w:t xml:space="preserve">Квартира </w:t>
            </w:r>
          </w:p>
          <w:p w:rsidR="001903FA" w:rsidRPr="00FC5FB7" w:rsidRDefault="001903FA" w:rsidP="00995F5A">
            <w:pPr>
              <w:jc w:val="center"/>
            </w:pPr>
            <w:r w:rsidRPr="00FC5FB7">
              <w:t>(общая долевая  1/2 доли)</w:t>
            </w:r>
          </w:p>
          <w:p w:rsidR="001903FA" w:rsidRPr="00FC5FB7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62,3</w:t>
            </w:r>
          </w:p>
        </w:tc>
        <w:tc>
          <w:tcPr>
            <w:tcW w:w="1100" w:type="dxa"/>
            <w:tcBorders>
              <w:left w:val="nil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2A5840">
        <w:trPr>
          <w:trHeight w:val="653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rPr>
                <w:color w:val="00FF00"/>
                <w:highlight w:val="red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  <w:r w:rsidRPr="00FC5FB7">
              <w:t>Квартира (индивидуальная)</w:t>
            </w:r>
          </w:p>
          <w:p w:rsidR="001903FA" w:rsidRPr="00FC5FB7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50,8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FC5FB7" w:rsidRDefault="001903FA" w:rsidP="00995F5A">
            <w:r w:rsidRPr="00FC5FB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2A5840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pPr>
              <w:jc w:val="center"/>
            </w:pPr>
            <w:smartTag w:uri="urn:schemas-microsoft-com:office:smarttags" w:element="PersonName">
              <w:r w:rsidRPr="004155FE">
                <w:t>Мерзлякова Ольга Владиславовна</w:t>
              </w:r>
            </w:smartTag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r w:rsidRPr="004155FE">
              <w:t>Старший 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D84E1C">
            <w:r>
              <w:t>641632,41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pPr>
              <w:jc w:val="center"/>
            </w:pPr>
            <w:r w:rsidRPr="004155FE">
              <w:t xml:space="preserve">Квартира </w:t>
            </w:r>
          </w:p>
          <w:p w:rsidR="001903FA" w:rsidRDefault="001903FA" w:rsidP="00995F5A">
            <w:pPr>
              <w:jc w:val="center"/>
            </w:pPr>
            <w:r w:rsidRPr="004155FE">
              <w:t>(общая долевая  1/2 )</w:t>
            </w:r>
          </w:p>
          <w:p w:rsidR="001903FA" w:rsidRPr="004155FE" w:rsidRDefault="001903FA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pPr>
              <w:jc w:val="center"/>
            </w:pPr>
            <w:r w:rsidRPr="004155FE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pPr>
              <w:jc w:val="center"/>
            </w:pPr>
            <w:r w:rsidRPr="004155FE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4155FE" w:rsidRDefault="001903FA" w:rsidP="002A5840">
            <w:pPr>
              <w:jc w:val="center"/>
            </w:pPr>
            <w:r w:rsidRPr="004155FE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2A5840">
            <w:pPr>
              <w:jc w:val="center"/>
            </w:pPr>
            <w:r w:rsidRPr="004155FE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2A5840">
            <w:pPr>
              <w:jc w:val="center"/>
            </w:pPr>
            <w:r w:rsidRPr="004155FE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pPr>
              <w:jc w:val="center"/>
            </w:pPr>
            <w:r w:rsidRPr="004155FE">
              <w:t>Автомобиль легковой</w:t>
            </w:r>
          </w:p>
          <w:p w:rsidR="001903FA" w:rsidRPr="004155FE" w:rsidRDefault="001903FA" w:rsidP="00995F5A">
            <w:pPr>
              <w:jc w:val="center"/>
            </w:pPr>
            <w:r w:rsidRPr="004155FE">
              <w:rPr>
                <w:lang w:val="en-US"/>
              </w:rPr>
              <w:t>Ford FocusIII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155FE" w:rsidRDefault="001903FA" w:rsidP="00995F5A">
            <w:pPr>
              <w:spacing w:line="240" w:lineRule="exact"/>
              <w:jc w:val="center"/>
            </w:pPr>
            <w:r w:rsidRPr="004155FE">
              <w:t>-</w:t>
            </w:r>
          </w:p>
        </w:tc>
      </w:tr>
      <w:tr w:rsidR="001903FA" w:rsidRPr="00D60355" w:rsidTr="00D84E1C">
        <w:trPr>
          <w:trHeight w:val="6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Растегина Любовь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r w:rsidRPr="006146E7">
              <w:t>консультант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2A5840">
            <w:pPr>
              <w:jc w:val="center"/>
            </w:pPr>
            <w:r>
              <w:t>600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rPr>
                <w:sz w:val="22"/>
                <w:szCs w:val="22"/>
              </w:rPr>
              <w:t>Земельный участок</w:t>
            </w:r>
          </w:p>
          <w:p w:rsidR="001903FA" w:rsidRPr="006146E7" w:rsidRDefault="001903FA" w:rsidP="00995F5A">
            <w:pPr>
              <w:jc w:val="center"/>
            </w:pPr>
            <w:r w:rsidRPr="006146E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603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2A5840" w:rsidRDefault="001903FA" w:rsidP="00995F5A">
            <w:pPr>
              <w:spacing w:line="240" w:lineRule="exact"/>
              <w:jc w:val="center"/>
            </w:pPr>
            <w:r w:rsidRPr="002A5840">
              <w:t>-</w:t>
            </w:r>
          </w:p>
        </w:tc>
      </w:tr>
      <w:tr w:rsidR="001903FA" w:rsidRPr="00D60355" w:rsidTr="002A5840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rPr>
                <w:highlight w:val="red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rPr>
                <w:highlight w:val="red"/>
              </w:rPr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rPr>
                <w:sz w:val="22"/>
                <w:szCs w:val="22"/>
              </w:rPr>
              <w:t>Квартира</w:t>
            </w:r>
          </w:p>
          <w:p w:rsidR="001903FA" w:rsidRPr="006146E7" w:rsidRDefault="001903FA" w:rsidP="00995F5A">
            <w:pPr>
              <w:jc w:val="center"/>
            </w:pPr>
            <w:r w:rsidRPr="006146E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78,9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905A93">
        <w:trPr>
          <w:trHeight w:val="36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супруг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2A5840">
            <w:r w:rsidRPr="006146E7">
              <w:t>1</w:t>
            </w:r>
            <w:r>
              <w:t>141039</w:t>
            </w:r>
            <w:r w:rsidRPr="006146E7">
              <w:t>,</w:t>
            </w:r>
            <w:r>
              <w:t>69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522904">
            <w:pPr>
              <w:jc w:val="center"/>
            </w:pPr>
            <w:r w:rsidRPr="006146E7">
              <w:rPr>
                <w:sz w:val="22"/>
                <w:szCs w:val="22"/>
              </w:rPr>
              <w:t>Квартира</w:t>
            </w:r>
          </w:p>
          <w:p w:rsidR="001903FA" w:rsidRPr="006146E7" w:rsidRDefault="001903FA" w:rsidP="00522904">
            <w:pPr>
              <w:jc w:val="center"/>
            </w:pPr>
            <w:r w:rsidRPr="006146E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2A5840">
            <w:pPr>
              <w:jc w:val="center"/>
            </w:pPr>
            <w:r w:rsidRPr="006146E7">
              <w:t>7</w:t>
            </w:r>
            <w:r>
              <w:t>6</w:t>
            </w:r>
            <w:r w:rsidRPr="006146E7">
              <w:t>,</w:t>
            </w:r>
            <w:r>
              <w:t>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522904">
            <w:pPr>
              <w:jc w:val="center"/>
            </w:pPr>
            <w:r w:rsidRPr="006146E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995F5A">
            <w:pPr>
              <w:jc w:val="center"/>
            </w:pPr>
            <w:r w:rsidRPr="006146E7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78,9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lang w:val="en-US"/>
              </w:rPr>
            </w:pPr>
            <w:r w:rsidRPr="006146E7">
              <w:t>Легковой автомобиль Volkswagen Tigua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905A93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rPr>
                <w:highlight w:val="red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rPr>
                <w:highlight w:val="red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995F5A">
            <w:pPr>
              <w:jc w:val="center"/>
            </w:pPr>
            <w:r w:rsidRPr="006146E7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603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905A93">
        <w:trPr>
          <w:trHeight w:val="27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EE1835">
            <w:pPr>
              <w:jc w:val="center"/>
            </w:pPr>
            <w:r w:rsidRPr="006146E7"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995F5A">
            <w:pPr>
              <w:jc w:val="center"/>
            </w:pPr>
            <w:r w:rsidRPr="006146E7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78,9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EE1835">
        <w:trPr>
          <w:trHeight w:val="8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6146E7" w:rsidRDefault="001903FA" w:rsidP="00995F5A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EE1835">
            <w:pPr>
              <w:jc w:val="center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995F5A">
            <w:pPr>
              <w:jc w:val="center"/>
            </w:pPr>
            <w:r w:rsidRPr="006146E7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603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  <w:r w:rsidRPr="006146E7">
              <w:t>Россия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995F5A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EE1835">
        <w:trPr>
          <w:trHeight w:val="278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/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EE1835">
            <w:pPr>
              <w:jc w:val="center"/>
            </w:pPr>
            <w:r w:rsidRPr="006146E7"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D05BDB">
            <w:pPr>
              <w:jc w:val="center"/>
            </w:pPr>
            <w:r w:rsidRPr="006146E7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78,9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4E3C1D">
        <w:trPr>
          <w:trHeight w:val="27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D05BDB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D05BDB">
            <w:pPr>
              <w:rPr>
                <w:color w:val="00FF00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D05BDB">
            <w:pPr>
              <w:rPr>
                <w:color w:val="00FF00"/>
                <w:highlight w:val="red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D05BDB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D05BDB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6146E7" w:rsidRDefault="001903FA" w:rsidP="00D05BDB">
            <w:pPr>
              <w:jc w:val="center"/>
            </w:pPr>
            <w:r w:rsidRPr="006146E7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603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146E7" w:rsidRDefault="001903FA" w:rsidP="00D05BDB">
            <w:pPr>
              <w:jc w:val="center"/>
            </w:pPr>
            <w:r w:rsidRPr="006146E7">
              <w:t>Россия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D05BDB">
            <w:pPr>
              <w:jc w:val="center"/>
              <w:rPr>
                <w:color w:val="00FF00"/>
                <w:highlight w:val="red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4E3C1D">
        <w:trPr>
          <w:trHeight w:val="6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center"/>
            </w:pPr>
            <w:r w:rsidRPr="00EB2BE1">
              <w:t xml:space="preserve">Рожкова </w:t>
            </w:r>
          </w:p>
          <w:p w:rsidR="001903FA" w:rsidRPr="00EB2BE1" w:rsidRDefault="001903FA" w:rsidP="00995F5A">
            <w:pPr>
              <w:jc w:val="center"/>
            </w:pPr>
            <w:r w:rsidRPr="00EB2BE1">
              <w:t>Ольга 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both"/>
            </w:pPr>
            <w:r w:rsidRPr="00EB2BE1">
              <w:t>консультант</w:t>
            </w:r>
          </w:p>
          <w:p w:rsidR="001903FA" w:rsidRPr="00EB2BE1" w:rsidRDefault="001903FA" w:rsidP="00995F5A">
            <w:pPr>
              <w:jc w:val="both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C03D59">
            <w:pPr>
              <w:jc w:val="center"/>
            </w:pPr>
            <w:r>
              <w:t>486658,22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>Квартира</w:t>
            </w:r>
          </w:p>
          <w:p w:rsidR="001903FA" w:rsidRPr="000B6B9B" w:rsidRDefault="001903FA" w:rsidP="00FC0265">
            <w:pPr>
              <w:jc w:val="center"/>
            </w:pPr>
            <w:r w:rsidRPr="000B6B9B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0B6B9B" w:rsidRDefault="001903FA">
            <w:r w:rsidRPr="000B6B9B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EB2BE1" w:rsidRDefault="001903FA" w:rsidP="00FC0265">
            <w:pPr>
              <w:jc w:val="center"/>
            </w:pPr>
            <w:r w:rsidRPr="00EB2BE1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FC0265">
            <w:r w:rsidRPr="00EB2BE1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FC0265">
            <w:r w:rsidRPr="00EB2BE1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971D3F" w:rsidRDefault="001903FA" w:rsidP="006B62D4">
            <w:pPr>
              <w:rPr>
                <w:i/>
              </w:rPr>
            </w:pPr>
            <w:r w:rsidRPr="00971D3F">
              <w:t>Легковой автомобиль</w:t>
            </w:r>
            <w:r w:rsidRPr="00971D3F">
              <w:rPr>
                <w:rStyle w:val="Emphasis"/>
                <w:i w:val="0"/>
              </w:rPr>
              <w:t>Honda</w:t>
            </w:r>
            <w:r w:rsidRPr="00971D3F">
              <w:rPr>
                <w:rStyle w:val="st"/>
                <w:i/>
              </w:rPr>
              <w:t xml:space="preserve"> </w:t>
            </w:r>
            <w:r w:rsidRPr="00971D3F">
              <w:rPr>
                <w:rStyle w:val="st"/>
              </w:rPr>
              <w:t>CR-V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4E3C1D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17264C">
            <w:pPr>
              <w:jc w:val="center"/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>Квартира</w:t>
            </w:r>
          </w:p>
          <w:p w:rsidR="001903FA" w:rsidRPr="000B6B9B" w:rsidRDefault="001903FA" w:rsidP="00FC0265">
            <w:pPr>
              <w:jc w:val="center"/>
            </w:pPr>
            <w:r w:rsidRPr="000B6B9B">
              <w:t>(общая долевая 1/4)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>102,5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>
            <w:r w:rsidRPr="000B6B9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EB2BE1" w:rsidRDefault="001903FA" w:rsidP="00FC0265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FC0265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FC0265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6B62D4"/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834B30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17264C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 xml:space="preserve">Квартира </w:t>
            </w:r>
          </w:p>
          <w:p w:rsidR="001903FA" w:rsidRPr="000B6B9B" w:rsidRDefault="001903FA" w:rsidP="00FC0265">
            <w:pPr>
              <w:jc w:val="center"/>
            </w:pPr>
            <w:r w:rsidRPr="000B6B9B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>59,5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FC0265">
            <w:pPr>
              <w:jc w:val="center"/>
            </w:pPr>
            <w:r w:rsidRPr="000B6B9B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EB2BE1" w:rsidRDefault="001903FA" w:rsidP="006B62D4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6B62D4"/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6B62D4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6B62D4"/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522904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EB2BE1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EB2BE1" w:rsidRDefault="001903FA" w:rsidP="004E3C1D">
            <w:pPr>
              <w:jc w:val="center"/>
            </w:pPr>
            <w:r>
              <w:t>643586,09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4426B4">
            <w:pPr>
              <w:jc w:val="center"/>
            </w:pPr>
            <w:r w:rsidRPr="000B6B9B">
              <w:t>Квартира</w:t>
            </w:r>
          </w:p>
          <w:p w:rsidR="001903FA" w:rsidRPr="000B6B9B" w:rsidRDefault="001903FA" w:rsidP="004426B4">
            <w:pPr>
              <w:jc w:val="center"/>
            </w:pPr>
            <w:r w:rsidRPr="000B6B9B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DD4BDC">
            <w:pPr>
              <w:jc w:val="center"/>
            </w:pPr>
            <w:r w:rsidRPr="000B6B9B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DD4BDC">
            <w:r w:rsidRPr="000B6B9B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0B6B9B" w:rsidRDefault="001903FA" w:rsidP="00DD4BDC">
            <w:pPr>
              <w:jc w:val="center"/>
            </w:pPr>
            <w:r w:rsidRPr="000B6B9B">
              <w:t>Квартира</w:t>
            </w:r>
          </w:p>
          <w:p w:rsidR="001903FA" w:rsidRPr="000B6B9B" w:rsidRDefault="001903FA" w:rsidP="00DD4BDC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DD4BDC">
            <w:pPr>
              <w:jc w:val="center"/>
            </w:pPr>
            <w:r w:rsidRPr="000B6B9B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DD4BDC">
            <w:r w:rsidRPr="000B6B9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6B62D4">
            <w:r w:rsidRPr="00971D3F">
              <w:t>Легковой автомобиль</w:t>
            </w:r>
          </w:p>
          <w:p w:rsidR="001903FA" w:rsidRPr="00EB2BE1" w:rsidRDefault="001903FA" w:rsidP="006B62D4">
            <w:r>
              <w:t>ГАЗ 2217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EB2BE1" w:rsidRDefault="001903FA" w:rsidP="00995F5A">
            <w:pPr>
              <w:spacing w:line="240" w:lineRule="exact"/>
              <w:jc w:val="center"/>
            </w:pPr>
            <w:r w:rsidRPr="00EB2BE1">
              <w:t>-</w:t>
            </w:r>
          </w:p>
        </w:tc>
      </w:tr>
      <w:tr w:rsidR="001903FA" w:rsidRPr="00D60355" w:rsidTr="00522904">
        <w:trPr>
          <w:trHeight w:val="8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0E7AA3">
            <w:pPr>
              <w:jc w:val="center"/>
            </w:pPr>
            <w:r w:rsidRPr="004426B4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4426B4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E3C1D">
            <w:pPr>
              <w:jc w:val="center"/>
            </w:pPr>
            <w:r w:rsidRPr="004426B4">
              <w:t>нет</w:t>
            </w:r>
          </w:p>
          <w:p w:rsidR="001903FA" w:rsidRPr="004426B4" w:rsidRDefault="001903FA" w:rsidP="004E3C1D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Квартира</w:t>
            </w:r>
          </w:p>
          <w:p w:rsidR="001903FA" w:rsidRPr="004426B4" w:rsidRDefault="001903FA" w:rsidP="004426B4">
            <w:pPr>
              <w:jc w:val="center"/>
            </w:pPr>
            <w:r w:rsidRPr="004426B4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r w:rsidRPr="004426B4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>
            <w:r w:rsidRPr="004426B4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4426B4" w:rsidRDefault="001903FA" w:rsidP="00DD4BD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1903FA" w:rsidRPr="00D60355" w:rsidTr="004E3C1D">
        <w:trPr>
          <w:trHeight w:val="64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0E7AA3">
            <w:pPr>
              <w:jc w:val="center"/>
              <w:rPr>
                <w:color w:val="00FF00"/>
              </w:rPr>
            </w:pPr>
            <w:r w:rsidRPr="004426B4">
              <w:t>Несовершеннолетний ребенок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426B4" w:rsidRDefault="001903FA" w:rsidP="004426B4">
            <w:pPr>
              <w:jc w:val="center"/>
            </w:pPr>
            <w:r w:rsidRPr="004426B4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0B6B9B" w:rsidRDefault="001903FA" w:rsidP="004E3C1D">
            <w:pPr>
              <w:jc w:val="center"/>
            </w:pPr>
            <w:r w:rsidRPr="000B6B9B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E13EDF">
            <w:pPr>
              <w:jc w:val="center"/>
            </w:pPr>
            <w:r w:rsidRPr="000B6B9B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0B6B9B" w:rsidRDefault="001903FA" w:rsidP="00E13EDF">
            <w:r w:rsidRPr="000B6B9B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05605" w:rsidRDefault="001903FA" w:rsidP="00E13ED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433800" w:rsidRDefault="001903FA" w:rsidP="00DD4BDC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1903FA" w:rsidRPr="00D60355" w:rsidTr="00433F4C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524634" w:rsidRDefault="001903FA" w:rsidP="00995F5A">
            <w:pPr>
              <w:jc w:val="center"/>
            </w:pPr>
            <w:r w:rsidRPr="00524634">
              <w:t xml:space="preserve">Савенко Анна </w:t>
            </w:r>
            <w:r>
              <w:t>В</w:t>
            </w:r>
            <w:r w:rsidRPr="00524634">
              <w:t>алерьевна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522904" w:rsidRDefault="001903FA" w:rsidP="00522904">
            <w:pPr>
              <w:spacing w:line="240" w:lineRule="exact"/>
              <w:jc w:val="both"/>
            </w:pPr>
            <w:r w:rsidRPr="00522904">
              <w:rPr>
                <w:sz w:val="22"/>
                <w:szCs w:val="22"/>
              </w:rPr>
              <w:t>Начальник отдела– главный бухгалтер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4E3C1D">
            <w:pPr>
              <w:jc w:val="center"/>
            </w:pPr>
            <w:r w:rsidRPr="00DF43B6">
              <w:t>7</w:t>
            </w:r>
            <w:r>
              <w:t>71543</w:t>
            </w:r>
            <w:r w:rsidRPr="00DF43B6">
              <w:t>,</w:t>
            </w: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Квартира</w:t>
            </w:r>
          </w:p>
          <w:p w:rsidR="001903FA" w:rsidRPr="00DF43B6" w:rsidRDefault="001903FA" w:rsidP="00DF43B6">
            <w:pPr>
              <w:jc w:val="center"/>
            </w:pPr>
            <w:r w:rsidRPr="00DF43B6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34,5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DF43B6" w:rsidRDefault="001903FA" w:rsidP="00DF43B6">
            <w:pPr>
              <w:jc w:val="center"/>
            </w:pPr>
            <w:r w:rsidRPr="00DF43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524634" w:rsidRDefault="001903FA" w:rsidP="00995F5A">
            <w:pPr>
              <w:spacing w:line="240" w:lineRule="exact"/>
              <w:jc w:val="center"/>
              <w:rPr>
                <w:highlight w:val="red"/>
              </w:rPr>
            </w:pPr>
            <w:r w:rsidRPr="002749B0">
              <w:t>-</w:t>
            </w:r>
          </w:p>
        </w:tc>
      </w:tr>
      <w:tr w:rsidR="001903FA" w:rsidRPr="00D60355" w:rsidTr="00433F4C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524634" w:rsidRDefault="001903FA" w:rsidP="00995F5A">
            <w:pPr>
              <w:jc w:val="center"/>
            </w:pPr>
            <w:r w:rsidRPr="004426B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522904" w:rsidRDefault="001903FA" w:rsidP="00522904">
            <w:pPr>
              <w:spacing w:line="240" w:lineRule="exact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4E3C1D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F43B6" w:rsidRDefault="001903FA" w:rsidP="004209B0">
            <w:pPr>
              <w:jc w:val="center"/>
            </w:pPr>
            <w:r w:rsidRPr="00DF43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F43B6" w:rsidRDefault="001903FA" w:rsidP="004209B0">
            <w:pPr>
              <w:jc w:val="center"/>
            </w:pPr>
            <w:r w:rsidRPr="00DF43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F43B6" w:rsidRDefault="001903FA" w:rsidP="004209B0">
            <w:pPr>
              <w:jc w:val="center"/>
            </w:pPr>
            <w:r w:rsidRPr="00DF43B6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DF43B6" w:rsidRDefault="001903FA" w:rsidP="004209B0">
            <w:pPr>
              <w:jc w:val="center"/>
            </w:pPr>
            <w:r w:rsidRPr="00DF43B6">
              <w:t>Квартира</w:t>
            </w:r>
          </w:p>
          <w:p w:rsidR="001903FA" w:rsidRPr="00DF43B6" w:rsidRDefault="001903FA" w:rsidP="004209B0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4209B0">
            <w:pPr>
              <w:jc w:val="center"/>
            </w:pPr>
            <w:r w:rsidRPr="00DF43B6">
              <w:t>34,5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4209B0">
            <w:pPr>
              <w:jc w:val="center"/>
            </w:pPr>
            <w:r w:rsidRPr="00DF43B6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DF43B6">
            <w:pPr>
              <w:jc w:val="center"/>
            </w:pPr>
            <w:r w:rsidRPr="00DF43B6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749B0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0C64D4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center"/>
            </w:pPr>
            <w:smartTag w:uri="urn:schemas-microsoft-com:office:smarttags" w:element="PersonName">
              <w:r>
                <w:t>Свиридов Роман Владимирович</w:t>
              </w:r>
            </w:smartTag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  <w:r>
              <w:t>консультант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  <w:r>
              <w:t>729914,73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6146E7" w:rsidRDefault="001903FA" w:rsidP="00522904">
            <w:pPr>
              <w:jc w:val="center"/>
            </w:pPr>
            <w:r w:rsidRPr="006146E7">
              <w:rPr>
                <w:sz w:val="22"/>
                <w:szCs w:val="22"/>
              </w:rPr>
              <w:t>Земельный участок</w:t>
            </w:r>
          </w:p>
          <w:p w:rsidR="001903FA" w:rsidRPr="006146E7" w:rsidRDefault="001903FA" w:rsidP="00522904">
            <w:pPr>
              <w:jc w:val="center"/>
            </w:pPr>
            <w:r w:rsidRPr="006146E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6146E7" w:rsidRDefault="001903FA" w:rsidP="00DC70F6">
            <w:pPr>
              <w:jc w:val="center"/>
            </w:pPr>
            <w:r>
              <w:t>825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6146E7" w:rsidRDefault="001903FA" w:rsidP="00522904">
            <w:pPr>
              <w:jc w:val="center"/>
            </w:pPr>
            <w:r w:rsidRPr="006146E7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7A4268">
            <w:pPr>
              <w:jc w:val="center"/>
            </w:pPr>
            <w:r>
              <w:t>Автомобиль легковой</w:t>
            </w:r>
          </w:p>
          <w:p w:rsidR="001903FA" w:rsidRPr="00F05D9F" w:rsidRDefault="001903FA" w:rsidP="007A4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522904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квартира</w:t>
            </w:r>
          </w:p>
          <w:p w:rsidR="001903FA" w:rsidRPr="001928EF" w:rsidRDefault="001903FA" w:rsidP="00522904">
            <w:pPr>
              <w:jc w:val="center"/>
            </w:pPr>
            <w:r w:rsidRPr="001928E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DC70F6">
            <w:pPr>
              <w:jc w:val="center"/>
            </w:pPr>
            <w:r>
              <w:t>36,4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1928EF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522904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7A4268">
            <w:pPr>
              <w:jc w:val="center"/>
            </w:pPr>
            <w:r>
              <w:t>к</w:t>
            </w:r>
            <w:r w:rsidRPr="001928EF">
              <w:t>вартира (</w:t>
            </w:r>
            <w:r>
              <w:t xml:space="preserve">общая </w:t>
            </w:r>
            <w:r w:rsidRPr="001928EF">
              <w:t xml:space="preserve">долевая </w:t>
            </w:r>
            <w:r>
              <w:t>3</w:t>
            </w:r>
            <w:r w:rsidRPr="001928EF">
              <w:t>/</w:t>
            </w:r>
            <w:r>
              <w:t>10</w:t>
            </w:r>
            <w:r w:rsidRPr="001928EF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385325">
            <w:pPr>
              <w:jc w:val="center"/>
            </w:pPr>
            <w:r w:rsidRPr="001928EF">
              <w:t>55,</w:t>
            </w:r>
            <w: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 xml:space="preserve">Россия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1928EF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522904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center"/>
            </w:pPr>
            <w:r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  <w:r>
              <w:t>42050,72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квартира</w:t>
            </w:r>
          </w:p>
          <w:p w:rsidR="001903FA" w:rsidRPr="001928EF" w:rsidRDefault="001903FA" w:rsidP="00522904">
            <w:pPr>
              <w:jc w:val="center"/>
            </w:pPr>
            <w:r w:rsidRPr="001928E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CA420F">
            <w:pPr>
              <w:jc w:val="center"/>
            </w:pPr>
            <w:r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2F38E1">
            <w:pPr>
              <w:jc w:val="center"/>
            </w:pPr>
            <w:r w:rsidRPr="00484BE4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522904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CA420F">
            <w:pPr>
              <w:jc w:val="center"/>
            </w:pPr>
            <w:r>
              <w:t>к</w:t>
            </w:r>
            <w:r w:rsidRPr="001928EF">
              <w:t>вартира (</w:t>
            </w:r>
            <w:r>
              <w:t xml:space="preserve">общая </w:t>
            </w:r>
            <w:r w:rsidRPr="001928EF">
              <w:t xml:space="preserve">долевая </w:t>
            </w:r>
            <w:r>
              <w:t>1</w:t>
            </w:r>
            <w:r w:rsidRPr="001928EF">
              <w:t>/</w:t>
            </w:r>
            <w:r>
              <w:t>2</w:t>
            </w:r>
            <w:r w:rsidRPr="001928EF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55,</w:t>
            </w:r>
            <w: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 xml:space="preserve">Россия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903FA" w:rsidRPr="001928EF" w:rsidRDefault="001903FA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/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2F38E1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522904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>
            <w:r w:rsidRPr="00AC09BA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CA420F">
            <w:pPr>
              <w:jc w:val="center"/>
            </w:pPr>
            <w:r>
              <w:t>к</w:t>
            </w:r>
            <w:r w:rsidRPr="001928EF">
              <w:t>вартира (</w:t>
            </w:r>
            <w:r>
              <w:t xml:space="preserve">общая </w:t>
            </w:r>
            <w:r w:rsidRPr="001928EF">
              <w:t xml:space="preserve">долевая </w:t>
            </w:r>
            <w:r>
              <w:t>1</w:t>
            </w:r>
            <w:r w:rsidRPr="001928EF">
              <w:t>/</w:t>
            </w:r>
            <w:r>
              <w:t>10</w:t>
            </w:r>
            <w:r w:rsidRPr="001928EF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55,</w:t>
            </w:r>
            <w: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 xml:space="preserve">Россия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2F38E1">
            <w:pPr>
              <w:jc w:val="center"/>
            </w:pPr>
            <w:r w:rsidRPr="00484BE4">
              <w:t>нет</w:t>
            </w: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B4774A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>
            <w:r w:rsidRPr="00AC09BA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1928EF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928EF" w:rsidRDefault="001903FA" w:rsidP="008C72B8">
            <w:pPr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F38E1" w:rsidRDefault="001903FA" w:rsidP="00A23B62">
            <w:pPr>
              <w:jc w:val="center"/>
              <w:rPr>
                <w:lang w:val="en-US"/>
              </w:rPr>
            </w:pPr>
            <w:r>
              <w:t>к</w:t>
            </w:r>
            <w:r w:rsidRPr="001928EF">
              <w:t>вартира (</w:t>
            </w:r>
            <w:r>
              <w:t xml:space="preserve">общая </w:t>
            </w:r>
            <w:r w:rsidRPr="001928EF">
              <w:t xml:space="preserve">долевая </w:t>
            </w:r>
            <w:r>
              <w:t>1</w:t>
            </w:r>
            <w:r w:rsidRPr="001928EF">
              <w:t>/</w:t>
            </w:r>
            <w:r>
              <w:t>10</w:t>
            </w:r>
            <w:r w:rsidRPr="001928EF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>55,</w:t>
            </w:r>
            <w: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928EF" w:rsidRDefault="001903FA" w:rsidP="00522904">
            <w:pPr>
              <w:jc w:val="center"/>
            </w:pPr>
            <w:r w:rsidRPr="001928EF">
              <w:t xml:space="preserve">Россия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DF43B6" w:rsidRDefault="001903FA" w:rsidP="00522904">
            <w:pPr>
              <w:jc w:val="center"/>
            </w:pPr>
            <w:r w:rsidRPr="00DF43B6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2F38E1">
            <w:pPr>
              <w:jc w:val="center"/>
            </w:pPr>
            <w:r w:rsidRPr="00484BE4">
              <w:t>нет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D60355" w:rsidRDefault="001903FA" w:rsidP="00995F5A">
            <w:pPr>
              <w:spacing w:line="240" w:lineRule="exact"/>
              <w:jc w:val="center"/>
              <w:rPr>
                <w:color w:val="00FF00"/>
                <w:highlight w:val="red"/>
              </w:rPr>
            </w:pPr>
          </w:p>
        </w:tc>
      </w:tr>
      <w:tr w:rsidR="001903FA" w:rsidRPr="00D60355" w:rsidTr="00B4774A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smartTag w:uri="urn:schemas-microsoft-com:office:smarttags" w:element="PersonName">
              <w:r w:rsidRPr="00B4774A">
                <w:t>Селиванова Нина Ивановна</w:t>
              </w:r>
            </w:smartTag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both"/>
            </w:pPr>
            <w:r w:rsidRPr="00B4774A">
              <w:t>Заместитель председателя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B4774A">
            <w:pPr>
              <w:jc w:val="center"/>
            </w:pPr>
            <w:r w:rsidRPr="00B4774A">
              <w:t>1083364,04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r w:rsidRPr="00B4774A">
              <w:t>Квартира (долевая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r w:rsidRPr="00B4774A">
              <w:t>55,9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r w:rsidRPr="00B4774A">
              <w:t xml:space="preserve">Россия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B4774A" w:rsidRDefault="001903FA" w:rsidP="008B1BBF">
            <w:pPr>
              <w:jc w:val="center"/>
            </w:pPr>
            <w:r w:rsidRPr="00B4774A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8B1BBF">
            <w:pPr>
              <w:jc w:val="center"/>
            </w:pPr>
            <w:r w:rsidRPr="00B4774A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8B1BBF">
            <w:pPr>
              <w:jc w:val="center"/>
            </w:pPr>
            <w:r w:rsidRPr="00B4774A">
              <w:t>нет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8B1BBF">
            <w:pPr>
              <w:jc w:val="center"/>
            </w:pPr>
            <w:r w:rsidRPr="00B4774A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1903FA" w:rsidRPr="00D60355" w:rsidTr="00B4774A">
        <w:trPr>
          <w:trHeight w:val="53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both"/>
              <w:rPr>
                <w:color w:val="FF000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8C72B8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r w:rsidRPr="00B4774A">
              <w:t xml:space="preserve">Квартира </w:t>
            </w:r>
          </w:p>
          <w:p w:rsidR="001903FA" w:rsidRPr="00B4774A" w:rsidRDefault="001903FA" w:rsidP="00995F5A">
            <w:pPr>
              <w:jc w:val="center"/>
            </w:pPr>
            <w:r w:rsidRPr="00B4774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r w:rsidRPr="00B4774A">
              <w:t>39,1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B4774A" w:rsidRDefault="001903FA" w:rsidP="00995F5A">
            <w:pPr>
              <w:jc w:val="center"/>
            </w:pPr>
            <w:r w:rsidRPr="00B4774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1903FA" w:rsidRPr="00D60355" w:rsidTr="00B4774A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pPr>
              <w:jc w:val="center"/>
            </w:pPr>
            <w:r w:rsidRPr="001836C0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1836C0">
            <w:pPr>
              <w:jc w:val="center"/>
            </w:pPr>
            <w:r w:rsidRPr="001836C0">
              <w:t>474530,43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pPr>
              <w:jc w:val="center"/>
            </w:pPr>
            <w:r w:rsidRPr="001836C0">
              <w:t>Квартира (долевая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pPr>
              <w:jc w:val="center"/>
            </w:pPr>
            <w:r w:rsidRPr="001836C0">
              <w:t>55,9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pPr>
              <w:jc w:val="center"/>
            </w:pPr>
            <w:r w:rsidRPr="001836C0">
              <w:t xml:space="preserve">Россия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1836C0" w:rsidRDefault="001903FA" w:rsidP="00995F5A">
            <w:pPr>
              <w:jc w:val="center"/>
            </w:pPr>
            <w:r w:rsidRPr="001836C0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r w:rsidRPr="001836C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r w:rsidRPr="001836C0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1836C0" w:rsidRDefault="001903FA" w:rsidP="00995F5A">
            <w:pPr>
              <w:jc w:val="center"/>
            </w:pPr>
            <w:r w:rsidRPr="001836C0">
              <w:t>Легковой автомобильНива шевроле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1903FA" w:rsidRPr="00D60355" w:rsidTr="00A81953">
        <w:trPr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C5179" w:rsidRDefault="001903FA" w:rsidP="00995F5A">
            <w:pPr>
              <w:jc w:val="center"/>
            </w:pPr>
            <w:r w:rsidRPr="007C5179">
              <w:t>Степанова Марина Сергеевна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C5179" w:rsidRDefault="001903FA" w:rsidP="00D35F03">
            <w:pPr>
              <w:jc w:val="both"/>
            </w:pPr>
            <w:r w:rsidRPr="007C5179">
              <w:t>Заведующийсектором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C5179" w:rsidRDefault="001903FA" w:rsidP="00995F5A">
            <w:r w:rsidRPr="007C5179">
              <w:t>519747,57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C5179" w:rsidRDefault="001903FA" w:rsidP="00995F5A">
            <w:pPr>
              <w:jc w:val="center"/>
            </w:pPr>
            <w:r w:rsidRPr="007C5179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995F5A">
            <w:pPr>
              <w:jc w:val="center"/>
            </w:pPr>
            <w:r w:rsidRPr="007C5179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>
            <w:r w:rsidRPr="007C5179">
              <w:t xml:space="preserve">Россия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54FC3" w:rsidRDefault="001903FA" w:rsidP="007C5179">
            <w:pPr>
              <w:jc w:val="center"/>
            </w:pPr>
            <w:r w:rsidRPr="00754FC3">
              <w:t>Автомобиль легковой</w:t>
            </w:r>
          </w:p>
          <w:p w:rsidR="001903FA" w:rsidRPr="00081034" w:rsidRDefault="001903FA" w:rsidP="007C5179">
            <w:pPr>
              <w:jc w:val="center"/>
            </w:pPr>
            <w:r>
              <w:rPr>
                <w:lang w:val="en-US"/>
              </w:rPr>
              <w:t>Suzuki</w:t>
            </w:r>
            <w:r w:rsidRPr="00081034">
              <w:t xml:space="preserve"> </w:t>
            </w:r>
            <w:r>
              <w:rPr>
                <w:lang w:val="en-US"/>
              </w:rPr>
              <w:t>Sx</w:t>
            </w:r>
            <w:r w:rsidRPr="00081034">
              <w:t>4</w:t>
            </w:r>
          </w:p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46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7C5179" w:rsidRDefault="001903FA" w:rsidP="00D35F03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995F5A"/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C5179" w:rsidRDefault="001903FA" w:rsidP="00995F5A">
            <w:pPr>
              <w:jc w:val="center"/>
            </w:pPr>
            <w:r w:rsidRPr="007C5179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995F5A">
            <w:pPr>
              <w:jc w:val="center"/>
            </w:pPr>
            <w:r w:rsidRPr="007C5179">
              <w:t>184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>
            <w:r w:rsidRPr="007C5179">
              <w:t xml:space="preserve">Россия 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FC3" w:rsidRDefault="001903FA" w:rsidP="007C5179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  <w:r w:rsidRPr="008279BF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  <w:r w:rsidRPr="008279BF">
              <w:t>120000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C5179" w:rsidRDefault="001903FA" w:rsidP="002D3593">
            <w:pPr>
              <w:jc w:val="center"/>
            </w:pPr>
            <w:r w:rsidRPr="007C5179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 xml:space="preserve">Россия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995F5A">
            <w:pPr>
              <w:jc w:val="center"/>
            </w:pPr>
            <w:r w:rsidRPr="008279BF">
              <w:t>нет</w:t>
            </w:r>
          </w:p>
        </w:tc>
        <w:tc>
          <w:tcPr>
            <w:tcW w:w="162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C5179" w:rsidRDefault="001903FA" w:rsidP="002D3593">
            <w:pPr>
              <w:jc w:val="center"/>
            </w:pPr>
            <w:r w:rsidRPr="007C5179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184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 xml:space="preserve">Россия 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  <w:r w:rsidRPr="008279BF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8279BF" w:rsidRDefault="001903FA" w:rsidP="008279BF">
            <w:pPr>
              <w:jc w:val="center"/>
            </w:pPr>
            <w:r w:rsidRPr="008279BF"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C5179" w:rsidRDefault="001903FA" w:rsidP="002D3593">
            <w:pPr>
              <w:jc w:val="center"/>
            </w:pPr>
            <w:r w:rsidRPr="007C5179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 xml:space="preserve">Россия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  <w:r w:rsidRPr="008279BF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AC09BA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8279BF">
            <w:pPr>
              <w:jc w:val="center"/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C5179" w:rsidRDefault="001903FA" w:rsidP="002D3593">
            <w:pPr>
              <w:jc w:val="center"/>
            </w:pPr>
            <w:r w:rsidRPr="007C5179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184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r w:rsidRPr="007C5179">
              <w:t xml:space="preserve">Россия 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C0B76" w:rsidRDefault="001903FA" w:rsidP="00995F5A">
            <w:pPr>
              <w:jc w:val="center"/>
            </w:pPr>
            <w:r w:rsidRPr="006C0B76">
              <w:t xml:space="preserve">Хрущ </w:t>
            </w:r>
          </w:p>
          <w:p w:rsidR="001903FA" w:rsidRDefault="001903FA" w:rsidP="00995F5A">
            <w:pPr>
              <w:jc w:val="center"/>
              <w:rPr>
                <w:color w:val="FF0000"/>
              </w:rPr>
            </w:pPr>
            <w:r w:rsidRPr="006C0B76">
              <w:t>Марина Георгиевна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5B03F0">
            <w:pPr>
              <w:jc w:val="both"/>
            </w:pPr>
            <w:r>
              <w:t>Старший 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5B03F0" w:rsidRDefault="001903FA" w:rsidP="005B03F0">
            <w:pPr>
              <w:jc w:val="center"/>
            </w:pPr>
            <w:r w:rsidRPr="005B03F0">
              <w:t>548304,06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2F38E1" w:rsidRDefault="001903FA" w:rsidP="002D3593">
            <w:pPr>
              <w:jc w:val="center"/>
              <w:rPr>
                <w:lang w:val="en-US"/>
              </w:rPr>
            </w:pPr>
            <w:r>
              <w:t>к</w:t>
            </w:r>
            <w:r w:rsidRPr="001928EF">
              <w:t>вартира (</w:t>
            </w:r>
            <w:r>
              <w:t xml:space="preserve">общая </w:t>
            </w:r>
            <w:r w:rsidRPr="001928EF">
              <w:t xml:space="preserve">долевая </w:t>
            </w:r>
            <w:r>
              <w:t>1</w:t>
            </w:r>
            <w:r w:rsidRPr="001928EF">
              <w:t>/</w:t>
            </w:r>
            <w:r>
              <w:t>2</w:t>
            </w:r>
            <w:r w:rsidRPr="001928EF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928EF" w:rsidRDefault="001903FA" w:rsidP="002D3593">
            <w:pPr>
              <w:jc w:val="center"/>
            </w:pPr>
            <w:r>
              <w:t>70</w:t>
            </w:r>
            <w:r w:rsidRPr="001928EF">
              <w:t>,</w:t>
            </w: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1928EF" w:rsidRDefault="001903FA" w:rsidP="002D3593">
            <w:pPr>
              <w:jc w:val="center"/>
            </w:pPr>
            <w:r w:rsidRPr="001928EF">
              <w:t xml:space="preserve">Россия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64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51490" w:rsidRDefault="001903FA" w:rsidP="00B51490">
            <w:pPr>
              <w:jc w:val="center"/>
            </w:pPr>
            <w:r w:rsidRPr="00B51490">
              <w:t>Шаин</w:t>
            </w:r>
          </w:p>
          <w:p w:rsidR="001903FA" w:rsidRPr="00B51490" w:rsidRDefault="001903FA" w:rsidP="00B51490">
            <w:pPr>
              <w:jc w:val="center"/>
            </w:pPr>
            <w:r w:rsidRPr="00B51490">
              <w:t>Валентин Юльевич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B51490" w:rsidRDefault="001903FA" w:rsidP="00B51490">
            <w:pPr>
              <w:jc w:val="center"/>
            </w:pPr>
            <w:r w:rsidRPr="00B51490">
              <w:t>консультант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762664,31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81,5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A448B">
            <w:pPr>
              <w:jc w:val="center"/>
            </w:pPr>
            <w:r w:rsidRPr="00D61A89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A81953">
        <w:trPr>
          <w:trHeight w:val="39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  <w:rPr>
                <w:color w:val="FF0000"/>
              </w:rPr>
            </w:pPr>
            <w:r w:rsidRPr="008279BF">
              <w:t>супруг</w:t>
            </w:r>
            <w:r>
              <w:t>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583605,70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81,5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B1BBF">
            <w:pPr>
              <w:jc w:val="center"/>
            </w:pPr>
            <w:r w:rsidRPr="008B1BB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Default="001903FA" w:rsidP="002D3593">
            <w:pPr>
              <w:jc w:val="center"/>
            </w:pPr>
            <w:r w:rsidRPr="00D61A8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2D3593">
            <w:pPr>
              <w:jc w:val="center"/>
            </w:pPr>
            <w:r w:rsidRPr="00D61A8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2D3593">
            <w:pPr>
              <w:jc w:val="center"/>
            </w:pPr>
            <w:r w:rsidRPr="00D61A89">
              <w:t>нет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</w:pPr>
            <w:r w:rsidRPr="00E03B60">
              <w:rPr>
                <w:sz w:val="22"/>
                <w:szCs w:val="22"/>
              </w:rPr>
              <w:t>легковой автомобиль</w:t>
            </w:r>
          </w:p>
          <w:p w:rsidR="001903FA" w:rsidRDefault="001903FA" w:rsidP="00E03B60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М</w:t>
            </w:r>
            <w:r w:rsidRPr="00E03B60">
              <w:rPr>
                <w:bCs/>
                <w:sz w:val="22"/>
                <w:szCs w:val="22"/>
              </w:rPr>
              <w:t>itsubishi</w:t>
            </w:r>
          </w:p>
          <w:p w:rsidR="001903FA" w:rsidRPr="00E03B60" w:rsidRDefault="001903FA" w:rsidP="00E03B60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  <w:r w:rsidRPr="00E03B60">
              <w:rPr>
                <w:bCs/>
                <w:color w:val="000000"/>
                <w:sz w:val="22"/>
                <w:szCs w:val="22"/>
              </w:rPr>
              <w:t>utlander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754813">
        <w:trPr>
          <w:trHeight w:val="54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  <w:rPr>
                <w:color w:val="FF0000"/>
              </w:rPr>
            </w:pPr>
            <w:r w:rsidRPr="008279BF"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279BF" w:rsidRDefault="001903FA" w:rsidP="00A81953">
            <w:pPr>
              <w:jc w:val="center"/>
            </w:pPr>
            <w:r w:rsidRPr="008279BF"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A81953">
            <w:pPr>
              <w:jc w:val="center"/>
            </w:pPr>
            <w:r w:rsidRPr="007C517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A81953">
            <w:pPr>
              <w:jc w:val="center"/>
            </w:pPr>
            <w:r w:rsidRPr="007C517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A81953">
            <w:pPr>
              <w:jc w:val="center"/>
            </w:pPr>
            <w:r w:rsidRPr="007C517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8B1BBF" w:rsidRDefault="001903FA" w:rsidP="00A81953">
            <w:pPr>
              <w:jc w:val="center"/>
            </w:pPr>
            <w:r w:rsidRPr="008B1BBF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81,5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A81953" w:rsidRDefault="001903FA" w:rsidP="00995F5A">
            <w:pPr>
              <w:jc w:val="center"/>
            </w:pPr>
            <w:r w:rsidRPr="00A81953"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A81953" w:rsidRDefault="001903FA" w:rsidP="00995F5A">
            <w:pPr>
              <w:spacing w:line="240" w:lineRule="exact"/>
              <w:jc w:val="center"/>
            </w:pPr>
          </w:p>
        </w:tc>
      </w:tr>
      <w:tr w:rsidR="001903FA" w:rsidRPr="00D60355" w:rsidTr="00754813">
        <w:trPr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B709F0" w:rsidRDefault="001903FA" w:rsidP="00995F5A">
            <w:pPr>
              <w:jc w:val="center"/>
            </w:pPr>
            <w:r w:rsidRPr="00B709F0">
              <w:t>Шмуляева Екат</w:t>
            </w:r>
            <w:r>
              <w:t>е</w:t>
            </w:r>
            <w:r w:rsidRPr="00B709F0">
              <w:t>рина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  <w:r>
              <w:t>Младший консультант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54813" w:rsidRDefault="001903FA" w:rsidP="00754813">
            <w:pPr>
              <w:jc w:val="center"/>
            </w:pPr>
            <w:r w:rsidRPr="00754813">
              <w:t>81343,63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  <w:r w:rsidRPr="007C517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8B1BBF" w:rsidRDefault="001903FA" w:rsidP="002D3593">
            <w:pPr>
              <w:jc w:val="center"/>
            </w:pPr>
            <w:r w:rsidRPr="008B1BBF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754813">
            <w:pPr>
              <w:jc w:val="center"/>
            </w:pPr>
            <w:r>
              <w:t>59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754813">
            <w:pPr>
              <w:jc w:val="center"/>
            </w:pPr>
            <w:r w:rsidRPr="006735B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754813">
        <w:trPr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709F0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754813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C5179" w:rsidRDefault="001903FA" w:rsidP="002D359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8B1BBF" w:rsidRDefault="001903FA" w:rsidP="002D3593">
            <w:pPr>
              <w:jc w:val="center"/>
            </w:pPr>
            <w:r w:rsidRPr="008B1BBF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754813">
            <w:pPr>
              <w:jc w:val="center"/>
            </w:pPr>
            <w:r>
              <w:t>29,6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Россия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754813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754813">
        <w:trPr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B709F0" w:rsidRDefault="001903FA" w:rsidP="00995F5A">
            <w:pPr>
              <w:jc w:val="center"/>
            </w:pPr>
            <w:r w:rsidRPr="00B709F0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754813" w:rsidRDefault="001903FA" w:rsidP="00754813">
            <w:pPr>
              <w:jc w:val="center"/>
            </w:pPr>
            <w:r w:rsidRPr="00754813">
              <w:t>1049510,55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54813" w:rsidRDefault="001903FA" w:rsidP="002D3593">
            <w:pPr>
              <w:jc w:val="center"/>
            </w:pPr>
            <w:r w:rsidRPr="00754813">
              <w:t xml:space="preserve">квартира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54813" w:rsidRDefault="001903FA" w:rsidP="002D3593">
            <w:pPr>
              <w:jc w:val="center"/>
            </w:pPr>
            <w:r w:rsidRPr="00754813">
              <w:t>29,6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754813" w:rsidRDefault="001903FA" w:rsidP="002D3593">
            <w:pPr>
              <w:jc w:val="center"/>
            </w:pPr>
            <w:r w:rsidRPr="00754813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54813" w:rsidRDefault="001903FA" w:rsidP="002D3593">
            <w:pPr>
              <w:jc w:val="center"/>
            </w:pPr>
            <w:r w:rsidRPr="00754813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754813">
            <w:pPr>
              <w:jc w:val="center"/>
            </w:pPr>
            <w:r w:rsidRPr="00754813"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754813">
            <w:pPr>
              <w:jc w:val="center"/>
            </w:pPr>
            <w:r w:rsidRPr="006735B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8F6B89">
        <w:trPr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B709F0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754813">
            <w:pPr>
              <w:jc w:val="center"/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2D3593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2D3593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2D3593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754813" w:rsidRDefault="001903FA" w:rsidP="00995F5A">
            <w:pPr>
              <w:jc w:val="center"/>
            </w:pPr>
            <w:r w:rsidRPr="00754813">
              <w:t>дача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754813" w:rsidRDefault="001903FA" w:rsidP="00995F5A">
            <w:pPr>
              <w:jc w:val="center"/>
            </w:pPr>
            <w:r w:rsidRPr="00754813"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  <w:r w:rsidRPr="008B1BBF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754813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8F6B89">
        <w:trPr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jc w:val="center"/>
              <w:rPr>
                <w:color w:val="FF0000"/>
              </w:rPr>
            </w:pPr>
            <w:r w:rsidRPr="008279BF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Pr="008F6B89" w:rsidRDefault="001903FA" w:rsidP="008F6B89">
            <w:pPr>
              <w:jc w:val="center"/>
            </w:pPr>
            <w:r w:rsidRPr="008F6B89"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8F6B89" w:rsidRDefault="001903FA" w:rsidP="008F6B89">
            <w:pPr>
              <w:jc w:val="center"/>
            </w:pPr>
            <w:r w:rsidRPr="008F6B89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8F6B89" w:rsidRDefault="001903FA" w:rsidP="008F6B89">
            <w:pPr>
              <w:jc w:val="center"/>
            </w:pPr>
            <w:r w:rsidRPr="008F6B89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8F6B89" w:rsidRDefault="001903FA" w:rsidP="008F6B89">
            <w:pPr>
              <w:jc w:val="center"/>
            </w:pPr>
            <w:r w:rsidRPr="008F6B89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8B1BBF" w:rsidRDefault="001903FA" w:rsidP="002D3593">
            <w:pPr>
              <w:jc w:val="center"/>
            </w:pPr>
            <w:r w:rsidRPr="008B1BBF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8F6B89">
            <w:pPr>
              <w:jc w:val="center"/>
            </w:pPr>
            <w:r>
              <w:t>60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Россия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3FA" w:rsidRDefault="001903FA" w:rsidP="00754813">
            <w:pPr>
              <w:jc w:val="center"/>
            </w:pPr>
            <w:r w:rsidRPr="006735BE"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903FA" w:rsidRPr="00D60355" w:rsidTr="008F6B89">
        <w:trPr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279BF" w:rsidRDefault="001903FA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D35F03">
            <w:pPr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Default="001903FA" w:rsidP="00995F5A">
            <w:pPr>
              <w:rPr>
                <w:color w:val="FF0000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3FA" w:rsidRPr="008B1BBF" w:rsidRDefault="001903FA" w:rsidP="002D3593">
            <w:pPr>
              <w:jc w:val="center"/>
            </w:pPr>
            <w:r w:rsidRPr="008B1BBF"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>
              <w:t>29,6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8B1BBF" w:rsidRDefault="001903FA" w:rsidP="002D3593">
            <w:pPr>
              <w:jc w:val="center"/>
            </w:pPr>
            <w:r w:rsidRPr="008B1BBF"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FA" w:rsidRPr="006735BE" w:rsidRDefault="001903FA" w:rsidP="00754813">
            <w:pPr>
              <w:jc w:val="center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03FA" w:rsidRPr="003B5E89" w:rsidRDefault="001903FA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p w:rsidR="001903FA" w:rsidRPr="00D60355" w:rsidRDefault="001903FA">
      <w:pPr>
        <w:rPr>
          <w:color w:val="00FF00"/>
        </w:rPr>
      </w:pPr>
    </w:p>
    <w:sectPr w:rsidR="001903FA" w:rsidRPr="00D60355" w:rsidSect="00995F5A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F5A"/>
    <w:rsid w:val="00000730"/>
    <w:rsid w:val="00003780"/>
    <w:rsid w:val="00005892"/>
    <w:rsid w:val="00014D46"/>
    <w:rsid w:val="0001524D"/>
    <w:rsid w:val="00032A6E"/>
    <w:rsid w:val="00037E89"/>
    <w:rsid w:val="000409B4"/>
    <w:rsid w:val="00046055"/>
    <w:rsid w:val="00062455"/>
    <w:rsid w:val="00066F0C"/>
    <w:rsid w:val="00066F2D"/>
    <w:rsid w:val="000742D9"/>
    <w:rsid w:val="00077F22"/>
    <w:rsid w:val="00080A18"/>
    <w:rsid w:val="00081034"/>
    <w:rsid w:val="00090082"/>
    <w:rsid w:val="000A53FD"/>
    <w:rsid w:val="000A7550"/>
    <w:rsid w:val="000B6B9B"/>
    <w:rsid w:val="000C4ACD"/>
    <w:rsid w:val="000C64D4"/>
    <w:rsid w:val="000C71DB"/>
    <w:rsid w:val="000E07E3"/>
    <w:rsid w:val="000E1557"/>
    <w:rsid w:val="000E2950"/>
    <w:rsid w:val="000E59B5"/>
    <w:rsid w:val="000E7AA3"/>
    <w:rsid w:val="000F124C"/>
    <w:rsid w:val="000F36DC"/>
    <w:rsid w:val="000F68A3"/>
    <w:rsid w:val="001067E7"/>
    <w:rsid w:val="00107B68"/>
    <w:rsid w:val="00113E61"/>
    <w:rsid w:val="00114395"/>
    <w:rsid w:val="00114EEF"/>
    <w:rsid w:val="00115EF2"/>
    <w:rsid w:val="00127197"/>
    <w:rsid w:val="0013642E"/>
    <w:rsid w:val="001427B0"/>
    <w:rsid w:val="0014295E"/>
    <w:rsid w:val="00142E65"/>
    <w:rsid w:val="00145039"/>
    <w:rsid w:val="00146BDE"/>
    <w:rsid w:val="00152437"/>
    <w:rsid w:val="00152677"/>
    <w:rsid w:val="00154E6E"/>
    <w:rsid w:val="00157E1B"/>
    <w:rsid w:val="00161063"/>
    <w:rsid w:val="001655EB"/>
    <w:rsid w:val="00165702"/>
    <w:rsid w:val="00166077"/>
    <w:rsid w:val="00170D40"/>
    <w:rsid w:val="0017264C"/>
    <w:rsid w:val="001736F9"/>
    <w:rsid w:val="0017501E"/>
    <w:rsid w:val="00175055"/>
    <w:rsid w:val="001836C0"/>
    <w:rsid w:val="00183780"/>
    <w:rsid w:val="0018411E"/>
    <w:rsid w:val="00185FCF"/>
    <w:rsid w:val="001903FA"/>
    <w:rsid w:val="001906D2"/>
    <w:rsid w:val="001928EF"/>
    <w:rsid w:val="00197583"/>
    <w:rsid w:val="00197590"/>
    <w:rsid w:val="001A1465"/>
    <w:rsid w:val="001A792D"/>
    <w:rsid w:val="001A7DC8"/>
    <w:rsid w:val="001B1DDA"/>
    <w:rsid w:val="001B5BE7"/>
    <w:rsid w:val="001B685D"/>
    <w:rsid w:val="001B75A2"/>
    <w:rsid w:val="001C0D18"/>
    <w:rsid w:val="001C319D"/>
    <w:rsid w:val="001C402C"/>
    <w:rsid w:val="001C7996"/>
    <w:rsid w:val="001D00A8"/>
    <w:rsid w:val="001D1AB4"/>
    <w:rsid w:val="001D47DE"/>
    <w:rsid w:val="001D5906"/>
    <w:rsid w:val="001D7426"/>
    <w:rsid w:val="001E5FBF"/>
    <w:rsid w:val="001E6EDB"/>
    <w:rsid w:val="001E7A0D"/>
    <w:rsid w:val="001F6FB2"/>
    <w:rsid w:val="00202354"/>
    <w:rsid w:val="00202DE8"/>
    <w:rsid w:val="002069D6"/>
    <w:rsid w:val="002139FE"/>
    <w:rsid w:val="00213D93"/>
    <w:rsid w:val="00232CC8"/>
    <w:rsid w:val="00232F06"/>
    <w:rsid w:val="00233134"/>
    <w:rsid w:val="002345A2"/>
    <w:rsid w:val="0023600A"/>
    <w:rsid w:val="0024006C"/>
    <w:rsid w:val="00242318"/>
    <w:rsid w:val="00243725"/>
    <w:rsid w:val="00244A26"/>
    <w:rsid w:val="00252DE9"/>
    <w:rsid w:val="002577D5"/>
    <w:rsid w:val="00263962"/>
    <w:rsid w:val="00270165"/>
    <w:rsid w:val="00272684"/>
    <w:rsid w:val="00273ECF"/>
    <w:rsid w:val="002749B0"/>
    <w:rsid w:val="002759A5"/>
    <w:rsid w:val="002822BC"/>
    <w:rsid w:val="002905BF"/>
    <w:rsid w:val="00294DCD"/>
    <w:rsid w:val="0029517C"/>
    <w:rsid w:val="002A522F"/>
    <w:rsid w:val="002A5840"/>
    <w:rsid w:val="002B10FF"/>
    <w:rsid w:val="002B214B"/>
    <w:rsid w:val="002B59D2"/>
    <w:rsid w:val="002C3FD0"/>
    <w:rsid w:val="002C701E"/>
    <w:rsid w:val="002C7510"/>
    <w:rsid w:val="002D09D2"/>
    <w:rsid w:val="002D1246"/>
    <w:rsid w:val="002D3593"/>
    <w:rsid w:val="002D3E9B"/>
    <w:rsid w:val="002E14D9"/>
    <w:rsid w:val="002E2417"/>
    <w:rsid w:val="002E38FE"/>
    <w:rsid w:val="002F38E1"/>
    <w:rsid w:val="002F45D2"/>
    <w:rsid w:val="00307BC9"/>
    <w:rsid w:val="003114EB"/>
    <w:rsid w:val="00316416"/>
    <w:rsid w:val="00317399"/>
    <w:rsid w:val="003201BA"/>
    <w:rsid w:val="00325995"/>
    <w:rsid w:val="003352FA"/>
    <w:rsid w:val="00335FED"/>
    <w:rsid w:val="003457FE"/>
    <w:rsid w:val="003474F0"/>
    <w:rsid w:val="003523D2"/>
    <w:rsid w:val="00353819"/>
    <w:rsid w:val="00353B88"/>
    <w:rsid w:val="00361015"/>
    <w:rsid w:val="00364A86"/>
    <w:rsid w:val="00366110"/>
    <w:rsid w:val="00371C13"/>
    <w:rsid w:val="00382F41"/>
    <w:rsid w:val="00385325"/>
    <w:rsid w:val="0038550D"/>
    <w:rsid w:val="00385DB1"/>
    <w:rsid w:val="00390652"/>
    <w:rsid w:val="003933C8"/>
    <w:rsid w:val="003937AA"/>
    <w:rsid w:val="003943D0"/>
    <w:rsid w:val="00395447"/>
    <w:rsid w:val="00395B17"/>
    <w:rsid w:val="00397A87"/>
    <w:rsid w:val="003A2012"/>
    <w:rsid w:val="003A2B67"/>
    <w:rsid w:val="003B07AE"/>
    <w:rsid w:val="003B5E89"/>
    <w:rsid w:val="003B61B5"/>
    <w:rsid w:val="003C28BE"/>
    <w:rsid w:val="003C389C"/>
    <w:rsid w:val="003D08B7"/>
    <w:rsid w:val="003D0E30"/>
    <w:rsid w:val="003D0E3D"/>
    <w:rsid w:val="003D0FB0"/>
    <w:rsid w:val="003D7396"/>
    <w:rsid w:val="003E2165"/>
    <w:rsid w:val="003E2E01"/>
    <w:rsid w:val="003F3FF0"/>
    <w:rsid w:val="00400B49"/>
    <w:rsid w:val="00407C0D"/>
    <w:rsid w:val="0041082C"/>
    <w:rsid w:val="004155FE"/>
    <w:rsid w:val="00417763"/>
    <w:rsid w:val="004209B0"/>
    <w:rsid w:val="00421FE7"/>
    <w:rsid w:val="00433800"/>
    <w:rsid w:val="00433F4C"/>
    <w:rsid w:val="004426B4"/>
    <w:rsid w:val="00457E45"/>
    <w:rsid w:val="004644A6"/>
    <w:rsid w:val="00464517"/>
    <w:rsid w:val="00477199"/>
    <w:rsid w:val="00484BE4"/>
    <w:rsid w:val="00485151"/>
    <w:rsid w:val="00491F9D"/>
    <w:rsid w:val="004927A4"/>
    <w:rsid w:val="0049614E"/>
    <w:rsid w:val="004A2C81"/>
    <w:rsid w:val="004A37DB"/>
    <w:rsid w:val="004A458F"/>
    <w:rsid w:val="004A6052"/>
    <w:rsid w:val="004A6D05"/>
    <w:rsid w:val="004B373E"/>
    <w:rsid w:val="004B5C74"/>
    <w:rsid w:val="004B68DE"/>
    <w:rsid w:val="004C31A6"/>
    <w:rsid w:val="004D0007"/>
    <w:rsid w:val="004D33E4"/>
    <w:rsid w:val="004E3C1D"/>
    <w:rsid w:val="004E3E89"/>
    <w:rsid w:val="004E4089"/>
    <w:rsid w:val="004E6495"/>
    <w:rsid w:val="004F2FAF"/>
    <w:rsid w:val="004F5901"/>
    <w:rsid w:val="004F68AB"/>
    <w:rsid w:val="005027D0"/>
    <w:rsid w:val="00504B82"/>
    <w:rsid w:val="00505A8C"/>
    <w:rsid w:val="00510323"/>
    <w:rsid w:val="00515A56"/>
    <w:rsid w:val="005179C4"/>
    <w:rsid w:val="00522871"/>
    <w:rsid w:val="00522904"/>
    <w:rsid w:val="00524634"/>
    <w:rsid w:val="005278BD"/>
    <w:rsid w:val="005312BB"/>
    <w:rsid w:val="0053139F"/>
    <w:rsid w:val="005345C1"/>
    <w:rsid w:val="00534C18"/>
    <w:rsid w:val="0054126E"/>
    <w:rsid w:val="00541EE2"/>
    <w:rsid w:val="00547ECD"/>
    <w:rsid w:val="005502ED"/>
    <w:rsid w:val="005545CA"/>
    <w:rsid w:val="00554C7C"/>
    <w:rsid w:val="00557B7A"/>
    <w:rsid w:val="00560E5B"/>
    <w:rsid w:val="00564CD8"/>
    <w:rsid w:val="0056691A"/>
    <w:rsid w:val="00567EA4"/>
    <w:rsid w:val="0057120A"/>
    <w:rsid w:val="0057388B"/>
    <w:rsid w:val="005757E9"/>
    <w:rsid w:val="00576DEB"/>
    <w:rsid w:val="00577D80"/>
    <w:rsid w:val="005809FF"/>
    <w:rsid w:val="005841F1"/>
    <w:rsid w:val="00586DFD"/>
    <w:rsid w:val="00593495"/>
    <w:rsid w:val="005976A5"/>
    <w:rsid w:val="005A159B"/>
    <w:rsid w:val="005A4728"/>
    <w:rsid w:val="005B03F0"/>
    <w:rsid w:val="005B1C39"/>
    <w:rsid w:val="005B2E55"/>
    <w:rsid w:val="005B443E"/>
    <w:rsid w:val="005C2F4E"/>
    <w:rsid w:val="005C76D6"/>
    <w:rsid w:val="005D2846"/>
    <w:rsid w:val="005D362A"/>
    <w:rsid w:val="005D4C33"/>
    <w:rsid w:val="005D53EE"/>
    <w:rsid w:val="005F1517"/>
    <w:rsid w:val="005F2885"/>
    <w:rsid w:val="006016A9"/>
    <w:rsid w:val="006022C2"/>
    <w:rsid w:val="006102C4"/>
    <w:rsid w:val="006146E7"/>
    <w:rsid w:val="006147F7"/>
    <w:rsid w:val="006151A8"/>
    <w:rsid w:val="00621982"/>
    <w:rsid w:val="00625224"/>
    <w:rsid w:val="006353C2"/>
    <w:rsid w:val="006376F8"/>
    <w:rsid w:val="00643EAF"/>
    <w:rsid w:val="006651E0"/>
    <w:rsid w:val="00665D5B"/>
    <w:rsid w:val="0066613F"/>
    <w:rsid w:val="0066793A"/>
    <w:rsid w:val="006704D8"/>
    <w:rsid w:val="00670631"/>
    <w:rsid w:val="006735BE"/>
    <w:rsid w:val="006770A6"/>
    <w:rsid w:val="00680E25"/>
    <w:rsid w:val="006818AF"/>
    <w:rsid w:val="006865BC"/>
    <w:rsid w:val="0068669F"/>
    <w:rsid w:val="00687499"/>
    <w:rsid w:val="006902B4"/>
    <w:rsid w:val="00690EE0"/>
    <w:rsid w:val="006973DA"/>
    <w:rsid w:val="00697B01"/>
    <w:rsid w:val="00697E27"/>
    <w:rsid w:val="006A4D32"/>
    <w:rsid w:val="006A5DAD"/>
    <w:rsid w:val="006B32E3"/>
    <w:rsid w:val="006B3E07"/>
    <w:rsid w:val="006B47E8"/>
    <w:rsid w:val="006B62D4"/>
    <w:rsid w:val="006C0B76"/>
    <w:rsid w:val="006C1407"/>
    <w:rsid w:val="006D1191"/>
    <w:rsid w:val="006D5176"/>
    <w:rsid w:val="006D7F9C"/>
    <w:rsid w:val="006E0054"/>
    <w:rsid w:val="006E36E4"/>
    <w:rsid w:val="006E5C26"/>
    <w:rsid w:val="006F103A"/>
    <w:rsid w:val="007010F0"/>
    <w:rsid w:val="007032DD"/>
    <w:rsid w:val="007138A3"/>
    <w:rsid w:val="00713FD7"/>
    <w:rsid w:val="00716074"/>
    <w:rsid w:val="007236F2"/>
    <w:rsid w:val="00724C0B"/>
    <w:rsid w:val="00725DB9"/>
    <w:rsid w:val="00727827"/>
    <w:rsid w:val="00727975"/>
    <w:rsid w:val="0073206A"/>
    <w:rsid w:val="007324E6"/>
    <w:rsid w:val="00742BB0"/>
    <w:rsid w:val="00744B19"/>
    <w:rsid w:val="00744B5D"/>
    <w:rsid w:val="00746C1D"/>
    <w:rsid w:val="0074734C"/>
    <w:rsid w:val="00753C71"/>
    <w:rsid w:val="00753DA2"/>
    <w:rsid w:val="00753E7B"/>
    <w:rsid w:val="00754813"/>
    <w:rsid w:val="00754FC3"/>
    <w:rsid w:val="00756C33"/>
    <w:rsid w:val="00761C56"/>
    <w:rsid w:val="00766377"/>
    <w:rsid w:val="0076792A"/>
    <w:rsid w:val="00767A63"/>
    <w:rsid w:val="007866BE"/>
    <w:rsid w:val="00787D02"/>
    <w:rsid w:val="0079787D"/>
    <w:rsid w:val="007A34E3"/>
    <w:rsid w:val="007A4268"/>
    <w:rsid w:val="007B1D23"/>
    <w:rsid w:val="007B2FDE"/>
    <w:rsid w:val="007B45A2"/>
    <w:rsid w:val="007C2E03"/>
    <w:rsid w:val="007C43B0"/>
    <w:rsid w:val="007C5179"/>
    <w:rsid w:val="007C5807"/>
    <w:rsid w:val="007C6DDF"/>
    <w:rsid w:val="007D12FB"/>
    <w:rsid w:val="007D3C5F"/>
    <w:rsid w:val="007E275D"/>
    <w:rsid w:val="007E3347"/>
    <w:rsid w:val="007E47E9"/>
    <w:rsid w:val="007F4A30"/>
    <w:rsid w:val="007F67A3"/>
    <w:rsid w:val="007F7668"/>
    <w:rsid w:val="0081375B"/>
    <w:rsid w:val="008203E0"/>
    <w:rsid w:val="008239C3"/>
    <w:rsid w:val="008279BF"/>
    <w:rsid w:val="00831B5F"/>
    <w:rsid w:val="00832DE7"/>
    <w:rsid w:val="00834B30"/>
    <w:rsid w:val="0083581C"/>
    <w:rsid w:val="00835AF3"/>
    <w:rsid w:val="0084492F"/>
    <w:rsid w:val="0085017D"/>
    <w:rsid w:val="0085434B"/>
    <w:rsid w:val="00854BEF"/>
    <w:rsid w:val="00855060"/>
    <w:rsid w:val="008571C0"/>
    <w:rsid w:val="0086193E"/>
    <w:rsid w:val="008633FB"/>
    <w:rsid w:val="00864045"/>
    <w:rsid w:val="00870865"/>
    <w:rsid w:val="00871A8F"/>
    <w:rsid w:val="00872920"/>
    <w:rsid w:val="00887365"/>
    <w:rsid w:val="008877A1"/>
    <w:rsid w:val="00893171"/>
    <w:rsid w:val="008959F6"/>
    <w:rsid w:val="0089682E"/>
    <w:rsid w:val="00897C92"/>
    <w:rsid w:val="008B1BBF"/>
    <w:rsid w:val="008B316B"/>
    <w:rsid w:val="008B3936"/>
    <w:rsid w:val="008C0A15"/>
    <w:rsid w:val="008C3E68"/>
    <w:rsid w:val="008C727E"/>
    <w:rsid w:val="008C72B8"/>
    <w:rsid w:val="008D4A98"/>
    <w:rsid w:val="008D71E7"/>
    <w:rsid w:val="008D7C33"/>
    <w:rsid w:val="008F0F0C"/>
    <w:rsid w:val="008F6B89"/>
    <w:rsid w:val="00901CE9"/>
    <w:rsid w:val="00905533"/>
    <w:rsid w:val="00905A93"/>
    <w:rsid w:val="00911CE3"/>
    <w:rsid w:val="00912D89"/>
    <w:rsid w:val="00921558"/>
    <w:rsid w:val="00924C6D"/>
    <w:rsid w:val="0092563C"/>
    <w:rsid w:val="0092566D"/>
    <w:rsid w:val="0093662F"/>
    <w:rsid w:val="009374A4"/>
    <w:rsid w:val="00937529"/>
    <w:rsid w:val="009401BB"/>
    <w:rsid w:val="009456AD"/>
    <w:rsid w:val="0094731F"/>
    <w:rsid w:val="009505C8"/>
    <w:rsid w:val="009515CE"/>
    <w:rsid w:val="00952E78"/>
    <w:rsid w:val="00957060"/>
    <w:rsid w:val="00957DEC"/>
    <w:rsid w:val="00963FAB"/>
    <w:rsid w:val="00966E5B"/>
    <w:rsid w:val="00970BC5"/>
    <w:rsid w:val="00971D3F"/>
    <w:rsid w:val="009728E9"/>
    <w:rsid w:val="0098133F"/>
    <w:rsid w:val="00983CCB"/>
    <w:rsid w:val="00990DF3"/>
    <w:rsid w:val="00993D85"/>
    <w:rsid w:val="009949C3"/>
    <w:rsid w:val="00995BC6"/>
    <w:rsid w:val="00995F5A"/>
    <w:rsid w:val="009A255C"/>
    <w:rsid w:val="009A68C1"/>
    <w:rsid w:val="009B2BBE"/>
    <w:rsid w:val="009B42AE"/>
    <w:rsid w:val="009B71FA"/>
    <w:rsid w:val="009C026E"/>
    <w:rsid w:val="009C224C"/>
    <w:rsid w:val="009C7288"/>
    <w:rsid w:val="009C72F7"/>
    <w:rsid w:val="009D2002"/>
    <w:rsid w:val="009D2569"/>
    <w:rsid w:val="009D5175"/>
    <w:rsid w:val="009E4EC7"/>
    <w:rsid w:val="009E6893"/>
    <w:rsid w:val="009E7191"/>
    <w:rsid w:val="009E7A28"/>
    <w:rsid w:val="009F0766"/>
    <w:rsid w:val="009F0ABF"/>
    <w:rsid w:val="009F1A92"/>
    <w:rsid w:val="009F1E69"/>
    <w:rsid w:val="009F2B04"/>
    <w:rsid w:val="009F4991"/>
    <w:rsid w:val="009F4BCE"/>
    <w:rsid w:val="009F6E07"/>
    <w:rsid w:val="00A02A25"/>
    <w:rsid w:val="00A046BC"/>
    <w:rsid w:val="00A12EDC"/>
    <w:rsid w:val="00A23B62"/>
    <w:rsid w:val="00A253CB"/>
    <w:rsid w:val="00A26C5E"/>
    <w:rsid w:val="00A35472"/>
    <w:rsid w:val="00A410F8"/>
    <w:rsid w:val="00A42E47"/>
    <w:rsid w:val="00A44E44"/>
    <w:rsid w:val="00A44F69"/>
    <w:rsid w:val="00A50EA7"/>
    <w:rsid w:val="00A50FC6"/>
    <w:rsid w:val="00A519C5"/>
    <w:rsid w:val="00A52591"/>
    <w:rsid w:val="00A57219"/>
    <w:rsid w:val="00A57CDB"/>
    <w:rsid w:val="00A603E3"/>
    <w:rsid w:val="00A6249A"/>
    <w:rsid w:val="00A6620D"/>
    <w:rsid w:val="00A72CAF"/>
    <w:rsid w:val="00A77AC1"/>
    <w:rsid w:val="00A81953"/>
    <w:rsid w:val="00A81A16"/>
    <w:rsid w:val="00A8448A"/>
    <w:rsid w:val="00A916ED"/>
    <w:rsid w:val="00AA05C9"/>
    <w:rsid w:val="00AA3DD6"/>
    <w:rsid w:val="00AA5BE3"/>
    <w:rsid w:val="00AA7284"/>
    <w:rsid w:val="00AB731B"/>
    <w:rsid w:val="00AC09BA"/>
    <w:rsid w:val="00AC4AE0"/>
    <w:rsid w:val="00AC54DB"/>
    <w:rsid w:val="00AD3282"/>
    <w:rsid w:val="00AE7CA2"/>
    <w:rsid w:val="00AF3CA2"/>
    <w:rsid w:val="00AF466D"/>
    <w:rsid w:val="00AF673D"/>
    <w:rsid w:val="00B05605"/>
    <w:rsid w:val="00B06235"/>
    <w:rsid w:val="00B12CA8"/>
    <w:rsid w:val="00B1434F"/>
    <w:rsid w:val="00B208E7"/>
    <w:rsid w:val="00B20AE8"/>
    <w:rsid w:val="00B228AD"/>
    <w:rsid w:val="00B32AF9"/>
    <w:rsid w:val="00B40E03"/>
    <w:rsid w:val="00B45119"/>
    <w:rsid w:val="00B4774A"/>
    <w:rsid w:val="00B51490"/>
    <w:rsid w:val="00B52F27"/>
    <w:rsid w:val="00B55865"/>
    <w:rsid w:val="00B57D83"/>
    <w:rsid w:val="00B57ED4"/>
    <w:rsid w:val="00B6052B"/>
    <w:rsid w:val="00B6533C"/>
    <w:rsid w:val="00B709F0"/>
    <w:rsid w:val="00B71EAA"/>
    <w:rsid w:val="00B75A09"/>
    <w:rsid w:val="00B77B5D"/>
    <w:rsid w:val="00B877A8"/>
    <w:rsid w:val="00B9019D"/>
    <w:rsid w:val="00B92630"/>
    <w:rsid w:val="00B94EFD"/>
    <w:rsid w:val="00BA3396"/>
    <w:rsid w:val="00BA6A83"/>
    <w:rsid w:val="00BA79BB"/>
    <w:rsid w:val="00BA7F1E"/>
    <w:rsid w:val="00BB0231"/>
    <w:rsid w:val="00BB19B7"/>
    <w:rsid w:val="00BB4D73"/>
    <w:rsid w:val="00BB5DC7"/>
    <w:rsid w:val="00BB6E6F"/>
    <w:rsid w:val="00BD153C"/>
    <w:rsid w:val="00BD3EF4"/>
    <w:rsid w:val="00BD62C0"/>
    <w:rsid w:val="00BD678B"/>
    <w:rsid w:val="00BE5D90"/>
    <w:rsid w:val="00BF2069"/>
    <w:rsid w:val="00BF2B69"/>
    <w:rsid w:val="00BF39E8"/>
    <w:rsid w:val="00BF71FF"/>
    <w:rsid w:val="00C020DE"/>
    <w:rsid w:val="00C03D59"/>
    <w:rsid w:val="00C04EDB"/>
    <w:rsid w:val="00C1277E"/>
    <w:rsid w:val="00C155F6"/>
    <w:rsid w:val="00C22122"/>
    <w:rsid w:val="00C279C3"/>
    <w:rsid w:val="00C30E52"/>
    <w:rsid w:val="00C343A7"/>
    <w:rsid w:val="00C41223"/>
    <w:rsid w:val="00C4190E"/>
    <w:rsid w:val="00C51F88"/>
    <w:rsid w:val="00C52711"/>
    <w:rsid w:val="00C56A4D"/>
    <w:rsid w:val="00C64CF5"/>
    <w:rsid w:val="00C70A88"/>
    <w:rsid w:val="00C714B8"/>
    <w:rsid w:val="00C71DCB"/>
    <w:rsid w:val="00C74FA6"/>
    <w:rsid w:val="00C91C23"/>
    <w:rsid w:val="00C94AE7"/>
    <w:rsid w:val="00C95A80"/>
    <w:rsid w:val="00CA420F"/>
    <w:rsid w:val="00CA6455"/>
    <w:rsid w:val="00CA69F3"/>
    <w:rsid w:val="00CB2B39"/>
    <w:rsid w:val="00CB443D"/>
    <w:rsid w:val="00CC1B70"/>
    <w:rsid w:val="00CC1BBB"/>
    <w:rsid w:val="00CC659D"/>
    <w:rsid w:val="00CC6FCE"/>
    <w:rsid w:val="00CC712F"/>
    <w:rsid w:val="00CD25CF"/>
    <w:rsid w:val="00CD2EBC"/>
    <w:rsid w:val="00CD7127"/>
    <w:rsid w:val="00CE0B96"/>
    <w:rsid w:val="00CE5D2A"/>
    <w:rsid w:val="00CF042E"/>
    <w:rsid w:val="00CF1C06"/>
    <w:rsid w:val="00CF37C0"/>
    <w:rsid w:val="00CF48F4"/>
    <w:rsid w:val="00CF5963"/>
    <w:rsid w:val="00D05BDB"/>
    <w:rsid w:val="00D1068A"/>
    <w:rsid w:val="00D13162"/>
    <w:rsid w:val="00D1340A"/>
    <w:rsid w:val="00D16A74"/>
    <w:rsid w:val="00D175E2"/>
    <w:rsid w:val="00D17FE9"/>
    <w:rsid w:val="00D24C70"/>
    <w:rsid w:val="00D24F60"/>
    <w:rsid w:val="00D25A45"/>
    <w:rsid w:val="00D301FF"/>
    <w:rsid w:val="00D30286"/>
    <w:rsid w:val="00D322B0"/>
    <w:rsid w:val="00D35F03"/>
    <w:rsid w:val="00D40876"/>
    <w:rsid w:val="00D42F95"/>
    <w:rsid w:val="00D434FB"/>
    <w:rsid w:val="00D4418D"/>
    <w:rsid w:val="00D47B25"/>
    <w:rsid w:val="00D50089"/>
    <w:rsid w:val="00D5131D"/>
    <w:rsid w:val="00D51DDB"/>
    <w:rsid w:val="00D551E8"/>
    <w:rsid w:val="00D60355"/>
    <w:rsid w:val="00D614AB"/>
    <w:rsid w:val="00D61A89"/>
    <w:rsid w:val="00D63351"/>
    <w:rsid w:val="00D6556A"/>
    <w:rsid w:val="00D74514"/>
    <w:rsid w:val="00D74BA3"/>
    <w:rsid w:val="00D753F5"/>
    <w:rsid w:val="00D772D9"/>
    <w:rsid w:val="00D809CD"/>
    <w:rsid w:val="00D80BED"/>
    <w:rsid w:val="00D816D8"/>
    <w:rsid w:val="00D84E1C"/>
    <w:rsid w:val="00D8602B"/>
    <w:rsid w:val="00D90F1F"/>
    <w:rsid w:val="00D96BED"/>
    <w:rsid w:val="00DA2B34"/>
    <w:rsid w:val="00DA448B"/>
    <w:rsid w:val="00DB3136"/>
    <w:rsid w:val="00DC0E9D"/>
    <w:rsid w:val="00DC3C05"/>
    <w:rsid w:val="00DC70F6"/>
    <w:rsid w:val="00DD4902"/>
    <w:rsid w:val="00DD4BDC"/>
    <w:rsid w:val="00DE1642"/>
    <w:rsid w:val="00DE4572"/>
    <w:rsid w:val="00DE76F6"/>
    <w:rsid w:val="00DE7C5C"/>
    <w:rsid w:val="00DE7CD8"/>
    <w:rsid w:val="00DF258E"/>
    <w:rsid w:val="00DF2F95"/>
    <w:rsid w:val="00DF43B6"/>
    <w:rsid w:val="00DF4862"/>
    <w:rsid w:val="00DF61FA"/>
    <w:rsid w:val="00DF70D4"/>
    <w:rsid w:val="00E03B60"/>
    <w:rsid w:val="00E05C47"/>
    <w:rsid w:val="00E074D2"/>
    <w:rsid w:val="00E13EDF"/>
    <w:rsid w:val="00E16713"/>
    <w:rsid w:val="00E178B3"/>
    <w:rsid w:val="00E21B1D"/>
    <w:rsid w:val="00E2235C"/>
    <w:rsid w:val="00E26DD0"/>
    <w:rsid w:val="00E30EFE"/>
    <w:rsid w:val="00E35438"/>
    <w:rsid w:val="00E3588A"/>
    <w:rsid w:val="00E37165"/>
    <w:rsid w:val="00E42698"/>
    <w:rsid w:val="00E42D0F"/>
    <w:rsid w:val="00E47F0F"/>
    <w:rsid w:val="00E5052C"/>
    <w:rsid w:val="00E53AA7"/>
    <w:rsid w:val="00E64150"/>
    <w:rsid w:val="00E64EDF"/>
    <w:rsid w:val="00E65FDB"/>
    <w:rsid w:val="00E66B54"/>
    <w:rsid w:val="00E70A63"/>
    <w:rsid w:val="00E74625"/>
    <w:rsid w:val="00E810B6"/>
    <w:rsid w:val="00E8127B"/>
    <w:rsid w:val="00E837BC"/>
    <w:rsid w:val="00E90C60"/>
    <w:rsid w:val="00E90F88"/>
    <w:rsid w:val="00E91B71"/>
    <w:rsid w:val="00E91ED0"/>
    <w:rsid w:val="00E92022"/>
    <w:rsid w:val="00E94324"/>
    <w:rsid w:val="00EA1DB0"/>
    <w:rsid w:val="00EA2359"/>
    <w:rsid w:val="00EA2781"/>
    <w:rsid w:val="00EA3E62"/>
    <w:rsid w:val="00EA7599"/>
    <w:rsid w:val="00EB11F4"/>
    <w:rsid w:val="00EB179A"/>
    <w:rsid w:val="00EB2BE1"/>
    <w:rsid w:val="00EB4473"/>
    <w:rsid w:val="00EB45C9"/>
    <w:rsid w:val="00EB71AA"/>
    <w:rsid w:val="00EC17B8"/>
    <w:rsid w:val="00EC1DF0"/>
    <w:rsid w:val="00EC284E"/>
    <w:rsid w:val="00EC7EE0"/>
    <w:rsid w:val="00ED2510"/>
    <w:rsid w:val="00ED4703"/>
    <w:rsid w:val="00ED4A76"/>
    <w:rsid w:val="00EE1835"/>
    <w:rsid w:val="00EE2377"/>
    <w:rsid w:val="00EE47C6"/>
    <w:rsid w:val="00EE568E"/>
    <w:rsid w:val="00EE624C"/>
    <w:rsid w:val="00EE78AA"/>
    <w:rsid w:val="00EF09F2"/>
    <w:rsid w:val="00EF3EB4"/>
    <w:rsid w:val="00F0379E"/>
    <w:rsid w:val="00F053F8"/>
    <w:rsid w:val="00F05D9F"/>
    <w:rsid w:val="00F1786D"/>
    <w:rsid w:val="00F213D5"/>
    <w:rsid w:val="00F2679F"/>
    <w:rsid w:val="00F27DF8"/>
    <w:rsid w:val="00F3761C"/>
    <w:rsid w:val="00F44557"/>
    <w:rsid w:val="00F44F7B"/>
    <w:rsid w:val="00F4739A"/>
    <w:rsid w:val="00F51C3D"/>
    <w:rsid w:val="00F54A71"/>
    <w:rsid w:val="00F5657E"/>
    <w:rsid w:val="00F60B66"/>
    <w:rsid w:val="00F62A66"/>
    <w:rsid w:val="00F631F0"/>
    <w:rsid w:val="00F749D8"/>
    <w:rsid w:val="00F75F28"/>
    <w:rsid w:val="00F77D26"/>
    <w:rsid w:val="00F80781"/>
    <w:rsid w:val="00F80DFF"/>
    <w:rsid w:val="00F80E91"/>
    <w:rsid w:val="00F83393"/>
    <w:rsid w:val="00F84B4B"/>
    <w:rsid w:val="00F92C4E"/>
    <w:rsid w:val="00F97DB9"/>
    <w:rsid w:val="00FB446B"/>
    <w:rsid w:val="00FB4DCE"/>
    <w:rsid w:val="00FB6F9D"/>
    <w:rsid w:val="00FC0265"/>
    <w:rsid w:val="00FC1227"/>
    <w:rsid w:val="00FC1C14"/>
    <w:rsid w:val="00FC5FB7"/>
    <w:rsid w:val="00FD6772"/>
    <w:rsid w:val="00FD6D51"/>
    <w:rsid w:val="00FE7672"/>
    <w:rsid w:val="00FF1284"/>
    <w:rsid w:val="00FF234E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F5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uiPriority w:val="99"/>
    <w:rsid w:val="00971D3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71D3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627</TotalTime>
  <Pages>17</Pages>
  <Words>1284</Words>
  <Characters>7323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O_Kamennova</dc:creator>
  <cp:keywords/>
  <dc:description/>
  <cp:lastModifiedBy>D_Buyanov</cp:lastModifiedBy>
  <cp:revision>109</cp:revision>
  <dcterms:created xsi:type="dcterms:W3CDTF">2019-05-20T05:24:00Z</dcterms:created>
  <dcterms:modified xsi:type="dcterms:W3CDTF">2019-06-03T07:01:00Z</dcterms:modified>
</cp:coreProperties>
</file>