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5B" w:rsidRPr="00A3409F" w:rsidRDefault="0049465B" w:rsidP="00B70BBC">
      <w:pPr>
        <w:jc w:val="center"/>
        <w:rPr>
          <w:rFonts w:ascii="Times New Roman" w:hAnsi="Times New Roman"/>
          <w:b/>
          <w:sz w:val="24"/>
          <w:szCs w:val="24"/>
        </w:rPr>
      </w:pPr>
      <w:r w:rsidRPr="00A3409F">
        <w:rPr>
          <w:rFonts w:ascii="Times New Roman" w:hAnsi="Times New Roman"/>
          <w:b/>
        </w:rPr>
        <w:t xml:space="preserve">Сведения о доходах, об имуществе и обязательствах имущественного характера </w:t>
      </w:r>
      <w:r w:rsidRPr="00A3409F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3409F">
        <w:rPr>
          <w:rFonts w:ascii="Times New Roman" w:hAnsi="Times New Roman"/>
          <w:b/>
          <w:sz w:val="24"/>
          <w:szCs w:val="24"/>
        </w:rPr>
        <w:t>руководителей государственных учреждений, учредителем которых является префектура Юго-Восточного административного округа города Москвы, их супругов и несовершеннолетних детей, за период с 1 января 201</w:t>
      </w:r>
      <w:r w:rsidR="00904B49" w:rsidRPr="00904B49">
        <w:rPr>
          <w:rFonts w:ascii="Times New Roman" w:hAnsi="Times New Roman"/>
          <w:b/>
          <w:sz w:val="24"/>
          <w:szCs w:val="24"/>
        </w:rPr>
        <w:t>9</w:t>
      </w:r>
      <w:r w:rsidRPr="00A3409F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904B49" w:rsidRPr="00210680">
        <w:rPr>
          <w:rFonts w:ascii="Times New Roman" w:hAnsi="Times New Roman"/>
          <w:b/>
          <w:sz w:val="24"/>
          <w:szCs w:val="24"/>
        </w:rPr>
        <w:t>9</w:t>
      </w:r>
      <w:r w:rsidRPr="00A3409F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1"/>
        <w:gridCol w:w="1578"/>
        <w:gridCol w:w="1701"/>
        <w:gridCol w:w="1134"/>
        <w:gridCol w:w="1276"/>
        <w:gridCol w:w="850"/>
        <w:gridCol w:w="1134"/>
        <w:gridCol w:w="1276"/>
        <w:gridCol w:w="994"/>
        <w:gridCol w:w="1277"/>
        <w:gridCol w:w="1560"/>
        <w:gridCol w:w="1276"/>
        <w:gridCol w:w="1304"/>
      </w:tblGrid>
      <w:tr w:rsidR="0049465B" w:rsidRPr="008343F9" w:rsidTr="003E6646">
        <w:trPr>
          <w:cantSplit/>
          <w:trHeight w:val="1554"/>
          <w:tblHeader/>
        </w:trPr>
        <w:tc>
          <w:tcPr>
            <w:tcW w:w="511" w:type="dxa"/>
            <w:vMerge w:val="restart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78" w:type="dxa"/>
            <w:vMerge w:val="restart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7" w:type="dxa"/>
            <w:gridSpan w:val="3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4" w:type="dxa"/>
            <w:vMerge w:val="restart"/>
            <w:shd w:val="clear" w:color="auto" w:fill="FFFFFF"/>
            <w:textDirection w:val="btL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343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49465B" w:rsidRPr="008343F9" w:rsidTr="003E6646">
        <w:trPr>
          <w:cantSplit/>
          <w:trHeight w:val="1831"/>
          <w:tblHeader/>
        </w:trPr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3E8D" w:rsidRPr="00420754" w:rsidTr="003E6646">
        <w:tc>
          <w:tcPr>
            <w:tcW w:w="511" w:type="dxa"/>
            <w:vMerge w:val="restart"/>
            <w:tcBorders>
              <w:bottom w:val="nil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403E8D" w:rsidRPr="00420754" w:rsidRDefault="00403E8D" w:rsidP="00403E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Сазонова И.Н.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3E8D" w:rsidRPr="00420754" w:rsidRDefault="0021068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r w:rsidR="00403E8D" w:rsidRPr="00420754">
              <w:rPr>
                <w:rFonts w:ascii="Times New Roman" w:hAnsi="Times New Roman"/>
              </w:rPr>
              <w:t xml:space="preserve">ГБУ «Жилищник </w:t>
            </w:r>
            <w:r w:rsidR="00403E8D">
              <w:rPr>
                <w:rFonts w:ascii="Times New Roman" w:hAnsi="Times New Roman"/>
              </w:rPr>
              <w:t>района Марьино»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825AA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825AA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1C5E86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Default="00825AA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825AA8" w:rsidRPr="00825AA8" w:rsidRDefault="00825AA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02283A" w:rsidRDefault="00E05BA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3 811 982,09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3E8D" w:rsidRPr="00420754" w:rsidTr="003E6646">
        <w:tc>
          <w:tcPr>
            <w:tcW w:w="511" w:type="dxa"/>
            <w:vMerge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D51CDA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B00F46" w:rsidP="00B00F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892E62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3E8D" w:rsidRPr="00420754" w:rsidTr="003E6646">
        <w:tc>
          <w:tcPr>
            <w:tcW w:w="511" w:type="dxa"/>
            <w:vMerge/>
            <w:tcBorders>
              <w:bottom w:val="nil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населенных пунктов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403E8D" w:rsidRPr="00D51CDA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3E8D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3E8D" w:rsidRPr="00420754" w:rsidTr="003E6646">
        <w:tc>
          <w:tcPr>
            <w:tcW w:w="511" w:type="dxa"/>
            <w:vMerge/>
            <w:tcBorders>
              <w:bottom w:val="nil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населенных пунктов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403E8D" w:rsidRPr="00D51CDA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3E8D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3E8D" w:rsidRPr="00420754" w:rsidTr="003E6646">
        <w:trPr>
          <w:trHeight w:val="635"/>
        </w:trPr>
        <w:tc>
          <w:tcPr>
            <w:tcW w:w="511" w:type="dxa"/>
            <w:vMerge/>
            <w:tcBorders>
              <w:bottom w:val="nil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825AA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403E8D" w:rsidRPr="00D51CDA" w:rsidRDefault="00825AA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403E8D" w:rsidRPr="00420754" w:rsidRDefault="00825AA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825AA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3E8D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5AA8" w:rsidRPr="00420754" w:rsidTr="003E6646">
        <w:tc>
          <w:tcPr>
            <w:tcW w:w="511" w:type="dxa"/>
            <w:vMerge/>
            <w:tcBorders>
              <w:bottom w:val="nil"/>
            </w:tcBorders>
            <w:shd w:val="clear" w:color="auto" w:fill="FFFFFF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825AA8" w:rsidRPr="00076089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825AA8" w:rsidRPr="00D51CDA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3E8D" w:rsidRPr="00420754" w:rsidTr="003E6646">
        <w:trPr>
          <w:trHeight w:val="886"/>
        </w:trPr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D51CDA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163" w:rsidRPr="00420754" w:rsidTr="003E6646">
        <w:trPr>
          <w:trHeight w:val="367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A5163" w:rsidRPr="007D4549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Воронин В.Ю.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A5163" w:rsidRDefault="00AD2889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A5163">
              <w:rPr>
                <w:rFonts w:ascii="Times New Roman" w:hAnsi="Times New Roman"/>
              </w:rPr>
              <w:t>сполняющий</w:t>
            </w:r>
          </w:p>
          <w:p w:rsidR="007A5163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руководителя </w:t>
            </w:r>
            <w:r w:rsidRPr="00420754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БУ </w:t>
            </w:r>
            <w:r w:rsidRPr="0042075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Жилищник</w:t>
            </w:r>
            <w:r w:rsidRPr="00420754">
              <w:rPr>
                <w:rFonts w:ascii="Times New Roman" w:hAnsi="Times New Roman"/>
              </w:rPr>
              <w:t xml:space="preserve"> района </w:t>
            </w:r>
            <w:r>
              <w:rPr>
                <w:rFonts w:ascii="Times New Roman" w:hAnsi="Times New Roman"/>
              </w:rPr>
              <w:t>Текстильщики</w:t>
            </w:r>
            <w:r w:rsidRPr="00420754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A5163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7A5163" w:rsidRPr="0036479A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163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7A5163" w:rsidRPr="009405BC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Volvo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CX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70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A5163" w:rsidRPr="0009777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1 531 773,29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:rsidR="007A5163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163" w:rsidRPr="00420754" w:rsidTr="003E6646">
        <w:trPr>
          <w:trHeight w:val="770"/>
        </w:trPr>
        <w:tc>
          <w:tcPr>
            <w:tcW w:w="51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163" w:rsidRPr="009405BC" w:rsidRDefault="007A5163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Мотоцикл </w:t>
            </w:r>
            <w:r>
              <w:rPr>
                <w:rFonts w:ascii="Times New Roman" w:hAnsi="Times New Roman"/>
                <w:lang w:val="en-US"/>
              </w:rPr>
              <w:t>BMW G650GS SERTAO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7A5163" w:rsidRPr="0009777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7A5163" w:rsidRPr="00420754" w:rsidRDefault="007A5163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6ED" w:rsidRPr="00420754" w:rsidTr="003E6646">
        <w:trPr>
          <w:trHeight w:val="563"/>
        </w:trPr>
        <w:tc>
          <w:tcPr>
            <w:tcW w:w="51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0726ED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26ED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726ED" w:rsidRPr="0009777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6ED" w:rsidRPr="00420754" w:rsidTr="003E6646">
        <w:trPr>
          <w:trHeight w:val="401"/>
        </w:trPr>
        <w:tc>
          <w:tcPr>
            <w:tcW w:w="51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0726ED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726ED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726ED" w:rsidRPr="0009777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6ED" w:rsidRPr="00420754" w:rsidTr="003E6646">
        <w:trPr>
          <w:trHeight w:val="593"/>
        </w:trPr>
        <w:tc>
          <w:tcPr>
            <w:tcW w:w="51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0726ED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Default="000726ED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09777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871" w:rsidRPr="00420754" w:rsidTr="003E6646">
        <w:tc>
          <w:tcPr>
            <w:tcW w:w="511" w:type="dxa"/>
            <w:vMerge/>
            <w:shd w:val="clear" w:color="auto" w:fill="FFFFFF"/>
          </w:tcPr>
          <w:p w:rsidR="00C62871" w:rsidRPr="00420754" w:rsidRDefault="00C62871" w:rsidP="009D75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871" w:rsidRPr="00420754" w:rsidRDefault="00C62871" w:rsidP="000765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62871" w:rsidRPr="00420754" w:rsidRDefault="00C62871" w:rsidP="009D75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62871" w:rsidRPr="00420754" w:rsidRDefault="00C62871" w:rsidP="009D75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C62871" w:rsidRPr="00420754" w:rsidRDefault="00C62871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277" w:type="dxa"/>
            <w:shd w:val="clear" w:color="auto" w:fill="FFFFFF" w:themeFill="background1"/>
          </w:tcPr>
          <w:p w:rsidR="00C62871" w:rsidRPr="00420754" w:rsidRDefault="00C62871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62871" w:rsidRPr="009405BC" w:rsidRDefault="00C62871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/>
                <w:lang w:val="en-US"/>
              </w:rPr>
              <w:t>Actyon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C62871" w:rsidRPr="00097774" w:rsidRDefault="00C62871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1 279 344,38</w:t>
            </w:r>
          </w:p>
        </w:tc>
        <w:tc>
          <w:tcPr>
            <w:tcW w:w="1304" w:type="dxa"/>
            <w:shd w:val="clear" w:color="auto" w:fill="FFFFFF" w:themeFill="background1"/>
          </w:tcPr>
          <w:p w:rsidR="00C62871" w:rsidRPr="00420754" w:rsidRDefault="00C62871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871" w:rsidRPr="00420754" w:rsidTr="003E6646">
        <w:tc>
          <w:tcPr>
            <w:tcW w:w="511" w:type="dxa"/>
            <w:vMerge/>
            <w:shd w:val="clear" w:color="auto" w:fill="FFFFFF"/>
          </w:tcPr>
          <w:p w:rsidR="00C62871" w:rsidRPr="00420754" w:rsidRDefault="00C62871" w:rsidP="009D75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871" w:rsidRDefault="00C62871" w:rsidP="000765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62871" w:rsidRPr="00420754" w:rsidRDefault="00C62871" w:rsidP="009D75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7" w:type="dxa"/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2871" w:rsidRDefault="00C62871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C62871" w:rsidRPr="00420754" w:rsidRDefault="00C62871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6ED" w:rsidRPr="00420754" w:rsidTr="003E6646">
        <w:trPr>
          <w:trHeight w:val="1265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Туркин В.А.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 ГБУ «Жилищник района Люблино»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013E70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0726ED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84,1</w:t>
            </w:r>
          </w:p>
        </w:tc>
        <w:tc>
          <w:tcPr>
            <w:tcW w:w="127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0726ED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2727B3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4 135 315,24</w:t>
            </w:r>
          </w:p>
        </w:tc>
        <w:tc>
          <w:tcPr>
            <w:tcW w:w="130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3E6646">
        <w:trPr>
          <w:trHeight w:val="375"/>
        </w:trPr>
        <w:tc>
          <w:tcPr>
            <w:tcW w:w="511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F22879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6ED" w:rsidRPr="00420754" w:rsidTr="003E6646">
        <w:tc>
          <w:tcPr>
            <w:tcW w:w="511" w:type="dxa"/>
            <w:vMerge/>
            <w:shd w:val="clear" w:color="auto" w:fill="FFFFFF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6ED" w:rsidRDefault="00F07E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726ED">
              <w:rPr>
                <w:rFonts w:ascii="Times New Roman" w:hAnsi="Times New Roman"/>
              </w:rPr>
              <w:t>вартира</w:t>
            </w:r>
          </w:p>
          <w:p w:rsidR="00F07E29" w:rsidRDefault="00F07E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26ED" w:rsidRPr="00F22879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6ED" w:rsidRPr="00420754" w:rsidTr="003E6646"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26ED" w:rsidRDefault="000726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26ED" w:rsidRPr="00F22879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26ED" w:rsidRPr="00420754" w:rsidRDefault="000726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2644" w:rsidRPr="00420754" w:rsidTr="003E6646">
        <w:trPr>
          <w:trHeight w:val="1273"/>
        </w:trPr>
        <w:tc>
          <w:tcPr>
            <w:tcW w:w="51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6E2644" w:rsidRPr="00B70BBC" w:rsidRDefault="006E264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Default="006E264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Лапшев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6E2644" w:rsidRDefault="006E264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Pr="00420754" w:rsidRDefault="006E264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ГБУ «Жилищник района   Печатники» 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Default="006E2644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E2644" w:rsidRPr="00420754" w:rsidRDefault="006E2644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Pr="00420754" w:rsidRDefault="006E2644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Pr="00420754" w:rsidRDefault="006E2644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Pr="00420754" w:rsidRDefault="006E2644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Default="006E264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Default="006E264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Default="006E264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Pr="00010A4E" w:rsidRDefault="006E264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Pr="00E76A61" w:rsidRDefault="006E264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7 902 853,40</w:t>
            </w:r>
          </w:p>
        </w:tc>
        <w:tc>
          <w:tcPr>
            <w:tcW w:w="130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6E2644" w:rsidRPr="00420754" w:rsidRDefault="006E264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6661" w:rsidRPr="00420754" w:rsidTr="003E6646">
        <w:trPr>
          <w:trHeight w:val="537"/>
        </w:trPr>
        <w:tc>
          <w:tcPr>
            <w:tcW w:w="511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Pr="00D54682" w:rsidRDefault="00D5468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Volvo</w:t>
            </w:r>
            <w:r w:rsidRPr="00E30C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XC</w:t>
            </w:r>
            <w:r>
              <w:rPr>
                <w:rFonts w:ascii="Times New Roman" w:hAnsi="Times New Roman"/>
              </w:rPr>
              <w:t xml:space="preserve"> 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Pr="00960EE2" w:rsidRDefault="00010A4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109 159,30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6661" w:rsidRPr="00420754" w:rsidTr="003E6646">
        <w:trPr>
          <w:trHeight w:val="491"/>
        </w:trPr>
        <w:tc>
          <w:tcPr>
            <w:tcW w:w="511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B6661" w:rsidRPr="00960EE2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6661" w:rsidRPr="00420754" w:rsidTr="003E6646">
        <w:trPr>
          <w:trHeight w:val="552"/>
        </w:trPr>
        <w:tc>
          <w:tcPr>
            <w:tcW w:w="511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B6661" w:rsidRPr="00960EE2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</w:t>
            </w:r>
            <w:r w:rsidR="00451855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6661" w:rsidRPr="00420754" w:rsidTr="003E6646">
        <w:trPr>
          <w:trHeight w:val="269"/>
        </w:trPr>
        <w:tc>
          <w:tcPr>
            <w:tcW w:w="511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04AF" w:rsidRPr="00420754" w:rsidTr="003E6646">
        <w:tc>
          <w:tcPr>
            <w:tcW w:w="511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Агеев Н.Б.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704AF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руководитель ГБУ «Жилищник района </w:t>
            </w:r>
            <w:r>
              <w:rPr>
                <w:rFonts w:ascii="Times New Roman" w:hAnsi="Times New Roman"/>
              </w:rPr>
              <w:t>Лефортово</w:t>
            </w:r>
            <w:r w:rsidRPr="00420754">
              <w:rPr>
                <w:rFonts w:ascii="Times New Roman" w:hAnsi="Times New Roman"/>
              </w:rPr>
              <w:t>»</w:t>
            </w:r>
          </w:p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704AF" w:rsidRPr="00EB6661" w:rsidRDefault="00C704AF" w:rsidP="00EB66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704AF" w:rsidRPr="00C05941" w:rsidRDefault="00C704AF" w:rsidP="00B51B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  автомобиль </w:t>
            </w:r>
            <w:r>
              <w:rPr>
                <w:rFonts w:ascii="Times New Roman" w:hAnsi="Times New Roman"/>
                <w:lang w:val="en-US"/>
              </w:rPr>
              <w:t>Chevrolet Tahoe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704AF" w:rsidRPr="005400EA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2 875 256,88</w:t>
            </w:r>
          </w:p>
        </w:tc>
        <w:tc>
          <w:tcPr>
            <w:tcW w:w="130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704AF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04AF" w:rsidRPr="00420754" w:rsidTr="003E6646">
        <w:trPr>
          <w:trHeight w:val="369"/>
        </w:trPr>
        <w:tc>
          <w:tcPr>
            <w:tcW w:w="511" w:type="dxa"/>
            <w:vMerge/>
            <w:shd w:val="clear" w:color="auto" w:fill="FFFFFF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FFFFFF" w:themeFill="background1"/>
          </w:tcPr>
          <w:p w:rsidR="00C704AF" w:rsidRPr="0053007A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70,1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704AF" w:rsidRPr="00FF732E" w:rsidRDefault="00505BC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="00C704AF">
              <w:rPr>
                <w:rFonts w:ascii="Times New Roman" w:hAnsi="Times New Roman"/>
              </w:rPr>
              <w:t xml:space="preserve">егковой </w:t>
            </w:r>
            <w:proofErr w:type="spellStart"/>
            <w:r w:rsidR="00C704AF">
              <w:rPr>
                <w:rFonts w:ascii="Times New Roman" w:hAnsi="Times New Roman"/>
              </w:rPr>
              <w:t>атомобиль</w:t>
            </w:r>
            <w:proofErr w:type="spellEnd"/>
            <w:r w:rsidR="00C704AF">
              <w:rPr>
                <w:rFonts w:ascii="Times New Roman" w:hAnsi="Times New Roman"/>
              </w:rPr>
              <w:t xml:space="preserve"> </w:t>
            </w:r>
            <w:r w:rsidR="00C704AF"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04AF" w:rsidRPr="00B51B1B" w:rsidRDefault="00C704AF" w:rsidP="00EC52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1 865 135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30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04AF" w:rsidRPr="00420754" w:rsidTr="003E6646">
        <w:trPr>
          <w:trHeight w:val="253"/>
        </w:trPr>
        <w:tc>
          <w:tcPr>
            <w:tcW w:w="511" w:type="dxa"/>
            <w:vMerge/>
            <w:shd w:val="clear" w:color="auto" w:fill="FFFFFF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C704AF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04AF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04AF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04AF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704AF" w:rsidRPr="008E09B8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704AF" w:rsidRPr="005400EA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04AF" w:rsidRPr="00420754" w:rsidTr="003E6646">
        <w:trPr>
          <w:trHeight w:val="563"/>
        </w:trPr>
        <w:tc>
          <w:tcPr>
            <w:tcW w:w="511" w:type="dxa"/>
            <w:vMerge/>
            <w:shd w:val="clear" w:color="auto" w:fill="FFFFFF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C704AF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704AF" w:rsidRPr="00420754" w:rsidRDefault="00674EB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704AF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704AF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C704AF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C704AF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704AF" w:rsidRPr="008E09B8" w:rsidRDefault="00C704A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704AF" w:rsidRPr="005400EA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C704AF" w:rsidRPr="00420754" w:rsidRDefault="00C704A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3E6646"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1724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Поветкин</w:t>
            </w:r>
            <w:proofErr w:type="spellEnd"/>
            <w:r>
              <w:rPr>
                <w:rFonts w:ascii="Times New Roman" w:hAnsi="Times New Roman"/>
              </w:rPr>
              <w:t xml:space="preserve">  А.С</w:t>
            </w:r>
            <w:r w:rsidR="00B70BB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ГБУ «Жилищник района </w:t>
            </w:r>
            <w:proofErr w:type="spellStart"/>
            <w:r>
              <w:rPr>
                <w:rFonts w:ascii="Times New Roman" w:hAnsi="Times New Roman"/>
              </w:rPr>
              <w:t>Южнопорто</w:t>
            </w:r>
            <w:proofErr w:type="spellEnd"/>
            <w:r>
              <w:rPr>
                <w:rFonts w:ascii="Times New Roman" w:hAnsi="Times New Roman"/>
              </w:rPr>
              <w:t>-вый»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20754">
              <w:rPr>
                <w:rFonts w:ascii="Times New Roman" w:hAnsi="Times New Roman"/>
              </w:rPr>
              <w:t>ный</w:t>
            </w:r>
            <w:proofErr w:type="spellEnd"/>
            <w:r w:rsidRPr="00420754">
              <w:rPr>
                <w:rFonts w:ascii="Times New Roman" w:hAnsi="Times New Roman"/>
              </w:rPr>
              <w:t xml:space="preserve"> участок</w:t>
            </w:r>
            <w:r>
              <w:rPr>
                <w:rFonts w:ascii="Times New Roman" w:hAnsi="Times New Roman"/>
              </w:rPr>
              <w:t xml:space="preserve"> для садоводства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70BBC" w:rsidRPr="00420754" w:rsidRDefault="00B1724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</w:t>
            </w:r>
            <w:r w:rsidR="00B70BBC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70BBC" w:rsidRPr="007744CA" w:rsidRDefault="00505BC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7744CA">
              <w:rPr>
                <w:rFonts w:ascii="Times New Roman" w:hAnsi="Times New Roman"/>
              </w:rPr>
              <w:t xml:space="preserve">егковой автомобиль </w:t>
            </w:r>
            <w:r w:rsidR="007744CA">
              <w:rPr>
                <w:rFonts w:ascii="Times New Roman" w:hAnsi="Times New Roman"/>
                <w:lang w:val="en-US"/>
              </w:rPr>
              <w:t>Toyota</w:t>
            </w:r>
            <w:r w:rsidR="007744CA" w:rsidRPr="007744CA">
              <w:rPr>
                <w:rFonts w:ascii="Times New Roman" w:hAnsi="Times New Roman"/>
              </w:rPr>
              <w:t xml:space="preserve"> </w:t>
            </w:r>
            <w:r w:rsidR="007744CA">
              <w:rPr>
                <w:rFonts w:ascii="Times New Roman" w:hAnsi="Times New Roman"/>
                <w:lang w:val="en-US"/>
              </w:rPr>
              <w:t>Land</w:t>
            </w:r>
            <w:r w:rsidR="007744CA" w:rsidRPr="007744CA">
              <w:rPr>
                <w:rFonts w:ascii="Times New Roman" w:hAnsi="Times New Roman"/>
              </w:rPr>
              <w:t xml:space="preserve"> </w:t>
            </w:r>
            <w:r w:rsidR="007744CA">
              <w:rPr>
                <w:rFonts w:ascii="Times New Roman" w:hAnsi="Times New Roman"/>
                <w:lang w:val="en-US"/>
              </w:rPr>
              <w:t>Cruis</w:t>
            </w:r>
            <w:r w:rsidR="00641F37">
              <w:rPr>
                <w:rFonts w:ascii="Times New Roman" w:hAnsi="Times New Roman"/>
                <w:lang w:val="en-US"/>
              </w:rPr>
              <w:t>e</w:t>
            </w:r>
            <w:r w:rsidR="007744CA">
              <w:rPr>
                <w:rFonts w:ascii="Times New Roman" w:hAnsi="Times New Roman"/>
                <w:lang w:val="en-US"/>
              </w:rPr>
              <w:t>r</w:t>
            </w:r>
            <w:r w:rsidR="007744CA" w:rsidRPr="007744CA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0BBC" w:rsidRPr="005400EA" w:rsidRDefault="00B1724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3 543 078,96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3E6646">
        <w:trPr>
          <w:trHeight w:val="589"/>
        </w:trPr>
        <w:tc>
          <w:tcPr>
            <w:tcW w:w="511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674EB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B17248">
              <w:rPr>
                <w:rFonts w:ascii="Times New Roman" w:hAnsi="Times New Roman"/>
              </w:rPr>
              <w:t>ило</w:t>
            </w:r>
            <w:r w:rsidR="007744CA">
              <w:rPr>
                <w:rFonts w:ascii="Times New Roman" w:hAnsi="Times New Roman"/>
              </w:rPr>
              <w:t>е строение - садовый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</w:t>
            </w:r>
            <w:proofErr w:type="spellStart"/>
            <w:r w:rsidRPr="0050650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70BBC" w:rsidRDefault="007744C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3E6646">
        <w:tc>
          <w:tcPr>
            <w:tcW w:w="511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7744C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7744CA" w:rsidP="00527983">
            <w:pPr>
              <w:shd w:val="clear" w:color="auto" w:fill="FFFFFF" w:themeFill="background1"/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0" w:type="dxa"/>
            <w:shd w:val="clear" w:color="auto" w:fill="FFFFFF" w:themeFill="background1"/>
          </w:tcPr>
          <w:p w:rsidR="00B70BBC" w:rsidRDefault="007744C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3E6646">
        <w:trPr>
          <w:trHeight w:val="569"/>
        </w:trPr>
        <w:tc>
          <w:tcPr>
            <w:tcW w:w="511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7744C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7744CA" w:rsidP="006C0F0A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70BBC" w:rsidRDefault="007744C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671"/>
        </w:trPr>
        <w:tc>
          <w:tcPr>
            <w:tcW w:w="511" w:type="dxa"/>
            <w:vMerge/>
            <w:shd w:val="clear" w:color="auto" w:fill="FFFFFF"/>
          </w:tcPr>
          <w:p w:rsidR="00D135E5" w:rsidRDefault="00D135E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Pr="007744CA" w:rsidRDefault="00D135E5" w:rsidP="000765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супруги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Pr="00420754" w:rsidRDefault="00D135E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Pr="00420754" w:rsidRDefault="00D135E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Pr="00420754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Pr="00420754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527983">
            <w:pPr>
              <w:shd w:val="clear" w:color="auto" w:fill="FFFFFF" w:themeFill="background1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135E5" w:rsidRPr="00E402A7" w:rsidRDefault="00D135E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D135E5" w:rsidRPr="00420754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D135E5" w:rsidRPr="00420754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135E5" w:rsidRPr="00E05BBF" w:rsidRDefault="00D135E5" w:rsidP="005279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135E5" w:rsidRPr="005400EA" w:rsidRDefault="00D135E5" w:rsidP="005F44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2 913 703,01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D135E5" w:rsidRPr="00420754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611"/>
        </w:trPr>
        <w:tc>
          <w:tcPr>
            <w:tcW w:w="511" w:type="dxa"/>
            <w:vMerge/>
            <w:shd w:val="clear" w:color="auto" w:fill="FFFFFF"/>
          </w:tcPr>
          <w:p w:rsidR="00D135E5" w:rsidRDefault="00D135E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0765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Pr="00420754" w:rsidRDefault="00D135E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527983">
            <w:pPr>
              <w:shd w:val="clear" w:color="auto" w:fill="FFFFFF" w:themeFill="background1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Default="00D135E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5F44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3E6646">
        <w:trPr>
          <w:trHeight w:val="60"/>
        </w:trPr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3CCB" w:rsidRDefault="000765F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B205ED">
              <w:rPr>
                <w:rFonts w:ascii="Times New Roman" w:hAnsi="Times New Roman"/>
              </w:rPr>
              <w:t>есовершеннолетний</w:t>
            </w:r>
            <w:r w:rsidR="00596C22">
              <w:rPr>
                <w:rFonts w:ascii="Times New Roman" w:hAnsi="Times New Roman"/>
                <w:lang w:val="en-US"/>
              </w:rPr>
              <w:t xml:space="preserve"> </w:t>
            </w:r>
            <w:r w:rsidR="00596C22"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05ED" w:rsidRPr="00420754" w:rsidRDefault="001B3BF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1B3BF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0" w:type="dxa"/>
            <w:shd w:val="clear" w:color="auto" w:fill="FFFFFF" w:themeFill="background1"/>
          </w:tcPr>
          <w:p w:rsidR="00B205ED" w:rsidRPr="00420754" w:rsidRDefault="001B3BF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1B3BF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1B3BF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5400EA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3BF3" w:rsidRPr="00420754" w:rsidTr="003E6646">
        <w:trPr>
          <w:trHeight w:val="60"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FFFFFF"/>
          </w:tcPr>
          <w:p w:rsidR="001B3BF3" w:rsidRDefault="001B3BF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3BF3" w:rsidRDefault="00B810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B3BF3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3BF3" w:rsidRPr="00420754" w:rsidRDefault="001B3BF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3BF3" w:rsidRPr="00420754" w:rsidRDefault="001B3BF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3BF3" w:rsidRPr="00420754" w:rsidRDefault="001B3BF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  <w:r w:rsidR="005D4B1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1B3BF3" w:rsidRPr="00420754" w:rsidRDefault="001B3BF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B3BF3" w:rsidRPr="00420754" w:rsidRDefault="001B3BF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BF3" w:rsidRDefault="001B3BF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BF3" w:rsidRDefault="001B3BF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BF3" w:rsidRDefault="001B3BF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BF3" w:rsidRPr="00420754" w:rsidRDefault="001B3BF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BF3" w:rsidRPr="005400EA" w:rsidRDefault="00D135E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BF3" w:rsidRPr="00420754" w:rsidRDefault="001B3BF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3E6646">
        <w:trPr>
          <w:trHeight w:val="501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03CCB" w:rsidRPr="00B70BBC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420754" w:rsidRDefault="001165B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Дивин А.С</w:t>
            </w:r>
            <w:r w:rsidR="00603CC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Default="00194528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603CCB">
              <w:rPr>
                <w:rFonts w:ascii="Times New Roman" w:hAnsi="Times New Roman"/>
              </w:rPr>
              <w:t>сполняющий обязанности</w:t>
            </w:r>
          </w:p>
          <w:p w:rsidR="00603CCB" w:rsidRPr="00373E0A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ГБУ «Жилищник Выхино района Выхино-Жулебино»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1165B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1165BB" w:rsidP="006C0F0A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1165B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5760B6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8C5F0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1165BB" w:rsidRDefault="001165B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E36EFC" w:rsidRDefault="001165B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1 277 554,08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0927" w:rsidRPr="00420754" w:rsidTr="003E6646">
        <w:trPr>
          <w:trHeight w:val="836"/>
        </w:trPr>
        <w:tc>
          <w:tcPr>
            <w:tcW w:w="511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8D0927" w:rsidRDefault="008D0927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Pr="008D0927" w:rsidRDefault="008D0927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Default="008D0927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0927" w:rsidRDefault="008D0927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8D0927" w:rsidRDefault="008D0927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850" w:type="dxa"/>
            <w:shd w:val="clear" w:color="auto" w:fill="FFFFFF" w:themeFill="background1"/>
          </w:tcPr>
          <w:p w:rsidR="008D0927" w:rsidRDefault="008D0927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1134" w:type="dxa"/>
            <w:shd w:val="clear" w:color="auto" w:fill="FFFFFF" w:themeFill="background1"/>
          </w:tcPr>
          <w:p w:rsidR="008D0927" w:rsidRPr="00453E1D" w:rsidRDefault="008D0927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Pr="005760B6" w:rsidRDefault="008D0927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Pr="008C5F0C" w:rsidRDefault="008D0927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Pr="00420754" w:rsidRDefault="008D0927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Pr="008D0927" w:rsidRDefault="0032240C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Mercedes</w:t>
            </w:r>
            <w:r w:rsidR="008D0927">
              <w:rPr>
                <w:rFonts w:ascii="Times New Roman" w:hAnsi="Times New Roman"/>
                <w:lang w:val="en-US"/>
              </w:rPr>
              <w:t>-Benz GL 450 4MATIK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Default="008D0927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971 186,30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Pr="00420754" w:rsidRDefault="008D0927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1CA8" w:rsidRPr="00420754" w:rsidTr="003E6646">
        <w:trPr>
          <w:trHeight w:val="752"/>
        </w:trPr>
        <w:tc>
          <w:tcPr>
            <w:tcW w:w="511" w:type="dxa"/>
            <w:vMerge/>
            <w:shd w:val="clear" w:color="auto" w:fill="FFFFFF"/>
          </w:tcPr>
          <w:p w:rsidR="00FC1CA8" w:rsidRDefault="00FC1CA8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Default="00FC1CA8" w:rsidP="00FC1CA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Default="00FC1CA8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1CA8" w:rsidRPr="00420754" w:rsidRDefault="00FC1CA8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1CA8" w:rsidRPr="00420754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C1CA8" w:rsidRPr="00420754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1CA8" w:rsidRDefault="00FC1CA8" w:rsidP="00FC1CA8">
            <w:pPr>
              <w:shd w:val="clear" w:color="auto" w:fill="FFFFFF" w:themeFill="background1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8D0927" w:rsidRDefault="008D0927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596C22" w:rsidRDefault="008D0927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420754" w:rsidRDefault="008D0927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596C22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5760B6" w:rsidRDefault="00D135E5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420754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0927" w:rsidRPr="00420754" w:rsidTr="003E6646">
        <w:trPr>
          <w:trHeight w:val="796"/>
        </w:trPr>
        <w:tc>
          <w:tcPr>
            <w:tcW w:w="511" w:type="dxa"/>
            <w:shd w:val="clear" w:color="auto" w:fill="FFFFFF"/>
          </w:tcPr>
          <w:p w:rsidR="008D0927" w:rsidRDefault="008D0927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Default="008D0927" w:rsidP="00FC1CA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Default="008D0927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0927" w:rsidRPr="00420754" w:rsidRDefault="008D0927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0927" w:rsidRPr="00420754" w:rsidRDefault="008D0927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D0927" w:rsidRPr="00420754" w:rsidRDefault="008D0927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0927" w:rsidRDefault="008D0927" w:rsidP="00FC1CA8">
            <w:pPr>
              <w:shd w:val="clear" w:color="auto" w:fill="FFFFFF" w:themeFill="background1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Default="00926A92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Default="00926A92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Default="00926A92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Pr="00596C22" w:rsidRDefault="008D0927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Pr="005760B6" w:rsidRDefault="00D135E5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0927" w:rsidRPr="00420754" w:rsidRDefault="008D0927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FC4" w:rsidRPr="00420754" w:rsidTr="003E6646">
        <w:trPr>
          <w:trHeight w:val="592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46FC4" w:rsidRPr="005705A7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46FC4" w:rsidRPr="0042075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Лазарченко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146FC4" w:rsidRDefault="00146FC4" w:rsidP="00045C25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 ГБУ «Жилищник района Кузьминки»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6FC4" w:rsidRPr="00045C25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46FC4" w:rsidRDefault="00146FC4" w:rsidP="00837C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146FC4" w:rsidRPr="00837C11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SORENTO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1 745 528,85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46FC4" w:rsidRPr="0042075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FC4" w:rsidRPr="00420754" w:rsidTr="003E6646">
        <w:trPr>
          <w:trHeight w:val="592"/>
        </w:trPr>
        <w:tc>
          <w:tcPr>
            <w:tcW w:w="511" w:type="dxa"/>
            <w:vMerge/>
            <w:shd w:val="clear" w:color="auto" w:fill="FFFFFF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146FC4" w:rsidRPr="0042075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FC4" w:rsidRPr="00420754" w:rsidTr="003E6646">
        <w:trPr>
          <w:trHeight w:val="592"/>
        </w:trPr>
        <w:tc>
          <w:tcPr>
            <w:tcW w:w="511" w:type="dxa"/>
            <w:vMerge/>
            <w:shd w:val="clear" w:color="auto" w:fill="FFFFFF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FC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146FC4" w:rsidRPr="00420754" w:rsidRDefault="00146FC4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420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5760B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420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574"/>
        </w:trPr>
        <w:tc>
          <w:tcPr>
            <w:tcW w:w="511" w:type="dxa"/>
            <w:vMerge w:val="restart"/>
            <w:shd w:val="clear" w:color="auto" w:fill="FFFFFF"/>
          </w:tcPr>
          <w:p w:rsidR="003E6646" w:rsidRPr="00E93BF0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Синицын Д.В.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 ГБУ «Жилищник района Капотня»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78EA" w:rsidRDefault="00A178EA" w:rsidP="00A178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A178EA" w:rsidRDefault="00A178EA" w:rsidP="00A178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3E6646" w:rsidRPr="00420754" w:rsidRDefault="00A178EA" w:rsidP="00A178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Volvo</w:t>
            </w:r>
            <w:r w:rsidRPr="00E30C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XC</w:t>
            </w:r>
            <w:r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2 259 758,30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A6C0B">
        <w:trPr>
          <w:trHeight w:val="241"/>
        </w:trPr>
        <w:tc>
          <w:tcPr>
            <w:tcW w:w="511" w:type="dxa"/>
            <w:vMerge/>
            <w:shd w:val="clear" w:color="auto" w:fill="auto"/>
          </w:tcPr>
          <w:p w:rsidR="003E6646" w:rsidRPr="00373E0A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A6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E6646" w:rsidRPr="00420754" w:rsidRDefault="003E6646" w:rsidP="003A6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E93BF0" w:rsidRDefault="003E6646" w:rsidP="003E6646">
            <w:pPr>
              <w:rPr>
                <w:rFonts w:ascii="Times New Roman" w:hAnsi="Times New Roman"/>
              </w:rPr>
            </w:pPr>
            <w:r w:rsidRPr="00E93B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E93BF0" w:rsidRDefault="003E6646" w:rsidP="003E6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E93BF0" w:rsidRDefault="003E6646" w:rsidP="003E6646">
            <w:pPr>
              <w:jc w:val="center"/>
              <w:rPr>
                <w:rFonts w:ascii="Times New Roman" w:hAnsi="Times New Roman"/>
              </w:rPr>
            </w:pPr>
            <w:r w:rsidRPr="00E93BF0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EB2A21" w:rsidRDefault="003E6646" w:rsidP="003A6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001E6D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117 198,89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A6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908"/>
        </w:trPr>
        <w:tc>
          <w:tcPr>
            <w:tcW w:w="511" w:type="dxa"/>
            <w:vMerge w:val="restart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3E6646" w:rsidRDefault="003E6646" w:rsidP="003E6646">
            <w:pPr>
              <w:rPr>
                <w:rFonts w:ascii="Times New Roman" w:hAnsi="Times New Roman"/>
              </w:rPr>
            </w:pPr>
          </w:p>
          <w:p w:rsidR="003E6646" w:rsidRPr="00EF7282" w:rsidRDefault="003E6646" w:rsidP="003E6646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E6646" w:rsidRPr="00B27F57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Минаков Р.А.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Нижегородского района»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EB2A21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2 680 392,90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79"/>
        </w:trPr>
        <w:tc>
          <w:tcPr>
            <w:tcW w:w="511" w:type="dxa"/>
            <w:vMerge/>
            <w:shd w:val="clear" w:color="auto" w:fill="auto"/>
          </w:tcPr>
          <w:p w:rsidR="003E6646" w:rsidRPr="00373E0A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135E5" w:rsidRDefault="003E6646" w:rsidP="00D135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3871B7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A6C0B">
        <w:trPr>
          <w:trHeight w:val="477"/>
        </w:trPr>
        <w:tc>
          <w:tcPr>
            <w:tcW w:w="511" w:type="dxa"/>
            <w:vMerge w:val="restart"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Орешкин Н.А.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района Некрасовка»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Pr="009F766F" w:rsidRDefault="00D135E5" w:rsidP="003A6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Pr="00727E3E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E3E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727E3E"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  <w:p w:rsidR="00D135E5" w:rsidRPr="00727E3E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E3E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</w:p>
          <w:p w:rsidR="00D135E5" w:rsidRPr="00641F37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CAN</w:t>
            </w:r>
            <w:r w:rsidRPr="00641F37">
              <w:rPr>
                <w:rFonts w:ascii="Times New Roman" w:hAnsi="Times New Roman"/>
                <w:sz w:val="20"/>
                <w:szCs w:val="20"/>
              </w:rPr>
              <w:t>-</w:t>
            </w: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641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MAVERICK</w:t>
            </w:r>
            <w:r w:rsidRPr="00641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41F37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XDS</w:t>
            </w:r>
            <w:r w:rsidRPr="00641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DPS</w:t>
            </w:r>
            <w:r w:rsidRPr="00641F3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6 986 304,93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345"/>
        </w:trPr>
        <w:tc>
          <w:tcPr>
            <w:tcW w:w="511" w:type="dxa"/>
            <w:vMerge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Pr="00727E3E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345"/>
        </w:trPr>
        <w:tc>
          <w:tcPr>
            <w:tcW w:w="511" w:type="dxa"/>
            <w:vMerge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Pr="00727E3E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345"/>
        </w:trPr>
        <w:tc>
          <w:tcPr>
            <w:tcW w:w="511" w:type="dxa"/>
            <w:vMerge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Pr="00727E3E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7A5163" w:rsidTr="003A6C0B">
        <w:trPr>
          <w:trHeight w:val="58"/>
        </w:trPr>
        <w:tc>
          <w:tcPr>
            <w:tcW w:w="511" w:type="dxa"/>
            <w:vMerge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416,8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Pr="000C2567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 w:rsidRPr="003A0A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CAN – AM MAVERICK X DS TURBO RR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Pr="003A0A50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3A0A50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135E5" w:rsidRPr="00420754" w:rsidTr="003E6646">
        <w:trPr>
          <w:trHeight w:val="379"/>
        </w:trPr>
        <w:tc>
          <w:tcPr>
            <w:tcW w:w="511" w:type="dxa"/>
            <w:vMerge/>
            <w:shd w:val="clear" w:color="auto" w:fill="auto"/>
          </w:tcPr>
          <w:p w:rsidR="00D135E5" w:rsidRPr="003A0A50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Pr="003A0A50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Pr="003A0A50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:rsidR="00D135E5" w:rsidRPr="00727E3E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AUDI Q7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379"/>
        </w:trPr>
        <w:tc>
          <w:tcPr>
            <w:tcW w:w="511" w:type="dxa"/>
            <w:vMerge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гостевой дом</w:t>
            </w:r>
          </w:p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146,7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Pr="005269A0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F50CFB">
        <w:trPr>
          <w:trHeight w:val="379"/>
        </w:trPr>
        <w:tc>
          <w:tcPr>
            <w:tcW w:w="511" w:type="dxa"/>
            <w:vMerge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844,2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Pr="00DF60C0" w:rsidRDefault="00D135E5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379"/>
        </w:trPr>
        <w:tc>
          <w:tcPr>
            <w:tcW w:w="511" w:type="dxa"/>
            <w:vMerge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Pr="00DF60C0" w:rsidRDefault="00D135E5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379"/>
        </w:trPr>
        <w:tc>
          <w:tcPr>
            <w:tcW w:w="511" w:type="dxa"/>
            <w:vMerge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Pr="00DF60C0" w:rsidRDefault="00D135E5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379"/>
        </w:trPr>
        <w:tc>
          <w:tcPr>
            <w:tcW w:w="511" w:type="dxa"/>
            <w:vMerge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150,8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379"/>
        </w:trPr>
        <w:tc>
          <w:tcPr>
            <w:tcW w:w="511" w:type="dxa"/>
            <w:vMerge/>
            <w:shd w:val="clear" w:color="auto" w:fill="auto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Газопровод низкого давления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C0B" w:rsidRPr="00420754" w:rsidTr="003E6646">
        <w:trPr>
          <w:trHeight w:val="1429"/>
        </w:trPr>
        <w:tc>
          <w:tcPr>
            <w:tcW w:w="511" w:type="dxa"/>
            <w:vMerge w:val="restart"/>
            <w:shd w:val="clear" w:color="auto" w:fill="auto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78" w:type="dxa"/>
            <w:shd w:val="clear" w:color="auto" w:fill="auto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Шитиков М.С.</w:t>
            </w:r>
          </w:p>
        </w:tc>
        <w:tc>
          <w:tcPr>
            <w:tcW w:w="1701" w:type="dxa"/>
            <w:shd w:val="clear" w:color="auto" w:fill="auto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Рязанского района»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3A6C0B" w:rsidRPr="00420754" w:rsidRDefault="003A6C0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C0B" w:rsidRPr="00420754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A6C0B" w:rsidRPr="00420754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99,2</w:t>
            </w:r>
          </w:p>
        </w:tc>
        <w:tc>
          <w:tcPr>
            <w:tcW w:w="1134" w:type="dxa"/>
            <w:shd w:val="clear" w:color="auto" w:fill="FFFFFF" w:themeFill="background1"/>
          </w:tcPr>
          <w:p w:rsidR="003A6C0B" w:rsidRPr="00420754" w:rsidRDefault="003A6C0B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A6C0B" w:rsidRPr="00AE4305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A6C0B" w:rsidRPr="008D2323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3 964 886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3A6C0B" w:rsidRPr="00420754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6C0B" w:rsidRPr="00420754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C0B" w:rsidRPr="00420754" w:rsidTr="003A6C0B">
        <w:trPr>
          <w:trHeight w:val="814"/>
        </w:trPr>
        <w:tc>
          <w:tcPr>
            <w:tcW w:w="511" w:type="dxa"/>
            <w:vMerge/>
            <w:shd w:val="clear" w:color="auto" w:fill="auto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auto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6C0B" w:rsidRPr="008D2323" w:rsidRDefault="003A6C0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0" w:type="dxa"/>
            <w:shd w:val="clear" w:color="auto" w:fill="FFFFFF" w:themeFill="background1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</w:tcPr>
          <w:p w:rsidR="003A6C0B" w:rsidRPr="00DF60C0" w:rsidRDefault="003A6C0B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C0B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A6C0B" w:rsidRPr="00420754" w:rsidRDefault="003A6C0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79"/>
        </w:trPr>
        <w:tc>
          <w:tcPr>
            <w:tcW w:w="511" w:type="dxa"/>
            <w:vMerge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D60B2A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D60B2A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F92F00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5 484 952,52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79"/>
        </w:trPr>
        <w:tc>
          <w:tcPr>
            <w:tcW w:w="511" w:type="dxa"/>
            <w:vMerge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F92F00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1265"/>
        </w:trPr>
        <w:tc>
          <w:tcPr>
            <w:tcW w:w="511" w:type="dxa"/>
            <w:vMerge w:val="restart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Тушов</w:t>
            </w:r>
            <w:proofErr w:type="spellEnd"/>
            <w:r>
              <w:rPr>
                <w:rFonts w:ascii="Times New Roman" w:hAnsi="Times New Roman"/>
              </w:rPr>
              <w:t xml:space="preserve"> Д.В.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ГБУ «Автомобильные дороги ЮВАО»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D60B2A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2158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854">
              <w:rPr>
                <w:rFonts w:ascii="Times New Roman" w:hAnsi="Times New Roman"/>
                <w:sz w:val="20"/>
                <w:szCs w:val="20"/>
              </w:rPr>
              <w:t>легковой   автомобиль</w:t>
            </w:r>
          </w:p>
          <w:p w:rsidR="003E6646" w:rsidRPr="002158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58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5854">
              <w:rPr>
                <w:rFonts w:ascii="Times New Roman" w:hAnsi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3 443 053,16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07"/>
        </w:trPr>
        <w:tc>
          <w:tcPr>
            <w:tcW w:w="511" w:type="dxa"/>
            <w:vMerge/>
            <w:shd w:val="clear" w:color="auto" w:fill="FFFFFF"/>
          </w:tcPr>
          <w:p w:rsidR="003E6646" w:rsidRPr="00373E0A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B34A3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B34A3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882853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FF2233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1 021 402,08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07"/>
        </w:trPr>
        <w:tc>
          <w:tcPr>
            <w:tcW w:w="511" w:type="dxa"/>
            <w:vMerge/>
            <w:shd w:val="clear" w:color="auto" w:fill="FFFFFF"/>
          </w:tcPr>
          <w:p w:rsidR="003E6646" w:rsidRPr="00373E0A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277" w:type="dxa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Pr="00882853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60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FB703D" w:rsidRDefault="003E6646" w:rsidP="00FB70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277" w:type="dxa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E6646" w:rsidRP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58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E6646" w:rsidRPr="00A5575C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E6646" w:rsidRPr="00A5575C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03D" w:rsidRPr="00420754" w:rsidTr="003E6646">
        <w:trPr>
          <w:trHeight w:val="653"/>
        </w:trPr>
        <w:tc>
          <w:tcPr>
            <w:tcW w:w="511" w:type="dxa"/>
            <w:vMerge w:val="restart"/>
            <w:shd w:val="clear" w:color="auto" w:fill="FFFFFF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Бакашев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ГКУ «Дирекция заказчика </w:t>
            </w:r>
            <w:proofErr w:type="spellStart"/>
            <w:r>
              <w:rPr>
                <w:rFonts w:ascii="Times New Roman" w:hAnsi="Times New Roman"/>
              </w:rPr>
              <w:t>ЖКХиБ</w:t>
            </w:r>
            <w:proofErr w:type="spellEnd"/>
            <w:r>
              <w:rPr>
                <w:rFonts w:ascii="Times New Roman" w:hAnsi="Times New Roman"/>
              </w:rPr>
              <w:t xml:space="preserve"> ЮВАО»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134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 X5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B703D" w:rsidRPr="003F4EFB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703D" w:rsidRPr="003F4EFB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2 354 392,45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03D" w:rsidRPr="00420754" w:rsidTr="003E6646">
        <w:trPr>
          <w:trHeight w:val="357"/>
        </w:trPr>
        <w:tc>
          <w:tcPr>
            <w:tcW w:w="511" w:type="dxa"/>
            <w:vMerge/>
            <w:shd w:val="clear" w:color="auto" w:fill="FFFFFF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34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B703D" w:rsidRPr="003F4EFB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03D" w:rsidRPr="00420754" w:rsidTr="003E6646">
        <w:trPr>
          <w:trHeight w:val="357"/>
        </w:trPr>
        <w:tc>
          <w:tcPr>
            <w:tcW w:w="511" w:type="dxa"/>
            <w:vMerge/>
            <w:shd w:val="clear" w:color="auto" w:fill="FFFFFF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1134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B703D" w:rsidRPr="003F4EFB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03D" w:rsidRPr="00420754" w:rsidTr="003E6646">
        <w:trPr>
          <w:trHeight w:val="483"/>
        </w:trPr>
        <w:tc>
          <w:tcPr>
            <w:tcW w:w="511" w:type="dxa"/>
            <w:vMerge/>
            <w:shd w:val="clear" w:color="auto" w:fill="FFFFFF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134" w:type="dxa"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B703D" w:rsidRPr="00073C8B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483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E6646" w:rsidRPr="00073C8B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3F4EFB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FB703D">
        <w:trPr>
          <w:trHeight w:val="654"/>
        </w:trPr>
        <w:tc>
          <w:tcPr>
            <w:tcW w:w="511" w:type="dxa"/>
            <w:vMerge w:val="restart"/>
            <w:shd w:val="clear" w:color="auto" w:fill="FFFFFF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 С.М.</w:t>
            </w:r>
          </w:p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C1E5B" w:rsidRPr="00853238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1C7ED5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уководитель</w:t>
            </w:r>
            <w:r w:rsidRPr="001C7ED5">
              <w:rPr>
                <w:rFonts w:ascii="Times New Roman" w:hAnsi="Times New Roman"/>
                <w:sz w:val="20"/>
                <w:szCs w:val="20"/>
              </w:rPr>
              <w:t xml:space="preserve"> ГКУ «Инженерная служба «</w:t>
            </w:r>
            <w:r>
              <w:rPr>
                <w:rFonts w:ascii="Times New Roman" w:hAnsi="Times New Roman"/>
                <w:sz w:val="20"/>
                <w:szCs w:val="20"/>
              </w:rPr>
              <w:t>Жулебино</w:t>
            </w:r>
            <w:r w:rsidRPr="001C7ED5">
              <w:rPr>
                <w:rFonts w:ascii="Times New Roman" w:hAnsi="Times New Roman"/>
                <w:sz w:val="20"/>
                <w:szCs w:val="20"/>
              </w:rPr>
              <w:t>» района Выхино-Жулебино»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lang w:val="en-US"/>
              </w:rPr>
              <w:t>Multivan</w:t>
            </w:r>
            <w:proofErr w:type="spellEnd"/>
          </w:p>
          <w:p w:rsidR="00BC1E5B" w:rsidRDefault="00BC1E5B" w:rsidP="00BC1E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BC1E5B" w:rsidRPr="00420754" w:rsidRDefault="00BC1E5B" w:rsidP="00BC1E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Mercedes</w:t>
            </w:r>
            <w:r w:rsidRPr="007D4B4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7D4B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GLE</w:t>
            </w:r>
            <w:r w:rsidRPr="007D4B4A">
              <w:rPr>
                <w:rFonts w:ascii="Times New Roman" w:hAnsi="Times New Roman"/>
              </w:rPr>
              <w:t xml:space="preserve"> 350</w:t>
            </w: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1E5B" w:rsidRPr="00FB703D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3D">
              <w:rPr>
                <w:rFonts w:ascii="Times New Roman" w:hAnsi="Times New Roman"/>
                <w:sz w:val="20"/>
                <w:szCs w:val="20"/>
              </w:rPr>
              <w:t>1 886 149,00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FB703D">
        <w:trPr>
          <w:trHeight w:val="420"/>
        </w:trPr>
        <w:tc>
          <w:tcPr>
            <w:tcW w:w="511" w:type="dxa"/>
            <w:vMerge/>
            <w:shd w:val="clear" w:color="auto" w:fill="FFFFFF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1E5B" w:rsidRPr="001C7ED5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3E6646">
        <w:trPr>
          <w:trHeight w:val="420"/>
        </w:trPr>
        <w:tc>
          <w:tcPr>
            <w:tcW w:w="511" w:type="dxa"/>
            <w:vMerge/>
            <w:shd w:val="clear" w:color="auto" w:fill="FFFFFF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1E5B" w:rsidRPr="001C7ED5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1847,0</w:t>
            </w: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BC1E5B">
        <w:trPr>
          <w:trHeight w:val="585"/>
        </w:trPr>
        <w:tc>
          <w:tcPr>
            <w:tcW w:w="511" w:type="dxa"/>
            <w:vMerge/>
            <w:shd w:val="clear" w:color="auto" w:fill="FFFFFF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1E5B" w:rsidRPr="001C7ED5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BC1E5B">
        <w:trPr>
          <w:trHeight w:val="565"/>
        </w:trPr>
        <w:tc>
          <w:tcPr>
            <w:tcW w:w="511" w:type="dxa"/>
            <w:vMerge/>
            <w:shd w:val="clear" w:color="auto" w:fill="FFFFFF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1E5B" w:rsidRPr="001C7ED5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3E6646">
        <w:trPr>
          <w:trHeight w:val="689"/>
        </w:trPr>
        <w:tc>
          <w:tcPr>
            <w:tcW w:w="511" w:type="dxa"/>
            <w:vMerge/>
            <w:shd w:val="clear" w:color="auto" w:fill="FFFFFF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1E5B" w:rsidRPr="001C7ED5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BC1E5B">
        <w:trPr>
          <w:trHeight w:val="552"/>
        </w:trPr>
        <w:tc>
          <w:tcPr>
            <w:tcW w:w="511" w:type="dxa"/>
            <w:vMerge/>
            <w:shd w:val="clear" w:color="auto" w:fill="FFFFFF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1E5B" w:rsidRPr="001C7ED5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</w:tc>
        <w:tc>
          <w:tcPr>
            <w:tcW w:w="1134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C1E5B" w:rsidRPr="007D4B4A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BC1E5B">
        <w:trPr>
          <w:trHeight w:val="560"/>
        </w:trPr>
        <w:tc>
          <w:tcPr>
            <w:tcW w:w="511" w:type="dxa"/>
            <w:vMerge/>
            <w:shd w:val="clear" w:color="auto" w:fill="FFFFFF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1E5B" w:rsidRPr="00425D03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4" w:type="dxa"/>
            <w:shd w:val="clear" w:color="auto" w:fill="FFFFFF" w:themeFill="background1"/>
          </w:tcPr>
          <w:p w:rsidR="00BC1E5B" w:rsidRPr="00425D03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277" w:type="dxa"/>
            <w:shd w:val="clear" w:color="auto" w:fill="FFFFFF" w:themeFill="background1"/>
          </w:tcPr>
          <w:p w:rsidR="00BC1E5B" w:rsidRPr="00425D03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C1E5B" w:rsidRPr="008815D7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1E5B" w:rsidRP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E5B">
              <w:rPr>
                <w:rFonts w:ascii="Times New Roman" w:hAnsi="Times New Roman"/>
                <w:sz w:val="20"/>
                <w:szCs w:val="20"/>
              </w:rPr>
              <w:t>1 869 637,75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BC1E5B">
        <w:trPr>
          <w:trHeight w:val="515"/>
        </w:trPr>
        <w:tc>
          <w:tcPr>
            <w:tcW w:w="511" w:type="dxa"/>
            <w:vMerge/>
            <w:shd w:val="clear" w:color="auto" w:fill="FFFFFF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Pr="00F43786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Pr="00815C85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243882">
        <w:trPr>
          <w:trHeight w:val="307"/>
        </w:trPr>
        <w:tc>
          <w:tcPr>
            <w:tcW w:w="511" w:type="dxa"/>
            <w:vMerge/>
            <w:shd w:val="clear" w:color="auto" w:fill="FFFFFF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1E5B" w:rsidRPr="00CE01EE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Pr="00F43786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P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1E5B" w:rsidRPr="00420754" w:rsidTr="00243882">
        <w:trPr>
          <w:trHeight w:val="229"/>
        </w:trPr>
        <w:tc>
          <w:tcPr>
            <w:tcW w:w="511" w:type="dxa"/>
            <w:vMerge/>
            <w:shd w:val="clear" w:color="auto" w:fill="FFFFFF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Pr="008815D7" w:rsidRDefault="00BC1E5B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1E5B" w:rsidRPr="00420754" w:rsidRDefault="00BC1E5B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03D" w:rsidRPr="00420754" w:rsidTr="003E6646">
        <w:trPr>
          <w:trHeight w:val="470"/>
        </w:trPr>
        <w:tc>
          <w:tcPr>
            <w:tcW w:w="511" w:type="dxa"/>
            <w:vMerge/>
            <w:shd w:val="clear" w:color="auto" w:fill="FFFFFF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8717FC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FB703D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Pr="008815D7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03D" w:rsidRPr="00420754" w:rsidTr="003E6646">
        <w:trPr>
          <w:trHeight w:val="1015"/>
        </w:trPr>
        <w:tc>
          <w:tcPr>
            <w:tcW w:w="511" w:type="dxa"/>
            <w:vMerge/>
            <w:shd w:val="clear" w:color="auto" w:fill="FFFFFF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FB703D" w:rsidRPr="00464E77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134" w:type="dxa"/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Pr="008815D7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B703D" w:rsidRPr="008815D7" w:rsidRDefault="00FB703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703D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703D" w:rsidRPr="00420754" w:rsidRDefault="00FB703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443"/>
        </w:trPr>
        <w:tc>
          <w:tcPr>
            <w:tcW w:w="511" w:type="dxa"/>
            <w:vMerge w:val="restart"/>
            <w:shd w:val="clear" w:color="auto" w:fill="FFFFFF"/>
          </w:tcPr>
          <w:p w:rsidR="003E6646" w:rsidRPr="008143F0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1578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Шилова Е.Н.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службы района Капотня»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870 553,45</w:t>
            </w:r>
          </w:p>
        </w:tc>
        <w:tc>
          <w:tcPr>
            <w:tcW w:w="130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442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692D" w:rsidRPr="00420754" w:rsidTr="00243882">
        <w:trPr>
          <w:trHeight w:val="1261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5692D" w:rsidRPr="008143F0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Н.Н.</w:t>
            </w:r>
          </w:p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Pr="00420754">
              <w:rPr>
                <w:rFonts w:ascii="Times New Roman" w:hAnsi="Times New Roman"/>
              </w:rPr>
              <w:t xml:space="preserve"> ГКУ «Инженерная служба района Кузьминки»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Pr="008C7B9A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Pr="008C7B9A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Pr="008C7B9A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Pr="003E0D29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809 386,81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692D" w:rsidRPr="00420754" w:rsidTr="00A90DA4">
        <w:trPr>
          <w:trHeight w:val="841"/>
        </w:trPr>
        <w:tc>
          <w:tcPr>
            <w:tcW w:w="511" w:type="dxa"/>
            <w:vMerge/>
            <w:shd w:val="clear" w:color="auto" w:fill="FFFFFF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5692D" w:rsidRPr="00964541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Subaru Legacy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1 032 773,13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692D" w:rsidRPr="00420754" w:rsidTr="00F50CFB">
        <w:trPr>
          <w:trHeight w:val="425"/>
        </w:trPr>
        <w:tc>
          <w:tcPr>
            <w:tcW w:w="511" w:type="dxa"/>
            <w:vMerge/>
            <w:shd w:val="clear" w:color="auto" w:fill="FFFFFF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692D" w:rsidRPr="00420754" w:rsidTr="00F50CFB">
        <w:trPr>
          <w:trHeight w:val="790"/>
        </w:trPr>
        <w:tc>
          <w:tcPr>
            <w:tcW w:w="511" w:type="dxa"/>
            <w:vMerge/>
            <w:shd w:val="clear" w:color="auto" w:fill="FFFFFF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692D" w:rsidRPr="00420754" w:rsidTr="004F6D70">
        <w:trPr>
          <w:trHeight w:val="393"/>
        </w:trPr>
        <w:tc>
          <w:tcPr>
            <w:tcW w:w="511" w:type="dxa"/>
            <w:vMerge/>
            <w:shd w:val="clear" w:color="auto" w:fill="FFFFFF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Pr="00420754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D5692D" w:rsidRDefault="00D5692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C9F" w:rsidRPr="00420754" w:rsidTr="003E6646">
        <w:trPr>
          <w:trHeight w:val="494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55C9F" w:rsidRPr="008143F0" w:rsidRDefault="00755C9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55C9F" w:rsidRPr="006206F2" w:rsidRDefault="00755C9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Арутюнов Г.А.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Pr="00420754">
              <w:rPr>
                <w:rFonts w:ascii="Times New Roman" w:hAnsi="Times New Roman"/>
              </w:rPr>
              <w:t xml:space="preserve"> ГКУ «Инженерная служба района Лефортово»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5C9F" w:rsidRPr="00945C50" w:rsidRDefault="00755C9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4" w:type="dxa"/>
            <w:shd w:val="clear" w:color="auto" w:fill="FFFFFF" w:themeFill="background1"/>
          </w:tcPr>
          <w:p w:rsidR="00755C9F" w:rsidRPr="00726CD4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277" w:type="dxa"/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55C9F" w:rsidRPr="0071287A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55C9F" w:rsidRPr="00CB4EF1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1 205 480,84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755C9F" w:rsidRPr="002767E1" w:rsidRDefault="00755C9F" w:rsidP="003E6646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C9F" w:rsidRPr="00420754" w:rsidTr="0026556B">
        <w:trPr>
          <w:trHeight w:val="649"/>
        </w:trPr>
        <w:tc>
          <w:tcPr>
            <w:tcW w:w="51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755C9F" w:rsidRDefault="00755C9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Pr="006206F2" w:rsidRDefault="00755C9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Default="00755C9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Pr="00420754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Default="00755C9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55C9F" w:rsidRPr="002767E1" w:rsidRDefault="00755C9F" w:rsidP="003E6646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646" w:rsidRPr="00420754" w:rsidTr="003E6646">
        <w:tc>
          <w:tcPr>
            <w:tcW w:w="511" w:type="dxa"/>
            <w:vMerge w:val="restart"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Люблино»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3E6646" w:rsidRPr="00BE76F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3E6646" w:rsidRPr="00E91737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E917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E917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641F5F">
              <w:rPr>
                <w:rFonts w:ascii="Times New Roman" w:hAnsi="Times New Roman"/>
              </w:rPr>
              <w:t xml:space="preserve"> 150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EF4CA0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438 509,11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c>
          <w:tcPr>
            <w:tcW w:w="511" w:type="dxa"/>
            <w:vMerge/>
            <w:shd w:val="clear" w:color="auto" w:fill="FFFFFF"/>
          </w:tcPr>
          <w:p w:rsidR="003E6646" w:rsidRPr="005B785C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E6646" w:rsidRPr="00395DA5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3E6646" w:rsidRPr="00E91737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E9173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E917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Sport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221A17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A17">
              <w:rPr>
                <w:rFonts w:ascii="Times New Roman" w:hAnsi="Times New Roman"/>
                <w:sz w:val="20"/>
                <w:szCs w:val="20"/>
              </w:rPr>
              <w:t>2 344 853,00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6F85" w:rsidRPr="00420754" w:rsidTr="003E6646">
        <w:tc>
          <w:tcPr>
            <w:tcW w:w="511" w:type="dxa"/>
            <w:vMerge w:val="restart"/>
            <w:shd w:val="clear" w:color="auto" w:fill="FFFFFF"/>
          </w:tcPr>
          <w:p w:rsidR="008A6F85" w:rsidRPr="005B785C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6F85" w:rsidRPr="00E91737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6F85" w:rsidRPr="00420754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A6F85" w:rsidRPr="00395DA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  <w:tc>
          <w:tcPr>
            <w:tcW w:w="1277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A6F85" w:rsidRPr="00420754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Pr="00420754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181 428,27</w:t>
            </w:r>
          </w:p>
        </w:tc>
        <w:tc>
          <w:tcPr>
            <w:tcW w:w="130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6F85" w:rsidRPr="00420754" w:rsidTr="003E6646">
        <w:tc>
          <w:tcPr>
            <w:tcW w:w="511" w:type="dxa"/>
            <w:vMerge/>
            <w:shd w:val="clear" w:color="auto" w:fill="FFFFFF"/>
          </w:tcPr>
          <w:p w:rsidR="008A6F85" w:rsidRPr="005B785C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6F85" w:rsidRPr="00E91737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6F85" w:rsidRPr="00420754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A6F85" w:rsidRPr="00395DA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  <w:tc>
          <w:tcPr>
            <w:tcW w:w="1277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A6F85" w:rsidRPr="00420754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Pr="00420754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6F85" w:rsidRPr="00420754" w:rsidTr="003E6646">
        <w:tc>
          <w:tcPr>
            <w:tcW w:w="511" w:type="dxa"/>
            <w:vMerge/>
            <w:shd w:val="clear" w:color="auto" w:fill="FFFFFF"/>
          </w:tcPr>
          <w:p w:rsidR="008A6F85" w:rsidRPr="005B785C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6F85" w:rsidRPr="00816C29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6F85" w:rsidRPr="00420754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A6F85" w:rsidRPr="00395DA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  <w:tc>
          <w:tcPr>
            <w:tcW w:w="1277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A6F85" w:rsidRPr="00420754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Pr="00420754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695D" w:rsidRPr="00420754" w:rsidTr="000F09CB">
        <w:trPr>
          <w:trHeight w:val="127"/>
        </w:trPr>
        <w:tc>
          <w:tcPr>
            <w:tcW w:w="511" w:type="dxa"/>
            <w:vMerge w:val="restart"/>
            <w:shd w:val="clear" w:color="auto" w:fill="FFFFFF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Холмогорова О.Г.</w:t>
            </w:r>
          </w:p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Нижегородский»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2F695D" w:rsidRPr="00A475D6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732 884,10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695D" w:rsidRPr="00420754" w:rsidTr="00F50CFB">
        <w:trPr>
          <w:trHeight w:val="107"/>
        </w:trPr>
        <w:tc>
          <w:tcPr>
            <w:tcW w:w="511" w:type="dxa"/>
            <w:vMerge/>
            <w:shd w:val="clear" w:color="auto" w:fill="FFFFFF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695D" w:rsidRPr="00420754" w:rsidTr="00F50CFB">
        <w:trPr>
          <w:trHeight w:val="107"/>
        </w:trPr>
        <w:tc>
          <w:tcPr>
            <w:tcW w:w="511" w:type="dxa"/>
            <w:vMerge/>
            <w:shd w:val="clear" w:color="auto" w:fill="FFFFFF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F695D">
              <w:rPr>
                <w:rFonts w:ascii="Times New Roman" w:hAnsi="Times New Roman"/>
              </w:rPr>
              <w:t>ндивидуальная</w:t>
            </w: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Pr="00420754" w:rsidRDefault="002F695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95D" w:rsidRDefault="002F695D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0999" w:rsidRPr="00420754" w:rsidTr="003E6646">
        <w:trPr>
          <w:trHeight w:val="759"/>
        </w:trPr>
        <w:tc>
          <w:tcPr>
            <w:tcW w:w="511" w:type="dxa"/>
            <w:vMerge/>
            <w:shd w:val="clear" w:color="auto" w:fill="FFFFFF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D00999" w:rsidRPr="00A475D6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Pr="002F695D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95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00999" w:rsidRPr="00595C7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2F695D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2F695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595C7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396 782,28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0999" w:rsidRPr="00420754" w:rsidTr="00F50CFB">
        <w:trPr>
          <w:trHeight w:val="759"/>
        </w:trPr>
        <w:tc>
          <w:tcPr>
            <w:tcW w:w="511" w:type="dxa"/>
            <w:vMerge/>
            <w:shd w:val="clear" w:color="auto" w:fill="FFFFFF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00999" w:rsidRPr="00A475D6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0999" w:rsidRPr="00420754" w:rsidTr="00F50CFB">
        <w:trPr>
          <w:trHeight w:val="351"/>
        </w:trPr>
        <w:tc>
          <w:tcPr>
            <w:tcW w:w="511" w:type="dxa"/>
            <w:vMerge/>
            <w:shd w:val="clear" w:color="auto" w:fill="FFFFFF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00999" w:rsidRPr="00A475D6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0999" w:rsidRPr="00420754" w:rsidTr="00F50CFB">
        <w:trPr>
          <w:trHeight w:val="401"/>
        </w:trPr>
        <w:tc>
          <w:tcPr>
            <w:tcW w:w="511" w:type="dxa"/>
            <w:vMerge/>
            <w:shd w:val="clear" w:color="auto" w:fill="FFFFFF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00999" w:rsidRPr="00A475D6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759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3E6646" w:rsidRPr="00595C7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108,6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0999" w:rsidRPr="00420754" w:rsidTr="00F50CFB">
        <w:trPr>
          <w:trHeight w:val="1044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Чесноков А.С.</w:t>
            </w: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Печатники»</w:t>
            </w: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00999" w:rsidRPr="00420754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Q7</w:t>
            </w:r>
          </w:p>
          <w:p w:rsidR="00D00999" w:rsidRPr="004F7D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ВАЗ 2108</w:t>
            </w:r>
          </w:p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D00999" w:rsidRDefault="00D00999" w:rsidP="00D009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D00999" w:rsidRPr="004F7D99" w:rsidRDefault="00D00999" w:rsidP="00D009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21120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D00999" w:rsidRPr="009B5464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64">
              <w:rPr>
                <w:rFonts w:ascii="Times New Roman" w:hAnsi="Times New Roman"/>
                <w:sz w:val="20"/>
                <w:szCs w:val="20"/>
              </w:rPr>
              <w:t>3 626 327,09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0999" w:rsidRPr="00420754" w:rsidTr="00F50CFB">
        <w:trPr>
          <w:trHeight w:val="106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00999" w:rsidRPr="004F7D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134" w:type="dxa"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00999" w:rsidRDefault="00D00999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266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F7D99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D99">
              <w:rPr>
                <w:rFonts w:ascii="Times New Roman" w:hAnsi="Times New Roman"/>
                <w:sz w:val="20"/>
                <w:szCs w:val="20"/>
              </w:rPr>
              <w:t>Меньшиков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КГУ «Инженерная служба района Марьино»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45538E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3E6646" w:rsidRPr="0045538E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1760,0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3E6646" w:rsidRPr="0045538E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E6646" w:rsidRPr="00BB6A60" w:rsidRDefault="003E6646" w:rsidP="003E664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9B546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64">
              <w:rPr>
                <w:rFonts w:ascii="Times New Roman" w:hAnsi="Times New Roman"/>
                <w:sz w:val="20"/>
                <w:szCs w:val="20"/>
              </w:rPr>
              <w:t>1 142 603,16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266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Pr="004F7D99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Pr="00862A8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3E6646" w:rsidRPr="00862A8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3E6646" w:rsidRPr="00862A8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266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Pr="004F7D99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Pr="00862A8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3E6646" w:rsidRPr="00862A8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3E6646" w:rsidRPr="00862A8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266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Pr="004F7D99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 xml:space="preserve"> место</w:t>
            </w:r>
          </w:p>
          <w:p w:rsidR="00487DA2" w:rsidRDefault="00487DA2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487DA2" w:rsidRDefault="00487DA2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487DA2" w:rsidRDefault="00487DA2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487DA2" w:rsidRDefault="00487DA2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862A8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862A8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862A8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212"/>
        </w:trPr>
        <w:tc>
          <w:tcPr>
            <w:tcW w:w="511" w:type="dxa"/>
            <w:vMerge/>
            <w:shd w:val="clear" w:color="auto" w:fill="FFFFFF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135E5" w:rsidRPr="00882853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60 146,98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209"/>
        </w:trPr>
        <w:tc>
          <w:tcPr>
            <w:tcW w:w="511" w:type="dxa"/>
            <w:vMerge/>
            <w:shd w:val="clear" w:color="auto" w:fill="FFFFFF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Pr="00744400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209"/>
        </w:trPr>
        <w:tc>
          <w:tcPr>
            <w:tcW w:w="511" w:type="dxa"/>
            <w:vMerge/>
            <w:shd w:val="clear" w:color="auto" w:fill="FFFFFF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Pr="00744400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F50CFB">
        <w:trPr>
          <w:trHeight w:val="209"/>
        </w:trPr>
        <w:tc>
          <w:tcPr>
            <w:tcW w:w="511" w:type="dxa"/>
            <w:vMerge/>
            <w:shd w:val="clear" w:color="auto" w:fill="FFFFFF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135E5" w:rsidRPr="00744400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35E5" w:rsidRPr="00420754" w:rsidTr="003E6646">
        <w:trPr>
          <w:trHeight w:val="209"/>
        </w:trPr>
        <w:tc>
          <w:tcPr>
            <w:tcW w:w="511" w:type="dxa"/>
            <w:vMerge/>
            <w:shd w:val="clear" w:color="auto" w:fill="FFFFFF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113,6</w:t>
            </w:r>
          </w:p>
        </w:tc>
        <w:tc>
          <w:tcPr>
            <w:tcW w:w="1134" w:type="dxa"/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35E5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35E5" w:rsidRPr="00744400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  <w:p w:rsidR="003E6646" w:rsidRPr="001D5ABF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1/4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Pr="003A2E28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Pr="003A2E28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Pr="003A2E28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Pr="001D5ABF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Pr="00D135E5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769"/>
        </w:trPr>
        <w:tc>
          <w:tcPr>
            <w:tcW w:w="51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836"/>
        </w:trPr>
        <w:tc>
          <w:tcPr>
            <w:tcW w:w="511" w:type="dxa"/>
            <w:vMerge w:val="restart"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1D5ABF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Малинкина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Южнопортовый»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3E6646" w:rsidRPr="00DD08D0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8D0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886 355,54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20"/>
        </w:trPr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19"/>
        </w:trPr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3E6646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83"/>
        </w:trPr>
        <w:tc>
          <w:tcPr>
            <w:tcW w:w="511" w:type="dxa"/>
            <w:vMerge w:val="restart"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Ромахова Н.В.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Рязанский»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E6646" w:rsidRPr="00DD25E2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DD2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автомобиль</w:t>
            </w:r>
            <w:r w:rsidRPr="00DD25E2">
              <w:rPr>
                <w:rFonts w:ascii="Times New Roman" w:hAnsi="Times New Roman"/>
              </w:rPr>
              <w:t xml:space="preserve"> </w:t>
            </w:r>
          </w:p>
          <w:p w:rsidR="003E6646" w:rsidRPr="00DD25E2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Range</w:t>
            </w:r>
            <w:r w:rsidRPr="00DD2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Rover</w:t>
            </w:r>
            <w:r w:rsidRPr="00DD2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EVOQUE</w:t>
            </w:r>
            <w:r w:rsidRPr="00DD25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E6646" w:rsidRPr="00D135E5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5E5">
              <w:rPr>
                <w:rFonts w:ascii="Times New Roman" w:hAnsi="Times New Roman"/>
                <w:sz w:val="20"/>
                <w:szCs w:val="20"/>
              </w:rPr>
              <w:t>1 086 524,99</w:t>
            </w:r>
          </w:p>
        </w:tc>
        <w:tc>
          <w:tcPr>
            <w:tcW w:w="130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82"/>
        </w:trPr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766"/>
        </w:trPr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1D5ABF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D135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82"/>
        </w:trPr>
        <w:tc>
          <w:tcPr>
            <w:tcW w:w="511" w:type="dxa"/>
            <w:vMerge w:val="restart"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641F5F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1F5F">
              <w:rPr>
                <w:rFonts w:ascii="Times New Roman" w:hAnsi="Times New Roman"/>
              </w:rPr>
              <w:t>Брилькова</w:t>
            </w:r>
            <w:proofErr w:type="spellEnd"/>
            <w:r w:rsidRPr="00641F5F"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Некрасовка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897 237,03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952"/>
        </w:trPr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E6646" w:rsidRPr="00570F21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3E6646" w:rsidRPr="00641F5F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570F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Highlander</w:t>
            </w:r>
          </w:p>
          <w:p w:rsidR="003E6646" w:rsidRPr="00570F21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BB14CF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3E6646" w:rsidRPr="00641F5F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BB14C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Sport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F50CFB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CFB">
              <w:rPr>
                <w:rFonts w:ascii="Times New Roman" w:hAnsi="Times New Roman"/>
                <w:sz w:val="20"/>
                <w:szCs w:val="20"/>
              </w:rPr>
              <w:t>1 015 169,68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951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82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E6646" w:rsidRPr="001F36B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17"/>
        </w:trPr>
        <w:tc>
          <w:tcPr>
            <w:tcW w:w="511" w:type="dxa"/>
            <w:vMerge w:val="restart"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Рябикова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 ГКУ «ИС района Текстильщики»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3E6646" w:rsidRPr="00DD08D0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3E6646" w:rsidRPr="003079E3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Pr="003079E3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:rsidR="003E6646" w:rsidRPr="00AD32AA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3079E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Megane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AD32AA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974 636,06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16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1/606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Pr="00DD08D0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39697313,0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Pr="00AD32AA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16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Pr="00AD32AA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16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Pr="00AD32AA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20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3079E3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Pr="003079E3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E6646" w:rsidRPr="00AD32AA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AD32AA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319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3079E3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Pr="00AD32AA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026" w:rsidRPr="00420754" w:rsidTr="008A6F85">
        <w:trPr>
          <w:trHeight w:val="552"/>
        </w:trPr>
        <w:tc>
          <w:tcPr>
            <w:tcW w:w="511" w:type="dxa"/>
            <w:vMerge w:val="restart"/>
            <w:shd w:val="clear" w:color="auto" w:fill="FFFFFF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Черешнева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 Молодежный центр </w:t>
            </w:r>
          </w:p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Галерис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34026" w:rsidRPr="0035140C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791 207.98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026" w:rsidRPr="00420754" w:rsidTr="008A6F85">
        <w:trPr>
          <w:trHeight w:val="808"/>
        </w:trPr>
        <w:tc>
          <w:tcPr>
            <w:tcW w:w="511" w:type="dxa"/>
            <w:vMerge/>
            <w:shd w:val="clear" w:color="auto" w:fill="FFFFFF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4026" w:rsidRPr="0035140C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026" w:rsidRPr="00420754" w:rsidTr="008A6F85">
        <w:trPr>
          <w:trHeight w:val="639"/>
        </w:trPr>
        <w:tc>
          <w:tcPr>
            <w:tcW w:w="511" w:type="dxa"/>
            <w:vMerge/>
            <w:shd w:val="clear" w:color="auto" w:fill="FFFFFF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строение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134" w:type="dxa"/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34026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34026" w:rsidRPr="00420754" w:rsidRDefault="0023402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6F85" w:rsidRPr="00420754" w:rsidTr="00F879C8">
        <w:trPr>
          <w:trHeight w:val="1771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 Д.Р.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 города Москвы по работе с населением по месту жительства </w:t>
            </w:r>
          </w:p>
          <w:p w:rsidR="008A6F85" w:rsidRDefault="008A6F85" w:rsidP="008A6F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«Юго-Восток»</w:t>
            </w:r>
          </w:p>
        </w:tc>
        <w:tc>
          <w:tcPr>
            <w:tcW w:w="113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7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A6F85" w:rsidRPr="008A2C89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F85" w:rsidRPr="0039791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1 052 936,79</w:t>
            </w:r>
          </w:p>
        </w:tc>
        <w:tc>
          <w:tcPr>
            <w:tcW w:w="1304" w:type="dxa"/>
            <w:shd w:val="clear" w:color="auto" w:fill="FFFFFF" w:themeFill="background1"/>
          </w:tcPr>
          <w:p w:rsidR="008A6F85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22600B">
        <w:trPr>
          <w:trHeight w:val="706"/>
        </w:trPr>
        <w:tc>
          <w:tcPr>
            <w:tcW w:w="511" w:type="dxa"/>
            <w:vMerge/>
            <w:shd w:val="clear" w:color="auto" w:fill="FFFFFF"/>
          </w:tcPr>
          <w:p w:rsidR="003E6646" w:rsidRPr="00B507D3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3E6646" w:rsidRPr="00735B30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30 100,00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391CA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E6646" w:rsidRPr="00447D30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7A515D" w:rsidRDefault="008A6F8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694"/>
        </w:trPr>
        <w:tc>
          <w:tcPr>
            <w:tcW w:w="511" w:type="dxa"/>
            <w:vMerge w:val="restart"/>
            <w:shd w:val="clear" w:color="auto" w:fill="FFFFFF"/>
          </w:tcPr>
          <w:p w:rsidR="003E6646" w:rsidRPr="0046605E" w:rsidRDefault="0046605E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D873E8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Третьякова А.О.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Досуговый, социально-воспитатель-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>, физкультурно-</w:t>
            </w:r>
            <w:proofErr w:type="spellStart"/>
            <w:r>
              <w:rPr>
                <w:rFonts w:ascii="Times New Roman" w:hAnsi="Times New Roman"/>
              </w:rPr>
              <w:t>оздоровитель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и спортивный центр работы с населением «АИСТ»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46" w:rsidRPr="00375CBC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892 492,63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759"/>
        </w:trPr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Pr="00F2040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107E91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6 229 025,80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882C13">
        <w:trPr>
          <w:trHeight w:val="706"/>
        </w:trPr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</w:t>
            </w:r>
            <w:r w:rsidR="00882C13">
              <w:rPr>
                <w:rFonts w:ascii="Times New Roman" w:hAnsi="Times New Roman"/>
              </w:rPr>
              <w:t>етний  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107E91" w:rsidRDefault="005E26A7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633"/>
        </w:trPr>
        <w:tc>
          <w:tcPr>
            <w:tcW w:w="511" w:type="dxa"/>
            <w:vMerge w:val="restart"/>
            <w:shd w:val="clear" w:color="auto" w:fill="FFFFFF"/>
          </w:tcPr>
          <w:p w:rsidR="003E6646" w:rsidRPr="00420754" w:rsidRDefault="0046605E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Янов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«Спортивно-досуговый центр «Люблино»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107E91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1 217 331,80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632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1265"/>
        </w:trPr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3E6646" w:rsidRPr="00D3477C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Lexus</w:t>
            </w:r>
            <w:r w:rsidRPr="00D347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RX</w:t>
            </w:r>
            <w:r w:rsidRPr="00D3477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lang w:val="en-US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3768F5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119 420,70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c>
          <w:tcPr>
            <w:tcW w:w="511" w:type="dxa"/>
            <w:vMerge/>
            <w:shd w:val="clear" w:color="auto" w:fill="FFFFFF"/>
          </w:tcPr>
          <w:p w:rsidR="003E6646" w:rsidRPr="007C3D6F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Pr="007C3D6F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E6646" w:rsidRPr="003F57E7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107E91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1C7526">
        <w:trPr>
          <w:trHeight w:val="781"/>
        </w:trPr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</w:t>
            </w:r>
            <w:r w:rsidR="001C7526">
              <w:rPr>
                <w:rFonts w:ascii="Times New Roman" w:hAnsi="Times New Roman"/>
              </w:rPr>
              <w:t xml:space="preserve">ннолетний             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107E91" w:rsidRDefault="007D5E4A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B23" w:rsidRPr="00420754" w:rsidTr="00FE322C">
        <w:trPr>
          <w:trHeight w:val="630"/>
        </w:trPr>
        <w:tc>
          <w:tcPr>
            <w:tcW w:w="511" w:type="dxa"/>
            <w:vMerge w:val="restart"/>
            <w:shd w:val="clear" w:color="auto" w:fill="FFFFFF"/>
          </w:tcPr>
          <w:p w:rsidR="00B73B23" w:rsidRPr="00420754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Абашкина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РуководителяьГБУ</w:t>
            </w:r>
            <w:proofErr w:type="spellEnd"/>
            <w:r>
              <w:rPr>
                <w:rFonts w:ascii="Times New Roman" w:hAnsi="Times New Roman"/>
              </w:rPr>
              <w:t xml:space="preserve"> «Центр культуры, досуга и спорта «Истоки»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277" w:type="dxa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3B23" w:rsidRPr="00107E91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1 378 092,63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B23" w:rsidRPr="00420754" w:rsidTr="00AD0341">
        <w:trPr>
          <w:trHeight w:val="630"/>
        </w:trPr>
        <w:tc>
          <w:tcPr>
            <w:tcW w:w="511" w:type="dxa"/>
            <w:vMerge/>
            <w:shd w:val="clear" w:color="auto" w:fill="FFFFFF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1277" w:type="dxa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B23" w:rsidRPr="00420754" w:rsidTr="00EA612C">
        <w:trPr>
          <w:trHeight w:val="378"/>
        </w:trPr>
        <w:tc>
          <w:tcPr>
            <w:tcW w:w="511" w:type="dxa"/>
            <w:vMerge/>
            <w:shd w:val="clear" w:color="auto" w:fill="FFFFFF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7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АФ 37351А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203 122,48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B23" w:rsidRPr="00420754" w:rsidTr="00A5003B">
        <w:trPr>
          <w:trHeight w:val="378"/>
        </w:trPr>
        <w:tc>
          <w:tcPr>
            <w:tcW w:w="511" w:type="dxa"/>
            <w:vMerge/>
            <w:shd w:val="clear" w:color="auto" w:fill="FFFFFF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277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B23" w:rsidRPr="00420754" w:rsidTr="00B73B23">
        <w:trPr>
          <w:trHeight w:val="378"/>
        </w:trPr>
        <w:tc>
          <w:tcPr>
            <w:tcW w:w="511" w:type="dxa"/>
            <w:vMerge/>
            <w:shd w:val="clear" w:color="auto" w:fill="FFFFFF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277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B23" w:rsidRPr="00420754" w:rsidTr="00A5003B">
        <w:trPr>
          <w:trHeight w:val="378"/>
        </w:trPr>
        <w:tc>
          <w:tcPr>
            <w:tcW w:w="511" w:type="dxa"/>
            <w:vMerge/>
            <w:shd w:val="clear" w:color="auto" w:fill="FFFFFF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1277" w:type="dxa"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73B23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B73B23" w:rsidRPr="00420754" w:rsidRDefault="00B73B2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C43E29">
        <w:trPr>
          <w:trHeight w:val="1119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6646" w:rsidRPr="00420754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Кокурина О.Г.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«Культурно-спортивный центр «Успех»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3E6646" w:rsidRPr="00DD25E2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E96F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  <w:p w:rsidR="003E6646" w:rsidRPr="00DD25E2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3E6646" w:rsidRPr="00DD25E2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DD25E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Sandero</w:t>
            </w:r>
            <w:proofErr w:type="spellEnd"/>
          </w:p>
          <w:p w:rsidR="003E6646" w:rsidRPr="00DD25E2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</w:t>
            </w:r>
          </w:p>
          <w:p w:rsidR="003E6646" w:rsidRPr="00420754" w:rsidRDefault="003E6646" w:rsidP="00C43E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DD2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</w:t>
            </w:r>
            <w:r w:rsidR="00C43E29">
              <w:rPr>
                <w:rFonts w:ascii="Times New Roman" w:hAnsi="Times New Roman"/>
              </w:rPr>
              <w:t>3000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6646" w:rsidRPr="00682837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1 048 374,58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C43E29">
        <w:trPr>
          <w:trHeight w:val="980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C43E29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1145,0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1399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6646" w:rsidRPr="007E42D3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B066BD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066BD">
              <w:rPr>
                <w:rFonts w:ascii="Times New Roman" w:hAnsi="Times New Roman"/>
                <w:szCs w:val="20"/>
              </w:rPr>
              <w:t>Старостина О.В.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«Многопрофильный молодежный центр «Рубеж»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AB45A5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3768F5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E6646" w:rsidRPr="00882853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Pr="00AB45A5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779 233.49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545"/>
        </w:trPr>
        <w:tc>
          <w:tcPr>
            <w:tcW w:w="511" w:type="dxa"/>
            <w:vMerge/>
            <w:shd w:val="clear" w:color="auto" w:fill="FFFFFF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715A33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Pr="00420754" w:rsidRDefault="00715A3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715A33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 w:rsidR="003E6646" w:rsidRPr="00AB45A5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3E6646" w:rsidRPr="00D361B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123 992,51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c>
          <w:tcPr>
            <w:tcW w:w="511" w:type="dxa"/>
            <w:shd w:val="clear" w:color="auto" w:fill="FFFFFF"/>
          </w:tcPr>
          <w:p w:rsidR="003E6646" w:rsidRPr="007E42D3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Белкова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Молодежный творческий клуб «Святогор»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3E6646" w:rsidRPr="00420754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Pr="00D361B9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1 114 159,50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0AE5" w:rsidRPr="00420754" w:rsidTr="00630AE5">
        <w:trPr>
          <w:trHeight w:val="1261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30AE5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Соболевский В.А.</w:t>
            </w:r>
          </w:p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Досугово спортивный центр «Некрасовка»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630AE5" w:rsidRPr="00D64631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30AE5" w:rsidRPr="004D45C1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30AE5" w:rsidRPr="002848CC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4D45C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Pr="004D45C1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704 018,84</w:t>
            </w:r>
          </w:p>
        </w:tc>
        <w:tc>
          <w:tcPr>
            <w:tcW w:w="130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0AE5" w:rsidRPr="00420754" w:rsidTr="00630AE5">
        <w:trPr>
          <w:trHeight w:val="557"/>
        </w:trPr>
        <w:tc>
          <w:tcPr>
            <w:tcW w:w="511" w:type="dxa"/>
            <w:vMerge/>
            <w:shd w:val="clear" w:color="auto" w:fill="FFFFFF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:rsidR="00630AE5" w:rsidRDefault="00630AE5" w:rsidP="00630A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0AE5" w:rsidRPr="004D45C1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30AE5" w:rsidRPr="004D45C1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D6463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30AE5" w:rsidRPr="00C21FCD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1 643 936,28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0AE5" w:rsidRPr="00420754" w:rsidTr="00630AE5">
        <w:trPr>
          <w:trHeight w:val="355"/>
        </w:trPr>
        <w:tc>
          <w:tcPr>
            <w:tcW w:w="511" w:type="dxa"/>
            <w:vMerge/>
            <w:shd w:val="clear" w:color="auto" w:fill="FFFFFF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630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630A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0AE5" w:rsidRPr="00420754" w:rsidTr="003E6646">
        <w:trPr>
          <w:trHeight w:val="611"/>
        </w:trPr>
        <w:tc>
          <w:tcPr>
            <w:tcW w:w="511" w:type="dxa"/>
            <w:vMerge/>
            <w:shd w:val="clear" w:color="auto" w:fill="FFFFFF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30AE5" w:rsidRPr="00C24652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3,6</w:t>
            </w:r>
          </w:p>
          <w:p w:rsidR="00630AE5" w:rsidRPr="004D45C1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AE5" w:rsidRPr="00C21FCD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0AE5" w:rsidRPr="00420754" w:rsidTr="003E6646">
        <w:trPr>
          <w:trHeight w:val="550"/>
        </w:trPr>
        <w:tc>
          <w:tcPr>
            <w:tcW w:w="511" w:type="dxa"/>
            <w:vMerge/>
            <w:shd w:val="clear" w:color="auto" w:fill="FFFFFF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0AE5" w:rsidRPr="00946292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3,6</w:t>
            </w:r>
          </w:p>
          <w:p w:rsidR="00630AE5" w:rsidRPr="004D45C1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0AE5" w:rsidRPr="00420754" w:rsidTr="003E6646">
        <w:trPr>
          <w:trHeight w:val="550"/>
        </w:trPr>
        <w:tc>
          <w:tcPr>
            <w:tcW w:w="511" w:type="dxa"/>
            <w:vMerge/>
            <w:shd w:val="clear" w:color="auto" w:fill="FFFFFF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0AE5" w:rsidRPr="00946292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3,6</w:t>
            </w:r>
          </w:p>
          <w:p w:rsidR="00630AE5" w:rsidRPr="004D45C1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0AE5" w:rsidRPr="00420754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630AE5" w:rsidRDefault="00630AE5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550"/>
        </w:trPr>
        <w:tc>
          <w:tcPr>
            <w:tcW w:w="511" w:type="dxa"/>
            <w:shd w:val="clear" w:color="auto" w:fill="FFFFFF"/>
          </w:tcPr>
          <w:p w:rsidR="003E6646" w:rsidRPr="009E209D" w:rsidRDefault="00D5692D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Лопатынская И.С.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«Культурно-спортивный центр Печатники»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</w:tc>
        <w:tc>
          <w:tcPr>
            <w:tcW w:w="1277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E6646" w:rsidRPr="00B82B44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1 392 483,98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46BF" w:rsidRPr="00420754" w:rsidTr="00691A4C">
        <w:trPr>
          <w:trHeight w:val="1518"/>
        </w:trPr>
        <w:tc>
          <w:tcPr>
            <w:tcW w:w="511" w:type="dxa"/>
            <w:vMerge w:val="restart"/>
            <w:shd w:val="clear" w:color="auto" w:fill="FFFFFF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Королева Е.В.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</w:t>
            </w:r>
          </w:p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«Центр досуга и спорта «Капотня»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A46BF" w:rsidRDefault="00CA46BF" w:rsidP="00CA46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CA46BF" w:rsidRDefault="00CA46BF" w:rsidP="00CA46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1/2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762 621,66</w:t>
            </w:r>
          </w:p>
        </w:tc>
        <w:tc>
          <w:tcPr>
            <w:tcW w:w="1304" w:type="dxa"/>
            <w:shd w:val="clear" w:color="auto" w:fill="FFFFFF" w:themeFill="background1"/>
          </w:tcPr>
          <w:p w:rsidR="00CA46BF" w:rsidRDefault="00CA46B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646" w:rsidRPr="00420754" w:rsidTr="003E6646">
        <w:trPr>
          <w:trHeight w:val="550"/>
        </w:trPr>
        <w:tc>
          <w:tcPr>
            <w:tcW w:w="511" w:type="dxa"/>
            <w:vMerge/>
            <w:shd w:val="clear" w:color="auto" w:fill="FFFFFF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Pr="00946292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646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A46BF" w:rsidRDefault="00CA46BF" w:rsidP="00CA46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E6646" w:rsidRDefault="00CA46BF" w:rsidP="00CA46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3E6646" w:rsidRDefault="00CA46B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shd w:val="clear" w:color="auto" w:fill="FFFFFF" w:themeFill="background1"/>
          </w:tcPr>
          <w:p w:rsidR="003E6646" w:rsidRDefault="00CA46BF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277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6646" w:rsidRDefault="00CA46BF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3E6646" w:rsidRDefault="003E6646" w:rsidP="003E6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27E22" w:rsidRDefault="00627E22" w:rsidP="00527983">
      <w:pPr>
        <w:shd w:val="clear" w:color="auto" w:fill="FFFFFF" w:themeFill="background1"/>
      </w:pPr>
    </w:p>
    <w:p w:rsidR="00C11CB6" w:rsidRDefault="00C11CB6" w:rsidP="00527983">
      <w:pPr>
        <w:shd w:val="clear" w:color="auto" w:fill="FFFFFF" w:themeFill="background1"/>
      </w:pPr>
    </w:p>
    <w:sectPr w:rsidR="00C11CB6" w:rsidSect="00B05B28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2D0"/>
    <w:rsid w:val="00001E6D"/>
    <w:rsid w:val="00003A15"/>
    <w:rsid w:val="0000505A"/>
    <w:rsid w:val="00007781"/>
    <w:rsid w:val="00007F71"/>
    <w:rsid w:val="00010A4E"/>
    <w:rsid w:val="0001194D"/>
    <w:rsid w:val="00012CED"/>
    <w:rsid w:val="00015801"/>
    <w:rsid w:val="00017B8E"/>
    <w:rsid w:val="00021492"/>
    <w:rsid w:val="00025EDD"/>
    <w:rsid w:val="00037929"/>
    <w:rsid w:val="00045C25"/>
    <w:rsid w:val="00051A41"/>
    <w:rsid w:val="0005350A"/>
    <w:rsid w:val="00057F48"/>
    <w:rsid w:val="000649E7"/>
    <w:rsid w:val="000718A6"/>
    <w:rsid w:val="000726ED"/>
    <w:rsid w:val="00073778"/>
    <w:rsid w:val="00073C8B"/>
    <w:rsid w:val="000743A2"/>
    <w:rsid w:val="000757FB"/>
    <w:rsid w:val="000765F0"/>
    <w:rsid w:val="0008232E"/>
    <w:rsid w:val="00084184"/>
    <w:rsid w:val="00084EC2"/>
    <w:rsid w:val="00086D28"/>
    <w:rsid w:val="000945EC"/>
    <w:rsid w:val="00096656"/>
    <w:rsid w:val="00096BD3"/>
    <w:rsid w:val="00097A9F"/>
    <w:rsid w:val="000A45C6"/>
    <w:rsid w:val="000C2567"/>
    <w:rsid w:val="000C6296"/>
    <w:rsid w:val="000E3BFB"/>
    <w:rsid w:val="000E3EA2"/>
    <w:rsid w:val="000F09CB"/>
    <w:rsid w:val="000F1A9D"/>
    <w:rsid w:val="000F334B"/>
    <w:rsid w:val="000F41F0"/>
    <w:rsid w:val="001008C4"/>
    <w:rsid w:val="00101B6F"/>
    <w:rsid w:val="001022CF"/>
    <w:rsid w:val="00106AB2"/>
    <w:rsid w:val="001165BB"/>
    <w:rsid w:val="00135974"/>
    <w:rsid w:val="0014302C"/>
    <w:rsid w:val="00146FC4"/>
    <w:rsid w:val="001572ED"/>
    <w:rsid w:val="00160E55"/>
    <w:rsid w:val="001623B8"/>
    <w:rsid w:val="001744B5"/>
    <w:rsid w:val="001813FF"/>
    <w:rsid w:val="00187458"/>
    <w:rsid w:val="001910FB"/>
    <w:rsid w:val="0019291B"/>
    <w:rsid w:val="001934D8"/>
    <w:rsid w:val="00194528"/>
    <w:rsid w:val="001A5550"/>
    <w:rsid w:val="001A6663"/>
    <w:rsid w:val="001B2311"/>
    <w:rsid w:val="001B3BF3"/>
    <w:rsid w:val="001B7B47"/>
    <w:rsid w:val="001C6C8D"/>
    <w:rsid w:val="001C7526"/>
    <w:rsid w:val="001C7ED5"/>
    <w:rsid w:val="001D71DF"/>
    <w:rsid w:val="001E739A"/>
    <w:rsid w:val="001F36B6"/>
    <w:rsid w:val="001F3F15"/>
    <w:rsid w:val="001F5456"/>
    <w:rsid w:val="00203BC4"/>
    <w:rsid w:val="00207B7F"/>
    <w:rsid w:val="00210680"/>
    <w:rsid w:val="00214525"/>
    <w:rsid w:val="00214853"/>
    <w:rsid w:val="00215854"/>
    <w:rsid w:val="0022016D"/>
    <w:rsid w:val="00221A17"/>
    <w:rsid w:val="00223ABF"/>
    <w:rsid w:val="00224804"/>
    <w:rsid w:val="0022600B"/>
    <w:rsid w:val="00231953"/>
    <w:rsid w:val="002330B6"/>
    <w:rsid w:val="00234026"/>
    <w:rsid w:val="00234BC2"/>
    <w:rsid w:val="00243882"/>
    <w:rsid w:val="002455BB"/>
    <w:rsid w:val="002503E1"/>
    <w:rsid w:val="00253313"/>
    <w:rsid w:val="00254385"/>
    <w:rsid w:val="00257F73"/>
    <w:rsid w:val="0026556B"/>
    <w:rsid w:val="0027176A"/>
    <w:rsid w:val="002742D6"/>
    <w:rsid w:val="002767E1"/>
    <w:rsid w:val="00280C93"/>
    <w:rsid w:val="002835A2"/>
    <w:rsid w:val="002848CC"/>
    <w:rsid w:val="00294422"/>
    <w:rsid w:val="002949DB"/>
    <w:rsid w:val="0029622B"/>
    <w:rsid w:val="002A679C"/>
    <w:rsid w:val="002B2183"/>
    <w:rsid w:val="002C5F0F"/>
    <w:rsid w:val="002D54F2"/>
    <w:rsid w:val="002E488A"/>
    <w:rsid w:val="002E608F"/>
    <w:rsid w:val="002F3A47"/>
    <w:rsid w:val="002F695D"/>
    <w:rsid w:val="002F71C9"/>
    <w:rsid w:val="002F72CF"/>
    <w:rsid w:val="00305067"/>
    <w:rsid w:val="003079E3"/>
    <w:rsid w:val="00311619"/>
    <w:rsid w:val="00314EBD"/>
    <w:rsid w:val="0032240C"/>
    <w:rsid w:val="00322F02"/>
    <w:rsid w:val="00327263"/>
    <w:rsid w:val="003337F4"/>
    <w:rsid w:val="0033486D"/>
    <w:rsid w:val="00341B3E"/>
    <w:rsid w:val="0035140C"/>
    <w:rsid w:val="0035278A"/>
    <w:rsid w:val="0036479A"/>
    <w:rsid w:val="003726E4"/>
    <w:rsid w:val="00372D6E"/>
    <w:rsid w:val="00375CBC"/>
    <w:rsid w:val="003825C9"/>
    <w:rsid w:val="003871B7"/>
    <w:rsid w:val="00394BA5"/>
    <w:rsid w:val="00394BC9"/>
    <w:rsid w:val="00395DA5"/>
    <w:rsid w:val="00397915"/>
    <w:rsid w:val="003A0A50"/>
    <w:rsid w:val="003A2E28"/>
    <w:rsid w:val="003A366B"/>
    <w:rsid w:val="003A6C0B"/>
    <w:rsid w:val="003B196B"/>
    <w:rsid w:val="003B2CD7"/>
    <w:rsid w:val="003B7F4A"/>
    <w:rsid w:val="003C0BA0"/>
    <w:rsid w:val="003C4168"/>
    <w:rsid w:val="003C67B1"/>
    <w:rsid w:val="003D3014"/>
    <w:rsid w:val="003E0C00"/>
    <w:rsid w:val="003E398F"/>
    <w:rsid w:val="003E4B64"/>
    <w:rsid w:val="003E6646"/>
    <w:rsid w:val="003E6BBA"/>
    <w:rsid w:val="003F5FE5"/>
    <w:rsid w:val="003F6606"/>
    <w:rsid w:val="00403B07"/>
    <w:rsid w:val="00403E8D"/>
    <w:rsid w:val="00403F91"/>
    <w:rsid w:val="00412F98"/>
    <w:rsid w:val="0041709B"/>
    <w:rsid w:val="00422468"/>
    <w:rsid w:val="00425DCB"/>
    <w:rsid w:val="004348D2"/>
    <w:rsid w:val="004375DB"/>
    <w:rsid w:val="004468DD"/>
    <w:rsid w:val="00450542"/>
    <w:rsid w:val="00451855"/>
    <w:rsid w:val="00451976"/>
    <w:rsid w:val="004552B9"/>
    <w:rsid w:val="0045538E"/>
    <w:rsid w:val="00455C32"/>
    <w:rsid w:val="0046189A"/>
    <w:rsid w:val="00464AFF"/>
    <w:rsid w:val="00464E77"/>
    <w:rsid w:val="0046605E"/>
    <w:rsid w:val="00475CDC"/>
    <w:rsid w:val="00487DA2"/>
    <w:rsid w:val="00491CC4"/>
    <w:rsid w:val="004924E0"/>
    <w:rsid w:val="0049465B"/>
    <w:rsid w:val="004A32B4"/>
    <w:rsid w:val="004A53CD"/>
    <w:rsid w:val="004A6B99"/>
    <w:rsid w:val="004B15A0"/>
    <w:rsid w:val="004B2EEB"/>
    <w:rsid w:val="004B38FE"/>
    <w:rsid w:val="004C26D9"/>
    <w:rsid w:val="004C433E"/>
    <w:rsid w:val="004D0E6E"/>
    <w:rsid w:val="004D24A9"/>
    <w:rsid w:val="004D31E7"/>
    <w:rsid w:val="004D421F"/>
    <w:rsid w:val="004D45C1"/>
    <w:rsid w:val="004D5A89"/>
    <w:rsid w:val="004E1713"/>
    <w:rsid w:val="004E2CD9"/>
    <w:rsid w:val="004E3BE4"/>
    <w:rsid w:val="004F098A"/>
    <w:rsid w:val="004F6D70"/>
    <w:rsid w:val="004F7D99"/>
    <w:rsid w:val="00500809"/>
    <w:rsid w:val="00505BCB"/>
    <w:rsid w:val="00506E23"/>
    <w:rsid w:val="00512A7E"/>
    <w:rsid w:val="00517C8E"/>
    <w:rsid w:val="005269A0"/>
    <w:rsid w:val="00527983"/>
    <w:rsid w:val="0053007A"/>
    <w:rsid w:val="00531FD8"/>
    <w:rsid w:val="00533094"/>
    <w:rsid w:val="00535AA0"/>
    <w:rsid w:val="0054151C"/>
    <w:rsid w:val="00541D80"/>
    <w:rsid w:val="00567FE2"/>
    <w:rsid w:val="005705A7"/>
    <w:rsid w:val="00570F21"/>
    <w:rsid w:val="00580E15"/>
    <w:rsid w:val="00584779"/>
    <w:rsid w:val="00595C79"/>
    <w:rsid w:val="00596C22"/>
    <w:rsid w:val="005A67FC"/>
    <w:rsid w:val="005B0C84"/>
    <w:rsid w:val="005B3C5C"/>
    <w:rsid w:val="005B4C37"/>
    <w:rsid w:val="005B679C"/>
    <w:rsid w:val="005C1225"/>
    <w:rsid w:val="005C2206"/>
    <w:rsid w:val="005C54EF"/>
    <w:rsid w:val="005C74A4"/>
    <w:rsid w:val="005D1542"/>
    <w:rsid w:val="005D3A83"/>
    <w:rsid w:val="005D4B1F"/>
    <w:rsid w:val="005D5E6E"/>
    <w:rsid w:val="005E26A7"/>
    <w:rsid w:val="005E428E"/>
    <w:rsid w:val="005E7A87"/>
    <w:rsid w:val="005F3C7E"/>
    <w:rsid w:val="005F44C5"/>
    <w:rsid w:val="005F7CCB"/>
    <w:rsid w:val="00600498"/>
    <w:rsid w:val="006024F8"/>
    <w:rsid w:val="00603CCB"/>
    <w:rsid w:val="006072D0"/>
    <w:rsid w:val="006144B5"/>
    <w:rsid w:val="006206F2"/>
    <w:rsid w:val="006221CF"/>
    <w:rsid w:val="00624918"/>
    <w:rsid w:val="00627E22"/>
    <w:rsid w:val="00630AE5"/>
    <w:rsid w:val="00631954"/>
    <w:rsid w:val="0063754D"/>
    <w:rsid w:val="0064144C"/>
    <w:rsid w:val="00641F37"/>
    <w:rsid w:val="00641F5F"/>
    <w:rsid w:val="00645404"/>
    <w:rsid w:val="00645D82"/>
    <w:rsid w:val="00645FD7"/>
    <w:rsid w:val="0066487C"/>
    <w:rsid w:val="006748AA"/>
    <w:rsid w:val="00674EB3"/>
    <w:rsid w:val="00682837"/>
    <w:rsid w:val="00682F39"/>
    <w:rsid w:val="00687B13"/>
    <w:rsid w:val="00687E5B"/>
    <w:rsid w:val="006973D1"/>
    <w:rsid w:val="006A0FF6"/>
    <w:rsid w:val="006A26E5"/>
    <w:rsid w:val="006A3B04"/>
    <w:rsid w:val="006A61DC"/>
    <w:rsid w:val="006A658C"/>
    <w:rsid w:val="006A7F84"/>
    <w:rsid w:val="006B0F4A"/>
    <w:rsid w:val="006B3E75"/>
    <w:rsid w:val="006C0E7F"/>
    <w:rsid w:val="006C0F0A"/>
    <w:rsid w:val="006C2468"/>
    <w:rsid w:val="006D091E"/>
    <w:rsid w:val="006E06A9"/>
    <w:rsid w:val="006E0FC3"/>
    <w:rsid w:val="006E2644"/>
    <w:rsid w:val="006E3E35"/>
    <w:rsid w:val="006E5068"/>
    <w:rsid w:val="006F3C7B"/>
    <w:rsid w:val="00710657"/>
    <w:rsid w:val="00710688"/>
    <w:rsid w:val="00710B2F"/>
    <w:rsid w:val="0071120A"/>
    <w:rsid w:val="0071287A"/>
    <w:rsid w:val="00712A99"/>
    <w:rsid w:val="00713059"/>
    <w:rsid w:val="00713996"/>
    <w:rsid w:val="00715A33"/>
    <w:rsid w:val="00715F52"/>
    <w:rsid w:val="0071690B"/>
    <w:rsid w:val="00726CD4"/>
    <w:rsid w:val="00727E3E"/>
    <w:rsid w:val="00730EEB"/>
    <w:rsid w:val="00730F54"/>
    <w:rsid w:val="007316D3"/>
    <w:rsid w:val="007353CC"/>
    <w:rsid w:val="00735B30"/>
    <w:rsid w:val="00736AB4"/>
    <w:rsid w:val="00744400"/>
    <w:rsid w:val="00755C9F"/>
    <w:rsid w:val="00762AEE"/>
    <w:rsid w:val="00765B5B"/>
    <w:rsid w:val="0077361B"/>
    <w:rsid w:val="007737A5"/>
    <w:rsid w:val="007744CA"/>
    <w:rsid w:val="00774E4B"/>
    <w:rsid w:val="007764A4"/>
    <w:rsid w:val="00784E01"/>
    <w:rsid w:val="007A262E"/>
    <w:rsid w:val="007A4531"/>
    <w:rsid w:val="007A515D"/>
    <w:rsid w:val="007A5163"/>
    <w:rsid w:val="007A6471"/>
    <w:rsid w:val="007B433C"/>
    <w:rsid w:val="007C427E"/>
    <w:rsid w:val="007C4759"/>
    <w:rsid w:val="007D4549"/>
    <w:rsid w:val="007D4B4A"/>
    <w:rsid w:val="007D566D"/>
    <w:rsid w:val="007D5E4A"/>
    <w:rsid w:val="007E06F5"/>
    <w:rsid w:val="007E42D3"/>
    <w:rsid w:val="007F0EA6"/>
    <w:rsid w:val="007F5742"/>
    <w:rsid w:val="007F737B"/>
    <w:rsid w:val="00806FA4"/>
    <w:rsid w:val="008143F0"/>
    <w:rsid w:val="0081574B"/>
    <w:rsid w:val="00815C85"/>
    <w:rsid w:val="00816C29"/>
    <w:rsid w:val="00821E4A"/>
    <w:rsid w:val="00823BBC"/>
    <w:rsid w:val="008245D2"/>
    <w:rsid w:val="00825AA8"/>
    <w:rsid w:val="008300DD"/>
    <w:rsid w:val="00837C11"/>
    <w:rsid w:val="00845039"/>
    <w:rsid w:val="00853238"/>
    <w:rsid w:val="00855426"/>
    <w:rsid w:val="008556EF"/>
    <w:rsid w:val="00867898"/>
    <w:rsid w:val="008717FC"/>
    <w:rsid w:val="00875E77"/>
    <w:rsid w:val="00877F29"/>
    <w:rsid w:val="008815D7"/>
    <w:rsid w:val="00882853"/>
    <w:rsid w:val="00882C13"/>
    <w:rsid w:val="0088599C"/>
    <w:rsid w:val="00887C22"/>
    <w:rsid w:val="008A2C89"/>
    <w:rsid w:val="008A6F85"/>
    <w:rsid w:val="008B6EF9"/>
    <w:rsid w:val="008B7103"/>
    <w:rsid w:val="008C5F0C"/>
    <w:rsid w:val="008D0927"/>
    <w:rsid w:val="008D2323"/>
    <w:rsid w:val="008D290A"/>
    <w:rsid w:val="008D3DC1"/>
    <w:rsid w:val="008E58DD"/>
    <w:rsid w:val="009046A5"/>
    <w:rsid w:val="00904B49"/>
    <w:rsid w:val="00911F91"/>
    <w:rsid w:val="009151DF"/>
    <w:rsid w:val="00920A02"/>
    <w:rsid w:val="00922A75"/>
    <w:rsid w:val="00925C95"/>
    <w:rsid w:val="00926A92"/>
    <w:rsid w:val="00936944"/>
    <w:rsid w:val="009405BC"/>
    <w:rsid w:val="00942930"/>
    <w:rsid w:val="00945C50"/>
    <w:rsid w:val="00946292"/>
    <w:rsid w:val="00950B37"/>
    <w:rsid w:val="00952E82"/>
    <w:rsid w:val="00954D18"/>
    <w:rsid w:val="009607ED"/>
    <w:rsid w:val="00960EE2"/>
    <w:rsid w:val="00963686"/>
    <w:rsid w:val="00964541"/>
    <w:rsid w:val="0097244A"/>
    <w:rsid w:val="00982778"/>
    <w:rsid w:val="00993545"/>
    <w:rsid w:val="00997E92"/>
    <w:rsid w:val="009A297F"/>
    <w:rsid w:val="009A7158"/>
    <w:rsid w:val="009B1B20"/>
    <w:rsid w:val="009B5464"/>
    <w:rsid w:val="009D748F"/>
    <w:rsid w:val="009D75B5"/>
    <w:rsid w:val="009E209D"/>
    <w:rsid w:val="009E2442"/>
    <w:rsid w:val="009E5CCA"/>
    <w:rsid w:val="009E62AC"/>
    <w:rsid w:val="009F766F"/>
    <w:rsid w:val="00A11BBF"/>
    <w:rsid w:val="00A12E45"/>
    <w:rsid w:val="00A13089"/>
    <w:rsid w:val="00A1451E"/>
    <w:rsid w:val="00A178EA"/>
    <w:rsid w:val="00A23798"/>
    <w:rsid w:val="00A24928"/>
    <w:rsid w:val="00A25A6E"/>
    <w:rsid w:val="00A33651"/>
    <w:rsid w:val="00A40629"/>
    <w:rsid w:val="00A40966"/>
    <w:rsid w:val="00A4280E"/>
    <w:rsid w:val="00A43BDA"/>
    <w:rsid w:val="00A448B0"/>
    <w:rsid w:val="00A475D6"/>
    <w:rsid w:val="00A47A57"/>
    <w:rsid w:val="00A52265"/>
    <w:rsid w:val="00A5487D"/>
    <w:rsid w:val="00A5575C"/>
    <w:rsid w:val="00A63D15"/>
    <w:rsid w:val="00A76797"/>
    <w:rsid w:val="00A85D0C"/>
    <w:rsid w:val="00A86C35"/>
    <w:rsid w:val="00A879FE"/>
    <w:rsid w:val="00A9678B"/>
    <w:rsid w:val="00AA17DC"/>
    <w:rsid w:val="00AB077E"/>
    <w:rsid w:val="00AB271F"/>
    <w:rsid w:val="00AB45A5"/>
    <w:rsid w:val="00AC4D9D"/>
    <w:rsid w:val="00AD0A82"/>
    <w:rsid w:val="00AD201D"/>
    <w:rsid w:val="00AD2889"/>
    <w:rsid w:val="00AD32AA"/>
    <w:rsid w:val="00AE2195"/>
    <w:rsid w:val="00AE4305"/>
    <w:rsid w:val="00AF28E9"/>
    <w:rsid w:val="00AF4DF3"/>
    <w:rsid w:val="00AF61A4"/>
    <w:rsid w:val="00AF6C80"/>
    <w:rsid w:val="00B00F46"/>
    <w:rsid w:val="00B05B28"/>
    <w:rsid w:val="00B066BD"/>
    <w:rsid w:val="00B07805"/>
    <w:rsid w:val="00B10FC1"/>
    <w:rsid w:val="00B11B68"/>
    <w:rsid w:val="00B17248"/>
    <w:rsid w:val="00B205ED"/>
    <w:rsid w:val="00B33D64"/>
    <w:rsid w:val="00B33FB3"/>
    <w:rsid w:val="00B50DA7"/>
    <w:rsid w:val="00B51513"/>
    <w:rsid w:val="00B51B1B"/>
    <w:rsid w:val="00B55F3B"/>
    <w:rsid w:val="00B623CF"/>
    <w:rsid w:val="00B654EC"/>
    <w:rsid w:val="00B66878"/>
    <w:rsid w:val="00B70BBC"/>
    <w:rsid w:val="00B7238C"/>
    <w:rsid w:val="00B73B23"/>
    <w:rsid w:val="00B764E9"/>
    <w:rsid w:val="00B81001"/>
    <w:rsid w:val="00B82B44"/>
    <w:rsid w:val="00B8554F"/>
    <w:rsid w:val="00B873FA"/>
    <w:rsid w:val="00B92F10"/>
    <w:rsid w:val="00B94E1A"/>
    <w:rsid w:val="00B95B0F"/>
    <w:rsid w:val="00B96CEE"/>
    <w:rsid w:val="00BA51A3"/>
    <w:rsid w:val="00BA51D9"/>
    <w:rsid w:val="00BA7384"/>
    <w:rsid w:val="00BB14CF"/>
    <w:rsid w:val="00BC1E5B"/>
    <w:rsid w:val="00BD5228"/>
    <w:rsid w:val="00BD70AA"/>
    <w:rsid w:val="00BE1E35"/>
    <w:rsid w:val="00BE1F45"/>
    <w:rsid w:val="00BE4568"/>
    <w:rsid w:val="00BE76F6"/>
    <w:rsid w:val="00BF24CC"/>
    <w:rsid w:val="00BF298F"/>
    <w:rsid w:val="00BF2CCD"/>
    <w:rsid w:val="00BF3359"/>
    <w:rsid w:val="00BF4D4F"/>
    <w:rsid w:val="00BF5328"/>
    <w:rsid w:val="00BF6AB6"/>
    <w:rsid w:val="00C00E27"/>
    <w:rsid w:val="00C0225D"/>
    <w:rsid w:val="00C04E1B"/>
    <w:rsid w:val="00C109A9"/>
    <w:rsid w:val="00C10CAE"/>
    <w:rsid w:val="00C11CB6"/>
    <w:rsid w:val="00C20931"/>
    <w:rsid w:val="00C21FCD"/>
    <w:rsid w:val="00C23C9F"/>
    <w:rsid w:val="00C24652"/>
    <w:rsid w:val="00C24BA0"/>
    <w:rsid w:val="00C27B9D"/>
    <w:rsid w:val="00C41CA3"/>
    <w:rsid w:val="00C43E29"/>
    <w:rsid w:val="00C47C5D"/>
    <w:rsid w:val="00C62871"/>
    <w:rsid w:val="00C704AF"/>
    <w:rsid w:val="00C76941"/>
    <w:rsid w:val="00C77C11"/>
    <w:rsid w:val="00C80DC3"/>
    <w:rsid w:val="00C86279"/>
    <w:rsid w:val="00C947ED"/>
    <w:rsid w:val="00C97316"/>
    <w:rsid w:val="00CA0E9B"/>
    <w:rsid w:val="00CA46BF"/>
    <w:rsid w:val="00CA7986"/>
    <w:rsid w:val="00CB4F8C"/>
    <w:rsid w:val="00CC0492"/>
    <w:rsid w:val="00CD12A0"/>
    <w:rsid w:val="00CD2B4E"/>
    <w:rsid w:val="00CE01EE"/>
    <w:rsid w:val="00CE2286"/>
    <w:rsid w:val="00CE6238"/>
    <w:rsid w:val="00CF34B7"/>
    <w:rsid w:val="00CF3F36"/>
    <w:rsid w:val="00CF3FB8"/>
    <w:rsid w:val="00CF74CA"/>
    <w:rsid w:val="00CF7CCA"/>
    <w:rsid w:val="00D00999"/>
    <w:rsid w:val="00D0113A"/>
    <w:rsid w:val="00D12416"/>
    <w:rsid w:val="00D135E5"/>
    <w:rsid w:val="00D13C8D"/>
    <w:rsid w:val="00D15388"/>
    <w:rsid w:val="00D17420"/>
    <w:rsid w:val="00D24883"/>
    <w:rsid w:val="00D24C8A"/>
    <w:rsid w:val="00D25343"/>
    <w:rsid w:val="00D27CBB"/>
    <w:rsid w:val="00D3061F"/>
    <w:rsid w:val="00D3477C"/>
    <w:rsid w:val="00D40CDD"/>
    <w:rsid w:val="00D4441B"/>
    <w:rsid w:val="00D44BB7"/>
    <w:rsid w:val="00D4694F"/>
    <w:rsid w:val="00D52A13"/>
    <w:rsid w:val="00D54682"/>
    <w:rsid w:val="00D5692D"/>
    <w:rsid w:val="00D60B2A"/>
    <w:rsid w:val="00D64631"/>
    <w:rsid w:val="00D6493F"/>
    <w:rsid w:val="00D805CC"/>
    <w:rsid w:val="00D8151E"/>
    <w:rsid w:val="00D873E8"/>
    <w:rsid w:val="00D93CC8"/>
    <w:rsid w:val="00D962F0"/>
    <w:rsid w:val="00D96F14"/>
    <w:rsid w:val="00DA1D10"/>
    <w:rsid w:val="00DC29C3"/>
    <w:rsid w:val="00DC2F5D"/>
    <w:rsid w:val="00DC43A7"/>
    <w:rsid w:val="00DC4EA8"/>
    <w:rsid w:val="00DC56F3"/>
    <w:rsid w:val="00DC5E10"/>
    <w:rsid w:val="00DD08D0"/>
    <w:rsid w:val="00DD25E2"/>
    <w:rsid w:val="00DD539F"/>
    <w:rsid w:val="00DD5855"/>
    <w:rsid w:val="00DE2C98"/>
    <w:rsid w:val="00DE3A22"/>
    <w:rsid w:val="00DE51E8"/>
    <w:rsid w:val="00DE5FDF"/>
    <w:rsid w:val="00DE77B5"/>
    <w:rsid w:val="00DF299E"/>
    <w:rsid w:val="00E00C12"/>
    <w:rsid w:val="00E015FD"/>
    <w:rsid w:val="00E05B0F"/>
    <w:rsid w:val="00E05BAB"/>
    <w:rsid w:val="00E10481"/>
    <w:rsid w:val="00E16901"/>
    <w:rsid w:val="00E20659"/>
    <w:rsid w:val="00E21BDB"/>
    <w:rsid w:val="00E22460"/>
    <w:rsid w:val="00E2439E"/>
    <w:rsid w:val="00E30CCD"/>
    <w:rsid w:val="00E36EFC"/>
    <w:rsid w:val="00E3734C"/>
    <w:rsid w:val="00E375EB"/>
    <w:rsid w:val="00E402A7"/>
    <w:rsid w:val="00E42EBE"/>
    <w:rsid w:val="00E4570C"/>
    <w:rsid w:val="00E45792"/>
    <w:rsid w:val="00E469D5"/>
    <w:rsid w:val="00E53EB6"/>
    <w:rsid w:val="00E5478F"/>
    <w:rsid w:val="00E76A61"/>
    <w:rsid w:val="00E831F0"/>
    <w:rsid w:val="00E91737"/>
    <w:rsid w:val="00E93BF0"/>
    <w:rsid w:val="00EA612C"/>
    <w:rsid w:val="00EA6F8F"/>
    <w:rsid w:val="00EB2A21"/>
    <w:rsid w:val="00EB2B84"/>
    <w:rsid w:val="00EB6661"/>
    <w:rsid w:val="00EC2DD9"/>
    <w:rsid w:val="00EC529B"/>
    <w:rsid w:val="00EC7429"/>
    <w:rsid w:val="00ED2F43"/>
    <w:rsid w:val="00ED4082"/>
    <w:rsid w:val="00ED4A43"/>
    <w:rsid w:val="00ED7509"/>
    <w:rsid w:val="00EF1F91"/>
    <w:rsid w:val="00EF2EBA"/>
    <w:rsid w:val="00EF383A"/>
    <w:rsid w:val="00EF7282"/>
    <w:rsid w:val="00F024F6"/>
    <w:rsid w:val="00F07E29"/>
    <w:rsid w:val="00F10B3E"/>
    <w:rsid w:val="00F10F3E"/>
    <w:rsid w:val="00F15B5D"/>
    <w:rsid w:val="00F355F4"/>
    <w:rsid w:val="00F40A2E"/>
    <w:rsid w:val="00F421BB"/>
    <w:rsid w:val="00F42236"/>
    <w:rsid w:val="00F433BF"/>
    <w:rsid w:val="00F43786"/>
    <w:rsid w:val="00F47B6E"/>
    <w:rsid w:val="00F50CFB"/>
    <w:rsid w:val="00F5245F"/>
    <w:rsid w:val="00F54F6B"/>
    <w:rsid w:val="00F6299F"/>
    <w:rsid w:val="00F673F1"/>
    <w:rsid w:val="00F67FD7"/>
    <w:rsid w:val="00F92F00"/>
    <w:rsid w:val="00F95BEC"/>
    <w:rsid w:val="00F967EF"/>
    <w:rsid w:val="00F96EFB"/>
    <w:rsid w:val="00FA2E83"/>
    <w:rsid w:val="00FA479B"/>
    <w:rsid w:val="00FB599C"/>
    <w:rsid w:val="00FB703D"/>
    <w:rsid w:val="00FC161F"/>
    <w:rsid w:val="00FC17D9"/>
    <w:rsid w:val="00FC1CA8"/>
    <w:rsid w:val="00FC2435"/>
    <w:rsid w:val="00FC42BF"/>
    <w:rsid w:val="00FC4F63"/>
    <w:rsid w:val="00FD03BB"/>
    <w:rsid w:val="00FD2FA4"/>
    <w:rsid w:val="00FD42FE"/>
    <w:rsid w:val="00FD68C5"/>
    <w:rsid w:val="00FE08EF"/>
    <w:rsid w:val="00FE302B"/>
    <w:rsid w:val="00FE322C"/>
    <w:rsid w:val="00FE44A9"/>
    <w:rsid w:val="00FE4C99"/>
    <w:rsid w:val="00FF223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61F8"/>
  <w15:docId w15:val="{0D729DA8-279F-4FDD-AE90-851C3C46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5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494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946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8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4F844-26B3-4038-86BC-40BCD19E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E9DCD390.dotm</Template>
  <TotalTime>867</TotalTime>
  <Pages>24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Годына Вероника Николаевна</dc:creator>
  <cp:keywords/>
  <dc:description/>
  <cp:lastModifiedBy>Годына Вероника Николаевна</cp:lastModifiedBy>
  <cp:revision>123</cp:revision>
  <cp:lastPrinted>2019-05-13T10:04:00Z</cp:lastPrinted>
  <dcterms:created xsi:type="dcterms:W3CDTF">2020-06-25T10:45:00Z</dcterms:created>
  <dcterms:modified xsi:type="dcterms:W3CDTF">2020-08-13T13:03:00Z</dcterms:modified>
</cp:coreProperties>
</file>