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0B" w:rsidRPr="00BE4B4D" w:rsidRDefault="0019530B" w:rsidP="00CA29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B4D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19530B" w:rsidRPr="00BE4B4D" w:rsidRDefault="0019530B" w:rsidP="00CA29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8"/>
          <w:szCs w:val="28"/>
        </w:rPr>
        <w:t>лиц, замещающих муниципальные должности Московской области,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членов их семей за период с 01 января по 31 декабря 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для размещения на официальном сайте городского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Лесной городок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Одинцовского муниципального района Московской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tbl>
      <w:tblPr>
        <w:tblW w:w="161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2"/>
        <w:gridCol w:w="1845"/>
        <w:gridCol w:w="1559"/>
        <w:gridCol w:w="1560"/>
        <w:gridCol w:w="1842"/>
        <w:gridCol w:w="1418"/>
        <w:gridCol w:w="1559"/>
        <w:gridCol w:w="1701"/>
        <w:gridCol w:w="1559"/>
        <w:gridCol w:w="1134"/>
        <w:gridCol w:w="1701"/>
      </w:tblGrid>
      <w:tr w:rsidR="0019530B" w:rsidRPr="001C5393">
        <w:trPr>
          <w:trHeight w:val="1920"/>
        </w:trPr>
        <w:tc>
          <w:tcPr>
            <w:tcW w:w="282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5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лица, представившего сведения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лица, представившего сведения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годовой доход за 201</w:t>
            </w:r>
            <w:r w:rsidRPr="0008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год, руб.</w:t>
            </w:r>
          </w:p>
        </w:tc>
        <w:tc>
          <w:tcPr>
            <w:tcW w:w="6520" w:type="dxa"/>
            <w:gridSpan w:val="4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недвижимого имущества и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транспортных средств,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принадлежащих на праве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собственности</w:t>
            </w:r>
          </w:p>
        </w:tc>
        <w:tc>
          <w:tcPr>
            <w:tcW w:w="4394" w:type="dxa"/>
            <w:gridSpan w:val="3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недвижимого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имущества,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находящегося 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</w:p>
        </w:tc>
      </w:tr>
      <w:tr w:rsidR="0019530B" w:rsidRPr="001C5393">
        <w:trPr>
          <w:trHeight w:val="1290"/>
        </w:trPr>
        <w:tc>
          <w:tcPr>
            <w:tcW w:w="282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объектов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(кв.м.)</w:t>
            </w:r>
          </w:p>
        </w:tc>
        <w:tc>
          <w:tcPr>
            <w:tcW w:w="1559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Транспорт-ные средства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(вид,марка</w:t>
            </w:r>
            <w:r w:rsidRPr="001C5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(кв.м.)</w:t>
            </w:r>
          </w:p>
        </w:tc>
        <w:tc>
          <w:tcPr>
            <w:tcW w:w="1701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</w:tr>
      <w:tr w:rsidR="0019530B" w:rsidRPr="001C5393">
        <w:trPr>
          <w:trHeight w:val="855"/>
        </w:trPr>
        <w:tc>
          <w:tcPr>
            <w:tcW w:w="282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Алябьев Альберт Анатольевич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Глава городского поселения</w:t>
            </w:r>
          </w:p>
        </w:tc>
        <w:tc>
          <w:tcPr>
            <w:tcW w:w="1560" w:type="dxa"/>
            <w:vMerge w:val="restart"/>
          </w:tcPr>
          <w:p w:rsidR="0019530B" w:rsidRPr="001C5393" w:rsidRDefault="0019530B" w:rsidP="001C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1987711,94</w:t>
            </w:r>
          </w:p>
        </w:tc>
        <w:tc>
          <w:tcPr>
            <w:tcW w:w="1842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1500 кв.м</w:t>
            </w:r>
          </w:p>
        </w:tc>
        <w:tc>
          <w:tcPr>
            <w:tcW w:w="1559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1)Автомобили легковые:</w:t>
            </w: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 xml:space="preserve">- Мицубиси поджеро sport, </w:t>
            </w: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- УАЗ 390942;</w:t>
            </w: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2)Мототранспортные средства:</w:t>
            </w: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393">
              <w:rPr>
                <w:rFonts w:ascii="Times New Roman" w:hAnsi="Times New Roman" w:cs="Times New Roman"/>
              </w:rPr>
              <w:t xml:space="preserve">- Снегоход </w:t>
            </w:r>
            <w:r w:rsidRPr="001C5393">
              <w:rPr>
                <w:rFonts w:ascii="Times New Roman" w:hAnsi="Times New Roman" w:cs="Times New Roman"/>
                <w:lang w:val="en-US"/>
              </w:rPr>
              <w:t>YAMAHA</w:t>
            </w:r>
          </w:p>
          <w:p w:rsidR="0019530B" w:rsidRPr="001C5393" w:rsidRDefault="0019530B" w:rsidP="001C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3) Водный транспорт:</w:t>
            </w: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- Маломерное судно BRIG д 285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Парковочное место КСК «Клаксон»</w:t>
            </w:r>
          </w:p>
        </w:tc>
        <w:tc>
          <w:tcPr>
            <w:tcW w:w="1134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  <w:tc>
          <w:tcPr>
            <w:tcW w:w="1701" w:type="dxa"/>
            <w:vMerge w:val="restart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30B" w:rsidRPr="001C5393" w:rsidRDefault="0019530B" w:rsidP="001C5393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C539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530B" w:rsidRPr="001C5393">
        <w:trPr>
          <w:trHeight w:val="780"/>
        </w:trPr>
        <w:tc>
          <w:tcPr>
            <w:tcW w:w="282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40,3 кв.м</w:t>
            </w:r>
          </w:p>
        </w:tc>
        <w:tc>
          <w:tcPr>
            <w:tcW w:w="1559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530B" w:rsidRPr="001C5393">
        <w:trPr>
          <w:trHeight w:val="1575"/>
        </w:trPr>
        <w:tc>
          <w:tcPr>
            <w:tcW w:w="282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418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82,1 кв.м</w:t>
            </w:r>
          </w:p>
        </w:tc>
        <w:tc>
          <w:tcPr>
            <w:tcW w:w="1559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9530B" w:rsidRPr="001C5393">
        <w:trPr>
          <w:trHeight w:val="825"/>
        </w:trPr>
        <w:tc>
          <w:tcPr>
            <w:tcW w:w="282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772371,79</w:t>
            </w:r>
          </w:p>
        </w:tc>
        <w:tc>
          <w:tcPr>
            <w:tcW w:w="1842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559" w:type="dxa"/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9530B" w:rsidRPr="001C5393" w:rsidRDefault="0019530B" w:rsidP="001C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30B" w:rsidRPr="001C5393" w:rsidRDefault="0019530B" w:rsidP="001C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19530B" w:rsidRPr="001C5393" w:rsidRDefault="0019530B" w:rsidP="001C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5393">
              <w:rPr>
                <w:rFonts w:ascii="Times New Roman" w:hAnsi="Times New Roman" w:cs="Times New Roman"/>
              </w:rPr>
              <w:t>ВАЗ 21240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530B" w:rsidRPr="001C5393" w:rsidRDefault="0019530B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530B" w:rsidRPr="001C5393" w:rsidRDefault="0019530B" w:rsidP="001C5393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30B" w:rsidRDefault="0019530B"/>
    <w:sectPr w:rsidR="0019530B" w:rsidSect="00CA29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90B"/>
    <w:rsid w:val="0004081B"/>
    <w:rsid w:val="00080026"/>
    <w:rsid w:val="00081749"/>
    <w:rsid w:val="0019530B"/>
    <w:rsid w:val="001B0828"/>
    <w:rsid w:val="001C5393"/>
    <w:rsid w:val="002224DA"/>
    <w:rsid w:val="00266EAE"/>
    <w:rsid w:val="002C0E36"/>
    <w:rsid w:val="004352F9"/>
    <w:rsid w:val="005E6E23"/>
    <w:rsid w:val="006B6DF5"/>
    <w:rsid w:val="00714DAC"/>
    <w:rsid w:val="00746071"/>
    <w:rsid w:val="008D2288"/>
    <w:rsid w:val="009350F8"/>
    <w:rsid w:val="009B5766"/>
    <w:rsid w:val="00B656A6"/>
    <w:rsid w:val="00BE4B4D"/>
    <w:rsid w:val="00C77151"/>
    <w:rsid w:val="00CA290B"/>
    <w:rsid w:val="00D20A0B"/>
    <w:rsid w:val="00E21585"/>
    <w:rsid w:val="00E74100"/>
    <w:rsid w:val="00F32AC8"/>
    <w:rsid w:val="00FD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90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290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66EA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206</Words>
  <Characters>1176</Characters>
  <Application>Microsoft Office Outlook</Application>
  <DocSecurity>0</DocSecurity>
  <Lines>0</Lines>
  <Paragraphs>0</Paragraphs>
  <ScaleCrop>false</ScaleCrop>
  <Company>Лесной Городок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Лазарева</dc:creator>
  <cp:keywords/>
  <dc:description/>
  <cp:lastModifiedBy>Irina</cp:lastModifiedBy>
  <cp:revision>7</cp:revision>
  <dcterms:created xsi:type="dcterms:W3CDTF">2016-03-29T12:39:00Z</dcterms:created>
  <dcterms:modified xsi:type="dcterms:W3CDTF">2016-05-04T07:44:00Z</dcterms:modified>
</cp:coreProperties>
</file>