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9" w:rsidRDefault="00AE0E29" w:rsidP="00FC796F">
      <w:pPr>
        <w:jc w:val="center"/>
      </w:pPr>
      <w:r>
        <w:t>Сведения о доходах, об имуществе и обязательствах имущественного характера муниципальных служащих, лиц замещающих муниципальные должности, руководителей муниципальных бюджетных учреждений и членов их семей за период с 1 января по 31 декабря 201</w:t>
      </w:r>
      <w:r w:rsidRPr="004E7504">
        <w:t>5</w:t>
      </w:r>
      <w:r>
        <w:t xml:space="preserve"> года.</w:t>
      </w:r>
    </w:p>
    <w:p w:rsidR="00AE0E29" w:rsidRDefault="00AE0E29"/>
    <w:p w:rsidR="00AE0E29" w:rsidRPr="0024614D" w:rsidRDefault="00AE0E29"/>
    <w:tbl>
      <w:tblPr>
        <w:tblW w:w="150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2292"/>
        <w:gridCol w:w="2297"/>
        <w:gridCol w:w="1699"/>
        <w:gridCol w:w="2227"/>
        <w:gridCol w:w="1899"/>
        <w:gridCol w:w="1953"/>
        <w:gridCol w:w="2064"/>
      </w:tblGrid>
      <w:tr w:rsidR="00AE0E29">
        <w:trPr>
          <w:trHeight w:val="412"/>
        </w:trPr>
        <w:tc>
          <w:tcPr>
            <w:tcW w:w="624" w:type="dxa"/>
            <w:vMerge w:val="restart"/>
          </w:tcPr>
          <w:p w:rsidR="00AE0E29" w:rsidRDefault="00AE0E29">
            <w:r>
              <w:t>№</w:t>
            </w:r>
          </w:p>
          <w:p w:rsidR="00AE0E29" w:rsidRDefault="00AE0E29">
            <w:r>
              <w:t xml:space="preserve"> п/п</w:t>
            </w:r>
          </w:p>
        </w:tc>
        <w:tc>
          <w:tcPr>
            <w:tcW w:w="2292" w:type="dxa"/>
            <w:vMerge w:val="restart"/>
          </w:tcPr>
          <w:p w:rsidR="00AE0E29" w:rsidRDefault="00AE0E29" w:rsidP="008033A0">
            <w:pPr>
              <w:jc w:val="center"/>
            </w:pPr>
          </w:p>
          <w:p w:rsidR="00AE0E29" w:rsidRDefault="00AE0E29" w:rsidP="008033A0">
            <w:pPr>
              <w:jc w:val="center"/>
            </w:pPr>
            <w:r>
              <w:t>ФИО</w:t>
            </w:r>
          </w:p>
        </w:tc>
        <w:tc>
          <w:tcPr>
            <w:tcW w:w="2297" w:type="dxa"/>
            <w:vMerge w:val="restart"/>
          </w:tcPr>
          <w:p w:rsidR="00AE0E29" w:rsidRDefault="00AE0E29"/>
          <w:p w:rsidR="00AE0E29" w:rsidRDefault="00AE0E29">
            <w:r>
              <w:t>Замещаемая должность</w:t>
            </w:r>
          </w:p>
        </w:tc>
        <w:tc>
          <w:tcPr>
            <w:tcW w:w="1699" w:type="dxa"/>
            <w:vMerge w:val="restart"/>
          </w:tcPr>
          <w:p w:rsidR="00AE0E29" w:rsidRDefault="00AE0E29"/>
          <w:p w:rsidR="00AE0E29" w:rsidRDefault="00AE0E29">
            <w:r>
              <w:t>Декларированный доход (руб.)</w:t>
            </w:r>
          </w:p>
        </w:tc>
        <w:tc>
          <w:tcPr>
            <w:tcW w:w="8143" w:type="dxa"/>
            <w:gridSpan w:val="4"/>
          </w:tcPr>
          <w:p w:rsidR="00AE0E29" w:rsidRDefault="00AE0E29" w:rsidP="008033A0">
            <w:pPr>
              <w:jc w:val="center"/>
            </w:pPr>
            <w:r>
              <w:t>Перечень объектов  недвижимого имущества и транспортных средств, принадлежащих на праве собственности</w:t>
            </w:r>
          </w:p>
        </w:tc>
      </w:tr>
      <w:tr w:rsidR="00AE0E29">
        <w:trPr>
          <w:trHeight w:val="561"/>
        </w:trPr>
        <w:tc>
          <w:tcPr>
            <w:tcW w:w="624" w:type="dxa"/>
            <w:vMerge/>
          </w:tcPr>
          <w:p w:rsidR="00AE0E29" w:rsidRDefault="00AE0E29"/>
        </w:tc>
        <w:tc>
          <w:tcPr>
            <w:tcW w:w="2292" w:type="dxa"/>
            <w:vMerge/>
          </w:tcPr>
          <w:p w:rsidR="00AE0E29" w:rsidRDefault="00AE0E29"/>
        </w:tc>
        <w:tc>
          <w:tcPr>
            <w:tcW w:w="2297" w:type="dxa"/>
            <w:vMerge/>
          </w:tcPr>
          <w:p w:rsidR="00AE0E29" w:rsidRDefault="00AE0E29"/>
        </w:tc>
        <w:tc>
          <w:tcPr>
            <w:tcW w:w="1699" w:type="dxa"/>
            <w:vMerge/>
          </w:tcPr>
          <w:p w:rsidR="00AE0E29" w:rsidRDefault="00AE0E29"/>
        </w:tc>
        <w:tc>
          <w:tcPr>
            <w:tcW w:w="2227" w:type="dxa"/>
            <w:vMerge w:val="restart"/>
          </w:tcPr>
          <w:p w:rsidR="00AE0E29" w:rsidRDefault="00AE0E29"/>
          <w:p w:rsidR="00AE0E29" w:rsidRDefault="00AE0E29">
            <w:r>
              <w:t>Вид объекта недвижимости</w:t>
            </w:r>
          </w:p>
        </w:tc>
        <w:tc>
          <w:tcPr>
            <w:tcW w:w="1899" w:type="dxa"/>
            <w:vMerge w:val="restart"/>
          </w:tcPr>
          <w:p w:rsidR="00AE0E29" w:rsidRDefault="00AE0E29"/>
          <w:p w:rsidR="00AE0E29" w:rsidRDefault="00AE0E29">
            <w:r>
              <w:t>Площадь</w:t>
            </w:r>
          </w:p>
          <w:p w:rsidR="00AE0E29" w:rsidRDefault="00AE0E29">
            <w:r>
              <w:t>(кВ.м)</w:t>
            </w:r>
          </w:p>
        </w:tc>
        <w:tc>
          <w:tcPr>
            <w:tcW w:w="4017" w:type="dxa"/>
            <w:gridSpan w:val="2"/>
          </w:tcPr>
          <w:p w:rsidR="00AE0E29" w:rsidRDefault="00AE0E29" w:rsidP="008033A0">
            <w:pPr>
              <w:jc w:val="center"/>
            </w:pPr>
            <w:r>
              <w:t>Транспортные средства</w:t>
            </w:r>
          </w:p>
        </w:tc>
      </w:tr>
      <w:tr w:rsidR="00AE0E29">
        <w:trPr>
          <w:trHeight w:val="486"/>
        </w:trPr>
        <w:tc>
          <w:tcPr>
            <w:tcW w:w="624" w:type="dxa"/>
            <w:vMerge/>
          </w:tcPr>
          <w:p w:rsidR="00AE0E29" w:rsidRDefault="00AE0E29"/>
        </w:tc>
        <w:tc>
          <w:tcPr>
            <w:tcW w:w="2292" w:type="dxa"/>
            <w:vMerge/>
          </w:tcPr>
          <w:p w:rsidR="00AE0E29" w:rsidRDefault="00AE0E29"/>
        </w:tc>
        <w:tc>
          <w:tcPr>
            <w:tcW w:w="2297" w:type="dxa"/>
            <w:vMerge/>
          </w:tcPr>
          <w:p w:rsidR="00AE0E29" w:rsidRDefault="00AE0E29"/>
        </w:tc>
        <w:tc>
          <w:tcPr>
            <w:tcW w:w="1699" w:type="dxa"/>
            <w:vMerge/>
          </w:tcPr>
          <w:p w:rsidR="00AE0E29" w:rsidRDefault="00AE0E29"/>
        </w:tc>
        <w:tc>
          <w:tcPr>
            <w:tcW w:w="2227" w:type="dxa"/>
            <w:vMerge/>
          </w:tcPr>
          <w:p w:rsidR="00AE0E29" w:rsidRDefault="00AE0E29"/>
        </w:tc>
        <w:tc>
          <w:tcPr>
            <w:tcW w:w="1899" w:type="dxa"/>
            <w:vMerge/>
          </w:tcPr>
          <w:p w:rsidR="00AE0E29" w:rsidRDefault="00AE0E29"/>
        </w:tc>
        <w:tc>
          <w:tcPr>
            <w:tcW w:w="1953" w:type="dxa"/>
          </w:tcPr>
          <w:p w:rsidR="00AE0E29" w:rsidRDefault="00AE0E29" w:rsidP="008033A0">
            <w:pPr>
              <w:jc w:val="center"/>
            </w:pPr>
            <w:r>
              <w:t>Вид транспортного средства</w:t>
            </w:r>
          </w:p>
        </w:tc>
        <w:tc>
          <w:tcPr>
            <w:tcW w:w="2064" w:type="dxa"/>
          </w:tcPr>
          <w:p w:rsidR="00AE0E29" w:rsidRDefault="00AE0E29" w:rsidP="008033A0">
            <w:pPr>
              <w:jc w:val="center"/>
            </w:pPr>
            <w:r>
              <w:t>Марка транспортного средства</w:t>
            </w:r>
          </w:p>
        </w:tc>
      </w:tr>
      <w:tr w:rsidR="00AE0E29" w:rsidRPr="002B0164">
        <w:tc>
          <w:tcPr>
            <w:tcW w:w="624" w:type="dxa"/>
          </w:tcPr>
          <w:p w:rsidR="00AE0E29" w:rsidRPr="002B0164" w:rsidRDefault="00AE0E29">
            <w:r>
              <w:t>1</w:t>
            </w:r>
          </w:p>
        </w:tc>
        <w:tc>
          <w:tcPr>
            <w:tcW w:w="2292" w:type="dxa"/>
          </w:tcPr>
          <w:p w:rsidR="00AE0E29" w:rsidRDefault="00AE0E29">
            <w:r>
              <w:t>Дудоров Александр Николаевич</w:t>
            </w:r>
          </w:p>
        </w:tc>
        <w:tc>
          <w:tcPr>
            <w:tcW w:w="2297" w:type="dxa"/>
          </w:tcPr>
          <w:p w:rsidR="00AE0E29" w:rsidRDefault="00AE0E29">
            <w:r>
              <w:t xml:space="preserve">Глава городского поселения Голицыно </w:t>
            </w:r>
          </w:p>
        </w:tc>
        <w:tc>
          <w:tcPr>
            <w:tcW w:w="1699" w:type="dxa"/>
          </w:tcPr>
          <w:p w:rsidR="00AE0E29" w:rsidRPr="00F50EF1" w:rsidRDefault="00AE0E29" w:rsidP="00F50EF1">
            <w:pPr>
              <w:jc w:val="center"/>
            </w:pPr>
            <w:r>
              <w:t>1 506 782</w:t>
            </w:r>
          </w:p>
        </w:tc>
        <w:tc>
          <w:tcPr>
            <w:tcW w:w="2227" w:type="dxa"/>
          </w:tcPr>
          <w:p w:rsidR="00AE0E29" w:rsidRPr="002B0164" w:rsidRDefault="00AE0E29"/>
        </w:tc>
        <w:tc>
          <w:tcPr>
            <w:tcW w:w="1899" w:type="dxa"/>
          </w:tcPr>
          <w:p w:rsidR="00AE0E29" w:rsidRDefault="00AE0E29" w:rsidP="008033A0">
            <w:pPr>
              <w:jc w:val="center"/>
            </w:pPr>
          </w:p>
        </w:tc>
        <w:tc>
          <w:tcPr>
            <w:tcW w:w="1953" w:type="dxa"/>
          </w:tcPr>
          <w:p w:rsidR="00AE0E29" w:rsidRPr="002B0164" w:rsidRDefault="00AE0E29" w:rsidP="0024614D">
            <w:r>
              <w:t>Автомобиль</w:t>
            </w:r>
          </w:p>
        </w:tc>
        <w:tc>
          <w:tcPr>
            <w:tcW w:w="2064" w:type="dxa"/>
          </w:tcPr>
          <w:p w:rsidR="00AE0E29" w:rsidRPr="00F50EF1" w:rsidRDefault="00AE0E29" w:rsidP="00F50E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F50EF1">
              <w:rPr>
                <w:sz w:val="22"/>
                <w:szCs w:val="22"/>
                <w:lang w:eastAsia="en-US"/>
              </w:rPr>
              <w:t>ВАЗ 21074</w:t>
            </w:r>
          </w:p>
          <w:p w:rsidR="00AE0E29" w:rsidRPr="00F50EF1" w:rsidRDefault="00AE0E29" w:rsidP="00F50E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50EF1">
              <w:rPr>
                <w:sz w:val="22"/>
                <w:szCs w:val="22"/>
                <w:lang w:eastAsia="en-US"/>
              </w:rPr>
              <w:t xml:space="preserve"> Ауди </w:t>
            </w:r>
            <w:r w:rsidRPr="00F50EF1">
              <w:rPr>
                <w:sz w:val="22"/>
                <w:szCs w:val="22"/>
                <w:lang w:val="en-US" w:eastAsia="en-US"/>
              </w:rPr>
              <w:t>Q</w:t>
            </w:r>
            <w:r w:rsidRPr="00F50EF1">
              <w:rPr>
                <w:sz w:val="22"/>
                <w:szCs w:val="22"/>
                <w:lang w:eastAsia="en-US"/>
              </w:rPr>
              <w:t xml:space="preserve"> 5</w:t>
            </w:r>
          </w:p>
          <w:p w:rsidR="00AE0E29" w:rsidRDefault="00AE0E29" w:rsidP="00F50E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F50EF1">
              <w:rPr>
                <w:sz w:val="22"/>
                <w:szCs w:val="22"/>
                <w:lang w:eastAsia="en-US"/>
              </w:rPr>
              <w:t xml:space="preserve">Фольксваген 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F50EF1">
              <w:rPr>
                <w:sz w:val="22"/>
                <w:szCs w:val="22"/>
                <w:lang w:eastAsia="en-US"/>
              </w:rPr>
              <w:t xml:space="preserve">Мультивен </w:t>
            </w:r>
            <w:r w:rsidRPr="00F50EF1">
              <w:rPr>
                <w:sz w:val="22"/>
                <w:szCs w:val="22"/>
                <w:lang w:val="en-US" w:eastAsia="en-US"/>
              </w:rPr>
              <w:t>Business</w:t>
            </w:r>
          </w:p>
          <w:p w:rsidR="00AE0E29" w:rsidRPr="00555CD2" w:rsidRDefault="00AE0E29" w:rsidP="00F50E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ГАЗ Чайка</w:t>
            </w:r>
          </w:p>
          <w:p w:rsidR="00AE0E29" w:rsidRPr="002B0164" w:rsidRDefault="00AE0E29" w:rsidP="00EF59E1"/>
        </w:tc>
      </w:tr>
      <w:tr w:rsidR="00AE0E29" w:rsidRPr="002B0164">
        <w:tc>
          <w:tcPr>
            <w:tcW w:w="624" w:type="dxa"/>
            <w:vMerge w:val="restart"/>
          </w:tcPr>
          <w:p w:rsidR="00AE0E29" w:rsidRPr="002B0164" w:rsidRDefault="00AE0E29">
            <w:r>
              <w:t>2</w:t>
            </w:r>
          </w:p>
          <w:p w:rsidR="00AE0E29" w:rsidRPr="002B0164" w:rsidRDefault="00AE0E29" w:rsidP="00A64DE8"/>
        </w:tc>
        <w:tc>
          <w:tcPr>
            <w:tcW w:w="2292" w:type="dxa"/>
          </w:tcPr>
          <w:p w:rsidR="00AE0E29" w:rsidRDefault="00AE0E29">
            <w:r>
              <w:t>Медведева Татьяна Николаевна</w:t>
            </w:r>
          </w:p>
        </w:tc>
        <w:tc>
          <w:tcPr>
            <w:tcW w:w="2297" w:type="dxa"/>
          </w:tcPr>
          <w:p w:rsidR="00AE0E29" w:rsidRDefault="00AE0E29">
            <w:r>
              <w:t xml:space="preserve">Руководитель администрации </w:t>
            </w:r>
          </w:p>
        </w:tc>
        <w:tc>
          <w:tcPr>
            <w:tcW w:w="1699" w:type="dxa"/>
          </w:tcPr>
          <w:p w:rsidR="00AE0E29" w:rsidRPr="00F50EF1" w:rsidRDefault="00AE0E29" w:rsidP="00F50EF1">
            <w:pPr>
              <w:jc w:val="center"/>
            </w:pPr>
            <w:r>
              <w:t>1 822 536</w:t>
            </w:r>
          </w:p>
        </w:tc>
        <w:tc>
          <w:tcPr>
            <w:tcW w:w="2227" w:type="dxa"/>
          </w:tcPr>
          <w:p w:rsidR="00AE0E29" w:rsidRPr="002B0164" w:rsidRDefault="00AE0E29">
            <w:r w:rsidRPr="002B0164">
              <w:t>1)квартира</w:t>
            </w:r>
          </w:p>
          <w:p w:rsidR="00AE0E29" w:rsidRPr="002B0164" w:rsidRDefault="00AE0E29">
            <w:r w:rsidRPr="002B0164">
              <w:t>2)</w:t>
            </w:r>
            <w:r>
              <w:t>не жилое здание</w:t>
            </w:r>
          </w:p>
          <w:p w:rsidR="00AE0E29" w:rsidRPr="002B0164" w:rsidRDefault="00AE0E29">
            <w:r w:rsidRPr="002B0164">
              <w:t>3) Зем. участок</w:t>
            </w:r>
          </w:p>
        </w:tc>
        <w:tc>
          <w:tcPr>
            <w:tcW w:w="1899" w:type="dxa"/>
          </w:tcPr>
          <w:p w:rsidR="00AE0E29" w:rsidRPr="002B0164" w:rsidRDefault="00AE0E29" w:rsidP="008033A0">
            <w:pPr>
              <w:jc w:val="center"/>
            </w:pPr>
            <w:r>
              <w:t>109,8</w:t>
            </w:r>
          </w:p>
          <w:p w:rsidR="00AE0E29" w:rsidRPr="002B0164" w:rsidRDefault="00AE0E29" w:rsidP="008033A0">
            <w:pPr>
              <w:jc w:val="center"/>
            </w:pPr>
            <w:r>
              <w:t>132,2</w:t>
            </w:r>
          </w:p>
          <w:p w:rsidR="00AE0E29" w:rsidRDefault="00AE0E29" w:rsidP="008033A0">
            <w:pPr>
              <w:jc w:val="center"/>
            </w:pPr>
            <w:r>
              <w:t>1194</w:t>
            </w:r>
          </w:p>
        </w:tc>
        <w:tc>
          <w:tcPr>
            <w:tcW w:w="1953" w:type="dxa"/>
          </w:tcPr>
          <w:p w:rsidR="00AE0E29" w:rsidRDefault="00AE0E29" w:rsidP="0024614D"/>
        </w:tc>
        <w:tc>
          <w:tcPr>
            <w:tcW w:w="2064" w:type="dxa"/>
          </w:tcPr>
          <w:p w:rsidR="00AE0E29" w:rsidRPr="00F50EF1" w:rsidRDefault="00AE0E29" w:rsidP="00F50E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AE0E29" w:rsidRPr="002B0164">
        <w:tc>
          <w:tcPr>
            <w:tcW w:w="624" w:type="dxa"/>
            <w:vMerge/>
          </w:tcPr>
          <w:p w:rsidR="00AE0E29" w:rsidRPr="002B0164" w:rsidRDefault="00AE0E29"/>
        </w:tc>
        <w:tc>
          <w:tcPr>
            <w:tcW w:w="2292" w:type="dxa"/>
          </w:tcPr>
          <w:p w:rsidR="00AE0E29" w:rsidRPr="002B0164" w:rsidRDefault="00AE0E29">
            <w:r>
              <w:t>супруг</w:t>
            </w:r>
          </w:p>
        </w:tc>
        <w:tc>
          <w:tcPr>
            <w:tcW w:w="2297" w:type="dxa"/>
          </w:tcPr>
          <w:p w:rsidR="00AE0E29" w:rsidRPr="002B0164" w:rsidRDefault="00AE0E29"/>
        </w:tc>
        <w:tc>
          <w:tcPr>
            <w:tcW w:w="1699" w:type="dxa"/>
          </w:tcPr>
          <w:p w:rsidR="00AE0E29" w:rsidRPr="002B0164" w:rsidRDefault="00AE0E29" w:rsidP="008033A0">
            <w:pPr>
              <w:jc w:val="center"/>
            </w:pPr>
          </w:p>
        </w:tc>
        <w:tc>
          <w:tcPr>
            <w:tcW w:w="2227" w:type="dxa"/>
          </w:tcPr>
          <w:p w:rsidR="00AE0E29" w:rsidRPr="002B0164" w:rsidRDefault="00AE0E29" w:rsidP="00EF59E1">
            <w:r w:rsidRPr="002B0164">
              <w:t>1) Зем.участок</w:t>
            </w:r>
          </w:p>
          <w:p w:rsidR="00AE0E29" w:rsidRPr="002B0164" w:rsidRDefault="00AE0E29" w:rsidP="00EF59E1">
            <w:r w:rsidRPr="002B0164">
              <w:t>2) жилой дом</w:t>
            </w:r>
          </w:p>
          <w:p w:rsidR="00AE0E29" w:rsidRPr="002B0164" w:rsidRDefault="00AE0E29"/>
        </w:tc>
        <w:tc>
          <w:tcPr>
            <w:tcW w:w="1899" w:type="dxa"/>
          </w:tcPr>
          <w:p w:rsidR="00AE0E29" w:rsidRDefault="00AE0E29" w:rsidP="008033A0">
            <w:pPr>
              <w:jc w:val="center"/>
            </w:pPr>
            <w:r>
              <w:t>30</w:t>
            </w:r>
            <w:r w:rsidRPr="002B0164">
              <w:t>00</w:t>
            </w:r>
          </w:p>
          <w:p w:rsidR="00AE0E29" w:rsidRDefault="00AE0E29" w:rsidP="008033A0">
            <w:pPr>
              <w:jc w:val="center"/>
            </w:pPr>
            <w:r>
              <w:t>40</w:t>
            </w:r>
          </w:p>
          <w:p w:rsidR="00AE0E29" w:rsidRPr="002B0164" w:rsidRDefault="00AE0E29" w:rsidP="008033A0">
            <w:pPr>
              <w:jc w:val="center"/>
            </w:pPr>
          </w:p>
        </w:tc>
        <w:tc>
          <w:tcPr>
            <w:tcW w:w="1953" w:type="dxa"/>
          </w:tcPr>
          <w:p w:rsidR="00AE0E29" w:rsidRPr="002B0164" w:rsidRDefault="00AE0E29">
            <w:r>
              <w:t>Автомобиль</w:t>
            </w:r>
          </w:p>
          <w:p w:rsidR="00AE0E29" w:rsidRPr="002B0164" w:rsidRDefault="00AE0E29" w:rsidP="0024614D"/>
        </w:tc>
        <w:tc>
          <w:tcPr>
            <w:tcW w:w="2064" w:type="dxa"/>
          </w:tcPr>
          <w:p w:rsidR="00AE0E29" w:rsidRDefault="00AE0E29" w:rsidP="00DF6D1B">
            <w:r>
              <w:t>- ВАЗ 39629</w:t>
            </w:r>
          </w:p>
          <w:p w:rsidR="00AE0E29" w:rsidRPr="002B0164" w:rsidRDefault="00AE0E29" w:rsidP="00EF59E1">
            <w:r>
              <w:t>- Тайота Ленд Крузер</w:t>
            </w:r>
          </w:p>
        </w:tc>
      </w:tr>
      <w:tr w:rsidR="00AE0E29" w:rsidRPr="002B0164">
        <w:tc>
          <w:tcPr>
            <w:tcW w:w="624" w:type="dxa"/>
          </w:tcPr>
          <w:p w:rsidR="00AE0E29" w:rsidRPr="002B0164" w:rsidRDefault="00AE0E29" w:rsidP="00A64DE8">
            <w:r>
              <w:t>3</w:t>
            </w:r>
          </w:p>
        </w:tc>
        <w:tc>
          <w:tcPr>
            <w:tcW w:w="2292" w:type="dxa"/>
          </w:tcPr>
          <w:p w:rsidR="00AE0E29" w:rsidRPr="002B0164" w:rsidRDefault="00AE0E29" w:rsidP="004E7504">
            <w:r>
              <w:t>Ежов Алексей Викторович</w:t>
            </w:r>
          </w:p>
        </w:tc>
        <w:tc>
          <w:tcPr>
            <w:tcW w:w="2297" w:type="dxa"/>
          </w:tcPr>
          <w:p w:rsidR="00AE0E29" w:rsidRPr="002B0164" w:rsidRDefault="00AE0E29" w:rsidP="00DE063B">
            <w:r>
              <w:t>Заместитель руководителя администрации</w:t>
            </w:r>
          </w:p>
        </w:tc>
        <w:tc>
          <w:tcPr>
            <w:tcW w:w="1699" w:type="dxa"/>
          </w:tcPr>
          <w:p w:rsidR="00AE0E29" w:rsidRPr="002B0164" w:rsidRDefault="00AE0E29" w:rsidP="008033A0">
            <w:pPr>
              <w:jc w:val="center"/>
            </w:pPr>
            <w:r>
              <w:t>950 553</w:t>
            </w:r>
          </w:p>
        </w:tc>
        <w:tc>
          <w:tcPr>
            <w:tcW w:w="2227" w:type="dxa"/>
          </w:tcPr>
          <w:p w:rsidR="00AE0E29" w:rsidRPr="002B0164" w:rsidRDefault="00AE0E29" w:rsidP="00DE063B"/>
        </w:tc>
        <w:tc>
          <w:tcPr>
            <w:tcW w:w="1899" w:type="dxa"/>
          </w:tcPr>
          <w:p w:rsidR="00AE0E29" w:rsidRPr="002B0164" w:rsidRDefault="00AE0E29" w:rsidP="0039498A"/>
        </w:tc>
        <w:tc>
          <w:tcPr>
            <w:tcW w:w="1953" w:type="dxa"/>
          </w:tcPr>
          <w:p w:rsidR="00AE0E29" w:rsidRPr="002B0164" w:rsidRDefault="00AE0E29"/>
        </w:tc>
        <w:tc>
          <w:tcPr>
            <w:tcW w:w="2064" w:type="dxa"/>
          </w:tcPr>
          <w:p w:rsidR="00AE0E29" w:rsidRPr="002B0164" w:rsidRDefault="00AE0E29" w:rsidP="00DF6D1B"/>
        </w:tc>
      </w:tr>
      <w:tr w:rsidR="00AE0E29" w:rsidRPr="002B0164">
        <w:tc>
          <w:tcPr>
            <w:tcW w:w="624" w:type="dxa"/>
          </w:tcPr>
          <w:p w:rsidR="00AE0E29" w:rsidRPr="002B0164" w:rsidRDefault="00AE0E29" w:rsidP="00FD5A07"/>
        </w:tc>
        <w:tc>
          <w:tcPr>
            <w:tcW w:w="2292" w:type="dxa"/>
          </w:tcPr>
          <w:p w:rsidR="00AE0E29" w:rsidRPr="002B0164" w:rsidRDefault="00AE0E29">
            <w:r>
              <w:t xml:space="preserve">Объедков Денис Петрович </w:t>
            </w:r>
          </w:p>
        </w:tc>
        <w:tc>
          <w:tcPr>
            <w:tcW w:w="2297" w:type="dxa"/>
          </w:tcPr>
          <w:p w:rsidR="00AE0E29" w:rsidRPr="002B0164" w:rsidRDefault="00AE0E29">
            <w:r>
              <w:t>Директор МБУ «ГХ «Голицыно»</w:t>
            </w:r>
          </w:p>
        </w:tc>
        <w:tc>
          <w:tcPr>
            <w:tcW w:w="1699" w:type="dxa"/>
          </w:tcPr>
          <w:p w:rsidR="00AE0E29" w:rsidRPr="002B0164" w:rsidRDefault="00AE0E29" w:rsidP="008033A0">
            <w:pPr>
              <w:jc w:val="center"/>
            </w:pPr>
            <w:r>
              <w:t xml:space="preserve">1 240946 </w:t>
            </w:r>
          </w:p>
        </w:tc>
        <w:tc>
          <w:tcPr>
            <w:tcW w:w="2227" w:type="dxa"/>
          </w:tcPr>
          <w:p w:rsidR="00AE0E29" w:rsidRDefault="00AE0E29" w:rsidP="00496943">
            <w:r>
              <w:t xml:space="preserve">1) </w:t>
            </w:r>
            <w:r w:rsidRPr="002B0164">
              <w:t>Зем.участок</w:t>
            </w:r>
          </w:p>
          <w:p w:rsidR="00AE0E29" w:rsidRDefault="00AE0E29" w:rsidP="00496943">
            <w:r>
              <w:t xml:space="preserve">2) </w:t>
            </w:r>
            <w:r w:rsidRPr="00496943">
              <w:t>жилой дом</w:t>
            </w:r>
          </w:p>
          <w:p w:rsidR="00AE0E29" w:rsidRDefault="00AE0E29" w:rsidP="00496943">
            <w:r>
              <w:t xml:space="preserve">3) гараж </w:t>
            </w:r>
          </w:p>
          <w:p w:rsidR="00AE0E29" w:rsidRPr="002B0164" w:rsidRDefault="00AE0E29" w:rsidP="00496943">
            <w:r>
              <w:t>4)хоз.строение</w:t>
            </w:r>
          </w:p>
          <w:p w:rsidR="00AE0E29" w:rsidRPr="002B0164" w:rsidRDefault="00AE0E29"/>
        </w:tc>
        <w:tc>
          <w:tcPr>
            <w:tcW w:w="1899" w:type="dxa"/>
          </w:tcPr>
          <w:p w:rsidR="00AE0E29" w:rsidRDefault="00AE0E29" w:rsidP="00E24FD3">
            <w:pPr>
              <w:jc w:val="center"/>
            </w:pPr>
            <w:r>
              <w:t>1189</w:t>
            </w:r>
          </w:p>
          <w:p w:rsidR="00AE0E29" w:rsidRDefault="00AE0E29" w:rsidP="00E24FD3">
            <w:pPr>
              <w:jc w:val="center"/>
            </w:pPr>
            <w:r>
              <w:t>106</w:t>
            </w:r>
          </w:p>
          <w:p w:rsidR="00AE0E29" w:rsidRDefault="00AE0E29" w:rsidP="00E24FD3">
            <w:pPr>
              <w:jc w:val="center"/>
            </w:pPr>
            <w:r>
              <w:t>44,8</w:t>
            </w:r>
          </w:p>
          <w:p w:rsidR="00AE0E29" w:rsidRPr="002B0164" w:rsidRDefault="00AE0E29" w:rsidP="00E24FD3">
            <w:pPr>
              <w:jc w:val="center"/>
            </w:pPr>
            <w:r>
              <w:t>27,1</w:t>
            </w:r>
          </w:p>
        </w:tc>
        <w:tc>
          <w:tcPr>
            <w:tcW w:w="1953" w:type="dxa"/>
          </w:tcPr>
          <w:p w:rsidR="00AE0E29" w:rsidRPr="002B0164" w:rsidRDefault="00AE0E29" w:rsidP="004E7504">
            <w:r>
              <w:t>Автомобиль</w:t>
            </w:r>
          </w:p>
          <w:p w:rsidR="00AE0E29" w:rsidRPr="002B0164" w:rsidRDefault="00AE0E29" w:rsidP="000F2747"/>
        </w:tc>
        <w:tc>
          <w:tcPr>
            <w:tcW w:w="2064" w:type="dxa"/>
          </w:tcPr>
          <w:p w:rsidR="00AE0E29" w:rsidRPr="004E7504" w:rsidRDefault="00AE0E29">
            <w:pPr>
              <w:rPr>
                <w:lang w:val="en-US"/>
              </w:rPr>
            </w:pPr>
            <w:r>
              <w:t xml:space="preserve">Лексус </w:t>
            </w:r>
            <w:r>
              <w:rPr>
                <w:lang w:val="en-US"/>
              </w:rPr>
              <w:t>LX 570</w:t>
            </w:r>
          </w:p>
        </w:tc>
      </w:tr>
      <w:tr w:rsidR="00AE0E29" w:rsidRPr="002B0164">
        <w:tc>
          <w:tcPr>
            <w:tcW w:w="624" w:type="dxa"/>
          </w:tcPr>
          <w:p w:rsidR="00AE0E29" w:rsidRPr="002B0164" w:rsidRDefault="00AE0E29"/>
        </w:tc>
        <w:tc>
          <w:tcPr>
            <w:tcW w:w="2292" w:type="dxa"/>
          </w:tcPr>
          <w:p w:rsidR="00AE0E29" w:rsidRPr="002B0164" w:rsidRDefault="00AE0E29"/>
        </w:tc>
        <w:tc>
          <w:tcPr>
            <w:tcW w:w="2297" w:type="dxa"/>
          </w:tcPr>
          <w:p w:rsidR="00AE0E29" w:rsidRPr="002B0164" w:rsidRDefault="00AE0E29"/>
        </w:tc>
        <w:tc>
          <w:tcPr>
            <w:tcW w:w="1699" w:type="dxa"/>
          </w:tcPr>
          <w:p w:rsidR="00AE0E29" w:rsidRPr="002B0164" w:rsidRDefault="00AE0E29" w:rsidP="008033A0">
            <w:pPr>
              <w:jc w:val="center"/>
            </w:pPr>
          </w:p>
        </w:tc>
        <w:tc>
          <w:tcPr>
            <w:tcW w:w="2227" w:type="dxa"/>
          </w:tcPr>
          <w:p w:rsidR="00AE0E29" w:rsidRPr="002B0164" w:rsidRDefault="00AE0E29"/>
        </w:tc>
        <w:tc>
          <w:tcPr>
            <w:tcW w:w="1899" w:type="dxa"/>
          </w:tcPr>
          <w:p w:rsidR="00AE0E29" w:rsidRPr="002B0164" w:rsidRDefault="00AE0E29" w:rsidP="00E24FD3">
            <w:pPr>
              <w:jc w:val="center"/>
            </w:pPr>
          </w:p>
        </w:tc>
        <w:tc>
          <w:tcPr>
            <w:tcW w:w="1953" w:type="dxa"/>
          </w:tcPr>
          <w:p w:rsidR="00AE0E29" w:rsidRPr="002B0164" w:rsidRDefault="00AE0E29" w:rsidP="000F2747"/>
        </w:tc>
        <w:tc>
          <w:tcPr>
            <w:tcW w:w="2064" w:type="dxa"/>
          </w:tcPr>
          <w:p w:rsidR="00AE0E29" w:rsidRPr="002B0164" w:rsidRDefault="00AE0E29"/>
        </w:tc>
      </w:tr>
      <w:tr w:rsidR="00AE0E29" w:rsidRPr="002B0164">
        <w:tc>
          <w:tcPr>
            <w:tcW w:w="624" w:type="dxa"/>
          </w:tcPr>
          <w:p w:rsidR="00AE0E29" w:rsidRPr="002B0164" w:rsidRDefault="00AE0E29"/>
        </w:tc>
        <w:tc>
          <w:tcPr>
            <w:tcW w:w="2292" w:type="dxa"/>
          </w:tcPr>
          <w:p w:rsidR="00AE0E29" w:rsidRPr="002B0164" w:rsidRDefault="00AE0E29">
            <w:r>
              <w:t>Игонькин Вячеслав Викторович</w:t>
            </w:r>
          </w:p>
        </w:tc>
        <w:tc>
          <w:tcPr>
            <w:tcW w:w="2297" w:type="dxa"/>
          </w:tcPr>
          <w:p w:rsidR="00AE0E29" w:rsidRPr="002B0164" w:rsidRDefault="00AE0E29">
            <w:r>
              <w:t>Директор МБУ «КДЦ «Октябрь»</w:t>
            </w:r>
          </w:p>
        </w:tc>
        <w:tc>
          <w:tcPr>
            <w:tcW w:w="1699" w:type="dxa"/>
          </w:tcPr>
          <w:p w:rsidR="00AE0E29" w:rsidRPr="002B0164" w:rsidRDefault="00AE0E29" w:rsidP="008033A0">
            <w:pPr>
              <w:jc w:val="center"/>
            </w:pPr>
            <w:r>
              <w:t>1 031 404</w:t>
            </w:r>
          </w:p>
        </w:tc>
        <w:tc>
          <w:tcPr>
            <w:tcW w:w="2227" w:type="dxa"/>
          </w:tcPr>
          <w:p w:rsidR="00AE0E29" w:rsidRPr="002B0164" w:rsidRDefault="00AE0E29" w:rsidP="00A64DE8">
            <w:r>
              <w:t xml:space="preserve">1/3 </w:t>
            </w:r>
            <w:r w:rsidRPr="002B0164">
              <w:t>квартир</w:t>
            </w:r>
            <w:r>
              <w:t>ы</w:t>
            </w:r>
          </w:p>
          <w:p w:rsidR="00AE0E29" w:rsidRPr="002B0164" w:rsidRDefault="00AE0E29"/>
        </w:tc>
        <w:tc>
          <w:tcPr>
            <w:tcW w:w="1899" w:type="dxa"/>
          </w:tcPr>
          <w:p w:rsidR="00AE0E29" w:rsidRPr="002B0164" w:rsidRDefault="00AE0E29" w:rsidP="00E24FD3">
            <w:pPr>
              <w:jc w:val="center"/>
            </w:pPr>
            <w:r>
              <w:t>1/3 60</w:t>
            </w:r>
          </w:p>
        </w:tc>
        <w:tc>
          <w:tcPr>
            <w:tcW w:w="1953" w:type="dxa"/>
          </w:tcPr>
          <w:p w:rsidR="00AE0E29" w:rsidRPr="002B0164" w:rsidRDefault="00AE0E29" w:rsidP="000F2747">
            <w:r>
              <w:t>Автомобиль</w:t>
            </w:r>
          </w:p>
        </w:tc>
        <w:tc>
          <w:tcPr>
            <w:tcW w:w="2064" w:type="dxa"/>
          </w:tcPr>
          <w:p w:rsidR="00AE0E29" w:rsidRPr="002B0164" w:rsidRDefault="00AE0E29">
            <w:r>
              <w:t xml:space="preserve">Вольво </w:t>
            </w:r>
            <w:r>
              <w:rPr>
                <w:lang w:val="en-US"/>
              </w:rPr>
              <w:t>XC 70</w:t>
            </w:r>
          </w:p>
        </w:tc>
      </w:tr>
      <w:tr w:rsidR="00AE0E29" w:rsidRPr="002B0164">
        <w:tc>
          <w:tcPr>
            <w:tcW w:w="624" w:type="dxa"/>
          </w:tcPr>
          <w:p w:rsidR="00AE0E29" w:rsidRDefault="00AE0E29" w:rsidP="00A64DE8">
            <w:r>
              <w:t>4</w:t>
            </w:r>
          </w:p>
        </w:tc>
        <w:tc>
          <w:tcPr>
            <w:tcW w:w="2292" w:type="dxa"/>
          </w:tcPr>
          <w:p w:rsidR="00AE0E29" w:rsidRPr="002B0164" w:rsidRDefault="00AE0E29" w:rsidP="00A64DE8">
            <w:r>
              <w:t>супруга</w:t>
            </w:r>
          </w:p>
        </w:tc>
        <w:tc>
          <w:tcPr>
            <w:tcW w:w="2297" w:type="dxa"/>
          </w:tcPr>
          <w:p w:rsidR="00AE0E29" w:rsidRPr="002B0164" w:rsidRDefault="00AE0E29" w:rsidP="00A64DE8"/>
        </w:tc>
        <w:tc>
          <w:tcPr>
            <w:tcW w:w="1699" w:type="dxa"/>
          </w:tcPr>
          <w:p w:rsidR="00AE0E29" w:rsidRDefault="00AE0E29" w:rsidP="00A64DE8">
            <w:pPr>
              <w:jc w:val="center"/>
            </w:pPr>
            <w:r>
              <w:t>420 00</w:t>
            </w:r>
          </w:p>
        </w:tc>
        <w:tc>
          <w:tcPr>
            <w:tcW w:w="2227" w:type="dxa"/>
          </w:tcPr>
          <w:p w:rsidR="00AE0E29" w:rsidRDefault="00AE0E29" w:rsidP="00A64DE8">
            <w:r>
              <w:t xml:space="preserve"> 1/3 </w:t>
            </w:r>
            <w:r w:rsidRPr="002B0164">
              <w:t>квартир</w:t>
            </w:r>
            <w:r>
              <w:t>ы</w:t>
            </w:r>
          </w:p>
        </w:tc>
        <w:tc>
          <w:tcPr>
            <w:tcW w:w="1899" w:type="dxa"/>
          </w:tcPr>
          <w:p w:rsidR="00AE0E29" w:rsidRDefault="00AE0E29" w:rsidP="00A64DE8">
            <w:pPr>
              <w:jc w:val="center"/>
            </w:pPr>
            <w:r>
              <w:t>1/3 58</w:t>
            </w:r>
          </w:p>
        </w:tc>
        <w:tc>
          <w:tcPr>
            <w:tcW w:w="1953" w:type="dxa"/>
          </w:tcPr>
          <w:p w:rsidR="00AE0E29" w:rsidRDefault="00AE0E29" w:rsidP="00DD713F">
            <w:r>
              <w:t xml:space="preserve">Автомобиль </w:t>
            </w:r>
          </w:p>
        </w:tc>
        <w:tc>
          <w:tcPr>
            <w:tcW w:w="2064" w:type="dxa"/>
          </w:tcPr>
          <w:p w:rsidR="00AE0E29" w:rsidRPr="00384D05" w:rsidRDefault="00AE0E29" w:rsidP="00A64DE8">
            <w:r>
              <w:t>Тайота Авенсис</w:t>
            </w:r>
          </w:p>
        </w:tc>
      </w:tr>
    </w:tbl>
    <w:p w:rsidR="00AE0E29" w:rsidRPr="00FA3CCF" w:rsidRDefault="00AE0E29"/>
    <w:sectPr w:rsidR="00AE0E29" w:rsidRPr="00FA3CCF" w:rsidSect="00E100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7086"/>
    <w:multiLevelType w:val="hybridMultilevel"/>
    <w:tmpl w:val="F47A7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2AE5"/>
    <w:multiLevelType w:val="hybridMultilevel"/>
    <w:tmpl w:val="EC4E2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52AD6"/>
    <w:multiLevelType w:val="hybridMultilevel"/>
    <w:tmpl w:val="426A7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1D396F"/>
    <w:multiLevelType w:val="hybridMultilevel"/>
    <w:tmpl w:val="12F6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F56B7"/>
    <w:multiLevelType w:val="hybridMultilevel"/>
    <w:tmpl w:val="47F62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D3EBF"/>
    <w:multiLevelType w:val="hybridMultilevel"/>
    <w:tmpl w:val="D6309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595E"/>
    <w:multiLevelType w:val="hybridMultilevel"/>
    <w:tmpl w:val="9FC85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90A6C"/>
    <w:multiLevelType w:val="hybridMultilevel"/>
    <w:tmpl w:val="45F2E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D3D1C"/>
    <w:multiLevelType w:val="hybridMultilevel"/>
    <w:tmpl w:val="E5AED234"/>
    <w:lvl w:ilvl="0" w:tplc="FF642D44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39" w:hanging="360"/>
      </w:pPr>
    </w:lvl>
    <w:lvl w:ilvl="2" w:tplc="0419001B">
      <w:start w:val="1"/>
      <w:numFmt w:val="lowerRoman"/>
      <w:lvlText w:val="%3."/>
      <w:lvlJc w:val="right"/>
      <w:pPr>
        <w:ind w:left="1759" w:hanging="180"/>
      </w:pPr>
    </w:lvl>
    <w:lvl w:ilvl="3" w:tplc="0419000F">
      <w:start w:val="1"/>
      <w:numFmt w:val="decimal"/>
      <w:lvlText w:val="%4."/>
      <w:lvlJc w:val="left"/>
      <w:pPr>
        <w:ind w:left="2479" w:hanging="360"/>
      </w:pPr>
    </w:lvl>
    <w:lvl w:ilvl="4" w:tplc="04190019">
      <w:start w:val="1"/>
      <w:numFmt w:val="lowerLetter"/>
      <w:lvlText w:val="%5."/>
      <w:lvlJc w:val="left"/>
      <w:pPr>
        <w:ind w:left="3199" w:hanging="360"/>
      </w:pPr>
    </w:lvl>
    <w:lvl w:ilvl="5" w:tplc="0419001B">
      <w:start w:val="1"/>
      <w:numFmt w:val="lowerRoman"/>
      <w:lvlText w:val="%6."/>
      <w:lvlJc w:val="right"/>
      <w:pPr>
        <w:ind w:left="3919" w:hanging="180"/>
      </w:pPr>
    </w:lvl>
    <w:lvl w:ilvl="6" w:tplc="0419000F">
      <w:start w:val="1"/>
      <w:numFmt w:val="decimal"/>
      <w:lvlText w:val="%7."/>
      <w:lvlJc w:val="left"/>
      <w:pPr>
        <w:ind w:left="4639" w:hanging="360"/>
      </w:pPr>
    </w:lvl>
    <w:lvl w:ilvl="7" w:tplc="04190019">
      <w:start w:val="1"/>
      <w:numFmt w:val="lowerLetter"/>
      <w:lvlText w:val="%8."/>
      <w:lvlJc w:val="left"/>
      <w:pPr>
        <w:ind w:left="5359" w:hanging="360"/>
      </w:pPr>
    </w:lvl>
    <w:lvl w:ilvl="8" w:tplc="0419001B">
      <w:start w:val="1"/>
      <w:numFmt w:val="lowerRoman"/>
      <w:lvlText w:val="%9."/>
      <w:lvlJc w:val="right"/>
      <w:pPr>
        <w:ind w:left="6079" w:hanging="180"/>
      </w:pPr>
    </w:lvl>
  </w:abstractNum>
  <w:abstractNum w:abstractNumId="9">
    <w:nsid w:val="7BBF180F"/>
    <w:multiLevelType w:val="hybridMultilevel"/>
    <w:tmpl w:val="CD3E6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06E"/>
    <w:rsid w:val="00004479"/>
    <w:rsid w:val="00006A46"/>
    <w:rsid w:val="000210EE"/>
    <w:rsid w:val="0004273A"/>
    <w:rsid w:val="0004404C"/>
    <w:rsid w:val="00064BE4"/>
    <w:rsid w:val="00094FB9"/>
    <w:rsid w:val="000A19B3"/>
    <w:rsid w:val="000A2978"/>
    <w:rsid w:val="000C530E"/>
    <w:rsid w:val="000C65D8"/>
    <w:rsid w:val="000C7D7F"/>
    <w:rsid w:val="000F2747"/>
    <w:rsid w:val="000F519C"/>
    <w:rsid w:val="000F723F"/>
    <w:rsid w:val="00115FBE"/>
    <w:rsid w:val="00122121"/>
    <w:rsid w:val="001221B5"/>
    <w:rsid w:val="001262F2"/>
    <w:rsid w:val="00141FE7"/>
    <w:rsid w:val="00147255"/>
    <w:rsid w:val="00154F9C"/>
    <w:rsid w:val="00163602"/>
    <w:rsid w:val="0017299F"/>
    <w:rsid w:val="00182756"/>
    <w:rsid w:val="001A11A2"/>
    <w:rsid w:val="001C7B55"/>
    <w:rsid w:val="001D28B6"/>
    <w:rsid w:val="001D2FEC"/>
    <w:rsid w:val="001F7558"/>
    <w:rsid w:val="00200102"/>
    <w:rsid w:val="00215B90"/>
    <w:rsid w:val="0022589F"/>
    <w:rsid w:val="002436A7"/>
    <w:rsid w:val="0024614D"/>
    <w:rsid w:val="00260EA1"/>
    <w:rsid w:val="00280419"/>
    <w:rsid w:val="002B0164"/>
    <w:rsid w:val="002C47C5"/>
    <w:rsid w:val="002E0067"/>
    <w:rsid w:val="002F1290"/>
    <w:rsid w:val="002F318E"/>
    <w:rsid w:val="002F6C47"/>
    <w:rsid w:val="00303AEE"/>
    <w:rsid w:val="00312DD7"/>
    <w:rsid w:val="00320AC7"/>
    <w:rsid w:val="00322F18"/>
    <w:rsid w:val="00324169"/>
    <w:rsid w:val="003435DA"/>
    <w:rsid w:val="003457AF"/>
    <w:rsid w:val="003459A2"/>
    <w:rsid w:val="0035046D"/>
    <w:rsid w:val="00383167"/>
    <w:rsid w:val="003847CE"/>
    <w:rsid w:val="00384D05"/>
    <w:rsid w:val="0039481F"/>
    <w:rsid w:val="0039498A"/>
    <w:rsid w:val="003B050F"/>
    <w:rsid w:val="003B0816"/>
    <w:rsid w:val="003C7B6E"/>
    <w:rsid w:val="003D5A0F"/>
    <w:rsid w:val="003D729C"/>
    <w:rsid w:val="003F4FA8"/>
    <w:rsid w:val="00410E05"/>
    <w:rsid w:val="004162B8"/>
    <w:rsid w:val="00421198"/>
    <w:rsid w:val="00425E75"/>
    <w:rsid w:val="004373C9"/>
    <w:rsid w:val="00455A1C"/>
    <w:rsid w:val="004803B0"/>
    <w:rsid w:val="00482E33"/>
    <w:rsid w:val="00490586"/>
    <w:rsid w:val="00491B64"/>
    <w:rsid w:val="00496943"/>
    <w:rsid w:val="004A0C66"/>
    <w:rsid w:val="004B132F"/>
    <w:rsid w:val="004D1EBA"/>
    <w:rsid w:val="004E5876"/>
    <w:rsid w:val="004E7504"/>
    <w:rsid w:val="004F33EA"/>
    <w:rsid w:val="005353B1"/>
    <w:rsid w:val="0053742E"/>
    <w:rsid w:val="005427D8"/>
    <w:rsid w:val="00555CD2"/>
    <w:rsid w:val="00555F9F"/>
    <w:rsid w:val="00570FB4"/>
    <w:rsid w:val="00573287"/>
    <w:rsid w:val="0057557D"/>
    <w:rsid w:val="0057782D"/>
    <w:rsid w:val="00587737"/>
    <w:rsid w:val="005945EA"/>
    <w:rsid w:val="005B32BB"/>
    <w:rsid w:val="005C149B"/>
    <w:rsid w:val="005C1CEF"/>
    <w:rsid w:val="005C313D"/>
    <w:rsid w:val="005C47EA"/>
    <w:rsid w:val="005C5F3E"/>
    <w:rsid w:val="005D2DF1"/>
    <w:rsid w:val="005D704F"/>
    <w:rsid w:val="005F244E"/>
    <w:rsid w:val="00602F54"/>
    <w:rsid w:val="00617015"/>
    <w:rsid w:val="00622F44"/>
    <w:rsid w:val="00633C1B"/>
    <w:rsid w:val="0063614D"/>
    <w:rsid w:val="00636EE7"/>
    <w:rsid w:val="00644C11"/>
    <w:rsid w:val="00653F62"/>
    <w:rsid w:val="00664F39"/>
    <w:rsid w:val="0066782B"/>
    <w:rsid w:val="00673E6E"/>
    <w:rsid w:val="00676CF1"/>
    <w:rsid w:val="00686380"/>
    <w:rsid w:val="0068658B"/>
    <w:rsid w:val="00693833"/>
    <w:rsid w:val="006A67E6"/>
    <w:rsid w:val="006C25CA"/>
    <w:rsid w:val="006D1A2C"/>
    <w:rsid w:val="006E07B3"/>
    <w:rsid w:val="006E5C57"/>
    <w:rsid w:val="006F70A5"/>
    <w:rsid w:val="00725DEB"/>
    <w:rsid w:val="007464B3"/>
    <w:rsid w:val="00754FF4"/>
    <w:rsid w:val="00763AB3"/>
    <w:rsid w:val="007659E8"/>
    <w:rsid w:val="00765ADC"/>
    <w:rsid w:val="00783AD9"/>
    <w:rsid w:val="007A6D3A"/>
    <w:rsid w:val="007B1FEE"/>
    <w:rsid w:val="007C3A57"/>
    <w:rsid w:val="007E3C3E"/>
    <w:rsid w:val="007F1F16"/>
    <w:rsid w:val="007F6C74"/>
    <w:rsid w:val="00800323"/>
    <w:rsid w:val="008033A0"/>
    <w:rsid w:val="0081589D"/>
    <w:rsid w:val="008351B9"/>
    <w:rsid w:val="00844190"/>
    <w:rsid w:val="00864110"/>
    <w:rsid w:val="008642DD"/>
    <w:rsid w:val="00870BB5"/>
    <w:rsid w:val="00877594"/>
    <w:rsid w:val="00883D59"/>
    <w:rsid w:val="00893A24"/>
    <w:rsid w:val="008A7F65"/>
    <w:rsid w:val="009041A9"/>
    <w:rsid w:val="00906AB7"/>
    <w:rsid w:val="009201A3"/>
    <w:rsid w:val="00925308"/>
    <w:rsid w:val="00984FAF"/>
    <w:rsid w:val="00995CF9"/>
    <w:rsid w:val="009A6D4E"/>
    <w:rsid w:val="009B04D9"/>
    <w:rsid w:val="009B0DD8"/>
    <w:rsid w:val="009C0E7C"/>
    <w:rsid w:val="009C11F4"/>
    <w:rsid w:val="009D0FC4"/>
    <w:rsid w:val="009D53B0"/>
    <w:rsid w:val="009E3A72"/>
    <w:rsid w:val="009F53DE"/>
    <w:rsid w:val="009F58C1"/>
    <w:rsid w:val="00A02B2A"/>
    <w:rsid w:val="00A06FBE"/>
    <w:rsid w:val="00A12E28"/>
    <w:rsid w:val="00A17679"/>
    <w:rsid w:val="00A310AC"/>
    <w:rsid w:val="00A52263"/>
    <w:rsid w:val="00A64DE8"/>
    <w:rsid w:val="00A70C6F"/>
    <w:rsid w:val="00A724AB"/>
    <w:rsid w:val="00A807FA"/>
    <w:rsid w:val="00A92439"/>
    <w:rsid w:val="00A94177"/>
    <w:rsid w:val="00AA0589"/>
    <w:rsid w:val="00AB4860"/>
    <w:rsid w:val="00AB5C1D"/>
    <w:rsid w:val="00AC662E"/>
    <w:rsid w:val="00AD2708"/>
    <w:rsid w:val="00AD36D9"/>
    <w:rsid w:val="00AE0E29"/>
    <w:rsid w:val="00AF7E97"/>
    <w:rsid w:val="00B0183F"/>
    <w:rsid w:val="00B057FB"/>
    <w:rsid w:val="00B07A37"/>
    <w:rsid w:val="00B1631F"/>
    <w:rsid w:val="00B326DB"/>
    <w:rsid w:val="00B352A5"/>
    <w:rsid w:val="00B43366"/>
    <w:rsid w:val="00B63C59"/>
    <w:rsid w:val="00B65362"/>
    <w:rsid w:val="00B730F3"/>
    <w:rsid w:val="00B91B6D"/>
    <w:rsid w:val="00B961C0"/>
    <w:rsid w:val="00BA70F4"/>
    <w:rsid w:val="00BE4B87"/>
    <w:rsid w:val="00BF1EA3"/>
    <w:rsid w:val="00BF4B95"/>
    <w:rsid w:val="00C20143"/>
    <w:rsid w:val="00C356ED"/>
    <w:rsid w:val="00C40371"/>
    <w:rsid w:val="00C42B3B"/>
    <w:rsid w:val="00C57D64"/>
    <w:rsid w:val="00C63D79"/>
    <w:rsid w:val="00C82F0B"/>
    <w:rsid w:val="00C90B10"/>
    <w:rsid w:val="00CD7845"/>
    <w:rsid w:val="00CE2DED"/>
    <w:rsid w:val="00D058B7"/>
    <w:rsid w:val="00D05B47"/>
    <w:rsid w:val="00D06D3B"/>
    <w:rsid w:val="00D17981"/>
    <w:rsid w:val="00D26BD0"/>
    <w:rsid w:val="00D357A8"/>
    <w:rsid w:val="00D503A0"/>
    <w:rsid w:val="00D55CAE"/>
    <w:rsid w:val="00D75A4C"/>
    <w:rsid w:val="00DA1041"/>
    <w:rsid w:val="00DB345E"/>
    <w:rsid w:val="00DD2B24"/>
    <w:rsid w:val="00DD2E1E"/>
    <w:rsid w:val="00DD5E95"/>
    <w:rsid w:val="00DD6432"/>
    <w:rsid w:val="00DD713F"/>
    <w:rsid w:val="00DD7A50"/>
    <w:rsid w:val="00DE063B"/>
    <w:rsid w:val="00DE65F2"/>
    <w:rsid w:val="00DF183F"/>
    <w:rsid w:val="00DF442F"/>
    <w:rsid w:val="00DF6D1B"/>
    <w:rsid w:val="00DF7901"/>
    <w:rsid w:val="00E1006E"/>
    <w:rsid w:val="00E11BBB"/>
    <w:rsid w:val="00E125DE"/>
    <w:rsid w:val="00E1356B"/>
    <w:rsid w:val="00E15B8C"/>
    <w:rsid w:val="00E24FD3"/>
    <w:rsid w:val="00E32DBD"/>
    <w:rsid w:val="00E3739D"/>
    <w:rsid w:val="00E56FA2"/>
    <w:rsid w:val="00E62226"/>
    <w:rsid w:val="00E63D0F"/>
    <w:rsid w:val="00E66933"/>
    <w:rsid w:val="00E72635"/>
    <w:rsid w:val="00E72C75"/>
    <w:rsid w:val="00EE2564"/>
    <w:rsid w:val="00EE2A5B"/>
    <w:rsid w:val="00EE3B48"/>
    <w:rsid w:val="00EF4F13"/>
    <w:rsid w:val="00EF595E"/>
    <w:rsid w:val="00EF59E1"/>
    <w:rsid w:val="00F0103D"/>
    <w:rsid w:val="00F034A1"/>
    <w:rsid w:val="00F42CD9"/>
    <w:rsid w:val="00F45A67"/>
    <w:rsid w:val="00F50EF1"/>
    <w:rsid w:val="00F524C0"/>
    <w:rsid w:val="00F5288A"/>
    <w:rsid w:val="00F856D8"/>
    <w:rsid w:val="00F94C9E"/>
    <w:rsid w:val="00FA0E81"/>
    <w:rsid w:val="00FA35B6"/>
    <w:rsid w:val="00FA3CCF"/>
    <w:rsid w:val="00FB4B47"/>
    <w:rsid w:val="00FC796F"/>
    <w:rsid w:val="00FD5A07"/>
    <w:rsid w:val="00FD5D1E"/>
    <w:rsid w:val="00FD7B3B"/>
    <w:rsid w:val="00FE0744"/>
    <w:rsid w:val="00FE33D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AB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79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205</Words>
  <Characters>1170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 лиц замещающих муниципальный должности и членов их семей за период с 1 января по 31 декабря 2011года</dc:title>
  <dc:subject/>
  <dc:creator>shmikova</dc:creator>
  <cp:keywords/>
  <dc:description/>
  <cp:lastModifiedBy>Irina</cp:lastModifiedBy>
  <cp:revision>2</cp:revision>
  <cp:lastPrinted>2014-04-28T09:13:00Z</cp:lastPrinted>
  <dcterms:created xsi:type="dcterms:W3CDTF">2016-07-07T08:46:00Z</dcterms:created>
  <dcterms:modified xsi:type="dcterms:W3CDTF">2016-07-07T08:46:00Z</dcterms:modified>
</cp:coreProperties>
</file>