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69E" w:rsidRPr="00053047" w:rsidRDefault="00EA5EAE" w:rsidP="008236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53047">
        <w:rPr>
          <w:rFonts w:ascii="Times New Roman" w:hAnsi="Times New Roman" w:cs="Times New Roman"/>
          <w:b/>
          <w:sz w:val="24"/>
          <w:szCs w:val="24"/>
        </w:rPr>
        <w:t xml:space="preserve">Сведения о </w:t>
      </w:r>
      <w:r w:rsidR="007A70E8" w:rsidRPr="0005304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доходах, </w:t>
      </w:r>
      <w:r w:rsidR="00EC3023" w:rsidRPr="0005304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расходах, </w:t>
      </w:r>
      <w:r w:rsidR="007A70E8" w:rsidRPr="00053047">
        <w:rPr>
          <w:rFonts w:ascii="Times New Roman" w:eastAsia="Calibri" w:hAnsi="Times New Roman" w:cs="Times New Roman"/>
          <w:b/>
          <w:bCs/>
          <w:sz w:val="24"/>
          <w:szCs w:val="24"/>
        </w:rPr>
        <w:t>об имуществе и обязательствах имущественного характера</w:t>
      </w:r>
      <w:r w:rsidR="0082369E" w:rsidRPr="00053047">
        <w:rPr>
          <w:rFonts w:ascii="Times New Roman" w:eastAsia="Calibri" w:hAnsi="Times New Roman" w:cs="Times New Roman"/>
          <w:b/>
          <w:bCs/>
          <w:sz w:val="24"/>
          <w:szCs w:val="24"/>
        </w:rPr>
        <w:t>, представленные</w:t>
      </w:r>
      <w:r w:rsidR="007A70E8" w:rsidRPr="00053047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муниципальны</w:t>
      </w:r>
      <w:r w:rsidR="0082369E" w:rsidRPr="00053047">
        <w:rPr>
          <w:rFonts w:ascii="Times New Roman" w:hAnsi="Times New Roman" w:cs="Times New Roman"/>
          <w:b/>
          <w:bCs/>
          <w:sz w:val="24"/>
          <w:szCs w:val="24"/>
        </w:rPr>
        <w:t>ми</w:t>
      </w:r>
      <w:r w:rsidR="007A70E8" w:rsidRPr="000530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A70E8" w:rsidRPr="00053047">
        <w:rPr>
          <w:rFonts w:ascii="Times New Roman" w:eastAsia="Calibri" w:hAnsi="Times New Roman" w:cs="Times New Roman"/>
          <w:b/>
          <w:bCs/>
          <w:sz w:val="24"/>
          <w:szCs w:val="24"/>
        </w:rPr>
        <w:t>служащи</w:t>
      </w:r>
      <w:r w:rsidR="0082369E" w:rsidRPr="00053047">
        <w:rPr>
          <w:rFonts w:ascii="Times New Roman" w:eastAsia="Calibri" w:hAnsi="Times New Roman" w:cs="Times New Roman"/>
          <w:b/>
          <w:bCs/>
          <w:sz w:val="24"/>
          <w:szCs w:val="24"/>
        </w:rPr>
        <w:t>ми</w:t>
      </w:r>
      <w:r w:rsidR="007A70E8" w:rsidRPr="00053047">
        <w:rPr>
          <w:rFonts w:ascii="Times New Roman" w:hAnsi="Times New Roman"/>
          <w:b/>
          <w:sz w:val="24"/>
          <w:szCs w:val="24"/>
        </w:rPr>
        <w:t xml:space="preserve"> </w:t>
      </w:r>
      <w:r w:rsidR="007A70E8" w:rsidRPr="00053047">
        <w:rPr>
          <w:rFonts w:ascii="Times New Roman" w:eastAsia="Times New Roman" w:hAnsi="Times New Roman" w:cs="Times New Roman"/>
          <w:b/>
          <w:sz w:val="24"/>
          <w:szCs w:val="24"/>
        </w:rPr>
        <w:t xml:space="preserve">аппарата Совета депутатов </w:t>
      </w:r>
      <w:r w:rsidR="007A70E8" w:rsidRPr="00053047">
        <w:rPr>
          <w:rFonts w:ascii="Times New Roman" w:eastAsia="Calibri" w:hAnsi="Times New Roman" w:cs="Times New Roman"/>
          <w:b/>
          <w:sz w:val="24"/>
          <w:szCs w:val="24"/>
        </w:rPr>
        <w:t>муниципального округа Гольяново</w:t>
      </w:r>
      <w:r w:rsidR="00D81C15" w:rsidRPr="0005304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82369E" w:rsidRPr="00053047" w:rsidRDefault="0082369E" w:rsidP="008236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EAE" w:rsidRPr="00053047" w:rsidRDefault="00EA5EAE" w:rsidP="00662738">
      <w:pPr>
        <w:autoSpaceDE w:val="0"/>
        <w:autoSpaceDN w:val="0"/>
        <w:adjustRightInd w:val="0"/>
        <w:spacing w:after="120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3047">
        <w:rPr>
          <w:rFonts w:ascii="Times New Roman" w:hAnsi="Times New Roman" w:cs="Times New Roman"/>
          <w:b/>
          <w:sz w:val="24"/>
          <w:szCs w:val="24"/>
        </w:rPr>
        <w:t>за период с 1 января 20</w:t>
      </w:r>
      <w:r w:rsidR="003161ED" w:rsidRPr="00053047">
        <w:rPr>
          <w:rFonts w:ascii="Times New Roman" w:hAnsi="Times New Roman" w:cs="Times New Roman"/>
          <w:b/>
          <w:sz w:val="24"/>
          <w:szCs w:val="24"/>
        </w:rPr>
        <w:t>1</w:t>
      </w:r>
      <w:r w:rsidR="00107D3F">
        <w:rPr>
          <w:rFonts w:ascii="Times New Roman" w:hAnsi="Times New Roman" w:cs="Times New Roman"/>
          <w:b/>
          <w:sz w:val="24"/>
          <w:szCs w:val="24"/>
        </w:rPr>
        <w:t>8</w:t>
      </w:r>
      <w:r w:rsidRPr="00053047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671D98" w:rsidRPr="00053047">
        <w:rPr>
          <w:rFonts w:ascii="Times New Roman" w:hAnsi="Times New Roman" w:cs="Times New Roman"/>
          <w:b/>
          <w:sz w:val="24"/>
          <w:szCs w:val="24"/>
        </w:rPr>
        <w:t>ода</w:t>
      </w:r>
      <w:r w:rsidRPr="00053047">
        <w:rPr>
          <w:rFonts w:ascii="Times New Roman" w:hAnsi="Times New Roman" w:cs="Times New Roman"/>
          <w:b/>
          <w:sz w:val="24"/>
          <w:szCs w:val="24"/>
        </w:rPr>
        <w:t xml:space="preserve"> по 31 декабря 20</w:t>
      </w:r>
      <w:r w:rsidR="003161ED" w:rsidRPr="00053047">
        <w:rPr>
          <w:rFonts w:ascii="Times New Roman" w:hAnsi="Times New Roman" w:cs="Times New Roman"/>
          <w:b/>
          <w:sz w:val="24"/>
          <w:szCs w:val="24"/>
        </w:rPr>
        <w:t>1</w:t>
      </w:r>
      <w:r w:rsidR="00107D3F">
        <w:rPr>
          <w:rFonts w:ascii="Times New Roman" w:hAnsi="Times New Roman" w:cs="Times New Roman"/>
          <w:b/>
          <w:sz w:val="24"/>
          <w:szCs w:val="24"/>
        </w:rPr>
        <w:t>8</w:t>
      </w:r>
      <w:bookmarkStart w:id="0" w:name="_GoBack"/>
      <w:bookmarkEnd w:id="0"/>
      <w:r w:rsidRPr="00053047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671D98" w:rsidRPr="00053047">
        <w:rPr>
          <w:rFonts w:ascii="Times New Roman" w:hAnsi="Times New Roman" w:cs="Times New Roman"/>
          <w:b/>
          <w:sz w:val="24"/>
          <w:szCs w:val="24"/>
        </w:rPr>
        <w:t>ода</w:t>
      </w:r>
    </w:p>
    <w:tbl>
      <w:tblPr>
        <w:tblW w:w="16097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1843"/>
        <w:gridCol w:w="990"/>
        <w:gridCol w:w="1684"/>
        <w:gridCol w:w="984"/>
        <w:gridCol w:w="1019"/>
        <w:gridCol w:w="1114"/>
        <w:gridCol w:w="1034"/>
        <w:gridCol w:w="971"/>
        <w:gridCol w:w="1617"/>
        <w:gridCol w:w="1479"/>
        <w:gridCol w:w="1802"/>
      </w:tblGrid>
      <w:tr w:rsidR="002039DC" w:rsidRPr="00134E24" w:rsidTr="00B66768">
        <w:trPr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68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203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DC" w:rsidRPr="00134E24" w:rsidRDefault="002039DC" w:rsidP="00D30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DC" w:rsidRPr="00134E24" w:rsidRDefault="002039DC" w:rsidP="00D30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D30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 w:rsidRPr="00134E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ранспортны</w:t>
            </w:r>
            <w:r w:rsidRPr="00134E24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134E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средств</w:t>
            </w:r>
            <w:r w:rsidRPr="00134E24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134E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2039DC" w:rsidRPr="00134E24" w:rsidRDefault="002039DC" w:rsidP="00D30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4E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D30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134E24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</w:t>
            </w:r>
            <w:proofErr w:type="spellEnd"/>
            <w:r w:rsidRPr="00134E24">
              <w:rPr>
                <w:rFonts w:ascii="Times New Roman" w:hAnsi="Times New Roman" w:cs="Times New Roman"/>
                <w:b/>
                <w:sz w:val="20"/>
                <w:szCs w:val="20"/>
              </w:rPr>
              <w:t>-ванный</w:t>
            </w:r>
            <w:proofErr w:type="gramEnd"/>
            <w:r w:rsidRPr="00134E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годовой доход </w:t>
            </w:r>
          </w:p>
          <w:p w:rsidR="002039DC" w:rsidRPr="00134E24" w:rsidRDefault="002039DC" w:rsidP="00D30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D30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039DC" w:rsidRPr="00134E24" w:rsidTr="00B66768">
        <w:trPr>
          <w:cantSplit/>
          <w:trHeight w:val="2206"/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DC" w:rsidRPr="00134E24" w:rsidRDefault="00203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DC" w:rsidRPr="00134E24" w:rsidRDefault="002039DC" w:rsidP="00D30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D30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D30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D30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D30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D30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D30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D30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DC" w:rsidRPr="00134E24" w:rsidRDefault="002039DC" w:rsidP="00D30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DC" w:rsidRPr="00134E24" w:rsidRDefault="002039DC" w:rsidP="00D30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DC" w:rsidRPr="00134E24" w:rsidRDefault="002039DC" w:rsidP="00D30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039DC" w:rsidRPr="00134E24" w:rsidTr="00B66768">
        <w:trPr>
          <w:cantSplit/>
          <w:trHeight w:val="277"/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DC" w:rsidRPr="00134E24" w:rsidRDefault="002039DC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DC" w:rsidRPr="00134E24" w:rsidRDefault="002039DC" w:rsidP="00CF4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CF4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DC" w:rsidRPr="00134E24" w:rsidRDefault="002039DC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DC" w:rsidRPr="00134E24" w:rsidRDefault="002039DC" w:rsidP="00CF4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DC" w:rsidRPr="00134E24" w:rsidRDefault="002039DC" w:rsidP="00CF4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</w:tr>
      <w:tr w:rsidR="002652E9" w:rsidRPr="00134E24" w:rsidTr="00DC6E64">
        <w:trPr>
          <w:trHeight w:hRule="exact" w:val="794"/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2E9" w:rsidRPr="00134E24" w:rsidRDefault="002652E9" w:rsidP="00664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>Васина Н.Н.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2E9" w:rsidRPr="001C57E6" w:rsidRDefault="002652E9" w:rsidP="0066440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консультант сектора по организационной работе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2E9" w:rsidRPr="00134E24" w:rsidRDefault="002652E9" w:rsidP="00664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52E9" w:rsidRPr="00134E24" w:rsidRDefault="002652E9" w:rsidP="00664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 13/19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2E9" w:rsidRPr="00134E24" w:rsidRDefault="002652E9" w:rsidP="006644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34E24">
              <w:rPr>
                <w:rFonts w:ascii="Times New Roman" w:hAnsi="Times New Roman" w:cs="Times New Roman"/>
              </w:rPr>
              <w:t>100,6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2E9" w:rsidRPr="00134E24" w:rsidRDefault="002652E9" w:rsidP="00664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2E9" w:rsidRPr="00134E24" w:rsidRDefault="002652E9" w:rsidP="00664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2E9" w:rsidRPr="00134E24" w:rsidRDefault="002652E9" w:rsidP="00664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2E9" w:rsidRPr="00134E24" w:rsidRDefault="002652E9" w:rsidP="00664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2E9" w:rsidRPr="00134E24" w:rsidRDefault="002652E9" w:rsidP="00664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Фольксваген </w:t>
            </w:r>
            <w:proofErr w:type="spellStart"/>
            <w:r w:rsidRPr="00134E24">
              <w:rPr>
                <w:rFonts w:ascii="Times New Roman" w:hAnsi="Times New Roman" w:cs="Times New Roman"/>
                <w:sz w:val="20"/>
                <w:szCs w:val="20"/>
              </w:rPr>
              <w:t>Джетта</w:t>
            </w:r>
            <w:proofErr w:type="spellEnd"/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2E9" w:rsidRPr="00134E24" w:rsidRDefault="002652E9" w:rsidP="00664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3 607 622,15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E9" w:rsidRPr="00134E24" w:rsidRDefault="002652E9" w:rsidP="00664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52E9" w:rsidRPr="00134E24" w:rsidTr="00DC6E64">
        <w:trPr>
          <w:trHeight w:hRule="exact" w:val="362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E9" w:rsidRPr="00134E24" w:rsidRDefault="002652E9" w:rsidP="00664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E9" w:rsidRPr="00134E24" w:rsidRDefault="002652E9" w:rsidP="0066440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2E9" w:rsidRPr="00134E24" w:rsidRDefault="002652E9" w:rsidP="00664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52E9" w:rsidRPr="00134E24" w:rsidRDefault="002652E9" w:rsidP="00664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2E9" w:rsidRPr="00134E24" w:rsidRDefault="002652E9" w:rsidP="00664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2E9" w:rsidRPr="00134E24" w:rsidRDefault="002652E9" w:rsidP="00664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2E9" w:rsidRPr="00134E24" w:rsidRDefault="002652E9" w:rsidP="00664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2E9" w:rsidRPr="00134E24" w:rsidRDefault="002652E9" w:rsidP="006644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2E9" w:rsidRPr="00134E24" w:rsidRDefault="002652E9" w:rsidP="00664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2E9" w:rsidRPr="00134E24" w:rsidRDefault="002652E9" w:rsidP="00664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2E9" w:rsidRPr="00134E24" w:rsidRDefault="002652E9" w:rsidP="00664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E9" w:rsidRPr="00134E24" w:rsidRDefault="002652E9" w:rsidP="00664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9DC" w:rsidRPr="00134E24" w:rsidTr="00DF2CCA">
        <w:trPr>
          <w:trHeight w:hRule="exact" w:val="398"/>
          <w:tblCellSpacing w:w="5" w:type="nil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DC" w:rsidRPr="00134E24" w:rsidRDefault="002039DC" w:rsidP="00664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664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664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664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664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664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6644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664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664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664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DC" w:rsidRPr="00134E24" w:rsidRDefault="002039DC" w:rsidP="00664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9DC" w:rsidRPr="00134E24" w:rsidTr="00B66768">
        <w:trPr>
          <w:trHeight w:hRule="exact" w:val="594"/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DC" w:rsidRPr="00134E24" w:rsidRDefault="002039DC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>Касторская А.Б.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9DC" w:rsidRPr="00134E24" w:rsidRDefault="001C57E6" w:rsidP="001C57E6">
            <w:pPr>
              <w:ind w:right="-7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главный бухгалтер-заведующий финансово-юридическим сектором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7945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039DC" w:rsidRPr="00134E24" w:rsidRDefault="002039DC" w:rsidP="00CF49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7B2F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34E24">
              <w:rPr>
                <w:rFonts w:ascii="Times New Roman" w:hAnsi="Times New Roman" w:cs="Times New Roman"/>
              </w:rPr>
              <w:t>51,4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662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D30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61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>670,0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61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0E7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2039DC" w:rsidRPr="0092759F" w:rsidRDefault="0092759F" w:rsidP="00927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QLE</w:t>
            </w:r>
            <w:r w:rsidRPr="0092759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SPORTAGE</w:t>
            </w:r>
            <w:r w:rsidRPr="009275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D63826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5 911 191,38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9DC" w:rsidRPr="00134E24" w:rsidRDefault="002039DC" w:rsidP="00F93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759F" w:rsidRPr="00134E24" w:rsidTr="00B66768">
        <w:trPr>
          <w:trHeight w:hRule="exact" w:val="702"/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59F" w:rsidRPr="00134E24" w:rsidRDefault="0092759F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759F" w:rsidRPr="00134E24" w:rsidRDefault="0092759F" w:rsidP="007945C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759F" w:rsidRPr="00134E24" w:rsidRDefault="0092759F" w:rsidP="001C5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759F" w:rsidRPr="00134E24" w:rsidRDefault="0092759F" w:rsidP="001C5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759F" w:rsidRPr="00134E24" w:rsidRDefault="0092759F" w:rsidP="001C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759F" w:rsidRPr="00134E24" w:rsidRDefault="0092759F" w:rsidP="001C5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F" w:rsidRPr="00134E24" w:rsidRDefault="0092759F" w:rsidP="001C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F" w:rsidRPr="00134E24" w:rsidRDefault="0092759F" w:rsidP="001C57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34E24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F" w:rsidRPr="00134E24" w:rsidRDefault="0092759F" w:rsidP="001C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59F" w:rsidRPr="00134E24" w:rsidRDefault="0092759F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59F" w:rsidRPr="00134E24" w:rsidRDefault="0092759F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759F" w:rsidRPr="00134E24" w:rsidRDefault="0092759F" w:rsidP="00F93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759F" w:rsidRPr="00134E24" w:rsidTr="00B66768">
        <w:trPr>
          <w:trHeight w:hRule="exact" w:val="794"/>
          <w:tblCellSpacing w:w="5" w:type="nil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9F" w:rsidRPr="00134E24" w:rsidRDefault="0092759F" w:rsidP="007945C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F" w:rsidRPr="00134E24" w:rsidRDefault="0092759F" w:rsidP="007945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F" w:rsidRPr="00134E24" w:rsidRDefault="0092759F" w:rsidP="00CF49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F" w:rsidRPr="00134E24" w:rsidRDefault="0092759F" w:rsidP="000E7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>74,7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F" w:rsidRPr="00134E24" w:rsidRDefault="0092759F" w:rsidP="000E7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F" w:rsidRPr="00134E24" w:rsidRDefault="0092759F" w:rsidP="00D30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F" w:rsidRPr="00134E24" w:rsidRDefault="0092759F" w:rsidP="0061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>590,0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F" w:rsidRPr="00134E24" w:rsidRDefault="0092759F" w:rsidP="0061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F" w:rsidRPr="00134E24" w:rsidRDefault="0092759F" w:rsidP="000E7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92759F" w:rsidRPr="00D63826" w:rsidRDefault="0092759F" w:rsidP="000E7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УАЗ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PATRIOT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F" w:rsidRPr="00134E24" w:rsidRDefault="0092759F" w:rsidP="0061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1 953 041,21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9F" w:rsidRPr="00134E24" w:rsidRDefault="0092759F" w:rsidP="0061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759F" w:rsidRPr="00134E24" w:rsidTr="00B66768">
        <w:trPr>
          <w:trHeight w:hRule="exact" w:val="482"/>
          <w:tblCellSpacing w:w="5" w:type="nil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9F" w:rsidRPr="00134E24" w:rsidRDefault="0092759F" w:rsidP="007945C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F" w:rsidRPr="00134E24" w:rsidRDefault="0092759F" w:rsidP="007945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F" w:rsidRPr="00134E24" w:rsidRDefault="0092759F" w:rsidP="00CF49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F" w:rsidRPr="00134E24" w:rsidRDefault="0092759F" w:rsidP="000E7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F" w:rsidRPr="00134E24" w:rsidRDefault="0092759F" w:rsidP="000E7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F" w:rsidRPr="00134E24" w:rsidRDefault="0092759F" w:rsidP="00D30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F" w:rsidRPr="00134E24" w:rsidRDefault="0092759F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F" w:rsidRPr="00134E24" w:rsidRDefault="0092759F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F" w:rsidRPr="00134E24" w:rsidRDefault="0092759F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F" w:rsidRPr="00134E24" w:rsidRDefault="0092759F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9F" w:rsidRPr="00134E24" w:rsidRDefault="0092759F" w:rsidP="00F93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759F" w:rsidRPr="00134E24" w:rsidTr="00B66768">
        <w:trPr>
          <w:trHeight w:hRule="exact" w:val="589"/>
          <w:tblCellSpacing w:w="5" w:type="nil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9F" w:rsidRPr="00134E24" w:rsidRDefault="0092759F" w:rsidP="007945C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F" w:rsidRPr="00134E24" w:rsidRDefault="0092759F" w:rsidP="007945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F" w:rsidRPr="00134E24" w:rsidRDefault="0092759F" w:rsidP="00CF49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F" w:rsidRPr="00134E24" w:rsidRDefault="0092759F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>74,7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F" w:rsidRPr="00134E24" w:rsidRDefault="0092759F" w:rsidP="006C1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F" w:rsidRPr="00134E24" w:rsidRDefault="0092759F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F" w:rsidRPr="00134E24" w:rsidRDefault="0092759F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F" w:rsidRPr="00134E24" w:rsidRDefault="0092759F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F" w:rsidRPr="00134E24" w:rsidRDefault="0092759F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F" w:rsidRPr="00134E24" w:rsidRDefault="0092759F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9F" w:rsidRPr="00134E24" w:rsidRDefault="0092759F" w:rsidP="00F93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57E6" w:rsidRPr="00134E24" w:rsidTr="00B66768">
        <w:trPr>
          <w:trHeight w:hRule="exact" w:val="794"/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E6" w:rsidRPr="00134E24" w:rsidRDefault="001C57E6" w:rsidP="00443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4E24">
              <w:rPr>
                <w:rFonts w:ascii="Times New Roman" w:hAnsi="Times New Roman" w:cs="Times New Roman"/>
                <w:sz w:val="20"/>
                <w:szCs w:val="20"/>
              </w:rPr>
              <w:t>Сиухина</w:t>
            </w:r>
            <w:proofErr w:type="spellEnd"/>
            <w:r w:rsidRPr="00134E24">
              <w:rPr>
                <w:rFonts w:ascii="Times New Roman" w:hAnsi="Times New Roman" w:cs="Times New Roman"/>
                <w:sz w:val="20"/>
                <w:szCs w:val="20"/>
              </w:rPr>
              <w:t xml:space="preserve"> И.В.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E6" w:rsidRPr="001C57E6" w:rsidRDefault="001C57E6" w:rsidP="001C57E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консультант сектора по организационной работе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7E6" w:rsidRPr="00134E24" w:rsidRDefault="001C57E6" w:rsidP="004434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7E6" w:rsidRPr="00134E24" w:rsidRDefault="001C57E6" w:rsidP="004434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7E6" w:rsidRPr="00134E24" w:rsidRDefault="001C57E6" w:rsidP="004434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7E6" w:rsidRPr="00134E24" w:rsidRDefault="001C57E6" w:rsidP="00443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7E6" w:rsidRPr="00134E24" w:rsidRDefault="001C57E6" w:rsidP="00664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7E6" w:rsidRPr="00134E24" w:rsidRDefault="001C57E6" w:rsidP="006644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34E24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7E6" w:rsidRPr="00134E24" w:rsidRDefault="001C57E6" w:rsidP="00664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7E6" w:rsidRPr="00134E24" w:rsidRDefault="001C57E6" w:rsidP="00443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7E6" w:rsidRPr="00134E24" w:rsidRDefault="00220174" w:rsidP="00443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1 347 870,80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E6" w:rsidRPr="00134E24" w:rsidRDefault="001C57E6" w:rsidP="00443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759F" w:rsidRPr="00134E24" w:rsidTr="00220174">
        <w:trPr>
          <w:trHeight w:hRule="exact" w:val="359"/>
          <w:tblCellSpacing w:w="5" w:type="nil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9F" w:rsidRPr="00134E24" w:rsidRDefault="0092759F" w:rsidP="004434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F" w:rsidRPr="00134E24" w:rsidRDefault="0092759F" w:rsidP="004434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F" w:rsidRPr="00134E24" w:rsidRDefault="0092759F" w:rsidP="004434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F" w:rsidRPr="00134E24" w:rsidRDefault="0092759F" w:rsidP="00443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F" w:rsidRPr="00134E24" w:rsidRDefault="0092759F" w:rsidP="00443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F" w:rsidRPr="00134E24" w:rsidRDefault="0092759F" w:rsidP="004434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F" w:rsidRPr="00134E24" w:rsidRDefault="0092759F" w:rsidP="004434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34E24">
              <w:rPr>
                <w:rFonts w:ascii="Times New Roman" w:hAnsi="Times New Roman" w:cs="Times New Roman"/>
              </w:rPr>
              <w:t>54,2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F" w:rsidRPr="00134E24" w:rsidRDefault="0092759F" w:rsidP="00443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F" w:rsidRPr="00134E24" w:rsidRDefault="0092759F" w:rsidP="00443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F" w:rsidRPr="00134E24" w:rsidRDefault="0092759F" w:rsidP="00220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20174">
              <w:rPr>
                <w:rFonts w:ascii="Times New Roman" w:hAnsi="Times New Roman" w:cs="Times New Roman"/>
                <w:sz w:val="20"/>
                <w:szCs w:val="20"/>
              </w:rPr>
              <w:t> 185 967,12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9F" w:rsidRPr="00134E24" w:rsidRDefault="0092759F" w:rsidP="00443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F4925" w:rsidRPr="00134E24" w:rsidRDefault="00CF4925" w:rsidP="00CF49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sectPr w:rsidR="00CF4925" w:rsidRPr="00134E24" w:rsidSect="002652E9">
      <w:footerReference w:type="default" r:id="rId8"/>
      <w:pgSz w:w="16838" w:h="11906" w:orient="landscape"/>
      <w:pgMar w:top="709" w:right="1134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CCA" w:rsidRDefault="00DF2CCA" w:rsidP="00CF0B52">
      <w:pPr>
        <w:spacing w:after="0" w:line="240" w:lineRule="auto"/>
      </w:pPr>
      <w:r>
        <w:separator/>
      </w:r>
    </w:p>
  </w:endnote>
  <w:endnote w:type="continuationSeparator" w:id="0">
    <w:p w:rsidR="00DF2CCA" w:rsidRDefault="00DF2CCA" w:rsidP="00CF0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959304"/>
      <w:docPartObj>
        <w:docPartGallery w:val="Page Numbers (Bottom of Page)"/>
        <w:docPartUnique/>
      </w:docPartObj>
    </w:sdtPr>
    <w:sdtEndPr/>
    <w:sdtContent>
      <w:p w:rsidR="00DF2CCA" w:rsidRDefault="00DF2CC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52E9">
          <w:rPr>
            <w:noProof/>
          </w:rPr>
          <w:t>2</w:t>
        </w:r>
        <w:r>
          <w:fldChar w:fldCharType="end"/>
        </w:r>
      </w:p>
    </w:sdtContent>
  </w:sdt>
  <w:p w:rsidR="00DF2CCA" w:rsidRDefault="00DF2CC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CCA" w:rsidRDefault="00DF2CCA" w:rsidP="00CF0B52">
      <w:pPr>
        <w:spacing w:after="0" w:line="240" w:lineRule="auto"/>
      </w:pPr>
      <w:r>
        <w:separator/>
      </w:r>
    </w:p>
  </w:footnote>
  <w:footnote w:type="continuationSeparator" w:id="0">
    <w:p w:rsidR="00DF2CCA" w:rsidRDefault="00DF2CCA" w:rsidP="00CF0B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5EAE"/>
    <w:rsid w:val="00000F6E"/>
    <w:rsid w:val="00001B6D"/>
    <w:rsid w:val="00040981"/>
    <w:rsid w:val="00053047"/>
    <w:rsid w:val="000817F2"/>
    <w:rsid w:val="000B6DE7"/>
    <w:rsid w:val="000E7537"/>
    <w:rsid w:val="000F1E1B"/>
    <w:rsid w:val="001061B0"/>
    <w:rsid w:val="00107D3F"/>
    <w:rsid w:val="00131CA5"/>
    <w:rsid w:val="00134E24"/>
    <w:rsid w:val="001524C8"/>
    <w:rsid w:val="001C57E6"/>
    <w:rsid w:val="002039DC"/>
    <w:rsid w:val="00212E62"/>
    <w:rsid w:val="00213FF1"/>
    <w:rsid w:val="00220174"/>
    <w:rsid w:val="00250E04"/>
    <w:rsid w:val="00256F80"/>
    <w:rsid w:val="002652E9"/>
    <w:rsid w:val="00292ACD"/>
    <w:rsid w:val="002E209A"/>
    <w:rsid w:val="002E5173"/>
    <w:rsid w:val="00303771"/>
    <w:rsid w:val="003161ED"/>
    <w:rsid w:val="0032244F"/>
    <w:rsid w:val="0038628C"/>
    <w:rsid w:val="00392251"/>
    <w:rsid w:val="003A0DC3"/>
    <w:rsid w:val="003A345A"/>
    <w:rsid w:val="003A7FEE"/>
    <w:rsid w:val="003D15CC"/>
    <w:rsid w:val="003D6C9E"/>
    <w:rsid w:val="003F5CB5"/>
    <w:rsid w:val="00415887"/>
    <w:rsid w:val="004263F0"/>
    <w:rsid w:val="00443442"/>
    <w:rsid w:val="004509F2"/>
    <w:rsid w:val="00451AF4"/>
    <w:rsid w:val="00493A20"/>
    <w:rsid w:val="004B3E78"/>
    <w:rsid w:val="004C32E0"/>
    <w:rsid w:val="004F1344"/>
    <w:rsid w:val="005521C2"/>
    <w:rsid w:val="0055254A"/>
    <w:rsid w:val="0059113F"/>
    <w:rsid w:val="005B241E"/>
    <w:rsid w:val="005B6D1B"/>
    <w:rsid w:val="00612864"/>
    <w:rsid w:val="00614B4E"/>
    <w:rsid w:val="00620FCB"/>
    <w:rsid w:val="006464C0"/>
    <w:rsid w:val="00650588"/>
    <w:rsid w:val="00662738"/>
    <w:rsid w:val="0066440D"/>
    <w:rsid w:val="00671D98"/>
    <w:rsid w:val="006841E5"/>
    <w:rsid w:val="006A6054"/>
    <w:rsid w:val="006C1E4C"/>
    <w:rsid w:val="00703773"/>
    <w:rsid w:val="0072086B"/>
    <w:rsid w:val="00724D79"/>
    <w:rsid w:val="00725F25"/>
    <w:rsid w:val="007945C8"/>
    <w:rsid w:val="00796478"/>
    <w:rsid w:val="007A70E8"/>
    <w:rsid w:val="007B2F52"/>
    <w:rsid w:val="007C3CC7"/>
    <w:rsid w:val="00802D19"/>
    <w:rsid w:val="0081742B"/>
    <w:rsid w:val="0082369E"/>
    <w:rsid w:val="00827EB1"/>
    <w:rsid w:val="00831C7C"/>
    <w:rsid w:val="00835DFF"/>
    <w:rsid w:val="00883E1C"/>
    <w:rsid w:val="0089643F"/>
    <w:rsid w:val="008A0F02"/>
    <w:rsid w:val="008D18C8"/>
    <w:rsid w:val="008D7573"/>
    <w:rsid w:val="00901173"/>
    <w:rsid w:val="0092759F"/>
    <w:rsid w:val="00933961"/>
    <w:rsid w:val="00946899"/>
    <w:rsid w:val="00980534"/>
    <w:rsid w:val="009964F2"/>
    <w:rsid w:val="009E1324"/>
    <w:rsid w:val="00A210B2"/>
    <w:rsid w:val="00A456C8"/>
    <w:rsid w:val="00A5359F"/>
    <w:rsid w:val="00A55A80"/>
    <w:rsid w:val="00A6654F"/>
    <w:rsid w:val="00A9107A"/>
    <w:rsid w:val="00AA072D"/>
    <w:rsid w:val="00AC6170"/>
    <w:rsid w:val="00AC6B06"/>
    <w:rsid w:val="00AE2463"/>
    <w:rsid w:val="00AE45C9"/>
    <w:rsid w:val="00AE7E28"/>
    <w:rsid w:val="00B00D53"/>
    <w:rsid w:val="00B030CA"/>
    <w:rsid w:val="00B439DC"/>
    <w:rsid w:val="00B65B4F"/>
    <w:rsid w:val="00B66768"/>
    <w:rsid w:val="00B95B6A"/>
    <w:rsid w:val="00BA1D4A"/>
    <w:rsid w:val="00BD061F"/>
    <w:rsid w:val="00BD57BC"/>
    <w:rsid w:val="00C11361"/>
    <w:rsid w:val="00C31CC4"/>
    <w:rsid w:val="00C70841"/>
    <w:rsid w:val="00C96C96"/>
    <w:rsid w:val="00CB48BF"/>
    <w:rsid w:val="00CC01CB"/>
    <w:rsid w:val="00CF0B52"/>
    <w:rsid w:val="00CF4925"/>
    <w:rsid w:val="00D0085C"/>
    <w:rsid w:val="00D1216D"/>
    <w:rsid w:val="00D301BE"/>
    <w:rsid w:val="00D30EAF"/>
    <w:rsid w:val="00D63826"/>
    <w:rsid w:val="00D81C15"/>
    <w:rsid w:val="00D8322F"/>
    <w:rsid w:val="00D867F3"/>
    <w:rsid w:val="00DC2865"/>
    <w:rsid w:val="00DC6983"/>
    <w:rsid w:val="00DD655D"/>
    <w:rsid w:val="00DD69D2"/>
    <w:rsid w:val="00DE44C8"/>
    <w:rsid w:val="00DF2CCA"/>
    <w:rsid w:val="00E16245"/>
    <w:rsid w:val="00E26DA2"/>
    <w:rsid w:val="00E50C73"/>
    <w:rsid w:val="00E6395C"/>
    <w:rsid w:val="00E92598"/>
    <w:rsid w:val="00E972A2"/>
    <w:rsid w:val="00EA5EAE"/>
    <w:rsid w:val="00EA7827"/>
    <w:rsid w:val="00EC3023"/>
    <w:rsid w:val="00EC670D"/>
    <w:rsid w:val="00ED58D9"/>
    <w:rsid w:val="00EE7230"/>
    <w:rsid w:val="00F159AD"/>
    <w:rsid w:val="00F36262"/>
    <w:rsid w:val="00F37FFC"/>
    <w:rsid w:val="00F4325C"/>
    <w:rsid w:val="00F936D8"/>
    <w:rsid w:val="00FB08CC"/>
    <w:rsid w:val="00FE32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0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0C7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131CA5"/>
    <w:rPr>
      <w:color w:val="0000FF"/>
      <w:u w:val="single"/>
    </w:rPr>
  </w:style>
  <w:style w:type="character" w:customStyle="1" w:styleId="apple-converted-space">
    <w:name w:val="apple-converted-space"/>
    <w:basedOn w:val="a0"/>
    <w:rsid w:val="00131CA5"/>
  </w:style>
  <w:style w:type="paragraph" w:customStyle="1" w:styleId="ConsPlusCell">
    <w:name w:val="ConsPlusCell"/>
    <w:rsid w:val="000B6D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CF0B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F0B52"/>
  </w:style>
  <w:style w:type="paragraph" w:styleId="a8">
    <w:name w:val="footer"/>
    <w:basedOn w:val="a"/>
    <w:link w:val="a9"/>
    <w:uiPriority w:val="99"/>
    <w:unhideWhenUsed/>
    <w:rsid w:val="00CF0B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F0B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0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0C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2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C61F2-558D-4934-8300-DEFBD3202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F07BA0A6</Template>
  <TotalTime>499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Sorbat</dc:creator>
  <cp:lastModifiedBy>Касторская</cp:lastModifiedBy>
  <cp:revision>56</cp:revision>
  <cp:lastPrinted>2016-04-20T12:57:00Z</cp:lastPrinted>
  <dcterms:created xsi:type="dcterms:W3CDTF">2015-03-16T06:08:00Z</dcterms:created>
  <dcterms:modified xsi:type="dcterms:W3CDTF">2019-05-07T06:59:00Z</dcterms:modified>
</cp:coreProperties>
</file>