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7D" w:rsidRPr="000363D8" w:rsidRDefault="002E707D" w:rsidP="002E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3D8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Pr="000363D8">
        <w:rPr>
          <w:rFonts w:ascii="Times New Roman" w:eastAsia="Calibri" w:hAnsi="Times New Roman" w:cs="Times New Roman"/>
          <w:b/>
          <w:bCs/>
          <w:sz w:val="24"/>
          <w:szCs w:val="24"/>
        </w:rPr>
        <w:t>доходах, расходах, об имуществе и обязательствах имущественного характера</w:t>
      </w:r>
      <w:r w:rsidRPr="000363D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0363D8">
        <w:rPr>
          <w:rFonts w:ascii="Times New Roman" w:hAnsi="Times New Roman"/>
          <w:b/>
          <w:sz w:val="24"/>
          <w:szCs w:val="24"/>
        </w:rPr>
        <w:t xml:space="preserve"> </w:t>
      </w:r>
      <w:r w:rsidRPr="000363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E707D" w:rsidRPr="000363D8" w:rsidRDefault="002E707D" w:rsidP="002E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3D8">
        <w:rPr>
          <w:rFonts w:ascii="Times New Roman" w:eastAsia="Calibri" w:hAnsi="Times New Roman" w:cs="Times New Roman"/>
          <w:b/>
          <w:sz w:val="24"/>
          <w:szCs w:val="24"/>
        </w:rPr>
        <w:t xml:space="preserve">представленные </w:t>
      </w:r>
      <w:r w:rsidR="001F65DB" w:rsidRPr="000363D8">
        <w:rPr>
          <w:rFonts w:ascii="Times New Roman" w:eastAsia="Calibri" w:hAnsi="Times New Roman" w:cs="Times New Roman"/>
          <w:b/>
          <w:sz w:val="24"/>
          <w:szCs w:val="24"/>
        </w:rPr>
        <w:t>депутатами</w:t>
      </w:r>
      <w:r w:rsidRPr="000363D8">
        <w:rPr>
          <w:rFonts w:ascii="Times New Roman" w:eastAsia="Calibri" w:hAnsi="Times New Roman" w:cs="Times New Roman"/>
          <w:b/>
          <w:sz w:val="24"/>
          <w:szCs w:val="24"/>
        </w:rPr>
        <w:t xml:space="preserve"> Совета депутатов муниципального округа Гольяново</w:t>
      </w:r>
    </w:p>
    <w:p w:rsidR="002E707D" w:rsidRPr="000363D8" w:rsidRDefault="002E707D" w:rsidP="002E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5EAE" w:rsidRPr="000363D8" w:rsidRDefault="002E707D" w:rsidP="00AF08BE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D8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DD09D5">
        <w:rPr>
          <w:rFonts w:ascii="Times New Roman" w:hAnsi="Times New Roman" w:cs="Times New Roman"/>
          <w:b/>
          <w:sz w:val="24"/>
          <w:szCs w:val="24"/>
        </w:rPr>
        <w:t>8</w:t>
      </w:r>
      <w:r w:rsidRPr="000363D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DD09D5">
        <w:rPr>
          <w:rFonts w:ascii="Times New Roman" w:hAnsi="Times New Roman" w:cs="Times New Roman"/>
          <w:b/>
          <w:sz w:val="24"/>
          <w:szCs w:val="24"/>
        </w:rPr>
        <w:t>8</w:t>
      </w:r>
      <w:r w:rsidRPr="000363D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615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276"/>
        <w:gridCol w:w="1701"/>
        <w:gridCol w:w="992"/>
        <w:gridCol w:w="993"/>
        <w:gridCol w:w="992"/>
        <w:gridCol w:w="992"/>
        <w:gridCol w:w="1134"/>
        <w:gridCol w:w="1701"/>
        <w:gridCol w:w="1275"/>
        <w:gridCol w:w="1842"/>
      </w:tblGrid>
      <w:tr w:rsidR="00B83A54" w:rsidRPr="00D211A2" w:rsidTr="00F60177">
        <w:trPr>
          <w:tblHeader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FF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eastAsia="Calibri" w:hAnsi="Times New Roman" w:cs="Times New Roman"/>
                <w:b/>
              </w:rPr>
              <w:t>ранспортны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eastAsia="Calibri" w:hAnsi="Times New Roman" w:cs="Times New Roman"/>
                <w:b/>
              </w:rPr>
              <w:t xml:space="preserve"> средств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годовой доход </w:t>
            </w:r>
          </w:p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3A54" w:rsidRPr="00D211A2" w:rsidTr="00F60177">
        <w:trPr>
          <w:cantSplit/>
          <w:trHeight w:val="1619"/>
          <w:tblHeader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81C15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tabs>
                <w:tab w:val="left" w:pos="2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81C15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81C15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211A2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A54" w:rsidRPr="00EC670D" w:rsidTr="00F60177">
        <w:trPr>
          <w:cantSplit/>
          <w:trHeight w:val="277"/>
          <w:tblHeader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B83A54" w:rsidRPr="00EC670D" w:rsidTr="00F60177">
        <w:trPr>
          <w:cantSplit/>
          <w:trHeight w:val="1053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Акишин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А.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Pr="00802D19" w:rsidRDefault="001F65DB" w:rsidP="00FF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организационно-</w:t>
            </w:r>
            <w:r w:rsidR="00FF1C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налитического отдела Московского городского фонда поддержки регионального сотрудничества и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E46357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26784D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95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95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83A54" w:rsidRPr="009A1E12" w:rsidRDefault="00B83A54" w:rsidP="0095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4D34AA" w:rsidP="004C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907 778,62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54" w:rsidRPr="00EC670D" w:rsidTr="00F60177">
        <w:trPr>
          <w:cantSplit/>
          <w:trHeight w:val="994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802D19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20498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26784D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 w:rsidRPr="009A1E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4D34AA" w:rsidP="002E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54" w:rsidRPr="00EC670D" w:rsidTr="00F60177">
        <w:trPr>
          <w:cantSplit/>
          <w:trHeight w:val="638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802D19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26784D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2E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54" w:rsidRPr="00EC670D" w:rsidTr="00F60177">
        <w:trPr>
          <w:cantSplit/>
          <w:trHeight w:val="728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5C61BB" w:rsidRDefault="00B83A54" w:rsidP="004F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Барышникова А.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4D34AA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проекта Фонда возрождения православного искусства </w:t>
            </w:r>
            <w:r w:rsidR="004F40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Ковчег»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E2DE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501813" w:rsidRDefault="004D34AA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4D34AA" w:rsidRDefault="004D34AA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614B4E" w:rsidRDefault="004D34AA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541 369,74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4" w:rsidRPr="00EC670D" w:rsidTr="00F60177">
        <w:trPr>
          <w:cantSplit/>
          <w:trHeight w:val="93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Баш</w:t>
            </w:r>
            <w:proofErr w:type="gram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Default="0036488B" w:rsidP="00CE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395955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395955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501813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36488B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753 669,39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4" w:rsidRPr="00EC670D" w:rsidTr="00F60177">
        <w:trPr>
          <w:cantSplit/>
          <w:trHeight w:val="57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395955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4" w:rsidRPr="00EC670D" w:rsidTr="00F60177">
        <w:trPr>
          <w:cantSplit/>
          <w:trHeight w:val="662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83A54" w:rsidRDefault="00B83A54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FE2DE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501813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64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B83A54" w:rsidRPr="00F37FFC" w:rsidRDefault="00B83A54" w:rsidP="0064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 xml:space="preserve"> 110 3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Default="0036488B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1 499 286,71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4" w:rsidRPr="00EC670D" w:rsidTr="00F60177">
        <w:trPr>
          <w:cantSplit/>
          <w:trHeight w:val="54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83A54" w:rsidRDefault="00B83A54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E2DE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501813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64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4" w:rsidRPr="00EC670D" w:rsidTr="00F60177">
        <w:trPr>
          <w:cantSplit/>
          <w:trHeight w:val="566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E2DE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501813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8BE" w:rsidRPr="00EC670D" w:rsidTr="00F60177">
        <w:trPr>
          <w:cantSplit/>
          <w:trHeight w:val="935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E" w:rsidRPr="005C61BB" w:rsidRDefault="00AF08B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Буканова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E" w:rsidRDefault="00AF08BE" w:rsidP="00AF0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ГБОУ города Москвы «Школа № 1516»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AB122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AB122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DD69D2" w:rsidRDefault="00AF08BE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DD69D2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AF08BE" w:rsidRPr="00064C06" w:rsidRDefault="00AF08BE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Default="0036488B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3 573 859,37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E" w:rsidRPr="00F37FFC" w:rsidRDefault="00AF08B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8BE" w:rsidRPr="00EC670D" w:rsidTr="00F60177">
        <w:trPr>
          <w:cantSplit/>
          <w:trHeight w:val="626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08BE" w:rsidRPr="005C61BB" w:rsidRDefault="00AF08B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08BE" w:rsidRDefault="00AF08B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802D19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395955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395955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802D19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Pr="00802D19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Pr="00501813" w:rsidRDefault="00AF08BE" w:rsidP="00943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Pr="00802D19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58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AF08BE" w:rsidRPr="00F37FFC" w:rsidRDefault="00AF08B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Легаси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оутбек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Pr="0036488B" w:rsidRDefault="0036488B" w:rsidP="002A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1 040 105,82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8BE" w:rsidRPr="00F37FFC" w:rsidRDefault="00AF08B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8BE" w:rsidRPr="00EC670D" w:rsidTr="00F60177">
        <w:trPr>
          <w:cantSplit/>
          <w:trHeight w:val="551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AF08BE" w:rsidRPr="005C61BB" w:rsidRDefault="00AF08B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8BE" w:rsidRDefault="00AF08B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802D19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395955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802D19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802D19" w:rsidRDefault="00AF08BE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2A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8BE" w:rsidRPr="00F37FFC" w:rsidRDefault="00AF08B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8BE" w:rsidRPr="00EC670D" w:rsidTr="00F60177">
        <w:trPr>
          <w:cantSplit/>
          <w:trHeight w:val="52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08BE" w:rsidRPr="005C61BB" w:rsidRDefault="00AF08B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08BE" w:rsidRPr="005E58A2" w:rsidRDefault="00AF08BE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AB122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EE2F1E" w:rsidRDefault="00AF08BE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F936D8" w:rsidRDefault="00AF08BE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F37FFC" w:rsidRDefault="00AF08B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Default="00AF08BE" w:rsidP="002A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E" w:rsidRPr="00F37FFC" w:rsidRDefault="00AF08B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8BE" w:rsidRPr="00EC670D" w:rsidTr="00F60177">
        <w:trPr>
          <w:cantSplit/>
          <w:trHeight w:val="935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E" w:rsidRPr="005C61BB" w:rsidRDefault="00AF08B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Глубоковских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E" w:rsidRPr="006242F5" w:rsidRDefault="00BC0A59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аспирант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АТиСО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6242F5" w:rsidRDefault="00AF08BE" w:rsidP="00BF53BA">
            <w:pPr>
              <w:jc w:val="center"/>
            </w:pPr>
            <w:r w:rsidRPr="006242F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6242F5" w:rsidRDefault="00AF08BE" w:rsidP="00BF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6242F5" w:rsidRDefault="00AF08BE" w:rsidP="00BF53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242F5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6242F5" w:rsidRDefault="00AF08BE" w:rsidP="00BF53BA">
            <w:pPr>
              <w:jc w:val="center"/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6242F5" w:rsidRDefault="00AF08BE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6242F5" w:rsidRDefault="00AF08BE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6242F5" w:rsidRDefault="00AF08BE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Pr="006242F5" w:rsidRDefault="00AF08BE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BE" w:rsidRDefault="00BC0A59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498 952,01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E" w:rsidRPr="00F37FFC" w:rsidRDefault="00AF08B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60177">
        <w:trPr>
          <w:cantSplit/>
          <w:trHeight w:val="772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Захаров Д.Н.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Default="00FE4CEC" w:rsidP="00FE4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учебной частью ГБОУ города Москвы «Школа № 1598»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1216D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C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A59">
              <w:rPr>
                <w:rFonts w:ascii="Times New Roman" w:hAnsi="Times New Roman" w:cs="Times New Roman"/>
                <w:sz w:val="20"/>
                <w:szCs w:val="20"/>
              </w:rPr>
              <w:t> 972 578,45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60177">
        <w:trPr>
          <w:cantSplit/>
          <w:trHeight w:val="277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4263F0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4263F0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4263F0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BC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A59">
              <w:rPr>
                <w:rFonts w:ascii="Times New Roman" w:hAnsi="Times New Roman" w:cs="Times New Roman"/>
                <w:sz w:val="20"/>
                <w:szCs w:val="20"/>
              </w:rPr>
              <w:t> 803 841,55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60177">
        <w:trPr>
          <w:cantSplit/>
          <w:trHeight w:val="3116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Здраевский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Default="00B83168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генеральный директор ООО «ФЗЭА»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CEC" w:rsidRDefault="00FE4CEC" w:rsidP="006728E3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9E3">
              <w:rPr>
                <w:rFonts w:ascii="Times New Roman" w:hAnsi="Times New Roman" w:cs="Times New Roman"/>
                <w:sz w:val="20"/>
                <w:szCs w:val="20"/>
              </w:rPr>
              <w:t xml:space="preserve">POLARIS </w:t>
            </w:r>
            <w:proofErr w:type="spellStart"/>
            <w:r w:rsidRPr="002779E3">
              <w:rPr>
                <w:rFonts w:ascii="Times New Roman" w:hAnsi="Times New Roman" w:cs="Times New Roman"/>
                <w:sz w:val="20"/>
                <w:szCs w:val="20"/>
              </w:rPr>
              <w:t>Sportsman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BC0A59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92 428 624,69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E08" w:rsidRPr="00EC670D" w:rsidTr="00F60177">
        <w:trPr>
          <w:cantSplit/>
          <w:trHeight w:val="1897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CEC" w:rsidRDefault="00FE4CEC" w:rsidP="005E5E08">
            <w:pPr>
              <w:ind w:left="-75" w:right="67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CEC" w:rsidRPr="00DD69D2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60177">
        <w:trPr>
          <w:cantSplit/>
          <w:trHeight w:val="315"/>
          <w:tblCellSpacing w:w="5" w:type="nil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E5E08">
            <w:pPr>
              <w:ind w:left="-75" w:right="67"/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EE2F1E" w:rsidRDefault="00FE4CEC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60177">
        <w:trPr>
          <w:cantSplit/>
          <w:trHeight w:val="309"/>
          <w:tblCellSpacing w:w="5" w:type="nil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E5E08">
            <w:pPr>
              <w:ind w:left="-75" w:right="67"/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EE2F1E" w:rsidRDefault="00FE4CEC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60177">
        <w:trPr>
          <w:cantSplit/>
          <w:trHeight w:val="401"/>
          <w:tblCellSpacing w:w="5" w:type="nil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5E58A2" w:rsidRDefault="00FE4CEC" w:rsidP="005E5E08">
            <w:pPr>
              <w:ind w:left="-75" w:right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производственно-хозяйственное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EE2F1E" w:rsidRDefault="00FE4CEC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60177">
        <w:trPr>
          <w:cantSplit/>
          <w:trHeight w:val="868"/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5E58A2" w:rsidRDefault="00FE4CEC" w:rsidP="005E5E08">
            <w:pPr>
              <w:ind w:left="-75" w:right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производственно-хозяйственное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EE2F1E" w:rsidRDefault="00FE4CEC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60177">
        <w:trPr>
          <w:cantSplit/>
          <w:trHeight w:val="44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5E58A2" w:rsidRDefault="00FE4CEC" w:rsidP="005E5E08">
            <w:pPr>
              <w:ind w:left="-75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EE2F1E" w:rsidRDefault="00FE4CEC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60177">
        <w:trPr>
          <w:cantSplit/>
          <w:trHeight w:val="820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D1216D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FE4CEC" w:rsidRPr="00F37FFC" w:rsidRDefault="00FE4CEC" w:rsidP="006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ОТА РАВ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BC0A59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11 548 845,04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60177">
        <w:trPr>
          <w:cantSplit/>
          <w:trHeight w:val="820"/>
          <w:tblCellSpacing w:w="5" w:type="nil"/>
        </w:trPr>
        <w:tc>
          <w:tcPr>
            <w:tcW w:w="1702" w:type="dxa"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60177">
        <w:trPr>
          <w:cantSplit/>
          <w:trHeight w:val="820"/>
          <w:tblCellSpacing w:w="5" w:type="nil"/>
        </w:trPr>
        <w:tc>
          <w:tcPr>
            <w:tcW w:w="1702" w:type="dxa"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60177">
        <w:trPr>
          <w:cantSplit/>
          <w:trHeight w:val="820"/>
          <w:tblCellSpacing w:w="5" w:type="nil"/>
        </w:trPr>
        <w:tc>
          <w:tcPr>
            <w:tcW w:w="1702" w:type="dxa"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694217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60177">
        <w:trPr>
          <w:cantSplit/>
          <w:trHeight w:val="820"/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E08" w:rsidRPr="00EC670D" w:rsidTr="00F60177">
        <w:trPr>
          <w:cantSplit/>
          <w:trHeight w:val="704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C3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FE4CEC" w:rsidRPr="00604A4F" w:rsidRDefault="00FE4CEC" w:rsidP="00C3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ДЕУ НЕКСИЯ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E08" w:rsidRPr="00EC670D" w:rsidTr="00F60177">
        <w:trPr>
          <w:cantSplit/>
          <w:trHeight w:val="932"/>
          <w:tblCellSpacing w:w="5" w:type="nil"/>
        </w:trPr>
        <w:tc>
          <w:tcPr>
            <w:tcW w:w="1702" w:type="dxa"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E08" w:rsidRPr="00EC670D" w:rsidTr="00F60177">
        <w:trPr>
          <w:cantSplit/>
          <w:trHeight w:val="704"/>
          <w:tblCellSpacing w:w="5" w:type="nil"/>
        </w:trPr>
        <w:tc>
          <w:tcPr>
            <w:tcW w:w="1702" w:type="dxa"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604A4F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E08" w:rsidRPr="00EC670D" w:rsidTr="00F60177">
        <w:trPr>
          <w:cantSplit/>
          <w:trHeight w:val="855"/>
          <w:tblCellSpacing w:w="5" w:type="nil"/>
        </w:trPr>
        <w:tc>
          <w:tcPr>
            <w:tcW w:w="1702" w:type="dxa"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E08" w:rsidRPr="00EC670D" w:rsidTr="00F60177">
        <w:trPr>
          <w:cantSplit/>
          <w:trHeight w:val="766"/>
          <w:tblCellSpacing w:w="5" w:type="nil"/>
        </w:trPr>
        <w:tc>
          <w:tcPr>
            <w:tcW w:w="1702" w:type="dxa"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A7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FE4CEC" w:rsidRPr="00F37FFC" w:rsidRDefault="00FE4CEC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E08" w:rsidRPr="00EC670D" w:rsidTr="00F60177">
        <w:trPr>
          <w:cantSplit/>
          <w:trHeight w:val="766"/>
          <w:tblCellSpacing w:w="5" w:type="nil"/>
        </w:trPr>
        <w:tc>
          <w:tcPr>
            <w:tcW w:w="1702" w:type="dxa"/>
            <w:tcBorders>
              <w:lef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60177">
        <w:trPr>
          <w:cantSplit/>
          <w:trHeight w:val="443"/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5C5DDB" w:rsidTr="00F60177">
        <w:trPr>
          <w:cantSplit/>
          <w:trHeight w:val="726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5E58A2" w:rsidRDefault="00A734F0" w:rsidP="005E5E08">
            <w:pPr>
              <w:ind w:left="-75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FE4CEC">
              <w:rPr>
                <w:rFonts w:ascii="Times New Roman" w:hAnsi="Times New Roman" w:cs="Times New Roman"/>
                <w:sz w:val="20"/>
                <w:szCs w:val="20"/>
              </w:rPr>
              <w:t>озяйственное строение или сооружение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04A4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5C5DDB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6B" w:rsidRPr="005C5DDB" w:rsidTr="00F60177">
        <w:trPr>
          <w:trHeight w:val="753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46B" w:rsidRPr="005C61BB" w:rsidRDefault="0092446B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Краюшин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46B" w:rsidRDefault="0092446B" w:rsidP="00BC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культуры ГБОУ города Москвы «Школа № </w:t>
            </w:r>
            <w:r w:rsidR="00BC0A59"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A7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9A1E12" w:rsidRDefault="0092446B" w:rsidP="0052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2446B" w:rsidRPr="00524929" w:rsidRDefault="0092446B" w:rsidP="0052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BC0A59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1 488 993,89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5C5DDB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6B" w:rsidRPr="005C5DDB" w:rsidTr="00F60177">
        <w:trPr>
          <w:trHeight w:val="54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46B" w:rsidRPr="005C61BB" w:rsidRDefault="0092446B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46B" w:rsidRPr="005E58A2" w:rsidRDefault="0092446B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Default="0092446B" w:rsidP="00D211A2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Default="0092446B" w:rsidP="00D211A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DD69D2" w:rsidRDefault="0092446B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DD69D2" w:rsidRDefault="0092446B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26784D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Default="0092446B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46B" w:rsidRPr="005C5DDB" w:rsidRDefault="0092446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5C5DDB" w:rsidTr="00F60177">
        <w:trPr>
          <w:trHeight w:val="444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CEC" w:rsidRPr="0026784D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26784D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26784D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26784D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26784D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241D5B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26784D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26784D" w:rsidRDefault="00FE4CEC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5C5DDB" w:rsidRDefault="00FE4CEC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EC" w:rsidRPr="00EC670D" w:rsidTr="00F60177">
        <w:trPr>
          <w:trHeight w:val="147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Кулага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E58A2" w:rsidRDefault="009E2758" w:rsidP="00D551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филиалом-врач-педиатр ГБУЗ «Филиал № 3 ДГП № 122 ДЗМ»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725E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4CEC" w:rsidRPr="00827EB1" w:rsidRDefault="00FE4CEC" w:rsidP="00C87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Сантафе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59" w:rsidRPr="00BC0A59" w:rsidRDefault="00BC0A59" w:rsidP="00BC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2 372 556,83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1AE" w:rsidRPr="00EC670D" w:rsidTr="00F60177">
        <w:trPr>
          <w:trHeight w:val="732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1AE" w:rsidRPr="005C61BB" w:rsidRDefault="00D551A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Никольский Ю.Е.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1AE" w:rsidRPr="005E58A2" w:rsidRDefault="00D551AE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ГБУ «КСЦ «Форвард»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Default="00D551AE" w:rsidP="00E45659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Default="00D551AE" w:rsidP="00E4565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DD69D2" w:rsidRDefault="00050CAE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DD69D2" w:rsidRDefault="00D551AE" w:rsidP="00A7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1AE" w:rsidRDefault="00D551AE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1AE" w:rsidRPr="00052FD4" w:rsidRDefault="00D551AE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1AE" w:rsidRDefault="00D551AE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1AE" w:rsidRPr="00F37FFC" w:rsidRDefault="00D551AE" w:rsidP="00C10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51AE" w:rsidRPr="00052FD4" w:rsidRDefault="00D551AE" w:rsidP="00C10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1AE" w:rsidRDefault="0085762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1 807 450,22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1AE" w:rsidRPr="0038628C" w:rsidRDefault="00D551AE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1AE" w:rsidRPr="00EC670D" w:rsidTr="00F60177">
        <w:trPr>
          <w:trHeight w:val="443"/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AE" w:rsidRPr="005C61BB" w:rsidRDefault="00D551AE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AE" w:rsidRDefault="00D551AE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Default="00D551AE" w:rsidP="00E45659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Default="00D551AE" w:rsidP="00E4565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DD69D2" w:rsidRDefault="00D551AE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DD69D2" w:rsidRDefault="00D551AE" w:rsidP="00A7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827EB1" w:rsidRDefault="00D551AE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827EB1" w:rsidRDefault="00D551AE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827EB1" w:rsidRDefault="00D551AE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F37FFC" w:rsidRDefault="00D551AE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Default="00D551AE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E" w:rsidRPr="0038628C" w:rsidRDefault="00D551AE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F60177">
        <w:trPr>
          <w:trHeight w:val="654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C10E60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630D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1 533 434,00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F60177">
        <w:trPr>
          <w:trHeight w:val="596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CEC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95955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02D19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F60177">
        <w:trPr>
          <w:trHeight w:val="56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F60177">
        <w:trPr>
          <w:trHeight w:val="56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DD69D2" w:rsidRDefault="00FE4CEC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37FF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F60177">
        <w:trPr>
          <w:trHeight w:val="283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Отмахов Ю.Ф.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CEC" w:rsidRPr="00187822" w:rsidRDefault="00D551AE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ED1D7A">
            <w:pPr>
              <w:jc w:val="center"/>
            </w:pPr>
            <w:r w:rsidRPr="0018782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ED1D7A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ED1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ED1D7A">
            <w:pPr>
              <w:jc w:val="center"/>
            </w:pP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CEC" w:rsidRPr="00187822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630DEC" w:rsidP="003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561 845,26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F60177">
        <w:trPr>
          <w:trHeight w:val="79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CEC" w:rsidRPr="0018782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FA487F">
            <w:pPr>
              <w:jc w:val="center"/>
            </w:pPr>
            <w:r w:rsidRPr="0018782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187822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FA48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FA487F">
            <w:pPr>
              <w:jc w:val="center"/>
            </w:pP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187822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187822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F60177">
        <w:trPr>
          <w:trHeight w:val="324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A487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A487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FA48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FA487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CEC" w:rsidRPr="00ED1D7A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CEC" w:rsidRPr="006B2844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CEC" w:rsidRPr="00EC670D" w:rsidTr="00F60177">
        <w:trPr>
          <w:trHeight w:val="40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C61BB" w:rsidRDefault="00FE4CEC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EC" w:rsidRPr="005E58A2" w:rsidRDefault="00FE4CEC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242F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F936D8" w:rsidRDefault="00FE4CEC" w:rsidP="00D21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D211A2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ED1D7A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827EB1" w:rsidRDefault="00FE4CEC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EC" w:rsidRPr="0038628C" w:rsidRDefault="00FE4CEC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99D" w:rsidRPr="00EC670D" w:rsidTr="00F60177">
        <w:trPr>
          <w:trHeight w:val="31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99D" w:rsidRPr="005C61BB" w:rsidRDefault="000139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Селезнева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9D" w:rsidRDefault="00DD1190" w:rsidP="009F3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исполнительный секретарь</w:t>
            </w:r>
            <w:r w:rsidR="000139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местного районного отделения </w:t>
            </w:r>
            <w:r w:rsidR="0001399D">
              <w:rPr>
                <w:rFonts w:ascii="Times New Roman" w:hAnsi="Times New Roman" w:cs="Times New Roman"/>
                <w:sz w:val="20"/>
                <w:szCs w:val="20"/>
              </w:rPr>
              <w:t>Партии «ЕДИНАЯ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02D19" w:rsidRDefault="0001399D" w:rsidP="00F3220D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2677A">
              <w:rPr>
                <w:rFonts w:ascii="Times New Roman" w:hAnsi="Times New Roman" w:cs="Times New Roman"/>
                <w:sz w:val="20"/>
                <w:szCs w:val="20"/>
              </w:rPr>
              <w:t xml:space="preserve">емли </w:t>
            </w:r>
            <w:proofErr w:type="spellStart"/>
            <w:r w:rsidRPr="00E2677A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 w:rsidRPr="00E2677A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садоводства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95955" w:rsidRDefault="0001399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95955" w:rsidRDefault="0001399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02D19" w:rsidRDefault="0001399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1 039 485,20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8628C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99D" w:rsidRPr="00EC670D" w:rsidTr="00F60177">
        <w:trPr>
          <w:trHeight w:val="62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99D" w:rsidRPr="005C61BB" w:rsidRDefault="000139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99D" w:rsidRDefault="000139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35C50" w:rsidRDefault="0001399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д</w:t>
            </w:r>
            <w:r w:rsidRPr="0033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 сельскохозяйственного использования для дачного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95955" w:rsidRDefault="0001399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02D19" w:rsidRDefault="000139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8628C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99D" w:rsidRPr="00EC670D" w:rsidTr="00F60177">
        <w:trPr>
          <w:trHeight w:val="62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99D" w:rsidRPr="005C61BB" w:rsidRDefault="000139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99D" w:rsidRDefault="000139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35C50" w:rsidRDefault="0001399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д</w:t>
            </w:r>
            <w:r w:rsidRPr="0033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 сельскохозяйственного использования для дачного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95955" w:rsidRDefault="0001399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02D19" w:rsidRDefault="000139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8628C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99D" w:rsidRPr="00EC670D" w:rsidTr="00F60177">
        <w:trPr>
          <w:trHeight w:val="23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99D" w:rsidRPr="005C61BB" w:rsidRDefault="000139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99D" w:rsidRDefault="000139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02D19" w:rsidRDefault="0001399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95955" w:rsidRDefault="0001399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02D19" w:rsidRDefault="0001399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02D19" w:rsidRDefault="0001399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8628C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99D" w:rsidRPr="00EC670D" w:rsidTr="00DD1190">
        <w:trPr>
          <w:trHeight w:hRule="exact" w:val="60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99D" w:rsidRPr="005C61BB" w:rsidRDefault="000139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99D" w:rsidRPr="005E58A2" w:rsidRDefault="000139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EE2F1E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EE2F1E" w:rsidRDefault="0001399D" w:rsidP="00377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F936D8" w:rsidRDefault="0001399D" w:rsidP="00EE2F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EE2F1E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8628C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99D" w:rsidRPr="00EC670D" w:rsidTr="00DD1190">
        <w:trPr>
          <w:trHeight w:hRule="exact" w:val="62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9D" w:rsidRPr="005C61BB" w:rsidRDefault="000139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9D" w:rsidRPr="005E58A2" w:rsidRDefault="000139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EE2F1E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EE2F1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F936D8" w:rsidRDefault="0001399D" w:rsidP="00EE2F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EE2F1E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8628C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99D" w:rsidRPr="00EC670D" w:rsidTr="00DD1190">
        <w:trPr>
          <w:trHeight w:hRule="exact" w:val="624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399D" w:rsidRPr="005C61BB" w:rsidRDefault="000139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1399D" w:rsidRDefault="000139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02D19" w:rsidRDefault="0001399D" w:rsidP="00F3220D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2677A">
              <w:rPr>
                <w:rFonts w:ascii="Times New Roman" w:hAnsi="Times New Roman" w:cs="Times New Roman"/>
                <w:sz w:val="20"/>
                <w:szCs w:val="20"/>
              </w:rPr>
              <w:t xml:space="preserve">емли </w:t>
            </w:r>
            <w:proofErr w:type="spellStart"/>
            <w:r w:rsidRPr="00E2677A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 w:rsidRPr="00E2677A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садоводства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95955" w:rsidRDefault="0001399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95955" w:rsidRDefault="0001399D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02D19" w:rsidRDefault="0001399D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01399D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E4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>Кроссовер</w:t>
            </w:r>
            <w:proofErr w:type="spellEnd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9D" w:rsidRPr="00820E4B" w:rsidRDefault="0093773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470 148,57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9D" w:rsidRPr="0038628C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99D" w:rsidRPr="00EC670D" w:rsidTr="00DD1190">
        <w:trPr>
          <w:trHeight w:hRule="exact" w:val="62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01399D" w:rsidRPr="005C61BB" w:rsidRDefault="000139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399D" w:rsidRPr="005E58A2" w:rsidRDefault="000139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FF02CC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EE2F1E" w:rsidRDefault="0001399D" w:rsidP="00FF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F936D8" w:rsidRDefault="0001399D" w:rsidP="00FF02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FF02CC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99D" w:rsidRPr="006B2844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F37FFC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99D" w:rsidRPr="0038628C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99D" w:rsidRPr="00EC670D" w:rsidTr="00DD1190">
        <w:trPr>
          <w:trHeight w:hRule="exact" w:val="62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399D" w:rsidRPr="005C61BB" w:rsidRDefault="000139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1399D" w:rsidRPr="005E58A2" w:rsidRDefault="000139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FF02CC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FF02C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F936D8" w:rsidRDefault="0001399D" w:rsidP="00FF02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FF02CC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6B2844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F37FFC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8628C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177" w:rsidRPr="00002138" w:rsidTr="00DD1190">
        <w:trPr>
          <w:trHeight w:val="456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177" w:rsidRPr="005C61BB" w:rsidRDefault="00F60177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Соколова М.В.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177" w:rsidRPr="005E58A2" w:rsidRDefault="00F60177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врач ГБУЗ «ГП № 191 ДЗМ»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Default="00F60177" w:rsidP="00F063A6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Default="00F60177" w:rsidP="00F063A6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Pr="00F936D8" w:rsidRDefault="00F60177" w:rsidP="00F06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Pr="00802D19" w:rsidRDefault="00F60177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177" w:rsidRDefault="00F60177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177" w:rsidRPr="00642B45" w:rsidRDefault="00F60177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177" w:rsidRDefault="00F60177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177" w:rsidRPr="00F37FFC" w:rsidRDefault="00F60177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177" w:rsidRDefault="00F60177" w:rsidP="0082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9 884 516,09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177" w:rsidRPr="00002138" w:rsidRDefault="00F60177" w:rsidP="00B2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177" w:rsidRPr="00002138" w:rsidTr="00DD1190">
        <w:trPr>
          <w:trHeight w:val="40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177" w:rsidRPr="005C61BB" w:rsidRDefault="00F60177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177" w:rsidRPr="005E58A2" w:rsidRDefault="00F60177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Default="00F60177" w:rsidP="00F063A6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Default="00F60177" w:rsidP="00F063A6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Pr="00F936D8" w:rsidRDefault="00F60177" w:rsidP="00F06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Pr="00802D19" w:rsidRDefault="00F60177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177" w:rsidRPr="00827EB1" w:rsidRDefault="00F60177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177" w:rsidRPr="006B2844" w:rsidRDefault="00F60177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177" w:rsidRPr="00827EB1" w:rsidRDefault="00F60177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177" w:rsidRPr="00F37FFC" w:rsidRDefault="00F60177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177" w:rsidRDefault="00F60177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177" w:rsidRPr="00002138" w:rsidRDefault="00F60177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177" w:rsidRPr="00002138" w:rsidTr="00F60177">
        <w:trPr>
          <w:trHeight w:val="44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77" w:rsidRPr="005C61BB" w:rsidRDefault="00F60177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77" w:rsidRPr="005E58A2" w:rsidRDefault="00F60177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Default="00F60177" w:rsidP="000B6218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Default="00F60177" w:rsidP="000B6218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Pr="00F936D8" w:rsidRDefault="00F60177" w:rsidP="000B62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Pr="00802D19" w:rsidRDefault="00F60177" w:rsidP="000B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Pr="00827EB1" w:rsidRDefault="00F60177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Pr="006B2844" w:rsidRDefault="00F60177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Pr="00827EB1" w:rsidRDefault="00F60177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Pr="00F37FFC" w:rsidRDefault="00F60177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Default="00F60177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77" w:rsidRPr="00002138" w:rsidRDefault="00F60177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99D" w:rsidRPr="00EC670D" w:rsidTr="00F60177">
        <w:trPr>
          <w:trHeight w:val="894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9D" w:rsidRPr="005E58A2" w:rsidRDefault="000139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F063A6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F063A6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F936D8" w:rsidRDefault="0001399D" w:rsidP="00F06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642B45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6B2844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1399D" w:rsidRPr="007124F1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F60177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414 416,34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8628C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99D" w:rsidRPr="00EC670D" w:rsidTr="00F60177">
        <w:trPr>
          <w:trHeight w:val="788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99D" w:rsidRPr="005C61BB" w:rsidRDefault="000139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Хваталина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99D" w:rsidRPr="00802D19" w:rsidRDefault="0001399D" w:rsidP="0092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ГБОУ города Москвы «Шк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ола № 319»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02D19" w:rsidRDefault="0001399D" w:rsidP="0094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95955" w:rsidRDefault="000139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95955" w:rsidRDefault="000139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02D19" w:rsidRDefault="000139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9D" w:rsidRPr="006B2844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9D" w:rsidRPr="00F37FFC" w:rsidRDefault="000139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9D" w:rsidRDefault="00F60177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1 863 079,09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9D" w:rsidRPr="0038628C" w:rsidRDefault="000139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99D" w:rsidRPr="00EC670D" w:rsidTr="00F60177">
        <w:trPr>
          <w:trHeight w:val="593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9D" w:rsidRPr="005C61BB" w:rsidRDefault="000139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9D" w:rsidRPr="005E58A2" w:rsidRDefault="000139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7124F1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7124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F936D8" w:rsidRDefault="0001399D" w:rsidP="007124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7124F1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6B2844" w:rsidRDefault="000139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F37FFC" w:rsidRDefault="000139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8628C" w:rsidRDefault="000139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99D" w:rsidRPr="00EC670D" w:rsidTr="00F60177">
        <w:trPr>
          <w:trHeight w:val="553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9D" w:rsidRPr="005E58A2" w:rsidRDefault="000139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5C61BB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5C61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F936D8" w:rsidRDefault="0001399D" w:rsidP="005C61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5C61BB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6B2844" w:rsidRDefault="000139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827EB1" w:rsidRDefault="000139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01399D" w:rsidP="0094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01399D" w:rsidRPr="00940DB4" w:rsidRDefault="0001399D" w:rsidP="0094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Default="00F60177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436 937,78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9D" w:rsidRPr="0038628C" w:rsidRDefault="000139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5EAE" w:rsidRDefault="00EA5EAE" w:rsidP="00D21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EA5EAE" w:rsidSect="00F60177">
      <w:headerReference w:type="default" r:id="rId8"/>
      <w:footerReference w:type="default" r:id="rId9"/>
      <w:pgSz w:w="16838" w:h="11906" w:orient="landscape"/>
      <w:pgMar w:top="426" w:right="1134" w:bottom="567" w:left="1134" w:header="4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0D" w:rsidRDefault="00F3220D" w:rsidP="00CE7EF1">
      <w:pPr>
        <w:spacing w:after="0" w:line="240" w:lineRule="auto"/>
      </w:pPr>
      <w:r>
        <w:separator/>
      </w:r>
    </w:p>
  </w:endnote>
  <w:endnote w:type="continuationSeparator" w:id="0">
    <w:p w:rsidR="00F3220D" w:rsidRDefault="00F3220D" w:rsidP="00CE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0196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3220D" w:rsidRPr="00002138" w:rsidRDefault="00F3220D">
        <w:pPr>
          <w:pStyle w:val="a8"/>
          <w:jc w:val="right"/>
          <w:rPr>
            <w:rFonts w:ascii="Times New Roman" w:hAnsi="Times New Roman" w:cs="Times New Roman"/>
          </w:rPr>
        </w:pPr>
        <w:r w:rsidRPr="00002138">
          <w:rPr>
            <w:rFonts w:ascii="Times New Roman" w:hAnsi="Times New Roman" w:cs="Times New Roman"/>
          </w:rPr>
          <w:fldChar w:fldCharType="begin"/>
        </w:r>
        <w:r w:rsidRPr="00002138">
          <w:rPr>
            <w:rFonts w:ascii="Times New Roman" w:hAnsi="Times New Roman" w:cs="Times New Roman"/>
          </w:rPr>
          <w:instrText>PAGE   \* MERGEFORMAT</w:instrText>
        </w:r>
        <w:r w:rsidRPr="00002138">
          <w:rPr>
            <w:rFonts w:ascii="Times New Roman" w:hAnsi="Times New Roman" w:cs="Times New Roman"/>
          </w:rPr>
          <w:fldChar w:fldCharType="separate"/>
        </w:r>
        <w:r w:rsidR="00DD1190">
          <w:rPr>
            <w:rFonts w:ascii="Times New Roman" w:hAnsi="Times New Roman" w:cs="Times New Roman"/>
            <w:noProof/>
          </w:rPr>
          <w:t>10</w:t>
        </w:r>
        <w:r w:rsidRPr="00002138">
          <w:rPr>
            <w:rFonts w:ascii="Times New Roman" w:hAnsi="Times New Roman" w:cs="Times New Roman"/>
          </w:rPr>
          <w:fldChar w:fldCharType="end"/>
        </w:r>
      </w:p>
    </w:sdtContent>
  </w:sdt>
  <w:p w:rsidR="00F3220D" w:rsidRDefault="00F322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0D" w:rsidRDefault="00F3220D" w:rsidP="00CE7EF1">
      <w:pPr>
        <w:spacing w:after="0" w:line="240" w:lineRule="auto"/>
      </w:pPr>
      <w:r>
        <w:separator/>
      </w:r>
    </w:p>
  </w:footnote>
  <w:footnote w:type="continuationSeparator" w:id="0">
    <w:p w:rsidR="00F3220D" w:rsidRDefault="00F3220D" w:rsidP="00CE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0D" w:rsidRPr="00CE7EF1" w:rsidRDefault="00F3220D">
    <w:pPr>
      <w:pStyle w:val="a6"/>
      <w:jc w:val="center"/>
      <w:rPr>
        <w:rFonts w:ascii="Times New Roman" w:hAnsi="Times New Roman" w:cs="Times New Roman"/>
      </w:rPr>
    </w:pPr>
  </w:p>
  <w:p w:rsidR="00F3220D" w:rsidRDefault="00F322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EAE"/>
    <w:rsid w:val="00001B6D"/>
    <w:rsid w:val="00002138"/>
    <w:rsid w:val="000107A1"/>
    <w:rsid w:val="0001399D"/>
    <w:rsid w:val="000363D8"/>
    <w:rsid w:val="00040981"/>
    <w:rsid w:val="00050CAE"/>
    <w:rsid w:val="00052FD4"/>
    <w:rsid w:val="0006284A"/>
    <w:rsid w:val="00064C06"/>
    <w:rsid w:val="0006540A"/>
    <w:rsid w:val="000817F2"/>
    <w:rsid w:val="000A3BBC"/>
    <w:rsid w:val="000B5584"/>
    <w:rsid w:val="000B6DE7"/>
    <w:rsid w:val="000F3CFF"/>
    <w:rsid w:val="0010240F"/>
    <w:rsid w:val="00131CA5"/>
    <w:rsid w:val="001325FC"/>
    <w:rsid w:val="00134F22"/>
    <w:rsid w:val="001524C8"/>
    <w:rsid w:val="00153D63"/>
    <w:rsid w:val="00157B7C"/>
    <w:rsid w:val="0018366F"/>
    <w:rsid w:val="00187822"/>
    <w:rsid w:val="001C5430"/>
    <w:rsid w:val="001F65DB"/>
    <w:rsid w:val="00206E6D"/>
    <w:rsid w:val="00212E62"/>
    <w:rsid w:val="00230B76"/>
    <w:rsid w:val="00241D5B"/>
    <w:rsid w:val="0026631D"/>
    <w:rsid w:val="0026784D"/>
    <w:rsid w:val="00284866"/>
    <w:rsid w:val="00292ACD"/>
    <w:rsid w:val="002A048C"/>
    <w:rsid w:val="002C6022"/>
    <w:rsid w:val="002E1C2B"/>
    <w:rsid w:val="002E5173"/>
    <w:rsid w:val="002E707D"/>
    <w:rsid w:val="00303771"/>
    <w:rsid w:val="003161ED"/>
    <w:rsid w:val="0032244F"/>
    <w:rsid w:val="0034027E"/>
    <w:rsid w:val="00356135"/>
    <w:rsid w:val="0036488B"/>
    <w:rsid w:val="00366A4A"/>
    <w:rsid w:val="00377E6F"/>
    <w:rsid w:val="0038628C"/>
    <w:rsid w:val="00392251"/>
    <w:rsid w:val="003953BF"/>
    <w:rsid w:val="00395955"/>
    <w:rsid w:val="003A0DC3"/>
    <w:rsid w:val="003A345A"/>
    <w:rsid w:val="003A4B3F"/>
    <w:rsid w:val="003A7FEE"/>
    <w:rsid w:val="003B0FDD"/>
    <w:rsid w:val="003B5F46"/>
    <w:rsid w:val="003D15CC"/>
    <w:rsid w:val="003D6C9E"/>
    <w:rsid w:val="003E73DD"/>
    <w:rsid w:val="003F319B"/>
    <w:rsid w:val="003F667A"/>
    <w:rsid w:val="00415887"/>
    <w:rsid w:val="004263F0"/>
    <w:rsid w:val="004509F2"/>
    <w:rsid w:val="00451AF4"/>
    <w:rsid w:val="00465165"/>
    <w:rsid w:val="00493A20"/>
    <w:rsid w:val="004C32E0"/>
    <w:rsid w:val="004C4AD4"/>
    <w:rsid w:val="004D34AA"/>
    <w:rsid w:val="004F1344"/>
    <w:rsid w:val="004F4009"/>
    <w:rsid w:val="00501813"/>
    <w:rsid w:val="00524929"/>
    <w:rsid w:val="0052760D"/>
    <w:rsid w:val="005521C2"/>
    <w:rsid w:val="00563E77"/>
    <w:rsid w:val="00582499"/>
    <w:rsid w:val="00583F1F"/>
    <w:rsid w:val="0059765F"/>
    <w:rsid w:val="005B2286"/>
    <w:rsid w:val="005B241E"/>
    <w:rsid w:val="005B2D12"/>
    <w:rsid w:val="005B6D1B"/>
    <w:rsid w:val="005C5DDB"/>
    <w:rsid w:val="005C61BB"/>
    <w:rsid w:val="005D6024"/>
    <w:rsid w:val="005E5E08"/>
    <w:rsid w:val="00604A4F"/>
    <w:rsid w:val="0061130F"/>
    <w:rsid w:val="00612864"/>
    <w:rsid w:val="00614B4E"/>
    <w:rsid w:val="00620FCB"/>
    <w:rsid w:val="006242F5"/>
    <w:rsid w:val="00630DEC"/>
    <w:rsid w:val="00642B45"/>
    <w:rsid w:val="00644461"/>
    <w:rsid w:val="006464C0"/>
    <w:rsid w:val="00650588"/>
    <w:rsid w:val="00652D03"/>
    <w:rsid w:val="00655F3E"/>
    <w:rsid w:val="00671D98"/>
    <w:rsid w:val="006728E3"/>
    <w:rsid w:val="006841E5"/>
    <w:rsid w:val="00691DE6"/>
    <w:rsid w:val="00694217"/>
    <w:rsid w:val="006A6054"/>
    <w:rsid w:val="006B2844"/>
    <w:rsid w:val="006B7917"/>
    <w:rsid w:val="006D2D26"/>
    <w:rsid w:val="006E15C0"/>
    <w:rsid w:val="00703773"/>
    <w:rsid w:val="007124F1"/>
    <w:rsid w:val="0072086B"/>
    <w:rsid w:val="00724D4A"/>
    <w:rsid w:val="00724D79"/>
    <w:rsid w:val="00725EA6"/>
    <w:rsid w:val="00726B7A"/>
    <w:rsid w:val="00796478"/>
    <w:rsid w:val="007A70E8"/>
    <w:rsid w:val="007B2F52"/>
    <w:rsid w:val="007D255E"/>
    <w:rsid w:val="007F1B57"/>
    <w:rsid w:val="00802095"/>
    <w:rsid w:val="00802D19"/>
    <w:rsid w:val="0081742B"/>
    <w:rsid w:val="00820E4B"/>
    <w:rsid w:val="00827EB1"/>
    <w:rsid w:val="00835DFF"/>
    <w:rsid w:val="0085762C"/>
    <w:rsid w:val="00890276"/>
    <w:rsid w:val="008A0F02"/>
    <w:rsid w:val="008D18C8"/>
    <w:rsid w:val="008D7573"/>
    <w:rsid w:val="008F368E"/>
    <w:rsid w:val="00914D4C"/>
    <w:rsid w:val="0092446B"/>
    <w:rsid w:val="009353A0"/>
    <w:rsid w:val="009361DC"/>
    <w:rsid w:val="0093773A"/>
    <w:rsid w:val="00940DB4"/>
    <w:rsid w:val="0094359E"/>
    <w:rsid w:val="00946899"/>
    <w:rsid w:val="009533ED"/>
    <w:rsid w:val="00953DA5"/>
    <w:rsid w:val="00980534"/>
    <w:rsid w:val="009964F2"/>
    <w:rsid w:val="00997558"/>
    <w:rsid w:val="009A1E12"/>
    <w:rsid w:val="009A2718"/>
    <w:rsid w:val="009B7E0D"/>
    <w:rsid w:val="009C157B"/>
    <w:rsid w:val="009D1A53"/>
    <w:rsid w:val="009E1324"/>
    <w:rsid w:val="009E2758"/>
    <w:rsid w:val="009F32DD"/>
    <w:rsid w:val="00A210B2"/>
    <w:rsid w:val="00A250A0"/>
    <w:rsid w:val="00A456C8"/>
    <w:rsid w:val="00A5359F"/>
    <w:rsid w:val="00A55A80"/>
    <w:rsid w:val="00A578BF"/>
    <w:rsid w:val="00A6654F"/>
    <w:rsid w:val="00A734F0"/>
    <w:rsid w:val="00A73C03"/>
    <w:rsid w:val="00A762BB"/>
    <w:rsid w:val="00A9107A"/>
    <w:rsid w:val="00AA072D"/>
    <w:rsid w:val="00AA103C"/>
    <w:rsid w:val="00AB122F"/>
    <w:rsid w:val="00AB199D"/>
    <w:rsid w:val="00AB59E9"/>
    <w:rsid w:val="00AC6170"/>
    <w:rsid w:val="00AD0B97"/>
    <w:rsid w:val="00AE2463"/>
    <w:rsid w:val="00AE3654"/>
    <w:rsid w:val="00AE45C9"/>
    <w:rsid w:val="00AE7E28"/>
    <w:rsid w:val="00AF08BE"/>
    <w:rsid w:val="00B00D53"/>
    <w:rsid w:val="00B030CA"/>
    <w:rsid w:val="00B069A2"/>
    <w:rsid w:val="00B07B0F"/>
    <w:rsid w:val="00B2789E"/>
    <w:rsid w:val="00B439DC"/>
    <w:rsid w:val="00B62905"/>
    <w:rsid w:val="00B65B4F"/>
    <w:rsid w:val="00B75A45"/>
    <w:rsid w:val="00B83168"/>
    <w:rsid w:val="00B83A54"/>
    <w:rsid w:val="00B95B6A"/>
    <w:rsid w:val="00BA1D4A"/>
    <w:rsid w:val="00BC0A59"/>
    <w:rsid w:val="00BD061F"/>
    <w:rsid w:val="00BD57BC"/>
    <w:rsid w:val="00BE1626"/>
    <w:rsid w:val="00BF0F7F"/>
    <w:rsid w:val="00BF53BA"/>
    <w:rsid w:val="00C02590"/>
    <w:rsid w:val="00C10E60"/>
    <w:rsid w:val="00C11361"/>
    <w:rsid w:val="00C31CC4"/>
    <w:rsid w:val="00C35224"/>
    <w:rsid w:val="00C55721"/>
    <w:rsid w:val="00C63864"/>
    <w:rsid w:val="00C70841"/>
    <w:rsid w:val="00C74E63"/>
    <w:rsid w:val="00C76779"/>
    <w:rsid w:val="00C8725C"/>
    <w:rsid w:val="00C92A65"/>
    <w:rsid w:val="00CA7F41"/>
    <w:rsid w:val="00CB2F43"/>
    <w:rsid w:val="00CB48BF"/>
    <w:rsid w:val="00CC6725"/>
    <w:rsid w:val="00CC73BA"/>
    <w:rsid w:val="00CE6BC1"/>
    <w:rsid w:val="00CE7A49"/>
    <w:rsid w:val="00CE7EF1"/>
    <w:rsid w:val="00CF16E1"/>
    <w:rsid w:val="00D0085C"/>
    <w:rsid w:val="00D1216D"/>
    <w:rsid w:val="00D211A2"/>
    <w:rsid w:val="00D30EAF"/>
    <w:rsid w:val="00D35BED"/>
    <w:rsid w:val="00D551AE"/>
    <w:rsid w:val="00D81C15"/>
    <w:rsid w:val="00D8322F"/>
    <w:rsid w:val="00D92975"/>
    <w:rsid w:val="00DA2DEB"/>
    <w:rsid w:val="00DA7E45"/>
    <w:rsid w:val="00DC2865"/>
    <w:rsid w:val="00DC6983"/>
    <w:rsid w:val="00DD09D5"/>
    <w:rsid w:val="00DD1190"/>
    <w:rsid w:val="00DD69D2"/>
    <w:rsid w:val="00E16245"/>
    <w:rsid w:val="00E24A61"/>
    <w:rsid w:val="00E26DA2"/>
    <w:rsid w:val="00E45659"/>
    <w:rsid w:val="00E46357"/>
    <w:rsid w:val="00E50C73"/>
    <w:rsid w:val="00E6395C"/>
    <w:rsid w:val="00E92598"/>
    <w:rsid w:val="00E94B55"/>
    <w:rsid w:val="00E972A2"/>
    <w:rsid w:val="00E9772C"/>
    <w:rsid w:val="00EA5EAE"/>
    <w:rsid w:val="00EA7827"/>
    <w:rsid w:val="00EC3023"/>
    <w:rsid w:val="00EC670D"/>
    <w:rsid w:val="00ED1D7A"/>
    <w:rsid w:val="00EE1422"/>
    <w:rsid w:val="00EE2F1E"/>
    <w:rsid w:val="00EE7230"/>
    <w:rsid w:val="00F063A6"/>
    <w:rsid w:val="00F20498"/>
    <w:rsid w:val="00F3220D"/>
    <w:rsid w:val="00F336AB"/>
    <w:rsid w:val="00F36262"/>
    <w:rsid w:val="00F37FFC"/>
    <w:rsid w:val="00F42064"/>
    <w:rsid w:val="00F53487"/>
    <w:rsid w:val="00F60177"/>
    <w:rsid w:val="00F75F50"/>
    <w:rsid w:val="00F936D8"/>
    <w:rsid w:val="00FA4797"/>
    <w:rsid w:val="00FA487F"/>
    <w:rsid w:val="00FB08CC"/>
    <w:rsid w:val="00FC46BA"/>
    <w:rsid w:val="00FE2DE4"/>
    <w:rsid w:val="00FE3265"/>
    <w:rsid w:val="00FE4CEC"/>
    <w:rsid w:val="00FF02CC"/>
    <w:rsid w:val="00FF1C9F"/>
    <w:rsid w:val="00FF5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E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7EF1"/>
  </w:style>
  <w:style w:type="paragraph" w:styleId="a8">
    <w:name w:val="footer"/>
    <w:basedOn w:val="a"/>
    <w:link w:val="a9"/>
    <w:uiPriority w:val="99"/>
    <w:unhideWhenUsed/>
    <w:rsid w:val="00CE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7EF1"/>
  </w:style>
  <w:style w:type="paragraph" w:customStyle="1" w:styleId="Style5">
    <w:name w:val="Style5"/>
    <w:basedOn w:val="a"/>
    <w:uiPriority w:val="99"/>
    <w:rsid w:val="00D211A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D211A2"/>
    <w:rPr>
      <w:rFonts w:ascii="Times New Roman" w:hAnsi="Times New Roman" w:cs="Times New Roman" w:hint="default"/>
      <w:sz w:val="18"/>
      <w:szCs w:val="18"/>
    </w:rPr>
  </w:style>
  <w:style w:type="paragraph" w:styleId="aa">
    <w:name w:val="No Spacing"/>
    <w:uiPriority w:val="1"/>
    <w:qFormat/>
    <w:rsid w:val="0001399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6C7E0-4DF5-46B0-A241-8F9CF808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FA1104B2</Template>
  <TotalTime>1192</TotalTime>
  <Pages>10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Sorbat</dc:creator>
  <cp:keywords/>
  <dc:description/>
  <cp:lastModifiedBy>Касторская</cp:lastModifiedBy>
  <cp:revision>20</cp:revision>
  <cp:lastPrinted>2018-05-23T06:29:00Z</cp:lastPrinted>
  <dcterms:created xsi:type="dcterms:W3CDTF">2015-03-16T06:08:00Z</dcterms:created>
  <dcterms:modified xsi:type="dcterms:W3CDTF">2019-05-07T11:01:00Z</dcterms:modified>
</cp:coreProperties>
</file>