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8028"/>
        <w:gridCol w:w="6474"/>
      </w:tblGrid>
      <w:tr w:rsidR="00214AF8" w:rsidTr="004A45B8">
        <w:tc>
          <w:tcPr>
            <w:tcW w:w="8028" w:type="dxa"/>
          </w:tcPr>
          <w:p w:rsidR="00214AF8" w:rsidRPr="004A45B8" w:rsidRDefault="00214AF8" w:rsidP="004A45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214AF8" w:rsidRPr="004A45B8" w:rsidRDefault="00214AF8" w:rsidP="004A45B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14AF8" w:rsidTr="004A45B8">
        <w:tc>
          <w:tcPr>
            <w:tcW w:w="8028" w:type="dxa"/>
          </w:tcPr>
          <w:p w:rsidR="00214AF8" w:rsidRPr="004A45B8" w:rsidRDefault="00214AF8" w:rsidP="004A45B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</w:tcPr>
          <w:p w:rsidR="00214AF8" w:rsidRPr="004A45B8" w:rsidRDefault="00214AF8" w:rsidP="004A45B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45B8">
              <w:rPr>
                <w:rFonts w:ascii="Times New Roman" w:hAnsi="Times New Roman"/>
                <w:sz w:val="24"/>
                <w:szCs w:val="24"/>
                <w:lang w:eastAsia="ru-RU"/>
              </w:rPr>
              <w:t>к Порядку размещения сведений о доходах, депутатов Совета Муезерского муниципального района и членов их семей на официальном сайте Муезерского муниципального района и предоставления этих сведений для опубликования средствам массовой информации</w:t>
            </w:r>
          </w:p>
        </w:tc>
      </w:tr>
    </w:tbl>
    <w:p w:rsidR="00214AF8" w:rsidRDefault="00214AF8" w:rsidP="0048778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214AF8" w:rsidRPr="00BE0F92" w:rsidRDefault="00214AF8" w:rsidP="0048778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E0F92">
        <w:rPr>
          <w:rFonts w:ascii="Times New Roman" w:hAnsi="Times New Roman"/>
          <w:sz w:val="24"/>
          <w:szCs w:val="24"/>
        </w:rPr>
        <w:t>СВЕДЕНИЯ</w:t>
      </w:r>
    </w:p>
    <w:p w:rsidR="00214AF8" w:rsidRDefault="00214AF8" w:rsidP="0048778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1 января 2018 года по 31 декабря  2018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>
        <w:rPr>
          <w:rFonts w:ascii="Times New Roman" w:hAnsi="Times New Roman"/>
          <w:sz w:val="24"/>
          <w:szCs w:val="24"/>
        </w:rPr>
        <w:t xml:space="preserve">  депутатами Совета Муезерского муниципального района </w:t>
      </w:r>
    </w:p>
    <w:p w:rsidR="00214AF8" w:rsidRPr="00BE0F92" w:rsidRDefault="00214AF8" w:rsidP="0048778E">
      <w:pPr>
        <w:pStyle w:val="NoSpacing"/>
        <w:ind w:left="52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E27FF">
        <w:rPr>
          <w:rFonts w:ascii="Times New Roman" w:hAnsi="Times New Roman"/>
          <w:sz w:val="20"/>
          <w:szCs w:val="20"/>
        </w:rPr>
        <w:t xml:space="preserve">(наименование ОМСУ, МО)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653"/>
        <w:gridCol w:w="1465"/>
        <w:gridCol w:w="1494"/>
        <w:gridCol w:w="1181"/>
        <w:gridCol w:w="1011"/>
        <w:gridCol w:w="1675"/>
        <w:gridCol w:w="1365"/>
        <w:gridCol w:w="1169"/>
        <w:gridCol w:w="1254"/>
      </w:tblGrid>
      <w:tr w:rsidR="00214AF8" w:rsidRPr="00223480" w:rsidTr="00B856FD">
        <w:tc>
          <w:tcPr>
            <w:tcW w:w="2235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</w:rPr>
              <w:t>а, депутата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53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465" w:type="dxa"/>
            <w:vMerge w:val="restart"/>
            <w:vAlign w:val="center"/>
          </w:tcPr>
          <w:p w:rsidR="00214AF8" w:rsidRPr="00393461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461">
              <w:rPr>
                <w:rFonts w:ascii="Times New Roman" w:hAnsi="Times New Roman"/>
                <w:sz w:val="24"/>
                <w:szCs w:val="24"/>
              </w:rPr>
              <w:t>Деклариро-ванный годовой доход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20__ год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5361" w:type="dxa"/>
            <w:gridSpan w:val="4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8" w:type="dxa"/>
            <w:gridSpan w:val="3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4AF8" w:rsidRPr="00223480" w:rsidTr="00B856FD">
        <w:tc>
          <w:tcPr>
            <w:tcW w:w="2235" w:type="dxa"/>
            <w:vMerge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75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65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 имущества</w:t>
            </w:r>
          </w:p>
        </w:tc>
        <w:tc>
          <w:tcPr>
            <w:tcW w:w="1169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54" w:type="dxa"/>
            <w:vMerge w:val="restart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</w:tr>
      <w:tr w:rsidR="00214AF8" w:rsidRPr="00223480" w:rsidTr="00B856FD">
        <w:tc>
          <w:tcPr>
            <w:tcW w:w="2235" w:type="dxa"/>
            <w:vMerge/>
          </w:tcPr>
          <w:p w:rsidR="00214AF8" w:rsidRPr="00223480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214AF8" w:rsidRPr="00223480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214AF8" w:rsidRPr="00223480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 недвижимо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го имущества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1181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11" w:type="dxa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675" w:type="dxa"/>
            <w:vMerge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223480" w:rsidTr="00B856FD">
        <w:tc>
          <w:tcPr>
            <w:tcW w:w="2235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9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4" w:type="dxa"/>
          </w:tcPr>
          <w:p w:rsidR="00214AF8" w:rsidRPr="00223480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45C6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Архипов</w:t>
            </w:r>
          </w:p>
          <w:p w:rsidR="00214AF8" w:rsidRPr="00C52403" w:rsidRDefault="00214AF8" w:rsidP="00A45C6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Семен Степанович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693169,41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221727,34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Шевроле Нива ВАЗ 2123 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45C6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 xml:space="preserve">Сачков </w:t>
            </w:r>
          </w:p>
          <w:p w:rsidR="00214AF8" w:rsidRPr="00C52403" w:rsidRDefault="00214AF8" w:rsidP="00A45C6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Виктор Алексеевич</w:t>
            </w:r>
          </w:p>
        </w:tc>
        <w:tc>
          <w:tcPr>
            <w:tcW w:w="1653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554683,03</w:t>
            </w:r>
          </w:p>
        </w:tc>
        <w:tc>
          <w:tcPr>
            <w:tcW w:w="1494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Легковые автомобили: ВАЗ 212140, Нива</w:t>
            </w:r>
          </w:p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Седан </w:t>
            </w:r>
          </w:p>
        </w:tc>
        <w:tc>
          <w:tcPr>
            <w:tcW w:w="136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54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Андреев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Сергей Анатольевич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449926,00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383251,89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75,7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Виноградов Алексей Леонидович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678325,17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279754,97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Септарова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Елена Николаевна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557019,32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166050,00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 Шеврале Ланос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Кузьмина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Елена Витовна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467C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215000,00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Нива Шеврале 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660000,00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КИА Спортейдж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Зайцев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Михаил Викторович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456220,27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374108,31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3D75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Неказаков Василий Егорович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467C9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544380,36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КИА Спортейдж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242156,13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Баринкова Людмила Николаевна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1010302,05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Oktavia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Пчелкина Людмила Александровна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334376,05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Сафоненко Акулина Михайловна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907226,51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Сергеева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427084,61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480073,19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ВАЗ 2131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38053,72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Стугарев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Сергей Станиславович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 xml:space="preserve">Глава Муезерского муниципального района 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914009,65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Легковые автомобили:Форд Мондео,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УАЗ 3303,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ГАЗ 69А,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Моторная лодка Прогресс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316464,54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сын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дочь)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Коляда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Наталья Владимировна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300076,68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(супруг)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146347,00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Ермак Игорь Васильевич</w:t>
            </w:r>
          </w:p>
        </w:tc>
        <w:tc>
          <w:tcPr>
            <w:tcW w:w="1653" w:type="dxa"/>
            <w:vMerge w:val="restart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850 000,00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sz w:val="24"/>
                <w:szCs w:val="24"/>
              </w:rPr>
              <w:t>Фольксваген Тигуан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3D75D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52403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53" w:type="dxa"/>
            <w:vMerge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611621,88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сын 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или дочь)</w:t>
            </w: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81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11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0C033B">
        <w:trPr>
          <w:trHeight w:val="3578"/>
        </w:trPr>
        <w:tc>
          <w:tcPr>
            <w:tcW w:w="2235" w:type="dxa"/>
          </w:tcPr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 xml:space="preserve">Климашевич 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Валерий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403">
              <w:rPr>
                <w:rFonts w:ascii="Times New Roman" w:hAnsi="Times New Roman"/>
                <w:b/>
                <w:sz w:val="24"/>
                <w:szCs w:val="24"/>
              </w:rPr>
              <w:t>Александрович</w:t>
            </w:r>
          </w:p>
          <w:p w:rsidR="00214AF8" w:rsidRPr="00C52403" w:rsidRDefault="00214AF8" w:rsidP="007328A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14AF8" w:rsidRPr="00C52403" w:rsidRDefault="00214AF8" w:rsidP="00AF5DF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403">
              <w:rPr>
                <w:rFonts w:ascii="Times New Roman" w:hAnsi="Times New Roman"/>
                <w:sz w:val="20"/>
                <w:szCs w:val="20"/>
              </w:rPr>
              <w:t>Депутат  Совета Муезерского муниципального района</w:t>
            </w: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18938,28</w:t>
            </w:r>
          </w:p>
        </w:tc>
        <w:tc>
          <w:tcPr>
            <w:tcW w:w="149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8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1885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105,6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011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Форд Фьюжен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AF8" w:rsidRPr="00C52403" w:rsidTr="00B856FD">
        <w:tc>
          <w:tcPr>
            <w:tcW w:w="2235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 или </w:t>
            </w:r>
            <w:r w:rsidRPr="00C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дочь</w:t>
            </w:r>
            <w:r w:rsidRPr="00C5240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3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4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1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214AF8" w:rsidRPr="00C52403" w:rsidRDefault="00214AF8" w:rsidP="00A3245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5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9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214AF8" w:rsidRPr="00C52403" w:rsidRDefault="00214AF8" w:rsidP="006A7EB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4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4AF8" w:rsidRPr="00C52403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C52403">
        <w:t>&lt;1</w:t>
      </w:r>
      <w:r w:rsidRPr="00C52403">
        <w:rPr>
          <w:sz w:val="18"/>
          <w:szCs w:val="18"/>
        </w:rPr>
        <w:t>&gt; Указывается только ФИО   депутата, ФИО супруги (супруга) и несовершеннолетних детей не указываются</w:t>
      </w:r>
    </w:p>
    <w:p w:rsidR="00214AF8" w:rsidRPr="00C52403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C52403">
        <w:rPr>
          <w:sz w:val="18"/>
          <w:szCs w:val="18"/>
        </w:rPr>
        <w:t xml:space="preserve">&lt;2&gt; Указывается только должность  </w:t>
      </w:r>
    </w:p>
    <w:p w:rsidR="00214AF8" w:rsidRPr="00C52403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C52403">
        <w:rPr>
          <w:sz w:val="18"/>
          <w:szCs w:val="18"/>
        </w:rPr>
        <w:t>&lt;3&gt; Например, жилой дом, земельный участок, квартира и т.д.</w:t>
      </w:r>
    </w:p>
    <w:p w:rsidR="00214AF8" w:rsidRPr="00214BDA" w:rsidRDefault="00214AF8" w:rsidP="0048778E">
      <w:pPr>
        <w:autoSpaceDE w:val="0"/>
        <w:autoSpaceDN w:val="0"/>
        <w:adjustRightInd w:val="0"/>
        <w:ind w:firstLine="540"/>
        <w:jc w:val="both"/>
        <w:outlineLvl w:val="0"/>
        <w:rPr>
          <w:sz w:val="18"/>
          <w:szCs w:val="18"/>
        </w:rPr>
      </w:pPr>
      <w:r w:rsidRPr="00214BDA">
        <w:rPr>
          <w:sz w:val="18"/>
          <w:szCs w:val="18"/>
        </w:rPr>
        <w:t>&lt;4&gt; Россия или иная страна (государство)</w:t>
      </w:r>
    </w:p>
    <w:p w:rsidR="00214AF8" w:rsidRDefault="00214AF8"/>
    <w:sectPr w:rsidR="00214AF8" w:rsidSect="00214BDA">
      <w:pgSz w:w="16838" w:h="11906" w:orient="landscape"/>
      <w:pgMar w:top="71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78E"/>
    <w:rsid w:val="00003709"/>
    <w:rsid w:val="0007255E"/>
    <w:rsid w:val="000C033B"/>
    <w:rsid w:val="000C122B"/>
    <w:rsid w:val="000C4C32"/>
    <w:rsid w:val="000F5606"/>
    <w:rsid w:val="00182104"/>
    <w:rsid w:val="001A294D"/>
    <w:rsid w:val="00214AF8"/>
    <w:rsid w:val="00214BDA"/>
    <w:rsid w:val="00223480"/>
    <w:rsid w:val="00247B4D"/>
    <w:rsid w:val="0026254C"/>
    <w:rsid w:val="00265FB8"/>
    <w:rsid w:val="002C5F34"/>
    <w:rsid w:val="002D2A45"/>
    <w:rsid w:val="002E731B"/>
    <w:rsid w:val="00317449"/>
    <w:rsid w:val="00393461"/>
    <w:rsid w:val="003D63F0"/>
    <w:rsid w:val="003D75DA"/>
    <w:rsid w:val="00467C96"/>
    <w:rsid w:val="0048778E"/>
    <w:rsid w:val="004A45B8"/>
    <w:rsid w:val="004D0D99"/>
    <w:rsid w:val="004F5676"/>
    <w:rsid w:val="00530172"/>
    <w:rsid w:val="005536CA"/>
    <w:rsid w:val="005C750F"/>
    <w:rsid w:val="005E27FF"/>
    <w:rsid w:val="006A7EBE"/>
    <w:rsid w:val="006C7689"/>
    <w:rsid w:val="006F5C49"/>
    <w:rsid w:val="007328A6"/>
    <w:rsid w:val="007A5BC1"/>
    <w:rsid w:val="007E19B6"/>
    <w:rsid w:val="008110BF"/>
    <w:rsid w:val="0087666F"/>
    <w:rsid w:val="00890C9B"/>
    <w:rsid w:val="008F461D"/>
    <w:rsid w:val="00914947"/>
    <w:rsid w:val="00A32450"/>
    <w:rsid w:val="00A342AB"/>
    <w:rsid w:val="00A45C6F"/>
    <w:rsid w:val="00AA5ECD"/>
    <w:rsid w:val="00AF5DF9"/>
    <w:rsid w:val="00B73B89"/>
    <w:rsid w:val="00B856FD"/>
    <w:rsid w:val="00BE0F92"/>
    <w:rsid w:val="00C52403"/>
    <w:rsid w:val="00C81A56"/>
    <w:rsid w:val="00C93B35"/>
    <w:rsid w:val="00CB3C6A"/>
    <w:rsid w:val="00D9509B"/>
    <w:rsid w:val="00D96F0A"/>
    <w:rsid w:val="00E3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8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77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8778E"/>
    <w:rPr>
      <w:lang w:eastAsia="en-US"/>
    </w:rPr>
  </w:style>
  <w:style w:type="paragraph" w:customStyle="1" w:styleId="a">
    <w:name w:val="Знак Знак Знак Знак"/>
    <w:basedOn w:val="Normal"/>
    <w:uiPriority w:val="99"/>
    <w:rsid w:val="004877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4F56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446</TotalTime>
  <Pages>6</Pages>
  <Words>919</Words>
  <Characters>5242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6</cp:revision>
  <dcterms:created xsi:type="dcterms:W3CDTF">2018-04-09T09:33:00Z</dcterms:created>
  <dcterms:modified xsi:type="dcterms:W3CDTF">2019-04-16T06:19:00Z</dcterms:modified>
</cp:coreProperties>
</file>