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38" w:rsidRPr="003513ED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3ED">
        <w:rPr>
          <w:rFonts w:ascii="Times New Roman" w:hAnsi="Times New Roman"/>
          <w:b/>
          <w:sz w:val="28"/>
          <w:szCs w:val="28"/>
        </w:rPr>
        <w:t>Сведения</w:t>
      </w:r>
    </w:p>
    <w:p w:rsidR="00624038" w:rsidRPr="003513ED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3ED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4038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513ED">
        <w:rPr>
          <w:rFonts w:ascii="Times New Roman" w:hAnsi="Times New Roman"/>
          <w:b/>
          <w:sz w:val="28"/>
          <w:szCs w:val="28"/>
        </w:rPr>
        <w:t>редседателя Контрольно-счетной палаты Солецкого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624038" w:rsidRPr="003513ED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 супруга (супруги)</w:t>
      </w:r>
      <w:r w:rsidRPr="003513ED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несовершеннолетних детей</w:t>
      </w:r>
      <w:r w:rsidRPr="003513ED">
        <w:rPr>
          <w:rFonts w:ascii="Times New Roman" w:hAnsi="Times New Roman"/>
          <w:b/>
          <w:sz w:val="28"/>
          <w:szCs w:val="28"/>
        </w:rPr>
        <w:t xml:space="preserve"> </w:t>
      </w:r>
    </w:p>
    <w:p w:rsidR="00624038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13ED">
        <w:rPr>
          <w:rFonts w:ascii="Times New Roman" w:hAnsi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b/>
          <w:sz w:val="28"/>
          <w:szCs w:val="28"/>
        </w:rPr>
        <w:t xml:space="preserve">2018 года </w:t>
      </w:r>
      <w:r w:rsidRPr="003513ED">
        <w:rPr>
          <w:rFonts w:ascii="Times New Roman" w:hAnsi="Times New Roman"/>
          <w:b/>
          <w:sz w:val="28"/>
          <w:szCs w:val="28"/>
        </w:rPr>
        <w:t>по 31 декабря 201</w:t>
      </w:r>
      <w:r>
        <w:rPr>
          <w:rFonts w:ascii="Times New Roman" w:hAnsi="Times New Roman"/>
          <w:b/>
          <w:sz w:val="28"/>
          <w:szCs w:val="28"/>
        </w:rPr>
        <w:t>8</w:t>
      </w:r>
      <w:r w:rsidRPr="003513E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24038" w:rsidRPr="003513ED" w:rsidRDefault="00624038" w:rsidP="00744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состоянию на 31 декабря 2018 года</w:t>
      </w:r>
    </w:p>
    <w:p w:rsidR="00624038" w:rsidRDefault="00624038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1398"/>
        <w:gridCol w:w="1560"/>
        <w:gridCol w:w="1275"/>
        <w:gridCol w:w="1134"/>
        <w:gridCol w:w="1276"/>
        <w:gridCol w:w="1560"/>
        <w:gridCol w:w="1418"/>
        <w:gridCol w:w="1276"/>
        <w:gridCol w:w="1275"/>
        <w:gridCol w:w="2148"/>
      </w:tblGrid>
      <w:tr w:rsidR="00624038" w:rsidTr="001F3282">
        <w:trPr>
          <w:trHeight w:val="727"/>
        </w:trPr>
        <w:tc>
          <w:tcPr>
            <w:tcW w:w="1548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  <w:p w:rsidR="00624038" w:rsidRDefault="00624038" w:rsidP="0002273E">
            <w:pPr>
              <w:spacing w:before="120"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398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Величина дохода </w:t>
            </w:r>
            <w:r>
              <w:rPr>
                <w:rFonts w:ascii="Times New Roman" w:hAnsi="Times New Roman"/>
              </w:rPr>
              <w:br/>
              <w:t>(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руб.)</w:t>
            </w:r>
          </w:p>
        </w:tc>
        <w:tc>
          <w:tcPr>
            <w:tcW w:w="6805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8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 приобретения (пользования)</w:t>
            </w:r>
          </w:p>
        </w:tc>
      </w:tr>
      <w:tr w:rsidR="00624038" w:rsidTr="001F3282">
        <w:trPr>
          <w:trHeight w:val="727"/>
        </w:trPr>
        <w:tc>
          <w:tcPr>
            <w:tcW w:w="154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собствен-ности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м.)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 w:rsidP="0002273E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148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624038" w:rsidRDefault="006240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24038" w:rsidRPr="00AA1F63" w:rsidRDefault="00624038" w:rsidP="00AA1F63">
      <w:pPr>
        <w:spacing w:after="0" w:line="240" w:lineRule="auto"/>
        <w:rPr>
          <w:sz w:val="2"/>
          <w:szCs w:val="2"/>
        </w:rPr>
      </w:pPr>
    </w:p>
    <w:tbl>
      <w:tblPr>
        <w:tblW w:w="15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1398"/>
        <w:gridCol w:w="1560"/>
        <w:gridCol w:w="1275"/>
        <w:gridCol w:w="1134"/>
        <w:gridCol w:w="1276"/>
        <w:gridCol w:w="1560"/>
        <w:gridCol w:w="1418"/>
        <w:gridCol w:w="1276"/>
        <w:gridCol w:w="1275"/>
        <w:gridCol w:w="2148"/>
      </w:tblGrid>
      <w:tr w:rsidR="00624038" w:rsidRPr="00DF1CFD" w:rsidTr="00F73CD1">
        <w:trPr>
          <w:cantSplit/>
          <w:trHeight w:val="277"/>
          <w:tblHeader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DF1CF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DF1CF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E6E6E6"/>
            <w:noWrap/>
            <w:tcMar>
              <w:left w:w="28" w:type="dxa"/>
              <w:right w:w="28" w:type="dxa"/>
            </w:tcMar>
            <w:vAlign w:val="center"/>
          </w:tcPr>
          <w:p w:rsidR="00624038" w:rsidRPr="00DF1CFD" w:rsidRDefault="00624038" w:rsidP="00D026E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CF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24038" w:rsidRPr="00627206" w:rsidTr="00DF1CFD">
        <w:trPr>
          <w:trHeight w:val="116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Титор</w:t>
            </w:r>
            <w:r w:rsidRPr="00627206">
              <w:rPr>
                <w:rFonts w:ascii="Times New Roman" w:hAnsi="Times New Roman"/>
                <w:sz w:val="24"/>
                <w:szCs w:val="24"/>
              </w:rPr>
              <w:br/>
              <w:t>Андрей Васильевич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580 550,27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Договор купли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27206">
              <w:rPr>
                <w:rFonts w:ascii="Times New Roman" w:hAnsi="Times New Roman"/>
                <w:sz w:val="24"/>
                <w:szCs w:val="24"/>
              </w:rPr>
              <w:t xml:space="preserve"> продажи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земельного участка </w:t>
            </w:r>
            <w:r w:rsidRPr="00627206">
              <w:rPr>
                <w:rFonts w:ascii="Times New Roman" w:hAnsi="Times New Roman"/>
                <w:sz w:val="24"/>
                <w:szCs w:val="24"/>
              </w:rPr>
              <w:t>от 20.12.2016 №9</w:t>
            </w:r>
          </w:p>
        </w:tc>
      </w:tr>
      <w:tr w:rsidR="00624038" w:rsidTr="00DF1CFD">
        <w:trPr>
          <w:trHeight w:val="1601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A418A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27206" w:rsidRDefault="00624038" w:rsidP="00DF1CF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Свидетельство о праве на наследство по закону от 23.01.2017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206">
              <w:rPr>
                <w:rFonts w:ascii="Times New Roman" w:hAnsi="Times New Roman"/>
                <w:sz w:val="24"/>
                <w:szCs w:val="24"/>
              </w:rPr>
              <w:t>№53АА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0543920</w:t>
            </w:r>
          </w:p>
        </w:tc>
      </w:tr>
      <w:tr w:rsidR="00624038" w:rsidTr="00DF1CFD">
        <w:trPr>
          <w:trHeight w:val="892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A418A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 – продажи квартиры от 14.08.2012 №б/н</w:t>
            </w:r>
          </w:p>
        </w:tc>
      </w:tr>
      <w:tr w:rsidR="00624038" w:rsidTr="00DF1CFD">
        <w:trPr>
          <w:trHeight w:val="142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6A418A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0D365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0D365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 w:rsidRPr="000D3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0D3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 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2016 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0D365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0D365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</w:tcPr>
          <w:p w:rsidR="00624038" w:rsidRPr="000D365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найма служебного жилого помещения от 25.07.2018 №33</w:t>
            </w:r>
          </w:p>
        </w:tc>
      </w:tr>
      <w:tr w:rsidR="00624038" w:rsidTr="00DF1CFD">
        <w:trPr>
          <w:trHeight w:val="1063"/>
        </w:trPr>
        <w:tc>
          <w:tcPr>
            <w:tcW w:w="15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</w:tcPr>
          <w:p w:rsidR="00624038" w:rsidRPr="006A418A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964 148,76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 – продажи квартиры от 14.08.2012 №б/н</w:t>
            </w:r>
          </w:p>
        </w:tc>
      </w:tr>
      <w:tr w:rsidR="00624038" w:rsidTr="00DF1CFD">
        <w:trPr>
          <w:trHeight w:val="398"/>
        </w:trPr>
        <w:tc>
          <w:tcPr>
            <w:tcW w:w="15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/>
              <w:jc w:val="center"/>
              <w:rPr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/>
              <w:jc w:val="center"/>
              <w:rPr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 – продажи квартиры от 14.08.2012 №б/н</w:t>
            </w:r>
          </w:p>
        </w:tc>
      </w:tr>
      <w:tr w:rsidR="00624038" w:rsidTr="00DF1CFD">
        <w:trPr>
          <w:trHeight w:val="398"/>
        </w:trPr>
        <w:tc>
          <w:tcPr>
            <w:tcW w:w="15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/>
              <w:jc w:val="center"/>
              <w:rPr>
                <w:sz w:val="24"/>
                <w:szCs w:val="24"/>
              </w:rPr>
            </w:pPr>
            <w:r w:rsidRPr="006272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/>
              <w:jc w:val="center"/>
              <w:rPr>
                <w:sz w:val="24"/>
                <w:szCs w:val="24"/>
              </w:rPr>
            </w:pPr>
            <w:r w:rsidRPr="003C68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noWrap/>
            <w:tcMar>
              <w:left w:w="28" w:type="dxa"/>
              <w:right w:w="28" w:type="dxa"/>
            </w:tcMar>
          </w:tcPr>
          <w:p w:rsidR="00624038" w:rsidRPr="003C68C8" w:rsidRDefault="00624038" w:rsidP="00DF1CFD">
            <w:pPr>
              <w:spacing w:before="120"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 – продажи квартиры от 14.08.2012 №б/н</w:t>
            </w:r>
          </w:p>
        </w:tc>
      </w:tr>
    </w:tbl>
    <w:p w:rsidR="00624038" w:rsidRDefault="00624038" w:rsidP="00372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038" w:rsidRPr="00226552" w:rsidRDefault="00624038" w:rsidP="00226552">
      <w:pPr>
        <w:jc w:val="both"/>
        <w:rPr>
          <w:rFonts w:ascii="Times New Roman" w:hAnsi="Times New Roman"/>
          <w:sz w:val="20"/>
          <w:szCs w:val="20"/>
        </w:rPr>
      </w:pPr>
    </w:p>
    <w:p w:rsidR="00624038" w:rsidRDefault="00624038"/>
    <w:sectPr w:rsidR="00624038" w:rsidSect="001F3282">
      <w:headerReference w:type="even" r:id="rId6"/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038" w:rsidRDefault="00624038">
      <w:r>
        <w:separator/>
      </w:r>
    </w:p>
  </w:endnote>
  <w:endnote w:type="continuationSeparator" w:id="1">
    <w:p w:rsidR="00624038" w:rsidRDefault="00624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038" w:rsidRDefault="00624038">
      <w:r>
        <w:separator/>
      </w:r>
    </w:p>
  </w:footnote>
  <w:footnote w:type="continuationSeparator" w:id="1">
    <w:p w:rsidR="00624038" w:rsidRDefault="00624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38" w:rsidRDefault="00624038" w:rsidP="00AD19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4038" w:rsidRDefault="006240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38" w:rsidRDefault="00624038" w:rsidP="00AD19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4038" w:rsidRDefault="006240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3EC"/>
    <w:rsid w:val="0002273E"/>
    <w:rsid w:val="00055037"/>
    <w:rsid w:val="0006190C"/>
    <w:rsid w:val="000934D9"/>
    <w:rsid w:val="000A61C5"/>
    <w:rsid w:val="000D2349"/>
    <w:rsid w:val="000D3658"/>
    <w:rsid w:val="000E59FD"/>
    <w:rsid w:val="00103FDF"/>
    <w:rsid w:val="001078EE"/>
    <w:rsid w:val="00120655"/>
    <w:rsid w:val="001624BC"/>
    <w:rsid w:val="00163198"/>
    <w:rsid w:val="001A475F"/>
    <w:rsid w:val="001C41B8"/>
    <w:rsid w:val="001D4C20"/>
    <w:rsid w:val="001D6DDC"/>
    <w:rsid w:val="001F3282"/>
    <w:rsid w:val="00203C3F"/>
    <w:rsid w:val="00226552"/>
    <w:rsid w:val="00233C49"/>
    <w:rsid w:val="00274033"/>
    <w:rsid w:val="00286AA9"/>
    <w:rsid w:val="002870BC"/>
    <w:rsid w:val="002D6BA9"/>
    <w:rsid w:val="00301BC2"/>
    <w:rsid w:val="00314019"/>
    <w:rsid w:val="00314F2C"/>
    <w:rsid w:val="0034722F"/>
    <w:rsid w:val="00347DE1"/>
    <w:rsid w:val="003513ED"/>
    <w:rsid w:val="00372195"/>
    <w:rsid w:val="00382877"/>
    <w:rsid w:val="003905B3"/>
    <w:rsid w:val="003C68C8"/>
    <w:rsid w:val="003E25D6"/>
    <w:rsid w:val="003F2B7E"/>
    <w:rsid w:val="004173EC"/>
    <w:rsid w:val="004433C9"/>
    <w:rsid w:val="00445780"/>
    <w:rsid w:val="004B0F2E"/>
    <w:rsid w:val="004C0771"/>
    <w:rsid w:val="004E2D12"/>
    <w:rsid w:val="00502DA1"/>
    <w:rsid w:val="005442D7"/>
    <w:rsid w:val="00586684"/>
    <w:rsid w:val="005B420E"/>
    <w:rsid w:val="005F08D8"/>
    <w:rsid w:val="005F5D69"/>
    <w:rsid w:val="00624038"/>
    <w:rsid w:val="00627206"/>
    <w:rsid w:val="00643D96"/>
    <w:rsid w:val="00646AB7"/>
    <w:rsid w:val="006A418A"/>
    <w:rsid w:val="006C3EE5"/>
    <w:rsid w:val="00733388"/>
    <w:rsid w:val="007448E1"/>
    <w:rsid w:val="00837447"/>
    <w:rsid w:val="00842D78"/>
    <w:rsid w:val="00882AA4"/>
    <w:rsid w:val="008E644D"/>
    <w:rsid w:val="008E7B28"/>
    <w:rsid w:val="00913FD3"/>
    <w:rsid w:val="00932D59"/>
    <w:rsid w:val="009E29AC"/>
    <w:rsid w:val="00A47B20"/>
    <w:rsid w:val="00AA1F63"/>
    <w:rsid w:val="00AA7E01"/>
    <w:rsid w:val="00AB3BFE"/>
    <w:rsid w:val="00AD1979"/>
    <w:rsid w:val="00AE5B5D"/>
    <w:rsid w:val="00B1398B"/>
    <w:rsid w:val="00B179BE"/>
    <w:rsid w:val="00B24EC6"/>
    <w:rsid w:val="00B36A4C"/>
    <w:rsid w:val="00B80A40"/>
    <w:rsid w:val="00B8548C"/>
    <w:rsid w:val="00B917A1"/>
    <w:rsid w:val="00BD038F"/>
    <w:rsid w:val="00C06994"/>
    <w:rsid w:val="00C2643A"/>
    <w:rsid w:val="00C65DDD"/>
    <w:rsid w:val="00C67F54"/>
    <w:rsid w:val="00CC00A0"/>
    <w:rsid w:val="00CC6971"/>
    <w:rsid w:val="00CD5119"/>
    <w:rsid w:val="00D026EE"/>
    <w:rsid w:val="00D327A7"/>
    <w:rsid w:val="00D81018"/>
    <w:rsid w:val="00D86284"/>
    <w:rsid w:val="00DA665A"/>
    <w:rsid w:val="00DB0C67"/>
    <w:rsid w:val="00DD54AD"/>
    <w:rsid w:val="00DE2EEE"/>
    <w:rsid w:val="00DF04AD"/>
    <w:rsid w:val="00DF1CFD"/>
    <w:rsid w:val="00E41320"/>
    <w:rsid w:val="00E51CA4"/>
    <w:rsid w:val="00EC1F30"/>
    <w:rsid w:val="00EE7571"/>
    <w:rsid w:val="00F03025"/>
    <w:rsid w:val="00F1768F"/>
    <w:rsid w:val="00F374BD"/>
    <w:rsid w:val="00F40C2B"/>
    <w:rsid w:val="00F426AA"/>
    <w:rsid w:val="00F47CCF"/>
    <w:rsid w:val="00F73CD1"/>
    <w:rsid w:val="00FF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7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02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0C67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030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2</Pages>
  <Words>245</Words>
  <Characters>1401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mariya</dc:creator>
  <cp:keywords/>
  <dc:description/>
  <cp:lastModifiedBy>Ирина</cp:lastModifiedBy>
  <cp:revision>26</cp:revision>
  <cp:lastPrinted>2018-05-04T12:48:00Z</cp:lastPrinted>
  <dcterms:created xsi:type="dcterms:W3CDTF">2016-04-28T17:08:00Z</dcterms:created>
  <dcterms:modified xsi:type="dcterms:W3CDTF">2019-04-01T08:44:00Z</dcterms:modified>
</cp:coreProperties>
</file>