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1FA" w:rsidRDefault="001E21FA" w:rsidP="002D7EF4">
      <w:pPr>
        <w:pStyle w:val="Style1"/>
        <w:widowControl/>
        <w:tabs>
          <w:tab w:val="left" w:pos="900"/>
          <w:tab w:val="left" w:pos="1080"/>
        </w:tabs>
        <w:autoSpaceDE/>
        <w:adjustRightInd/>
        <w:spacing w:line="240" w:lineRule="auto"/>
      </w:pPr>
      <w:r>
        <w:t>СВЕДЕНИЯ</w:t>
      </w:r>
    </w:p>
    <w:p w:rsidR="001E21FA" w:rsidRDefault="001E21FA" w:rsidP="002D7EF4">
      <w:pPr>
        <w:tabs>
          <w:tab w:val="left" w:pos="900"/>
          <w:tab w:val="left" w:pos="1080"/>
        </w:tabs>
        <w:jc w:val="center"/>
      </w:pPr>
      <w:r>
        <w:t>о доходах, об имуществе и обязательствах имущественного характера лиц, замещающих должности</w:t>
      </w:r>
    </w:p>
    <w:p w:rsidR="001E21FA" w:rsidRDefault="001E21FA" w:rsidP="002D7EF4">
      <w:pPr>
        <w:tabs>
          <w:tab w:val="left" w:pos="900"/>
          <w:tab w:val="left" w:pos="1080"/>
        </w:tabs>
        <w:jc w:val="center"/>
      </w:pPr>
      <w:r>
        <w:t>в Федеральной службе исполнения наказаний,</w:t>
      </w:r>
    </w:p>
    <w:p w:rsidR="001E21FA" w:rsidRDefault="001E21FA" w:rsidP="002D7EF4">
      <w:pPr>
        <w:jc w:val="center"/>
        <w:rPr>
          <w:rStyle w:val="Strong"/>
          <w:b w:val="0"/>
        </w:rPr>
      </w:pPr>
      <w:r>
        <w:t xml:space="preserve">и членов их семей </w:t>
      </w:r>
      <w:r>
        <w:rPr>
          <w:rStyle w:val="Strong"/>
          <w:b w:val="0"/>
        </w:rPr>
        <w:t>за отчетный финансовый год с 1 января 201</w:t>
      </w:r>
      <w:r w:rsidRPr="00DF6642">
        <w:rPr>
          <w:rStyle w:val="Strong"/>
          <w:b w:val="0"/>
        </w:rPr>
        <w:t>0</w:t>
      </w:r>
      <w:r>
        <w:rPr>
          <w:rStyle w:val="Strong"/>
          <w:b w:val="0"/>
        </w:rPr>
        <w:t xml:space="preserve"> года по 31 декабря 201</w:t>
      </w:r>
      <w:r w:rsidRPr="00DF6642">
        <w:rPr>
          <w:rStyle w:val="Strong"/>
          <w:b w:val="0"/>
        </w:rPr>
        <w:t>0</w:t>
      </w:r>
      <w:r>
        <w:rPr>
          <w:rStyle w:val="Strong"/>
          <w:b w:val="0"/>
        </w:rPr>
        <w:t xml:space="preserve"> года</w:t>
      </w:r>
    </w:p>
    <w:p w:rsidR="001E21FA" w:rsidRDefault="001E21FA" w:rsidP="002D7EF4">
      <w:pPr>
        <w:jc w:val="center"/>
        <w:rPr>
          <w:b/>
        </w:rPr>
      </w:pPr>
    </w:p>
    <w:tbl>
      <w:tblPr>
        <w:tblW w:w="14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93"/>
        <w:gridCol w:w="37"/>
        <w:gridCol w:w="2054"/>
        <w:gridCol w:w="1844"/>
        <w:gridCol w:w="3544"/>
        <w:gridCol w:w="1754"/>
        <w:gridCol w:w="90"/>
        <w:gridCol w:w="996"/>
        <w:gridCol w:w="10"/>
        <w:gridCol w:w="2238"/>
      </w:tblGrid>
      <w:tr w:rsidR="001E21FA" w:rsidTr="004B77B4">
        <w:trPr>
          <w:cantSplit/>
          <w:trHeight w:val="666"/>
          <w:jc w:val="center"/>
        </w:trPr>
        <w:tc>
          <w:tcPr>
            <w:tcW w:w="1893" w:type="dxa"/>
            <w:vMerge w:val="restart"/>
            <w:vAlign w:val="center"/>
          </w:tcPr>
          <w:p w:rsidR="001E21FA" w:rsidRDefault="001E21FA">
            <w:pPr>
              <w:jc w:val="center"/>
              <w:rPr>
                <w:sz w:val="20"/>
                <w:szCs w:val="20"/>
              </w:rPr>
            </w:pPr>
          </w:p>
          <w:p w:rsidR="001E21FA" w:rsidRDefault="001E2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091" w:type="dxa"/>
            <w:gridSpan w:val="2"/>
            <w:vMerge w:val="restart"/>
            <w:vAlign w:val="center"/>
          </w:tcPr>
          <w:p w:rsidR="001E21FA" w:rsidRDefault="001E2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844" w:type="dxa"/>
            <w:vMerge w:val="restart"/>
            <w:vAlign w:val="center"/>
          </w:tcPr>
          <w:p w:rsidR="001E21FA" w:rsidRDefault="001E2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sz w:val="20"/>
                  <w:szCs w:val="20"/>
                </w:rPr>
                <w:t>2011 г</w:t>
              </w:r>
            </w:smartTag>
            <w:r>
              <w:rPr>
                <w:sz w:val="20"/>
                <w:szCs w:val="20"/>
              </w:rPr>
              <w:t>.</w:t>
            </w:r>
          </w:p>
          <w:p w:rsidR="001E21FA" w:rsidRDefault="001E2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6384" w:type="dxa"/>
            <w:gridSpan w:val="4"/>
            <w:vAlign w:val="center"/>
          </w:tcPr>
          <w:p w:rsidR="001E21FA" w:rsidRDefault="001E2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8" w:type="dxa"/>
            <w:gridSpan w:val="2"/>
            <w:vMerge w:val="restart"/>
            <w:vAlign w:val="center"/>
          </w:tcPr>
          <w:p w:rsidR="001E21FA" w:rsidRDefault="001E2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1E21FA" w:rsidRDefault="001E2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</w:tr>
      <w:tr w:rsidR="001E21FA" w:rsidTr="004B77B4">
        <w:trPr>
          <w:cantSplit/>
          <w:trHeight w:val="70"/>
          <w:jc w:val="center"/>
        </w:trPr>
        <w:tc>
          <w:tcPr>
            <w:tcW w:w="1893" w:type="dxa"/>
            <w:vMerge/>
            <w:vAlign w:val="center"/>
          </w:tcPr>
          <w:p w:rsidR="001E21FA" w:rsidRDefault="001E21FA">
            <w:pPr>
              <w:rPr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vMerge/>
            <w:vAlign w:val="center"/>
          </w:tcPr>
          <w:p w:rsidR="001E21FA" w:rsidRDefault="001E21FA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vAlign w:val="center"/>
          </w:tcPr>
          <w:p w:rsidR="001E21FA" w:rsidRDefault="001E21FA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1E21FA" w:rsidRDefault="001E2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4" w:type="dxa"/>
            <w:gridSpan w:val="2"/>
            <w:vAlign w:val="center"/>
          </w:tcPr>
          <w:p w:rsidR="001E21FA" w:rsidRDefault="001E2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1E21FA" w:rsidRDefault="001E2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996" w:type="dxa"/>
            <w:vAlign w:val="center"/>
          </w:tcPr>
          <w:p w:rsidR="001E21FA" w:rsidRDefault="001E2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1E21FA" w:rsidRDefault="001E2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48" w:type="dxa"/>
            <w:gridSpan w:val="2"/>
            <w:vMerge/>
            <w:vAlign w:val="center"/>
          </w:tcPr>
          <w:p w:rsidR="001E21FA" w:rsidRDefault="001E21FA">
            <w:pPr>
              <w:rPr>
                <w:sz w:val="20"/>
                <w:szCs w:val="20"/>
              </w:rPr>
            </w:pPr>
          </w:p>
        </w:tc>
      </w:tr>
      <w:tr w:rsidR="001E21FA" w:rsidTr="004B77B4">
        <w:trPr>
          <w:trHeight w:val="70"/>
          <w:jc w:val="center"/>
        </w:trPr>
        <w:tc>
          <w:tcPr>
            <w:tcW w:w="14460" w:type="dxa"/>
            <w:gridSpan w:val="10"/>
            <w:vAlign w:val="center"/>
          </w:tcPr>
          <w:p w:rsidR="001E21FA" w:rsidRDefault="001E21FA">
            <w:pPr>
              <w:jc w:val="center"/>
              <w:rPr>
                <w:b/>
              </w:rPr>
            </w:pPr>
            <w:r>
              <w:rPr>
                <w:b/>
              </w:rPr>
              <w:t>Руководство территориальных органов и образовательных учреждений ФСИН России</w:t>
            </w:r>
          </w:p>
        </w:tc>
      </w:tr>
      <w:tr w:rsidR="001E21FA" w:rsidRPr="00ED6B1E" w:rsidTr="004B77B4">
        <w:trPr>
          <w:cantSplit/>
          <w:trHeight w:val="70"/>
          <w:jc w:val="center"/>
        </w:trPr>
        <w:tc>
          <w:tcPr>
            <w:tcW w:w="1930" w:type="dxa"/>
            <w:gridSpan w:val="2"/>
            <w:vAlign w:val="center"/>
          </w:tcPr>
          <w:p w:rsidR="001E21FA" w:rsidRPr="00ED6B1E" w:rsidRDefault="001E21FA" w:rsidP="00953E3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 xml:space="preserve">Турклиев </w:t>
            </w:r>
          </w:p>
          <w:p w:rsidR="001E21FA" w:rsidRPr="00ED6B1E" w:rsidRDefault="001E21FA" w:rsidP="00953E3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 xml:space="preserve">Назир </w:t>
            </w:r>
          </w:p>
          <w:p w:rsidR="001E21FA" w:rsidRPr="00ED6B1E" w:rsidRDefault="001E21FA" w:rsidP="00953E3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Унухович</w:t>
            </w:r>
          </w:p>
        </w:tc>
        <w:tc>
          <w:tcPr>
            <w:tcW w:w="2054" w:type="dxa"/>
            <w:vAlign w:val="center"/>
          </w:tcPr>
          <w:p w:rsidR="001E21FA" w:rsidRPr="00ED6B1E" w:rsidRDefault="001E21FA" w:rsidP="00953E3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Заместитель начальника ОФСИН России по КЧР</w:t>
            </w:r>
          </w:p>
        </w:tc>
        <w:tc>
          <w:tcPr>
            <w:tcW w:w="1844" w:type="dxa"/>
            <w:vAlign w:val="center"/>
          </w:tcPr>
          <w:p w:rsidR="001E21FA" w:rsidRPr="00ED6B1E" w:rsidRDefault="001E21FA" w:rsidP="001E61A1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  <w:lang w:val="en-US"/>
              </w:rPr>
              <w:t>744600</w:t>
            </w:r>
            <w:r w:rsidRPr="00ED6B1E">
              <w:rPr>
                <w:sz w:val="20"/>
                <w:szCs w:val="20"/>
              </w:rPr>
              <w:t>,0</w:t>
            </w:r>
          </w:p>
        </w:tc>
        <w:tc>
          <w:tcPr>
            <w:tcW w:w="3544" w:type="dxa"/>
            <w:vAlign w:val="center"/>
          </w:tcPr>
          <w:p w:rsidR="001E21FA" w:rsidRPr="00ED6B1E" w:rsidRDefault="001E21FA" w:rsidP="00953E3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754" w:type="dxa"/>
            <w:vAlign w:val="center"/>
          </w:tcPr>
          <w:p w:rsidR="001E21FA" w:rsidRPr="00ED6B1E" w:rsidRDefault="001E21FA" w:rsidP="00953E3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3"/>
            <w:vAlign w:val="center"/>
          </w:tcPr>
          <w:p w:rsidR="001E21FA" w:rsidRPr="00ED6B1E" w:rsidRDefault="001E21FA" w:rsidP="00953E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vAlign w:val="center"/>
          </w:tcPr>
          <w:p w:rsidR="001E21FA" w:rsidRPr="00ED6B1E" w:rsidRDefault="001E21FA" w:rsidP="00953E3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Опель Омега (индивидуальная)</w:t>
            </w:r>
          </w:p>
        </w:tc>
      </w:tr>
      <w:tr w:rsidR="001E21FA" w:rsidRPr="00ED6B1E" w:rsidTr="004B77B4">
        <w:trPr>
          <w:cantSplit/>
          <w:trHeight w:val="70"/>
          <w:jc w:val="center"/>
        </w:trPr>
        <w:tc>
          <w:tcPr>
            <w:tcW w:w="1930" w:type="dxa"/>
            <w:gridSpan w:val="2"/>
            <w:vAlign w:val="center"/>
          </w:tcPr>
          <w:p w:rsidR="001E21FA" w:rsidRPr="00ED6B1E" w:rsidRDefault="001E21FA" w:rsidP="00920066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сын</w:t>
            </w:r>
          </w:p>
        </w:tc>
        <w:tc>
          <w:tcPr>
            <w:tcW w:w="2054" w:type="dxa"/>
            <w:vAlign w:val="center"/>
          </w:tcPr>
          <w:p w:rsidR="001E21FA" w:rsidRPr="00ED6B1E" w:rsidRDefault="001E21FA" w:rsidP="00920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1E21FA" w:rsidRPr="00ED6B1E" w:rsidRDefault="001E21FA" w:rsidP="00920066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3544" w:type="dxa"/>
            <w:vAlign w:val="center"/>
          </w:tcPr>
          <w:p w:rsidR="001E21FA" w:rsidRPr="00ED6B1E" w:rsidRDefault="001E21FA" w:rsidP="00920066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754" w:type="dxa"/>
            <w:vAlign w:val="center"/>
          </w:tcPr>
          <w:p w:rsidR="001E21FA" w:rsidRPr="00ED6B1E" w:rsidRDefault="001E21FA" w:rsidP="00920066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3"/>
            <w:vAlign w:val="center"/>
          </w:tcPr>
          <w:p w:rsidR="001E21FA" w:rsidRPr="00ED6B1E" w:rsidRDefault="001E21FA" w:rsidP="00920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vAlign w:val="center"/>
          </w:tcPr>
          <w:p w:rsidR="001E21FA" w:rsidRPr="00ED6B1E" w:rsidRDefault="001E21FA" w:rsidP="00920066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</w:tr>
      <w:tr w:rsidR="001E21FA" w:rsidRPr="00ED6B1E" w:rsidTr="004B77B4">
        <w:trPr>
          <w:cantSplit/>
          <w:trHeight w:val="70"/>
          <w:jc w:val="center"/>
        </w:trPr>
        <w:tc>
          <w:tcPr>
            <w:tcW w:w="1930" w:type="dxa"/>
            <w:gridSpan w:val="2"/>
            <w:vAlign w:val="center"/>
          </w:tcPr>
          <w:p w:rsidR="001E21FA" w:rsidRPr="00ED6B1E" w:rsidRDefault="001E21FA" w:rsidP="00953E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4" w:type="dxa"/>
            <w:vAlign w:val="center"/>
          </w:tcPr>
          <w:p w:rsidR="001E21FA" w:rsidRPr="00ED6B1E" w:rsidRDefault="001E21FA" w:rsidP="00953E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1E21FA" w:rsidRPr="00ED6B1E" w:rsidRDefault="001E21FA" w:rsidP="00953E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1E21FA" w:rsidRPr="00ED6B1E" w:rsidRDefault="001E21FA" w:rsidP="00953E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:rsidR="001E21FA" w:rsidRPr="00ED6B1E" w:rsidRDefault="001E21FA" w:rsidP="00953E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3"/>
            <w:vAlign w:val="center"/>
          </w:tcPr>
          <w:p w:rsidR="001E21FA" w:rsidRPr="00ED6B1E" w:rsidRDefault="001E21FA" w:rsidP="00953E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vAlign w:val="center"/>
          </w:tcPr>
          <w:p w:rsidR="001E21FA" w:rsidRPr="00ED6B1E" w:rsidRDefault="001E21FA" w:rsidP="00953E3A">
            <w:pPr>
              <w:jc w:val="center"/>
              <w:rPr>
                <w:sz w:val="20"/>
                <w:szCs w:val="20"/>
              </w:rPr>
            </w:pPr>
          </w:p>
        </w:tc>
      </w:tr>
      <w:tr w:rsidR="001E21FA" w:rsidRPr="00ED6B1E" w:rsidTr="004B77B4">
        <w:trPr>
          <w:cantSplit/>
          <w:trHeight w:val="70"/>
          <w:jc w:val="center"/>
        </w:trPr>
        <w:tc>
          <w:tcPr>
            <w:tcW w:w="1930" w:type="dxa"/>
            <w:gridSpan w:val="2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 xml:space="preserve">Степанов </w:t>
            </w:r>
          </w:p>
          <w:p w:rsidR="001E21FA" w:rsidRPr="00ED6B1E" w:rsidRDefault="001E21FA" w:rsidP="00A62D05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Игорь Александрович</w:t>
            </w:r>
          </w:p>
        </w:tc>
        <w:tc>
          <w:tcPr>
            <w:tcW w:w="205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Начальник оперативного отделения ОФСИН России по КЧР</w:t>
            </w:r>
          </w:p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452736,0</w:t>
            </w:r>
          </w:p>
        </w:tc>
        <w:tc>
          <w:tcPr>
            <w:tcW w:w="35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Гараж</w:t>
            </w:r>
          </w:p>
          <w:p w:rsidR="001E21FA" w:rsidRPr="00ED6B1E" w:rsidRDefault="001E21FA" w:rsidP="002D7EF4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5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21,5</w:t>
            </w:r>
          </w:p>
        </w:tc>
        <w:tc>
          <w:tcPr>
            <w:tcW w:w="1096" w:type="dxa"/>
            <w:gridSpan w:val="3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Россия</w:t>
            </w:r>
          </w:p>
        </w:tc>
        <w:tc>
          <w:tcPr>
            <w:tcW w:w="2238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ВАЗ-21124</w:t>
            </w:r>
          </w:p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(индивидуальная)</w:t>
            </w:r>
          </w:p>
        </w:tc>
      </w:tr>
      <w:tr w:rsidR="001E21FA" w:rsidRPr="00ED6B1E" w:rsidTr="004B77B4">
        <w:trPr>
          <w:cantSplit/>
          <w:trHeight w:val="70"/>
          <w:jc w:val="center"/>
        </w:trPr>
        <w:tc>
          <w:tcPr>
            <w:tcW w:w="1930" w:type="dxa"/>
            <w:gridSpan w:val="2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супруга</w:t>
            </w:r>
          </w:p>
        </w:tc>
        <w:tc>
          <w:tcPr>
            <w:tcW w:w="205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587814,0</w:t>
            </w:r>
          </w:p>
        </w:tc>
        <w:tc>
          <w:tcPr>
            <w:tcW w:w="35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Квартира</w:t>
            </w:r>
          </w:p>
          <w:p w:rsidR="001E21FA" w:rsidRPr="00ED6B1E" w:rsidRDefault="001E21FA" w:rsidP="002D7EF4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(индивидуальная)</w:t>
            </w:r>
          </w:p>
          <w:p w:rsidR="001E21FA" w:rsidRPr="00ED6B1E" w:rsidRDefault="001E21FA" w:rsidP="002D7EF4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5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82,0</w:t>
            </w:r>
          </w:p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3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Россия</w:t>
            </w:r>
          </w:p>
        </w:tc>
        <w:tc>
          <w:tcPr>
            <w:tcW w:w="2238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</w:tr>
      <w:tr w:rsidR="001E21FA" w:rsidRPr="00ED6B1E" w:rsidTr="004B77B4">
        <w:trPr>
          <w:cantSplit/>
          <w:trHeight w:val="70"/>
          <w:jc w:val="center"/>
        </w:trPr>
        <w:tc>
          <w:tcPr>
            <w:tcW w:w="1930" w:type="dxa"/>
            <w:gridSpan w:val="2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сын</w:t>
            </w:r>
          </w:p>
        </w:tc>
        <w:tc>
          <w:tcPr>
            <w:tcW w:w="205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35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75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3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</w:tr>
      <w:tr w:rsidR="001E21FA" w:rsidRPr="00ED6B1E" w:rsidTr="004B77B4">
        <w:trPr>
          <w:cantSplit/>
          <w:trHeight w:val="70"/>
          <w:jc w:val="center"/>
        </w:trPr>
        <w:tc>
          <w:tcPr>
            <w:tcW w:w="1930" w:type="dxa"/>
            <w:gridSpan w:val="2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3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</w:tr>
      <w:tr w:rsidR="001E21FA" w:rsidRPr="00ED6B1E" w:rsidTr="004B77B4">
        <w:trPr>
          <w:cantSplit/>
          <w:trHeight w:val="70"/>
          <w:jc w:val="center"/>
        </w:trPr>
        <w:tc>
          <w:tcPr>
            <w:tcW w:w="1930" w:type="dxa"/>
            <w:gridSpan w:val="2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 xml:space="preserve">Дугужев </w:t>
            </w:r>
          </w:p>
          <w:p w:rsidR="001E21FA" w:rsidRPr="00ED6B1E" w:rsidRDefault="001E21FA" w:rsidP="00A62D05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 xml:space="preserve">Мурат </w:t>
            </w:r>
          </w:p>
          <w:p w:rsidR="001E21FA" w:rsidRPr="00ED6B1E" w:rsidRDefault="001E21FA" w:rsidP="00A62D05">
            <w:pPr>
              <w:jc w:val="center"/>
              <w:rPr>
                <w:sz w:val="20"/>
                <w:szCs w:val="20"/>
                <w:lang w:val="en-US"/>
              </w:rPr>
            </w:pPr>
            <w:r w:rsidRPr="00ED6B1E">
              <w:rPr>
                <w:sz w:val="20"/>
                <w:szCs w:val="20"/>
              </w:rPr>
              <w:t>Хадисович</w:t>
            </w:r>
          </w:p>
        </w:tc>
        <w:tc>
          <w:tcPr>
            <w:tcW w:w="205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Старший оперуполномочен-ный группы розыска оперативного отделения ОФСИН России по КЧР</w:t>
            </w:r>
          </w:p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515180,88</w:t>
            </w:r>
          </w:p>
        </w:tc>
        <w:tc>
          <w:tcPr>
            <w:tcW w:w="35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75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3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</w:tr>
      <w:tr w:rsidR="001E21FA" w:rsidRPr="00ED6B1E" w:rsidTr="004B77B4">
        <w:trPr>
          <w:cantSplit/>
          <w:trHeight w:val="70"/>
          <w:jc w:val="center"/>
        </w:trPr>
        <w:tc>
          <w:tcPr>
            <w:tcW w:w="1930" w:type="dxa"/>
            <w:gridSpan w:val="2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супруга</w:t>
            </w:r>
          </w:p>
        </w:tc>
        <w:tc>
          <w:tcPr>
            <w:tcW w:w="205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35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754" w:type="dxa"/>
            <w:vAlign w:val="center"/>
          </w:tcPr>
          <w:p w:rsidR="001E21FA" w:rsidRPr="00ED6B1E" w:rsidRDefault="001E21FA" w:rsidP="00844AA7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3"/>
            <w:vAlign w:val="center"/>
          </w:tcPr>
          <w:p w:rsidR="001E21FA" w:rsidRPr="00ED6B1E" w:rsidRDefault="001E21FA" w:rsidP="00844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vAlign w:val="center"/>
          </w:tcPr>
          <w:p w:rsidR="001E21FA" w:rsidRPr="00ED6B1E" w:rsidRDefault="001E21FA" w:rsidP="00844AA7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</w:tr>
      <w:tr w:rsidR="001E21FA" w:rsidRPr="00ED6B1E" w:rsidTr="004B77B4">
        <w:trPr>
          <w:cantSplit/>
          <w:trHeight w:val="70"/>
          <w:jc w:val="center"/>
        </w:trPr>
        <w:tc>
          <w:tcPr>
            <w:tcW w:w="1930" w:type="dxa"/>
            <w:gridSpan w:val="2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дочь</w:t>
            </w:r>
          </w:p>
        </w:tc>
        <w:tc>
          <w:tcPr>
            <w:tcW w:w="205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35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75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3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</w:tr>
      <w:tr w:rsidR="001E21FA" w:rsidRPr="00ED6B1E" w:rsidTr="004B77B4">
        <w:trPr>
          <w:cantSplit/>
          <w:trHeight w:val="70"/>
          <w:jc w:val="center"/>
        </w:trPr>
        <w:tc>
          <w:tcPr>
            <w:tcW w:w="1930" w:type="dxa"/>
            <w:gridSpan w:val="2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дочь</w:t>
            </w:r>
          </w:p>
        </w:tc>
        <w:tc>
          <w:tcPr>
            <w:tcW w:w="205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35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75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3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</w:tr>
      <w:tr w:rsidR="001E21FA" w:rsidRPr="00ED6B1E" w:rsidTr="004B77B4">
        <w:trPr>
          <w:cantSplit/>
          <w:trHeight w:val="70"/>
          <w:jc w:val="center"/>
        </w:trPr>
        <w:tc>
          <w:tcPr>
            <w:tcW w:w="1930" w:type="dxa"/>
            <w:gridSpan w:val="2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3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</w:tr>
      <w:tr w:rsidR="001E21FA" w:rsidRPr="00ED6B1E" w:rsidTr="004B77B4">
        <w:trPr>
          <w:cantSplit/>
          <w:trHeight w:val="70"/>
          <w:jc w:val="center"/>
        </w:trPr>
        <w:tc>
          <w:tcPr>
            <w:tcW w:w="1930" w:type="dxa"/>
            <w:gridSpan w:val="2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 xml:space="preserve">Катчиев </w:t>
            </w:r>
          </w:p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 xml:space="preserve">Адам </w:t>
            </w:r>
          </w:p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Аубекирович</w:t>
            </w:r>
          </w:p>
        </w:tc>
        <w:tc>
          <w:tcPr>
            <w:tcW w:w="2054" w:type="dxa"/>
            <w:vAlign w:val="center"/>
          </w:tcPr>
          <w:p w:rsidR="001E21FA" w:rsidRPr="00ED6B1E" w:rsidRDefault="001E21FA" w:rsidP="006318BC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Оперуполномочен-ный оперативного отделения ОФСИН России по КЧР</w:t>
            </w:r>
          </w:p>
        </w:tc>
        <w:tc>
          <w:tcPr>
            <w:tcW w:w="18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402756,68</w:t>
            </w:r>
          </w:p>
        </w:tc>
        <w:tc>
          <w:tcPr>
            <w:tcW w:w="35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754" w:type="dxa"/>
            <w:vAlign w:val="center"/>
          </w:tcPr>
          <w:p w:rsidR="001E21FA" w:rsidRPr="00ED6B1E" w:rsidRDefault="001E21FA" w:rsidP="00844AA7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3"/>
            <w:vAlign w:val="center"/>
          </w:tcPr>
          <w:p w:rsidR="001E21FA" w:rsidRPr="00ED6B1E" w:rsidRDefault="001E21FA" w:rsidP="00844AA7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2238" w:type="dxa"/>
            <w:vAlign w:val="center"/>
          </w:tcPr>
          <w:p w:rsidR="001E21FA" w:rsidRPr="00ED6B1E" w:rsidRDefault="001E21FA" w:rsidP="00844AA7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ВАЗ-2112</w:t>
            </w:r>
          </w:p>
          <w:p w:rsidR="001E21FA" w:rsidRPr="00ED6B1E" w:rsidRDefault="001E21FA" w:rsidP="00844AA7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(индивидуальная)</w:t>
            </w:r>
          </w:p>
        </w:tc>
      </w:tr>
      <w:tr w:rsidR="001E21FA" w:rsidRPr="00ED6B1E" w:rsidTr="004B77B4">
        <w:trPr>
          <w:cantSplit/>
          <w:trHeight w:val="70"/>
          <w:jc w:val="center"/>
        </w:trPr>
        <w:tc>
          <w:tcPr>
            <w:tcW w:w="1930" w:type="dxa"/>
            <w:gridSpan w:val="2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супруга</w:t>
            </w:r>
          </w:p>
        </w:tc>
        <w:tc>
          <w:tcPr>
            <w:tcW w:w="205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35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754" w:type="dxa"/>
            <w:vAlign w:val="center"/>
          </w:tcPr>
          <w:p w:rsidR="001E21FA" w:rsidRPr="00ED6B1E" w:rsidRDefault="001E21FA" w:rsidP="006318BC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3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</w:tr>
      <w:tr w:rsidR="001E21FA" w:rsidRPr="00ED6B1E" w:rsidTr="004B77B4">
        <w:trPr>
          <w:cantSplit/>
          <w:trHeight w:val="70"/>
          <w:jc w:val="center"/>
        </w:trPr>
        <w:tc>
          <w:tcPr>
            <w:tcW w:w="1930" w:type="dxa"/>
            <w:gridSpan w:val="2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сын</w:t>
            </w:r>
          </w:p>
        </w:tc>
        <w:tc>
          <w:tcPr>
            <w:tcW w:w="205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35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754" w:type="dxa"/>
            <w:vAlign w:val="center"/>
          </w:tcPr>
          <w:p w:rsidR="001E21FA" w:rsidRPr="00ED6B1E" w:rsidRDefault="001E21FA" w:rsidP="006318BC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3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</w:tr>
      <w:tr w:rsidR="001E21FA" w:rsidRPr="00ED6B1E" w:rsidTr="004B77B4">
        <w:trPr>
          <w:cantSplit/>
          <w:trHeight w:val="70"/>
          <w:jc w:val="center"/>
        </w:trPr>
        <w:tc>
          <w:tcPr>
            <w:tcW w:w="1930" w:type="dxa"/>
            <w:gridSpan w:val="2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дочь</w:t>
            </w:r>
          </w:p>
        </w:tc>
        <w:tc>
          <w:tcPr>
            <w:tcW w:w="205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35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754" w:type="dxa"/>
            <w:vAlign w:val="center"/>
          </w:tcPr>
          <w:p w:rsidR="001E21FA" w:rsidRPr="00ED6B1E" w:rsidRDefault="001E21FA" w:rsidP="006318BC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3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</w:tr>
      <w:tr w:rsidR="001E21FA" w:rsidRPr="00ED6B1E" w:rsidTr="004B77B4">
        <w:trPr>
          <w:cantSplit/>
          <w:trHeight w:val="70"/>
          <w:jc w:val="center"/>
        </w:trPr>
        <w:tc>
          <w:tcPr>
            <w:tcW w:w="1930" w:type="dxa"/>
            <w:gridSpan w:val="2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:rsidR="001E21FA" w:rsidRPr="00ED6B1E" w:rsidRDefault="001E21FA" w:rsidP="00631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3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</w:tr>
      <w:tr w:rsidR="001E21FA" w:rsidRPr="00ED6B1E" w:rsidTr="004B77B4">
        <w:trPr>
          <w:cantSplit/>
          <w:trHeight w:val="70"/>
          <w:jc w:val="center"/>
        </w:trPr>
        <w:tc>
          <w:tcPr>
            <w:tcW w:w="1930" w:type="dxa"/>
            <w:gridSpan w:val="2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 xml:space="preserve">Хыбыртов </w:t>
            </w:r>
          </w:p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 xml:space="preserve">Тимур </w:t>
            </w:r>
          </w:p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Дахирович</w:t>
            </w:r>
          </w:p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Оперуполномочен-ный группы розыска оперативного отделения ОФСИН России по КЧР</w:t>
            </w:r>
          </w:p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148977.95</w:t>
            </w:r>
          </w:p>
        </w:tc>
        <w:tc>
          <w:tcPr>
            <w:tcW w:w="35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754" w:type="dxa"/>
            <w:vAlign w:val="center"/>
          </w:tcPr>
          <w:p w:rsidR="001E21FA" w:rsidRPr="00ED6B1E" w:rsidRDefault="001E21FA" w:rsidP="006318BC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3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</w:tr>
      <w:tr w:rsidR="001E21FA" w:rsidRPr="00ED6B1E" w:rsidTr="004B77B4">
        <w:trPr>
          <w:cantSplit/>
          <w:trHeight w:val="70"/>
          <w:jc w:val="center"/>
        </w:trPr>
        <w:tc>
          <w:tcPr>
            <w:tcW w:w="1930" w:type="dxa"/>
            <w:gridSpan w:val="2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:rsidR="001E21FA" w:rsidRPr="00ED6B1E" w:rsidRDefault="001E21FA" w:rsidP="00631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3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</w:tr>
      <w:tr w:rsidR="001E21FA" w:rsidRPr="00ED6B1E" w:rsidTr="004B77B4">
        <w:trPr>
          <w:cantSplit/>
          <w:trHeight w:val="70"/>
          <w:jc w:val="center"/>
        </w:trPr>
        <w:tc>
          <w:tcPr>
            <w:tcW w:w="1930" w:type="dxa"/>
            <w:gridSpan w:val="2"/>
            <w:vAlign w:val="center"/>
          </w:tcPr>
          <w:p w:rsidR="001E21FA" w:rsidRPr="00ED6B1E" w:rsidRDefault="001E21FA" w:rsidP="00DF6642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 xml:space="preserve">Хубиев </w:t>
            </w:r>
          </w:p>
          <w:p w:rsidR="001E21FA" w:rsidRPr="00ED6B1E" w:rsidRDefault="001E21FA" w:rsidP="00DF6642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Ибрагим Исмаилович</w:t>
            </w:r>
          </w:p>
        </w:tc>
        <w:tc>
          <w:tcPr>
            <w:tcW w:w="2054" w:type="dxa"/>
            <w:vAlign w:val="center"/>
          </w:tcPr>
          <w:p w:rsidR="001E21FA" w:rsidRPr="00ED6B1E" w:rsidRDefault="001E21FA" w:rsidP="000F236F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Старший оперуполномочен-ный ГСБ ОФСИН России по КЧР</w:t>
            </w:r>
          </w:p>
        </w:tc>
        <w:tc>
          <w:tcPr>
            <w:tcW w:w="18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406673,19</w:t>
            </w:r>
          </w:p>
        </w:tc>
        <w:tc>
          <w:tcPr>
            <w:tcW w:w="3544" w:type="dxa"/>
            <w:vAlign w:val="center"/>
          </w:tcPr>
          <w:p w:rsidR="001E21FA" w:rsidRPr="00ED6B1E" w:rsidRDefault="001E21FA" w:rsidP="006F08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:rsidR="001E21FA" w:rsidRPr="00ED6B1E" w:rsidRDefault="001E21FA" w:rsidP="00631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3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Россия</w:t>
            </w:r>
          </w:p>
        </w:tc>
        <w:tc>
          <w:tcPr>
            <w:tcW w:w="2238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Тойота «Ехо»</w:t>
            </w:r>
          </w:p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(индивидуальная)</w:t>
            </w:r>
          </w:p>
        </w:tc>
      </w:tr>
      <w:tr w:rsidR="001E21FA" w:rsidRPr="00ED6B1E" w:rsidTr="004B77B4">
        <w:trPr>
          <w:cantSplit/>
          <w:trHeight w:val="70"/>
          <w:jc w:val="center"/>
        </w:trPr>
        <w:tc>
          <w:tcPr>
            <w:tcW w:w="1930" w:type="dxa"/>
            <w:gridSpan w:val="2"/>
            <w:vAlign w:val="center"/>
          </w:tcPr>
          <w:p w:rsidR="001E21FA" w:rsidRPr="00ED6B1E" w:rsidRDefault="001E21FA" w:rsidP="00DF6642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супруга</w:t>
            </w:r>
          </w:p>
        </w:tc>
        <w:tc>
          <w:tcPr>
            <w:tcW w:w="205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150000,0</w:t>
            </w:r>
          </w:p>
        </w:tc>
        <w:tc>
          <w:tcPr>
            <w:tcW w:w="3544" w:type="dxa"/>
            <w:vAlign w:val="center"/>
          </w:tcPr>
          <w:p w:rsidR="001E21FA" w:rsidRPr="00ED6B1E" w:rsidRDefault="001E21FA" w:rsidP="006F08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:rsidR="001E21FA" w:rsidRPr="00ED6B1E" w:rsidRDefault="001E21FA" w:rsidP="00631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3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</w:tr>
      <w:tr w:rsidR="001E21FA" w:rsidRPr="00ED6B1E" w:rsidTr="004B77B4">
        <w:trPr>
          <w:cantSplit/>
          <w:trHeight w:val="70"/>
          <w:jc w:val="center"/>
        </w:trPr>
        <w:tc>
          <w:tcPr>
            <w:tcW w:w="1930" w:type="dxa"/>
            <w:gridSpan w:val="2"/>
            <w:vAlign w:val="center"/>
          </w:tcPr>
          <w:p w:rsidR="001E21FA" w:rsidRPr="00ED6B1E" w:rsidRDefault="001E21FA" w:rsidP="00DF6642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сын</w:t>
            </w:r>
          </w:p>
        </w:tc>
        <w:tc>
          <w:tcPr>
            <w:tcW w:w="205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3544" w:type="dxa"/>
            <w:vAlign w:val="center"/>
          </w:tcPr>
          <w:p w:rsidR="001E21FA" w:rsidRPr="00ED6B1E" w:rsidRDefault="001E21FA" w:rsidP="006F087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754" w:type="dxa"/>
            <w:vAlign w:val="center"/>
          </w:tcPr>
          <w:p w:rsidR="001E21FA" w:rsidRPr="00ED6B1E" w:rsidRDefault="001E21FA" w:rsidP="006318BC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3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2238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</w:tr>
      <w:tr w:rsidR="001E21FA" w:rsidRPr="00ED6B1E" w:rsidTr="004B77B4">
        <w:trPr>
          <w:cantSplit/>
          <w:trHeight w:val="70"/>
          <w:jc w:val="center"/>
        </w:trPr>
        <w:tc>
          <w:tcPr>
            <w:tcW w:w="1930" w:type="dxa"/>
            <w:gridSpan w:val="2"/>
            <w:vAlign w:val="center"/>
          </w:tcPr>
          <w:p w:rsidR="001E21FA" w:rsidRPr="00ED6B1E" w:rsidRDefault="001E21FA" w:rsidP="00DF6642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сын</w:t>
            </w:r>
          </w:p>
        </w:tc>
        <w:tc>
          <w:tcPr>
            <w:tcW w:w="205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3544" w:type="dxa"/>
            <w:vAlign w:val="center"/>
          </w:tcPr>
          <w:p w:rsidR="001E21FA" w:rsidRPr="00ED6B1E" w:rsidRDefault="001E21FA" w:rsidP="006F087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754" w:type="dxa"/>
            <w:vAlign w:val="center"/>
          </w:tcPr>
          <w:p w:rsidR="001E21FA" w:rsidRPr="00ED6B1E" w:rsidRDefault="001E21FA" w:rsidP="006318BC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3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2238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</w:tr>
      <w:tr w:rsidR="001E21FA" w:rsidRPr="00ED6B1E" w:rsidTr="004B77B4">
        <w:trPr>
          <w:cantSplit/>
          <w:trHeight w:val="70"/>
          <w:jc w:val="center"/>
        </w:trPr>
        <w:tc>
          <w:tcPr>
            <w:tcW w:w="1930" w:type="dxa"/>
            <w:gridSpan w:val="2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:rsidR="001E21FA" w:rsidRPr="00ED6B1E" w:rsidRDefault="001E21FA" w:rsidP="00631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3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</w:tr>
      <w:tr w:rsidR="001E21FA" w:rsidRPr="00ED6B1E" w:rsidTr="004B77B4">
        <w:trPr>
          <w:cantSplit/>
          <w:trHeight w:val="70"/>
          <w:jc w:val="center"/>
        </w:trPr>
        <w:tc>
          <w:tcPr>
            <w:tcW w:w="1930" w:type="dxa"/>
            <w:gridSpan w:val="2"/>
            <w:vAlign w:val="center"/>
          </w:tcPr>
          <w:p w:rsidR="001E21FA" w:rsidRPr="00ED6B1E" w:rsidRDefault="001E21FA" w:rsidP="007B5348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Чагаров</w:t>
            </w:r>
          </w:p>
          <w:p w:rsidR="001E21FA" w:rsidRPr="00ED6B1E" w:rsidRDefault="001E21FA" w:rsidP="007B5348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Валерий Сеит-Умарович</w:t>
            </w:r>
          </w:p>
        </w:tc>
        <w:tc>
          <w:tcPr>
            <w:tcW w:w="2054" w:type="dxa"/>
            <w:vAlign w:val="center"/>
          </w:tcPr>
          <w:p w:rsidR="001E21FA" w:rsidRPr="00ED6B1E" w:rsidRDefault="001E21FA" w:rsidP="00217D35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Старший инженер группы КСиР ОФСИН России по КЧР</w:t>
            </w:r>
          </w:p>
        </w:tc>
        <w:tc>
          <w:tcPr>
            <w:tcW w:w="1844" w:type="dxa"/>
            <w:vAlign w:val="center"/>
          </w:tcPr>
          <w:p w:rsidR="001E21FA" w:rsidRPr="00ED6B1E" w:rsidRDefault="001E21FA" w:rsidP="007B5348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325523,0</w:t>
            </w:r>
          </w:p>
        </w:tc>
        <w:tc>
          <w:tcPr>
            <w:tcW w:w="3544" w:type="dxa"/>
            <w:vAlign w:val="center"/>
          </w:tcPr>
          <w:p w:rsidR="001E21FA" w:rsidRPr="00ED6B1E" w:rsidRDefault="001E21FA" w:rsidP="007B5348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754" w:type="dxa"/>
            <w:vAlign w:val="center"/>
          </w:tcPr>
          <w:p w:rsidR="001E21FA" w:rsidRPr="00ED6B1E" w:rsidRDefault="001E21FA" w:rsidP="007B5348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3"/>
            <w:vAlign w:val="center"/>
          </w:tcPr>
          <w:p w:rsidR="001E21FA" w:rsidRPr="00ED6B1E" w:rsidRDefault="001E21FA" w:rsidP="007B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vAlign w:val="center"/>
          </w:tcPr>
          <w:p w:rsidR="001E21FA" w:rsidRPr="00ED6B1E" w:rsidRDefault="001E21FA" w:rsidP="007B5348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</w:tr>
      <w:tr w:rsidR="001E21FA" w:rsidRPr="00ED6B1E" w:rsidTr="004B77B4">
        <w:trPr>
          <w:cantSplit/>
          <w:trHeight w:val="70"/>
          <w:jc w:val="center"/>
        </w:trPr>
        <w:tc>
          <w:tcPr>
            <w:tcW w:w="1930" w:type="dxa"/>
            <w:gridSpan w:val="2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супруга</w:t>
            </w:r>
          </w:p>
        </w:tc>
        <w:tc>
          <w:tcPr>
            <w:tcW w:w="205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79964,0</w:t>
            </w:r>
          </w:p>
        </w:tc>
        <w:tc>
          <w:tcPr>
            <w:tcW w:w="35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754" w:type="dxa"/>
            <w:vAlign w:val="center"/>
          </w:tcPr>
          <w:p w:rsidR="001E21FA" w:rsidRPr="00ED6B1E" w:rsidRDefault="001E21FA" w:rsidP="006318BC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3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</w:tr>
      <w:tr w:rsidR="001E21FA" w:rsidRPr="00ED6B1E" w:rsidTr="004B77B4">
        <w:trPr>
          <w:cantSplit/>
          <w:trHeight w:val="70"/>
          <w:jc w:val="center"/>
        </w:trPr>
        <w:tc>
          <w:tcPr>
            <w:tcW w:w="1930" w:type="dxa"/>
            <w:gridSpan w:val="2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дочь</w:t>
            </w:r>
          </w:p>
        </w:tc>
        <w:tc>
          <w:tcPr>
            <w:tcW w:w="205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35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754" w:type="dxa"/>
            <w:vAlign w:val="center"/>
          </w:tcPr>
          <w:p w:rsidR="001E21FA" w:rsidRPr="00ED6B1E" w:rsidRDefault="001E21FA" w:rsidP="006318BC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3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</w:tr>
      <w:tr w:rsidR="001E21FA" w:rsidRPr="00ED6B1E" w:rsidTr="004B77B4">
        <w:trPr>
          <w:cantSplit/>
          <w:trHeight w:val="70"/>
          <w:jc w:val="center"/>
        </w:trPr>
        <w:tc>
          <w:tcPr>
            <w:tcW w:w="1930" w:type="dxa"/>
            <w:gridSpan w:val="2"/>
            <w:vAlign w:val="center"/>
          </w:tcPr>
          <w:p w:rsidR="001E21FA" w:rsidRPr="00ED6B1E" w:rsidRDefault="001E21F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54" w:type="dxa"/>
            <w:vAlign w:val="center"/>
          </w:tcPr>
          <w:p w:rsidR="001E21FA" w:rsidRPr="00ED6B1E" w:rsidRDefault="001E21F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1E21FA" w:rsidRPr="00ED6B1E" w:rsidRDefault="001E21F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1E21FA" w:rsidRPr="00ED6B1E" w:rsidRDefault="001E21F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:rsidR="001E21FA" w:rsidRPr="00ED6B1E" w:rsidRDefault="001E21FA" w:rsidP="006318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96" w:type="dxa"/>
            <w:gridSpan w:val="3"/>
            <w:vAlign w:val="center"/>
          </w:tcPr>
          <w:p w:rsidR="001E21FA" w:rsidRPr="00ED6B1E" w:rsidRDefault="001E21F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38" w:type="dxa"/>
            <w:vAlign w:val="center"/>
          </w:tcPr>
          <w:p w:rsidR="001E21FA" w:rsidRPr="00ED6B1E" w:rsidRDefault="001E21F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E21FA" w:rsidRPr="00ED6B1E" w:rsidTr="004B77B4">
        <w:trPr>
          <w:cantSplit/>
          <w:trHeight w:val="70"/>
          <w:jc w:val="center"/>
        </w:trPr>
        <w:tc>
          <w:tcPr>
            <w:tcW w:w="1930" w:type="dxa"/>
            <w:gridSpan w:val="2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 xml:space="preserve">Бекижев </w:t>
            </w:r>
          </w:p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Руслан Магомедович</w:t>
            </w:r>
          </w:p>
        </w:tc>
        <w:tc>
          <w:tcPr>
            <w:tcW w:w="205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Инженер группы КСиР ОФСИН России по КЧР</w:t>
            </w:r>
          </w:p>
        </w:tc>
        <w:tc>
          <w:tcPr>
            <w:tcW w:w="18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259857,39</w:t>
            </w:r>
          </w:p>
        </w:tc>
        <w:tc>
          <w:tcPr>
            <w:tcW w:w="35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754" w:type="dxa"/>
            <w:vAlign w:val="center"/>
          </w:tcPr>
          <w:p w:rsidR="001E21FA" w:rsidRPr="00ED6B1E" w:rsidRDefault="001E21FA" w:rsidP="006318BC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3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</w:tr>
      <w:tr w:rsidR="001E21FA" w:rsidRPr="00ED6B1E" w:rsidTr="004B77B4">
        <w:trPr>
          <w:cantSplit/>
          <w:trHeight w:val="70"/>
          <w:jc w:val="center"/>
        </w:trPr>
        <w:tc>
          <w:tcPr>
            <w:tcW w:w="1930" w:type="dxa"/>
            <w:gridSpan w:val="2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супруга</w:t>
            </w:r>
          </w:p>
        </w:tc>
        <w:tc>
          <w:tcPr>
            <w:tcW w:w="205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25075,34</w:t>
            </w:r>
          </w:p>
        </w:tc>
        <w:tc>
          <w:tcPr>
            <w:tcW w:w="35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754" w:type="dxa"/>
            <w:vAlign w:val="center"/>
          </w:tcPr>
          <w:p w:rsidR="001E21FA" w:rsidRPr="00ED6B1E" w:rsidRDefault="001E21FA" w:rsidP="006318BC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3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</w:tr>
      <w:tr w:rsidR="001E21FA" w:rsidRPr="00ED6B1E" w:rsidTr="004B77B4">
        <w:trPr>
          <w:cantSplit/>
          <w:trHeight w:val="70"/>
          <w:jc w:val="center"/>
        </w:trPr>
        <w:tc>
          <w:tcPr>
            <w:tcW w:w="1930" w:type="dxa"/>
            <w:gridSpan w:val="2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сын</w:t>
            </w:r>
          </w:p>
        </w:tc>
        <w:tc>
          <w:tcPr>
            <w:tcW w:w="205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35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754" w:type="dxa"/>
            <w:vAlign w:val="center"/>
          </w:tcPr>
          <w:p w:rsidR="001E21FA" w:rsidRPr="00ED6B1E" w:rsidRDefault="001E21FA" w:rsidP="006318BC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3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</w:tr>
      <w:tr w:rsidR="001E21FA" w:rsidRPr="00ED6B1E" w:rsidTr="004B77B4">
        <w:trPr>
          <w:cantSplit/>
          <w:trHeight w:val="70"/>
          <w:jc w:val="center"/>
        </w:trPr>
        <w:tc>
          <w:tcPr>
            <w:tcW w:w="1930" w:type="dxa"/>
            <w:gridSpan w:val="2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дочь</w:t>
            </w:r>
          </w:p>
        </w:tc>
        <w:tc>
          <w:tcPr>
            <w:tcW w:w="205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35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754" w:type="dxa"/>
            <w:vAlign w:val="center"/>
          </w:tcPr>
          <w:p w:rsidR="001E21FA" w:rsidRPr="00ED6B1E" w:rsidRDefault="001E21FA" w:rsidP="006318BC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3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</w:tr>
      <w:tr w:rsidR="001E21FA" w:rsidRPr="00ED6B1E" w:rsidTr="004B77B4">
        <w:trPr>
          <w:cantSplit/>
          <w:trHeight w:val="70"/>
          <w:jc w:val="center"/>
        </w:trPr>
        <w:tc>
          <w:tcPr>
            <w:tcW w:w="1930" w:type="dxa"/>
            <w:gridSpan w:val="2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:rsidR="001E21FA" w:rsidRPr="00ED6B1E" w:rsidRDefault="001E21FA" w:rsidP="00631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3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</w:tr>
      <w:tr w:rsidR="001E21FA" w:rsidRPr="00ED6B1E" w:rsidTr="004B77B4">
        <w:trPr>
          <w:cantSplit/>
          <w:trHeight w:val="70"/>
          <w:jc w:val="center"/>
        </w:trPr>
        <w:tc>
          <w:tcPr>
            <w:tcW w:w="1930" w:type="dxa"/>
            <w:gridSpan w:val="2"/>
            <w:vAlign w:val="center"/>
          </w:tcPr>
          <w:p w:rsidR="001E21FA" w:rsidRDefault="001E21FA" w:rsidP="00DF6642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Джанибеков</w:t>
            </w:r>
          </w:p>
          <w:p w:rsidR="001E21FA" w:rsidRPr="00ED6B1E" w:rsidRDefault="001E21FA" w:rsidP="00DF6642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 xml:space="preserve"> Рустам </w:t>
            </w:r>
          </w:p>
          <w:p w:rsidR="001E21FA" w:rsidRPr="00ED6B1E" w:rsidRDefault="001E21FA" w:rsidP="00DF6642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Умарович</w:t>
            </w:r>
          </w:p>
        </w:tc>
        <w:tc>
          <w:tcPr>
            <w:tcW w:w="205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Главный бухгалтер главной бухгалтерии ОФСИН России по КЧР</w:t>
            </w:r>
          </w:p>
        </w:tc>
        <w:tc>
          <w:tcPr>
            <w:tcW w:w="18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644394,2</w:t>
            </w:r>
          </w:p>
        </w:tc>
        <w:tc>
          <w:tcPr>
            <w:tcW w:w="3544" w:type="dxa"/>
            <w:vAlign w:val="center"/>
          </w:tcPr>
          <w:p w:rsidR="001E21FA" w:rsidRPr="00ED6B1E" w:rsidRDefault="001E21FA" w:rsidP="006F087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754" w:type="dxa"/>
            <w:vAlign w:val="center"/>
          </w:tcPr>
          <w:p w:rsidR="001E21FA" w:rsidRPr="00ED6B1E" w:rsidRDefault="001E21FA" w:rsidP="00295FB8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3"/>
            <w:vAlign w:val="center"/>
          </w:tcPr>
          <w:p w:rsidR="001E21FA" w:rsidRPr="00ED6B1E" w:rsidRDefault="001E21FA" w:rsidP="006F087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Россия</w:t>
            </w:r>
          </w:p>
        </w:tc>
        <w:tc>
          <w:tcPr>
            <w:tcW w:w="2238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Мерседес Бенц Е240 (индивидуальная)</w:t>
            </w:r>
          </w:p>
        </w:tc>
      </w:tr>
      <w:tr w:rsidR="001E21FA" w:rsidRPr="00ED6B1E" w:rsidTr="004B77B4">
        <w:trPr>
          <w:cantSplit/>
          <w:trHeight w:val="70"/>
          <w:jc w:val="center"/>
        </w:trPr>
        <w:tc>
          <w:tcPr>
            <w:tcW w:w="1930" w:type="dxa"/>
            <w:gridSpan w:val="2"/>
            <w:vAlign w:val="center"/>
          </w:tcPr>
          <w:p w:rsidR="001E21FA" w:rsidRPr="00ED6B1E" w:rsidRDefault="001E21FA" w:rsidP="00DF6642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супруга</w:t>
            </w:r>
          </w:p>
        </w:tc>
        <w:tc>
          <w:tcPr>
            <w:tcW w:w="205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50779,14</w:t>
            </w:r>
          </w:p>
        </w:tc>
        <w:tc>
          <w:tcPr>
            <w:tcW w:w="3544" w:type="dxa"/>
            <w:vAlign w:val="center"/>
          </w:tcPr>
          <w:p w:rsidR="001E21FA" w:rsidRPr="00ED6B1E" w:rsidRDefault="001E21FA" w:rsidP="006F087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754" w:type="dxa"/>
            <w:vAlign w:val="center"/>
          </w:tcPr>
          <w:p w:rsidR="001E21FA" w:rsidRPr="00ED6B1E" w:rsidRDefault="001E21FA" w:rsidP="006318BC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3"/>
            <w:vAlign w:val="center"/>
          </w:tcPr>
          <w:p w:rsidR="001E21FA" w:rsidRPr="00ED6B1E" w:rsidRDefault="001E21FA" w:rsidP="006F087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2238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</w:tr>
      <w:tr w:rsidR="001E21FA" w:rsidRPr="00ED6B1E" w:rsidTr="004B77B4">
        <w:trPr>
          <w:cantSplit/>
          <w:trHeight w:val="70"/>
          <w:jc w:val="center"/>
        </w:trPr>
        <w:tc>
          <w:tcPr>
            <w:tcW w:w="1930" w:type="dxa"/>
            <w:gridSpan w:val="2"/>
            <w:vAlign w:val="center"/>
          </w:tcPr>
          <w:p w:rsidR="001E21FA" w:rsidRPr="00ED6B1E" w:rsidRDefault="001E21FA" w:rsidP="00DF6642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дочь</w:t>
            </w:r>
          </w:p>
        </w:tc>
        <w:tc>
          <w:tcPr>
            <w:tcW w:w="205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3544" w:type="dxa"/>
            <w:vAlign w:val="center"/>
          </w:tcPr>
          <w:p w:rsidR="001E21FA" w:rsidRPr="00ED6B1E" w:rsidRDefault="001E21FA" w:rsidP="006F087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754" w:type="dxa"/>
            <w:vAlign w:val="center"/>
          </w:tcPr>
          <w:p w:rsidR="001E21FA" w:rsidRPr="00ED6B1E" w:rsidRDefault="001E21FA" w:rsidP="006318BC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3"/>
            <w:vAlign w:val="center"/>
          </w:tcPr>
          <w:p w:rsidR="001E21FA" w:rsidRPr="00ED6B1E" w:rsidRDefault="001E21FA" w:rsidP="006F087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2238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</w:tr>
      <w:tr w:rsidR="001E21FA" w:rsidRPr="00ED6B1E" w:rsidTr="004B77B4">
        <w:trPr>
          <w:cantSplit/>
          <w:trHeight w:val="70"/>
          <w:jc w:val="center"/>
        </w:trPr>
        <w:tc>
          <w:tcPr>
            <w:tcW w:w="1930" w:type="dxa"/>
            <w:gridSpan w:val="2"/>
            <w:vAlign w:val="center"/>
          </w:tcPr>
          <w:p w:rsidR="001E21FA" w:rsidRPr="00ED6B1E" w:rsidRDefault="001E21FA" w:rsidP="00DF6642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дочь</w:t>
            </w:r>
          </w:p>
        </w:tc>
        <w:tc>
          <w:tcPr>
            <w:tcW w:w="205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3544" w:type="dxa"/>
            <w:vAlign w:val="center"/>
          </w:tcPr>
          <w:p w:rsidR="001E21FA" w:rsidRPr="00ED6B1E" w:rsidRDefault="001E21FA" w:rsidP="006F087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754" w:type="dxa"/>
            <w:vAlign w:val="center"/>
          </w:tcPr>
          <w:p w:rsidR="001E21FA" w:rsidRPr="00ED6B1E" w:rsidRDefault="001E21FA" w:rsidP="006318BC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3"/>
            <w:vAlign w:val="center"/>
          </w:tcPr>
          <w:p w:rsidR="001E21FA" w:rsidRPr="00ED6B1E" w:rsidRDefault="001E21FA" w:rsidP="006F087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2238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</w:tr>
      <w:tr w:rsidR="001E21FA" w:rsidRPr="00ED6B1E" w:rsidTr="004B77B4">
        <w:trPr>
          <w:cantSplit/>
          <w:trHeight w:val="70"/>
          <w:jc w:val="center"/>
        </w:trPr>
        <w:tc>
          <w:tcPr>
            <w:tcW w:w="1930" w:type="dxa"/>
            <w:gridSpan w:val="2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:rsidR="001E21FA" w:rsidRPr="00ED6B1E" w:rsidRDefault="001E21FA" w:rsidP="00631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3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</w:tr>
      <w:tr w:rsidR="001E21FA" w:rsidRPr="00ED6B1E" w:rsidTr="004B77B4">
        <w:trPr>
          <w:cantSplit/>
          <w:trHeight w:val="70"/>
          <w:jc w:val="center"/>
        </w:trPr>
        <w:tc>
          <w:tcPr>
            <w:tcW w:w="1930" w:type="dxa"/>
            <w:gridSpan w:val="2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 xml:space="preserve">Джегутанов </w:t>
            </w:r>
          </w:p>
          <w:p w:rsidR="001E21FA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 xml:space="preserve">Гали </w:t>
            </w:r>
          </w:p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Абубекирович</w:t>
            </w:r>
          </w:p>
        </w:tc>
        <w:tc>
          <w:tcPr>
            <w:tcW w:w="205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Старший инспектор группы тылового обеспечения ОФСИН России по КЧР</w:t>
            </w:r>
          </w:p>
        </w:tc>
        <w:tc>
          <w:tcPr>
            <w:tcW w:w="18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400000,0</w:t>
            </w:r>
          </w:p>
        </w:tc>
        <w:tc>
          <w:tcPr>
            <w:tcW w:w="35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Частное домовладение родителей</w:t>
            </w:r>
          </w:p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(без права собственности)</w:t>
            </w:r>
          </w:p>
        </w:tc>
        <w:tc>
          <w:tcPr>
            <w:tcW w:w="1754" w:type="dxa"/>
            <w:vAlign w:val="center"/>
          </w:tcPr>
          <w:p w:rsidR="001E21FA" w:rsidRPr="00ED6B1E" w:rsidRDefault="001E21FA" w:rsidP="006318BC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57,0</w:t>
            </w:r>
          </w:p>
          <w:p w:rsidR="001E21FA" w:rsidRPr="00ED6B1E" w:rsidRDefault="001E21FA" w:rsidP="00631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3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Россия</w:t>
            </w:r>
          </w:p>
        </w:tc>
        <w:tc>
          <w:tcPr>
            <w:tcW w:w="2238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ВАЗ Приора (индивидуальная)</w:t>
            </w:r>
          </w:p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(в угоне)</w:t>
            </w:r>
          </w:p>
        </w:tc>
      </w:tr>
      <w:tr w:rsidR="001E21FA" w:rsidRPr="00ED6B1E" w:rsidTr="004B77B4">
        <w:trPr>
          <w:cantSplit/>
          <w:trHeight w:val="70"/>
          <w:jc w:val="center"/>
        </w:trPr>
        <w:tc>
          <w:tcPr>
            <w:tcW w:w="1930" w:type="dxa"/>
            <w:gridSpan w:val="2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супруга</w:t>
            </w:r>
          </w:p>
        </w:tc>
        <w:tc>
          <w:tcPr>
            <w:tcW w:w="205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3544" w:type="dxa"/>
            <w:vAlign w:val="center"/>
          </w:tcPr>
          <w:p w:rsidR="001E21FA" w:rsidRPr="00ED6B1E" w:rsidRDefault="001E21FA" w:rsidP="008D0A37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Частное домовладение родителей мужа</w:t>
            </w:r>
          </w:p>
          <w:p w:rsidR="001E21FA" w:rsidRPr="00ED6B1E" w:rsidRDefault="001E21FA" w:rsidP="008D0A37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(без права собственности)</w:t>
            </w:r>
          </w:p>
        </w:tc>
        <w:tc>
          <w:tcPr>
            <w:tcW w:w="1754" w:type="dxa"/>
            <w:vAlign w:val="center"/>
          </w:tcPr>
          <w:p w:rsidR="001E21FA" w:rsidRPr="00ED6B1E" w:rsidRDefault="001E21FA" w:rsidP="006318BC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57,0</w:t>
            </w:r>
          </w:p>
          <w:p w:rsidR="001E21FA" w:rsidRPr="00ED6B1E" w:rsidRDefault="001E21FA" w:rsidP="006318BC">
            <w:pPr>
              <w:jc w:val="center"/>
              <w:rPr>
                <w:sz w:val="20"/>
                <w:szCs w:val="20"/>
              </w:rPr>
            </w:pPr>
          </w:p>
          <w:p w:rsidR="001E21FA" w:rsidRPr="00ED6B1E" w:rsidRDefault="001E21FA" w:rsidP="00631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3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Россия</w:t>
            </w:r>
          </w:p>
        </w:tc>
        <w:tc>
          <w:tcPr>
            <w:tcW w:w="2238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</w:tr>
      <w:tr w:rsidR="001E21FA" w:rsidRPr="00ED6B1E" w:rsidTr="004B77B4">
        <w:trPr>
          <w:cantSplit/>
          <w:trHeight w:val="70"/>
          <w:jc w:val="center"/>
        </w:trPr>
        <w:tc>
          <w:tcPr>
            <w:tcW w:w="1930" w:type="dxa"/>
            <w:gridSpan w:val="2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дочь</w:t>
            </w:r>
          </w:p>
        </w:tc>
        <w:tc>
          <w:tcPr>
            <w:tcW w:w="205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3544" w:type="dxa"/>
            <w:vAlign w:val="center"/>
          </w:tcPr>
          <w:p w:rsidR="001E21FA" w:rsidRPr="00ED6B1E" w:rsidRDefault="001E21FA" w:rsidP="00217D35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Частное домовладение дедушки</w:t>
            </w:r>
          </w:p>
          <w:p w:rsidR="001E21FA" w:rsidRPr="00ED6B1E" w:rsidRDefault="001E21FA" w:rsidP="00217D35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(без права собственности)</w:t>
            </w:r>
          </w:p>
        </w:tc>
        <w:tc>
          <w:tcPr>
            <w:tcW w:w="1754" w:type="dxa"/>
            <w:vAlign w:val="center"/>
          </w:tcPr>
          <w:p w:rsidR="001E21FA" w:rsidRPr="00ED6B1E" w:rsidRDefault="001E21FA" w:rsidP="006318BC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57,0</w:t>
            </w:r>
          </w:p>
        </w:tc>
        <w:tc>
          <w:tcPr>
            <w:tcW w:w="1096" w:type="dxa"/>
            <w:gridSpan w:val="3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</w:tr>
      <w:tr w:rsidR="001E21FA" w:rsidRPr="00ED6B1E" w:rsidTr="004B77B4">
        <w:trPr>
          <w:cantSplit/>
          <w:trHeight w:val="70"/>
          <w:jc w:val="center"/>
        </w:trPr>
        <w:tc>
          <w:tcPr>
            <w:tcW w:w="1930" w:type="dxa"/>
            <w:gridSpan w:val="2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дочь</w:t>
            </w:r>
          </w:p>
        </w:tc>
        <w:tc>
          <w:tcPr>
            <w:tcW w:w="205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3544" w:type="dxa"/>
            <w:vAlign w:val="center"/>
          </w:tcPr>
          <w:p w:rsidR="001E21FA" w:rsidRPr="00ED6B1E" w:rsidRDefault="001E21FA" w:rsidP="00217D35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Частное домовладение дедушки</w:t>
            </w:r>
          </w:p>
          <w:p w:rsidR="001E21FA" w:rsidRPr="00ED6B1E" w:rsidRDefault="001E21FA" w:rsidP="00217D35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(без права собственности)</w:t>
            </w:r>
          </w:p>
        </w:tc>
        <w:tc>
          <w:tcPr>
            <w:tcW w:w="1754" w:type="dxa"/>
            <w:vAlign w:val="center"/>
          </w:tcPr>
          <w:p w:rsidR="001E21FA" w:rsidRPr="00ED6B1E" w:rsidRDefault="001E21FA" w:rsidP="006318BC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57,0</w:t>
            </w:r>
          </w:p>
        </w:tc>
        <w:tc>
          <w:tcPr>
            <w:tcW w:w="1096" w:type="dxa"/>
            <w:gridSpan w:val="3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</w:tr>
      <w:tr w:rsidR="001E21FA" w:rsidRPr="00ED6B1E" w:rsidTr="004B77B4">
        <w:trPr>
          <w:cantSplit/>
          <w:trHeight w:val="70"/>
          <w:jc w:val="center"/>
        </w:trPr>
        <w:tc>
          <w:tcPr>
            <w:tcW w:w="1930" w:type="dxa"/>
            <w:gridSpan w:val="2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сын</w:t>
            </w:r>
          </w:p>
        </w:tc>
        <w:tc>
          <w:tcPr>
            <w:tcW w:w="205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3544" w:type="dxa"/>
            <w:vAlign w:val="center"/>
          </w:tcPr>
          <w:p w:rsidR="001E21FA" w:rsidRPr="00ED6B1E" w:rsidRDefault="001E21FA" w:rsidP="00217D35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Частное домовладение дедушки</w:t>
            </w:r>
          </w:p>
          <w:p w:rsidR="001E21FA" w:rsidRPr="00ED6B1E" w:rsidRDefault="001E21FA" w:rsidP="00217D35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(без права собственности)</w:t>
            </w:r>
          </w:p>
        </w:tc>
        <w:tc>
          <w:tcPr>
            <w:tcW w:w="1754" w:type="dxa"/>
            <w:vAlign w:val="center"/>
          </w:tcPr>
          <w:p w:rsidR="001E21FA" w:rsidRPr="00ED6B1E" w:rsidRDefault="001E21FA" w:rsidP="006318BC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57,0</w:t>
            </w:r>
          </w:p>
        </w:tc>
        <w:tc>
          <w:tcPr>
            <w:tcW w:w="1096" w:type="dxa"/>
            <w:gridSpan w:val="3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</w:tr>
      <w:tr w:rsidR="001E21FA" w:rsidRPr="00ED6B1E" w:rsidTr="004B77B4">
        <w:trPr>
          <w:cantSplit/>
          <w:trHeight w:val="70"/>
          <w:jc w:val="center"/>
        </w:trPr>
        <w:tc>
          <w:tcPr>
            <w:tcW w:w="1930" w:type="dxa"/>
            <w:gridSpan w:val="2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:rsidR="001E21FA" w:rsidRPr="00ED6B1E" w:rsidRDefault="001E21FA" w:rsidP="00631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3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</w:tr>
      <w:tr w:rsidR="001E21FA" w:rsidRPr="00ED6B1E" w:rsidTr="004B77B4">
        <w:trPr>
          <w:cantSplit/>
          <w:trHeight w:val="70"/>
          <w:jc w:val="center"/>
        </w:trPr>
        <w:tc>
          <w:tcPr>
            <w:tcW w:w="1930" w:type="dxa"/>
            <w:gridSpan w:val="2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 xml:space="preserve">Кимкетов </w:t>
            </w:r>
          </w:p>
          <w:p w:rsidR="001E21FA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 xml:space="preserve">Радик </w:t>
            </w:r>
          </w:p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Инальбиевич</w:t>
            </w:r>
          </w:p>
        </w:tc>
        <w:tc>
          <w:tcPr>
            <w:tcW w:w="205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Начальник юридической службы ОФСИН России по КЧР</w:t>
            </w:r>
          </w:p>
        </w:tc>
        <w:tc>
          <w:tcPr>
            <w:tcW w:w="18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446952,40</w:t>
            </w:r>
          </w:p>
        </w:tc>
        <w:tc>
          <w:tcPr>
            <w:tcW w:w="35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754" w:type="dxa"/>
            <w:vAlign w:val="center"/>
          </w:tcPr>
          <w:p w:rsidR="001E21FA" w:rsidRPr="00ED6B1E" w:rsidRDefault="001E21FA" w:rsidP="006318BC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3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2238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ВАЗ 2112</w:t>
            </w:r>
          </w:p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(индивидуальная)</w:t>
            </w:r>
          </w:p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</w:tr>
      <w:tr w:rsidR="001E21FA" w:rsidRPr="00ED6B1E" w:rsidTr="004B77B4">
        <w:trPr>
          <w:cantSplit/>
          <w:trHeight w:val="70"/>
          <w:jc w:val="center"/>
        </w:trPr>
        <w:tc>
          <w:tcPr>
            <w:tcW w:w="1930" w:type="dxa"/>
            <w:gridSpan w:val="2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супруга</w:t>
            </w:r>
          </w:p>
        </w:tc>
        <w:tc>
          <w:tcPr>
            <w:tcW w:w="205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201351,0</w:t>
            </w:r>
          </w:p>
        </w:tc>
        <w:tc>
          <w:tcPr>
            <w:tcW w:w="35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Квартира</w:t>
            </w:r>
          </w:p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(1/2 доли)</w:t>
            </w:r>
          </w:p>
        </w:tc>
        <w:tc>
          <w:tcPr>
            <w:tcW w:w="1754" w:type="dxa"/>
            <w:vAlign w:val="center"/>
          </w:tcPr>
          <w:p w:rsidR="001E21FA" w:rsidRPr="00ED6B1E" w:rsidRDefault="001E21FA" w:rsidP="006318BC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60</w:t>
            </w:r>
          </w:p>
        </w:tc>
        <w:tc>
          <w:tcPr>
            <w:tcW w:w="1096" w:type="dxa"/>
            <w:gridSpan w:val="3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Россия</w:t>
            </w:r>
          </w:p>
        </w:tc>
        <w:tc>
          <w:tcPr>
            <w:tcW w:w="2238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</w:tr>
      <w:tr w:rsidR="001E21FA" w:rsidRPr="00ED6B1E" w:rsidTr="004B77B4">
        <w:trPr>
          <w:cantSplit/>
          <w:trHeight w:val="70"/>
          <w:jc w:val="center"/>
        </w:trPr>
        <w:tc>
          <w:tcPr>
            <w:tcW w:w="1930" w:type="dxa"/>
            <w:gridSpan w:val="2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сын</w:t>
            </w:r>
          </w:p>
        </w:tc>
        <w:tc>
          <w:tcPr>
            <w:tcW w:w="205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35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754" w:type="dxa"/>
            <w:vAlign w:val="center"/>
          </w:tcPr>
          <w:p w:rsidR="001E21FA" w:rsidRPr="00ED6B1E" w:rsidRDefault="001E21FA" w:rsidP="006318BC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3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</w:tr>
      <w:tr w:rsidR="001E21FA" w:rsidRPr="00ED6B1E" w:rsidTr="004B77B4">
        <w:trPr>
          <w:cantSplit/>
          <w:trHeight w:val="70"/>
          <w:jc w:val="center"/>
        </w:trPr>
        <w:tc>
          <w:tcPr>
            <w:tcW w:w="1930" w:type="dxa"/>
            <w:gridSpan w:val="2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:rsidR="001E21FA" w:rsidRPr="00ED6B1E" w:rsidRDefault="001E21FA" w:rsidP="00631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3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vAlign w:val="center"/>
          </w:tcPr>
          <w:p w:rsidR="001E21FA" w:rsidRPr="00ED6B1E" w:rsidRDefault="001E21FA">
            <w:pPr>
              <w:jc w:val="center"/>
              <w:rPr>
                <w:sz w:val="20"/>
                <w:szCs w:val="20"/>
              </w:rPr>
            </w:pPr>
          </w:p>
        </w:tc>
      </w:tr>
      <w:tr w:rsidR="001E21FA" w:rsidRPr="00ED6B1E" w:rsidTr="00DF6642">
        <w:trPr>
          <w:cantSplit/>
          <w:trHeight w:val="70"/>
          <w:jc w:val="center"/>
        </w:trPr>
        <w:tc>
          <w:tcPr>
            <w:tcW w:w="1930" w:type="dxa"/>
            <w:gridSpan w:val="2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ED6B1E">
              <w:rPr>
                <w:sz w:val="20"/>
                <w:szCs w:val="20"/>
              </w:rPr>
              <w:t xml:space="preserve">Ярославцев </w:t>
            </w:r>
          </w:p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 xml:space="preserve">Павел </w:t>
            </w:r>
          </w:p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Юрьевич</w:t>
            </w:r>
          </w:p>
        </w:tc>
        <w:tc>
          <w:tcPr>
            <w:tcW w:w="2054" w:type="dxa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Старший инспектор группы безопасности ОФСИН России по КЧР</w:t>
            </w:r>
          </w:p>
        </w:tc>
        <w:tc>
          <w:tcPr>
            <w:tcW w:w="1844" w:type="dxa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389362,95</w:t>
            </w:r>
          </w:p>
        </w:tc>
        <w:tc>
          <w:tcPr>
            <w:tcW w:w="3544" w:type="dxa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754" w:type="dxa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3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Россия</w:t>
            </w:r>
          </w:p>
        </w:tc>
        <w:tc>
          <w:tcPr>
            <w:tcW w:w="2238" w:type="dxa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ВАЗ-2121 (индивидуальная)</w:t>
            </w:r>
          </w:p>
        </w:tc>
      </w:tr>
      <w:tr w:rsidR="001E21FA" w:rsidRPr="00ED6B1E" w:rsidTr="00DF6642">
        <w:trPr>
          <w:cantSplit/>
          <w:trHeight w:val="70"/>
          <w:jc w:val="center"/>
        </w:trPr>
        <w:tc>
          <w:tcPr>
            <w:tcW w:w="1930" w:type="dxa"/>
            <w:gridSpan w:val="2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супруга</w:t>
            </w:r>
          </w:p>
        </w:tc>
        <w:tc>
          <w:tcPr>
            <w:tcW w:w="2054" w:type="dxa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50531,62</w:t>
            </w:r>
          </w:p>
        </w:tc>
        <w:tc>
          <w:tcPr>
            <w:tcW w:w="3544" w:type="dxa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754" w:type="dxa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3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2238" w:type="dxa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</w:tr>
      <w:tr w:rsidR="001E21FA" w:rsidRPr="00ED6B1E" w:rsidTr="00DF6642">
        <w:trPr>
          <w:cantSplit/>
          <w:trHeight w:val="70"/>
          <w:jc w:val="center"/>
        </w:trPr>
        <w:tc>
          <w:tcPr>
            <w:tcW w:w="1930" w:type="dxa"/>
            <w:gridSpan w:val="2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дочь</w:t>
            </w:r>
          </w:p>
        </w:tc>
        <w:tc>
          <w:tcPr>
            <w:tcW w:w="2054" w:type="dxa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3544" w:type="dxa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754" w:type="dxa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3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</w:tr>
      <w:tr w:rsidR="001E21FA" w:rsidRPr="00ED6B1E" w:rsidTr="00DF6642">
        <w:trPr>
          <w:cantSplit/>
          <w:trHeight w:val="70"/>
          <w:jc w:val="center"/>
        </w:trPr>
        <w:tc>
          <w:tcPr>
            <w:tcW w:w="1930" w:type="dxa"/>
            <w:gridSpan w:val="2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сын</w:t>
            </w:r>
          </w:p>
        </w:tc>
        <w:tc>
          <w:tcPr>
            <w:tcW w:w="2054" w:type="dxa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3544" w:type="dxa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754" w:type="dxa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3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</w:tr>
      <w:tr w:rsidR="001E21FA" w:rsidRPr="00ED6B1E" w:rsidTr="00DF6642">
        <w:trPr>
          <w:cantSplit/>
          <w:trHeight w:val="70"/>
          <w:jc w:val="center"/>
        </w:trPr>
        <w:tc>
          <w:tcPr>
            <w:tcW w:w="1930" w:type="dxa"/>
            <w:gridSpan w:val="2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4" w:type="dxa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3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</w:p>
        </w:tc>
      </w:tr>
      <w:tr w:rsidR="001E21FA" w:rsidRPr="00ED6B1E" w:rsidTr="00DF6642">
        <w:trPr>
          <w:cantSplit/>
          <w:trHeight w:val="70"/>
          <w:jc w:val="center"/>
        </w:trPr>
        <w:tc>
          <w:tcPr>
            <w:tcW w:w="1930" w:type="dxa"/>
            <w:gridSpan w:val="2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 xml:space="preserve">Дотдуев </w:t>
            </w:r>
          </w:p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 xml:space="preserve">Рамазан </w:t>
            </w:r>
          </w:p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Муссаевич</w:t>
            </w:r>
          </w:p>
        </w:tc>
        <w:tc>
          <w:tcPr>
            <w:tcW w:w="2054" w:type="dxa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Старший ревизор КРГ ОФСИН России по КЧР</w:t>
            </w:r>
          </w:p>
        </w:tc>
        <w:tc>
          <w:tcPr>
            <w:tcW w:w="1844" w:type="dxa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456269,65</w:t>
            </w:r>
          </w:p>
        </w:tc>
        <w:tc>
          <w:tcPr>
            <w:tcW w:w="3544" w:type="dxa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754" w:type="dxa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3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Россия</w:t>
            </w:r>
          </w:p>
        </w:tc>
        <w:tc>
          <w:tcPr>
            <w:tcW w:w="2238" w:type="dxa"/>
            <w:vAlign w:val="center"/>
          </w:tcPr>
          <w:p w:rsidR="001E21FA" w:rsidRPr="00ED6B1E" w:rsidRDefault="001E21FA" w:rsidP="006B7B94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ВАЗ-21102 (индивидуальная)</w:t>
            </w:r>
          </w:p>
        </w:tc>
      </w:tr>
      <w:tr w:rsidR="001E21FA" w:rsidRPr="00ED6B1E" w:rsidTr="00DF6642">
        <w:trPr>
          <w:cantSplit/>
          <w:trHeight w:val="70"/>
          <w:jc w:val="center"/>
        </w:trPr>
        <w:tc>
          <w:tcPr>
            <w:tcW w:w="1930" w:type="dxa"/>
            <w:gridSpan w:val="2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супруга</w:t>
            </w:r>
          </w:p>
        </w:tc>
        <w:tc>
          <w:tcPr>
            <w:tcW w:w="2054" w:type="dxa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29453,0</w:t>
            </w:r>
          </w:p>
        </w:tc>
        <w:tc>
          <w:tcPr>
            <w:tcW w:w="3544" w:type="dxa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754" w:type="dxa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3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2238" w:type="dxa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</w:tr>
      <w:tr w:rsidR="001E21FA" w:rsidRPr="00ED6B1E" w:rsidTr="00DF6642">
        <w:trPr>
          <w:cantSplit/>
          <w:trHeight w:val="70"/>
          <w:jc w:val="center"/>
        </w:trPr>
        <w:tc>
          <w:tcPr>
            <w:tcW w:w="1930" w:type="dxa"/>
            <w:gridSpan w:val="2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дочь</w:t>
            </w:r>
          </w:p>
        </w:tc>
        <w:tc>
          <w:tcPr>
            <w:tcW w:w="2054" w:type="dxa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3544" w:type="dxa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754" w:type="dxa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3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</w:tr>
      <w:tr w:rsidR="001E21FA" w:rsidRPr="00ED6B1E" w:rsidTr="00DF6642">
        <w:trPr>
          <w:cantSplit/>
          <w:trHeight w:val="70"/>
          <w:jc w:val="center"/>
        </w:trPr>
        <w:tc>
          <w:tcPr>
            <w:tcW w:w="1930" w:type="dxa"/>
            <w:gridSpan w:val="2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4" w:type="dxa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3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</w:p>
        </w:tc>
      </w:tr>
      <w:tr w:rsidR="001E21FA" w:rsidRPr="00ED6B1E" w:rsidTr="00B023FB">
        <w:trPr>
          <w:cantSplit/>
          <w:trHeight w:val="70"/>
          <w:jc w:val="center"/>
        </w:trPr>
        <w:tc>
          <w:tcPr>
            <w:tcW w:w="1930" w:type="dxa"/>
            <w:gridSpan w:val="2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 xml:space="preserve">Айбазов </w:t>
            </w:r>
          </w:p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 xml:space="preserve">Салис </w:t>
            </w:r>
          </w:p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Хусеевич</w:t>
            </w:r>
          </w:p>
        </w:tc>
        <w:tc>
          <w:tcPr>
            <w:tcW w:w="2054" w:type="dxa"/>
            <w:vAlign w:val="center"/>
          </w:tcPr>
          <w:p w:rsidR="001E21FA" w:rsidRPr="00ED6B1E" w:rsidRDefault="001E21FA" w:rsidP="00B023FB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Начальник ОРУИИ ОФСИН России по КЧР</w:t>
            </w:r>
          </w:p>
        </w:tc>
        <w:tc>
          <w:tcPr>
            <w:tcW w:w="1844" w:type="dxa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447620,0</w:t>
            </w:r>
          </w:p>
        </w:tc>
        <w:tc>
          <w:tcPr>
            <w:tcW w:w="3544" w:type="dxa"/>
            <w:vAlign w:val="center"/>
          </w:tcPr>
          <w:p w:rsidR="001E21FA" w:rsidRPr="00ED6B1E" w:rsidRDefault="001E21FA" w:rsidP="006B7B94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 xml:space="preserve">Квартира </w:t>
            </w:r>
          </w:p>
          <w:p w:rsidR="001E21FA" w:rsidRPr="00ED6B1E" w:rsidRDefault="001E21FA" w:rsidP="006B7B94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54" w:type="dxa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39,2</w:t>
            </w:r>
          </w:p>
        </w:tc>
        <w:tc>
          <w:tcPr>
            <w:tcW w:w="1096" w:type="dxa"/>
            <w:gridSpan w:val="3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2238" w:type="dxa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</w:tr>
      <w:tr w:rsidR="001E21FA" w:rsidRPr="00ED6B1E" w:rsidTr="00B023FB">
        <w:trPr>
          <w:cantSplit/>
          <w:trHeight w:val="70"/>
          <w:jc w:val="center"/>
        </w:trPr>
        <w:tc>
          <w:tcPr>
            <w:tcW w:w="1930" w:type="dxa"/>
            <w:gridSpan w:val="2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супруга</w:t>
            </w:r>
          </w:p>
        </w:tc>
        <w:tc>
          <w:tcPr>
            <w:tcW w:w="2054" w:type="dxa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3544" w:type="dxa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754" w:type="dxa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3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2238" w:type="dxa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</w:tr>
      <w:tr w:rsidR="001E21FA" w:rsidRPr="00ED6B1E" w:rsidTr="00B023FB">
        <w:trPr>
          <w:cantSplit/>
          <w:trHeight w:val="70"/>
          <w:jc w:val="center"/>
        </w:trPr>
        <w:tc>
          <w:tcPr>
            <w:tcW w:w="1930" w:type="dxa"/>
            <w:gridSpan w:val="2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4" w:type="dxa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3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vAlign w:val="center"/>
          </w:tcPr>
          <w:p w:rsidR="001E21FA" w:rsidRPr="00ED6B1E" w:rsidRDefault="001E21FA" w:rsidP="001663D8">
            <w:pPr>
              <w:jc w:val="center"/>
              <w:rPr>
                <w:sz w:val="20"/>
                <w:szCs w:val="20"/>
              </w:rPr>
            </w:pPr>
          </w:p>
        </w:tc>
      </w:tr>
      <w:tr w:rsidR="001E21FA" w:rsidRPr="00ED6B1E" w:rsidTr="000F236F">
        <w:trPr>
          <w:cantSplit/>
          <w:trHeight w:val="70"/>
          <w:jc w:val="center"/>
        </w:trPr>
        <w:tc>
          <w:tcPr>
            <w:tcW w:w="1930" w:type="dxa"/>
            <w:gridSpan w:val="2"/>
            <w:vAlign w:val="center"/>
          </w:tcPr>
          <w:p w:rsidR="001E21FA" w:rsidRPr="00ED6B1E" w:rsidRDefault="001E21FA" w:rsidP="005D0CEF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 xml:space="preserve">Андронов </w:t>
            </w:r>
          </w:p>
          <w:p w:rsidR="001E21FA" w:rsidRPr="00ED6B1E" w:rsidRDefault="001E21FA" w:rsidP="005D0CEF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Алексей Сергеевич</w:t>
            </w:r>
          </w:p>
        </w:tc>
        <w:tc>
          <w:tcPr>
            <w:tcW w:w="2054" w:type="dxa"/>
            <w:vAlign w:val="center"/>
          </w:tcPr>
          <w:p w:rsidR="001E21FA" w:rsidRPr="00ED6B1E" w:rsidRDefault="001E21FA" w:rsidP="000F236F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Начальник ФБУ ИЗ 9/1 ОФСИН России по КЧР</w:t>
            </w:r>
          </w:p>
        </w:tc>
        <w:tc>
          <w:tcPr>
            <w:tcW w:w="1844" w:type="dxa"/>
            <w:vAlign w:val="center"/>
          </w:tcPr>
          <w:p w:rsidR="001E21FA" w:rsidRPr="00ED6B1E" w:rsidRDefault="001E21FA" w:rsidP="005D0CEF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440341,39</w:t>
            </w:r>
          </w:p>
        </w:tc>
        <w:tc>
          <w:tcPr>
            <w:tcW w:w="3544" w:type="dxa"/>
            <w:vAlign w:val="center"/>
          </w:tcPr>
          <w:p w:rsidR="001E21FA" w:rsidRPr="00ED6B1E" w:rsidRDefault="001E21FA" w:rsidP="005D0CEF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 xml:space="preserve">Земельный участок </w:t>
            </w:r>
          </w:p>
          <w:p w:rsidR="001E21FA" w:rsidRPr="00ED6B1E" w:rsidRDefault="001E21FA" w:rsidP="005D0CEF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54" w:type="dxa"/>
            <w:vAlign w:val="center"/>
          </w:tcPr>
          <w:p w:rsidR="001E21FA" w:rsidRPr="00ED6B1E" w:rsidRDefault="001E21FA" w:rsidP="005D0CEF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600</w:t>
            </w:r>
          </w:p>
        </w:tc>
        <w:tc>
          <w:tcPr>
            <w:tcW w:w="1096" w:type="dxa"/>
            <w:gridSpan w:val="3"/>
            <w:vAlign w:val="center"/>
          </w:tcPr>
          <w:p w:rsidR="001E21FA" w:rsidRPr="00ED6B1E" w:rsidRDefault="001E21FA" w:rsidP="005D0CEF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Россия</w:t>
            </w:r>
          </w:p>
        </w:tc>
        <w:tc>
          <w:tcPr>
            <w:tcW w:w="2238" w:type="dxa"/>
            <w:vAlign w:val="center"/>
          </w:tcPr>
          <w:p w:rsidR="001E21FA" w:rsidRPr="00ED6B1E" w:rsidRDefault="001E21FA" w:rsidP="005D0CEF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ВАЗ 21140 (индивидуальная)</w:t>
            </w:r>
          </w:p>
        </w:tc>
      </w:tr>
      <w:tr w:rsidR="001E21FA" w:rsidRPr="00ED6B1E" w:rsidTr="000F236F">
        <w:trPr>
          <w:cantSplit/>
          <w:trHeight w:val="70"/>
          <w:jc w:val="center"/>
        </w:trPr>
        <w:tc>
          <w:tcPr>
            <w:tcW w:w="1930" w:type="dxa"/>
            <w:gridSpan w:val="2"/>
            <w:vAlign w:val="center"/>
          </w:tcPr>
          <w:p w:rsidR="001E21FA" w:rsidRPr="00ED6B1E" w:rsidRDefault="001E21FA" w:rsidP="005D0CEF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супруга</w:t>
            </w:r>
          </w:p>
        </w:tc>
        <w:tc>
          <w:tcPr>
            <w:tcW w:w="2054" w:type="dxa"/>
            <w:vAlign w:val="center"/>
          </w:tcPr>
          <w:p w:rsidR="001E21FA" w:rsidRPr="00ED6B1E" w:rsidRDefault="001E21FA" w:rsidP="005D0C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1E21FA" w:rsidRPr="00ED6B1E" w:rsidRDefault="001E21FA" w:rsidP="005D0CEF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148875,0</w:t>
            </w:r>
          </w:p>
        </w:tc>
        <w:tc>
          <w:tcPr>
            <w:tcW w:w="3544" w:type="dxa"/>
            <w:vAlign w:val="center"/>
          </w:tcPr>
          <w:p w:rsidR="001E21FA" w:rsidRPr="00ED6B1E" w:rsidRDefault="001E21FA" w:rsidP="005D0CEF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754" w:type="dxa"/>
            <w:vAlign w:val="center"/>
          </w:tcPr>
          <w:p w:rsidR="001E21FA" w:rsidRPr="00ED6B1E" w:rsidRDefault="001E21FA" w:rsidP="005D0CEF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3"/>
            <w:vAlign w:val="center"/>
          </w:tcPr>
          <w:p w:rsidR="001E21FA" w:rsidRPr="00ED6B1E" w:rsidRDefault="001E21FA" w:rsidP="005D0CEF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2238" w:type="dxa"/>
            <w:vAlign w:val="center"/>
          </w:tcPr>
          <w:p w:rsidR="001E21FA" w:rsidRPr="00ED6B1E" w:rsidRDefault="001E21FA" w:rsidP="005D0CEF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</w:tr>
      <w:tr w:rsidR="001E21FA" w:rsidRPr="00ED6B1E" w:rsidTr="000F236F">
        <w:trPr>
          <w:cantSplit/>
          <w:trHeight w:val="70"/>
          <w:jc w:val="center"/>
        </w:trPr>
        <w:tc>
          <w:tcPr>
            <w:tcW w:w="1930" w:type="dxa"/>
            <w:gridSpan w:val="2"/>
            <w:vAlign w:val="center"/>
          </w:tcPr>
          <w:p w:rsidR="001E21FA" w:rsidRPr="00ED6B1E" w:rsidRDefault="001E21FA" w:rsidP="005D0CEF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дочь</w:t>
            </w:r>
          </w:p>
        </w:tc>
        <w:tc>
          <w:tcPr>
            <w:tcW w:w="2054" w:type="dxa"/>
            <w:vAlign w:val="center"/>
          </w:tcPr>
          <w:p w:rsidR="001E21FA" w:rsidRPr="00ED6B1E" w:rsidRDefault="001E21FA" w:rsidP="005D0C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1E21FA" w:rsidRPr="00ED6B1E" w:rsidRDefault="001E21FA" w:rsidP="005D0CEF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3544" w:type="dxa"/>
            <w:vAlign w:val="center"/>
          </w:tcPr>
          <w:p w:rsidR="001E21FA" w:rsidRPr="00ED6B1E" w:rsidRDefault="001E21FA" w:rsidP="005D0CEF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754" w:type="dxa"/>
            <w:vAlign w:val="center"/>
          </w:tcPr>
          <w:p w:rsidR="001E21FA" w:rsidRPr="00ED6B1E" w:rsidRDefault="001E21FA" w:rsidP="005D0CEF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3"/>
            <w:vAlign w:val="center"/>
          </w:tcPr>
          <w:p w:rsidR="001E21FA" w:rsidRPr="00ED6B1E" w:rsidRDefault="001E21FA" w:rsidP="005D0CEF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2238" w:type="dxa"/>
            <w:vAlign w:val="center"/>
          </w:tcPr>
          <w:p w:rsidR="001E21FA" w:rsidRPr="00ED6B1E" w:rsidRDefault="001E21FA" w:rsidP="005D0CEF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</w:tr>
      <w:tr w:rsidR="001E21FA" w:rsidRPr="00ED6B1E" w:rsidTr="000F236F">
        <w:trPr>
          <w:cantSplit/>
          <w:trHeight w:val="70"/>
          <w:jc w:val="center"/>
        </w:trPr>
        <w:tc>
          <w:tcPr>
            <w:tcW w:w="1930" w:type="dxa"/>
            <w:gridSpan w:val="2"/>
            <w:vAlign w:val="center"/>
          </w:tcPr>
          <w:p w:rsidR="001E21FA" w:rsidRPr="00ED6B1E" w:rsidRDefault="001E21FA" w:rsidP="005D0CEF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сын</w:t>
            </w:r>
          </w:p>
        </w:tc>
        <w:tc>
          <w:tcPr>
            <w:tcW w:w="2054" w:type="dxa"/>
            <w:vAlign w:val="center"/>
          </w:tcPr>
          <w:p w:rsidR="001E21FA" w:rsidRPr="00ED6B1E" w:rsidRDefault="001E21FA" w:rsidP="005D0C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1E21FA" w:rsidRPr="00ED6B1E" w:rsidRDefault="001E21FA" w:rsidP="005D0CEF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3544" w:type="dxa"/>
            <w:vAlign w:val="center"/>
          </w:tcPr>
          <w:p w:rsidR="001E21FA" w:rsidRPr="00ED6B1E" w:rsidRDefault="001E21FA" w:rsidP="005D0CEF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754" w:type="dxa"/>
            <w:vAlign w:val="center"/>
          </w:tcPr>
          <w:p w:rsidR="001E21FA" w:rsidRPr="00ED6B1E" w:rsidRDefault="001E21FA" w:rsidP="005D0CEF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3"/>
            <w:vAlign w:val="center"/>
          </w:tcPr>
          <w:p w:rsidR="001E21FA" w:rsidRPr="00ED6B1E" w:rsidRDefault="001E21FA" w:rsidP="005D0CEF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  <w:tc>
          <w:tcPr>
            <w:tcW w:w="2238" w:type="dxa"/>
            <w:vAlign w:val="center"/>
          </w:tcPr>
          <w:p w:rsidR="001E21FA" w:rsidRPr="00ED6B1E" w:rsidRDefault="001E21FA" w:rsidP="005D0CEF">
            <w:pPr>
              <w:jc w:val="center"/>
              <w:rPr>
                <w:sz w:val="20"/>
                <w:szCs w:val="20"/>
              </w:rPr>
            </w:pPr>
            <w:r w:rsidRPr="00ED6B1E">
              <w:rPr>
                <w:sz w:val="20"/>
                <w:szCs w:val="20"/>
              </w:rPr>
              <w:t>-</w:t>
            </w:r>
          </w:p>
        </w:tc>
      </w:tr>
    </w:tbl>
    <w:p w:rsidR="001E21FA" w:rsidRDefault="001E21FA"/>
    <w:sectPr w:rsidR="001E21FA" w:rsidSect="002D7E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7C20"/>
    <w:rsid w:val="000F236F"/>
    <w:rsid w:val="000F3BC6"/>
    <w:rsid w:val="001663D8"/>
    <w:rsid w:val="001E21FA"/>
    <w:rsid w:val="001E61A1"/>
    <w:rsid w:val="00217D35"/>
    <w:rsid w:val="002826DE"/>
    <w:rsid w:val="00295FB8"/>
    <w:rsid w:val="002D7EF4"/>
    <w:rsid w:val="00445A44"/>
    <w:rsid w:val="004B77B4"/>
    <w:rsid w:val="004D21DD"/>
    <w:rsid w:val="005D0CEF"/>
    <w:rsid w:val="00613E00"/>
    <w:rsid w:val="006318BC"/>
    <w:rsid w:val="006B7B94"/>
    <w:rsid w:val="006F087A"/>
    <w:rsid w:val="007B5348"/>
    <w:rsid w:val="00844AA7"/>
    <w:rsid w:val="008C45DD"/>
    <w:rsid w:val="008D0A37"/>
    <w:rsid w:val="00920066"/>
    <w:rsid w:val="00953E3A"/>
    <w:rsid w:val="00A62D05"/>
    <w:rsid w:val="00B023FB"/>
    <w:rsid w:val="00B374C7"/>
    <w:rsid w:val="00B47C20"/>
    <w:rsid w:val="00D30AE2"/>
    <w:rsid w:val="00DF6642"/>
    <w:rsid w:val="00ED6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EF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D7EF4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2D7EF4"/>
    <w:pPr>
      <w:tabs>
        <w:tab w:val="center" w:pos="4677"/>
        <w:tab w:val="right" w:pos="9355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E17B2B"/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D7EF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2D7EF4"/>
    <w:pPr>
      <w:tabs>
        <w:tab w:val="center" w:pos="4677"/>
        <w:tab w:val="right" w:pos="9355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E17B2B"/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D7EF4"/>
    <w:rPr>
      <w:rFonts w:ascii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2D7EF4"/>
    <w:pPr>
      <w:jc w:val="center"/>
    </w:pPr>
  </w:style>
  <w:style w:type="character" w:customStyle="1" w:styleId="BodyTextChar1">
    <w:name w:val="Body Text Char1"/>
    <w:basedOn w:val="DefaultParagraphFont"/>
    <w:link w:val="BodyText"/>
    <w:uiPriority w:val="99"/>
    <w:semiHidden/>
    <w:rsid w:val="00E17B2B"/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D7EF4"/>
    <w:rPr>
      <w:rFonts w:ascii="Times New Roman" w:hAnsi="Times New Roman" w:cs="Times New Roman"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rsid w:val="002D7EF4"/>
    <w:pPr>
      <w:ind w:right="5208"/>
    </w:pPr>
    <w:rPr>
      <w:sz w:val="28"/>
      <w:szCs w:val="28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rsid w:val="00E17B2B"/>
    <w:rPr>
      <w:rFonts w:ascii="Times New Roman" w:eastAsia="Times New Roman" w:hAnsi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7EF4"/>
    <w:rPr>
      <w:rFonts w:ascii="Tahoma" w:hAnsi="Tahoma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D7EF4"/>
    <w:rPr>
      <w:rFonts w:ascii="Tahoma" w:hAnsi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E17B2B"/>
    <w:rPr>
      <w:rFonts w:ascii="Times New Roman" w:eastAsia="Times New Roman" w:hAnsi="Times New Roman"/>
      <w:sz w:val="0"/>
      <w:szCs w:val="0"/>
    </w:rPr>
  </w:style>
  <w:style w:type="paragraph" w:customStyle="1" w:styleId="Style1">
    <w:name w:val="Style1"/>
    <w:basedOn w:val="Normal"/>
    <w:uiPriority w:val="99"/>
    <w:semiHidden/>
    <w:rsid w:val="002D7EF4"/>
    <w:pPr>
      <w:widowControl w:val="0"/>
      <w:autoSpaceDE w:val="0"/>
      <w:autoSpaceDN w:val="0"/>
      <w:adjustRightInd w:val="0"/>
      <w:spacing w:line="314" w:lineRule="exact"/>
      <w:jc w:val="center"/>
    </w:pPr>
  </w:style>
  <w:style w:type="character" w:styleId="Strong">
    <w:name w:val="Strong"/>
    <w:basedOn w:val="DefaultParagraphFont"/>
    <w:uiPriority w:val="99"/>
    <w:qFormat/>
    <w:rsid w:val="002D7EF4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07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149</TotalTime>
  <Pages>4</Pages>
  <Words>551</Words>
  <Characters>3143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DNA7 X86</cp:lastModifiedBy>
  <cp:revision>6</cp:revision>
  <dcterms:created xsi:type="dcterms:W3CDTF">2012-06-15T07:37:00Z</dcterms:created>
  <dcterms:modified xsi:type="dcterms:W3CDTF">2013-03-21T09:08:00Z</dcterms:modified>
</cp:coreProperties>
</file>