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197" w:rsidRDefault="00C47EC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</w:t>
      </w:r>
    </w:p>
    <w:p w:rsidR="00315197" w:rsidRDefault="00C47EC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315197" w:rsidRDefault="00C47ECA">
      <w:pPr>
        <w:spacing w:after="0" w:line="240" w:lineRule="auto"/>
        <w:jc w:val="center"/>
      </w:pPr>
      <w:r>
        <w:rPr>
          <w:rFonts w:ascii="Times New Roman" w:hAnsi="Times New Roman"/>
          <w:sz w:val="28"/>
          <w:szCs w:val="28"/>
        </w:rPr>
        <w:t>муниципальных служащих Рассказовского городского Совета народных депутатов Тамбовской области, а также</w:t>
      </w:r>
      <w:r>
        <w:rPr>
          <w:rFonts w:ascii="Times New Roman" w:hAnsi="Times New Roman"/>
          <w:sz w:val="28"/>
          <w:szCs w:val="28"/>
        </w:rPr>
        <w:t xml:space="preserve"> их супругов и несовершеннолетних детей за период 01 января 2018 года по 31 декабря 2018 года</w:t>
      </w:r>
    </w:p>
    <w:tbl>
      <w:tblPr>
        <w:tblW w:w="16019" w:type="dxa"/>
        <w:tblInd w:w="-60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67"/>
        <w:gridCol w:w="2160"/>
        <w:gridCol w:w="2802"/>
        <w:gridCol w:w="1417"/>
        <w:gridCol w:w="2268"/>
        <w:gridCol w:w="1134"/>
        <w:gridCol w:w="1418"/>
        <w:gridCol w:w="2268"/>
        <w:gridCol w:w="1985"/>
      </w:tblGrid>
      <w:tr w:rsidR="00315197" w:rsidTr="00315197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197" w:rsidRDefault="00C47E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№п/п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197" w:rsidRDefault="00C47E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Ф.И.О.</w:t>
            </w:r>
          </w:p>
        </w:tc>
        <w:tc>
          <w:tcPr>
            <w:tcW w:w="2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197" w:rsidRDefault="00C47E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197" w:rsidRDefault="00C47E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сумма дохода за 2017 год</w:t>
            </w:r>
          </w:p>
        </w:tc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197" w:rsidRDefault="00C47E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197" w:rsidRDefault="00C47E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</w:rPr>
              <w:t>еречень транспортных средств, принадлежащих на праве собственности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197" w:rsidRDefault="00C47E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об источниках средств, за счет которых совершена сделка (вид приобретенного имущества, источники)</w:t>
            </w:r>
          </w:p>
        </w:tc>
      </w:tr>
      <w:tr w:rsidR="00315197" w:rsidTr="00315197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197" w:rsidRDefault="00315197">
            <w:pPr>
              <w:suppressAutoHyphens w:val="0"/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197" w:rsidRDefault="00315197">
            <w:pPr>
              <w:suppressAutoHyphens w:val="0"/>
            </w:pPr>
          </w:p>
        </w:tc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197" w:rsidRDefault="00315197">
            <w:pPr>
              <w:suppressAutoHyphens w:val="0"/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197" w:rsidRDefault="00315197">
            <w:pPr>
              <w:suppressAutoHyphens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197" w:rsidRDefault="00C47E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197" w:rsidRDefault="00C47E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197" w:rsidRDefault="00C47E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197" w:rsidRDefault="00315197">
            <w:pPr>
              <w:suppressAutoHyphens w:val="0"/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197" w:rsidRDefault="00315197">
            <w:pPr>
              <w:suppressAutoHyphens w:val="0"/>
            </w:pPr>
          </w:p>
        </w:tc>
      </w:tr>
      <w:tr w:rsidR="00315197" w:rsidTr="00315197">
        <w:tblPrEx>
          <w:tblCellMar>
            <w:top w:w="0" w:type="dxa"/>
            <w:bottom w:w="0" w:type="dxa"/>
          </w:tblCellMar>
        </w:tblPrEx>
        <w:trPr>
          <w:trHeight w:val="486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197" w:rsidRDefault="00C47E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197" w:rsidRDefault="00C47ECA">
            <w:pPr>
              <w:pStyle w:val="TableContents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Свистунов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Сергей Алексеевич</w:t>
            </w:r>
          </w:p>
        </w:tc>
        <w:tc>
          <w:tcPr>
            <w:tcW w:w="2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197" w:rsidRDefault="00C47ECA">
            <w:pPr>
              <w:pStyle w:val="TableContents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Рассказовского городского Совета народных депутатов Тамбовской области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197" w:rsidRDefault="00C47ECA">
            <w:pPr>
              <w:pStyle w:val="TableContents"/>
              <w:ind w:left="5" w:right="-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1709292,73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197" w:rsidRDefault="00C47E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(общая долевая собственность, 1/3 доли)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197" w:rsidRDefault="00C47ECA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197" w:rsidRDefault="00C47ECA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197" w:rsidRDefault="00C47ECA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МАЗ 533 КС 35774, 1994 г.в.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197" w:rsidRDefault="003151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5197" w:rsidTr="00315197">
        <w:tblPrEx>
          <w:tblCellMar>
            <w:top w:w="0" w:type="dxa"/>
            <w:bottom w:w="0" w:type="dxa"/>
          </w:tblCellMar>
        </w:tblPrEx>
        <w:trPr>
          <w:trHeight w:val="1077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197" w:rsidRDefault="00315197">
            <w:pPr>
              <w:suppressAutoHyphens w:val="0"/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197" w:rsidRDefault="00315197">
            <w:pPr>
              <w:suppressAutoHyphens w:val="0"/>
            </w:pPr>
          </w:p>
        </w:tc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197" w:rsidRDefault="00315197">
            <w:pPr>
              <w:suppressAutoHyphens w:val="0"/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197" w:rsidRDefault="00315197">
            <w:pPr>
              <w:suppressAutoHyphens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197" w:rsidRDefault="00C47EC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(общая долевая </w:t>
            </w:r>
            <w:r>
              <w:rPr>
                <w:rFonts w:ascii="Times New Roman" w:hAnsi="Times New Roman"/>
              </w:rPr>
              <w:t>собственность, 1/3 доли)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197" w:rsidRDefault="00C47ECA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995</w:t>
            </w:r>
          </w:p>
          <w:p w:rsidR="00315197" w:rsidRDefault="00315197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197" w:rsidRDefault="00C47ECA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15197" w:rsidRDefault="0031519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197" w:rsidRDefault="00315197">
            <w:pPr>
              <w:suppressAutoHyphens w:val="0"/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197" w:rsidRDefault="00315197">
            <w:pPr>
              <w:suppressAutoHyphens w:val="0"/>
            </w:pPr>
          </w:p>
        </w:tc>
      </w:tr>
      <w:tr w:rsidR="00315197" w:rsidTr="00315197">
        <w:tblPrEx>
          <w:tblCellMar>
            <w:top w:w="0" w:type="dxa"/>
            <w:bottom w:w="0" w:type="dxa"/>
          </w:tblCellMar>
        </w:tblPrEx>
        <w:trPr>
          <w:trHeight w:val="483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197" w:rsidRDefault="00315197">
            <w:pPr>
              <w:suppressAutoHyphens w:val="0"/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197" w:rsidRDefault="00315197">
            <w:pPr>
              <w:suppressAutoHyphens w:val="0"/>
            </w:pPr>
          </w:p>
        </w:tc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197" w:rsidRDefault="00315197">
            <w:pPr>
              <w:suppressAutoHyphens w:val="0"/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197" w:rsidRDefault="00315197">
            <w:pPr>
              <w:suppressAutoHyphens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197" w:rsidRDefault="00C47EC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197" w:rsidRDefault="00C47ECA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197" w:rsidRDefault="00C47ECA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15197" w:rsidRDefault="0031519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197" w:rsidRDefault="00315197">
            <w:pPr>
              <w:suppressAutoHyphens w:val="0"/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197" w:rsidRDefault="00315197">
            <w:pPr>
              <w:suppressAutoHyphens w:val="0"/>
            </w:pPr>
          </w:p>
        </w:tc>
      </w:tr>
      <w:tr w:rsidR="00315197" w:rsidTr="00315197">
        <w:tblPrEx>
          <w:tblCellMar>
            <w:top w:w="0" w:type="dxa"/>
            <w:bottom w:w="0" w:type="dxa"/>
          </w:tblCellMar>
        </w:tblPrEx>
        <w:trPr>
          <w:trHeight w:val="483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197" w:rsidRDefault="00315197">
            <w:pPr>
              <w:suppressAutoHyphens w:val="0"/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197" w:rsidRDefault="00315197">
            <w:pPr>
              <w:suppressAutoHyphens w:val="0"/>
            </w:pPr>
          </w:p>
        </w:tc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197" w:rsidRDefault="00315197">
            <w:pPr>
              <w:suppressAutoHyphens w:val="0"/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197" w:rsidRDefault="00315197">
            <w:pPr>
              <w:suppressAutoHyphens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197" w:rsidRDefault="00C47E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197" w:rsidRDefault="00C47ECA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197" w:rsidRDefault="00C47ECA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15197" w:rsidRDefault="0031519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197" w:rsidRDefault="00315197">
            <w:pPr>
              <w:suppressAutoHyphens w:val="0"/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197" w:rsidRDefault="00315197">
            <w:pPr>
              <w:suppressAutoHyphens w:val="0"/>
            </w:pPr>
          </w:p>
        </w:tc>
      </w:tr>
      <w:tr w:rsidR="00315197" w:rsidTr="00315197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197" w:rsidRDefault="00315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197" w:rsidRDefault="00C47ECA">
            <w:pPr>
              <w:pStyle w:val="TableContents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2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197" w:rsidRDefault="0031519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197" w:rsidRDefault="00C47ECA">
            <w:pPr>
              <w:pStyle w:val="TableContents"/>
              <w:ind w:left="5" w:right="-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2682032,73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197" w:rsidRDefault="00C47E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(общая долевая собственность, 1/3 доли)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197" w:rsidRDefault="00C47ECA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197" w:rsidRDefault="00C47ECA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197" w:rsidRDefault="00C47ECA">
            <w:pPr>
              <w:pStyle w:val="TableContents"/>
            </w:pPr>
            <w:r>
              <w:rPr>
                <w:rFonts w:ascii="Times New Roman" w:hAnsi="Times New Roman" w:cs="Times New Roman"/>
                <w:lang w:val="en-US"/>
              </w:rPr>
              <w:t xml:space="preserve">Toyota RAV4, 2013 </w:t>
            </w:r>
            <w:r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  <w:lang w:val="en-US"/>
              </w:rPr>
              <w:t>.</w:t>
            </w:r>
          </w:p>
          <w:p w:rsidR="00315197" w:rsidRDefault="00315197">
            <w:pPr>
              <w:pStyle w:val="TableContents"/>
              <w:rPr>
                <w:rFonts w:ascii="Times New Roman" w:hAnsi="Times New Roman" w:cs="Times New Roman"/>
                <w:lang w:val="en-US"/>
              </w:rPr>
            </w:pPr>
          </w:p>
          <w:p w:rsidR="00315197" w:rsidRDefault="00C47ECA">
            <w:pPr>
              <w:pStyle w:val="TableContents"/>
            </w:pPr>
            <w:r>
              <w:rPr>
                <w:rFonts w:ascii="Times New Roman" w:hAnsi="Times New Roman" w:cs="Times New Roman"/>
                <w:lang w:val="en-US"/>
              </w:rPr>
              <w:t xml:space="preserve">Toyota Land Cruiser 200, 2017 </w:t>
            </w:r>
            <w:r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  <w:lang w:val="en-US"/>
              </w:rPr>
              <w:t>.</w:t>
            </w:r>
          </w:p>
          <w:p w:rsidR="00315197" w:rsidRDefault="00C47ECA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 Патриот, 2011 г.в.</w:t>
            </w:r>
          </w:p>
          <w:p w:rsidR="00315197" w:rsidRDefault="00315197">
            <w:pPr>
              <w:pStyle w:val="TableContents"/>
              <w:rPr>
                <w:rFonts w:ascii="Times New Roman" w:hAnsi="Times New Roman" w:cs="Times New Roman"/>
              </w:rPr>
            </w:pPr>
          </w:p>
          <w:p w:rsidR="00315197" w:rsidRDefault="00C47ECA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Камаз 5511, 1988 г.в.</w:t>
            </w:r>
          </w:p>
          <w:p w:rsidR="00315197" w:rsidRDefault="00315197">
            <w:pPr>
              <w:pStyle w:val="TableContents"/>
              <w:rPr>
                <w:rFonts w:ascii="Times New Roman" w:hAnsi="Times New Roman" w:cs="Times New Roman"/>
              </w:rPr>
            </w:pPr>
          </w:p>
          <w:p w:rsidR="00315197" w:rsidRDefault="00C47ECA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ОДА 39357, 1989 г.в.</w:t>
            </w:r>
          </w:p>
          <w:p w:rsidR="00315197" w:rsidRDefault="00315197">
            <w:pPr>
              <w:pStyle w:val="TableContents"/>
              <w:rPr>
                <w:rFonts w:ascii="Times New Roman" w:hAnsi="Times New Roman" w:cs="Times New Roman"/>
              </w:rPr>
            </w:pPr>
          </w:p>
          <w:p w:rsidR="00315197" w:rsidRDefault="00C47ECA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СЗАП 8352, 1991 г.в.</w:t>
            </w:r>
          </w:p>
          <w:p w:rsidR="00315197" w:rsidRDefault="00315197">
            <w:pPr>
              <w:pStyle w:val="TableContents"/>
              <w:rPr>
                <w:rFonts w:ascii="Times New Roman" w:hAnsi="Times New Roman" w:cs="Times New Roman"/>
              </w:rPr>
            </w:pPr>
          </w:p>
          <w:p w:rsidR="00315197" w:rsidRDefault="00C47ECA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АСП 25, 1987 г.в.</w:t>
            </w:r>
          </w:p>
          <w:p w:rsidR="00315197" w:rsidRDefault="00315197">
            <w:pPr>
              <w:pStyle w:val="TableContents"/>
              <w:rPr>
                <w:rFonts w:ascii="Times New Roman" w:hAnsi="Times New Roman" w:cs="Times New Roman"/>
              </w:rPr>
            </w:pPr>
          </w:p>
          <w:p w:rsidR="00315197" w:rsidRDefault="00C47ECA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КАМАЗ 5320, 1981 г.в.</w:t>
            </w:r>
          </w:p>
          <w:p w:rsidR="00315197" w:rsidRDefault="00315197">
            <w:pPr>
              <w:pStyle w:val="TableContents"/>
              <w:rPr>
                <w:rFonts w:ascii="Times New Roman" w:hAnsi="Times New Roman" w:cs="Times New Roman"/>
              </w:rPr>
            </w:pPr>
          </w:p>
          <w:p w:rsidR="00315197" w:rsidRDefault="00C47ECA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Трактор ЭО 2621, 1985 г.в.</w:t>
            </w:r>
          </w:p>
          <w:p w:rsidR="00315197" w:rsidRDefault="00315197">
            <w:pPr>
              <w:pStyle w:val="TableContents"/>
              <w:rPr>
                <w:rFonts w:ascii="Times New Roman" w:hAnsi="Times New Roman" w:cs="Times New Roman"/>
              </w:rPr>
            </w:pPr>
          </w:p>
          <w:p w:rsidR="00315197" w:rsidRDefault="00C47ECA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Трактор Т150, 2005 г.в.</w:t>
            </w:r>
          </w:p>
          <w:p w:rsidR="00315197" w:rsidRDefault="00315197">
            <w:pPr>
              <w:pStyle w:val="TableContents"/>
              <w:rPr>
                <w:rFonts w:ascii="Times New Roman" w:hAnsi="Times New Roman" w:cs="Times New Roman"/>
              </w:rPr>
            </w:pPr>
          </w:p>
          <w:p w:rsidR="00315197" w:rsidRDefault="00C47ECA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Трактор ТО </w:t>
            </w:r>
            <w:r>
              <w:rPr>
                <w:rFonts w:ascii="Times New Roman" w:hAnsi="Times New Roman" w:cs="Times New Roman"/>
              </w:rPr>
              <w:t>18Б, 2000 г.в.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197" w:rsidRDefault="003151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5197" w:rsidTr="00315197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197" w:rsidRDefault="00315197">
            <w:pPr>
              <w:suppressAutoHyphens w:val="0"/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197" w:rsidRDefault="00315197">
            <w:pPr>
              <w:suppressAutoHyphens w:val="0"/>
            </w:pPr>
          </w:p>
        </w:tc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197" w:rsidRDefault="00315197">
            <w:pPr>
              <w:suppressAutoHyphens w:val="0"/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197" w:rsidRDefault="00315197">
            <w:pPr>
              <w:suppressAutoHyphens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197" w:rsidRDefault="00C47EC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(общая долевая собственность, 1/3 доли)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197" w:rsidRDefault="00C47ECA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995</w:t>
            </w:r>
          </w:p>
          <w:p w:rsidR="00315197" w:rsidRDefault="00315197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197" w:rsidRDefault="00C47ECA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15197" w:rsidRDefault="0031519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197" w:rsidRDefault="00315197">
            <w:pPr>
              <w:suppressAutoHyphens w:val="0"/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197" w:rsidRDefault="00315197">
            <w:pPr>
              <w:suppressAutoHyphens w:val="0"/>
            </w:pPr>
          </w:p>
        </w:tc>
      </w:tr>
      <w:tr w:rsidR="00315197" w:rsidTr="00315197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197" w:rsidRDefault="00315197">
            <w:pPr>
              <w:suppressAutoHyphens w:val="0"/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197" w:rsidRDefault="00315197">
            <w:pPr>
              <w:suppressAutoHyphens w:val="0"/>
            </w:pPr>
          </w:p>
        </w:tc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197" w:rsidRDefault="00315197">
            <w:pPr>
              <w:suppressAutoHyphens w:val="0"/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197" w:rsidRDefault="00315197">
            <w:pPr>
              <w:suppressAutoHyphens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197" w:rsidRDefault="00C47EC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(индивидуальная </w:t>
            </w:r>
            <w:r>
              <w:rPr>
                <w:rFonts w:ascii="Times New Roman" w:hAnsi="Times New Roman"/>
              </w:rPr>
              <w:lastRenderedPageBreak/>
              <w:t>собственность)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197" w:rsidRDefault="00C47ECA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9411,0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197" w:rsidRDefault="00C47ECA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15197" w:rsidRDefault="0031519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197" w:rsidRDefault="00315197">
            <w:pPr>
              <w:suppressAutoHyphens w:val="0"/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197" w:rsidRDefault="00315197">
            <w:pPr>
              <w:suppressAutoHyphens w:val="0"/>
            </w:pPr>
          </w:p>
        </w:tc>
      </w:tr>
      <w:tr w:rsidR="00315197" w:rsidTr="00315197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197" w:rsidRDefault="00315197">
            <w:pPr>
              <w:suppressAutoHyphens w:val="0"/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197" w:rsidRDefault="00315197">
            <w:pPr>
              <w:suppressAutoHyphens w:val="0"/>
            </w:pPr>
          </w:p>
        </w:tc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197" w:rsidRDefault="00315197">
            <w:pPr>
              <w:suppressAutoHyphens w:val="0"/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197" w:rsidRDefault="00315197">
            <w:pPr>
              <w:suppressAutoHyphens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197" w:rsidRDefault="00C47EC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197" w:rsidRDefault="00C47ECA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1625,0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197" w:rsidRDefault="00C47ECA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15197" w:rsidRDefault="0031519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197" w:rsidRDefault="00315197">
            <w:pPr>
              <w:suppressAutoHyphens w:val="0"/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197" w:rsidRDefault="00315197">
            <w:pPr>
              <w:suppressAutoHyphens w:val="0"/>
            </w:pPr>
          </w:p>
        </w:tc>
      </w:tr>
      <w:tr w:rsidR="00315197" w:rsidTr="00315197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197" w:rsidRDefault="00315197">
            <w:pPr>
              <w:suppressAutoHyphens w:val="0"/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197" w:rsidRDefault="00315197">
            <w:pPr>
              <w:suppressAutoHyphens w:val="0"/>
            </w:pPr>
          </w:p>
        </w:tc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197" w:rsidRDefault="00315197">
            <w:pPr>
              <w:suppressAutoHyphens w:val="0"/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197" w:rsidRDefault="00315197">
            <w:pPr>
              <w:suppressAutoHyphens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197" w:rsidRDefault="00C47E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Здание склада №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1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197" w:rsidRDefault="00C47ECA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385,3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197" w:rsidRDefault="00C47ECA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15197" w:rsidRDefault="0031519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197" w:rsidRDefault="00315197">
            <w:pPr>
              <w:suppressAutoHyphens w:val="0"/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197" w:rsidRDefault="00315197">
            <w:pPr>
              <w:suppressAutoHyphens w:val="0"/>
            </w:pPr>
          </w:p>
        </w:tc>
      </w:tr>
      <w:tr w:rsidR="00315197" w:rsidTr="00315197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197" w:rsidRDefault="00315197">
            <w:pPr>
              <w:suppressAutoHyphens w:val="0"/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197" w:rsidRDefault="00315197">
            <w:pPr>
              <w:suppressAutoHyphens w:val="0"/>
            </w:pPr>
          </w:p>
        </w:tc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197" w:rsidRDefault="00315197">
            <w:pPr>
              <w:suppressAutoHyphens w:val="0"/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197" w:rsidRDefault="00315197">
            <w:pPr>
              <w:suppressAutoHyphens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197" w:rsidRDefault="00C47E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Здание склада № 2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197" w:rsidRDefault="00C47ECA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1399,7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197" w:rsidRDefault="00C47ECA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15197" w:rsidRDefault="0031519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197" w:rsidRDefault="00315197">
            <w:pPr>
              <w:suppressAutoHyphens w:val="0"/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197" w:rsidRDefault="00315197">
            <w:pPr>
              <w:suppressAutoHyphens w:val="0"/>
            </w:pPr>
          </w:p>
        </w:tc>
      </w:tr>
      <w:tr w:rsidR="00315197" w:rsidTr="00315197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197" w:rsidRDefault="00315197">
            <w:pPr>
              <w:suppressAutoHyphens w:val="0"/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197" w:rsidRDefault="00315197">
            <w:pPr>
              <w:suppressAutoHyphens w:val="0"/>
            </w:pPr>
          </w:p>
        </w:tc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197" w:rsidRDefault="00315197">
            <w:pPr>
              <w:suppressAutoHyphens w:val="0"/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197" w:rsidRDefault="00315197">
            <w:pPr>
              <w:suppressAutoHyphens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197" w:rsidRDefault="00C47E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Здание склада № 3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197" w:rsidRDefault="00C47ECA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1019,6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197" w:rsidRDefault="00C47ECA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15197" w:rsidRDefault="0031519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197" w:rsidRDefault="00315197">
            <w:pPr>
              <w:suppressAutoHyphens w:val="0"/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197" w:rsidRDefault="00315197">
            <w:pPr>
              <w:suppressAutoHyphens w:val="0"/>
            </w:pPr>
          </w:p>
        </w:tc>
      </w:tr>
      <w:tr w:rsidR="00315197" w:rsidTr="00315197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197" w:rsidRDefault="00315197">
            <w:pPr>
              <w:suppressAutoHyphens w:val="0"/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197" w:rsidRDefault="00315197">
            <w:pPr>
              <w:suppressAutoHyphens w:val="0"/>
            </w:pPr>
          </w:p>
        </w:tc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197" w:rsidRDefault="00315197">
            <w:pPr>
              <w:suppressAutoHyphens w:val="0"/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197" w:rsidRDefault="00315197">
            <w:pPr>
              <w:suppressAutoHyphens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197" w:rsidRDefault="00C47E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197" w:rsidRDefault="00C47ECA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197" w:rsidRDefault="00C47ECA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15197" w:rsidRDefault="0031519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197" w:rsidRDefault="00315197">
            <w:pPr>
              <w:suppressAutoHyphens w:val="0"/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197" w:rsidRDefault="00315197">
            <w:pPr>
              <w:suppressAutoHyphens w:val="0"/>
            </w:pPr>
          </w:p>
        </w:tc>
      </w:tr>
      <w:tr w:rsidR="00315197" w:rsidTr="00315197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197" w:rsidRDefault="00315197">
            <w:pPr>
              <w:suppressAutoHyphens w:val="0"/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197" w:rsidRDefault="00315197">
            <w:pPr>
              <w:suppressAutoHyphens w:val="0"/>
            </w:pPr>
          </w:p>
        </w:tc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197" w:rsidRDefault="00315197">
            <w:pPr>
              <w:suppressAutoHyphens w:val="0"/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197" w:rsidRDefault="00315197">
            <w:pPr>
              <w:suppressAutoHyphens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197" w:rsidRDefault="00C47E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Административное здание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197" w:rsidRDefault="00C47ECA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197" w:rsidRDefault="00C47ECA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15197" w:rsidRDefault="0031519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197" w:rsidRDefault="00315197">
            <w:pPr>
              <w:suppressAutoHyphens w:val="0"/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197" w:rsidRDefault="00315197">
            <w:pPr>
              <w:suppressAutoHyphens w:val="0"/>
            </w:pPr>
          </w:p>
        </w:tc>
      </w:tr>
      <w:tr w:rsidR="00315197" w:rsidTr="00315197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197" w:rsidRDefault="00315197">
            <w:pPr>
              <w:suppressAutoHyphens w:val="0"/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197" w:rsidRDefault="00315197">
            <w:pPr>
              <w:suppressAutoHyphens w:val="0"/>
            </w:pPr>
          </w:p>
        </w:tc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197" w:rsidRDefault="00315197">
            <w:pPr>
              <w:suppressAutoHyphens w:val="0"/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197" w:rsidRDefault="00315197">
            <w:pPr>
              <w:suppressAutoHyphens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197" w:rsidRDefault="00C47E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Административное здание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197" w:rsidRDefault="00C47ECA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197" w:rsidRDefault="00C47ECA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15197" w:rsidRDefault="0031519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197" w:rsidRDefault="00315197">
            <w:pPr>
              <w:suppressAutoHyphens w:val="0"/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197" w:rsidRDefault="00315197">
            <w:pPr>
              <w:suppressAutoHyphens w:val="0"/>
            </w:pPr>
          </w:p>
        </w:tc>
      </w:tr>
      <w:tr w:rsidR="00315197" w:rsidTr="00315197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197" w:rsidRDefault="00315197">
            <w:pPr>
              <w:suppressAutoHyphens w:val="0"/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197" w:rsidRDefault="00315197">
            <w:pPr>
              <w:suppressAutoHyphens w:val="0"/>
            </w:pPr>
          </w:p>
        </w:tc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197" w:rsidRDefault="00315197">
            <w:pPr>
              <w:suppressAutoHyphens w:val="0"/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197" w:rsidRDefault="00315197">
            <w:pPr>
              <w:suppressAutoHyphens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197" w:rsidRDefault="00C47E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Здание корпуса мельницы № 1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197" w:rsidRDefault="00C47ECA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1358,1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197" w:rsidRDefault="00C47ECA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15197" w:rsidRDefault="0031519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197" w:rsidRDefault="00315197">
            <w:pPr>
              <w:suppressAutoHyphens w:val="0"/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197" w:rsidRDefault="00315197">
            <w:pPr>
              <w:suppressAutoHyphens w:val="0"/>
            </w:pPr>
          </w:p>
        </w:tc>
      </w:tr>
      <w:tr w:rsidR="00315197" w:rsidTr="00315197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197" w:rsidRDefault="00315197">
            <w:pPr>
              <w:suppressAutoHyphens w:val="0"/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197" w:rsidRDefault="00315197">
            <w:pPr>
              <w:suppressAutoHyphens w:val="0"/>
            </w:pPr>
          </w:p>
        </w:tc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197" w:rsidRDefault="00315197">
            <w:pPr>
              <w:suppressAutoHyphens w:val="0"/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197" w:rsidRDefault="00315197">
            <w:pPr>
              <w:suppressAutoHyphens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197" w:rsidRDefault="00C47E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Здание  мельницы № 2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(индивидуальная собственность)</w:t>
            </w:r>
          </w:p>
          <w:p w:rsidR="00315197" w:rsidRDefault="00C47E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(пользование)</w:t>
            </w:r>
          </w:p>
          <w:p w:rsidR="00315197" w:rsidRDefault="00C47E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(пользование)</w:t>
            </w:r>
          </w:p>
          <w:p w:rsidR="00315197" w:rsidRDefault="0031519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15197" w:rsidRDefault="0031519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15197" w:rsidRDefault="0031519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15197" w:rsidRDefault="0031519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15197" w:rsidRDefault="0031519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15197" w:rsidRDefault="0031519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197" w:rsidRDefault="00C47ECA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119,9</w:t>
            </w:r>
          </w:p>
          <w:p w:rsidR="00315197" w:rsidRDefault="00315197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315197" w:rsidRDefault="00C47ECA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986,0</w:t>
            </w:r>
          </w:p>
          <w:p w:rsidR="00315197" w:rsidRDefault="00315197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315197" w:rsidRDefault="00C47ECA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1005,0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197" w:rsidRDefault="00C47ECA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15197" w:rsidRDefault="00315197">
            <w:pPr>
              <w:pStyle w:val="TableContents"/>
              <w:rPr>
                <w:rFonts w:ascii="Times New Roman" w:hAnsi="Times New Roman" w:cs="Times New Roman"/>
              </w:rPr>
            </w:pPr>
          </w:p>
          <w:p w:rsidR="00315197" w:rsidRDefault="00C47ECA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15197" w:rsidRDefault="00315197">
            <w:pPr>
              <w:pStyle w:val="TableContents"/>
              <w:rPr>
                <w:rFonts w:ascii="Times New Roman" w:hAnsi="Times New Roman" w:cs="Times New Roman"/>
              </w:rPr>
            </w:pPr>
          </w:p>
          <w:p w:rsidR="00315197" w:rsidRDefault="00C47ECA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197" w:rsidRDefault="0031519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197" w:rsidRDefault="00315197">
            <w:pPr>
              <w:suppressAutoHyphens w:val="0"/>
            </w:pPr>
          </w:p>
        </w:tc>
      </w:tr>
      <w:tr w:rsidR="00315197" w:rsidTr="00315197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197" w:rsidRDefault="00C47E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197" w:rsidRDefault="00C47ECA">
            <w:pPr>
              <w:pStyle w:val="TableContents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Белозёрова Наталия Владимировна</w:t>
            </w:r>
          </w:p>
        </w:tc>
        <w:tc>
          <w:tcPr>
            <w:tcW w:w="2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197" w:rsidRDefault="00C47ECA">
            <w:pPr>
              <w:pStyle w:val="TableContents"/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Начальник организационного отдела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Рассказовского городского Совета народных депутатов Тамбовской области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197" w:rsidRDefault="00C47ECA">
            <w:pPr>
              <w:pStyle w:val="TableContents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534284,97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197" w:rsidRDefault="00C47ECA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(общая долевая собственность, ½ доля)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197" w:rsidRDefault="00C47ECA">
            <w:pPr>
              <w:pStyle w:val="TableContents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</w:t>
            </w:r>
          </w:p>
          <w:p w:rsidR="00315197" w:rsidRDefault="00315197">
            <w:pPr>
              <w:pStyle w:val="TableContents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197" w:rsidRDefault="00C47ECA">
            <w:pPr>
              <w:pStyle w:val="TableContents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315197" w:rsidRDefault="00315197">
            <w:pPr>
              <w:pStyle w:val="TableContents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197" w:rsidRDefault="00C47ECA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----------------------------------------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197" w:rsidRDefault="003151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5197" w:rsidTr="00315197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197" w:rsidRDefault="00315197">
            <w:pPr>
              <w:suppressAutoHyphens w:val="0"/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197" w:rsidRDefault="00315197">
            <w:pPr>
              <w:suppressAutoHyphens w:val="0"/>
            </w:pPr>
          </w:p>
        </w:tc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197" w:rsidRDefault="00315197">
            <w:pPr>
              <w:suppressAutoHyphens w:val="0"/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197" w:rsidRDefault="00315197">
            <w:pPr>
              <w:suppressAutoHyphens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197" w:rsidRDefault="00C47ECA">
            <w:pPr>
              <w:pStyle w:val="TableContents"/>
            </w:pPr>
            <w:r>
              <w:rPr>
                <w:rFonts w:ascii="Times New Roman" w:hAnsi="Times New Roman"/>
              </w:rPr>
              <w:t>Жилой дом (общая долевая собственность, ½ доля)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197" w:rsidRDefault="00C47ECA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</w:p>
          <w:p w:rsidR="00315197" w:rsidRDefault="00315197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197" w:rsidRDefault="00C47ECA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315197" w:rsidRDefault="00315197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197" w:rsidRDefault="00315197">
            <w:pPr>
              <w:suppressAutoHyphens w:val="0"/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197" w:rsidRDefault="00315197">
            <w:pPr>
              <w:suppressAutoHyphens w:val="0"/>
            </w:pPr>
          </w:p>
        </w:tc>
      </w:tr>
      <w:tr w:rsidR="00315197" w:rsidTr="00315197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197" w:rsidRDefault="00315197">
            <w:pPr>
              <w:suppressAutoHyphens w:val="0"/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197" w:rsidRDefault="00315197">
            <w:pPr>
              <w:suppressAutoHyphens w:val="0"/>
            </w:pPr>
          </w:p>
        </w:tc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197" w:rsidRDefault="00315197">
            <w:pPr>
              <w:suppressAutoHyphens w:val="0"/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197" w:rsidRDefault="00315197">
            <w:pPr>
              <w:suppressAutoHyphens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197" w:rsidRDefault="00C47ECA">
            <w:pPr>
              <w:pStyle w:val="TableContents"/>
            </w:pPr>
            <w:r>
              <w:rPr>
                <w:rFonts w:ascii="Times New Roman" w:hAnsi="Times New Roman"/>
              </w:rPr>
              <w:t>Жилой дом (общая долевая собственность,  3/16 доли)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197" w:rsidRDefault="00C47ECA">
            <w:pPr>
              <w:pStyle w:val="TableContents"/>
              <w:jc w:val="center"/>
            </w:pPr>
            <w:r>
              <w:rPr>
                <w:rFonts w:ascii="Times New Roman" w:hAnsi="Times New Roman"/>
              </w:rPr>
              <w:t>85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197" w:rsidRDefault="00C47ECA">
            <w:pPr>
              <w:pStyle w:val="TableContents"/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197" w:rsidRDefault="00315197">
            <w:pPr>
              <w:suppressAutoHyphens w:val="0"/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197" w:rsidRDefault="00315197">
            <w:pPr>
              <w:suppressAutoHyphens w:val="0"/>
            </w:pPr>
          </w:p>
        </w:tc>
      </w:tr>
      <w:tr w:rsidR="00315197" w:rsidTr="00315197">
        <w:tblPrEx>
          <w:tblCellMar>
            <w:top w:w="0" w:type="dxa"/>
            <w:bottom w:w="0" w:type="dxa"/>
          </w:tblCellMar>
        </w:tblPrEx>
        <w:trPr>
          <w:trHeight w:val="83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197" w:rsidRDefault="00315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197" w:rsidRDefault="00C47ECA">
            <w:pPr>
              <w:pStyle w:val="TableContents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197" w:rsidRDefault="0031519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197" w:rsidRDefault="00C47ECA">
            <w:pPr>
              <w:pStyle w:val="TableContents"/>
              <w:ind w:left="5" w:right="-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214500,00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197" w:rsidRDefault="00C47ECA">
            <w:pPr>
              <w:pStyle w:val="TableContents"/>
            </w:pPr>
            <w:r>
              <w:rPr>
                <w:rFonts w:ascii="Times New Roman" w:hAnsi="Times New Roman"/>
              </w:rPr>
              <w:t>Жилой дом (общая долевая собственность,  7/16 доли)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197" w:rsidRDefault="00C47ECA">
            <w:pPr>
              <w:pStyle w:val="TableContents"/>
              <w:jc w:val="center"/>
            </w:pPr>
            <w:r>
              <w:rPr>
                <w:rFonts w:ascii="Times New Roman" w:hAnsi="Times New Roman"/>
              </w:rPr>
              <w:t>85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197" w:rsidRDefault="00C47ECA">
            <w:pPr>
              <w:pStyle w:val="TableContents"/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197" w:rsidRDefault="00C47ECA">
            <w:pPr>
              <w:pStyle w:val="TableContents"/>
            </w:pPr>
            <w:r>
              <w:rPr>
                <w:rFonts w:ascii="Times New Roman" w:hAnsi="Times New Roman"/>
              </w:rPr>
              <w:t>Пежо 2008, 2014 г/в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197" w:rsidRDefault="003151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315197" w:rsidTr="00315197">
        <w:tblPrEx>
          <w:tblCellMar>
            <w:top w:w="0" w:type="dxa"/>
            <w:bottom w:w="0" w:type="dxa"/>
          </w:tblCellMar>
        </w:tblPrEx>
        <w:trPr>
          <w:trHeight w:val="70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197" w:rsidRDefault="00315197">
            <w:pPr>
              <w:spacing w:after="0" w:line="240" w:lineRule="auto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197" w:rsidRDefault="00C47ECA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197" w:rsidRDefault="00315197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197" w:rsidRDefault="00315197">
            <w:pPr>
              <w:pStyle w:val="TableContents"/>
              <w:ind w:left="5" w:right="-4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197" w:rsidRDefault="00C47ECA">
            <w:pPr>
              <w:pStyle w:val="TableContents"/>
            </w:pPr>
            <w:r>
              <w:rPr>
                <w:rFonts w:ascii="Times New Roman" w:hAnsi="Times New Roman"/>
              </w:rPr>
              <w:t xml:space="preserve">Жилой дом (общая долевая собственность,  3/16 </w:t>
            </w:r>
            <w:r>
              <w:rPr>
                <w:rFonts w:ascii="Times New Roman" w:hAnsi="Times New Roman"/>
              </w:rPr>
              <w:t>доли)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197" w:rsidRDefault="00C47ECA">
            <w:pPr>
              <w:pStyle w:val="TableContents"/>
              <w:jc w:val="center"/>
            </w:pPr>
            <w:r>
              <w:rPr>
                <w:rFonts w:ascii="Times New Roman" w:hAnsi="Times New Roman"/>
              </w:rPr>
              <w:t>85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197" w:rsidRDefault="00C47ECA">
            <w:pPr>
              <w:pStyle w:val="TableContents"/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197" w:rsidRDefault="0031519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197" w:rsidRDefault="003151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5197" w:rsidTr="0031519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197" w:rsidRDefault="00315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197" w:rsidRDefault="00C47ECA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197" w:rsidRDefault="0031519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197" w:rsidRDefault="00315197">
            <w:pPr>
              <w:pStyle w:val="TableContents"/>
              <w:ind w:left="5" w:right="-4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197" w:rsidRDefault="00C47ECA">
            <w:pPr>
              <w:pStyle w:val="TableContents"/>
            </w:pPr>
            <w:r>
              <w:rPr>
                <w:rFonts w:ascii="Times New Roman" w:hAnsi="Times New Roman"/>
              </w:rPr>
              <w:t>Жилой дом (общая долевая собственность,  3/16 доли)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197" w:rsidRDefault="00C47ECA">
            <w:pPr>
              <w:pStyle w:val="TableContents"/>
              <w:jc w:val="center"/>
            </w:pPr>
            <w:r>
              <w:rPr>
                <w:rFonts w:ascii="Times New Roman" w:hAnsi="Times New Roman"/>
              </w:rPr>
              <w:t>85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197" w:rsidRDefault="00C47ECA">
            <w:pPr>
              <w:pStyle w:val="TableContents"/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197" w:rsidRDefault="0031519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197" w:rsidRDefault="003151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315197" w:rsidTr="00315197">
        <w:tblPrEx>
          <w:tblCellMar>
            <w:top w:w="0" w:type="dxa"/>
            <w:bottom w:w="0" w:type="dxa"/>
          </w:tblCellMar>
        </w:tblPrEx>
        <w:trPr>
          <w:trHeight w:val="606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197" w:rsidRDefault="00C47E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197" w:rsidRDefault="00C47ECA">
            <w:pPr>
              <w:pStyle w:val="TableContents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Агеева Марина Юсубхажиевна</w:t>
            </w:r>
          </w:p>
        </w:tc>
        <w:tc>
          <w:tcPr>
            <w:tcW w:w="2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197" w:rsidRDefault="00C47EC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Главный юрисконсульт Рассказовского городского Совета народных депутатов Тамбовской области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197" w:rsidRDefault="00C47ECA">
            <w:pPr>
              <w:pStyle w:val="TableContents"/>
              <w:ind w:left="5" w:right="-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462849,86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197" w:rsidRDefault="00C47E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участок (пользование)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197" w:rsidRDefault="00315197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315197" w:rsidRDefault="00C47ECA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197" w:rsidRDefault="00C47ECA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15197" w:rsidRDefault="0031519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197" w:rsidRDefault="00C47ECA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 2110, 2004 г/в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197" w:rsidRDefault="003151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315197" w:rsidTr="00315197">
        <w:tblPrEx>
          <w:tblCellMar>
            <w:top w:w="0" w:type="dxa"/>
            <w:bottom w:w="0" w:type="dxa"/>
          </w:tblCellMar>
        </w:tblPrEx>
        <w:trPr>
          <w:trHeight w:val="50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197" w:rsidRDefault="00315197">
            <w:pPr>
              <w:suppressAutoHyphens w:val="0"/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197" w:rsidRDefault="00315197">
            <w:pPr>
              <w:suppressAutoHyphens w:val="0"/>
            </w:pPr>
          </w:p>
        </w:tc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197" w:rsidRDefault="00315197">
            <w:pPr>
              <w:suppressAutoHyphens w:val="0"/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197" w:rsidRDefault="00315197">
            <w:pPr>
              <w:suppressAutoHyphens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197" w:rsidRDefault="00C47ECA">
            <w:pPr>
              <w:pStyle w:val="TableContents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  <w:r>
              <w:rPr>
                <w:rFonts w:ascii="Times New Roman" w:hAnsi="Times New Roman"/>
              </w:rPr>
              <w:t>(общая долевая  собственность, 1/4 доля)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197" w:rsidRDefault="00C47ECA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197" w:rsidRDefault="00C47ECA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197" w:rsidRDefault="00315197">
            <w:pPr>
              <w:suppressAutoHyphens w:val="0"/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197" w:rsidRDefault="00315197">
            <w:pPr>
              <w:suppressAutoHyphens w:val="0"/>
            </w:pPr>
          </w:p>
        </w:tc>
      </w:tr>
      <w:tr w:rsidR="00315197" w:rsidTr="00315197">
        <w:tblPrEx>
          <w:tblCellMar>
            <w:top w:w="0" w:type="dxa"/>
            <w:bottom w:w="0" w:type="dxa"/>
          </w:tblCellMar>
        </w:tblPrEx>
        <w:trPr>
          <w:trHeight w:val="426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197" w:rsidRDefault="00315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197" w:rsidRDefault="00C47ECA">
            <w:pPr>
              <w:pStyle w:val="TableContents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2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197" w:rsidRDefault="0031519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197" w:rsidRDefault="00C47ECA">
            <w:pPr>
              <w:pStyle w:val="TableContents"/>
              <w:ind w:right="-4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226067,18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197" w:rsidRDefault="00C47E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197" w:rsidRDefault="00C47ECA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197" w:rsidRDefault="00C47ECA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197" w:rsidRDefault="00C47ECA">
            <w:pPr>
              <w:pStyle w:val="TableContents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УАЗ-3962, 1998 г/в</w:t>
            </w:r>
          </w:p>
          <w:p w:rsidR="00315197" w:rsidRDefault="0031519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197" w:rsidRDefault="003151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315197" w:rsidTr="00315197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197" w:rsidRDefault="00315197">
            <w:pPr>
              <w:suppressAutoHyphens w:val="0"/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197" w:rsidRDefault="00315197">
            <w:pPr>
              <w:suppressAutoHyphens w:val="0"/>
            </w:pPr>
          </w:p>
        </w:tc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197" w:rsidRDefault="00315197">
            <w:pPr>
              <w:suppressAutoHyphens w:val="0"/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197" w:rsidRDefault="00315197">
            <w:pPr>
              <w:suppressAutoHyphens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197" w:rsidRDefault="00C47ECA">
            <w:pPr>
              <w:pStyle w:val="TableContents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  <w:r>
              <w:rPr>
                <w:rFonts w:ascii="Times New Roman" w:hAnsi="Times New Roman"/>
              </w:rPr>
              <w:t xml:space="preserve">(общая долевая  </w:t>
            </w:r>
            <w:r>
              <w:rPr>
                <w:rFonts w:ascii="Times New Roman" w:hAnsi="Times New Roman"/>
              </w:rPr>
              <w:lastRenderedPageBreak/>
              <w:t>собственность, 1/4 доля)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197" w:rsidRDefault="00C47ECA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197" w:rsidRDefault="00C47ECA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197" w:rsidRDefault="00C47ECA">
            <w:pPr>
              <w:pStyle w:val="TableContents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УАЗ-3962, 1986 г/в</w:t>
            </w:r>
          </w:p>
          <w:p w:rsidR="00315197" w:rsidRDefault="0031519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197" w:rsidRDefault="003151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5197" w:rsidTr="0031519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197" w:rsidRDefault="00315197">
            <w:pPr>
              <w:suppressAutoHyphens w:val="0"/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197" w:rsidRDefault="00315197">
            <w:pPr>
              <w:suppressAutoHyphens w:val="0"/>
            </w:pPr>
          </w:p>
        </w:tc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197" w:rsidRDefault="00315197">
            <w:pPr>
              <w:suppressAutoHyphens w:val="0"/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197" w:rsidRDefault="00315197">
            <w:pPr>
              <w:suppressAutoHyphens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197" w:rsidRDefault="00C47E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197" w:rsidRDefault="00C47ECA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197" w:rsidRDefault="00C47ECA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197" w:rsidRDefault="00315197">
            <w:pPr>
              <w:suppressAutoHyphens w:val="0"/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197" w:rsidRDefault="00315197">
            <w:pPr>
              <w:suppressAutoHyphens w:val="0"/>
            </w:pPr>
          </w:p>
        </w:tc>
      </w:tr>
      <w:tr w:rsidR="00315197" w:rsidTr="00315197">
        <w:tblPrEx>
          <w:tblCellMar>
            <w:top w:w="0" w:type="dxa"/>
            <w:bottom w:w="0" w:type="dxa"/>
          </w:tblCellMar>
        </w:tblPrEx>
        <w:trPr>
          <w:trHeight w:val="56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197" w:rsidRDefault="00315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197" w:rsidRDefault="00C47ECA">
            <w:pPr>
              <w:pStyle w:val="TableContents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197" w:rsidRDefault="0031519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197" w:rsidRDefault="00315197">
            <w:pPr>
              <w:pStyle w:val="TableContents"/>
              <w:ind w:left="5" w:right="-4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197" w:rsidRDefault="00C47ECA">
            <w:pPr>
              <w:pStyle w:val="TableContents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  <w:r>
              <w:rPr>
                <w:rFonts w:ascii="Times New Roman" w:hAnsi="Times New Roman"/>
              </w:rPr>
              <w:t>(общая долевая  собственность, 1/4 доля)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197" w:rsidRDefault="00C47ECA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197" w:rsidRDefault="00C47ECA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197" w:rsidRDefault="0031519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197" w:rsidRDefault="003151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315197" w:rsidTr="00315197">
        <w:tblPrEx>
          <w:tblCellMar>
            <w:top w:w="0" w:type="dxa"/>
            <w:bottom w:w="0" w:type="dxa"/>
          </w:tblCellMar>
        </w:tblPrEx>
        <w:trPr>
          <w:trHeight w:val="111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197" w:rsidRDefault="00315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197" w:rsidRDefault="00C47ECA">
            <w:pPr>
              <w:pStyle w:val="TableContents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197" w:rsidRDefault="00315197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197" w:rsidRDefault="00315197">
            <w:pPr>
              <w:pStyle w:val="TableContents"/>
              <w:ind w:left="5" w:right="-4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197" w:rsidRDefault="00C47ECA">
            <w:pPr>
              <w:pStyle w:val="TableContents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  <w:r>
              <w:rPr>
                <w:rFonts w:ascii="Times New Roman" w:hAnsi="Times New Roman"/>
              </w:rPr>
              <w:t>(общая долевая  собственность, 1/4 доля)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197" w:rsidRDefault="00C47ECA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197" w:rsidRDefault="00C47ECA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197" w:rsidRDefault="0031519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197" w:rsidRDefault="003151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5197" w:rsidTr="00315197">
        <w:tblPrEx>
          <w:tblCellMar>
            <w:top w:w="0" w:type="dxa"/>
            <w:bottom w:w="0" w:type="dxa"/>
          </w:tblCellMar>
        </w:tblPrEx>
        <w:trPr>
          <w:trHeight w:val="70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197" w:rsidRDefault="00C47E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197" w:rsidRDefault="00C47ECA">
            <w:pPr>
              <w:pStyle w:val="TableContents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Осипова Ольга Михайловна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197" w:rsidRDefault="00C47ECA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бухгалтер Рассказовского городского Совета народных депутатов Тамбовской области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197" w:rsidRDefault="00C47ECA">
            <w:pPr>
              <w:pStyle w:val="TableContents"/>
              <w:ind w:left="5" w:right="-4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592467,25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197" w:rsidRDefault="0031519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197" w:rsidRDefault="00315197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197" w:rsidRDefault="0031519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197" w:rsidRDefault="0031519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197" w:rsidRDefault="003151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5197" w:rsidTr="0031519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197" w:rsidRDefault="00315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197" w:rsidRDefault="00C47ECA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197" w:rsidRDefault="0031519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197" w:rsidRDefault="00C47ECA">
            <w:pPr>
              <w:pStyle w:val="TableContents"/>
              <w:ind w:left="5" w:right="-4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295209,86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197" w:rsidRDefault="0031519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197" w:rsidRDefault="00315197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197" w:rsidRDefault="0031519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197" w:rsidRDefault="0031519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197" w:rsidRDefault="003151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</w:tbl>
    <w:p w:rsidR="00315197" w:rsidRDefault="00315197">
      <w:pPr>
        <w:rPr>
          <w:rFonts w:ascii="Times New Roman" w:hAnsi="Times New Roman"/>
        </w:rPr>
      </w:pPr>
    </w:p>
    <w:sectPr w:rsidR="00315197" w:rsidSect="00315197">
      <w:pgSz w:w="16838" w:h="11906" w:orient="landscape"/>
      <w:pgMar w:top="426" w:right="1134" w:bottom="850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7ECA" w:rsidRDefault="00C47ECA" w:rsidP="00315197">
      <w:pPr>
        <w:spacing w:after="0" w:line="240" w:lineRule="auto"/>
      </w:pPr>
      <w:r>
        <w:separator/>
      </w:r>
    </w:p>
  </w:endnote>
  <w:endnote w:type="continuationSeparator" w:id="0">
    <w:p w:rsidR="00C47ECA" w:rsidRDefault="00C47ECA" w:rsidP="003151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7ECA" w:rsidRDefault="00C47ECA" w:rsidP="00315197">
      <w:pPr>
        <w:spacing w:after="0" w:line="240" w:lineRule="auto"/>
      </w:pPr>
      <w:r w:rsidRPr="00315197">
        <w:rPr>
          <w:color w:val="000000"/>
        </w:rPr>
        <w:separator/>
      </w:r>
    </w:p>
  </w:footnote>
  <w:footnote w:type="continuationSeparator" w:id="0">
    <w:p w:rsidR="00C47ECA" w:rsidRDefault="00C47ECA" w:rsidP="003151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15197"/>
    <w:rsid w:val="00315197"/>
    <w:rsid w:val="00435D0B"/>
    <w:rsid w:val="00C47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15197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315197"/>
  </w:style>
  <w:style w:type="paragraph" w:customStyle="1" w:styleId="TableContents">
    <w:name w:val="Table Contents"/>
    <w:basedOn w:val="a"/>
    <w:rsid w:val="00315197"/>
    <w:pPr>
      <w:widowControl w:val="0"/>
      <w:suppressLineNumbers/>
      <w:spacing w:after="0" w:line="240" w:lineRule="auto"/>
    </w:pPr>
    <w:rPr>
      <w:rFonts w:ascii="Arial" w:eastAsia="Lucida Sans Unicode" w:hAnsi="Arial" w:cs="Tahoma"/>
      <w:kern w:val="3"/>
      <w:sz w:val="24"/>
      <w:szCs w:val="24"/>
      <w:lang w:eastAsia="ar-SA"/>
    </w:rPr>
  </w:style>
  <w:style w:type="paragraph" w:customStyle="1" w:styleId="Textbody">
    <w:name w:val="Text body"/>
    <w:basedOn w:val="a"/>
    <w:rsid w:val="00315197"/>
    <w:pPr>
      <w:widowControl w:val="0"/>
      <w:spacing w:after="120" w:line="240" w:lineRule="auto"/>
    </w:pPr>
    <w:rPr>
      <w:rFonts w:ascii="Arial" w:eastAsia="Lucida Sans Unicode" w:hAnsi="Arial" w:cs="Tahoma"/>
      <w:kern w:val="3"/>
      <w:sz w:val="24"/>
      <w:szCs w:val="24"/>
    </w:rPr>
  </w:style>
  <w:style w:type="character" w:customStyle="1" w:styleId="1">
    <w:name w:val="Основной шрифт абзаца1"/>
    <w:rsid w:val="00315197"/>
  </w:style>
  <w:style w:type="character" w:customStyle="1" w:styleId="a3">
    <w:name w:val="Основной текст Знак"/>
    <w:basedOn w:val="a0"/>
    <w:rsid w:val="00315197"/>
    <w:rPr>
      <w:rFonts w:ascii="Arial" w:eastAsia="Lucida Sans Unicode" w:hAnsi="Arial" w:cs="Tahoma"/>
      <w:kern w:val="3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</TotalTime>
  <Pages>4</Pages>
  <Words>582</Words>
  <Characters>3324</Characters>
  <Application>Microsoft Office Word</Application>
  <DocSecurity>0</DocSecurity>
  <Lines>27</Lines>
  <Paragraphs>7</Paragraphs>
  <ScaleCrop>false</ScaleCrop>
  <Company>Microsoft</Company>
  <LinksUpToDate>false</LinksUpToDate>
  <CharactersWithSpaces>3899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Home</cp:lastModifiedBy>
  <cp:revision>1</cp:revision>
  <cp:lastPrinted>2018-05-15T12:05:00Z</cp:lastPrinted>
  <dcterms:created xsi:type="dcterms:W3CDTF">2018-04-24T13:55:00Z</dcterms:created>
  <dcterms:modified xsi:type="dcterms:W3CDTF">2019-12-16T04:57:00Z</dcterms:modified>
</cp:coreProperties>
</file>