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0" w:rsidRPr="006A2895" w:rsidRDefault="00D93B00" w:rsidP="00696A07">
      <w:pPr>
        <w:jc w:val="right"/>
        <w:rPr>
          <w:rFonts w:ascii="Times New Roman" w:hAnsi="Times New Roman"/>
          <w:sz w:val="24"/>
          <w:szCs w:val="24"/>
        </w:rPr>
      </w:pPr>
      <w:r w:rsidRPr="006A2895">
        <w:rPr>
          <w:rFonts w:ascii="Times New Roman" w:hAnsi="Times New Roman"/>
          <w:sz w:val="24"/>
          <w:szCs w:val="24"/>
        </w:rPr>
        <w:t>Приложение к письму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75"/>
        <w:gridCol w:w="1728"/>
        <w:gridCol w:w="1931"/>
        <w:gridCol w:w="1406"/>
        <w:gridCol w:w="1073"/>
        <w:gridCol w:w="1211"/>
        <w:gridCol w:w="1391"/>
        <w:gridCol w:w="752"/>
        <w:gridCol w:w="1211"/>
        <w:gridCol w:w="1795"/>
        <w:gridCol w:w="1582"/>
        <w:gridCol w:w="1350"/>
      </w:tblGrid>
      <w:tr w:rsidR="00D93B00" w:rsidRPr="00310773" w:rsidTr="00310773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310773">
              <w:rPr>
                <w:rFonts w:ascii="Arial" w:hAnsi="Arial"/>
                <w:sz w:val="16"/>
                <w:szCs w:val="16"/>
              </w:rPr>
              <w:t>Сформировано в ГИС "КУ ГГС"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428" w:type="dxa"/>
            <w:gridSpan w:val="11"/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0773"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 доходах, расходах, имуществе и обязательствах имущественного характера </w:t>
            </w:r>
          </w:p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0773">
              <w:rPr>
                <w:rFonts w:ascii="Times New Roman" w:hAnsi="Times New Roman"/>
                <w:b/>
                <w:sz w:val="28"/>
                <w:szCs w:val="28"/>
              </w:rPr>
              <w:t xml:space="preserve">депутатов Совета депутатов Ордынского района Новосибирской области и членов их семей </w:t>
            </w:r>
          </w:p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bookmarkStart w:id="0" w:name="_GoBack"/>
            <w:bookmarkEnd w:id="0"/>
            <w:r w:rsidRPr="00310773">
              <w:rPr>
                <w:rFonts w:ascii="Times New Roman" w:hAnsi="Times New Roman"/>
                <w:b/>
                <w:sz w:val="28"/>
                <w:szCs w:val="28"/>
              </w:rPr>
              <w:t>за период с 1 января по 31 декабря 2018 года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10773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31077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31077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Альберт М.А.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1 355 234,70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(доля в праве общей долевой собственности пропорциональна размеру общей площади квартиры, расположенной по адресу: Новосибирская область, Ордынский район, с. Верх-Ирмень, Агрогородок, д.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209 893,47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Ахметова Е.В.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(6/20)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2 578,33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МИЦУБИСИ ОУЛАНДЕР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504 200,0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ВАЗ 217030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618 494,80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Default="00D93B00" w:rsidP="00310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в общежитии</w:t>
            </w:r>
          </w:p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(комната)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AD49F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74 594</w:t>
            </w:r>
            <w:r w:rsidRPr="003107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Бугаков О.Ю.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LEXUS RX 300 AWD VIN JTJBAMCA402047759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1 669 135,68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(11,5)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99 999 999,99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Маломерное судно Казанка 5М2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POLARIS WIDETRAK LX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Прицеп  к л/а 821 307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255,6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(11,5)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99 999 999,99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808 800,89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(11,5)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99 999 999,99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Есипенко И.Б.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6 695 059,04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СИКВОЯ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Для ведения дачного хозяйства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1 795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1 429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1 499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1 198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16 386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223,8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(2/75)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2 331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308,7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59 271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3 863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42 513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49 257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43 254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281,3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2 983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1 122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2 360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1 071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1 065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2 409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2 272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1 074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1 035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1 274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1 102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Сооружение электроэнергетики ВЛ-10кВ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Сооружение электроэнергетики ВЛ-10кВ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9 529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Для ведения дачного хозяйства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Для ведения дачного хозяйства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Зенин Д.А.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NISSAN PATROL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1 026 193,67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1 164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NISSAN QASHQAI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1 164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ЗИЛ 131-550698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192 000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273 585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76 415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24 738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19 681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2 665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2 562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397 624,83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2 665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Зонов А.Ф.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4 602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ЛАНД КРУЗЕР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1 267 766,97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2 425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2 216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Деревообрабатывающая  мастерская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285,6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314,9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203 067,06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Иванченко Ю.А.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281 192,00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НИССАН Presage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362 703,50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Киреев С.А.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Аппарельная баржа-паром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88 519,00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Несамоходная баржа площадка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Водный транспорт Теплоход Буксирный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2 443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Баржа площадка перевозка генеральных грузов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дом, инв. №20:00194/000:000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Теплоход Буксир Толкач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здание -автозаправочная станция. Инвентарный номер: 20:01898.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ВЛ-0,4 кВ, инвентарный номер: 20:01900.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Кондаков А.И.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1 685 643,35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1 023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(26783/1053467)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6 231 907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1 023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2 623 986,50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1 023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Кризон А.А.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ЛЭНДКРУЗЕР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1 627 433,61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ЗИЛЛ ММЗ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Катер МЕТЧИК ЕРМАК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Катер ТБС 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2 655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РЕНО Премиум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TOYOTA PASSO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 колесной МТЗ 50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Прицеп к легковому автомобилю  ЮМЗ 8 1024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Прицеп тракторный  2  ТТС-4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4 339 075,84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Куткин Л.В.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ПРЕМИО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663 074,10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помещение, склад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КАМАЗ 5320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Фронтальный погрузчик одноковшовый SDLGLG933L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помещение, пристройка к магазину для торговли хозяйственными товарами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Т-16 М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Грузовой фургон УАЗ-374195-05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ГАЗ 3102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Лекговой прицеп  ЮМЗ 81024 810240W0029265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ВАЗ 2106 ХТА 210600W4007462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Нежилое помещение, пристройка складского помещения и гаража к магазину смешанных товаров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Пантелимонов А.А.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1 079 831,93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Переляхина Л.А.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864 226,75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Попков Е.В.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ПЕЖО 207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55 022,53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474 195,30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Руднев М.Б.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330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1 409 963,58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ИЖ 6.114.2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71 135,52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Трифонова А.В.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1 232 079</w:t>
            </w:r>
            <w:r w:rsidRPr="00310773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ГАЗ 3110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157 608,24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Хмелевский Б.И.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Прадо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399 294,25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ТОЙОТА Литайс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86 400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Моторная лодка Прогресс 2М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2 260 000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Водный транспорт Лодка Уфимка 22 1022 НБ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(1/80)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11 300 000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(5,65 га без выдела в натуре (169 балл/га))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138 600 000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Лексус LG-470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509 609,95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грузовой КАМАЗ 5511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2 150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Черкашин В.Н.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921 898,98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422 211,37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00" w:rsidRPr="00310773" w:rsidTr="00310773">
        <w:trPr>
          <w:trHeight w:val="6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1077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93B00" w:rsidRPr="00310773" w:rsidRDefault="00D93B00" w:rsidP="003107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D93B00" w:rsidRDefault="00D93B00"/>
    <w:sectPr w:rsidR="00D93B00" w:rsidSect="006A2895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E41"/>
    <w:rsid w:val="00047894"/>
    <w:rsid w:val="00310773"/>
    <w:rsid w:val="004629F8"/>
    <w:rsid w:val="00696A07"/>
    <w:rsid w:val="006A2895"/>
    <w:rsid w:val="007D4A7A"/>
    <w:rsid w:val="00802400"/>
    <w:rsid w:val="00A8696C"/>
    <w:rsid w:val="00AD49F7"/>
    <w:rsid w:val="00B2306C"/>
    <w:rsid w:val="00BC1E41"/>
    <w:rsid w:val="00BF6C9A"/>
    <w:rsid w:val="00C1161A"/>
    <w:rsid w:val="00C83B91"/>
    <w:rsid w:val="00D93B00"/>
    <w:rsid w:val="00E3744C"/>
    <w:rsid w:val="00F7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F8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uiPriority w:val="99"/>
    <w:rsid w:val="004629F8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20</Pages>
  <Words>2691</Words>
  <Characters>15339</Characters>
  <Application>Microsoft Office Outlook</Application>
  <DocSecurity>0</DocSecurity>
  <Lines>0</Lines>
  <Paragraphs>0</Paragraphs>
  <ScaleCrop>false</ScaleCrop>
  <Company>PNO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</cp:lastModifiedBy>
  <cp:revision>11</cp:revision>
  <dcterms:created xsi:type="dcterms:W3CDTF">2019-05-17T09:22:00Z</dcterms:created>
  <dcterms:modified xsi:type="dcterms:W3CDTF">2019-05-29T07:36:00Z</dcterms:modified>
</cp:coreProperties>
</file>