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DC" w:rsidRPr="00F119A3" w:rsidRDefault="00F26EDC" w:rsidP="00F119A3">
      <w:pPr>
        <w:spacing w:after="0" w:line="240" w:lineRule="auto"/>
        <w:jc w:val="right"/>
        <w:rPr>
          <w:rFonts w:cs="Calibri"/>
          <w:bCs/>
          <w:sz w:val="20"/>
          <w:szCs w:val="20"/>
          <w:lang w:eastAsia="ru-RU"/>
        </w:rPr>
      </w:pPr>
      <w:r w:rsidRPr="00F119A3">
        <w:rPr>
          <w:rFonts w:cs="Calibri"/>
          <w:bCs/>
          <w:sz w:val="20"/>
          <w:szCs w:val="20"/>
          <w:lang w:eastAsia="ru-RU"/>
        </w:rPr>
        <w:t>Форма утверждена</w:t>
      </w:r>
    </w:p>
    <w:p w:rsidR="00F26EDC" w:rsidRPr="00F119A3" w:rsidRDefault="00F26EDC" w:rsidP="00F119A3">
      <w:pPr>
        <w:spacing w:after="0" w:line="240" w:lineRule="auto"/>
        <w:jc w:val="right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распоряжением КСП от 26.04.2019г. № 11(ОД)-р</w:t>
      </w:r>
    </w:p>
    <w:p w:rsidR="00F26EDC" w:rsidRDefault="00F26EDC" w:rsidP="00F40D36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ru-RU"/>
        </w:rPr>
      </w:pPr>
    </w:p>
    <w:p w:rsidR="00F26EDC" w:rsidRDefault="00F26EDC" w:rsidP="00F40D36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ru-RU"/>
        </w:rPr>
      </w:pPr>
    </w:p>
    <w:p w:rsidR="00F26EDC" w:rsidRDefault="00F26EDC" w:rsidP="00F40D36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ru-RU"/>
        </w:rPr>
      </w:pPr>
      <w:r>
        <w:rPr>
          <w:rFonts w:cs="Calibri"/>
          <w:b/>
          <w:bCs/>
          <w:sz w:val="28"/>
          <w:szCs w:val="28"/>
          <w:lang w:eastAsia="ru-RU"/>
        </w:rPr>
        <w:t>Контрольно- счетная палата Киквидзенского муниципального района Волгоградской области</w:t>
      </w:r>
    </w:p>
    <w:tbl>
      <w:tblPr>
        <w:tblW w:w="15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559"/>
        <w:gridCol w:w="1276"/>
        <w:gridCol w:w="915"/>
        <w:gridCol w:w="1778"/>
        <w:gridCol w:w="7"/>
        <w:gridCol w:w="1127"/>
        <w:gridCol w:w="862"/>
        <w:gridCol w:w="1254"/>
        <w:gridCol w:w="1040"/>
        <w:gridCol w:w="992"/>
        <w:gridCol w:w="1346"/>
        <w:gridCol w:w="1276"/>
        <w:gridCol w:w="1701"/>
      </w:tblGrid>
      <w:tr w:rsidR="00F26EDC" w:rsidRPr="008003F0" w:rsidTr="002C1FAB">
        <w:tc>
          <w:tcPr>
            <w:tcW w:w="1570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DC" w:rsidRPr="008003F0" w:rsidRDefault="00F26EDC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8003F0">
              <w:rPr>
                <w:b/>
                <w:bCs/>
              </w:rPr>
              <w:t xml:space="preserve">Сведения о доходах, расходах, об имуществе и обязательствах имущественного характера за период </w:t>
            </w:r>
          </w:p>
          <w:p w:rsidR="00F26EDC" w:rsidRPr="008003F0" w:rsidRDefault="00F26EDC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8003F0">
              <w:rPr>
                <w:b/>
                <w:bCs/>
              </w:rPr>
              <w:t xml:space="preserve">с 1 января </w:t>
            </w:r>
            <w:r>
              <w:rPr>
                <w:b/>
                <w:bCs/>
              </w:rPr>
              <w:t>2018 года по 31 декабря 2018</w:t>
            </w:r>
            <w:r w:rsidRPr="008003F0">
              <w:rPr>
                <w:b/>
                <w:bCs/>
              </w:rPr>
              <w:t xml:space="preserve"> года</w:t>
            </w:r>
          </w:p>
          <w:p w:rsidR="00F26EDC" w:rsidRPr="008003F0" w:rsidRDefault="00F26EDC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</w:p>
          <w:p w:rsidR="00F26EDC" w:rsidRPr="008003F0" w:rsidRDefault="00F26EDC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color w:val="26282F"/>
                <w:sz w:val="19"/>
                <w:szCs w:val="19"/>
              </w:rPr>
            </w:pPr>
          </w:p>
        </w:tc>
      </w:tr>
      <w:tr w:rsidR="00F26EDC" w:rsidRPr="008003F0" w:rsidTr="002C1FA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Pr="008003F0" w:rsidRDefault="00F26EDC" w:rsidP="00715F2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совершены сделки (совершена сделка </w:t>
            </w:r>
            <w:hyperlink r:id="rId5" w:anchor="P185" w:history="1">
              <w:r w:rsidRPr="008003F0">
                <w:rPr>
                  <w:b/>
                  <w:color w:val="0070C0"/>
                  <w:sz w:val="20"/>
                  <w:szCs w:val="20"/>
                  <w:u w:val="single"/>
                </w:rPr>
                <w:t>&lt;1&gt;</w:t>
              </w:r>
            </w:hyperlink>
            <w:r w:rsidRPr="008003F0">
              <w:rPr>
                <w:b/>
                <w:color w:val="0070C0"/>
                <w:sz w:val="20"/>
                <w:szCs w:val="20"/>
                <w:bdr w:val="none" w:sz="0" w:space="0" w:color="auto" w:frame="1"/>
              </w:rPr>
              <w:t> </w:t>
            </w:r>
            <w:r w:rsidRPr="008003F0">
              <w:rPr>
                <w:b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</w:p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26EDC" w:rsidRPr="008003F0" w:rsidTr="002C1FA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03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Pr="008003F0" w:rsidRDefault="00F26EDC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26EDC" w:rsidRPr="008003F0" w:rsidTr="002C1FAB"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Default="00F26EDC" w:rsidP="004C07E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Пряникова</w:t>
            </w:r>
          </w:p>
          <w:p w:rsidR="00F26EDC" w:rsidRDefault="00F26EDC" w:rsidP="004C07E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F26EDC" w:rsidRPr="008003F0" w:rsidRDefault="00F26EDC" w:rsidP="004C07E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председа-тель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долевая,</w:t>
            </w:r>
            <w:r w:rsidRPr="008003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rFonts w:cs="Calibri"/>
              </w:rPr>
              <w:t>не имеет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8003F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26EDC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CF289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САНДЕРО </w:t>
            </w:r>
            <w:r>
              <w:rPr>
                <w:color w:val="000000"/>
                <w:sz w:val="20"/>
                <w:szCs w:val="20"/>
                <w:lang w:val="en-US"/>
              </w:rPr>
              <w:t>STEPWEY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F26EDC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26EDC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26EDC" w:rsidRPr="00BF79D2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329804,76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EDC" w:rsidRPr="00BE1177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 имеет</w:t>
            </w:r>
          </w:p>
        </w:tc>
      </w:tr>
      <w:tr w:rsidR="00F26EDC" w:rsidRPr="008003F0" w:rsidTr="002C1FAB">
        <w:trPr>
          <w:trHeight w:val="43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22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26EDC" w:rsidRPr="008003F0" w:rsidTr="002C1FAB">
        <w:trPr>
          <w:trHeight w:val="43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Пряников Олег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sz w:val="20"/>
                <w:szCs w:val="20"/>
              </w:rPr>
            </w:pPr>
            <w:r w:rsidRPr="008003F0"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28691,12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  <w:r w:rsidRPr="008003F0">
              <w:rPr>
                <w:rFonts w:cs="Calibri"/>
              </w:rPr>
              <w:t>не имеет</w:t>
            </w:r>
          </w:p>
        </w:tc>
      </w:tr>
      <w:tr w:rsidR="00F26EDC" w:rsidRPr="008003F0" w:rsidTr="002C1FAB">
        <w:trPr>
          <w:trHeight w:val="37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D7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26EDC" w:rsidRPr="008003F0" w:rsidTr="002C1FAB">
        <w:trPr>
          <w:trHeight w:val="35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Пряникова Вероника Олеговна </w:t>
            </w:r>
          </w:p>
          <w:p w:rsidR="00F26EDC" w:rsidRDefault="00F26EDC" w:rsidP="00CF2890">
            <w:pPr>
              <w:spacing w:after="0" w:line="240" w:lineRule="auto"/>
              <w:rPr>
                <w:rFonts w:cs="Calibri"/>
              </w:rPr>
            </w:pPr>
          </w:p>
          <w:p w:rsidR="00F26EDC" w:rsidRDefault="00F26EDC" w:rsidP="00CF2890">
            <w:pPr>
              <w:spacing w:after="0" w:line="240" w:lineRule="auto"/>
              <w:rPr>
                <w:rFonts w:cs="Calibri"/>
              </w:rPr>
            </w:pPr>
          </w:p>
          <w:p w:rsidR="00F26EDC" w:rsidRPr="008003F0" w:rsidRDefault="00F26EDC" w:rsidP="00CF289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CF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rFonts w:cs="Calibr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sz w:val="20"/>
                <w:szCs w:val="20"/>
              </w:rPr>
            </w:pPr>
            <w:r w:rsidRPr="008003F0"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  <w:r w:rsidRPr="008003F0">
              <w:rPr>
                <w:rFonts w:cs="Calibri"/>
              </w:rPr>
              <w:t>не имеет</w:t>
            </w:r>
          </w:p>
        </w:tc>
      </w:tr>
      <w:tr w:rsidR="00F26EDC" w:rsidRPr="008003F0" w:rsidTr="002C1FAB">
        <w:trPr>
          <w:trHeight w:val="117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rFonts w:cs="Calibri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rFonts w:cs="Calibri"/>
              </w:rPr>
            </w:pPr>
          </w:p>
        </w:tc>
      </w:tr>
      <w:tr w:rsidR="00F26EDC" w:rsidRPr="008003F0" w:rsidTr="002C1FAB">
        <w:trPr>
          <w:trHeight w:val="60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 w:rsidP="00CF28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Бондарев </w:t>
            </w:r>
          </w:p>
          <w:p w:rsidR="00F26EDC" w:rsidRDefault="00F26EDC" w:rsidP="00CF28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Вадим </w:t>
            </w:r>
          </w:p>
          <w:p w:rsidR="00F26EDC" w:rsidRDefault="00F26EDC" w:rsidP="00CF28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Дмитриевич</w:t>
            </w:r>
          </w:p>
          <w:p w:rsidR="00F26EDC" w:rsidRPr="008003F0" w:rsidRDefault="00F26EDC" w:rsidP="00CF2890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Несовершенолетний сын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 w:rsidP="00E4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F0">
              <w:rPr>
                <w:sz w:val="20"/>
                <w:szCs w:val="20"/>
              </w:rPr>
              <w:t>жилой дом</w:t>
            </w:r>
          </w:p>
          <w:p w:rsidR="00F26EDC" w:rsidRPr="008003F0" w:rsidRDefault="00F26EDC" w:rsidP="00E4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долевая, 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F26EDC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6EDC" w:rsidRPr="008003F0" w:rsidRDefault="00F26EDC" w:rsidP="00CF2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Pr="008003F0" w:rsidRDefault="00F26EDC" w:rsidP="00A45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Pr="008003F0" w:rsidRDefault="00F26EDC" w:rsidP="00A459E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не имеет</w:t>
            </w:r>
          </w:p>
        </w:tc>
      </w:tr>
      <w:tr w:rsidR="00F26EDC" w:rsidTr="002C1FAB"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Алимова </w:t>
            </w:r>
          </w:p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Людмила</w:t>
            </w:r>
          </w:p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не имеет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389942,99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 имеет</w:t>
            </w:r>
          </w:p>
        </w:tc>
      </w:tr>
      <w:tr w:rsidR="00F26EDC" w:rsidTr="002C1FAB">
        <w:trPr>
          <w:trHeight w:val="43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2241,0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</w:tr>
      <w:tr w:rsidR="00F26EDC" w:rsidTr="002C1FAB">
        <w:trPr>
          <w:trHeight w:val="43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Алимов Вадим</w:t>
            </w:r>
          </w:p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 имеет</w:t>
            </w:r>
          </w:p>
        </w:tc>
      </w:tr>
      <w:tr w:rsidR="00F26EDC" w:rsidTr="002C1FAB">
        <w:trPr>
          <w:trHeight w:val="481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</w:tr>
      <w:tr w:rsidR="00F26EDC" w:rsidTr="002C1FAB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EDC" w:rsidRDefault="00F26ED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F26EDC" w:rsidRDefault="00F26EDC" w:rsidP="002C1FAB">
      <w:pPr>
        <w:tabs>
          <w:tab w:val="left" w:pos="567"/>
        </w:tabs>
        <w:spacing w:line="240" w:lineRule="exact"/>
        <w:rPr>
          <w:b/>
          <w:bCs/>
          <w:sz w:val="18"/>
          <w:szCs w:val="18"/>
        </w:rPr>
      </w:pPr>
    </w:p>
    <w:p w:rsidR="00F26EDC" w:rsidRDefault="00F26EDC" w:rsidP="00715F2B">
      <w:pPr>
        <w:tabs>
          <w:tab w:val="left" w:pos="567"/>
        </w:tabs>
        <w:spacing w:line="240" w:lineRule="exact"/>
        <w:rPr>
          <w:b/>
          <w:bCs/>
          <w:sz w:val="18"/>
          <w:szCs w:val="18"/>
        </w:rPr>
      </w:pPr>
    </w:p>
    <w:p w:rsidR="00F26EDC" w:rsidRDefault="00F26EDC" w:rsidP="00F40D36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26EDC" w:rsidRDefault="00F26EDC" w:rsidP="005C15CE">
      <w:pPr>
        <w:tabs>
          <w:tab w:val="left" w:pos="9405"/>
        </w:tabs>
        <w:spacing w:after="0" w:line="240" w:lineRule="auto"/>
        <w:rPr>
          <w:rFonts w:cs="Calibri"/>
          <w:b/>
          <w:bCs/>
          <w:sz w:val="28"/>
          <w:szCs w:val="28"/>
          <w:lang w:eastAsia="ru-RU"/>
        </w:rPr>
      </w:pPr>
      <w:r>
        <w:rPr>
          <w:rFonts w:cs="Calibri"/>
          <w:b/>
          <w:bCs/>
          <w:sz w:val="28"/>
          <w:szCs w:val="28"/>
          <w:lang w:eastAsia="ru-RU"/>
        </w:rPr>
        <w:tab/>
      </w:r>
    </w:p>
    <w:sectPr w:rsidR="00F26EDC" w:rsidSect="00391483">
      <w:pgSz w:w="16838" w:h="11906" w:orient="landscape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4257264"/>
    <w:multiLevelType w:val="hybridMultilevel"/>
    <w:tmpl w:val="BE0C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6498"/>
    <w:rsid w:val="000405D5"/>
    <w:rsid w:val="00041AEB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1A04"/>
    <w:rsid w:val="000C4E1A"/>
    <w:rsid w:val="000C5751"/>
    <w:rsid w:val="000D00E2"/>
    <w:rsid w:val="000D3302"/>
    <w:rsid w:val="000D50B5"/>
    <w:rsid w:val="000E2754"/>
    <w:rsid w:val="000E6BD4"/>
    <w:rsid w:val="000F1BF0"/>
    <w:rsid w:val="000F4B2E"/>
    <w:rsid w:val="000F4B48"/>
    <w:rsid w:val="000F5898"/>
    <w:rsid w:val="000F67C7"/>
    <w:rsid w:val="000F7FE5"/>
    <w:rsid w:val="001012A9"/>
    <w:rsid w:val="0010187C"/>
    <w:rsid w:val="001054D0"/>
    <w:rsid w:val="00115EEC"/>
    <w:rsid w:val="001174CF"/>
    <w:rsid w:val="00122401"/>
    <w:rsid w:val="00131C18"/>
    <w:rsid w:val="0013284E"/>
    <w:rsid w:val="00134E0B"/>
    <w:rsid w:val="0014064F"/>
    <w:rsid w:val="001424D3"/>
    <w:rsid w:val="00144DEB"/>
    <w:rsid w:val="00153E19"/>
    <w:rsid w:val="00165A26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2322C"/>
    <w:rsid w:val="00224FD7"/>
    <w:rsid w:val="002269E6"/>
    <w:rsid w:val="00226C44"/>
    <w:rsid w:val="00227538"/>
    <w:rsid w:val="0022762A"/>
    <w:rsid w:val="00230E4E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5817"/>
    <w:rsid w:val="002773B8"/>
    <w:rsid w:val="002810C8"/>
    <w:rsid w:val="0028586B"/>
    <w:rsid w:val="00287454"/>
    <w:rsid w:val="00297323"/>
    <w:rsid w:val="00297F8D"/>
    <w:rsid w:val="002B39D5"/>
    <w:rsid w:val="002C0CC9"/>
    <w:rsid w:val="002C1FAB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6526"/>
    <w:rsid w:val="00350E15"/>
    <w:rsid w:val="003572F3"/>
    <w:rsid w:val="00357E03"/>
    <w:rsid w:val="00364FEB"/>
    <w:rsid w:val="00384131"/>
    <w:rsid w:val="00387847"/>
    <w:rsid w:val="00391483"/>
    <w:rsid w:val="003A0FD2"/>
    <w:rsid w:val="003A133D"/>
    <w:rsid w:val="003A4E1F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1F6E"/>
    <w:rsid w:val="003D2650"/>
    <w:rsid w:val="003D2B76"/>
    <w:rsid w:val="003D69DB"/>
    <w:rsid w:val="003E21D9"/>
    <w:rsid w:val="003E3080"/>
    <w:rsid w:val="003F2A67"/>
    <w:rsid w:val="003F3EEF"/>
    <w:rsid w:val="0040225D"/>
    <w:rsid w:val="00402C3D"/>
    <w:rsid w:val="00410EA6"/>
    <w:rsid w:val="0041251D"/>
    <w:rsid w:val="0041556E"/>
    <w:rsid w:val="0041719C"/>
    <w:rsid w:val="00417530"/>
    <w:rsid w:val="00423D6A"/>
    <w:rsid w:val="00425E8D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574A7"/>
    <w:rsid w:val="00465FAC"/>
    <w:rsid w:val="00473D6C"/>
    <w:rsid w:val="004741DF"/>
    <w:rsid w:val="00477652"/>
    <w:rsid w:val="004868FC"/>
    <w:rsid w:val="00487FD4"/>
    <w:rsid w:val="00494DDD"/>
    <w:rsid w:val="00494E17"/>
    <w:rsid w:val="00495D5A"/>
    <w:rsid w:val="00497599"/>
    <w:rsid w:val="004A1EC0"/>
    <w:rsid w:val="004A28C6"/>
    <w:rsid w:val="004A3F23"/>
    <w:rsid w:val="004A42B0"/>
    <w:rsid w:val="004A7F93"/>
    <w:rsid w:val="004C07EC"/>
    <w:rsid w:val="004C4C25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12567"/>
    <w:rsid w:val="005129F3"/>
    <w:rsid w:val="00512C3B"/>
    <w:rsid w:val="00524FC0"/>
    <w:rsid w:val="0052752D"/>
    <w:rsid w:val="005304D2"/>
    <w:rsid w:val="005356DE"/>
    <w:rsid w:val="0054050C"/>
    <w:rsid w:val="00541D4F"/>
    <w:rsid w:val="00547CD0"/>
    <w:rsid w:val="00547DE6"/>
    <w:rsid w:val="0055379D"/>
    <w:rsid w:val="0055399E"/>
    <w:rsid w:val="0055602B"/>
    <w:rsid w:val="00561355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6FF5"/>
    <w:rsid w:val="005A78B2"/>
    <w:rsid w:val="005B2374"/>
    <w:rsid w:val="005B2822"/>
    <w:rsid w:val="005B5E2B"/>
    <w:rsid w:val="005B6255"/>
    <w:rsid w:val="005C0CD5"/>
    <w:rsid w:val="005C15CE"/>
    <w:rsid w:val="005C40E4"/>
    <w:rsid w:val="005C6446"/>
    <w:rsid w:val="005C75B1"/>
    <w:rsid w:val="005D1E42"/>
    <w:rsid w:val="005D3196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4C6C"/>
    <w:rsid w:val="00645283"/>
    <w:rsid w:val="0064783D"/>
    <w:rsid w:val="00660796"/>
    <w:rsid w:val="00666372"/>
    <w:rsid w:val="00666667"/>
    <w:rsid w:val="0067158E"/>
    <w:rsid w:val="006744D4"/>
    <w:rsid w:val="00681045"/>
    <w:rsid w:val="006815FA"/>
    <w:rsid w:val="006844BC"/>
    <w:rsid w:val="0069302B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6205"/>
    <w:rsid w:val="006E70CB"/>
    <w:rsid w:val="006E7726"/>
    <w:rsid w:val="006E776A"/>
    <w:rsid w:val="006F3380"/>
    <w:rsid w:val="006F42C8"/>
    <w:rsid w:val="00706C43"/>
    <w:rsid w:val="00715F2B"/>
    <w:rsid w:val="007238F0"/>
    <w:rsid w:val="007249AE"/>
    <w:rsid w:val="0072791E"/>
    <w:rsid w:val="00727D1F"/>
    <w:rsid w:val="00732123"/>
    <w:rsid w:val="00734027"/>
    <w:rsid w:val="007340BB"/>
    <w:rsid w:val="00737A93"/>
    <w:rsid w:val="00744F07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95A"/>
    <w:rsid w:val="007B1F4F"/>
    <w:rsid w:val="007B50F7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3F0"/>
    <w:rsid w:val="00800FB8"/>
    <w:rsid w:val="008012A9"/>
    <w:rsid w:val="0081157C"/>
    <w:rsid w:val="00817E28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64A9E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A7B5F"/>
    <w:rsid w:val="008B0BF7"/>
    <w:rsid w:val="008B2790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FC4"/>
    <w:rsid w:val="0094074F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51AE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332D9"/>
    <w:rsid w:val="00A401DF"/>
    <w:rsid w:val="00A43241"/>
    <w:rsid w:val="00A443CC"/>
    <w:rsid w:val="00A459EB"/>
    <w:rsid w:val="00A45DF5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47C0"/>
    <w:rsid w:val="00AA5718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E012D"/>
    <w:rsid w:val="00AE20EB"/>
    <w:rsid w:val="00AF1852"/>
    <w:rsid w:val="00AF3A4C"/>
    <w:rsid w:val="00AF531F"/>
    <w:rsid w:val="00AF7D91"/>
    <w:rsid w:val="00B04133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50BCF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5BD6"/>
    <w:rsid w:val="00B76233"/>
    <w:rsid w:val="00B81BF4"/>
    <w:rsid w:val="00B82CFF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08D8"/>
    <w:rsid w:val="00BD1416"/>
    <w:rsid w:val="00BD172E"/>
    <w:rsid w:val="00BD3927"/>
    <w:rsid w:val="00BE1177"/>
    <w:rsid w:val="00BE4E20"/>
    <w:rsid w:val="00BE60B9"/>
    <w:rsid w:val="00BE6538"/>
    <w:rsid w:val="00BF1430"/>
    <w:rsid w:val="00BF3080"/>
    <w:rsid w:val="00BF79D2"/>
    <w:rsid w:val="00C046E7"/>
    <w:rsid w:val="00C07461"/>
    <w:rsid w:val="00C15533"/>
    <w:rsid w:val="00C2054B"/>
    <w:rsid w:val="00C22F3D"/>
    <w:rsid w:val="00C248B0"/>
    <w:rsid w:val="00C261E5"/>
    <w:rsid w:val="00C27DBF"/>
    <w:rsid w:val="00C32B9F"/>
    <w:rsid w:val="00C33C6F"/>
    <w:rsid w:val="00C37518"/>
    <w:rsid w:val="00C40BAE"/>
    <w:rsid w:val="00C42B02"/>
    <w:rsid w:val="00C44F3D"/>
    <w:rsid w:val="00C52F5D"/>
    <w:rsid w:val="00C55172"/>
    <w:rsid w:val="00C57420"/>
    <w:rsid w:val="00C6562B"/>
    <w:rsid w:val="00C6648E"/>
    <w:rsid w:val="00C74051"/>
    <w:rsid w:val="00C86AEA"/>
    <w:rsid w:val="00C91B14"/>
    <w:rsid w:val="00C94511"/>
    <w:rsid w:val="00C97B38"/>
    <w:rsid w:val="00CA1B13"/>
    <w:rsid w:val="00CA5A8F"/>
    <w:rsid w:val="00CB0E72"/>
    <w:rsid w:val="00CB5684"/>
    <w:rsid w:val="00CC007A"/>
    <w:rsid w:val="00CC5502"/>
    <w:rsid w:val="00CC5A70"/>
    <w:rsid w:val="00CC6C97"/>
    <w:rsid w:val="00CC6D52"/>
    <w:rsid w:val="00CD5BD9"/>
    <w:rsid w:val="00CE2CFE"/>
    <w:rsid w:val="00CE42EA"/>
    <w:rsid w:val="00CE7E5C"/>
    <w:rsid w:val="00CF2890"/>
    <w:rsid w:val="00CF4519"/>
    <w:rsid w:val="00D0160B"/>
    <w:rsid w:val="00D01D0B"/>
    <w:rsid w:val="00D03D53"/>
    <w:rsid w:val="00D058D7"/>
    <w:rsid w:val="00D243D8"/>
    <w:rsid w:val="00D252F2"/>
    <w:rsid w:val="00D27DCC"/>
    <w:rsid w:val="00D31F9E"/>
    <w:rsid w:val="00D327E7"/>
    <w:rsid w:val="00D329D7"/>
    <w:rsid w:val="00D362DE"/>
    <w:rsid w:val="00D3799B"/>
    <w:rsid w:val="00D41F8C"/>
    <w:rsid w:val="00D425C1"/>
    <w:rsid w:val="00D44BE0"/>
    <w:rsid w:val="00D47A71"/>
    <w:rsid w:val="00D52A0C"/>
    <w:rsid w:val="00D53FDF"/>
    <w:rsid w:val="00D57223"/>
    <w:rsid w:val="00D57940"/>
    <w:rsid w:val="00D61A06"/>
    <w:rsid w:val="00D665B4"/>
    <w:rsid w:val="00D671A4"/>
    <w:rsid w:val="00D70784"/>
    <w:rsid w:val="00D71AB6"/>
    <w:rsid w:val="00D72D7F"/>
    <w:rsid w:val="00D74D9F"/>
    <w:rsid w:val="00D7644F"/>
    <w:rsid w:val="00D87F8F"/>
    <w:rsid w:val="00D92F53"/>
    <w:rsid w:val="00DA1D2B"/>
    <w:rsid w:val="00DA2CA1"/>
    <w:rsid w:val="00DA3796"/>
    <w:rsid w:val="00DB0865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435"/>
    <w:rsid w:val="00E21007"/>
    <w:rsid w:val="00E3114D"/>
    <w:rsid w:val="00E32AB9"/>
    <w:rsid w:val="00E36346"/>
    <w:rsid w:val="00E4428D"/>
    <w:rsid w:val="00E44793"/>
    <w:rsid w:val="00E449A1"/>
    <w:rsid w:val="00E51F6F"/>
    <w:rsid w:val="00E55175"/>
    <w:rsid w:val="00E6413C"/>
    <w:rsid w:val="00E67479"/>
    <w:rsid w:val="00E70F08"/>
    <w:rsid w:val="00E73140"/>
    <w:rsid w:val="00E731C6"/>
    <w:rsid w:val="00E732B1"/>
    <w:rsid w:val="00E7439B"/>
    <w:rsid w:val="00E75839"/>
    <w:rsid w:val="00E77575"/>
    <w:rsid w:val="00E87FAF"/>
    <w:rsid w:val="00E942DB"/>
    <w:rsid w:val="00E94318"/>
    <w:rsid w:val="00EA144F"/>
    <w:rsid w:val="00EA45E4"/>
    <w:rsid w:val="00EA48BA"/>
    <w:rsid w:val="00EB6B7A"/>
    <w:rsid w:val="00EC5283"/>
    <w:rsid w:val="00ED0676"/>
    <w:rsid w:val="00ED535B"/>
    <w:rsid w:val="00ED63EA"/>
    <w:rsid w:val="00ED6DDA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19A3"/>
    <w:rsid w:val="00F12CB5"/>
    <w:rsid w:val="00F269CF"/>
    <w:rsid w:val="00F26EDC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6FA0"/>
    <w:rsid w:val="00FB0ABF"/>
    <w:rsid w:val="00FB136D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4F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DD2F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DD2F9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DE581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E581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D7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4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C1F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35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5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5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b1afbsbccxbc0af.xn--p1ai/?p=2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</Pages>
  <Words>280</Words>
  <Characters>1602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Acer</cp:lastModifiedBy>
  <cp:revision>24</cp:revision>
  <cp:lastPrinted>2018-05-15T08:32:00Z</cp:lastPrinted>
  <dcterms:created xsi:type="dcterms:W3CDTF">2017-01-25T07:45:00Z</dcterms:created>
  <dcterms:modified xsi:type="dcterms:W3CDTF">2019-05-14T05:16:00Z</dcterms:modified>
</cp:coreProperties>
</file>