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96" w:rsidRDefault="000B3696" w:rsidP="00911001"/>
    <w:p w:rsidR="000B3696" w:rsidRDefault="000B3696" w:rsidP="00911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 обязательствах имущественного характера, представляемые  руководителями  образовательных  учреждений    муниципального образования Новоорский район Оренбургской области за отчетный финансовый год  с 01 января 2018 года по 31 декабря 2018 года</w:t>
      </w:r>
    </w:p>
    <w:p w:rsidR="000B3696" w:rsidRDefault="000B3696" w:rsidP="00911001">
      <w:pPr>
        <w:jc w:val="center"/>
        <w:rPr>
          <w:b/>
          <w:sz w:val="28"/>
          <w:szCs w:val="28"/>
        </w:rPr>
      </w:pPr>
    </w:p>
    <w:p w:rsidR="000B3696" w:rsidRDefault="000B3696" w:rsidP="00911001"/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306"/>
        <w:gridCol w:w="1984"/>
        <w:gridCol w:w="851"/>
        <w:gridCol w:w="1135"/>
        <w:gridCol w:w="1134"/>
        <w:gridCol w:w="1150"/>
        <w:gridCol w:w="1260"/>
        <w:gridCol w:w="1275"/>
        <w:gridCol w:w="1418"/>
        <w:gridCol w:w="1417"/>
      </w:tblGrid>
      <w:tr w:rsidR="000B3696" w:rsidTr="003829A3">
        <w:trPr>
          <w:trHeight w:val="285"/>
        </w:trPr>
        <w:tc>
          <w:tcPr>
            <w:tcW w:w="1800" w:type="dxa"/>
            <w:vMerge w:val="restart"/>
          </w:tcPr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76" w:type="dxa"/>
            <w:gridSpan w:val="4"/>
          </w:tcPr>
          <w:p w:rsidR="000B3696" w:rsidRDefault="000B3696">
            <w:pPr>
              <w:jc w:val="center"/>
              <w:rPr>
                <w:sz w:val="20"/>
                <w:szCs w:val="20"/>
              </w:rPr>
            </w:pPr>
          </w:p>
          <w:p w:rsidR="000B3696" w:rsidRDefault="000B3696">
            <w:pPr>
              <w:jc w:val="center"/>
              <w:rPr>
                <w:sz w:val="20"/>
                <w:szCs w:val="20"/>
              </w:rPr>
            </w:pPr>
          </w:p>
          <w:p w:rsidR="000B3696" w:rsidRDefault="000B3696">
            <w:pPr>
              <w:jc w:val="center"/>
              <w:rPr>
                <w:sz w:val="20"/>
                <w:szCs w:val="20"/>
              </w:rPr>
            </w:pPr>
          </w:p>
          <w:p w:rsidR="000B3696" w:rsidRDefault="000B3696">
            <w:pPr>
              <w:jc w:val="center"/>
              <w:rPr>
                <w:sz w:val="20"/>
                <w:szCs w:val="20"/>
              </w:rPr>
            </w:pPr>
          </w:p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B3696" w:rsidRDefault="000B3696">
            <w:pPr>
              <w:jc w:val="center"/>
              <w:rPr>
                <w:sz w:val="20"/>
                <w:szCs w:val="20"/>
              </w:rPr>
            </w:pPr>
          </w:p>
          <w:p w:rsidR="000B3696" w:rsidRDefault="000B3696">
            <w:pPr>
              <w:jc w:val="center"/>
              <w:rPr>
                <w:sz w:val="20"/>
                <w:szCs w:val="20"/>
              </w:rPr>
            </w:pPr>
          </w:p>
          <w:p w:rsidR="000B3696" w:rsidRDefault="000B3696">
            <w:pPr>
              <w:jc w:val="center"/>
              <w:rPr>
                <w:sz w:val="20"/>
                <w:szCs w:val="20"/>
              </w:rPr>
            </w:pPr>
          </w:p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</w:tcPr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</w:tcPr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696" w:rsidTr="003829A3">
        <w:trPr>
          <w:trHeight w:val="954"/>
        </w:trPr>
        <w:tc>
          <w:tcPr>
            <w:tcW w:w="1800" w:type="dxa"/>
            <w:vMerge/>
            <w:vAlign w:val="center"/>
          </w:tcPr>
          <w:p w:rsidR="000B3696" w:rsidRDefault="000B36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0B3696" w:rsidRDefault="000B369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</w:tcPr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51" w:type="dxa"/>
          </w:tcPr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</w:tcPr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</w:tcPr>
          <w:p w:rsidR="000B3696" w:rsidRDefault="000B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50" w:type="dxa"/>
          </w:tcPr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B3696" w:rsidRDefault="000B3696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75" w:type="dxa"/>
          </w:tcPr>
          <w:p w:rsidR="000B3696" w:rsidRDefault="000B3696"/>
        </w:tc>
        <w:tc>
          <w:tcPr>
            <w:tcW w:w="1418" w:type="dxa"/>
          </w:tcPr>
          <w:p w:rsidR="000B3696" w:rsidRDefault="000B3696"/>
        </w:tc>
        <w:tc>
          <w:tcPr>
            <w:tcW w:w="1417" w:type="dxa"/>
          </w:tcPr>
          <w:p w:rsidR="000B3696" w:rsidRDefault="000B3696"/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Диминская Татьяна Николаевна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МАОУ «СОШ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 с. Кумак»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(долевая ¼)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 (долевая</w:t>
            </w:r>
            <w:r w:rsidRPr="00B70FC1">
              <w:rPr>
                <w:color w:val="000000"/>
                <w:sz w:val="22"/>
                <w:szCs w:val="22"/>
                <w:vertAlign w:val="superscript"/>
              </w:rPr>
              <w:t>1/4</w:t>
            </w:r>
            <w:r w:rsidRPr="00B70FC1">
              <w:rPr>
                <w:color w:val="000000"/>
                <w:sz w:val="22"/>
                <w:szCs w:val="22"/>
              </w:rPr>
              <w:t>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 w:rsidP="00282505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570094">
            <w:pPr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83,0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75,9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577399,24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(долевая ¼)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83,0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313835,00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 w:rsidP="00B70FC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а/м, ВАЗ Лада «Кали</w:t>
            </w:r>
            <w:r>
              <w:rPr>
                <w:color w:val="000000"/>
                <w:sz w:val="22"/>
                <w:szCs w:val="22"/>
              </w:rPr>
              <w:t>-</w:t>
            </w:r>
          </w:p>
          <w:p w:rsidR="000B3696" w:rsidRPr="00B70FC1" w:rsidRDefault="000B3696" w:rsidP="00B70FC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на»,</w:t>
            </w:r>
          </w:p>
          <w:p w:rsidR="000B3696" w:rsidRPr="00B70FC1" w:rsidRDefault="000B3696" w:rsidP="00B70FC1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70FC1">
                <w:rPr>
                  <w:color w:val="000000"/>
                  <w:sz w:val="22"/>
                  <w:szCs w:val="22"/>
                </w:rPr>
                <w:t>2006 г</w:t>
              </w:r>
            </w:smartTag>
            <w:r w:rsidRPr="00B70FC1">
              <w:rPr>
                <w:color w:val="000000"/>
                <w:sz w:val="22"/>
                <w:szCs w:val="22"/>
              </w:rPr>
              <w:t>.</w:t>
            </w:r>
          </w:p>
          <w:p w:rsidR="000B3696" w:rsidRPr="00B70FC1" w:rsidRDefault="000B3696" w:rsidP="00B70FC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трактор Т-40,</w:t>
            </w:r>
          </w:p>
          <w:p w:rsidR="000B3696" w:rsidRPr="00B70FC1" w:rsidRDefault="000B3696" w:rsidP="00234CF7">
            <w:pPr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4 г"/>
              </w:smartTagPr>
              <w:r w:rsidRPr="00B70FC1">
                <w:rPr>
                  <w:color w:val="000000"/>
                  <w:sz w:val="22"/>
                  <w:szCs w:val="22"/>
                </w:rPr>
                <w:t>1984 г</w:t>
              </w:r>
            </w:smartTag>
            <w:r w:rsidRPr="00B70FC1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410624,15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Горбунова Ирина Михайловна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МАОУ СОШ №2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 п. Новоорск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(долевая 1/3)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101,8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 w:rsidP="005115D3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а/м МЕРСЕДЕС БЕНЦ 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GLA</w:t>
            </w:r>
          </w:p>
          <w:p w:rsidR="000B3696" w:rsidRPr="00B70FC1" w:rsidRDefault="000B3696" w:rsidP="005115D3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200, </w:t>
            </w:r>
          </w:p>
          <w:p w:rsidR="000B3696" w:rsidRPr="00B70FC1" w:rsidRDefault="000B3696" w:rsidP="005115D3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70FC1">
                <w:rPr>
                  <w:color w:val="000000"/>
                  <w:sz w:val="22"/>
                  <w:szCs w:val="22"/>
                </w:rPr>
                <w:t>2018 г</w:t>
              </w:r>
            </w:smartTag>
            <w:r w:rsidRPr="00B70FC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2012912,92</w:t>
            </w:r>
          </w:p>
        </w:tc>
        <w:tc>
          <w:tcPr>
            <w:tcW w:w="1417" w:type="dxa"/>
          </w:tcPr>
          <w:p w:rsidR="000B3696" w:rsidRPr="00B70FC1" w:rsidRDefault="000B3696" w:rsidP="002126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70FC1">
              <w:rPr>
                <w:color w:val="000000"/>
                <w:sz w:val="22"/>
                <w:szCs w:val="22"/>
              </w:rPr>
              <w:t>родаж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0FC1">
              <w:rPr>
                <w:color w:val="000000"/>
                <w:sz w:val="22"/>
                <w:szCs w:val="22"/>
              </w:rPr>
              <w:t xml:space="preserve"> легкового автомобиляХУНДАЙ Х35,2015 г</w:t>
            </w: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(долевая⅓)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AB73BC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AB73BC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101,8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5115D3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35,6</w:t>
            </w:r>
          </w:p>
          <w:p w:rsidR="000B3696" w:rsidRPr="00B70FC1" w:rsidRDefault="000B3696" w:rsidP="005115D3">
            <w:pPr>
              <w:jc w:val="center"/>
              <w:rPr>
                <w:color w:val="000000"/>
              </w:rPr>
            </w:pPr>
          </w:p>
          <w:p w:rsidR="000B3696" w:rsidRPr="00B70FC1" w:rsidRDefault="000B3696" w:rsidP="005115D3">
            <w:pPr>
              <w:jc w:val="center"/>
              <w:rPr>
                <w:color w:val="000000"/>
              </w:rPr>
            </w:pPr>
          </w:p>
          <w:p w:rsidR="000B3696" w:rsidRPr="00B70FC1" w:rsidRDefault="000B3696" w:rsidP="005115D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LEXUS</w:t>
            </w:r>
            <w:r w:rsidRPr="00B70FC1">
              <w:rPr>
                <w:color w:val="000000"/>
                <w:sz w:val="22"/>
                <w:szCs w:val="22"/>
              </w:rPr>
              <w:t xml:space="preserve"> РХ300,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70FC1">
                <w:rPr>
                  <w:color w:val="000000"/>
                  <w:sz w:val="22"/>
                  <w:szCs w:val="22"/>
                </w:rPr>
                <w:t>2018 г</w:t>
              </w:r>
            </w:smartTag>
            <w:r w:rsidRPr="00B70FC1">
              <w:rPr>
                <w:color w:val="000000"/>
                <w:sz w:val="22"/>
                <w:szCs w:val="22"/>
              </w:rPr>
              <w:t>.;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легковой прицеп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3179986,41</w:t>
            </w:r>
          </w:p>
        </w:tc>
        <w:tc>
          <w:tcPr>
            <w:tcW w:w="1417" w:type="dxa"/>
          </w:tcPr>
          <w:p w:rsidR="000B3696" w:rsidRPr="00B70FC1" w:rsidRDefault="000B3696" w:rsidP="00B30B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70FC1">
              <w:rPr>
                <w:color w:val="000000"/>
                <w:sz w:val="22"/>
                <w:szCs w:val="22"/>
              </w:rPr>
              <w:t>родаж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0FC1">
              <w:rPr>
                <w:color w:val="000000"/>
                <w:sz w:val="22"/>
                <w:szCs w:val="22"/>
              </w:rPr>
              <w:t xml:space="preserve"> квартиры </w:t>
            </w: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Зуева Любовь Борисовна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МОУ «СОШ с.Добровольс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B70FC1">
              <w:rPr>
                <w:b/>
                <w:color w:val="000000"/>
                <w:sz w:val="22"/>
                <w:szCs w:val="22"/>
              </w:rPr>
              <w:t>кое»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6E68F2">
            <w:pPr>
              <w:rPr>
                <w:color w:val="000000"/>
              </w:rPr>
            </w:pPr>
          </w:p>
          <w:p w:rsidR="000B3696" w:rsidRPr="00B70FC1" w:rsidRDefault="000B3696" w:rsidP="009905AD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6E68F2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6E68F2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(1/2)</w:t>
            </w:r>
          </w:p>
          <w:p w:rsidR="000B3696" w:rsidRPr="00B70FC1" w:rsidRDefault="000B3696" w:rsidP="006E68F2">
            <w:pPr>
              <w:jc w:val="center"/>
              <w:rPr>
                <w:color w:val="000000"/>
              </w:rPr>
            </w:pPr>
          </w:p>
          <w:p w:rsidR="000B3696" w:rsidRPr="00B70FC1" w:rsidRDefault="000B3696" w:rsidP="006E68F2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(1/2)</w:t>
            </w:r>
          </w:p>
          <w:p w:rsidR="000B3696" w:rsidRPr="00B70FC1" w:rsidRDefault="000B3696" w:rsidP="009905AD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(1/63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7 га"/>
              </w:smartTagPr>
              <w:r w:rsidRPr="00B70FC1">
                <w:rPr>
                  <w:color w:val="000000"/>
                  <w:sz w:val="22"/>
                  <w:szCs w:val="22"/>
                </w:rPr>
                <w:t>27 га</w:t>
              </w:r>
            </w:smartTag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59,8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6E68F2">
            <w:pPr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59,8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50,2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  ВАЗ -2109,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B70FC1">
                <w:rPr>
                  <w:color w:val="000000"/>
                  <w:sz w:val="22"/>
                  <w:szCs w:val="22"/>
                </w:rPr>
                <w:t>1989 г</w:t>
              </w:r>
            </w:smartTag>
            <w:r w:rsidRPr="00B70FC1">
              <w:rPr>
                <w:color w:val="000000"/>
                <w:sz w:val="22"/>
                <w:szCs w:val="22"/>
              </w:rPr>
              <w:t>.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both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495971,87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Кушнир Елена Ивановна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МАОУ «СОШ № 1 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п. Энергетик»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32333A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 ½)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743734,57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 w:rsidP="00DF3ADE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Общая долевая собственность</w:t>
            </w:r>
          </w:p>
          <w:p w:rsidR="000B3696" w:rsidRPr="00B70FC1" w:rsidRDefault="000B3696" w:rsidP="00DF3ADE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( ½) </w:t>
            </w:r>
          </w:p>
          <w:p w:rsidR="000B3696" w:rsidRPr="00B70FC1" w:rsidRDefault="000B3696" w:rsidP="00DF3ADE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58,3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1523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 ВАЗ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«Лада Гранта», 2014г.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367327,41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7075,94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Казанцева Олеся Александровна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МОАУ СОШ №1 п.Новоорским.Калачева А.В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 w:rsidP="00EF690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Лада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GAB</w:t>
            </w:r>
          </w:p>
          <w:p w:rsidR="000B3696" w:rsidRPr="00B70FC1" w:rsidRDefault="000B3696" w:rsidP="00EF690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110</w:t>
            </w:r>
          </w:p>
          <w:p w:rsidR="000B3696" w:rsidRPr="00B70FC1" w:rsidRDefault="000B3696" w:rsidP="00EF690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XRAY</w:t>
            </w:r>
            <w:r w:rsidRPr="00B70FC1">
              <w:rPr>
                <w:color w:val="000000"/>
                <w:sz w:val="22"/>
                <w:szCs w:val="22"/>
              </w:rPr>
              <w:t xml:space="preserve">,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70FC1">
                <w:rPr>
                  <w:color w:val="000000"/>
                  <w:sz w:val="22"/>
                  <w:szCs w:val="22"/>
                </w:rPr>
                <w:t>2017 г</w:t>
              </w:r>
            </w:smartTag>
            <w:r w:rsidRPr="00B70FC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737591,01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169,29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Калинова Лена Мыхатовна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МОУ «СОШ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 с. Будамша»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44,0</w:t>
            </w: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135" w:type="dxa"/>
          </w:tcPr>
          <w:p w:rsidR="000B3696" w:rsidRPr="00B70FC1" w:rsidRDefault="000B3696" w:rsidP="00280821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</w:t>
            </w:r>
          </w:p>
          <w:p w:rsidR="000B3696" w:rsidRPr="00B70FC1" w:rsidRDefault="000B3696" w:rsidP="00280821">
            <w:pPr>
              <w:jc w:val="center"/>
              <w:rPr>
                <w:color w:val="000000"/>
              </w:rPr>
            </w:pPr>
          </w:p>
          <w:p w:rsidR="000B3696" w:rsidRPr="00B70FC1" w:rsidRDefault="000B3696" w:rsidP="00280821">
            <w:pPr>
              <w:jc w:val="center"/>
              <w:rPr>
                <w:color w:val="000000"/>
              </w:rPr>
            </w:pPr>
          </w:p>
          <w:p w:rsidR="000B3696" w:rsidRPr="00B70FC1" w:rsidRDefault="000B3696" w:rsidP="00280821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 w:rsidP="0028082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 а/м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Фольксваген </w:t>
            </w:r>
          </w:p>
          <w:p w:rsidR="000B3696" w:rsidRPr="00B70FC1" w:rsidRDefault="000B3696" w:rsidP="00280821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POLO</w:t>
            </w:r>
            <w:r w:rsidRPr="00B70FC1">
              <w:rPr>
                <w:color w:val="000000"/>
                <w:sz w:val="22"/>
                <w:szCs w:val="22"/>
              </w:rPr>
              <w:t>,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70FC1">
                <w:rPr>
                  <w:color w:val="000000"/>
                  <w:sz w:val="22"/>
                  <w:szCs w:val="22"/>
                </w:rPr>
                <w:t>2013 г</w:t>
              </w:r>
            </w:smartTag>
            <w:r w:rsidRPr="00B70FC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616664,90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Надеждина Любовь Владимировна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МОАУ «ООШ с. Красноуральск» .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пай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гараж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 w:rsidP="00FB6ED9">
            <w:pPr>
              <w:rPr>
                <w:color w:val="000000"/>
              </w:rPr>
            </w:pPr>
          </w:p>
          <w:p w:rsidR="000B3696" w:rsidRPr="00B70FC1" w:rsidRDefault="000B3696" w:rsidP="00FB6ED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FB6ED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 w:rsidP="00FB6ED9">
            <w:pPr>
              <w:jc w:val="center"/>
              <w:rPr>
                <w:color w:val="000000"/>
              </w:rPr>
            </w:pPr>
          </w:p>
          <w:p w:rsidR="000B3696" w:rsidRPr="00B70FC1" w:rsidRDefault="000B3696" w:rsidP="00FB6ED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2800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0,0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FB6ED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35,6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43,8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FB6ED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а/мЛада «Калина»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X</w:t>
            </w:r>
            <w:r w:rsidRPr="00B70FC1">
              <w:rPr>
                <w:color w:val="000000"/>
                <w:sz w:val="22"/>
                <w:szCs w:val="22"/>
              </w:rPr>
              <w:t>эчбек,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B70FC1">
              <w:rPr>
                <w:color w:val="000000"/>
                <w:sz w:val="22"/>
                <w:szCs w:val="22"/>
              </w:rPr>
              <w:t>-</w:t>
            </w:r>
            <w:smartTag w:uri="urn:schemas-microsoft-com:office:smarttags" w:element="metricconverter">
              <w:smartTagPr>
                <w:attr w:name="ProductID" w:val="11930,2011 г"/>
              </w:smartTagPr>
              <w:r w:rsidRPr="00B70FC1">
                <w:rPr>
                  <w:color w:val="000000"/>
                  <w:sz w:val="22"/>
                  <w:szCs w:val="22"/>
                </w:rPr>
                <w:t>11930,2011 г</w:t>
              </w:r>
            </w:smartTag>
            <w:r w:rsidRPr="00B70FC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702728,84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пай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FB6ED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 w:rsidP="00FB6ED9">
            <w:pPr>
              <w:jc w:val="center"/>
              <w:rPr>
                <w:color w:val="000000"/>
              </w:rPr>
            </w:pPr>
          </w:p>
          <w:p w:rsidR="000B3696" w:rsidRPr="00B70FC1" w:rsidRDefault="000B3696" w:rsidP="00FB6ED9">
            <w:pPr>
              <w:jc w:val="center"/>
              <w:rPr>
                <w:color w:val="000000"/>
              </w:rPr>
            </w:pPr>
          </w:p>
          <w:p w:rsidR="000B3696" w:rsidRPr="00B70FC1" w:rsidRDefault="000B3696" w:rsidP="00FB6ED9">
            <w:pPr>
              <w:jc w:val="center"/>
              <w:rPr>
                <w:color w:val="000000"/>
              </w:rPr>
            </w:pPr>
          </w:p>
          <w:p w:rsidR="000B3696" w:rsidRPr="00B70FC1" w:rsidRDefault="000B3696" w:rsidP="00FB6ED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    (1/4)</w:t>
            </w: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145,0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   76,2</w:t>
            </w: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 w:rsidP="007C0E07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а/мНива универсал 2121,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70FC1">
                <w:rPr>
                  <w:color w:val="000000"/>
                  <w:sz w:val="22"/>
                  <w:szCs w:val="22"/>
                </w:rPr>
                <w:t>2011 г</w:t>
              </w:r>
            </w:smartTag>
            <w:r w:rsidRPr="00B70FC1">
              <w:rPr>
                <w:color w:val="000000"/>
                <w:sz w:val="22"/>
                <w:szCs w:val="22"/>
              </w:rPr>
              <w:t xml:space="preserve">; Урал ИМЗ-8103,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B70FC1">
                <w:rPr>
                  <w:color w:val="000000"/>
                  <w:sz w:val="22"/>
                  <w:szCs w:val="22"/>
                </w:rPr>
                <w:t>1988 г</w:t>
              </w:r>
            </w:smartTag>
            <w:r w:rsidRPr="00B70FC1">
              <w:rPr>
                <w:color w:val="000000"/>
                <w:sz w:val="22"/>
                <w:szCs w:val="22"/>
              </w:rPr>
              <w:t>.;</w:t>
            </w:r>
          </w:p>
          <w:p w:rsidR="000B3696" w:rsidRPr="00B70FC1" w:rsidRDefault="000B3696" w:rsidP="007C0E07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Восход 3М,</w:t>
            </w:r>
          </w:p>
          <w:p w:rsidR="000B3696" w:rsidRPr="00B70FC1" w:rsidRDefault="000B3696" w:rsidP="007C0E07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B70FC1">
                <w:rPr>
                  <w:color w:val="000000"/>
                  <w:sz w:val="22"/>
                  <w:szCs w:val="22"/>
                </w:rPr>
                <w:t>1985 г</w:t>
              </w:r>
            </w:smartTag>
            <w:r w:rsidRPr="00B70FC1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239759,32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Полянская Светлана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МОУ «СОШ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с. Чапаевка»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37,0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 w:rsidP="007A2727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634062,88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Осипова Ирина Дмитриевна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МОУ «СОШ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п. Гранитный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681233,32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 w:rsidP="00280821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а/м 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B70FC1">
              <w:rPr>
                <w:color w:val="000000"/>
                <w:sz w:val="22"/>
                <w:szCs w:val="22"/>
              </w:rPr>
              <w:t>-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SOUL</w:t>
            </w:r>
            <w:r w:rsidRPr="00B70FC1">
              <w:rPr>
                <w:color w:val="000000"/>
                <w:sz w:val="22"/>
                <w:szCs w:val="22"/>
              </w:rPr>
              <w:t>,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2018</w:t>
            </w:r>
            <w:r w:rsidRPr="00B70FC1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982002,28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70FC1">
              <w:rPr>
                <w:color w:val="000000"/>
                <w:sz w:val="22"/>
                <w:szCs w:val="22"/>
              </w:rPr>
              <w:t>родаж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0FC1">
              <w:rPr>
                <w:color w:val="000000"/>
                <w:sz w:val="22"/>
                <w:szCs w:val="22"/>
              </w:rPr>
              <w:t xml:space="preserve"> легкового автомобиля КИА 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CEED</w:t>
            </w:r>
            <w:r w:rsidRPr="00B70FC1">
              <w:rPr>
                <w:color w:val="000000"/>
                <w:sz w:val="22"/>
                <w:szCs w:val="22"/>
              </w:rPr>
              <w:t xml:space="preserve">,2011г </w:t>
            </w: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Петряева Анна Сергеевна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МБОУ ДО «Центр детского творчества Новоорского района»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157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778702,40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 w:rsidP="00E304FF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1461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157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Шкода Актавия,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70FC1">
                <w:rPr>
                  <w:color w:val="000000"/>
                  <w:sz w:val="22"/>
                  <w:szCs w:val="22"/>
                </w:rPr>
                <w:t>2012 г</w:t>
              </w:r>
            </w:smartTag>
            <w:r w:rsidRPr="00B70FC1">
              <w:rPr>
                <w:color w:val="000000"/>
                <w:sz w:val="22"/>
                <w:szCs w:val="22"/>
              </w:rPr>
              <w:t xml:space="preserve">. ; ВАЗ 21150,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70FC1">
                <w:rPr>
                  <w:color w:val="000000"/>
                  <w:sz w:val="22"/>
                  <w:szCs w:val="22"/>
                </w:rPr>
                <w:t>2001 г</w:t>
              </w:r>
            </w:smartTag>
            <w:r w:rsidRPr="00B70FC1">
              <w:rPr>
                <w:color w:val="000000"/>
                <w:sz w:val="22"/>
                <w:szCs w:val="22"/>
              </w:rPr>
              <w:t xml:space="preserve">.; ГАЗ </w:t>
            </w:r>
            <w:smartTag w:uri="urn:schemas-microsoft-com:office:smarttags" w:element="metricconverter">
              <w:smartTagPr>
                <w:attr w:name="ProductID" w:val="3302,2008 г"/>
              </w:smartTagPr>
              <w:r w:rsidRPr="00B70FC1">
                <w:rPr>
                  <w:color w:val="000000"/>
                  <w:sz w:val="22"/>
                  <w:szCs w:val="22"/>
                </w:rPr>
                <w:t>3302,2008 г</w:t>
              </w:r>
            </w:smartTag>
            <w:r w:rsidRPr="00B70FC1">
              <w:rPr>
                <w:color w:val="000000"/>
                <w:sz w:val="22"/>
                <w:szCs w:val="22"/>
              </w:rPr>
              <w:t>.;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ГАЗ 3302,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70FC1">
                <w:rPr>
                  <w:color w:val="000000"/>
                  <w:sz w:val="22"/>
                  <w:szCs w:val="22"/>
                </w:rPr>
                <w:t>2008 г</w:t>
              </w:r>
            </w:smartTag>
            <w:r w:rsidRPr="00B70FC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B3696" w:rsidRPr="00B70FC1" w:rsidRDefault="000B3696" w:rsidP="00E304FF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290343,96</w:t>
            </w:r>
          </w:p>
        </w:tc>
        <w:tc>
          <w:tcPr>
            <w:tcW w:w="1417" w:type="dxa"/>
          </w:tcPr>
          <w:p w:rsidR="000B3696" w:rsidRPr="00B70FC1" w:rsidRDefault="000B3696" w:rsidP="002126F1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157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11529,38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157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174,30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157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Попов 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Вадим Александро</w:t>
            </w:r>
            <w:r>
              <w:rPr>
                <w:b/>
                <w:color w:val="000000"/>
                <w:sz w:val="22"/>
                <w:szCs w:val="22"/>
              </w:rPr>
              <w:t xml:space="preserve">-  </w:t>
            </w:r>
            <w:r w:rsidRPr="00B70FC1">
              <w:rPr>
                <w:b/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МОУ ДОД «ДЮСШ п. Новоорск»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29,5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квартира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  <w:r w:rsidRPr="00B70FC1">
              <w:rPr>
                <w:color w:val="000000"/>
                <w:sz w:val="22"/>
                <w:szCs w:val="22"/>
              </w:rPr>
              <w:t>а/м</w:t>
            </w:r>
          </w:p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KIA-RIO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565235,92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 w:rsidP="00EF690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EF690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1405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EF690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29,9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EF690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EF690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EF6909">
            <w:pPr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320314,27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Трифонова Оксана Владимиров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B70FC1">
              <w:rPr>
                <w:b/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МАОУ «СОШ №4 п.Новоорск»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 w:rsidP="0086657F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(1/3)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(1/4)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64,7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77,7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 w:rsidP="0086657F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711298,76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 w:rsidP="0086657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( 1/3)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64,7</w:t>
            </w:r>
          </w:p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ВАЗ Лада Самара, 2007г.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173103,00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Ширяева Оксана Николаевна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МОУ «СОШ с.Горьковс</w:t>
            </w:r>
            <w:r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B70FC1">
              <w:rPr>
                <w:b/>
                <w:color w:val="000000"/>
                <w:sz w:val="22"/>
                <w:szCs w:val="22"/>
              </w:rPr>
              <w:t>кое»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32654A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32654A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 ½)</w:t>
            </w:r>
          </w:p>
          <w:p w:rsidR="000B3696" w:rsidRPr="00B70FC1" w:rsidRDefault="000B3696" w:rsidP="0032654A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28,0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32654A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707963,91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Шкаровский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Игорь Вячеславо</w:t>
            </w:r>
            <w:r>
              <w:rPr>
                <w:b/>
                <w:color w:val="000000"/>
                <w:sz w:val="22"/>
                <w:szCs w:val="22"/>
              </w:rPr>
              <w:t xml:space="preserve"> - </w:t>
            </w:r>
            <w:r w:rsidRPr="00B70FC1">
              <w:rPr>
                <w:b/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МАОУ Первый Новоорский лицей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05649F">
            <w:pPr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доля в долевом участии строительства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05649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1254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05649F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98,3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39,2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1284799,07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98,3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333169,35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98,3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 w:rsidP="00A64CA9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Кононенко Елена Валерьевна 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директор 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МАУ ДОЛ «Мечта»</w:t>
            </w:r>
          </w:p>
        </w:tc>
        <w:tc>
          <w:tcPr>
            <w:tcW w:w="1306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61,6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682585,69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 w:rsidP="00A64CA9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 w:rsidP="0005649F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61,6</w:t>
            </w:r>
          </w:p>
        </w:tc>
        <w:tc>
          <w:tcPr>
            <w:tcW w:w="1135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а/м ВАЗ 2115,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70FC1">
                <w:rPr>
                  <w:color w:val="000000"/>
                  <w:sz w:val="22"/>
                  <w:szCs w:val="22"/>
                </w:rPr>
                <w:t>2008 г</w:t>
              </w:r>
            </w:smartTag>
            <w:r w:rsidRPr="00B70FC1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339261,82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6C3CAF" w:rsidRDefault="000B3696" w:rsidP="00A64CA9">
            <w:pPr>
              <w:rPr>
                <w:color w:val="000000"/>
              </w:rPr>
            </w:pPr>
            <w:r w:rsidRPr="006C3CAF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 w:rsidP="0005649F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61,6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23000,00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6C3CAF" w:rsidRDefault="000B3696" w:rsidP="00A64CA9">
            <w:pPr>
              <w:rPr>
                <w:color w:val="000000"/>
              </w:rPr>
            </w:pPr>
            <w:r w:rsidRPr="006C3CAF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 w:rsidP="0005649F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 w:rsidP="0005649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159,29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Дуйсенбено</w:t>
            </w:r>
            <w:r>
              <w:rPr>
                <w:b/>
                <w:color w:val="000000"/>
                <w:sz w:val="22"/>
                <w:szCs w:val="22"/>
              </w:rPr>
              <w:t xml:space="preserve">- </w:t>
            </w:r>
            <w:r w:rsidRPr="00B70FC1">
              <w:rPr>
                <w:b/>
                <w:color w:val="000000"/>
                <w:sz w:val="22"/>
                <w:szCs w:val="22"/>
              </w:rPr>
              <w:t>ва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Ирина Сергеевна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сад» с.Добровольское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347759,25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0B3696" w:rsidRPr="00B70FC1" w:rsidRDefault="000B3696" w:rsidP="00DF3ADE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(2/305)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а/м 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REN</w:t>
            </w:r>
            <w:r w:rsidRPr="00B70FC1">
              <w:rPr>
                <w:color w:val="000000"/>
                <w:sz w:val="22"/>
                <w:szCs w:val="22"/>
              </w:rPr>
              <w:t>О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LOGAN</w:t>
            </w:r>
            <w:r w:rsidRPr="00B70FC1">
              <w:rPr>
                <w:color w:val="000000"/>
                <w:sz w:val="22"/>
                <w:szCs w:val="22"/>
              </w:rPr>
              <w:t>,2011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324496,15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272,51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Лыско Галина Ивановна 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сад» № 1 «Родничок» п.Новоорск</w:t>
            </w:r>
          </w:p>
        </w:tc>
        <w:tc>
          <w:tcPr>
            <w:tcW w:w="1306" w:type="dxa"/>
          </w:tcPr>
          <w:p w:rsidR="000B3696" w:rsidRPr="00B70FC1" w:rsidRDefault="000B3696" w:rsidP="000D5333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582709,84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 w:rsidP="000D5333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а/м РЕНО РЕНАИЛТ ЛОГАН,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B70FC1">
                <w:rPr>
                  <w:color w:val="000000"/>
                  <w:sz w:val="22"/>
                  <w:szCs w:val="22"/>
                </w:rPr>
                <w:t>2013 г</w:t>
              </w:r>
            </w:smartTag>
            <w:r w:rsidRPr="00B70FC1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405782,78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both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Сорокина Лидия  Алексеевна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МБДОУ «Детский сад» № 1 п. Энергетик Новоорского района</w:t>
            </w:r>
          </w:p>
        </w:tc>
        <w:tc>
          <w:tcPr>
            <w:tcW w:w="1306" w:type="dxa"/>
          </w:tcPr>
          <w:p w:rsidR="000B3696" w:rsidRPr="00B70FC1" w:rsidRDefault="000B3696" w:rsidP="00BE7582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Участок </w:t>
            </w:r>
          </w:p>
          <w:p w:rsidR="000B3696" w:rsidRPr="00B70FC1" w:rsidRDefault="000B3696" w:rsidP="00BE7582">
            <w:pPr>
              <w:rPr>
                <w:color w:val="000000"/>
              </w:rPr>
            </w:pPr>
          </w:p>
          <w:p w:rsidR="000B3696" w:rsidRPr="00B70FC1" w:rsidRDefault="000B3696" w:rsidP="00BE7582">
            <w:pPr>
              <w:rPr>
                <w:color w:val="000000"/>
              </w:rPr>
            </w:pPr>
          </w:p>
          <w:p w:rsidR="000B3696" w:rsidRPr="00B70FC1" w:rsidRDefault="000B3696" w:rsidP="00BE7582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1242,2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685962,30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both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Записочная Людмила Геннадьевна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 № 5 «Тополек» п.Новоорск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389963,07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Шкаровская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Лариса Ивановна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 № 7» п.Новоорск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98,3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333169,35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доля в долевом участии строительства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 w:rsidP="00597E71">
            <w:pPr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1254</w:t>
            </w:r>
          </w:p>
          <w:p w:rsidR="000B3696" w:rsidRPr="00B70FC1" w:rsidRDefault="000B3696" w:rsidP="00597E71">
            <w:pPr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98,3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39,2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597E7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1284799,07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98,3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 w:rsidP="00597E7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Никифорова Лидия Александровна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 № 2 «Теремок» п.Новоорск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(1/2)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52,7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736328,81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 (долевая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1/2)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а/м ВАЗ-21099,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70FC1">
                <w:rPr>
                  <w:color w:val="000000"/>
                  <w:sz w:val="22"/>
                  <w:szCs w:val="22"/>
                </w:rPr>
                <w:t>2004 г</w:t>
              </w:r>
            </w:smartTag>
            <w:r w:rsidRPr="00B70FC1">
              <w:rPr>
                <w:color w:val="000000"/>
                <w:sz w:val="22"/>
                <w:szCs w:val="22"/>
              </w:rPr>
              <w:t>;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«Джилли МК-Кросс»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автоприцеп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217858,16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Резникова Светлана Витальевна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сад» с.Кумак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50126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50126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(1/111)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501269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50126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(1/111)</w:t>
            </w:r>
          </w:p>
          <w:p w:rsidR="000B3696" w:rsidRPr="00B70FC1" w:rsidRDefault="000B3696" w:rsidP="00501269">
            <w:pPr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совместная собственность </w:t>
            </w:r>
          </w:p>
          <w:p w:rsidR="000B3696" w:rsidRPr="00B70FC1" w:rsidRDefault="000B3696" w:rsidP="00501269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1,54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0,74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36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318861,39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совместная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 w:rsidP="00660A43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Мини-трактор 56-ОМ  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SI</w:t>
            </w:r>
            <w:r w:rsidRPr="00B70FC1">
              <w:rPr>
                <w:color w:val="000000"/>
                <w:sz w:val="22"/>
                <w:szCs w:val="22"/>
              </w:rPr>
              <w:t xml:space="preserve"> 18 ОА, 1991 г.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145616,94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Денисова Ирина Александровна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МБДОУ «Детский сад» № 4 «Солнышко» п. Энергетик </w:t>
            </w:r>
          </w:p>
        </w:tc>
        <w:tc>
          <w:tcPr>
            <w:tcW w:w="1306" w:type="dxa"/>
          </w:tcPr>
          <w:p w:rsidR="000B3696" w:rsidRPr="00B70FC1" w:rsidRDefault="000B3696" w:rsidP="007A2727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 w:rsidP="007A2727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( ½)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679674,30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Приймак Марина Анатольевна</w:t>
            </w:r>
          </w:p>
        </w:tc>
        <w:tc>
          <w:tcPr>
            <w:tcW w:w="1440" w:type="dxa"/>
          </w:tcPr>
          <w:p w:rsidR="000B3696" w:rsidRPr="00B70FC1" w:rsidRDefault="000B3696" w:rsidP="00B70FC1">
            <w:pPr>
              <w:jc w:val="both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 w:rsidP="00B70FC1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сад» № 6 Почемучка</w:t>
            </w:r>
            <w:r>
              <w:rPr>
                <w:b/>
                <w:color w:val="000000"/>
                <w:sz w:val="22"/>
                <w:szCs w:val="22"/>
              </w:rPr>
              <w:t>»</w:t>
            </w:r>
            <w:r w:rsidRPr="00B70FC1">
              <w:rPr>
                <w:b/>
                <w:color w:val="000000"/>
                <w:sz w:val="22"/>
                <w:szCs w:val="22"/>
              </w:rPr>
              <w:t xml:space="preserve"> п.Новоорск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 (долевая  1/3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395548,15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 (долевая  1/3)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 w:rsidP="00847ACC">
            <w:pPr>
              <w:jc w:val="center"/>
              <w:rPr>
                <w:color w:val="000000"/>
                <w:lang w:val="en-US"/>
              </w:rPr>
            </w:pPr>
            <w:r w:rsidRPr="00B70FC1">
              <w:rPr>
                <w:color w:val="000000"/>
                <w:sz w:val="22"/>
                <w:szCs w:val="22"/>
              </w:rPr>
              <w:t>а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/</w:t>
            </w:r>
            <w:r w:rsidRPr="00B70FC1">
              <w:rPr>
                <w:color w:val="000000"/>
                <w:sz w:val="22"/>
                <w:szCs w:val="22"/>
              </w:rPr>
              <w:t>м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 xml:space="preserve"> LIFAN  SOLANO 214813</w:t>
            </w:r>
          </w:p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 xml:space="preserve">2011 </w:t>
            </w:r>
            <w:r w:rsidRPr="00B70FC1">
              <w:rPr>
                <w:color w:val="000000"/>
                <w:sz w:val="22"/>
                <w:szCs w:val="22"/>
              </w:rPr>
              <w:t>г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471905,94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Марченко Татьяна Викторовна 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МДОУ «Детский сад № 2 «Золотой ключик» п. Энергетик </w:t>
            </w:r>
          </w:p>
        </w:tc>
        <w:tc>
          <w:tcPr>
            <w:tcW w:w="1306" w:type="dxa"/>
          </w:tcPr>
          <w:p w:rsidR="000B3696" w:rsidRPr="00B70FC1" w:rsidRDefault="000B3696" w:rsidP="0086657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(1/2 доли) 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303507,00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6C3CAF" w:rsidRDefault="000B3696">
            <w:pPr>
              <w:rPr>
                <w:color w:val="000000"/>
              </w:rPr>
            </w:pPr>
            <w:r w:rsidRPr="006C3CAF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(1/2 доли)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39,8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B70FC1">
              <w:rPr>
                <w:color w:val="000000"/>
                <w:sz w:val="22"/>
                <w:szCs w:val="22"/>
              </w:rPr>
              <w:t>-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COROLLASEDAN</w:t>
            </w:r>
            <w:r w:rsidRPr="00B70FC1">
              <w:rPr>
                <w:color w:val="000000"/>
                <w:sz w:val="22"/>
                <w:szCs w:val="22"/>
              </w:rPr>
              <w:t>, 2006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1022484,94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6C3CAF" w:rsidRDefault="000B3696">
            <w:pPr>
              <w:rPr>
                <w:color w:val="000000"/>
              </w:rPr>
            </w:pPr>
            <w:r w:rsidRPr="006C3CAF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Лебедева Марина Михайловна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 № 10 «Жемчужинка» п.Гранитный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ВАЗ 21099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598495,41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3047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Преснякова Галина Викторовна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сад» с.Горьковское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участок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         ( 2/2)</w:t>
            </w: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( 2/10)</w:t>
            </w: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   (½)</w:t>
            </w: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52,8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762000,0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BB1DC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44,4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61,4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294798,76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)</w:t>
            </w: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 участок </w:t>
            </w: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квартира</w:t>
            </w: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( 1/10)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совместная 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BB1DC1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 ½)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38,1га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479731,34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Жапасбаева</w:t>
            </w: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B70FC1">
              <w:rPr>
                <w:b/>
                <w:color w:val="000000"/>
                <w:sz w:val="22"/>
                <w:szCs w:val="22"/>
              </w:rPr>
              <w:t>Сарбиназ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Калиюлловна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МДОУ «Детский сад» с.Караганка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8B78E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        (1/5) </w:t>
            </w:r>
          </w:p>
        </w:tc>
        <w:tc>
          <w:tcPr>
            <w:tcW w:w="851" w:type="dxa"/>
          </w:tcPr>
          <w:p w:rsidR="000B3696" w:rsidRPr="00B70FC1" w:rsidRDefault="000B3696" w:rsidP="008B78E1">
            <w:pPr>
              <w:rPr>
                <w:color w:val="000000"/>
              </w:rPr>
            </w:pPr>
          </w:p>
          <w:p w:rsidR="000B3696" w:rsidRPr="00B70FC1" w:rsidRDefault="000B3696" w:rsidP="008B78E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67,5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8B78E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307476,00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495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 w:rsidP="008B78E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8B78E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         ( 1/5)</w:t>
            </w:r>
          </w:p>
          <w:p w:rsidR="000B3696" w:rsidRPr="00B70FC1" w:rsidRDefault="000B3696" w:rsidP="008B78E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 w:rsidP="008B78E1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1135" w:type="dxa"/>
          </w:tcPr>
          <w:p w:rsidR="000B3696" w:rsidRPr="00B70FC1" w:rsidRDefault="000B3696" w:rsidP="008B78E1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 w:rsidP="008B78E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99708,00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( 1/5)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 w:rsidP="008B78E1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2556,09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Мамина Ольга Ивановна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 МБДОУ «Детский сад № 3 «Ромашка»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884,0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306579,00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Шамшиева Олеся Артемовна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Заведующий МБДОУ «Детский сад № 4 п. Новоорск 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(1/4 доли)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собственность 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606,0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320586,53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193,82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Жимбаева</w:t>
            </w:r>
          </w:p>
          <w:p w:rsidR="000B3696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Айслу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Темирхановна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Заведующий МБДОУ «Детский сад с. Чапаевка  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собственность</w:t>
            </w:r>
          </w:p>
          <w:p w:rsidR="000B3696" w:rsidRPr="00B70FC1" w:rsidRDefault="000B3696" w:rsidP="003B19E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(1/2 )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собственность  </w:t>
            </w:r>
          </w:p>
          <w:p w:rsidR="000B3696" w:rsidRPr="00B70FC1" w:rsidRDefault="000B3696" w:rsidP="003B19E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(1/2 )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1496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314557,06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собственность</w:t>
            </w:r>
          </w:p>
          <w:p w:rsidR="000B3696" w:rsidRPr="00B70FC1" w:rsidRDefault="000B3696" w:rsidP="00656B7A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(1/2) </w:t>
            </w:r>
          </w:p>
          <w:p w:rsidR="000B3696" w:rsidRPr="00B70FC1" w:rsidRDefault="000B3696" w:rsidP="00656B7A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</w:t>
            </w:r>
          </w:p>
          <w:p w:rsidR="000B3696" w:rsidRPr="00B70FC1" w:rsidRDefault="000B3696" w:rsidP="00656B7A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        (1/2 )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1496</w:t>
            </w:r>
          </w:p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61.3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  <w:r w:rsidRPr="00B70FC1">
              <w:rPr>
                <w:color w:val="000000"/>
                <w:sz w:val="22"/>
                <w:szCs w:val="22"/>
              </w:rPr>
              <w:t>а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/</w:t>
            </w:r>
            <w:r w:rsidRPr="00B70FC1">
              <w:rPr>
                <w:color w:val="000000"/>
                <w:sz w:val="22"/>
                <w:szCs w:val="22"/>
              </w:rPr>
              <w:t>м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 xml:space="preserve"> RENO MEGAN,</w:t>
            </w:r>
          </w:p>
          <w:p w:rsidR="000B3696" w:rsidRPr="00B70FC1" w:rsidRDefault="000B3696">
            <w:pPr>
              <w:jc w:val="center"/>
              <w:rPr>
                <w:color w:val="000000"/>
                <w:lang w:val="en-US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 xml:space="preserve">2011 </w:t>
            </w:r>
            <w:r w:rsidRPr="00B70FC1">
              <w:rPr>
                <w:color w:val="000000"/>
                <w:sz w:val="22"/>
                <w:szCs w:val="22"/>
              </w:rPr>
              <w:t>г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541537,61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АймухамбетоваГульсим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Салимовна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 МБОУ ООШ с. Караганка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пай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38,4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33,1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669144,31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пай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  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114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1186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59,2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29,1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35,6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5B529E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 w:rsidP="005B529E">
            <w:pPr>
              <w:jc w:val="center"/>
              <w:rPr>
                <w:color w:val="000000"/>
              </w:rPr>
            </w:pPr>
          </w:p>
          <w:p w:rsidR="000B3696" w:rsidRPr="00B70FC1" w:rsidRDefault="000B3696" w:rsidP="005B529E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 w:rsidP="005B529E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 Богдан 211120-81 легковой седан, 2011г.;</w:t>
            </w:r>
          </w:p>
          <w:p w:rsidR="000B3696" w:rsidRPr="00B70FC1" w:rsidRDefault="000B3696" w:rsidP="00280821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легковой прицеп НОЭМЗ 8269-0000010, 2014 г. 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473221,13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Кредит (квартира)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Доход, полученный от продажи легкового автомобиля Нива Шевроле 212300-55,2012 г.(легковой автомобиль: Богдан 211120-81, легковой седан,2011г.)</w:t>
            </w: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Марченко Светлана Вячеславовна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Директор МАУО СОШ № 2 п. Энергетик 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 (2/3 доли)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827116,87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775,0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61,7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а/м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KIARIO</w:t>
            </w:r>
            <w:r w:rsidRPr="00B70FC1">
              <w:rPr>
                <w:color w:val="000000"/>
                <w:sz w:val="22"/>
                <w:szCs w:val="22"/>
              </w:rPr>
              <w:t>,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2010 г. 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521347,43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 w:rsidP="00BE15DE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 w:rsidP="00BE15DE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собственность (1/3)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62,3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62,3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Самуратова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70FC1">
              <w:rPr>
                <w:b/>
                <w:color w:val="000000"/>
                <w:sz w:val="22"/>
                <w:szCs w:val="22"/>
              </w:rPr>
              <w:t>Айгуль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Бакбергеновна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Заведующий МБДОУ «Детский сад» с. Будамша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1-эажный жилой дом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(1/2)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1224,0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ОПЕЛЬ </w:t>
            </w:r>
            <w:r w:rsidRPr="00B70FC1">
              <w:rPr>
                <w:color w:val="000000"/>
                <w:sz w:val="22"/>
                <w:szCs w:val="22"/>
                <w:lang w:val="en-US"/>
              </w:rPr>
              <w:t>COR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  <w:lang w:val="en-US"/>
              </w:rPr>
              <w:t>CA</w:t>
            </w:r>
            <w:r w:rsidRPr="00B70FC1">
              <w:rPr>
                <w:color w:val="000000"/>
                <w:sz w:val="22"/>
                <w:szCs w:val="22"/>
              </w:rPr>
              <w:t xml:space="preserve">,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2012 г.</w:t>
            </w: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222285,47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986FF1" w:rsidRDefault="000B3696">
            <w:pPr>
              <w:rPr>
                <w:color w:val="000000"/>
              </w:rPr>
            </w:pPr>
            <w:r w:rsidRPr="00986FF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1-этажный 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Земельный пай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(1/2)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1224,0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86,6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5250,00</w:t>
            </w:r>
          </w:p>
        </w:tc>
        <w:tc>
          <w:tcPr>
            <w:tcW w:w="1135" w:type="dxa"/>
          </w:tcPr>
          <w:p w:rsidR="000B3696" w:rsidRPr="00B70FC1" w:rsidRDefault="000B3696" w:rsidP="00E304F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 w:rsidP="00E304FF">
            <w:pPr>
              <w:jc w:val="center"/>
              <w:rPr>
                <w:color w:val="000000"/>
              </w:rPr>
            </w:pPr>
          </w:p>
          <w:p w:rsidR="000B3696" w:rsidRPr="00B70FC1" w:rsidRDefault="000B3696" w:rsidP="00E304FF">
            <w:pPr>
              <w:jc w:val="center"/>
              <w:rPr>
                <w:color w:val="000000"/>
              </w:rPr>
            </w:pPr>
          </w:p>
          <w:p w:rsidR="000B3696" w:rsidRPr="00B70FC1" w:rsidRDefault="000B3696" w:rsidP="00E304F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 </w:t>
            </w:r>
          </w:p>
          <w:p w:rsidR="000B3696" w:rsidRPr="00B70FC1" w:rsidRDefault="000B3696" w:rsidP="00E304FF">
            <w:pPr>
              <w:jc w:val="center"/>
              <w:rPr>
                <w:color w:val="000000"/>
              </w:rPr>
            </w:pPr>
          </w:p>
          <w:p w:rsidR="000B3696" w:rsidRPr="00B70FC1" w:rsidRDefault="000B3696" w:rsidP="00E304FF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156414,93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986FF1" w:rsidRDefault="000B3696">
            <w:pPr>
              <w:rPr>
                <w:color w:val="000000"/>
              </w:rPr>
            </w:pPr>
            <w:r w:rsidRPr="00986FF1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Pr="00B70FC1" w:rsidRDefault="000B3696" w:rsidP="00E304F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1-этажный жилой дом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Добылова</w:t>
            </w:r>
          </w:p>
          <w:p w:rsidR="000B3696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Балжан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Шуленбаевна</w:t>
            </w:r>
          </w:p>
        </w:tc>
        <w:tc>
          <w:tcPr>
            <w:tcW w:w="1440" w:type="dxa"/>
          </w:tcPr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 МКУ ЦБУ Новоорско</w:t>
            </w:r>
          </w:p>
          <w:p w:rsidR="000B3696" w:rsidRPr="00B70FC1" w:rsidRDefault="000B3696">
            <w:pPr>
              <w:jc w:val="center"/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го района 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Общая долевая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(1/99)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445500000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Россия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</w:tcPr>
          <w:p w:rsidR="000B3696" w:rsidRPr="00B70FC1" w:rsidRDefault="000B3696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554084,13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Карымова Ирина Ростиславовна 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>Директор МКУ ЦОМУ Новоорско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 w:rsidRPr="00B70FC1">
              <w:rPr>
                <w:b/>
                <w:color w:val="000000"/>
                <w:sz w:val="22"/>
                <w:szCs w:val="22"/>
              </w:rPr>
              <w:t xml:space="preserve">го района </w:t>
            </w: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EB1945">
            <w:pPr>
              <w:rPr>
                <w:color w:val="000000"/>
              </w:rPr>
            </w:pPr>
          </w:p>
          <w:p w:rsidR="000B3696" w:rsidRPr="00B70FC1" w:rsidRDefault="000B3696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(1/2 доли) 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Долевая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88,4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180,2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690016,19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10"/>
        </w:trPr>
        <w:tc>
          <w:tcPr>
            <w:tcW w:w="1800" w:type="dxa"/>
          </w:tcPr>
          <w:p w:rsidR="000B3696" w:rsidRPr="00986FF1" w:rsidRDefault="000B3696">
            <w:pPr>
              <w:rPr>
                <w:color w:val="000000"/>
              </w:rPr>
            </w:pPr>
            <w:r w:rsidRPr="00986FF1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0B3696" w:rsidRPr="00B70FC1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Pr="00B70FC1" w:rsidRDefault="000B3696" w:rsidP="00EB1945">
            <w:pPr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EB1945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Долевая собственность 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1261,7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180,2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 w:rsidP="00EB1945">
            <w:pPr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</w:p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 w:rsidRPr="00B70FC1">
              <w:rPr>
                <w:color w:val="000000"/>
                <w:sz w:val="22"/>
                <w:szCs w:val="22"/>
              </w:rPr>
              <w:t>863041,14</w:t>
            </w:r>
          </w:p>
        </w:tc>
        <w:tc>
          <w:tcPr>
            <w:tcW w:w="1417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70"/>
        </w:trPr>
        <w:tc>
          <w:tcPr>
            <w:tcW w:w="1800" w:type="dxa"/>
            <w:vMerge w:val="restart"/>
          </w:tcPr>
          <w:p w:rsidR="000B3696" w:rsidRPr="00986FF1" w:rsidRDefault="000B3696">
            <w:pPr>
              <w:rPr>
                <w:b/>
                <w:color w:val="000000"/>
              </w:rPr>
            </w:pPr>
            <w:r w:rsidRPr="00986FF1">
              <w:rPr>
                <w:b/>
                <w:color w:val="000000"/>
                <w:sz w:val="22"/>
                <w:szCs w:val="22"/>
              </w:rPr>
              <w:t>Алибеков</w:t>
            </w:r>
          </w:p>
          <w:p w:rsidR="000B3696" w:rsidRPr="00986FF1" w:rsidRDefault="000B3696">
            <w:pPr>
              <w:rPr>
                <w:b/>
                <w:color w:val="000000"/>
              </w:rPr>
            </w:pPr>
            <w:r w:rsidRPr="00986FF1">
              <w:rPr>
                <w:b/>
                <w:color w:val="000000"/>
                <w:sz w:val="22"/>
                <w:szCs w:val="22"/>
              </w:rPr>
              <w:t>Бахиджан</w:t>
            </w:r>
          </w:p>
          <w:p w:rsidR="000B3696" w:rsidRPr="00B70FC1" w:rsidRDefault="000B3696">
            <w:pPr>
              <w:rPr>
                <w:color w:val="000000"/>
              </w:rPr>
            </w:pPr>
            <w:r w:rsidRPr="00986FF1">
              <w:rPr>
                <w:b/>
                <w:color w:val="000000"/>
                <w:sz w:val="22"/>
                <w:szCs w:val="22"/>
              </w:rPr>
              <w:t>Хаирбекович</w:t>
            </w:r>
          </w:p>
        </w:tc>
        <w:tc>
          <w:tcPr>
            <w:tcW w:w="1440" w:type="dxa"/>
            <w:vMerge w:val="restart"/>
          </w:tcPr>
          <w:p w:rsidR="000B3696" w:rsidRDefault="000B369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0B3696" w:rsidRPr="00B70FC1" w:rsidRDefault="000B369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МАУ МФЦ</w:t>
            </w:r>
          </w:p>
        </w:tc>
        <w:tc>
          <w:tcPr>
            <w:tcW w:w="1306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Pr="00B70FC1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1038,0</w:t>
            </w:r>
          </w:p>
        </w:tc>
        <w:tc>
          <w:tcPr>
            <w:tcW w:w="1260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  <w:r w:rsidRPr="00986FF1">
              <w:rPr>
                <w:color w:val="000000"/>
                <w:sz w:val="22"/>
                <w:szCs w:val="22"/>
              </w:rPr>
              <w:t xml:space="preserve">ВАЗ 21074,2005 </w:t>
            </w:r>
          </w:p>
          <w:p w:rsidR="000B3696" w:rsidRPr="00B70FC1" w:rsidRDefault="000B3696" w:rsidP="00986FF1">
            <w:pPr>
              <w:rPr>
                <w:color w:val="000000"/>
              </w:rPr>
            </w:pPr>
            <w:r w:rsidRPr="00986FF1">
              <w:rPr>
                <w:color w:val="000000"/>
                <w:sz w:val="22"/>
                <w:szCs w:val="22"/>
              </w:rPr>
              <w:t>ГАЗ 330700,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86FF1">
              <w:rPr>
                <w:color w:val="000000"/>
                <w:sz w:val="22"/>
                <w:szCs w:val="22"/>
              </w:rPr>
              <w:t>1993</w:t>
            </w:r>
            <w:r w:rsidRPr="00986FF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418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476211,23</w:t>
            </w:r>
          </w:p>
        </w:tc>
        <w:tc>
          <w:tcPr>
            <w:tcW w:w="1417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900"/>
        </w:trPr>
        <w:tc>
          <w:tcPr>
            <w:tcW w:w="1800" w:type="dxa"/>
            <w:vMerge/>
          </w:tcPr>
          <w:p w:rsidR="000B3696" w:rsidRPr="00986FF1" w:rsidRDefault="000B3696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600"/>
        </w:trPr>
        <w:tc>
          <w:tcPr>
            <w:tcW w:w="1800" w:type="dxa"/>
            <w:vMerge/>
          </w:tcPr>
          <w:p w:rsidR="000B3696" w:rsidRPr="00986FF1" w:rsidRDefault="000B3696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720"/>
        </w:trPr>
        <w:tc>
          <w:tcPr>
            <w:tcW w:w="1800" w:type="dxa"/>
            <w:vMerge/>
          </w:tcPr>
          <w:p w:rsidR="000B3696" w:rsidRPr="00986FF1" w:rsidRDefault="000B3696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853,0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885"/>
        </w:trPr>
        <w:tc>
          <w:tcPr>
            <w:tcW w:w="1800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B3696" w:rsidRDefault="000B3696" w:rsidP="00986FF1">
            <w:pPr>
              <w:rPr>
                <w:color w:val="000000"/>
              </w:rPr>
            </w:pPr>
          </w:p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240927,02</w:t>
            </w:r>
          </w:p>
        </w:tc>
        <w:tc>
          <w:tcPr>
            <w:tcW w:w="1417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937"/>
        </w:trPr>
        <w:tc>
          <w:tcPr>
            <w:tcW w:w="1800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Default="000B3696" w:rsidP="00986FF1">
            <w:pPr>
              <w:rPr>
                <w:color w:val="000000"/>
              </w:rPr>
            </w:pPr>
          </w:p>
          <w:p w:rsidR="000B3696" w:rsidRDefault="000B3696" w:rsidP="00986FF1">
            <w:pPr>
              <w:rPr>
                <w:color w:val="000000"/>
              </w:rPr>
            </w:pPr>
          </w:p>
          <w:p w:rsidR="000B3696" w:rsidRDefault="000B3696" w:rsidP="00986FF1">
            <w:pPr>
              <w:rPr>
                <w:color w:val="000000"/>
              </w:rPr>
            </w:pPr>
          </w:p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853,0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960"/>
        </w:trPr>
        <w:tc>
          <w:tcPr>
            <w:tcW w:w="1800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1080"/>
        </w:trPr>
        <w:tc>
          <w:tcPr>
            <w:tcW w:w="1800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853,0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1230"/>
        </w:trPr>
        <w:tc>
          <w:tcPr>
            <w:tcW w:w="1800" w:type="dxa"/>
            <w:vMerge w:val="restart"/>
          </w:tcPr>
          <w:p w:rsidR="000B3696" w:rsidRPr="003829A3" w:rsidRDefault="000B3696" w:rsidP="00986FF1">
            <w:pPr>
              <w:rPr>
                <w:b/>
                <w:color w:val="000000"/>
              </w:rPr>
            </w:pPr>
            <w:r w:rsidRPr="003829A3">
              <w:rPr>
                <w:b/>
                <w:color w:val="000000"/>
                <w:sz w:val="22"/>
                <w:szCs w:val="22"/>
              </w:rPr>
              <w:t>Исатаев</w:t>
            </w:r>
          </w:p>
          <w:p w:rsidR="000B3696" w:rsidRPr="003829A3" w:rsidRDefault="000B3696" w:rsidP="00986FF1">
            <w:pPr>
              <w:rPr>
                <w:b/>
                <w:color w:val="000000"/>
              </w:rPr>
            </w:pPr>
            <w:r w:rsidRPr="003829A3">
              <w:rPr>
                <w:b/>
                <w:color w:val="000000"/>
                <w:sz w:val="22"/>
                <w:szCs w:val="22"/>
              </w:rPr>
              <w:t>Рустам</w:t>
            </w:r>
          </w:p>
          <w:p w:rsidR="000B3696" w:rsidRDefault="000B3696" w:rsidP="00986FF1">
            <w:pPr>
              <w:rPr>
                <w:color w:val="000000"/>
              </w:rPr>
            </w:pPr>
            <w:r w:rsidRPr="003829A3">
              <w:rPr>
                <w:b/>
                <w:color w:val="000000"/>
                <w:sz w:val="22"/>
                <w:szCs w:val="22"/>
              </w:rPr>
              <w:t>Бактыбаевич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МБУК</w:t>
            </w:r>
          </w:p>
          <w:p w:rsidR="000B3696" w:rsidRDefault="000B3696" w:rsidP="00986FF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«Центр развития культуры</w:t>
            </w:r>
          </w:p>
          <w:p w:rsidR="000B3696" w:rsidRDefault="000B3696" w:rsidP="00986FF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муниципального образован- ия Новоорский район Оренбургск-ой области»</w:t>
            </w:r>
          </w:p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851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496933,43</w:t>
            </w:r>
          </w:p>
        </w:tc>
        <w:tc>
          <w:tcPr>
            <w:tcW w:w="1417" w:type="dxa"/>
            <w:vMerge w:val="restart"/>
          </w:tcPr>
          <w:p w:rsidR="000B3696" w:rsidRPr="00B70FC1" w:rsidRDefault="000B36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Продажа легкового автомобиля</w:t>
            </w:r>
          </w:p>
        </w:tc>
      </w:tr>
      <w:tr w:rsidR="000B3696" w:rsidRPr="00FD4C21" w:rsidTr="003829A3">
        <w:trPr>
          <w:trHeight w:val="2505"/>
        </w:trPr>
        <w:tc>
          <w:tcPr>
            <w:tcW w:w="1800" w:type="dxa"/>
            <w:vMerge/>
          </w:tcPr>
          <w:p w:rsidR="000B3696" w:rsidRPr="003829A3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Default="000B3696">
            <w:pPr>
              <w:jc w:val="center"/>
              <w:rPr>
                <w:color w:val="000000"/>
              </w:rPr>
            </w:pPr>
          </w:p>
        </w:tc>
      </w:tr>
      <w:tr w:rsidR="000B3696" w:rsidRPr="00FD4C21" w:rsidTr="005D5668">
        <w:trPr>
          <w:trHeight w:val="840"/>
        </w:trPr>
        <w:tc>
          <w:tcPr>
            <w:tcW w:w="1800" w:type="dxa"/>
            <w:vMerge w:val="restart"/>
          </w:tcPr>
          <w:p w:rsidR="000B3696" w:rsidRPr="005D5668" w:rsidRDefault="000B3696" w:rsidP="00986FF1">
            <w:pPr>
              <w:rPr>
                <w:color w:val="000000"/>
              </w:rPr>
            </w:pPr>
            <w:r w:rsidRPr="005D566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314439,63</w:t>
            </w:r>
          </w:p>
        </w:tc>
        <w:tc>
          <w:tcPr>
            <w:tcW w:w="1417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5D5668">
        <w:trPr>
          <w:trHeight w:val="1080"/>
        </w:trPr>
        <w:tc>
          <w:tcPr>
            <w:tcW w:w="1800" w:type="dxa"/>
            <w:vMerge/>
          </w:tcPr>
          <w:p w:rsidR="000B3696" w:rsidRPr="003829A3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  <w:p w:rsidR="000B3696" w:rsidRDefault="000B3696" w:rsidP="005D56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3829A3">
        <w:trPr>
          <w:trHeight w:val="705"/>
        </w:trPr>
        <w:tc>
          <w:tcPr>
            <w:tcW w:w="1800" w:type="dxa"/>
          </w:tcPr>
          <w:p w:rsidR="000B3696" w:rsidRPr="004B2BE6" w:rsidRDefault="000B3696" w:rsidP="00986FF1">
            <w:pPr>
              <w:rPr>
                <w:color w:val="000000"/>
              </w:rPr>
            </w:pPr>
            <w:r w:rsidRPr="004B2BE6">
              <w:rPr>
                <w:color w:val="000000"/>
                <w:sz w:val="22"/>
                <w:szCs w:val="22"/>
              </w:rPr>
              <w:t>сын</w:t>
            </w: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Pr="003829A3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4B2BE6">
        <w:trPr>
          <w:trHeight w:val="885"/>
        </w:trPr>
        <w:tc>
          <w:tcPr>
            <w:tcW w:w="1800" w:type="dxa"/>
            <w:vMerge w:val="restart"/>
          </w:tcPr>
          <w:p w:rsidR="000B3696" w:rsidRPr="004B2BE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Default="000B3696" w:rsidP="003829A3">
            <w:pPr>
              <w:jc w:val="center"/>
              <w:rPr>
                <w:color w:val="000000"/>
              </w:rPr>
            </w:pPr>
          </w:p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4B2BE6">
        <w:trPr>
          <w:trHeight w:val="750"/>
        </w:trPr>
        <w:tc>
          <w:tcPr>
            <w:tcW w:w="1800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4B2BE6">
        <w:trPr>
          <w:trHeight w:val="705"/>
        </w:trPr>
        <w:tc>
          <w:tcPr>
            <w:tcW w:w="1800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4B2BE6">
        <w:trPr>
          <w:trHeight w:val="840"/>
        </w:trPr>
        <w:tc>
          <w:tcPr>
            <w:tcW w:w="1800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 дом</w:t>
            </w:r>
          </w:p>
        </w:tc>
        <w:tc>
          <w:tcPr>
            <w:tcW w:w="1984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4B2BE6">
        <w:trPr>
          <w:trHeight w:val="720"/>
        </w:trPr>
        <w:tc>
          <w:tcPr>
            <w:tcW w:w="1800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C51EAE">
        <w:trPr>
          <w:trHeight w:val="675"/>
        </w:trPr>
        <w:tc>
          <w:tcPr>
            <w:tcW w:w="1800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 дом</w:t>
            </w:r>
          </w:p>
        </w:tc>
        <w:tc>
          <w:tcPr>
            <w:tcW w:w="1984" w:type="dxa"/>
          </w:tcPr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C51EAE">
        <w:trPr>
          <w:trHeight w:val="810"/>
        </w:trPr>
        <w:tc>
          <w:tcPr>
            <w:tcW w:w="1800" w:type="dxa"/>
            <w:vMerge w:val="restart"/>
          </w:tcPr>
          <w:p w:rsidR="000B3696" w:rsidRPr="00C51EAE" w:rsidRDefault="000B3696" w:rsidP="00986FF1">
            <w:pPr>
              <w:rPr>
                <w:b/>
                <w:color w:val="000000"/>
              </w:rPr>
            </w:pPr>
            <w:r w:rsidRPr="00C51EAE">
              <w:rPr>
                <w:b/>
                <w:color w:val="000000"/>
                <w:sz w:val="22"/>
                <w:szCs w:val="22"/>
              </w:rPr>
              <w:t>Нагдасова</w:t>
            </w:r>
          </w:p>
          <w:p w:rsidR="000B3696" w:rsidRPr="00C51EAE" w:rsidRDefault="000B3696" w:rsidP="00986FF1">
            <w:pPr>
              <w:rPr>
                <w:b/>
                <w:color w:val="000000"/>
              </w:rPr>
            </w:pPr>
            <w:r w:rsidRPr="00C51EAE">
              <w:rPr>
                <w:b/>
                <w:color w:val="000000"/>
                <w:sz w:val="22"/>
                <w:szCs w:val="22"/>
              </w:rPr>
              <w:t>Светлана</w:t>
            </w:r>
          </w:p>
          <w:p w:rsidR="000B3696" w:rsidRDefault="000B3696" w:rsidP="00986FF1">
            <w:pPr>
              <w:rPr>
                <w:color w:val="000000"/>
              </w:rPr>
            </w:pPr>
            <w:r w:rsidRPr="00C51EAE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МБУДО</w:t>
            </w:r>
          </w:p>
          <w:p w:rsidR="000B3696" w:rsidRDefault="000B3696" w:rsidP="00986FF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«Детская школа</w:t>
            </w:r>
          </w:p>
          <w:p w:rsidR="000B3696" w:rsidRDefault="000B3696" w:rsidP="00986FF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искусств» п.Новоорск</w:t>
            </w: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</w:p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984" w:type="dxa"/>
          </w:tcPr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0B3696" w:rsidRDefault="000B3696" w:rsidP="004B2BE6">
            <w:pPr>
              <w:jc w:val="center"/>
              <w:rPr>
                <w:color w:val="000000"/>
              </w:rPr>
            </w:pPr>
          </w:p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683149,72</w:t>
            </w:r>
          </w:p>
        </w:tc>
        <w:tc>
          <w:tcPr>
            <w:tcW w:w="1417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C51EAE">
        <w:trPr>
          <w:trHeight w:val="705"/>
        </w:trPr>
        <w:tc>
          <w:tcPr>
            <w:tcW w:w="1800" w:type="dxa"/>
            <w:vMerge/>
          </w:tcPr>
          <w:p w:rsidR="000B3696" w:rsidRPr="00C51EAE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199,8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0B3696" w:rsidRPr="00986FF1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C51EAE">
        <w:trPr>
          <w:trHeight w:val="885"/>
        </w:trPr>
        <w:tc>
          <w:tcPr>
            <w:tcW w:w="1800" w:type="dxa"/>
            <w:vMerge w:val="restart"/>
          </w:tcPr>
          <w:p w:rsidR="000B3696" w:rsidRPr="00C51EAE" w:rsidRDefault="000B3696" w:rsidP="00986FF1">
            <w:pPr>
              <w:rPr>
                <w:color w:val="000000"/>
              </w:rPr>
            </w:pPr>
            <w:r w:rsidRPr="00C51EA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0B3696" w:rsidRDefault="000B3696" w:rsidP="004B2BE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</w:p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Лада</w:t>
            </w:r>
          </w:p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Ларгус</w:t>
            </w:r>
          </w:p>
          <w:p w:rsidR="000B3696" w:rsidRPr="00986FF1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2015 г.</w:t>
            </w: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864224,04</w:t>
            </w:r>
          </w:p>
        </w:tc>
        <w:tc>
          <w:tcPr>
            <w:tcW w:w="1417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C51EAE">
        <w:trPr>
          <w:trHeight w:val="587"/>
        </w:trPr>
        <w:tc>
          <w:tcPr>
            <w:tcW w:w="1800" w:type="dxa"/>
            <w:vMerge/>
          </w:tcPr>
          <w:p w:rsidR="000B3696" w:rsidRPr="00C51EAE" w:rsidRDefault="000B3696" w:rsidP="00986FF1">
            <w:pPr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0B3696" w:rsidRDefault="000B3696" w:rsidP="004B2BE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199,8</w:t>
            </w: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D03286">
        <w:trPr>
          <w:trHeight w:val="435"/>
        </w:trPr>
        <w:tc>
          <w:tcPr>
            <w:tcW w:w="1800" w:type="dxa"/>
          </w:tcPr>
          <w:p w:rsidR="000B3696" w:rsidRPr="00C51EAE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0B369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B3696" w:rsidRDefault="000B3696" w:rsidP="004B2BE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B3696" w:rsidRDefault="000B3696" w:rsidP="00986F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B3696" w:rsidRDefault="000B3696" w:rsidP="00986FF1">
            <w:pPr>
              <w:rPr>
                <w:color w:val="000000"/>
              </w:rPr>
            </w:pPr>
          </w:p>
          <w:p w:rsidR="000B3696" w:rsidRDefault="000B3696" w:rsidP="00986FF1">
            <w:pPr>
              <w:rPr>
                <w:color w:val="000000"/>
              </w:rPr>
            </w:pPr>
          </w:p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1008,8</w:t>
            </w: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199,8               </w:t>
            </w: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351,43</w:t>
            </w:r>
          </w:p>
        </w:tc>
        <w:tc>
          <w:tcPr>
            <w:tcW w:w="1417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D03286">
        <w:trPr>
          <w:trHeight w:val="615"/>
        </w:trPr>
        <w:tc>
          <w:tcPr>
            <w:tcW w:w="1800" w:type="dxa"/>
            <w:vMerge w:val="restart"/>
          </w:tcPr>
          <w:p w:rsidR="000B3696" w:rsidRPr="00D03286" w:rsidRDefault="000B3696" w:rsidP="00986FF1">
            <w:pPr>
              <w:rPr>
                <w:b/>
                <w:color w:val="000000"/>
              </w:rPr>
            </w:pPr>
            <w:r w:rsidRPr="00D03286">
              <w:rPr>
                <w:b/>
                <w:color w:val="000000"/>
                <w:sz w:val="22"/>
                <w:szCs w:val="22"/>
              </w:rPr>
              <w:t>Швецова</w:t>
            </w:r>
          </w:p>
          <w:p w:rsidR="000B3696" w:rsidRPr="00D03286" w:rsidRDefault="000B3696" w:rsidP="00986FF1">
            <w:pPr>
              <w:rPr>
                <w:b/>
                <w:color w:val="000000"/>
              </w:rPr>
            </w:pPr>
            <w:r w:rsidRPr="00D03286">
              <w:rPr>
                <w:b/>
                <w:color w:val="000000"/>
                <w:sz w:val="22"/>
                <w:szCs w:val="22"/>
              </w:rPr>
              <w:t>Инга</w:t>
            </w:r>
          </w:p>
          <w:p w:rsidR="000B3696" w:rsidRDefault="000B3696" w:rsidP="00986FF1">
            <w:pPr>
              <w:rPr>
                <w:color w:val="000000"/>
              </w:rPr>
            </w:pPr>
            <w:r w:rsidRPr="00D03286"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440" w:type="dxa"/>
            <w:vMerge w:val="restart"/>
          </w:tcPr>
          <w:p w:rsidR="000B3696" w:rsidRDefault="000B3696" w:rsidP="00D0328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МБУДО</w:t>
            </w:r>
          </w:p>
          <w:p w:rsidR="000B3696" w:rsidRDefault="000B3696" w:rsidP="00D0328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«Детская школа</w:t>
            </w:r>
          </w:p>
          <w:p w:rsidR="000B3696" w:rsidRDefault="000B3696" w:rsidP="00D0328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искусств» п. Энергетик</w:t>
            </w:r>
          </w:p>
          <w:p w:rsidR="000B3696" w:rsidRDefault="000B3696" w:rsidP="00D0328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814485</w:t>
            </w:r>
          </w:p>
        </w:tc>
        <w:tc>
          <w:tcPr>
            <w:tcW w:w="1417" w:type="dxa"/>
            <w:vMerge w:val="restart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D03286">
        <w:trPr>
          <w:trHeight w:val="1245"/>
        </w:trPr>
        <w:tc>
          <w:tcPr>
            <w:tcW w:w="1800" w:type="dxa"/>
            <w:vMerge/>
          </w:tcPr>
          <w:p w:rsidR="000B3696" w:rsidRPr="00D03286" w:rsidRDefault="000B3696" w:rsidP="00986FF1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</w:tcPr>
          <w:p w:rsidR="000B3696" w:rsidRDefault="000B3696" w:rsidP="00D0328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  <w:tr w:rsidR="000B3696" w:rsidRPr="00FD4C21" w:rsidTr="00C51EAE">
        <w:trPr>
          <w:trHeight w:val="660"/>
        </w:trPr>
        <w:tc>
          <w:tcPr>
            <w:tcW w:w="1800" w:type="dxa"/>
          </w:tcPr>
          <w:p w:rsidR="000B3696" w:rsidRPr="00D03286" w:rsidRDefault="000B3696" w:rsidP="00986FF1">
            <w:pPr>
              <w:rPr>
                <w:color w:val="000000"/>
              </w:rPr>
            </w:pPr>
            <w:r w:rsidRPr="00D0328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0B3696" w:rsidRDefault="000B3696" w:rsidP="00D03286">
            <w:pPr>
              <w:rPr>
                <w:b/>
                <w:color w:val="000000"/>
              </w:rPr>
            </w:pPr>
          </w:p>
          <w:p w:rsidR="000B3696" w:rsidRDefault="000B3696" w:rsidP="00D03286">
            <w:pPr>
              <w:rPr>
                <w:b/>
                <w:color w:val="000000"/>
              </w:rPr>
            </w:pPr>
          </w:p>
        </w:tc>
        <w:tc>
          <w:tcPr>
            <w:tcW w:w="1306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0B3696" w:rsidRDefault="000B3696" w:rsidP="004B2B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(2/3)</w:t>
            </w:r>
          </w:p>
        </w:tc>
        <w:tc>
          <w:tcPr>
            <w:tcW w:w="851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B3696" w:rsidRDefault="000B3696" w:rsidP="00986FF1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0B3696" w:rsidRDefault="000B3696" w:rsidP="00986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477533,16</w:t>
            </w:r>
          </w:p>
        </w:tc>
        <w:tc>
          <w:tcPr>
            <w:tcW w:w="1417" w:type="dxa"/>
          </w:tcPr>
          <w:p w:rsidR="000B3696" w:rsidRDefault="000B3696" w:rsidP="003829A3">
            <w:pPr>
              <w:jc w:val="center"/>
              <w:rPr>
                <w:color w:val="000000"/>
              </w:rPr>
            </w:pPr>
          </w:p>
        </w:tc>
      </w:tr>
    </w:tbl>
    <w:p w:rsidR="000B3696" w:rsidRDefault="000B3696" w:rsidP="00911001">
      <w:pPr>
        <w:jc w:val="center"/>
        <w:rPr>
          <w:b/>
          <w:color w:val="000000"/>
          <w:sz w:val="36"/>
          <w:szCs w:val="36"/>
        </w:rPr>
      </w:pPr>
    </w:p>
    <w:p w:rsidR="000B3696" w:rsidRDefault="000B3696" w:rsidP="00911001">
      <w:pPr>
        <w:jc w:val="center"/>
        <w:rPr>
          <w:b/>
          <w:color w:val="000000"/>
          <w:sz w:val="36"/>
          <w:szCs w:val="36"/>
        </w:rPr>
      </w:pPr>
    </w:p>
    <w:p w:rsidR="000B3696" w:rsidRDefault="000B3696" w:rsidP="00911001">
      <w:pPr>
        <w:jc w:val="center"/>
        <w:rPr>
          <w:b/>
          <w:color w:val="000000"/>
          <w:sz w:val="36"/>
          <w:szCs w:val="36"/>
        </w:rPr>
      </w:pPr>
    </w:p>
    <w:p w:rsidR="000B3696" w:rsidRPr="00FD4C21" w:rsidRDefault="000B3696" w:rsidP="00911001">
      <w:pPr>
        <w:jc w:val="center"/>
        <w:rPr>
          <w:b/>
          <w:color w:val="000000"/>
          <w:sz w:val="36"/>
          <w:szCs w:val="36"/>
        </w:rPr>
      </w:pPr>
    </w:p>
    <w:p w:rsidR="000B3696" w:rsidRPr="00FD4C21" w:rsidRDefault="000B3696" w:rsidP="00911001">
      <w:pPr>
        <w:jc w:val="both"/>
        <w:rPr>
          <w:b/>
          <w:color w:val="000000"/>
          <w:sz w:val="28"/>
          <w:szCs w:val="28"/>
        </w:rPr>
      </w:pPr>
    </w:p>
    <w:p w:rsidR="000B3696" w:rsidRPr="00FD4C21" w:rsidRDefault="000B3696" w:rsidP="00911001">
      <w:pPr>
        <w:rPr>
          <w:color w:val="000000"/>
        </w:rPr>
      </w:pPr>
    </w:p>
    <w:p w:rsidR="000B3696" w:rsidRPr="00FD4C21" w:rsidRDefault="000B3696" w:rsidP="00911001">
      <w:pPr>
        <w:jc w:val="center"/>
        <w:rPr>
          <w:color w:val="000000"/>
        </w:rPr>
      </w:pPr>
      <w:bookmarkStart w:id="0" w:name="_GoBack"/>
    </w:p>
    <w:bookmarkEnd w:id="0"/>
    <w:p w:rsidR="000B3696" w:rsidRPr="00FD4C21" w:rsidRDefault="000B3696">
      <w:pPr>
        <w:rPr>
          <w:color w:val="000000"/>
        </w:rPr>
      </w:pPr>
    </w:p>
    <w:sectPr w:rsidR="000B3696" w:rsidRPr="00FD4C21" w:rsidSect="009110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01"/>
    <w:rsid w:val="00030821"/>
    <w:rsid w:val="0005649F"/>
    <w:rsid w:val="000B3696"/>
    <w:rsid w:val="000D5333"/>
    <w:rsid w:val="001C6C10"/>
    <w:rsid w:val="002126F1"/>
    <w:rsid w:val="0022156D"/>
    <w:rsid w:val="00234CF7"/>
    <w:rsid w:val="00271E1F"/>
    <w:rsid w:val="002725FF"/>
    <w:rsid w:val="00280821"/>
    <w:rsid w:val="00282505"/>
    <w:rsid w:val="002C6D07"/>
    <w:rsid w:val="00317D56"/>
    <w:rsid w:val="0032333A"/>
    <w:rsid w:val="0032654A"/>
    <w:rsid w:val="003829A3"/>
    <w:rsid w:val="003B19E6"/>
    <w:rsid w:val="003D28DE"/>
    <w:rsid w:val="0040079C"/>
    <w:rsid w:val="004B2BE6"/>
    <w:rsid w:val="00501269"/>
    <w:rsid w:val="005115D3"/>
    <w:rsid w:val="00570094"/>
    <w:rsid w:val="00597E71"/>
    <w:rsid w:val="005B529E"/>
    <w:rsid w:val="005D5668"/>
    <w:rsid w:val="00601998"/>
    <w:rsid w:val="0062038A"/>
    <w:rsid w:val="00656B7A"/>
    <w:rsid w:val="00660A43"/>
    <w:rsid w:val="006C3CAF"/>
    <w:rsid w:val="006E68F2"/>
    <w:rsid w:val="006F14D4"/>
    <w:rsid w:val="007709F4"/>
    <w:rsid w:val="007A2727"/>
    <w:rsid w:val="007C0E07"/>
    <w:rsid w:val="00836422"/>
    <w:rsid w:val="00847ACC"/>
    <w:rsid w:val="0086657F"/>
    <w:rsid w:val="008B78E1"/>
    <w:rsid w:val="008D7375"/>
    <w:rsid w:val="00911001"/>
    <w:rsid w:val="00986FF1"/>
    <w:rsid w:val="009905AD"/>
    <w:rsid w:val="009B63B5"/>
    <w:rsid w:val="00A53A62"/>
    <w:rsid w:val="00A64CA9"/>
    <w:rsid w:val="00AB65B6"/>
    <w:rsid w:val="00AB73BC"/>
    <w:rsid w:val="00B30B12"/>
    <w:rsid w:val="00B70FC1"/>
    <w:rsid w:val="00BB1DC1"/>
    <w:rsid w:val="00BB6447"/>
    <w:rsid w:val="00BE15DE"/>
    <w:rsid w:val="00BE72BC"/>
    <w:rsid w:val="00BE7582"/>
    <w:rsid w:val="00C51EAE"/>
    <w:rsid w:val="00C56E6D"/>
    <w:rsid w:val="00CE2450"/>
    <w:rsid w:val="00D03286"/>
    <w:rsid w:val="00D65897"/>
    <w:rsid w:val="00DF3ADE"/>
    <w:rsid w:val="00E304FF"/>
    <w:rsid w:val="00EB1945"/>
    <w:rsid w:val="00EF6909"/>
    <w:rsid w:val="00F21287"/>
    <w:rsid w:val="00FB6ED9"/>
    <w:rsid w:val="00FD4C21"/>
    <w:rsid w:val="00FE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1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01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9110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546</TotalTime>
  <Pages>18</Pages>
  <Words>2384</Words>
  <Characters>13595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Ekaterina</cp:lastModifiedBy>
  <cp:revision>34</cp:revision>
  <dcterms:created xsi:type="dcterms:W3CDTF">2019-04-22T09:21:00Z</dcterms:created>
  <dcterms:modified xsi:type="dcterms:W3CDTF">2019-06-03T12:33:00Z</dcterms:modified>
</cp:coreProperties>
</file>