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E" w:rsidRDefault="001123EE" w:rsidP="00FF5D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1123EE" w:rsidRDefault="001123EE" w:rsidP="00FF5D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депутатов Михайловского сельского Совета депутатов Михайловского района Алтайского края, их супругов (супруг) и несовершеннолетних детей за период с 1 января 2018 года по 31 декабря 2018 года</w:t>
      </w:r>
    </w:p>
    <w:p w:rsidR="001123EE" w:rsidRDefault="001123EE" w:rsidP="00FF5D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94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25"/>
        <w:gridCol w:w="1620"/>
        <w:gridCol w:w="1080"/>
        <w:gridCol w:w="1292"/>
        <w:gridCol w:w="1048"/>
        <w:gridCol w:w="1787"/>
        <w:gridCol w:w="13"/>
        <w:gridCol w:w="837"/>
        <w:gridCol w:w="851"/>
        <w:gridCol w:w="832"/>
        <w:gridCol w:w="1048"/>
        <w:gridCol w:w="1434"/>
        <w:gridCol w:w="1448"/>
        <w:gridCol w:w="1593"/>
      </w:tblGrid>
      <w:tr w:rsidR="001123EE" w:rsidRPr="00C53C00" w:rsidTr="0002351E">
        <w:tc>
          <w:tcPr>
            <w:tcW w:w="486" w:type="dxa"/>
            <w:vMerge w:val="restart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92" w:type="dxa"/>
            <w:vMerge w:val="restart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5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Сведения об источников получения средств, за счет которых совершена сделка (вид приобретенного имущества, источники)</w:t>
            </w:r>
          </w:p>
        </w:tc>
      </w:tr>
      <w:tr w:rsidR="001123EE" w:rsidRPr="00C53C00" w:rsidTr="0002351E">
        <w:tc>
          <w:tcPr>
            <w:tcW w:w="486" w:type="dxa"/>
            <w:vMerge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vMerge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gridSpan w:val="2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2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0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698"/>
        </w:trPr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Шкред Александр Петрович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Воспитатель КГБОУ «Михайловская общеобразовательная школа- интернат»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427388,89</w:t>
            </w:r>
          </w:p>
        </w:tc>
        <w:tc>
          <w:tcPr>
            <w:tcW w:w="1048" w:type="dxa"/>
          </w:tcPr>
          <w:p w:rsidR="001123EE" w:rsidRDefault="001123EE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</w:p>
          <w:p w:rsidR="001123EE" w:rsidRDefault="001123EE" w:rsidP="00034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1123EE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    собственность</w:t>
            </w:r>
          </w:p>
          <w:p w:rsidR="001123EE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 собственность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</w:p>
          <w:p w:rsidR="001123EE" w:rsidRDefault="001123EE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034C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7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784A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70,9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EF45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784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</w:t>
            </w:r>
            <w:r w:rsidRPr="00C53C00">
              <w:rPr>
                <w:b/>
                <w:sz w:val="20"/>
                <w:szCs w:val="20"/>
              </w:rPr>
              <w:t xml:space="preserve">втомобиль </w:t>
            </w:r>
            <w:r>
              <w:rPr>
                <w:b/>
                <w:sz w:val="20"/>
                <w:szCs w:val="20"/>
              </w:rPr>
              <w:t xml:space="preserve"> Рено- Логан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 xml:space="preserve">Супруга 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188432,67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F01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 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EF45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123EE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:rsidR="001123EE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4B6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Земельный участок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70,9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rPr>
          <w:trHeight w:val="1336"/>
        </w:trPr>
        <w:tc>
          <w:tcPr>
            <w:tcW w:w="486" w:type="dxa"/>
            <w:vAlign w:val="center"/>
          </w:tcPr>
          <w:p w:rsidR="001123EE" w:rsidRPr="00C53C00" w:rsidRDefault="001123EE" w:rsidP="00EF4556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Зенцова Галина Марковна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388591,11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Квартира 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123EE" w:rsidRPr="00C53C00" w:rsidRDefault="001123EE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Pr="00C53C00" w:rsidRDefault="001123EE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35,9</w:t>
            </w: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83169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Афанасьева Оксана Владимировна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Режиссер МБУК «Михайловский районный культурно- досуговый центр»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309115,26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83169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Default="001123EE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Default="001123EE" w:rsidP="00831698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ind w:left="-54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1309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rPr>
          <w:trHeight w:val="90"/>
        </w:trPr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640859,17</w:t>
            </w:r>
          </w:p>
        </w:tc>
        <w:tc>
          <w:tcPr>
            <w:tcW w:w="1048" w:type="dxa"/>
          </w:tcPr>
          <w:p w:rsidR="001123EE" w:rsidRDefault="001123EE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Pr="00C53C00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дом</w:t>
            </w:r>
          </w:p>
        </w:tc>
        <w:tc>
          <w:tcPr>
            <w:tcW w:w="1800" w:type="dxa"/>
            <w:gridSpan w:val="2"/>
          </w:tcPr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1309</w:t>
            </w:r>
          </w:p>
          <w:p w:rsidR="001123EE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4B6F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54,8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Pr="00C53C00" w:rsidRDefault="001123EE" w:rsidP="0067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8316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123EE" w:rsidRDefault="001123EE" w:rsidP="00672C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Default="001123EE" w:rsidP="00672C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1309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position w:val="6"/>
                <w:sz w:val="20"/>
                <w:szCs w:val="20"/>
              </w:rPr>
            </w:pPr>
            <w:r w:rsidRPr="00C53C00">
              <w:rPr>
                <w:b/>
                <w:i/>
                <w:position w:val="6"/>
                <w:sz w:val="20"/>
                <w:szCs w:val="20"/>
              </w:rPr>
              <w:t>4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Воробьёва Нина Андреевна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200787,58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800" w:type="dxa"/>
            <w:gridSpan w:val="2"/>
          </w:tcPr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1/42</w:t>
            </w: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56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7439000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2401,0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1350,0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65,4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66,6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ВАЗ- 217230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237756,44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gridSpan w:val="2"/>
          </w:tcPr>
          <w:p w:rsidR="001123EE" w:rsidRDefault="001123EE" w:rsidP="00C5568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56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58,7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842,0</w:t>
            </w:r>
          </w:p>
          <w:p w:rsidR="001123EE" w:rsidRDefault="001123EE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FC342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56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568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-21074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ВАЗ- 217230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Ткаченко Евгений Владимирович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1103138,66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учатсток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под  объекты торговли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Склад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Магазин промышленных товаров</w:t>
            </w:r>
          </w:p>
        </w:tc>
        <w:tc>
          <w:tcPr>
            <w:tcW w:w="1787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1/2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Общая          совместная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1/2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77,7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33,3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40,3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74,4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Шкода - Октавия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515122,84</w:t>
            </w:r>
          </w:p>
        </w:tc>
        <w:tc>
          <w:tcPr>
            <w:tcW w:w="1048" w:type="dxa"/>
          </w:tcPr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размещения объектов торговли</w:t>
            </w:r>
          </w:p>
          <w:p w:rsidR="001123EE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Магазин промышленных товаров</w:t>
            </w:r>
          </w:p>
        </w:tc>
        <w:tc>
          <w:tcPr>
            <w:tcW w:w="1787" w:type="dxa"/>
          </w:tcPr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½</w:t>
            </w: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Pr="00C53C00" w:rsidRDefault="001123EE" w:rsidP="004148D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1026,0</w:t>
            </w: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77,7</w:t>
            </w: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33,3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55,5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1026,0</w:t>
            </w: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77,7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Default="001123EE" w:rsidP="00AF1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Гартман Максим Эйвалтович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«Заозерная средняя общеобразовательная школа»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431450,18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998,0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Автомобиль легковой</w:t>
            </w:r>
          </w:p>
          <w:p w:rsidR="001123EE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Лада- Калина</w:t>
            </w:r>
          </w:p>
          <w:p w:rsidR="001123EE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Грузовой автомобиль </w:t>
            </w:r>
          </w:p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УАЗ-3303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285032,07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Pr="00C53C00" w:rsidRDefault="001123EE" w:rsidP="002E44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998,0</w:t>
            </w: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Витц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7008,0</w:t>
            </w:r>
          </w:p>
        </w:tc>
        <w:tc>
          <w:tcPr>
            <w:tcW w:w="1048" w:type="dxa"/>
          </w:tcPr>
          <w:p w:rsidR="001123EE" w:rsidRPr="00C53C00" w:rsidRDefault="001123EE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Pr="00C53C00" w:rsidRDefault="001123EE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2E44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998,0</w:t>
            </w: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998,0</w:t>
            </w: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998,0</w:t>
            </w: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F11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Гильгенберг Юрий Давыдович</w:t>
            </w:r>
          </w:p>
        </w:tc>
        <w:tc>
          <w:tcPr>
            <w:tcW w:w="1080" w:type="dxa"/>
          </w:tcPr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7EC3">
              <w:rPr>
                <w:b/>
                <w:sz w:val="18"/>
                <w:szCs w:val="18"/>
              </w:rPr>
              <w:t>Заместитель директора по административно- хозяйственной работе КГБУ «Михайловский центр помощи детям, оставшимся без попечения родителей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408113,66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дом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52,7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970,0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1123EE" w:rsidRPr="00C53C00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434" w:type="dxa"/>
          </w:tcPr>
          <w:p w:rsidR="001123EE" w:rsidRPr="00C53C00" w:rsidRDefault="001123EE" w:rsidP="008437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«Москвич- 412»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B008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ВАЗ- 217130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377970,17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1123EE" w:rsidRPr="00C53C00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дом</w:t>
            </w: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52,7</w:t>
            </w:r>
          </w:p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970,0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2F7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Пусько Валерий Михайлович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 АЗС ООО «АРАГОН»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222327,86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 w:rsidRPr="00C53C00">
              <w:rPr>
                <w:b/>
                <w:sz w:val="20"/>
                <w:szCs w:val="20"/>
              </w:rPr>
              <w:t xml:space="preserve">участок 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1123EE" w:rsidRPr="00C53C00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1/18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8437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0F3B8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2393,0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467100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83,2</w:t>
            </w:r>
          </w:p>
        </w:tc>
        <w:tc>
          <w:tcPr>
            <w:tcW w:w="851" w:type="dxa"/>
          </w:tcPr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841C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Мазда-62613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УАЗ-469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194208,48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EB7C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2" w:type="dxa"/>
          </w:tcPr>
          <w:p w:rsidR="001123EE" w:rsidRDefault="001123EE" w:rsidP="00EB7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 w:rsidRPr="00C53C00">
              <w:rPr>
                <w:b/>
                <w:sz w:val="20"/>
                <w:szCs w:val="20"/>
              </w:rPr>
              <w:t xml:space="preserve">участок </w:t>
            </w:r>
          </w:p>
          <w:p w:rsidR="001123EE" w:rsidRDefault="001123EE" w:rsidP="00EB7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EB7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2393,0</w:t>
            </w: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83,2</w:t>
            </w:r>
          </w:p>
        </w:tc>
        <w:tc>
          <w:tcPr>
            <w:tcW w:w="1434" w:type="dxa"/>
          </w:tcPr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EB7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1123EE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Россия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Pr="00C53C00" w:rsidRDefault="001123EE" w:rsidP="00EB7C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Слепов Валерий Георгиевич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409781,84</w:t>
            </w:r>
          </w:p>
        </w:tc>
        <w:tc>
          <w:tcPr>
            <w:tcW w:w="1048" w:type="dxa"/>
          </w:tcPr>
          <w:p w:rsidR="001123EE" w:rsidRDefault="001123EE" w:rsidP="00AA3D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1123EE" w:rsidRDefault="001123EE" w:rsidP="00C53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45,2</w:t>
            </w:r>
          </w:p>
          <w:p w:rsidR="001123EE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123EE" w:rsidRDefault="001123EE" w:rsidP="00AA3D7A">
            <w:pPr>
              <w:spacing w:after="0" w:line="240" w:lineRule="auto"/>
              <w:rPr>
                <w:sz w:val="20"/>
                <w:szCs w:val="20"/>
              </w:rPr>
            </w:pPr>
          </w:p>
          <w:p w:rsidR="001123EE" w:rsidRPr="00C53C00" w:rsidRDefault="001123EE" w:rsidP="00EB7C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Лифан-215800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138453,38</w:t>
            </w:r>
          </w:p>
        </w:tc>
        <w:tc>
          <w:tcPr>
            <w:tcW w:w="1048" w:type="dxa"/>
          </w:tcPr>
          <w:p w:rsidR="001123EE" w:rsidRPr="00C53C00" w:rsidRDefault="001123EE" w:rsidP="00AA3D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123EE" w:rsidRPr="00C53C00" w:rsidRDefault="001123EE" w:rsidP="00AA3D7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42,7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AA3D7A" w:rsidRDefault="001123EE" w:rsidP="00AA3D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Pr="00C53C00" w:rsidRDefault="001123EE" w:rsidP="00E56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Иванов Евгений Владимирович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 технологии  МКОУ «Михайловская средняя общеобразовательная школа №1»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435650,65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незавершенного строительства</w:t>
            </w:r>
            <w:r w:rsidRPr="00C53C00">
              <w:rPr>
                <w:b/>
                <w:sz w:val="20"/>
                <w:szCs w:val="20"/>
              </w:rPr>
              <w:t xml:space="preserve"> 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E567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779,0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104,5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1123EE" w:rsidRPr="00C53C00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248A">
            <w:pPr>
              <w:spacing w:after="0" w:line="240" w:lineRule="auto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</w:tc>
        <w:tc>
          <w:tcPr>
            <w:tcW w:w="1434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Хёндэ- Солярис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810367,29</w:t>
            </w:r>
          </w:p>
        </w:tc>
        <w:tc>
          <w:tcPr>
            <w:tcW w:w="1048" w:type="dxa"/>
          </w:tcPr>
          <w:p w:rsidR="001123EE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1123EE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F24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048" w:type="dxa"/>
          </w:tcPr>
          <w:p w:rsidR="001123EE" w:rsidRPr="00C53C00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779,0</w:t>
            </w:r>
          </w:p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104,5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F7E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20255,0</w:t>
            </w:r>
          </w:p>
        </w:tc>
        <w:tc>
          <w:tcPr>
            <w:tcW w:w="1048" w:type="dxa"/>
          </w:tcPr>
          <w:p w:rsidR="001123EE" w:rsidRPr="00C53C00" w:rsidRDefault="001123EE" w:rsidP="00E56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434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Жикеева Людмила Александровна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Врач- педиатр КНБУЗ «Михайловская центральная районная больница»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674965,88</w:t>
            </w:r>
          </w:p>
        </w:tc>
        <w:tc>
          <w:tcPr>
            <w:tcW w:w="1048" w:type="dxa"/>
          </w:tcPr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1/6</w:t>
            </w: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  <w:p w:rsidR="001123EE" w:rsidRPr="00C53C00" w:rsidRDefault="001123EE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3265</w:t>
            </w: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101,4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630D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630D8B">
            <w:pPr>
              <w:spacing w:after="0" w:line="240" w:lineRule="auto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 w:rsidRPr="00C53C00">
              <w:rPr>
                <w:b/>
              </w:rPr>
              <w:t>супруг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301505,21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1123EE" w:rsidRPr="00C53C00" w:rsidRDefault="001123EE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1/6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3265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101,4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Pr="00630D8B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787" w:type="dxa"/>
          </w:tcPr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1/6</w:t>
            </w: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  <w:p w:rsidR="001123EE" w:rsidRDefault="001123EE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3265</w:t>
            </w: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101,4</w:t>
            </w:r>
          </w:p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1123EE" w:rsidRDefault="001123EE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c>
          <w:tcPr>
            <w:tcW w:w="486" w:type="dxa"/>
            <w:vAlign w:val="center"/>
          </w:tcPr>
          <w:p w:rsidR="001123EE" w:rsidRPr="00C53C00" w:rsidRDefault="001123EE" w:rsidP="00C53C0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048" w:type="dxa"/>
          </w:tcPr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3265</w:t>
            </w: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101,4</w:t>
            </w:r>
          </w:p>
          <w:p w:rsidR="001123EE" w:rsidRPr="00C53C00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F4D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Default="001123EE" w:rsidP="00630D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23EE" w:rsidRPr="00C53C00" w:rsidTr="0002351E">
        <w:trPr>
          <w:trHeight w:val="1713"/>
        </w:trPr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C53C00">
              <w:rPr>
                <w:b/>
                <w:i/>
                <w:sz w:val="20"/>
                <w:szCs w:val="20"/>
              </w:rPr>
              <w:t>12</w:t>
            </w: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Каппес Анатолий Александрович</w:t>
            </w:r>
          </w:p>
        </w:tc>
        <w:tc>
          <w:tcPr>
            <w:tcW w:w="1080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Михайловского УЭС филиала Кулундинского МЭС АО «СК- Алтайкрайэнерго» </w:t>
            </w:r>
          </w:p>
        </w:tc>
        <w:tc>
          <w:tcPr>
            <w:tcW w:w="129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479775,96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87" w:type="dxa"/>
          </w:tcPr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644,0</w:t>
            </w: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Pr="00C53C00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1123EE" w:rsidRPr="00C53C00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Pr="00C53C00" w:rsidRDefault="001123EE" w:rsidP="00C53C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Pr="00C53C00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Автомобиль легковой:</w:t>
            </w:r>
          </w:p>
          <w:p w:rsidR="001123EE" w:rsidRPr="00C53C00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Тойота- Камри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1713"/>
        </w:trPr>
        <w:tc>
          <w:tcPr>
            <w:tcW w:w="486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45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143497,83</w:t>
            </w:r>
          </w:p>
        </w:tc>
        <w:tc>
          <w:tcPr>
            <w:tcW w:w="1048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-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Pr="00C53C00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Pr="00C53C00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1123EE" w:rsidRPr="00C53C00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644,0</w:t>
            </w:r>
          </w:p>
          <w:p w:rsidR="001123EE" w:rsidRDefault="001123EE" w:rsidP="00263C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Pr="00C53C00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1123EE" w:rsidRPr="00C53C00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3C00"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263C6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1123EE" w:rsidRDefault="001123EE" w:rsidP="00263C6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Pr="00C53C00" w:rsidRDefault="001123EE" w:rsidP="00263C6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C53C0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123EE" w:rsidRPr="00C53C00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1713"/>
        </w:trPr>
        <w:tc>
          <w:tcPr>
            <w:tcW w:w="511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Шапошников Максим Юрьевич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 информатики МКОУ «Малиновоозерская основная общеобразовательная школа», индивидуальный предприниматель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54979,45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-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Pr="00C53C00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</w:t>
            </w:r>
          </w:p>
        </w:tc>
        <w:tc>
          <w:tcPr>
            <w:tcW w:w="1434" w:type="dxa"/>
          </w:tcPr>
          <w:p w:rsidR="001123EE" w:rsidRPr="00C53C00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Россия</w:t>
            </w:r>
          </w:p>
        </w:tc>
        <w:tc>
          <w:tcPr>
            <w:tcW w:w="1448" w:type="dxa"/>
          </w:tcPr>
          <w:p w:rsidR="001123EE" w:rsidRPr="00C53C00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ВАЗ-21083</w:t>
            </w: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1713"/>
        </w:trPr>
        <w:tc>
          <w:tcPr>
            <w:tcW w:w="511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Морро Евгений Владимирович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550764,0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размещения объектов торговли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Магазин смешанных товаров</w:t>
            </w:r>
          </w:p>
        </w:tc>
        <w:tc>
          <w:tcPr>
            <w:tcW w:w="1787" w:type="dxa"/>
          </w:tcPr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1-2</w:t>
            </w: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467,0</w:t>
            </w: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1041,0</w:t>
            </w: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93,7</w:t>
            </w: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379,4</w:t>
            </w:r>
          </w:p>
        </w:tc>
        <w:tc>
          <w:tcPr>
            <w:tcW w:w="851" w:type="dxa"/>
          </w:tcPr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Ланд Крузер Прадо</w:t>
            </w: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ИЖ-27175-037</w:t>
            </w: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Ниссан Атлас</w:t>
            </w: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грузовой)</w:t>
            </w: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Снегоболотоход </w:t>
            </w:r>
            <w:r>
              <w:rPr>
                <w:b/>
                <w:sz w:val="20"/>
                <w:szCs w:val="20"/>
                <w:lang w:val="en-US"/>
              </w:rPr>
              <w:t>STELS</w:t>
            </w: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1123EE" w:rsidRPr="0002351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 ССТ 7132-08</w:t>
            </w: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1713"/>
        </w:trPr>
        <w:tc>
          <w:tcPr>
            <w:tcW w:w="511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  <w:tc>
          <w:tcPr>
            <w:tcW w:w="1048" w:type="dxa"/>
          </w:tcPr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размещения объектов торговли</w:t>
            </w: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Магазин смешанных товаров</w:t>
            </w:r>
          </w:p>
        </w:tc>
        <w:tc>
          <w:tcPr>
            <w:tcW w:w="1787" w:type="dxa"/>
          </w:tcPr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½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1-2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  <w:gridSpan w:val="2"/>
          </w:tcPr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467,0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1041,0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93,7</w:t>
            </w: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0235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379,4</w:t>
            </w:r>
          </w:p>
        </w:tc>
        <w:tc>
          <w:tcPr>
            <w:tcW w:w="851" w:type="dxa"/>
          </w:tcPr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1713"/>
        </w:trPr>
        <w:tc>
          <w:tcPr>
            <w:tcW w:w="511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-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1041,0</w:t>
            </w: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93,7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3EE" w:rsidRPr="00C53C00" w:rsidTr="0002351E">
        <w:trPr>
          <w:trHeight w:val="1713"/>
        </w:trPr>
        <w:tc>
          <w:tcPr>
            <w:tcW w:w="511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080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1123EE" w:rsidRDefault="001123EE" w:rsidP="00AB711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-</w:t>
            </w:r>
          </w:p>
        </w:tc>
        <w:tc>
          <w:tcPr>
            <w:tcW w:w="850" w:type="dxa"/>
            <w:gridSpan w:val="2"/>
          </w:tcPr>
          <w:p w:rsidR="001123EE" w:rsidRDefault="001123EE" w:rsidP="00C5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23EE" w:rsidRDefault="001123EE" w:rsidP="00AB71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1041,0</w:t>
            </w: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93,7</w:t>
            </w:r>
          </w:p>
          <w:p w:rsidR="001123EE" w:rsidRDefault="001123EE" w:rsidP="00263C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123EE" w:rsidRDefault="001123EE" w:rsidP="003148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123EE" w:rsidRDefault="001123EE" w:rsidP="000478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1123EE" w:rsidRDefault="001123EE" w:rsidP="00CF4DC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1123EE" w:rsidRPr="00C53C00" w:rsidRDefault="001123EE" w:rsidP="00C53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23EE" w:rsidRPr="00FF5DB5" w:rsidRDefault="001123EE" w:rsidP="00314875">
      <w:pPr>
        <w:rPr>
          <w:rFonts w:ascii="Times New Roman" w:hAnsi="Times New Roman"/>
          <w:sz w:val="28"/>
          <w:szCs w:val="28"/>
        </w:rPr>
      </w:pPr>
    </w:p>
    <w:sectPr w:rsidR="001123EE" w:rsidRPr="00FF5DB5" w:rsidSect="00FF5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DB5"/>
    <w:rsid w:val="0002351E"/>
    <w:rsid w:val="00032DCC"/>
    <w:rsid w:val="00034CBE"/>
    <w:rsid w:val="000478CE"/>
    <w:rsid w:val="00050DBF"/>
    <w:rsid w:val="00087CEB"/>
    <w:rsid w:val="00090BC4"/>
    <w:rsid w:val="000F3B83"/>
    <w:rsid w:val="0010345E"/>
    <w:rsid w:val="001123EE"/>
    <w:rsid w:val="0013245D"/>
    <w:rsid w:val="00204773"/>
    <w:rsid w:val="0025139F"/>
    <w:rsid w:val="00263C6B"/>
    <w:rsid w:val="002E44D8"/>
    <w:rsid w:val="002F7EC3"/>
    <w:rsid w:val="00314875"/>
    <w:rsid w:val="00334910"/>
    <w:rsid w:val="00394B94"/>
    <w:rsid w:val="003C1BBA"/>
    <w:rsid w:val="004148DA"/>
    <w:rsid w:val="004319CC"/>
    <w:rsid w:val="004B2015"/>
    <w:rsid w:val="004B6F72"/>
    <w:rsid w:val="004F0685"/>
    <w:rsid w:val="00506E74"/>
    <w:rsid w:val="005F4150"/>
    <w:rsid w:val="00610545"/>
    <w:rsid w:val="00630D8B"/>
    <w:rsid w:val="00672C90"/>
    <w:rsid w:val="00692561"/>
    <w:rsid w:val="00694CF8"/>
    <w:rsid w:val="006A2168"/>
    <w:rsid w:val="0077645F"/>
    <w:rsid w:val="00784A48"/>
    <w:rsid w:val="007A616E"/>
    <w:rsid w:val="00831698"/>
    <w:rsid w:val="00841C39"/>
    <w:rsid w:val="0084376E"/>
    <w:rsid w:val="008503AE"/>
    <w:rsid w:val="008A6EF9"/>
    <w:rsid w:val="008E1003"/>
    <w:rsid w:val="008E603F"/>
    <w:rsid w:val="00921982"/>
    <w:rsid w:val="0094028E"/>
    <w:rsid w:val="00957DE7"/>
    <w:rsid w:val="00AA3D7A"/>
    <w:rsid w:val="00AB7117"/>
    <w:rsid w:val="00AF1196"/>
    <w:rsid w:val="00B00803"/>
    <w:rsid w:val="00BF248A"/>
    <w:rsid w:val="00C10135"/>
    <w:rsid w:val="00C10784"/>
    <w:rsid w:val="00C53C00"/>
    <w:rsid w:val="00C55689"/>
    <w:rsid w:val="00C84926"/>
    <w:rsid w:val="00CD472A"/>
    <w:rsid w:val="00CF248A"/>
    <w:rsid w:val="00CF4DC0"/>
    <w:rsid w:val="00D4717C"/>
    <w:rsid w:val="00E24BCA"/>
    <w:rsid w:val="00E27C5E"/>
    <w:rsid w:val="00E33AF2"/>
    <w:rsid w:val="00E567E2"/>
    <w:rsid w:val="00EB7CF3"/>
    <w:rsid w:val="00EF4556"/>
    <w:rsid w:val="00F01091"/>
    <w:rsid w:val="00F204D0"/>
    <w:rsid w:val="00F222BC"/>
    <w:rsid w:val="00FA4576"/>
    <w:rsid w:val="00FA4DF4"/>
    <w:rsid w:val="00FC3429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5D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12</Pages>
  <Words>1234</Words>
  <Characters>7034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Bushmina</dc:creator>
  <cp:keywords/>
  <dc:description/>
  <cp:lastModifiedBy>ОЛЯ</cp:lastModifiedBy>
  <cp:revision>7</cp:revision>
  <cp:lastPrinted>2018-04-27T07:24:00Z</cp:lastPrinted>
  <dcterms:created xsi:type="dcterms:W3CDTF">2018-04-25T14:21:00Z</dcterms:created>
  <dcterms:modified xsi:type="dcterms:W3CDTF">2019-04-15T03:10:00Z</dcterms:modified>
</cp:coreProperties>
</file>