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3E" w:rsidRDefault="00ED633E" w:rsidP="00F302DF">
      <w:pPr>
        <w:widowControl w:val="0"/>
        <w:autoSpaceDE w:val="0"/>
        <w:autoSpaceDN w:val="0"/>
        <w:adjustRightInd w:val="0"/>
        <w:jc w:val="right"/>
      </w:pPr>
    </w:p>
    <w:p w:rsidR="00ED633E" w:rsidRDefault="00ED633E" w:rsidP="00F302DF">
      <w:pPr>
        <w:widowControl w:val="0"/>
        <w:autoSpaceDE w:val="0"/>
        <w:autoSpaceDN w:val="0"/>
        <w:adjustRightInd w:val="0"/>
        <w:jc w:val="center"/>
      </w:pPr>
    </w:p>
    <w:p w:rsidR="00ED633E" w:rsidRDefault="00ED633E" w:rsidP="00F302DF">
      <w:pPr>
        <w:widowControl w:val="0"/>
        <w:autoSpaceDE w:val="0"/>
        <w:autoSpaceDN w:val="0"/>
        <w:adjustRightInd w:val="0"/>
      </w:pPr>
    </w:p>
    <w:p w:rsidR="00ED633E" w:rsidRDefault="00ED633E" w:rsidP="00F302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Сведения о доходах, расходах, об имуществе и обязательствах имуществен</w:t>
      </w:r>
      <w:r>
        <w:rPr>
          <w:sz w:val="28"/>
          <w:szCs w:val="28"/>
        </w:rPr>
        <w:t xml:space="preserve">ного характера, представленные муниципальными служащими, замещающих должности муниципальной службы в Думе Туринского городского округа, </w:t>
      </w:r>
    </w:p>
    <w:p w:rsidR="00ED633E" w:rsidRPr="009C0EE1" w:rsidRDefault="00ED633E" w:rsidP="00F302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членов их семей </w:t>
      </w:r>
      <w:r w:rsidRPr="009C0EE1">
        <w:rPr>
          <w:sz w:val="28"/>
          <w:szCs w:val="28"/>
        </w:rPr>
        <w:t>за период с 01 января 20</w:t>
      </w:r>
      <w:r>
        <w:rPr>
          <w:sz w:val="28"/>
          <w:szCs w:val="28"/>
        </w:rPr>
        <w:t>18</w:t>
      </w:r>
      <w:r w:rsidRPr="009C0EE1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18</w:t>
      </w:r>
      <w:r w:rsidRPr="009C0EE1">
        <w:rPr>
          <w:sz w:val="28"/>
          <w:szCs w:val="28"/>
        </w:rPr>
        <w:t xml:space="preserve"> года </w:t>
      </w:r>
    </w:p>
    <w:p w:rsidR="00ED633E" w:rsidRDefault="00ED633E" w:rsidP="00F302DF">
      <w:pPr>
        <w:widowControl w:val="0"/>
        <w:autoSpaceDE w:val="0"/>
        <w:autoSpaceDN w:val="0"/>
        <w:adjustRightInd w:val="0"/>
        <w:jc w:val="center"/>
      </w:pPr>
    </w:p>
    <w:p w:rsidR="00ED633E" w:rsidRDefault="00ED633E" w:rsidP="00F302DF">
      <w:pPr>
        <w:widowControl w:val="0"/>
        <w:autoSpaceDE w:val="0"/>
        <w:autoSpaceDN w:val="0"/>
        <w:adjustRightInd w:val="0"/>
      </w:pPr>
    </w:p>
    <w:tbl>
      <w:tblPr>
        <w:tblW w:w="15773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800"/>
        <w:gridCol w:w="1080"/>
        <w:gridCol w:w="1620"/>
        <w:gridCol w:w="1080"/>
        <w:gridCol w:w="900"/>
        <w:gridCol w:w="1260"/>
        <w:gridCol w:w="900"/>
        <w:gridCol w:w="1080"/>
        <w:gridCol w:w="1260"/>
        <w:gridCol w:w="1215"/>
        <w:gridCol w:w="1418"/>
      </w:tblGrid>
      <w:tr w:rsidR="00ED633E" w:rsidTr="00A563FB">
        <w:trPr>
          <w:trHeight w:val="7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</w:t>
            </w:r>
            <w:bookmarkStart w:id="0" w:name="_GoBack"/>
            <w:bookmarkEnd w:id="0"/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ные </w:t>
            </w:r>
          </w:p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9C0EE1">
              <w:rPr>
                <w:sz w:val="20"/>
                <w:szCs w:val="20"/>
              </w:rPr>
              <w:t>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 w:rsidRPr="00A563FB">
              <w:rPr>
                <w:sz w:val="20"/>
                <w:szCs w:val="20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33E" w:rsidTr="00302E45"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</w:t>
            </w:r>
          </w:p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33E" w:rsidTr="00302E4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D633E" w:rsidTr="00302E4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Л.Н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организационно-информационного </w:t>
            </w:r>
          </w:p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Думы </w:t>
            </w:r>
          </w:p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Туринского </w:t>
            </w:r>
          </w:p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</w:t>
            </w:r>
          </w:p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34397C" w:rsidRDefault="00ED633E" w:rsidP="00A563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 w:rsidRPr="00FD1B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801296,67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33E" w:rsidTr="00302E4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D633E" w:rsidTr="00302E4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1011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34397C" w:rsidRDefault="00ED633E" w:rsidP="00D51E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3E" w:rsidRPr="009C0EE1" w:rsidRDefault="00ED633E" w:rsidP="004275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D633E" w:rsidRDefault="00ED633E" w:rsidP="00F302DF">
      <w:pPr>
        <w:widowControl w:val="0"/>
        <w:autoSpaceDE w:val="0"/>
        <w:autoSpaceDN w:val="0"/>
        <w:adjustRightInd w:val="0"/>
        <w:ind w:firstLine="708"/>
        <w:jc w:val="both"/>
      </w:pPr>
    </w:p>
    <w:p w:rsidR="00ED633E" w:rsidRPr="002B215D" w:rsidRDefault="00ED633E" w:rsidP="00F302DF">
      <w:pPr>
        <w:widowControl w:val="0"/>
        <w:autoSpaceDE w:val="0"/>
        <w:autoSpaceDN w:val="0"/>
        <w:adjustRightInd w:val="0"/>
        <w:ind w:firstLine="708"/>
        <w:jc w:val="both"/>
        <w:sectPr w:rsidR="00ED633E" w:rsidRPr="002B215D" w:rsidSect="0030597D">
          <w:pgSz w:w="16838" w:h="11906" w:orient="landscape"/>
          <w:pgMar w:top="720" w:right="567" w:bottom="720" w:left="567" w:header="709" w:footer="709" w:gutter="0"/>
          <w:cols w:space="708"/>
          <w:docGrid w:linePitch="360"/>
        </w:sectPr>
      </w:pPr>
    </w:p>
    <w:p w:rsidR="00ED633E" w:rsidRDefault="00ED633E" w:rsidP="00F302DF">
      <w:pPr>
        <w:widowControl w:val="0"/>
        <w:autoSpaceDE w:val="0"/>
        <w:autoSpaceDN w:val="0"/>
        <w:adjustRightInd w:val="0"/>
        <w:outlineLvl w:val="0"/>
      </w:pPr>
    </w:p>
    <w:sectPr w:rsidR="00ED633E" w:rsidSect="004A24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89C"/>
    <w:rsid w:val="00001541"/>
    <w:rsid w:val="000731C6"/>
    <w:rsid w:val="00097808"/>
    <w:rsid w:val="000B4BEC"/>
    <w:rsid w:val="00101140"/>
    <w:rsid w:val="00184D3B"/>
    <w:rsid w:val="001971DB"/>
    <w:rsid w:val="001B14E4"/>
    <w:rsid w:val="00212011"/>
    <w:rsid w:val="002B215D"/>
    <w:rsid w:val="00302E45"/>
    <w:rsid w:val="0030597D"/>
    <w:rsid w:val="003256A6"/>
    <w:rsid w:val="0034397C"/>
    <w:rsid w:val="00365BBB"/>
    <w:rsid w:val="004275DF"/>
    <w:rsid w:val="004373A5"/>
    <w:rsid w:val="00443BF9"/>
    <w:rsid w:val="00495B36"/>
    <w:rsid w:val="004A2442"/>
    <w:rsid w:val="004D789C"/>
    <w:rsid w:val="004F0EC6"/>
    <w:rsid w:val="00502160"/>
    <w:rsid w:val="00566B14"/>
    <w:rsid w:val="00593741"/>
    <w:rsid w:val="006653C3"/>
    <w:rsid w:val="00692DBA"/>
    <w:rsid w:val="006F1526"/>
    <w:rsid w:val="007502AA"/>
    <w:rsid w:val="007747C2"/>
    <w:rsid w:val="00832871"/>
    <w:rsid w:val="009C0EE1"/>
    <w:rsid w:val="009C3B32"/>
    <w:rsid w:val="009F4964"/>
    <w:rsid w:val="00A05218"/>
    <w:rsid w:val="00A21431"/>
    <w:rsid w:val="00A563FB"/>
    <w:rsid w:val="00AE6CB4"/>
    <w:rsid w:val="00AF4700"/>
    <w:rsid w:val="00B05E03"/>
    <w:rsid w:val="00B95AD1"/>
    <w:rsid w:val="00BD1106"/>
    <w:rsid w:val="00BE3CF4"/>
    <w:rsid w:val="00C832B9"/>
    <w:rsid w:val="00D51E12"/>
    <w:rsid w:val="00D83365"/>
    <w:rsid w:val="00ED633E"/>
    <w:rsid w:val="00F302DF"/>
    <w:rsid w:val="00F3425D"/>
    <w:rsid w:val="00F35115"/>
    <w:rsid w:val="00F50D66"/>
    <w:rsid w:val="00FB43F0"/>
    <w:rsid w:val="00FD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302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169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Раиса Молоствова</dc:creator>
  <cp:keywords/>
  <dc:description/>
  <cp:lastModifiedBy>pc9</cp:lastModifiedBy>
  <cp:revision>12</cp:revision>
  <dcterms:created xsi:type="dcterms:W3CDTF">2017-06-05T05:01:00Z</dcterms:created>
  <dcterms:modified xsi:type="dcterms:W3CDTF">2019-03-26T03:20:00Z</dcterms:modified>
</cp:coreProperties>
</file>