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679" w:rsidRDefault="00A22679" w:rsidP="007D70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C0EE1">
        <w:rPr>
          <w:sz w:val="28"/>
          <w:szCs w:val="28"/>
        </w:rPr>
        <w:t xml:space="preserve">Сведения </w:t>
      </w:r>
      <w:r>
        <w:rPr>
          <w:sz w:val="28"/>
          <w:szCs w:val="28"/>
        </w:rPr>
        <w:t xml:space="preserve">о доходах, расходах, об имуществе и обязательствах имущественного </w:t>
      </w:r>
      <w:r>
        <w:rPr>
          <w:sz w:val="28"/>
          <w:szCs w:val="28"/>
        </w:rPr>
        <w:br/>
        <w:t xml:space="preserve">характера, представленных депутатами Думы Туринского городского округа, их </w:t>
      </w:r>
      <w:r w:rsidRPr="00FE2FB5">
        <w:rPr>
          <w:sz w:val="28"/>
          <w:szCs w:val="28"/>
        </w:rPr>
        <w:t>супругов и несовершеннолетних детей</w:t>
      </w:r>
    </w:p>
    <w:p w:rsidR="00A22679" w:rsidRPr="009C0EE1" w:rsidRDefault="00A22679" w:rsidP="007D70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2018 года по 31 декабря 2018</w:t>
      </w:r>
      <w:r w:rsidRPr="009C0EE1">
        <w:rPr>
          <w:sz w:val="28"/>
          <w:szCs w:val="28"/>
        </w:rPr>
        <w:t xml:space="preserve"> года </w:t>
      </w:r>
    </w:p>
    <w:p w:rsidR="00A22679" w:rsidRDefault="00A22679" w:rsidP="007D702A">
      <w:pPr>
        <w:widowControl w:val="0"/>
        <w:autoSpaceDE w:val="0"/>
        <w:autoSpaceDN w:val="0"/>
        <w:adjustRightInd w:val="0"/>
        <w:jc w:val="center"/>
      </w:pPr>
    </w:p>
    <w:p w:rsidR="00A22679" w:rsidRDefault="00A22679" w:rsidP="007D702A">
      <w:pPr>
        <w:widowControl w:val="0"/>
        <w:autoSpaceDE w:val="0"/>
        <w:autoSpaceDN w:val="0"/>
        <w:adjustRightInd w:val="0"/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228"/>
        <w:gridCol w:w="1323"/>
        <w:gridCol w:w="1197"/>
        <w:gridCol w:w="930"/>
        <w:gridCol w:w="850"/>
        <w:gridCol w:w="1100"/>
        <w:gridCol w:w="900"/>
        <w:gridCol w:w="900"/>
        <w:gridCol w:w="1211"/>
        <w:gridCol w:w="1134"/>
        <w:gridCol w:w="1843"/>
      </w:tblGrid>
      <w:tr w:rsidR="00A22679" w:rsidTr="00EE337E">
        <w:trPr>
          <w:trHeight w:val="720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9C0EE1" w:rsidRDefault="00A22679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 инициалы лица, чьи сведения размещаются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9C0EE1" w:rsidRDefault="00A22679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C0EE1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ъекты недвижимости, </w:t>
            </w:r>
          </w:p>
          <w:p w:rsidR="00A22679" w:rsidRPr="009C0EE1" w:rsidRDefault="00A22679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находящиеся в собственности  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9C0EE1" w:rsidRDefault="00A22679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</w:t>
            </w:r>
            <w:r w:rsidRPr="009C0EE1">
              <w:rPr>
                <w:sz w:val="20"/>
                <w:szCs w:val="20"/>
              </w:rPr>
              <w:t xml:space="preserve">,      </w:t>
            </w:r>
            <w:r w:rsidRPr="009C0EE1">
              <w:rPr>
                <w:sz w:val="20"/>
                <w:szCs w:val="20"/>
              </w:rPr>
              <w:br/>
              <w:t xml:space="preserve">    находящи</w:t>
            </w:r>
            <w:r>
              <w:rPr>
                <w:sz w:val="20"/>
                <w:szCs w:val="20"/>
              </w:rPr>
              <w:t>е</w:t>
            </w:r>
            <w:r w:rsidRPr="009C0EE1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</w:t>
            </w:r>
          </w:p>
          <w:p w:rsidR="00A22679" w:rsidRDefault="00A22679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ные </w:t>
            </w:r>
          </w:p>
          <w:p w:rsidR="00A22679" w:rsidRDefault="00A22679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(вид, </w:t>
            </w:r>
          </w:p>
          <w:p w:rsidR="00A22679" w:rsidRPr="009C0EE1" w:rsidRDefault="00A22679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9C0EE1" w:rsidRDefault="00A22679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Декларированный</w:t>
            </w:r>
            <w:r>
              <w:rPr>
                <w:sz w:val="20"/>
                <w:szCs w:val="20"/>
              </w:rPr>
              <w:t xml:space="preserve"> </w:t>
            </w:r>
            <w:r w:rsidRPr="009C0EE1">
              <w:rPr>
                <w:sz w:val="20"/>
                <w:szCs w:val="20"/>
              </w:rPr>
              <w:br/>
              <w:t xml:space="preserve"> го</w:t>
            </w:r>
            <w:r>
              <w:rPr>
                <w:sz w:val="20"/>
                <w:szCs w:val="20"/>
              </w:rPr>
              <w:t xml:space="preserve">довой доход </w:t>
            </w:r>
            <w:r>
              <w:rPr>
                <w:sz w:val="20"/>
                <w:szCs w:val="20"/>
              </w:rPr>
              <w:br/>
              <w:t xml:space="preserve">  </w:t>
            </w:r>
            <w:r w:rsidRPr="009C0EE1">
              <w:rPr>
                <w:sz w:val="20"/>
                <w:szCs w:val="20"/>
              </w:rPr>
              <w:t>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9C0EE1" w:rsidRDefault="00A22679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2679" w:rsidTr="00EE337E">
        <w:trPr>
          <w:trHeight w:val="72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9C0EE1" w:rsidRDefault="00A22679" w:rsidP="00885E0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9C0EE1" w:rsidRDefault="00A22679" w:rsidP="00885E0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9C0EE1" w:rsidRDefault="00A22679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   объекта</w:t>
            </w:r>
            <w:r w:rsidRPr="009C0EE1">
              <w:rPr>
                <w:sz w:val="20"/>
                <w:szCs w:val="20"/>
              </w:rPr>
              <w:t xml:space="preserve">  </w:t>
            </w:r>
            <w:r w:rsidRPr="009C0EE1">
              <w:rPr>
                <w:sz w:val="20"/>
                <w:szCs w:val="20"/>
              </w:rPr>
              <w:br/>
            </w:r>
          </w:p>
        </w:tc>
        <w:tc>
          <w:tcPr>
            <w:tcW w:w="1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</w:t>
            </w:r>
          </w:p>
          <w:p w:rsidR="00A22679" w:rsidRPr="009C0EE1" w:rsidRDefault="00A22679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ности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9C0EE1" w:rsidRDefault="00A22679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C0EE1">
              <w:rPr>
                <w:sz w:val="20"/>
                <w:szCs w:val="20"/>
              </w:rPr>
              <w:t>лощадь</w:t>
            </w:r>
            <w:r w:rsidRPr="009C0EE1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9C0EE1" w:rsidRDefault="00A22679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C0EE1">
              <w:rPr>
                <w:sz w:val="20"/>
                <w:szCs w:val="20"/>
              </w:rPr>
              <w:t xml:space="preserve">трана   </w:t>
            </w:r>
            <w:r w:rsidRPr="009C0EE1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9C0EE1" w:rsidRDefault="00A22679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C0EE1">
              <w:rPr>
                <w:sz w:val="20"/>
                <w:szCs w:val="20"/>
              </w:rPr>
              <w:t xml:space="preserve">ид     объектов  </w:t>
            </w:r>
            <w:r w:rsidRPr="009C0EE1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9C0EE1" w:rsidRDefault="00A22679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C0EE1">
              <w:rPr>
                <w:sz w:val="20"/>
                <w:szCs w:val="20"/>
              </w:rPr>
              <w:t>лощадь</w:t>
            </w:r>
            <w:r w:rsidRPr="009C0EE1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9C0EE1" w:rsidRDefault="00A22679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C0EE1">
              <w:rPr>
                <w:sz w:val="20"/>
                <w:szCs w:val="20"/>
              </w:rPr>
              <w:t xml:space="preserve">трана   </w:t>
            </w:r>
            <w:r w:rsidRPr="009C0EE1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9C0EE1" w:rsidRDefault="00A22679" w:rsidP="00885E0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9C0EE1" w:rsidRDefault="00A22679" w:rsidP="00885E0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9C0EE1" w:rsidRDefault="00A22679" w:rsidP="00885E0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22679" w:rsidTr="00EE337E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9C0EE1" w:rsidRDefault="00A22679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1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9C0EE1" w:rsidRDefault="00A22679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9C0EE1" w:rsidRDefault="00A22679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3</w:t>
            </w:r>
          </w:p>
        </w:tc>
        <w:tc>
          <w:tcPr>
            <w:tcW w:w="1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9C0EE1" w:rsidRDefault="00A22679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4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9C0EE1" w:rsidRDefault="00A22679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9C0EE1" w:rsidRDefault="00A22679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9C0EE1" w:rsidRDefault="00A22679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9C0EE1" w:rsidRDefault="00A22679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9C0EE1" w:rsidRDefault="00A22679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9</w:t>
            </w: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9C0EE1" w:rsidRDefault="00A22679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9C0EE1" w:rsidRDefault="00A22679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9C0EE1" w:rsidRDefault="00A22679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A22679" w:rsidTr="00EE337E">
        <w:trPr>
          <w:trHeight w:val="92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9C0EE1" w:rsidRDefault="00A22679" w:rsidP="0034397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Герасимов Н.Н.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34397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</w:t>
            </w:r>
          </w:p>
          <w:p w:rsidR="00A22679" w:rsidRPr="009C0EE1" w:rsidRDefault="00A22679" w:rsidP="0034397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F579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2679" w:rsidRDefault="00A22679" w:rsidP="00F5797F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F579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22679" w:rsidRDefault="00A22679" w:rsidP="00F5797F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F579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</w:p>
          <w:p w:rsidR="00A22679" w:rsidRPr="009C0EE1" w:rsidRDefault="00A22679" w:rsidP="00F579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F579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A22679" w:rsidRDefault="00A22679" w:rsidP="00F5797F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F5797F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F579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A22679" w:rsidRDefault="00A22679" w:rsidP="000E2C94">
            <w:pPr>
              <w:pStyle w:val="ConsPlusCell"/>
              <w:rPr>
                <w:sz w:val="20"/>
                <w:szCs w:val="20"/>
              </w:rPr>
            </w:pPr>
          </w:p>
          <w:p w:rsidR="00A22679" w:rsidRPr="009C0EE1" w:rsidRDefault="00A22679" w:rsidP="000E2C9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905,0</w:t>
            </w:r>
          </w:p>
          <w:p w:rsidR="00A22679" w:rsidRDefault="00A22679" w:rsidP="000E2C94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181,0</w:t>
            </w:r>
          </w:p>
          <w:p w:rsidR="00A22679" w:rsidRDefault="00A22679" w:rsidP="00885E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22679" w:rsidRPr="009C0EE1" w:rsidRDefault="00A22679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F579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2679" w:rsidRDefault="00A22679" w:rsidP="00F5797F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F5797F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F579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2679" w:rsidRDefault="00A22679" w:rsidP="00885E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22679" w:rsidRDefault="00A22679" w:rsidP="00F579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2679" w:rsidRPr="009C0EE1" w:rsidRDefault="00A22679" w:rsidP="00885E0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9C0EE1" w:rsidRDefault="00A22679" w:rsidP="00F05FB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9C0EE1" w:rsidRDefault="00A22679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9C0EE1" w:rsidRDefault="00A22679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9C0EE1" w:rsidRDefault="00A22679" w:rsidP="005F65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885E0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1568089,82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9C0EE1" w:rsidRDefault="00A22679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679" w:rsidRPr="0034397C" w:rsidTr="00EE337E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34397C" w:rsidRDefault="00A22679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34397C" w:rsidRDefault="00A2267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0C475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A22679" w:rsidRDefault="00A22679" w:rsidP="000C475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A22679" w:rsidRDefault="00A22679" w:rsidP="000C475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A22679" w:rsidRDefault="00A22679" w:rsidP="000C475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A22679" w:rsidRPr="009C0EE1" w:rsidRDefault="00A22679" w:rsidP="000C475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0C475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A22679" w:rsidRDefault="00A22679" w:rsidP="000C475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2679" w:rsidRDefault="00A22679" w:rsidP="000C475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2679" w:rsidRDefault="00A22679" w:rsidP="000C475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2679" w:rsidRPr="009C0EE1" w:rsidRDefault="00A22679" w:rsidP="000C475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  <w:p w:rsidR="00A22679" w:rsidRDefault="00A22679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22679" w:rsidRDefault="00A22679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  <w:p w:rsidR="00A22679" w:rsidRDefault="00A22679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22679" w:rsidRDefault="00A22679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  <w:p w:rsidR="00A22679" w:rsidRDefault="00A22679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22679" w:rsidRDefault="00A22679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  <w:p w:rsidR="00A22679" w:rsidRDefault="00A22679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22679" w:rsidRPr="0034397C" w:rsidRDefault="00A22679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Pr="0034397C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680A3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680A3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680A3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34397C" w:rsidRDefault="00A22679" w:rsidP="005F65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A13870" w:rsidRDefault="00A22679" w:rsidP="00885E03">
            <w:pPr>
              <w:pStyle w:val="ConsPlusCell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4036836,37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34397C" w:rsidRDefault="00A22679" w:rsidP="00A138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679" w:rsidRPr="0034397C" w:rsidTr="00EE337E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34397C" w:rsidRDefault="00A22679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 С.В.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Туринского городского округа</w:t>
            </w:r>
          </w:p>
          <w:p w:rsidR="00A22679" w:rsidRDefault="00A22679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22679" w:rsidRPr="0034397C" w:rsidRDefault="00A22679" w:rsidP="007273E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34397C" w:rsidRDefault="00A22679" w:rsidP="00F43D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34397C" w:rsidRDefault="00A22679" w:rsidP="0040512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34397C" w:rsidRDefault="00A22679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34397C" w:rsidRDefault="00A22679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34397C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34397C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34397C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34397C" w:rsidRDefault="00A22679" w:rsidP="00234D6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8D6B81" w:rsidRDefault="00A22679" w:rsidP="00885E03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360460,00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34397C" w:rsidRDefault="00A22679" w:rsidP="00A138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679" w:rsidRPr="0034397C" w:rsidTr="00EE337E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885E03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600369,66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A138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679" w:rsidRPr="0034397C" w:rsidTr="00EE337E">
        <w:trPr>
          <w:trHeight w:val="1387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34397C" w:rsidRDefault="00A22679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Клещенок Л.В.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34397C" w:rsidRDefault="00A22679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F43D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22679" w:rsidRDefault="00A22679" w:rsidP="00F43DEF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F43D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22679" w:rsidRDefault="00A22679" w:rsidP="00F43DEF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F43D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22679" w:rsidRDefault="00A22679" w:rsidP="00F43DEF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F43D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22679" w:rsidRDefault="00A22679" w:rsidP="00F43DEF">
            <w:pPr>
              <w:pStyle w:val="ConsPlusCell"/>
              <w:rPr>
                <w:sz w:val="20"/>
                <w:szCs w:val="20"/>
              </w:rPr>
            </w:pPr>
          </w:p>
          <w:p w:rsidR="00A22679" w:rsidRPr="0034397C" w:rsidRDefault="00A22679" w:rsidP="00BA33D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CF52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2679" w:rsidRDefault="00A22679" w:rsidP="00CF52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2679" w:rsidRDefault="00A22679" w:rsidP="00CF52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2679" w:rsidRDefault="00A22679" w:rsidP="00CF52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2679" w:rsidRPr="0034397C" w:rsidRDefault="00A22679" w:rsidP="00CF52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  <w:p w:rsidR="00A22679" w:rsidRDefault="00A22679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22679" w:rsidRDefault="00A22679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A22679" w:rsidRDefault="00A22679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22679" w:rsidRDefault="00A22679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  <w:p w:rsidR="00A22679" w:rsidRDefault="00A22679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22679" w:rsidRDefault="00A22679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  <w:p w:rsidR="00A22679" w:rsidRDefault="00A22679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22679" w:rsidRPr="0034397C" w:rsidRDefault="00A22679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2679" w:rsidRDefault="00A22679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22679" w:rsidRDefault="00A22679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22679" w:rsidRDefault="00A22679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22679" w:rsidRDefault="00A22679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2679" w:rsidRDefault="00A22679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22679" w:rsidRDefault="00A22679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2679" w:rsidRDefault="00A22679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22679" w:rsidRPr="0034397C" w:rsidRDefault="00A22679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2679" w:rsidRPr="0034397C" w:rsidRDefault="00A22679" w:rsidP="00BA33D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Pr="0034397C" w:rsidRDefault="00A2267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Pr="0034397C" w:rsidRDefault="00A2267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34397C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ВАЗ-111730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34397C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458032,97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34397C" w:rsidRDefault="00A22679" w:rsidP="00A138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679" w:rsidRPr="0034397C" w:rsidTr="00EE337E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376326" w:rsidRDefault="00A22679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Котосина Е.А.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376326" w:rsidRDefault="00A22679" w:rsidP="005841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Думы </w:t>
            </w:r>
            <w:r w:rsidRPr="00376326">
              <w:rPr>
                <w:sz w:val="20"/>
                <w:szCs w:val="20"/>
              </w:rPr>
              <w:t>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Pr="00376326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2679" w:rsidRPr="00376326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3068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41.3</w:t>
            </w:r>
          </w:p>
          <w:p w:rsidR="00A22679" w:rsidRDefault="00A22679" w:rsidP="0030683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22679" w:rsidRPr="00376326" w:rsidRDefault="00A22679" w:rsidP="003068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Pr="00376326" w:rsidRDefault="00A2267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376326" w:rsidRDefault="00A22679" w:rsidP="00D34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376326" w:rsidRDefault="00A22679" w:rsidP="00D34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376326" w:rsidRDefault="00A22679" w:rsidP="00D34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376326" w:rsidRDefault="00A22679" w:rsidP="00D04E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376326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1387909,47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7D1DDD" w:rsidRDefault="00A22679" w:rsidP="00A13870">
            <w:pPr>
              <w:pStyle w:val="ConsPlusCell"/>
              <w:jc w:val="center"/>
              <w:rPr>
                <w:sz w:val="20"/>
                <w:szCs w:val="20"/>
              </w:rPr>
            </w:pPr>
            <w:r w:rsidRPr="007D1DDD">
              <w:rPr>
                <w:sz w:val="20"/>
                <w:szCs w:val="20"/>
              </w:rPr>
              <w:t>-</w:t>
            </w:r>
          </w:p>
        </w:tc>
      </w:tr>
      <w:tr w:rsidR="00A22679" w:rsidRPr="0034397C" w:rsidTr="006375BA">
        <w:trPr>
          <w:trHeight w:val="529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564FF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Ковков В.В.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E1215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Pr="0034397C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Pr="0034397C" w:rsidRDefault="00A22679" w:rsidP="0065015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2679" w:rsidRPr="008352C4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Pr="0034397C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Pr="0034397C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Pr="0034397C" w:rsidRDefault="00A22679" w:rsidP="0065015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2679" w:rsidRPr="008352C4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Pr="0034397C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5A0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3939580,0</w:t>
            </w:r>
          </w:p>
          <w:p w:rsidR="00A22679" w:rsidRDefault="00A22679" w:rsidP="005A07C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22679" w:rsidRPr="0034397C" w:rsidRDefault="00A22679" w:rsidP="005A0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626,0</w:t>
            </w:r>
          </w:p>
          <w:p w:rsidR="00A22679" w:rsidRDefault="00A22679" w:rsidP="005A07C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22679" w:rsidRDefault="00A22679" w:rsidP="005A07C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22679" w:rsidRPr="00650154" w:rsidRDefault="00A22679" w:rsidP="005A0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1486</w:t>
            </w:r>
            <w:r>
              <w:rPr>
                <w:sz w:val="20"/>
                <w:szCs w:val="20"/>
              </w:rPr>
              <w:t>,0</w:t>
            </w:r>
          </w:p>
          <w:p w:rsidR="00A22679" w:rsidRDefault="00A22679" w:rsidP="005A07C3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</w:p>
          <w:p w:rsidR="00A22679" w:rsidRDefault="00A22679" w:rsidP="005A07C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22679" w:rsidRDefault="00A22679" w:rsidP="005A0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1176574,0</w:t>
            </w:r>
          </w:p>
          <w:p w:rsidR="00A22679" w:rsidRDefault="00A22679" w:rsidP="005A07C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22679" w:rsidRDefault="00A22679" w:rsidP="005A0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7723944,0</w:t>
            </w:r>
          </w:p>
          <w:p w:rsidR="00A22679" w:rsidRDefault="00A22679" w:rsidP="005A07C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22679" w:rsidRDefault="00A22679" w:rsidP="005A07C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22679" w:rsidRDefault="00A22679" w:rsidP="005A07C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22679" w:rsidRDefault="00A22679" w:rsidP="005A0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104,9</w:t>
            </w:r>
          </w:p>
          <w:p w:rsidR="00A22679" w:rsidRDefault="00A22679" w:rsidP="005A07C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22679" w:rsidRDefault="00A22679" w:rsidP="005A07C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22679" w:rsidRPr="0034397C" w:rsidRDefault="00A22679" w:rsidP="005A0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Pr="0034397C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Pr="008352C4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2679" w:rsidRPr="00E2398D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Pr="0034397C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C356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C356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C356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1) Шевроле Нива.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ЗАЗ-1102.</w:t>
            </w:r>
          </w:p>
          <w:p w:rsidR="00A22679" w:rsidRPr="00863608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ЛЕКСУС</w:t>
            </w:r>
            <w:r w:rsidRPr="008636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RX</w:t>
            </w:r>
            <w:r>
              <w:rPr>
                <w:sz w:val="20"/>
                <w:szCs w:val="20"/>
              </w:rPr>
              <w:t xml:space="preserve">  350.</w:t>
            </w:r>
          </w:p>
          <w:p w:rsidR="00A22679" w:rsidRPr="00863608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грузовой: 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4333.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63608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Трактор МТЗ-80Л.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E5C93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Трактор МТЗ-80Л.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E5C93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Трактор МТЗ-80Л.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BE5C93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Трактор ЮМЗ-6 КЛ.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Трактор ДТ 75М.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Трактор ДТ 75В.</w:t>
            </w:r>
          </w:p>
          <w:p w:rsidR="00A22679" w:rsidRPr="0034397C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Трактор Т 25А.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843913,89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0874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679" w:rsidRPr="0034397C" w:rsidTr="00EE337E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34397C" w:rsidRDefault="00A22679" w:rsidP="00564FF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34397C" w:rsidRDefault="00A22679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34397C" w:rsidRDefault="00A22679" w:rsidP="000874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34397C" w:rsidRDefault="00A22679" w:rsidP="000874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34397C" w:rsidRDefault="00A22679" w:rsidP="000874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34397C" w:rsidRDefault="00A22679" w:rsidP="000874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34397C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34397C" w:rsidRDefault="00A22679" w:rsidP="00776F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34397C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34397C" w:rsidRDefault="00A22679" w:rsidP="000874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34397C" w:rsidRDefault="00A22679" w:rsidP="000874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34397C" w:rsidRDefault="00A22679" w:rsidP="000874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679" w:rsidRPr="0034397C" w:rsidTr="00EE337E">
        <w:trPr>
          <w:trHeight w:val="92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564FF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Кормина Т.А.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BB3A2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5A0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22679" w:rsidRPr="0034397C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776F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  <w:p w:rsidR="00A22679" w:rsidRPr="0034397C" w:rsidRDefault="00A22679" w:rsidP="00776F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2679" w:rsidRPr="0034397C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4A0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580816,18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4A0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679" w:rsidRPr="0034397C" w:rsidTr="00EE337E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34397C" w:rsidRDefault="00A22679" w:rsidP="006A4C7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34397C" w:rsidRDefault="00A22679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34397C" w:rsidRDefault="00A22679" w:rsidP="00DF6B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34397C" w:rsidRDefault="00A22679" w:rsidP="00DF6B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34397C" w:rsidRDefault="00A22679" w:rsidP="00DF6B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34397C" w:rsidRDefault="00A22679" w:rsidP="00DF6B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22679" w:rsidRPr="0034397C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776F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  <w:p w:rsidR="00A22679" w:rsidRPr="0034397C" w:rsidRDefault="00A22679" w:rsidP="00776F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2679" w:rsidRPr="0034397C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34397C" w:rsidRDefault="00A22679" w:rsidP="004A0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34397C" w:rsidRDefault="00A22679" w:rsidP="004A0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34397C" w:rsidRDefault="00A22679" w:rsidP="004A0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679" w:rsidRPr="0034397C" w:rsidTr="00EE337E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455DF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Моисеев В.А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34397C" w:rsidRDefault="00A22679" w:rsidP="005841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2F0E8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2F0E8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DF6B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  <w:p w:rsidR="00A22679" w:rsidRDefault="00A22679" w:rsidP="00DF6B1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22679" w:rsidRDefault="00A22679" w:rsidP="00DF6B1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DF6B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2679" w:rsidRDefault="00A22679" w:rsidP="00DF6B1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22679" w:rsidRDefault="00A22679" w:rsidP="00DF6B1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22679" w:rsidRDefault="00A22679" w:rsidP="00DF6B1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8064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776F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8064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377B5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4A0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5219558,29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0578AC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(доход полученный от продажи жилого дома и земельного участка).</w:t>
            </w:r>
          </w:p>
          <w:p w:rsidR="00A22679" w:rsidRDefault="00A22679" w:rsidP="000578AC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 Куга (накопления за предыдущие годы).</w:t>
            </w:r>
          </w:p>
        </w:tc>
      </w:tr>
      <w:tr w:rsidR="00A22679" w:rsidRPr="0034397C" w:rsidTr="00EE337E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455DF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611C62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611C62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E60D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E60D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2633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8064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8064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2679" w:rsidRDefault="00A22679" w:rsidP="0080643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22679" w:rsidRDefault="00A22679" w:rsidP="0080643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506D2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22679" w:rsidRDefault="00A22679" w:rsidP="00506D2B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2141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A267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221398,49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611C62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(доход полученный от продажи жилого дома и земельного участка).</w:t>
            </w:r>
          </w:p>
        </w:tc>
      </w:tr>
      <w:tr w:rsidR="00A22679" w:rsidRPr="0034397C" w:rsidTr="00EE337E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455DF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1C2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1C2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1C2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1C2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2633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22679" w:rsidRDefault="00A22679" w:rsidP="0026330B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2633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1C2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  <w:p w:rsidR="00A22679" w:rsidRDefault="00A22679" w:rsidP="001C216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22679" w:rsidRDefault="00A22679" w:rsidP="001C2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1C2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2679" w:rsidRDefault="00A22679" w:rsidP="001C216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22679" w:rsidRDefault="00A22679" w:rsidP="001C2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A267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A267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A267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679" w:rsidRPr="0034397C" w:rsidTr="00EE337E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455DF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1C2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1C2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1C2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1C2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2633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22679" w:rsidRDefault="00A22679" w:rsidP="0026330B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2633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1C2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  <w:p w:rsidR="00A22679" w:rsidRDefault="00A22679" w:rsidP="001C216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22679" w:rsidRDefault="00A22679" w:rsidP="001C2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1C2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2679" w:rsidRDefault="00A22679" w:rsidP="001C216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22679" w:rsidRDefault="00A22679" w:rsidP="001C2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A267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A267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A267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679" w:rsidRPr="0034397C" w:rsidTr="00EE337E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455DF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Молодых С.В.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C20F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</w:p>
          <w:p w:rsidR="00A22679" w:rsidRDefault="00A22679" w:rsidP="00C20F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Думы </w:t>
            </w:r>
            <w:r w:rsidRPr="00E60F26">
              <w:rPr>
                <w:sz w:val="20"/>
                <w:szCs w:val="20"/>
              </w:rPr>
              <w:t xml:space="preserve"> 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51055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51055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1C2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1C2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904C1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5F43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2679" w:rsidRDefault="00A22679" w:rsidP="005E7C5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22679" w:rsidRDefault="00A22679" w:rsidP="005E7C5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C23A6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22679" w:rsidRDefault="00A22679" w:rsidP="00C23A6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ЭЛАНТРА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A267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869376,00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1707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679" w:rsidRPr="0034397C" w:rsidTr="00EE337E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455DF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C20F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DB4B8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DB4B8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1C2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1C2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5E7C5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C23A6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автомобиль:1)ФОЛЬКСВАГЕН ПАССАТ;</w:t>
            </w:r>
          </w:p>
          <w:p w:rsidR="00A22679" w:rsidRDefault="00A22679" w:rsidP="00C23A6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ВАЗ 21099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A267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213757,53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ED20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679" w:rsidRPr="0034397C" w:rsidTr="00EE337E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455DF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C20F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5E7C5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8E77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A267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ED20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679" w:rsidRPr="0034397C" w:rsidTr="00EE337E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455DF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C20F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5E7C5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8E77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A267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ED20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679" w:rsidRPr="0034397C" w:rsidTr="00EE337E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455DF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C20F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5E7C5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8E77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A267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ED20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679" w:rsidRPr="0034397C" w:rsidTr="00EE337E">
        <w:trPr>
          <w:trHeight w:val="116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E60F26" w:rsidRDefault="00A22679" w:rsidP="00455DF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 И.В.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A436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</w:p>
          <w:p w:rsidR="00A22679" w:rsidRPr="00E60F26" w:rsidRDefault="00A22679" w:rsidP="00A436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Думы </w:t>
            </w:r>
            <w:r w:rsidRPr="00E60F26">
              <w:rPr>
                <w:sz w:val="20"/>
                <w:szCs w:val="20"/>
              </w:rPr>
              <w:t xml:space="preserve"> 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12212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2679" w:rsidRPr="00E60F26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BE5AE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22679" w:rsidRPr="00E60F26" w:rsidRDefault="00A2267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60F26">
              <w:rPr>
                <w:sz w:val="20"/>
                <w:szCs w:val="20"/>
              </w:rPr>
              <w:t>ндивидуальная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Pr="00E60F26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60F26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2037,0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159,2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Pr="00E60F26" w:rsidRDefault="00A2267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Россия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Pr="00E60F26" w:rsidRDefault="00A22679" w:rsidP="00885E03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E60F26" w:rsidRDefault="00A22679" w:rsidP="00D034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E60F26" w:rsidRDefault="00A22679" w:rsidP="00D034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E60F26" w:rsidRDefault="00A22679" w:rsidP="00D034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E60F26" w:rsidRDefault="00A22679" w:rsidP="00885E03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ФОРД Куга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E60F26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1121948,40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E60F26" w:rsidRDefault="00A22679" w:rsidP="00ED20DB">
            <w:pPr>
              <w:pStyle w:val="ConsPlusCell"/>
              <w:jc w:val="center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-</w:t>
            </w:r>
          </w:p>
        </w:tc>
      </w:tr>
      <w:tr w:rsidR="00A22679" w:rsidRPr="0034397C" w:rsidTr="00EE337E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E60F26" w:rsidRDefault="00A22679" w:rsidP="00455DF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60F26">
              <w:rPr>
                <w:sz w:val="20"/>
                <w:szCs w:val="20"/>
              </w:rPr>
              <w:t>упруга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E60F26" w:rsidRDefault="00A22679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E60F26" w:rsidRDefault="00A22679" w:rsidP="000213BB">
            <w:pPr>
              <w:pStyle w:val="ConsPlusCell"/>
              <w:jc w:val="center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E60F26" w:rsidRDefault="00A22679" w:rsidP="000213BB">
            <w:pPr>
              <w:pStyle w:val="ConsPlusCell"/>
              <w:jc w:val="center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E60F26" w:rsidRDefault="00A22679" w:rsidP="000213BB">
            <w:pPr>
              <w:pStyle w:val="ConsPlusCell"/>
              <w:jc w:val="center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E60F26" w:rsidRDefault="00A22679" w:rsidP="000213BB">
            <w:pPr>
              <w:pStyle w:val="ConsPlusCell"/>
              <w:jc w:val="center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E60F26" w:rsidRDefault="00A22679" w:rsidP="00F954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E60F26" w:rsidRDefault="00A22679" w:rsidP="00F954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E60F26" w:rsidRDefault="00A22679" w:rsidP="00F954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E60F26" w:rsidRDefault="00A22679" w:rsidP="00B16D00">
            <w:pPr>
              <w:pStyle w:val="ConsPlusCell"/>
              <w:jc w:val="both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Легковой автомобиль</w:t>
            </w:r>
            <w:r w:rsidRPr="00E60F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ВАЗ 21213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E60F26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402934,48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E60F26" w:rsidRDefault="00A22679" w:rsidP="00ED20DB">
            <w:pPr>
              <w:pStyle w:val="ConsPlusCell"/>
              <w:jc w:val="center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-</w:t>
            </w:r>
          </w:p>
          <w:p w:rsidR="00A22679" w:rsidRPr="00E60F26" w:rsidRDefault="00A22679" w:rsidP="00ED20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22679" w:rsidRPr="00E60F26" w:rsidRDefault="00A22679" w:rsidP="00ED20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22679" w:rsidRPr="00E60F26" w:rsidRDefault="00A22679" w:rsidP="00ED20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22679" w:rsidRPr="00E60F26" w:rsidRDefault="00A22679" w:rsidP="00ED20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22679" w:rsidRPr="00E60F26" w:rsidRDefault="00A22679" w:rsidP="00ED20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22679" w:rsidRPr="00E60F26" w:rsidRDefault="00A22679" w:rsidP="00ED20D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22679" w:rsidRPr="0034397C" w:rsidTr="00EE337E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015152" w:rsidRDefault="00A22679" w:rsidP="00455DF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015152" w:rsidRDefault="00A22679" w:rsidP="0001515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0213B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0213B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0213B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0213B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E60F26" w:rsidRDefault="00A22679" w:rsidP="00F954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E60F26" w:rsidRDefault="00A22679" w:rsidP="00F954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E60F26" w:rsidRDefault="00A22679" w:rsidP="00F954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015152" w:rsidRDefault="00A22679" w:rsidP="00C75D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2B5E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ED20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679" w:rsidRPr="0034397C" w:rsidTr="00EE337E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015152" w:rsidRDefault="00A22679" w:rsidP="00F9542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015152" w:rsidRDefault="00A22679" w:rsidP="00F9542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0213B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0213B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0213B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0213B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E60F26" w:rsidRDefault="00A22679" w:rsidP="00F954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E60F26" w:rsidRDefault="00A22679" w:rsidP="00F954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E60F26" w:rsidRDefault="00A22679" w:rsidP="00F954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015152" w:rsidRDefault="00A22679" w:rsidP="00C75D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2B5E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ED20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679" w:rsidRPr="0034397C" w:rsidTr="00EE337E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F9542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Пономарев Анатолий Владимирович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015152" w:rsidRDefault="00A22679" w:rsidP="00F9542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Думы </w:t>
            </w:r>
            <w:r w:rsidRPr="00015152">
              <w:rPr>
                <w:sz w:val="20"/>
                <w:szCs w:val="20"/>
              </w:rPr>
              <w:t>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EE29C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EE29C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0213B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0213B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F954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F954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F954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9F04DB">
            <w:pPr>
              <w:pStyle w:val="ConsPlusCell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:</w:t>
            </w:r>
          </w:p>
          <w:p w:rsidR="00A22679" w:rsidRDefault="00A22679" w:rsidP="009F04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КАМРИ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9F04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917917,04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ED20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679" w:rsidRPr="0034397C" w:rsidTr="00EE337E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F9542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015152" w:rsidRDefault="00A22679" w:rsidP="00F9542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AC1BF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2679" w:rsidRDefault="00A22679" w:rsidP="00AC1BF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AC1BF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2679" w:rsidRDefault="00A22679" w:rsidP="00AC1BF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0213B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996,0</w:t>
            </w:r>
          </w:p>
          <w:p w:rsidR="00A22679" w:rsidRDefault="00A22679" w:rsidP="000213B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22679" w:rsidRDefault="00A22679" w:rsidP="000213B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0213B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2679" w:rsidRDefault="00A22679" w:rsidP="000213B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22679" w:rsidRDefault="00A22679" w:rsidP="000213B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5E5D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5E5D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5E5D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5E5D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2B5E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648523,29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ED20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679" w:rsidRPr="0034397C" w:rsidTr="0033279D">
        <w:trPr>
          <w:trHeight w:val="1069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015152" w:rsidRDefault="00A22679" w:rsidP="00C20B9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Прудников А.Д.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015152" w:rsidRDefault="00A22679" w:rsidP="0001515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Думы </w:t>
            </w:r>
            <w:r w:rsidRPr="00015152">
              <w:rPr>
                <w:sz w:val="20"/>
                <w:szCs w:val="20"/>
              </w:rPr>
              <w:t>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Pr="00015152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507FD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2679" w:rsidRPr="00015152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2159,0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261,6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Pr="00015152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Pr="00015152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015152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1515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015152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015152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: 1)ФОЛЬКСВАГЕН Джетта.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ВАЗ 217130.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ТАЙОТА ЛЕКСУС ЛХ 570.</w:t>
            </w:r>
          </w:p>
          <w:p w:rsidR="00A22679" w:rsidRPr="00E05AD5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ТАЙОТА ЛЕКСУС РХ 270</w:t>
            </w:r>
            <w:r w:rsidRPr="00B72CC6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015152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2286747,05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26447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(накопления за предыдущие годы).</w:t>
            </w:r>
          </w:p>
          <w:p w:rsidR="00A22679" w:rsidRDefault="00A22679" w:rsidP="002A6E52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(накопления за предыдущие годы).</w:t>
            </w:r>
          </w:p>
          <w:p w:rsidR="00A22679" w:rsidRPr="00015152" w:rsidRDefault="00A22679" w:rsidP="002A6E52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помещение: машиноместо (накопления за предыдущие годы).</w:t>
            </w:r>
          </w:p>
        </w:tc>
      </w:tr>
      <w:tr w:rsidR="00A22679" w:rsidRPr="0034397C" w:rsidTr="00BE5DF7">
        <w:trPr>
          <w:trHeight w:val="933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C20B9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3327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3327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3327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3327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015152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015152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015152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22679" w:rsidRPr="00015152" w:rsidRDefault="00A2267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8433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621730" w:rsidRDefault="00A22679" w:rsidP="00885E03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24000,00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ED20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679" w:rsidRPr="0034397C" w:rsidTr="00EE337E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C20B9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34397C" w:rsidRDefault="00A22679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34397C" w:rsidRDefault="00A22679" w:rsidP="00097D7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34397C" w:rsidRDefault="00A22679" w:rsidP="00097D7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34397C" w:rsidRDefault="00A22679" w:rsidP="00097D7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34397C" w:rsidRDefault="00A22679" w:rsidP="00097D7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015152" w:rsidRDefault="00A22679" w:rsidP="00E9724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015152" w:rsidRDefault="00A22679" w:rsidP="00E9724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015152" w:rsidRDefault="00A22679" w:rsidP="00E9724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22679" w:rsidRPr="00015152" w:rsidRDefault="00A22679" w:rsidP="00E9724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34397C" w:rsidRDefault="00A22679" w:rsidP="00C969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34397C" w:rsidRDefault="00A22679" w:rsidP="00C969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34397C" w:rsidRDefault="00A22679" w:rsidP="00ED20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679" w:rsidRPr="0034397C" w:rsidTr="00EE337E">
        <w:trPr>
          <w:trHeight w:val="207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3657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Романович А.С.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015152" w:rsidRDefault="00A22679" w:rsidP="002D29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Думы </w:t>
            </w:r>
            <w:r w:rsidRPr="00015152">
              <w:rPr>
                <w:sz w:val="20"/>
                <w:szCs w:val="20"/>
              </w:rPr>
              <w:t>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015152" w:rsidRDefault="00A22679" w:rsidP="008260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8260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8260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52669" w:rsidRDefault="00A22679" w:rsidP="00885E03">
            <w:pPr>
              <w:pStyle w:val="ConsPlusCell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:</w:t>
            </w:r>
            <w:r w:rsidRPr="003526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ХУНДАЙ</w:t>
            </w:r>
            <w:r w:rsidRPr="003526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SANTA</w:t>
            </w:r>
            <w:r w:rsidRPr="003526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</w:t>
            </w:r>
            <w:r w:rsidRPr="00352669">
              <w:rPr>
                <w:sz w:val="20"/>
                <w:szCs w:val="20"/>
              </w:rPr>
              <w:t xml:space="preserve"> 2.2 </w:t>
            </w:r>
            <w:r>
              <w:rPr>
                <w:sz w:val="20"/>
                <w:szCs w:val="20"/>
                <w:lang w:val="en-US"/>
              </w:rPr>
              <w:t>GLS</w:t>
            </w:r>
            <w:r w:rsidRPr="003526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АТ</w:t>
            </w:r>
            <w:r w:rsidRPr="00352669">
              <w:rPr>
                <w:sz w:val="20"/>
                <w:szCs w:val="20"/>
              </w:rPr>
              <w:t>.</w:t>
            </w:r>
          </w:p>
          <w:p w:rsidR="00A22679" w:rsidRPr="00221B6B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М-67.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1150269,78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ED20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679" w:rsidRPr="0034397C" w:rsidTr="00EE337E">
        <w:trPr>
          <w:trHeight w:val="92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3657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015152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15152">
              <w:rPr>
                <w:sz w:val="20"/>
                <w:szCs w:val="20"/>
              </w:rPr>
              <w:t>емельный участок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Pr="00015152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Pr="0034397C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862,0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Pr="0034397C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  <w:p w:rsidR="00A22679" w:rsidRPr="0034397C" w:rsidRDefault="00A2267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Pr="0034397C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E539D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E539D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E539D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B61BDC" w:rsidRDefault="00A22679" w:rsidP="00EB1E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647179,21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ED20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679" w:rsidRPr="0034397C" w:rsidTr="00116EEB">
        <w:trPr>
          <w:trHeight w:val="1608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330C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Семейкин М.М.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015152" w:rsidRDefault="00A22679" w:rsidP="00E43B8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Думы </w:t>
            </w:r>
            <w:r w:rsidRPr="00015152">
              <w:rPr>
                <w:sz w:val="20"/>
                <w:szCs w:val="20"/>
              </w:rPr>
              <w:t>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Pr="0034397C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1/10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1/10</w:t>
            </w:r>
          </w:p>
          <w:p w:rsidR="00A22679" w:rsidRPr="0034397C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EB55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1372,1</w:t>
            </w:r>
          </w:p>
          <w:p w:rsidR="00A22679" w:rsidRDefault="00A22679" w:rsidP="00EB551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22679" w:rsidRDefault="00A22679" w:rsidP="00EB55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157,2</w:t>
            </w:r>
          </w:p>
          <w:p w:rsidR="00A22679" w:rsidRDefault="00A22679" w:rsidP="00EB551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22679" w:rsidRPr="0034397C" w:rsidRDefault="00A22679" w:rsidP="00EB55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Pr="0034397C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015152" w:rsidRDefault="00A22679" w:rsidP="002C47D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2C47D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2C47D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153AFE" w:rsidRDefault="00A22679" w:rsidP="00885E03">
            <w:pPr>
              <w:pStyle w:val="ConsPlusCell"/>
              <w:rPr>
                <w:sz w:val="20"/>
                <w:szCs w:val="20"/>
              </w:rPr>
            </w:pPr>
            <w:r w:rsidRPr="00276B03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DAEWOO</w:t>
            </w:r>
            <w:r w:rsidRPr="003526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MATIZ</w:t>
            </w:r>
            <w:r>
              <w:rPr>
                <w:sz w:val="20"/>
                <w:szCs w:val="20"/>
              </w:rPr>
              <w:t>.</w:t>
            </w:r>
          </w:p>
          <w:p w:rsidR="00A22679" w:rsidRPr="00330C8E" w:rsidRDefault="00A22679" w:rsidP="00116EE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4028966,08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ED20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679" w:rsidRPr="0034397C" w:rsidTr="00EE337E">
        <w:trPr>
          <w:trHeight w:val="47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CC30E0" w:rsidRDefault="00A22679" w:rsidP="003002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CC30E0" w:rsidRDefault="00A22679" w:rsidP="00276B0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30029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2679" w:rsidRDefault="00A22679" w:rsidP="0030029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22679" w:rsidRDefault="00A22679" w:rsidP="0030029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30029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22679" w:rsidRDefault="00A22679" w:rsidP="0030029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30029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22679" w:rsidRDefault="00A22679" w:rsidP="0030029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30029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22679" w:rsidRDefault="00A22679" w:rsidP="00300293">
            <w:pPr>
              <w:pStyle w:val="ConsPlusCell"/>
              <w:rPr>
                <w:sz w:val="20"/>
                <w:szCs w:val="20"/>
              </w:rPr>
            </w:pPr>
          </w:p>
          <w:p w:rsidR="00A22679" w:rsidRPr="00CC30E0" w:rsidRDefault="00A22679" w:rsidP="0030029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30029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1/10</w:t>
            </w:r>
          </w:p>
          <w:p w:rsidR="00A22679" w:rsidRDefault="00A22679" w:rsidP="0030029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1/10</w:t>
            </w:r>
          </w:p>
          <w:p w:rsidR="00A22679" w:rsidRDefault="00A22679" w:rsidP="000F3DC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1/10</w:t>
            </w:r>
          </w:p>
          <w:p w:rsidR="00A22679" w:rsidRDefault="00A22679" w:rsidP="00362B5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1/10</w:t>
            </w:r>
          </w:p>
          <w:p w:rsidR="00A22679" w:rsidRDefault="00A22679" w:rsidP="00362B5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1/10</w:t>
            </w:r>
          </w:p>
          <w:p w:rsidR="00A22679" w:rsidRPr="00CC30E0" w:rsidRDefault="00A22679" w:rsidP="0030029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EB55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1372,1</w:t>
            </w:r>
          </w:p>
          <w:p w:rsidR="00A22679" w:rsidRDefault="00A22679" w:rsidP="00EB551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22679" w:rsidRDefault="00A22679" w:rsidP="00EB55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157,2</w:t>
            </w:r>
          </w:p>
          <w:p w:rsidR="00A22679" w:rsidRDefault="00A22679" w:rsidP="00EB551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22679" w:rsidRDefault="00A22679" w:rsidP="00EB55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157,2</w:t>
            </w:r>
          </w:p>
          <w:p w:rsidR="00A22679" w:rsidRDefault="00A22679" w:rsidP="00EB551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22679" w:rsidRDefault="00A22679" w:rsidP="00EB55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157,2</w:t>
            </w:r>
          </w:p>
          <w:p w:rsidR="00A22679" w:rsidRDefault="00A22679" w:rsidP="00EB551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22679" w:rsidRDefault="00A22679" w:rsidP="00EB55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157,2</w:t>
            </w:r>
          </w:p>
          <w:p w:rsidR="00A22679" w:rsidRDefault="00A22679" w:rsidP="00EB551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22679" w:rsidRPr="00CC30E0" w:rsidRDefault="00A22679" w:rsidP="00EB55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30029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22679" w:rsidRDefault="00A22679" w:rsidP="0030029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30029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2679" w:rsidRDefault="00A22679" w:rsidP="0030029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30029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2679" w:rsidRDefault="00A22679" w:rsidP="0030029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30029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2679" w:rsidRDefault="00A22679" w:rsidP="0030029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30029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2679" w:rsidRDefault="00A22679" w:rsidP="00300293">
            <w:pPr>
              <w:pStyle w:val="ConsPlusCell"/>
              <w:rPr>
                <w:sz w:val="20"/>
                <w:szCs w:val="20"/>
              </w:rPr>
            </w:pPr>
          </w:p>
          <w:p w:rsidR="00A22679" w:rsidRPr="00CC30E0" w:rsidRDefault="00A22679" w:rsidP="0030029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CC30E0" w:rsidRDefault="00A22679" w:rsidP="00767E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CC30E0" w:rsidRDefault="00A22679" w:rsidP="00767E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CC30E0" w:rsidRDefault="00A22679" w:rsidP="00767E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00293" w:rsidRDefault="00A22679" w:rsidP="00885E03">
            <w:pPr>
              <w:pStyle w:val="ConsPlusCell"/>
              <w:rPr>
                <w:sz w:val="20"/>
                <w:szCs w:val="20"/>
                <w:lang w:val="en-US"/>
              </w:rPr>
            </w:pPr>
            <w:r w:rsidRPr="00276B03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СУБАРУ</w:t>
            </w:r>
            <w:r>
              <w:rPr>
                <w:sz w:val="20"/>
                <w:szCs w:val="20"/>
                <w:lang w:val="en-US"/>
              </w:rPr>
              <w:t xml:space="preserve"> FORESTER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CC30E0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390345,07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CC30E0" w:rsidRDefault="00A22679" w:rsidP="006C17C6">
            <w:pPr>
              <w:pStyle w:val="ConsPlusCell"/>
              <w:jc w:val="both"/>
              <w:rPr>
                <w:sz w:val="20"/>
                <w:szCs w:val="20"/>
              </w:rPr>
            </w:pPr>
          </w:p>
        </w:tc>
      </w:tr>
      <w:tr w:rsidR="00A22679" w:rsidRPr="0034397C" w:rsidTr="00EE337E">
        <w:trPr>
          <w:trHeight w:val="138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3002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Серышева С.Н.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5841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2679" w:rsidRPr="0034397C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Pr="0034397C" w:rsidRDefault="00A2267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B37BD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Pr="0034397C" w:rsidRDefault="00A2267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EB55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799,0</w:t>
            </w:r>
          </w:p>
          <w:p w:rsidR="00A22679" w:rsidRDefault="00A22679" w:rsidP="00EB551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22679" w:rsidRDefault="00A22679" w:rsidP="00EB55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160,6</w:t>
            </w:r>
          </w:p>
          <w:p w:rsidR="00A22679" w:rsidRDefault="00A22679" w:rsidP="00EB551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22679" w:rsidRDefault="00A22679" w:rsidP="00EB55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  <w:p w:rsidR="00A22679" w:rsidRDefault="00A22679" w:rsidP="00EB551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22679" w:rsidRPr="0034397C" w:rsidRDefault="00A22679" w:rsidP="00EB551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Pr="0034397C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Pr="0034397C" w:rsidRDefault="00A2267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C16A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C16A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C16A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C16A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1471075,37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ED20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679" w:rsidRPr="0034397C" w:rsidTr="00EE337E">
        <w:trPr>
          <w:trHeight w:val="162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9A383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2679" w:rsidRPr="0034397C" w:rsidRDefault="00A22679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22679" w:rsidRDefault="00A22679" w:rsidP="007C1D9D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22679" w:rsidRDefault="00A22679" w:rsidP="007C1D9D">
            <w:pPr>
              <w:pStyle w:val="ConsPlusCell"/>
              <w:rPr>
                <w:sz w:val="20"/>
                <w:szCs w:val="20"/>
              </w:rPr>
            </w:pPr>
          </w:p>
          <w:p w:rsidR="00A22679" w:rsidRPr="0034397C" w:rsidRDefault="00A22679" w:rsidP="007C1D9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A22679" w:rsidRDefault="00A22679" w:rsidP="007C1D9D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A22679" w:rsidRDefault="00A22679" w:rsidP="007C1D9D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</w:t>
            </w:r>
          </w:p>
          <w:p w:rsidR="00A22679" w:rsidRDefault="00A22679" w:rsidP="007C1D9D">
            <w:pPr>
              <w:pStyle w:val="ConsPlusCell"/>
              <w:rPr>
                <w:sz w:val="20"/>
                <w:szCs w:val="20"/>
              </w:rPr>
            </w:pPr>
          </w:p>
          <w:p w:rsidR="00A22679" w:rsidRPr="0034397C" w:rsidRDefault="00A22679" w:rsidP="007C1D9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EB55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799,0</w:t>
            </w:r>
          </w:p>
          <w:p w:rsidR="00A22679" w:rsidRDefault="00A22679" w:rsidP="00EB551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22679" w:rsidRDefault="00A22679" w:rsidP="00EB55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160,6</w:t>
            </w:r>
          </w:p>
          <w:p w:rsidR="00A22679" w:rsidRDefault="00A22679" w:rsidP="00EB551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22679" w:rsidRDefault="00A22679" w:rsidP="00EB55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  <w:p w:rsidR="00A22679" w:rsidRDefault="00A22679" w:rsidP="00EB551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22679" w:rsidRPr="0034397C" w:rsidRDefault="00A22679" w:rsidP="00EB551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22679" w:rsidRDefault="00A22679" w:rsidP="007C1D9D">
            <w:pPr>
              <w:pStyle w:val="ConsPlusCell"/>
              <w:rPr>
                <w:sz w:val="20"/>
                <w:szCs w:val="20"/>
              </w:rPr>
            </w:pPr>
          </w:p>
          <w:p w:rsidR="00A22679" w:rsidRPr="0034397C" w:rsidRDefault="00A22679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22679" w:rsidRDefault="00A22679" w:rsidP="007C1D9D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22679" w:rsidRDefault="00A22679" w:rsidP="007C1D9D">
            <w:pPr>
              <w:pStyle w:val="ConsPlusCell"/>
              <w:rPr>
                <w:sz w:val="20"/>
                <w:szCs w:val="20"/>
              </w:rPr>
            </w:pPr>
          </w:p>
          <w:p w:rsidR="00A22679" w:rsidRPr="0034397C" w:rsidRDefault="00A22679" w:rsidP="007C1D9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EA0058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8B1A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8B1A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 w:rsidRPr="00885E03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: 1) ССАНГ ЙОНГ </w:t>
            </w:r>
            <w:r>
              <w:rPr>
                <w:sz w:val="20"/>
                <w:szCs w:val="20"/>
                <w:lang w:val="en-US"/>
              </w:rPr>
              <w:t>KYRON</w:t>
            </w:r>
            <w:r w:rsidRPr="00046E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</w:t>
            </w:r>
            <w:r w:rsidRPr="00046E8B">
              <w:rPr>
                <w:sz w:val="20"/>
                <w:szCs w:val="20"/>
              </w:rPr>
              <w:t>.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 w:rsidRPr="00F00F1F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ХОНДА СТРИМ.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транспорт-ные средства:</w:t>
            </w:r>
          </w:p>
          <w:p w:rsidR="00A22679" w:rsidRPr="0034397C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легковому автомобилю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1488173,41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ED20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679" w:rsidRPr="0034397C" w:rsidTr="00EE337E">
        <w:trPr>
          <w:trHeight w:val="162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9A383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Ситова Л.Г.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34397C" w:rsidRDefault="00A22679" w:rsidP="005841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22679" w:rsidRDefault="00A22679" w:rsidP="007C1D9D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2679" w:rsidRDefault="00A22679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F136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  <w:p w:rsidR="00A22679" w:rsidRDefault="00A22679" w:rsidP="00F1369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22679" w:rsidRDefault="00A22679" w:rsidP="00F136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F136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2679" w:rsidRDefault="00A22679" w:rsidP="00F1369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22679" w:rsidRDefault="00A22679" w:rsidP="00F136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8B1A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8B1A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8B1A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Pr="00885E03" w:rsidRDefault="00A22679" w:rsidP="009803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1164945,50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ED20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679" w:rsidRPr="0034397C" w:rsidTr="00EE337E">
        <w:trPr>
          <w:trHeight w:val="162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9A383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Селезнева Л.А.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5841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22679" w:rsidRDefault="00A22679" w:rsidP="007C1D9D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22679" w:rsidRDefault="00A22679" w:rsidP="007C1D9D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A22679" w:rsidRDefault="00A22679" w:rsidP="007C1D9D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2679" w:rsidRDefault="00A22679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F136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A22679" w:rsidRDefault="00A22679" w:rsidP="00F1369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22679" w:rsidRDefault="00A22679" w:rsidP="00F136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  <w:p w:rsidR="00A22679" w:rsidRDefault="00A22679" w:rsidP="00F1369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22679" w:rsidRDefault="00A22679" w:rsidP="00F136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F136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2679" w:rsidRDefault="00A22679" w:rsidP="00F1369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22679" w:rsidRDefault="00A22679" w:rsidP="00F136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2679" w:rsidRDefault="00A22679" w:rsidP="00F1369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22679" w:rsidRDefault="00A22679" w:rsidP="00F136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265AF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8B1A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8B1A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9803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1143390,10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ED20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679" w:rsidRPr="0034397C" w:rsidTr="00EE337E">
        <w:trPr>
          <w:trHeight w:val="162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9A383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12521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12521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12521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12521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265AF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8B1A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8B1A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9803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268765,49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79" w:rsidRDefault="00A22679" w:rsidP="00ED20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679" w:rsidRPr="0034397C" w:rsidTr="00EE337E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34397C" w:rsidRDefault="00A22679" w:rsidP="009D6DB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Фадеев Д.В.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34397C" w:rsidRDefault="00A22679" w:rsidP="00490E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Подсобный корпус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22679" w:rsidRPr="0034397C" w:rsidRDefault="00A2267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337E8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2679" w:rsidRDefault="00A22679" w:rsidP="00337E8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2679" w:rsidRDefault="00A22679" w:rsidP="00337E8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2679" w:rsidRDefault="00A22679" w:rsidP="00337E8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2679" w:rsidRDefault="00A22679" w:rsidP="00337E8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2679" w:rsidRDefault="00A22679" w:rsidP="002D3F2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2679" w:rsidRDefault="00A22679" w:rsidP="00337E82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337E8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2679" w:rsidRDefault="00A22679" w:rsidP="00337E8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2679" w:rsidRDefault="00A22679" w:rsidP="00337E8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2679" w:rsidRDefault="00A22679" w:rsidP="00337E82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337E82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337E82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337E82">
            <w:pPr>
              <w:pStyle w:val="ConsPlusCell"/>
              <w:rPr>
                <w:sz w:val="20"/>
                <w:szCs w:val="20"/>
              </w:rPr>
            </w:pPr>
          </w:p>
          <w:p w:rsidR="00A22679" w:rsidRPr="0034397C" w:rsidRDefault="00A22679" w:rsidP="00337E8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676,0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802,0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207,0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135,8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373,4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263,0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Pr="0034397C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Pr="0034397C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34397C" w:rsidRDefault="00A22679" w:rsidP="00A25D2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34397C" w:rsidRDefault="00A22679" w:rsidP="009579F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48139,0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34397C" w:rsidRDefault="00A22679" w:rsidP="009579F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 w:rsidRPr="00885E03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: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 w:rsidRPr="0040385D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УАЗ-</w:t>
            </w:r>
            <w:r>
              <w:rPr>
                <w:sz w:val="20"/>
                <w:szCs w:val="20"/>
                <w:lang w:val="en-US"/>
              </w:rPr>
              <w:t>HUNTER</w:t>
            </w:r>
            <w:r>
              <w:rPr>
                <w:sz w:val="20"/>
                <w:szCs w:val="20"/>
              </w:rPr>
              <w:t>.</w:t>
            </w:r>
          </w:p>
          <w:p w:rsidR="00A22679" w:rsidRPr="00406DE5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ЛЕКСУС </w:t>
            </w:r>
            <w:r>
              <w:rPr>
                <w:sz w:val="20"/>
                <w:szCs w:val="20"/>
                <w:lang w:val="en-US"/>
              </w:rPr>
              <w:t>LX</w:t>
            </w:r>
            <w:r w:rsidRPr="00406DE5">
              <w:rPr>
                <w:sz w:val="20"/>
                <w:szCs w:val="20"/>
              </w:rPr>
              <w:t xml:space="preserve"> 570.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 w:rsidRPr="00406DE5">
              <w:rPr>
                <w:sz w:val="20"/>
                <w:szCs w:val="20"/>
              </w:rPr>
              <w:t xml:space="preserve">3) </w:t>
            </w:r>
            <w:r>
              <w:rPr>
                <w:sz w:val="20"/>
                <w:szCs w:val="20"/>
              </w:rPr>
              <w:t>ВАЗ 212140.</w:t>
            </w:r>
          </w:p>
          <w:p w:rsidR="00A22679" w:rsidRPr="00352669" w:rsidRDefault="00A22679" w:rsidP="00885E03">
            <w:pPr>
              <w:pStyle w:val="ConsPlusCell"/>
              <w:rPr>
                <w:sz w:val="20"/>
                <w:szCs w:val="20"/>
              </w:rPr>
            </w:pPr>
            <w:r w:rsidRPr="00352669">
              <w:rPr>
                <w:sz w:val="20"/>
                <w:szCs w:val="20"/>
              </w:rPr>
              <w:t xml:space="preserve">4) </w:t>
            </w:r>
            <w:r>
              <w:rPr>
                <w:sz w:val="20"/>
                <w:szCs w:val="20"/>
              </w:rPr>
              <w:t>МЕРСЕДЕС</w:t>
            </w:r>
            <w:r w:rsidRPr="003526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БЕНЦ</w:t>
            </w:r>
            <w:r w:rsidRPr="003526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sprinter</w:t>
            </w:r>
            <w:r w:rsidRPr="00352669">
              <w:rPr>
                <w:sz w:val="20"/>
                <w:szCs w:val="20"/>
              </w:rPr>
              <w:t xml:space="preserve"> 515.</w:t>
            </w:r>
          </w:p>
          <w:p w:rsidR="00A22679" w:rsidRPr="00352669" w:rsidRDefault="00A22679" w:rsidP="00885E03">
            <w:pPr>
              <w:pStyle w:val="ConsPlusCell"/>
              <w:rPr>
                <w:sz w:val="20"/>
                <w:szCs w:val="20"/>
              </w:rPr>
            </w:pPr>
            <w:r w:rsidRPr="00352669">
              <w:rPr>
                <w:sz w:val="20"/>
                <w:szCs w:val="20"/>
              </w:rPr>
              <w:t xml:space="preserve">5) </w:t>
            </w:r>
            <w:r>
              <w:rPr>
                <w:sz w:val="20"/>
                <w:szCs w:val="20"/>
              </w:rPr>
              <w:t>УАЗ</w:t>
            </w:r>
            <w:r w:rsidRPr="003526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PATRIOT</w:t>
            </w:r>
            <w:r w:rsidRPr="00352669">
              <w:rPr>
                <w:sz w:val="20"/>
                <w:szCs w:val="20"/>
              </w:rPr>
              <w:t>.</w:t>
            </w:r>
          </w:p>
          <w:p w:rsidR="00A22679" w:rsidRPr="00352669" w:rsidRDefault="00A22679" w:rsidP="00885E03">
            <w:pPr>
              <w:pStyle w:val="ConsPlusCell"/>
              <w:rPr>
                <w:sz w:val="20"/>
                <w:szCs w:val="20"/>
              </w:rPr>
            </w:pPr>
            <w:r w:rsidRPr="00352669">
              <w:rPr>
                <w:sz w:val="20"/>
                <w:szCs w:val="20"/>
              </w:rPr>
              <w:t xml:space="preserve">6) </w:t>
            </w:r>
            <w:r>
              <w:rPr>
                <w:sz w:val="20"/>
                <w:szCs w:val="20"/>
              </w:rPr>
              <w:t>МЕРСЕДЕС</w:t>
            </w:r>
            <w:r w:rsidRPr="003526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БЕНЦ</w:t>
            </w:r>
            <w:r w:rsidRPr="003526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</w:t>
            </w:r>
            <w:r w:rsidRPr="00352669">
              <w:rPr>
                <w:sz w:val="20"/>
                <w:szCs w:val="20"/>
              </w:rPr>
              <w:t>220</w:t>
            </w:r>
            <w:r>
              <w:rPr>
                <w:sz w:val="20"/>
                <w:szCs w:val="20"/>
                <w:lang w:val="en-US"/>
              </w:rPr>
              <w:t>D</w:t>
            </w:r>
            <w:r w:rsidRPr="00352669">
              <w:rPr>
                <w:sz w:val="20"/>
                <w:szCs w:val="20"/>
              </w:rPr>
              <w:t>.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средства:</w:t>
            </w:r>
          </w:p>
          <w:p w:rsidR="00A22679" w:rsidRPr="0040385D" w:rsidRDefault="00A22679" w:rsidP="0040385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14664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Снегоболотоход </w:t>
            </w:r>
            <w:r>
              <w:rPr>
                <w:sz w:val="20"/>
                <w:szCs w:val="20"/>
                <w:lang w:val="en-US"/>
              </w:rPr>
              <w:t>CFMOTO</w:t>
            </w:r>
            <w:r w:rsidRPr="00C836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 xml:space="preserve">8 </w:t>
            </w:r>
            <w:r>
              <w:rPr>
                <w:sz w:val="20"/>
                <w:szCs w:val="20"/>
                <w:lang w:val="en-US"/>
              </w:rPr>
              <w:t>H</w:t>
            </w:r>
            <w:r w:rsidRPr="0014664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O</w:t>
            </w:r>
            <w:r w:rsidRPr="00146640">
              <w:rPr>
                <w:sz w:val="20"/>
                <w:szCs w:val="20"/>
              </w:rPr>
              <w:t>.</w:t>
            </w:r>
            <w:r w:rsidRPr="00E908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EPS</w:t>
            </w:r>
            <w:r>
              <w:rPr>
                <w:sz w:val="20"/>
                <w:szCs w:val="20"/>
              </w:rPr>
              <w:t>.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Снегоболотоход СКБ 600-03.</w:t>
            </w:r>
          </w:p>
          <w:p w:rsidR="00A22679" w:rsidRPr="009E6880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Снегоболотоход СКБ 600.</w:t>
            </w:r>
          </w:p>
          <w:p w:rsidR="00A22679" w:rsidRPr="004666CE" w:rsidRDefault="00A22679" w:rsidP="00885E03">
            <w:pPr>
              <w:pStyle w:val="ConsPlusCell"/>
              <w:rPr>
                <w:sz w:val="20"/>
                <w:szCs w:val="20"/>
              </w:rPr>
            </w:pPr>
            <w:r w:rsidRPr="004666CE">
              <w:rPr>
                <w:sz w:val="20"/>
                <w:szCs w:val="20"/>
              </w:rPr>
              <w:t xml:space="preserve">4) </w:t>
            </w:r>
            <w:r>
              <w:rPr>
                <w:sz w:val="20"/>
                <w:szCs w:val="20"/>
              </w:rPr>
              <w:t xml:space="preserve">Снегоболотоход </w:t>
            </w:r>
            <w:r>
              <w:rPr>
                <w:sz w:val="20"/>
                <w:szCs w:val="20"/>
                <w:lang w:val="en-US"/>
              </w:rPr>
              <w:t>LYNX</w:t>
            </w:r>
            <w:r w:rsidRPr="004666CE">
              <w:rPr>
                <w:sz w:val="20"/>
                <w:szCs w:val="20"/>
              </w:rPr>
              <w:t xml:space="preserve"> 69 </w:t>
            </w:r>
            <w:r>
              <w:rPr>
                <w:sz w:val="20"/>
                <w:szCs w:val="20"/>
                <w:lang w:val="en-US"/>
              </w:rPr>
              <w:t>YETI</w:t>
            </w:r>
            <w:r w:rsidRPr="004666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ARMY</w:t>
            </w:r>
            <w:r w:rsidRPr="004666CE">
              <w:rPr>
                <w:sz w:val="20"/>
                <w:szCs w:val="20"/>
              </w:rPr>
              <w:t xml:space="preserve"> 600 </w:t>
            </w:r>
            <w:r>
              <w:rPr>
                <w:sz w:val="20"/>
                <w:szCs w:val="20"/>
                <w:lang w:val="en-US"/>
              </w:rPr>
              <w:t>ETEK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A22679" w:rsidRDefault="00A22679" w:rsidP="00960F8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r>
              <w:rPr>
                <w:sz w:val="20"/>
                <w:szCs w:val="20"/>
                <w:lang w:val="en-US"/>
              </w:rPr>
              <w:t>FUKAI</w:t>
            </w:r>
            <w:r w:rsidRPr="00960F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ZL</w:t>
            </w:r>
            <w:r w:rsidRPr="00960F8B">
              <w:rPr>
                <w:sz w:val="20"/>
                <w:szCs w:val="20"/>
              </w:rPr>
              <w:t xml:space="preserve"> 926</w:t>
            </w:r>
            <w:r>
              <w:rPr>
                <w:sz w:val="20"/>
                <w:szCs w:val="20"/>
              </w:rPr>
              <w:t>.</w:t>
            </w:r>
          </w:p>
          <w:p w:rsidR="00A22679" w:rsidRDefault="00A22679" w:rsidP="00960F8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A22679" w:rsidRDefault="00A22679" w:rsidP="00960F8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прицеп бортовой;</w:t>
            </w:r>
          </w:p>
          <w:p w:rsidR="00A22679" w:rsidRPr="00960F8B" w:rsidRDefault="00A22679" w:rsidP="00960F8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одноосный тракторный прицеп.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34397C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745763,07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714C78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(накопления за предыдущие годы).</w:t>
            </w:r>
          </w:p>
          <w:p w:rsidR="00A22679" w:rsidRDefault="00A22679" w:rsidP="00714C7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помещение: машиноместо (накопления за предыдущие годы). </w:t>
            </w:r>
          </w:p>
          <w:p w:rsidR="00A22679" w:rsidRPr="003D57EE" w:rsidRDefault="00A22679" w:rsidP="00714C7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Мототранспортное средство: снегоболотоход </w:t>
            </w:r>
            <w:r>
              <w:rPr>
                <w:sz w:val="20"/>
                <w:szCs w:val="20"/>
                <w:lang w:val="en-US"/>
              </w:rPr>
              <w:t>CFMOTO</w:t>
            </w:r>
            <w:r w:rsidRPr="00E448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E44880">
              <w:rPr>
                <w:sz w:val="20"/>
                <w:szCs w:val="20"/>
              </w:rPr>
              <w:t xml:space="preserve">8 </w:t>
            </w:r>
            <w:r>
              <w:rPr>
                <w:sz w:val="20"/>
                <w:szCs w:val="20"/>
                <w:lang w:val="en-US"/>
              </w:rPr>
              <w:t>H</w:t>
            </w:r>
            <w:r w:rsidRPr="00E4488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O</w:t>
            </w:r>
            <w:r w:rsidRPr="00E44880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EPS</w:t>
            </w:r>
            <w:r w:rsidRPr="001840E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доход полученный от продажи мототранспортного средства снегоболотохода </w:t>
            </w:r>
            <w:r>
              <w:rPr>
                <w:sz w:val="20"/>
                <w:szCs w:val="20"/>
                <w:lang w:val="en-US"/>
              </w:rPr>
              <w:t>CF</w:t>
            </w:r>
            <w:r w:rsidRPr="003D57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MOTO</w:t>
            </w:r>
            <w:r w:rsidRPr="003D57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3D57E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 от продажи легкового автомобиля ГАЗ 27057, накопления за предыдущие годы).</w:t>
            </w:r>
          </w:p>
        </w:tc>
      </w:tr>
      <w:tr w:rsidR="00A22679" w:rsidRPr="0034397C" w:rsidTr="00EE337E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9D6DB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490E5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B479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B479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B479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B479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D405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D405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D405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679" w:rsidRPr="0034397C" w:rsidTr="00EE337E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9D6DB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Чукреев А.А.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490E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DE22F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2679" w:rsidRDefault="00A22679" w:rsidP="00DE22F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2679" w:rsidRDefault="00A22679" w:rsidP="00337E8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868,0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ED222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2679" w:rsidRDefault="00A22679" w:rsidP="00ED222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A22679" w:rsidRDefault="00A22679" w:rsidP="00DE22FF">
            <w:pPr>
              <w:pStyle w:val="ConsPlusCell"/>
              <w:rPr>
                <w:sz w:val="20"/>
                <w:szCs w:val="20"/>
              </w:rPr>
            </w:pPr>
            <w:r w:rsidRPr="00DE22F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 ВАЗ ЛАДА 213100.</w:t>
            </w:r>
          </w:p>
          <w:p w:rsidR="00A22679" w:rsidRPr="00352669" w:rsidRDefault="00A22679" w:rsidP="00DE22FF">
            <w:pPr>
              <w:pStyle w:val="ConsPlusCell"/>
              <w:rPr>
                <w:sz w:val="20"/>
                <w:szCs w:val="20"/>
              </w:rPr>
            </w:pPr>
            <w:r w:rsidRPr="00352669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НИССАН</w:t>
            </w:r>
            <w:r w:rsidRPr="003526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QASHKAI</w:t>
            </w:r>
            <w:r w:rsidRPr="003526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TEKNA</w:t>
            </w:r>
            <w:r w:rsidRPr="00352669">
              <w:rPr>
                <w:sz w:val="20"/>
                <w:szCs w:val="20"/>
              </w:rPr>
              <w:t>.</w:t>
            </w:r>
          </w:p>
          <w:p w:rsidR="00A22679" w:rsidRPr="00352669" w:rsidRDefault="00A22679" w:rsidP="00DE22FF">
            <w:pPr>
              <w:pStyle w:val="ConsPlusCell"/>
              <w:rPr>
                <w:sz w:val="20"/>
                <w:szCs w:val="20"/>
              </w:rPr>
            </w:pPr>
            <w:r w:rsidRPr="00352669">
              <w:rPr>
                <w:sz w:val="20"/>
                <w:szCs w:val="20"/>
              </w:rPr>
              <w:t xml:space="preserve">3) </w:t>
            </w:r>
            <w:r>
              <w:rPr>
                <w:sz w:val="20"/>
                <w:szCs w:val="20"/>
              </w:rPr>
              <w:t>ФОЛЬКСВАГЕН</w:t>
            </w:r>
            <w:r w:rsidRPr="003526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TOUAREG</w:t>
            </w:r>
            <w:r w:rsidRPr="00352669">
              <w:rPr>
                <w:sz w:val="20"/>
                <w:szCs w:val="20"/>
              </w:rPr>
              <w:t>.</w:t>
            </w:r>
          </w:p>
          <w:p w:rsidR="00A22679" w:rsidRDefault="00A22679" w:rsidP="00DE22F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A22679" w:rsidRDefault="00A22679" w:rsidP="00DE22F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</w:p>
          <w:p w:rsidR="00A22679" w:rsidRDefault="00A22679" w:rsidP="00DE22F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Шварцмюл-</w:t>
            </w:r>
          </w:p>
          <w:p w:rsidR="00A22679" w:rsidRPr="00DE22FF" w:rsidRDefault="00A22679" w:rsidP="00DE22F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лер.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2969748,56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ED20D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22679" w:rsidRPr="0034397C" w:rsidTr="00EE337E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9D6DB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упруга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490E5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нежилого здания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337E8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2679" w:rsidRDefault="00A22679" w:rsidP="00337E8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2679" w:rsidRDefault="00A22679" w:rsidP="00337E8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1801,0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1209,0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Pr="004C352C" w:rsidRDefault="00A22679" w:rsidP="00885E03">
            <w:pPr>
              <w:pStyle w:val="ConsPlusCell"/>
              <w:rPr>
                <w:sz w:val="20"/>
                <w:szCs w:val="20"/>
              </w:rPr>
            </w:pPr>
            <w:r w:rsidRPr="004C352C">
              <w:rPr>
                <w:sz w:val="20"/>
                <w:szCs w:val="20"/>
              </w:rPr>
              <w:t>461,9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</w:p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9E508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Pr="004C352C" w:rsidRDefault="00A2267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2499000</w:t>
            </w:r>
            <w:r w:rsidRPr="004C352C"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9" w:rsidRDefault="00A22679" w:rsidP="00ED20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22679" w:rsidRDefault="00A22679"/>
    <w:sectPr w:rsidR="00A22679" w:rsidSect="00165F2C">
      <w:pgSz w:w="16838" w:h="11906" w:orient="landscape"/>
      <w:pgMar w:top="136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E5EBE"/>
    <w:multiLevelType w:val="hybridMultilevel"/>
    <w:tmpl w:val="19A2D72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C8626F2"/>
    <w:multiLevelType w:val="hybridMultilevel"/>
    <w:tmpl w:val="DAE03F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2DD4F46"/>
    <w:multiLevelType w:val="hybridMultilevel"/>
    <w:tmpl w:val="3F04CA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8AD6923"/>
    <w:multiLevelType w:val="hybridMultilevel"/>
    <w:tmpl w:val="0F58FB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0DE0D11"/>
    <w:multiLevelType w:val="hybridMultilevel"/>
    <w:tmpl w:val="20887B0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6D86C8F"/>
    <w:multiLevelType w:val="hybridMultilevel"/>
    <w:tmpl w:val="E57AFC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00E5"/>
    <w:rsid w:val="000054C2"/>
    <w:rsid w:val="00012B4F"/>
    <w:rsid w:val="00015152"/>
    <w:rsid w:val="00017CCA"/>
    <w:rsid w:val="000213BB"/>
    <w:rsid w:val="00025FE6"/>
    <w:rsid w:val="00034AC9"/>
    <w:rsid w:val="00034DF4"/>
    <w:rsid w:val="000467AC"/>
    <w:rsid w:val="00046E8B"/>
    <w:rsid w:val="000520A0"/>
    <w:rsid w:val="000578AC"/>
    <w:rsid w:val="0006401D"/>
    <w:rsid w:val="00065D50"/>
    <w:rsid w:val="0006766E"/>
    <w:rsid w:val="00067DF6"/>
    <w:rsid w:val="00080859"/>
    <w:rsid w:val="0008617E"/>
    <w:rsid w:val="000874C5"/>
    <w:rsid w:val="00094BD6"/>
    <w:rsid w:val="00096063"/>
    <w:rsid w:val="000967FE"/>
    <w:rsid w:val="00097D73"/>
    <w:rsid w:val="000A25A1"/>
    <w:rsid w:val="000A2D44"/>
    <w:rsid w:val="000A4C69"/>
    <w:rsid w:val="000B3CB3"/>
    <w:rsid w:val="000C36BE"/>
    <w:rsid w:val="000C4756"/>
    <w:rsid w:val="000D2568"/>
    <w:rsid w:val="000D292B"/>
    <w:rsid w:val="000E2C94"/>
    <w:rsid w:val="000E50CC"/>
    <w:rsid w:val="000F3DC4"/>
    <w:rsid w:val="001024F4"/>
    <w:rsid w:val="00103FEB"/>
    <w:rsid w:val="001063B6"/>
    <w:rsid w:val="00107342"/>
    <w:rsid w:val="0011086C"/>
    <w:rsid w:val="001148B2"/>
    <w:rsid w:val="00116EEB"/>
    <w:rsid w:val="001174E3"/>
    <w:rsid w:val="00121354"/>
    <w:rsid w:val="00122126"/>
    <w:rsid w:val="0012521B"/>
    <w:rsid w:val="00125896"/>
    <w:rsid w:val="00132D39"/>
    <w:rsid w:val="00132E20"/>
    <w:rsid w:val="00141AE6"/>
    <w:rsid w:val="00146640"/>
    <w:rsid w:val="00146713"/>
    <w:rsid w:val="001515C6"/>
    <w:rsid w:val="001521A7"/>
    <w:rsid w:val="00153AFE"/>
    <w:rsid w:val="00154469"/>
    <w:rsid w:val="00165F2C"/>
    <w:rsid w:val="00167C81"/>
    <w:rsid w:val="001707AC"/>
    <w:rsid w:val="00173F24"/>
    <w:rsid w:val="00174EBE"/>
    <w:rsid w:val="001840EA"/>
    <w:rsid w:val="00191E7D"/>
    <w:rsid w:val="00193283"/>
    <w:rsid w:val="00194DEE"/>
    <w:rsid w:val="00196AA4"/>
    <w:rsid w:val="001A6D8B"/>
    <w:rsid w:val="001C2169"/>
    <w:rsid w:val="001D34C0"/>
    <w:rsid w:val="001D63C7"/>
    <w:rsid w:val="001E0B63"/>
    <w:rsid w:val="001E3CEE"/>
    <w:rsid w:val="001E6417"/>
    <w:rsid w:val="001E6467"/>
    <w:rsid w:val="001E69EE"/>
    <w:rsid w:val="001F3D06"/>
    <w:rsid w:val="00207E5C"/>
    <w:rsid w:val="00212563"/>
    <w:rsid w:val="00214374"/>
    <w:rsid w:val="00215A82"/>
    <w:rsid w:val="00216610"/>
    <w:rsid w:val="00216B99"/>
    <w:rsid w:val="00221B6B"/>
    <w:rsid w:val="002265DC"/>
    <w:rsid w:val="00234D68"/>
    <w:rsid w:val="00242EAD"/>
    <w:rsid w:val="00246E6A"/>
    <w:rsid w:val="00256142"/>
    <w:rsid w:val="0026330B"/>
    <w:rsid w:val="00264478"/>
    <w:rsid w:val="00265085"/>
    <w:rsid w:val="00265AF1"/>
    <w:rsid w:val="00276B03"/>
    <w:rsid w:val="00277BDD"/>
    <w:rsid w:val="002808BD"/>
    <w:rsid w:val="00285140"/>
    <w:rsid w:val="00286E99"/>
    <w:rsid w:val="002919CA"/>
    <w:rsid w:val="00295FF6"/>
    <w:rsid w:val="00297D03"/>
    <w:rsid w:val="002A21D9"/>
    <w:rsid w:val="002A4A84"/>
    <w:rsid w:val="002A5539"/>
    <w:rsid w:val="002A6E52"/>
    <w:rsid w:val="002A7124"/>
    <w:rsid w:val="002A7AE2"/>
    <w:rsid w:val="002B4ED5"/>
    <w:rsid w:val="002B5E27"/>
    <w:rsid w:val="002C2EF2"/>
    <w:rsid w:val="002C47D2"/>
    <w:rsid w:val="002D2168"/>
    <w:rsid w:val="002D286C"/>
    <w:rsid w:val="002D29E2"/>
    <w:rsid w:val="002D3F25"/>
    <w:rsid w:val="002E0A3E"/>
    <w:rsid w:val="002E7561"/>
    <w:rsid w:val="002F0E8A"/>
    <w:rsid w:val="00300293"/>
    <w:rsid w:val="0030683A"/>
    <w:rsid w:val="00306E27"/>
    <w:rsid w:val="003130D0"/>
    <w:rsid w:val="003153D6"/>
    <w:rsid w:val="00316919"/>
    <w:rsid w:val="00317A56"/>
    <w:rsid w:val="00317D5B"/>
    <w:rsid w:val="00330C8E"/>
    <w:rsid w:val="0033279D"/>
    <w:rsid w:val="00335A79"/>
    <w:rsid w:val="00337E82"/>
    <w:rsid w:val="0034397C"/>
    <w:rsid w:val="00346865"/>
    <w:rsid w:val="00346B55"/>
    <w:rsid w:val="003475C0"/>
    <w:rsid w:val="00352669"/>
    <w:rsid w:val="00352AAB"/>
    <w:rsid w:val="00360BAF"/>
    <w:rsid w:val="00362625"/>
    <w:rsid w:val="00362B57"/>
    <w:rsid w:val="003632C9"/>
    <w:rsid w:val="00364A8C"/>
    <w:rsid w:val="00365742"/>
    <w:rsid w:val="003657E5"/>
    <w:rsid w:val="00365C96"/>
    <w:rsid w:val="00376326"/>
    <w:rsid w:val="00377B5C"/>
    <w:rsid w:val="00393863"/>
    <w:rsid w:val="0039670B"/>
    <w:rsid w:val="003A1E13"/>
    <w:rsid w:val="003A6D46"/>
    <w:rsid w:val="003B031E"/>
    <w:rsid w:val="003B702D"/>
    <w:rsid w:val="003D57EE"/>
    <w:rsid w:val="003D5F7A"/>
    <w:rsid w:val="003F1942"/>
    <w:rsid w:val="003F7FF6"/>
    <w:rsid w:val="00401415"/>
    <w:rsid w:val="0040385D"/>
    <w:rsid w:val="00405127"/>
    <w:rsid w:val="00405259"/>
    <w:rsid w:val="00406DE5"/>
    <w:rsid w:val="00416855"/>
    <w:rsid w:val="00417654"/>
    <w:rsid w:val="0042610E"/>
    <w:rsid w:val="0044415D"/>
    <w:rsid w:val="00450F62"/>
    <w:rsid w:val="00451098"/>
    <w:rsid w:val="00452A0C"/>
    <w:rsid w:val="00453E00"/>
    <w:rsid w:val="00455DFA"/>
    <w:rsid w:val="00462521"/>
    <w:rsid w:val="004649E5"/>
    <w:rsid w:val="004656BC"/>
    <w:rsid w:val="00465B0A"/>
    <w:rsid w:val="004666CE"/>
    <w:rsid w:val="00480610"/>
    <w:rsid w:val="004834DA"/>
    <w:rsid w:val="00483C73"/>
    <w:rsid w:val="00484625"/>
    <w:rsid w:val="00490E50"/>
    <w:rsid w:val="004914A4"/>
    <w:rsid w:val="004A07A9"/>
    <w:rsid w:val="004A3D8D"/>
    <w:rsid w:val="004A47D9"/>
    <w:rsid w:val="004A621E"/>
    <w:rsid w:val="004A6820"/>
    <w:rsid w:val="004B228C"/>
    <w:rsid w:val="004B5BEE"/>
    <w:rsid w:val="004C352C"/>
    <w:rsid w:val="004C61A7"/>
    <w:rsid w:val="004D29B0"/>
    <w:rsid w:val="004D7D7D"/>
    <w:rsid w:val="004E1C83"/>
    <w:rsid w:val="004E3949"/>
    <w:rsid w:val="004E3E3A"/>
    <w:rsid w:val="004E4C81"/>
    <w:rsid w:val="004F5A02"/>
    <w:rsid w:val="004F79ED"/>
    <w:rsid w:val="00501EEC"/>
    <w:rsid w:val="00501FD9"/>
    <w:rsid w:val="00504A87"/>
    <w:rsid w:val="00504F8C"/>
    <w:rsid w:val="00506D2B"/>
    <w:rsid w:val="00507FDD"/>
    <w:rsid w:val="00510551"/>
    <w:rsid w:val="00512085"/>
    <w:rsid w:val="00525CAE"/>
    <w:rsid w:val="00525D9C"/>
    <w:rsid w:val="0053666E"/>
    <w:rsid w:val="00537B0B"/>
    <w:rsid w:val="005408DD"/>
    <w:rsid w:val="00544D78"/>
    <w:rsid w:val="00546A22"/>
    <w:rsid w:val="005501C0"/>
    <w:rsid w:val="0055250B"/>
    <w:rsid w:val="00561EDC"/>
    <w:rsid w:val="00564FFA"/>
    <w:rsid w:val="00566B14"/>
    <w:rsid w:val="00566EDE"/>
    <w:rsid w:val="00576C56"/>
    <w:rsid w:val="00580200"/>
    <w:rsid w:val="005807BA"/>
    <w:rsid w:val="005841F8"/>
    <w:rsid w:val="00596D1E"/>
    <w:rsid w:val="005A07C3"/>
    <w:rsid w:val="005A6713"/>
    <w:rsid w:val="005A77C3"/>
    <w:rsid w:val="005B0D71"/>
    <w:rsid w:val="005C018F"/>
    <w:rsid w:val="005C1704"/>
    <w:rsid w:val="005C5A88"/>
    <w:rsid w:val="005D3581"/>
    <w:rsid w:val="005E2EDA"/>
    <w:rsid w:val="005E5D66"/>
    <w:rsid w:val="005E7C5D"/>
    <w:rsid w:val="005F0D5F"/>
    <w:rsid w:val="005F4305"/>
    <w:rsid w:val="005F65D6"/>
    <w:rsid w:val="00601338"/>
    <w:rsid w:val="00611C62"/>
    <w:rsid w:val="00611D5C"/>
    <w:rsid w:val="00616F95"/>
    <w:rsid w:val="00621123"/>
    <w:rsid w:val="00621730"/>
    <w:rsid w:val="0063410E"/>
    <w:rsid w:val="00636967"/>
    <w:rsid w:val="006375BA"/>
    <w:rsid w:val="006377A8"/>
    <w:rsid w:val="00642955"/>
    <w:rsid w:val="00650154"/>
    <w:rsid w:val="006608B1"/>
    <w:rsid w:val="00660E77"/>
    <w:rsid w:val="0066527C"/>
    <w:rsid w:val="0067385B"/>
    <w:rsid w:val="00675DC4"/>
    <w:rsid w:val="00680A31"/>
    <w:rsid w:val="00685B0F"/>
    <w:rsid w:val="00685BF9"/>
    <w:rsid w:val="006864A7"/>
    <w:rsid w:val="0069196D"/>
    <w:rsid w:val="00697BF3"/>
    <w:rsid w:val="006A4C77"/>
    <w:rsid w:val="006A7B3A"/>
    <w:rsid w:val="006B0937"/>
    <w:rsid w:val="006B2698"/>
    <w:rsid w:val="006C17C6"/>
    <w:rsid w:val="006C4501"/>
    <w:rsid w:val="006C475C"/>
    <w:rsid w:val="006D0D4B"/>
    <w:rsid w:val="006D2E1E"/>
    <w:rsid w:val="006D49B1"/>
    <w:rsid w:val="006D65C0"/>
    <w:rsid w:val="006D7FCC"/>
    <w:rsid w:val="006E0B34"/>
    <w:rsid w:val="006F18B6"/>
    <w:rsid w:val="006F1ED0"/>
    <w:rsid w:val="006F2A89"/>
    <w:rsid w:val="006F3457"/>
    <w:rsid w:val="006F40AA"/>
    <w:rsid w:val="007006F2"/>
    <w:rsid w:val="00700E3D"/>
    <w:rsid w:val="00703E83"/>
    <w:rsid w:val="00710029"/>
    <w:rsid w:val="00714C78"/>
    <w:rsid w:val="007273E9"/>
    <w:rsid w:val="007325C0"/>
    <w:rsid w:val="0073277E"/>
    <w:rsid w:val="007377BB"/>
    <w:rsid w:val="0074060B"/>
    <w:rsid w:val="007412F9"/>
    <w:rsid w:val="00743987"/>
    <w:rsid w:val="00747614"/>
    <w:rsid w:val="0074781D"/>
    <w:rsid w:val="00747F6B"/>
    <w:rsid w:val="00752808"/>
    <w:rsid w:val="00767E6C"/>
    <w:rsid w:val="007719CE"/>
    <w:rsid w:val="00771B33"/>
    <w:rsid w:val="00776F0E"/>
    <w:rsid w:val="00786853"/>
    <w:rsid w:val="00792ABF"/>
    <w:rsid w:val="007A0972"/>
    <w:rsid w:val="007A0ADF"/>
    <w:rsid w:val="007A1AB4"/>
    <w:rsid w:val="007A288C"/>
    <w:rsid w:val="007A4E94"/>
    <w:rsid w:val="007A78E9"/>
    <w:rsid w:val="007B7469"/>
    <w:rsid w:val="007C1D9D"/>
    <w:rsid w:val="007C6778"/>
    <w:rsid w:val="007D1DDD"/>
    <w:rsid w:val="007D2F9D"/>
    <w:rsid w:val="007D66CD"/>
    <w:rsid w:val="007D702A"/>
    <w:rsid w:val="007E30EF"/>
    <w:rsid w:val="007E3206"/>
    <w:rsid w:val="007E330F"/>
    <w:rsid w:val="007E4123"/>
    <w:rsid w:val="007E4BF8"/>
    <w:rsid w:val="007F00F9"/>
    <w:rsid w:val="007F4456"/>
    <w:rsid w:val="007F4A52"/>
    <w:rsid w:val="007F5459"/>
    <w:rsid w:val="007F7C31"/>
    <w:rsid w:val="008044C5"/>
    <w:rsid w:val="00806436"/>
    <w:rsid w:val="00807866"/>
    <w:rsid w:val="00807AFF"/>
    <w:rsid w:val="00813DB4"/>
    <w:rsid w:val="00814873"/>
    <w:rsid w:val="00816C8F"/>
    <w:rsid w:val="00820575"/>
    <w:rsid w:val="00821855"/>
    <w:rsid w:val="00824622"/>
    <w:rsid w:val="0082481B"/>
    <w:rsid w:val="008260CD"/>
    <w:rsid w:val="00830794"/>
    <w:rsid w:val="0083475A"/>
    <w:rsid w:val="008348A8"/>
    <w:rsid w:val="008352C4"/>
    <w:rsid w:val="0083541E"/>
    <w:rsid w:val="008433F8"/>
    <w:rsid w:val="0084424E"/>
    <w:rsid w:val="0084797D"/>
    <w:rsid w:val="00851396"/>
    <w:rsid w:val="00854816"/>
    <w:rsid w:val="008623F2"/>
    <w:rsid w:val="00863608"/>
    <w:rsid w:val="00870065"/>
    <w:rsid w:val="00880EDD"/>
    <w:rsid w:val="0088460E"/>
    <w:rsid w:val="00885BCC"/>
    <w:rsid w:val="00885E03"/>
    <w:rsid w:val="00887475"/>
    <w:rsid w:val="008875A6"/>
    <w:rsid w:val="00890F07"/>
    <w:rsid w:val="008926B8"/>
    <w:rsid w:val="008942EE"/>
    <w:rsid w:val="0089451F"/>
    <w:rsid w:val="008A3B8F"/>
    <w:rsid w:val="008B1AD8"/>
    <w:rsid w:val="008C17F0"/>
    <w:rsid w:val="008C363C"/>
    <w:rsid w:val="008C4B68"/>
    <w:rsid w:val="008D4258"/>
    <w:rsid w:val="008D6B81"/>
    <w:rsid w:val="008E61C6"/>
    <w:rsid w:val="008E7770"/>
    <w:rsid w:val="008F2AAA"/>
    <w:rsid w:val="008F3721"/>
    <w:rsid w:val="008F4DEA"/>
    <w:rsid w:val="0090264E"/>
    <w:rsid w:val="00903C32"/>
    <w:rsid w:val="00904C1D"/>
    <w:rsid w:val="0091198D"/>
    <w:rsid w:val="009123B4"/>
    <w:rsid w:val="00915A94"/>
    <w:rsid w:val="009225AB"/>
    <w:rsid w:val="00937699"/>
    <w:rsid w:val="009412A2"/>
    <w:rsid w:val="00944E4A"/>
    <w:rsid w:val="009579FD"/>
    <w:rsid w:val="00960F8B"/>
    <w:rsid w:val="009612A1"/>
    <w:rsid w:val="00962A37"/>
    <w:rsid w:val="009665EA"/>
    <w:rsid w:val="00967810"/>
    <w:rsid w:val="00970577"/>
    <w:rsid w:val="00971AFA"/>
    <w:rsid w:val="009751EE"/>
    <w:rsid w:val="009800E5"/>
    <w:rsid w:val="00980389"/>
    <w:rsid w:val="0099093E"/>
    <w:rsid w:val="009A14FB"/>
    <w:rsid w:val="009A3832"/>
    <w:rsid w:val="009A3BEF"/>
    <w:rsid w:val="009A71A3"/>
    <w:rsid w:val="009B32C6"/>
    <w:rsid w:val="009C0EE1"/>
    <w:rsid w:val="009C116E"/>
    <w:rsid w:val="009C5C03"/>
    <w:rsid w:val="009D109E"/>
    <w:rsid w:val="009D6DBD"/>
    <w:rsid w:val="009D7C93"/>
    <w:rsid w:val="009E0DFF"/>
    <w:rsid w:val="009E5082"/>
    <w:rsid w:val="009E6880"/>
    <w:rsid w:val="009E6AE8"/>
    <w:rsid w:val="009F04DB"/>
    <w:rsid w:val="009F295E"/>
    <w:rsid w:val="009F4CF8"/>
    <w:rsid w:val="00A02FBA"/>
    <w:rsid w:val="00A04E83"/>
    <w:rsid w:val="00A06F18"/>
    <w:rsid w:val="00A13870"/>
    <w:rsid w:val="00A15AE5"/>
    <w:rsid w:val="00A21431"/>
    <w:rsid w:val="00A22679"/>
    <w:rsid w:val="00A25D25"/>
    <w:rsid w:val="00A2677E"/>
    <w:rsid w:val="00A332EB"/>
    <w:rsid w:val="00A3464F"/>
    <w:rsid w:val="00A3564C"/>
    <w:rsid w:val="00A36AE9"/>
    <w:rsid w:val="00A420FD"/>
    <w:rsid w:val="00A43646"/>
    <w:rsid w:val="00A50483"/>
    <w:rsid w:val="00A518E0"/>
    <w:rsid w:val="00A55B20"/>
    <w:rsid w:val="00A7375B"/>
    <w:rsid w:val="00A74454"/>
    <w:rsid w:val="00A871EB"/>
    <w:rsid w:val="00A9275D"/>
    <w:rsid w:val="00A96C5F"/>
    <w:rsid w:val="00AA3013"/>
    <w:rsid w:val="00AB3216"/>
    <w:rsid w:val="00AB650C"/>
    <w:rsid w:val="00AC0B57"/>
    <w:rsid w:val="00AC1BF2"/>
    <w:rsid w:val="00AC580C"/>
    <w:rsid w:val="00AD77FC"/>
    <w:rsid w:val="00AE1951"/>
    <w:rsid w:val="00AE1E59"/>
    <w:rsid w:val="00AE685F"/>
    <w:rsid w:val="00AF6D18"/>
    <w:rsid w:val="00B01D39"/>
    <w:rsid w:val="00B03282"/>
    <w:rsid w:val="00B0551D"/>
    <w:rsid w:val="00B120EC"/>
    <w:rsid w:val="00B14188"/>
    <w:rsid w:val="00B1554A"/>
    <w:rsid w:val="00B16D00"/>
    <w:rsid w:val="00B175EF"/>
    <w:rsid w:val="00B20FD4"/>
    <w:rsid w:val="00B2188C"/>
    <w:rsid w:val="00B22330"/>
    <w:rsid w:val="00B22F77"/>
    <w:rsid w:val="00B266EC"/>
    <w:rsid w:val="00B3152D"/>
    <w:rsid w:val="00B32FA1"/>
    <w:rsid w:val="00B359EA"/>
    <w:rsid w:val="00B37BD5"/>
    <w:rsid w:val="00B37F81"/>
    <w:rsid w:val="00B468F4"/>
    <w:rsid w:val="00B4729A"/>
    <w:rsid w:val="00B479BC"/>
    <w:rsid w:val="00B52AD1"/>
    <w:rsid w:val="00B61BDC"/>
    <w:rsid w:val="00B63B9A"/>
    <w:rsid w:val="00B72CC6"/>
    <w:rsid w:val="00B74647"/>
    <w:rsid w:val="00B76217"/>
    <w:rsid w:val="00B829BA"/>
    <w:rsid w:val="00B9148C"/>
    <w:rsid w:val="00B91F07"/>
    <w:rsid w:val="00B94E46"/>
    <w:rsid w:val="00BA17F0"/>
    <w:rsid w:val="00BA33D7"/>
    <w:rsid w:val="00BA5B40"/>
    <w:rsid w:val="00BB3A2E"/>
    <w:rsid w:val="00BC1237"/>
    <w:rsid w:val="00BC1885"/>
    <w:rsid w:val="00BC4641"/>
    <w:rsid w:val="00BC4FDF"/>
    <w:rsid w:val="00BD5E31"/>
    <w:rsid w:val="00BE4070"/>
    <w:rsid w:val="00BE5AED"/>
    <w:rsid w:val="00BE5C93"/>
    <w:rsid w:val="00BE5DF7"/>
    <w:rsid w:val="00BE7E57"/>
    <w:rsid w:val="00BF2AE1"/>
    <w:rsid w:val="00BF4BC8"/>
    <w:rsid w:val="00C046A7"/>
    <w:rsid w:val="00C048DF"/>
    <w:rsid w:val="00C054F9"/>
    <w:rsid w:val="00C1115D"/>
    <w:rsid w:val="00C16A14"/>
    <w:rsid w:val="00C20B91"/>
    <w:rsid w:val="00C20E29"/>
    <w:rsid w:val="00C20F22"/>
    <w:rsid w:val="00C23A63"/>
    <w:rsid w:val="00C3564E"/>
    <w:rsid w:val="00C50194"/>
    <w:rsid w:val="00C526D6"/>
    <w:rsid w:val="00C60602"/>
    <w:rsid w:val="00C6185E"/>
    <w:rsid w:val="00C729C3"/>
    <w:rsid w:val="00C75D9E"/>
    <w:rsid w:val="00C763A8"/>
    <w:rsid w:val="00C76E7F"/>
    <w:rsid w:val="00C808B8"/>
    <w:rsid w:val="00C832B9"/>
    <w:rsid w:val="00C83685"/>
    <w:rsid w:val="00C8585B"/>
    <w:rsid w:val="00C91829"/>
    <w:rsid w:val="00C91B12"/>
    <w:rsid w:val="00C96949"/>
    <w:rsid w:val="00CA1D1F"/>
    <w:rsid w:val="00CA20C6"/>
    <w:rsid w:val="00CA6925"/>
    <w:rsid w:val="00CA787A"/>
    <w:rsid w:val="00CB1AE6"/>
    <w:rsid w:val="00CB7403"/>
    <w:rsid w:val="00CC30E0"/>
    <w:rsid w:val="00CC412D"/>
    <w:rsid w:val="00CC5183"/>
    <w:rsid w:val="00CD43F0"/>
    <w:rsid w:val="00CD4563"/>
    <w:rsid w:val="00CF3B71"/>
    <w:rsid w:val="00CF529D"/>
    <w:rsid w:val="00D01C70"/>
    <w:rsid w:val="00D0344F"/>
    <w:rsid w:val="00D04E22"/>
    <w:rsid w:val="00D14373"/>
    <w:rsid w:val="00D15E20"/>
    <w:rsid w:val="00D2513B"/>
    <w:rsid w:val="00D26ACF"/>
    <w:rsid w:val="00D27B1B"/>
    <w:rsid w:val="00D34CC2"/>
    <w:rsid w:val="00D4055D"/>
    <w:rsid w:val="00D461DB"/>
    <w:rsid w:val="00D52536"/>
    <w:rsid w:val="00D52B29"/>
    <w:rsid w:val="00D52F92"/>
    <w:rsid w:val="00D726D5"/>
    <w:rsid w:val="00D72709"/>
    <w:rsid w:val="00D731ED"/>
    <w:rsid w:val="00D76FF2"/>
    <w:rsid w:val="00D777D4"/>
    <w:rsid w:val="00D8022A"/>
    <w:rsid w:val="00D85F5F"/>
    <w:rsid w:val="00D909DB"/>
    <w:rsid w:val="00D92322"/>
    <w:rsid w:val="00D94104"/>
    <w:rsid w:val="00D96146"/>
    <w:rsid w:val="00DA2054"/>
    <w:rsid w:val="00DA46F4"/>
    <w:rsid w:val="00DA59E7"/>
    <w:rsid w:val="00DB1CA0"/>
    <w:rsid w:val="00DB200F"/>
    <w:rsid w:val="00DB4B83"/>
    <w:rsid w:val="00DD57D9"/>
    <w:rsid w:val="00DD7BA9"/>
    <w:rsid w:val="00DD7F52"/>
    <w:rsid w:val="00DE22FF"/>
    <w:rsid w:val="00DE4C67"/>
    <w:rsid w:val="00DE4E88"/>
    <w:rsid w:val="00DF6B1C"/>
    <w:rsid w:val="00DF6F90"/>
    <w:rsid w:val="00DF7069"/>
    <w:rsid w:val="00E00B89"/>
    <w:rsid w:val="00E0303C"/>
    <w:rsid w:val="00E05AD5"/>
    <w:rsid w:val="00E05FFE"/>
    <w:rsid w:val="00E11700"/>
    <w:rsid w:val="00E11C2B"/>
    <w:rsid w:val="00E11D26"/>
    <w:rsid w:val="00E1215B"/>
    <w:rsid w:val="00E139D1"/>
    <w:rsid w:val="00E14F66"/>
    <w:rsid w:val="00E232BF"/>
    <w:rsid w:val="00E2398D"/>
    <w:rsid w:val="00E26FF5"/>
    <w:rsid w:val="00E4055B"/>
    <w:rsid w:val="00E413AC"/>
    <w:rsid w:val="00E43B01"/>
    <w:rsid w:val="00E43B83"/>
    <w:rsid w:val="00E44880"/>
    <w:rsid w:val="00E5035F"/>
    <w:rsid w:val="00E512A1"/>
    <w:rsid w:val="00E539DC"/>
    <w:rsid w:val="00E60D4F"/>
    <w:rsid w:val="00E60F26"/>
    <w:rsid w:val="00E67155"/>
    <w:rsid w:val="00E67872"/>
    <w:rsid w:val="00E83EFC"/>
    <w:rsid w:val="00E87290"/>
    <w:rsid w:val="00E879A6"/>
    <w:rsid w:val="00E904EC"/>
    <w:rsid w:val="00E908CA"/>
    <w:rsid w:val="00E958AE"/>
    <w:rsid w:val="00E95E4A"/>
    <w:rsid w:val="00E96199"/>
    <w:rsid w:val="00E9724B"/>
    <w:rsid w:val="00EA0058"/>
    <w:rsid w:val="00EA348D"/>
    <w:rsid w:val="00EB1034"/>
    <w:rsid w:val="00EB1670"/>
    <w:rsid w:val="00EB1E48"/>
    <w:rsid w:val="00EB551E"/>
    <w:rsid w:val="00EB5ABF"/>
    <w:rsid w:val="00EC0B3C"/>
    <w:rsid w:val="00EC2868"/>
    <w:rsid w:val="00EC736C"/>
    <w:rsid w:val="00ED20DB"/>
    <w:rsid w:val="00ED222B"/>
    <w:rsid w:val="00ED2252"/>
    <w:rsid w:val="00ED2F68"/>
    <w:rsid w:val="00ED3CD4"/>
    <w:rsid w:val="00EE29CA"/>
    <w:rsid w:val="00EE337E"/>
    <w:rsid w:val="00EF3F6C"/>
    <w:rsid w:val="00EF7A47"/>
    <w:rsid w:val="00F00F1F"/>
    <w:rsid w:val="00F05FBB"/>
    <w:rsid w:val="00F1369F"/>
    <w:rsid w:val="00F232FD"/>
    <w:rsid w:val="00F2766A"/>
    <w:rsid w:val="00F326B2"/>
    <w:rsid w:val="00F41B54"/>
    <w:rsid w:val="00F41C26"/>
    <w:rsid w:val="00F42F63"/>
    <w:rsid w:val="00F438C2"/>
    <w:rsid w:val="00F43DEF"/>
    <w:rsid w:val="00F43F4D"/>
    <w:rsid w:val="00F50D66"/>
    <w:rsid w:val="00F5797F"/>
    <w:rsid w:val="00F63ED8"/>
    <w:rsid w:val="00F6617D"/>
    <w:rsid w:val="00F73637"/>
    <w:rsid w:val="00F8214A"/>
    <w:rsid w:val="00F8714E"/>
    <w:rsid w:val="00F87E09"/>
    <w:rsid w:val="00F941DF"/>
    <w:rsid w:val="00F9542E"/>
    <w:rsid w:val="00FB3061"/>
    <w:rsid w:val="00FC35E9"/>
    <w:rsid w:val="00FD1B81"/>
    <w:rsid w:val="00FD228C"/>
    <w:rsid w:val="00FD47EB"/>
    <w:rsid w:val="00FD62B6"/>
    <w:rsid w:val="00FD7AB9"/>
    <w:rsid w:val="00FE0B12"/>
    <w:rsid w:val="00FE2A2E"/>
    <w:rsid w:val="00FE2FB5"/>
    <w:rsid w:val="00FE4FE1"/>
    <w:rsid w:val="00FE53A2"/>
    <w:rsid w:val="00FE5428"/>
    <w:rsid w:val="00FE7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02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D702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1712</TotalTime>
  <Pages>9</Pages>
  <Words>1379</Words>
  <Characters>7863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</dc:title>
  <dc:subject/>
  <dc:creator>Раиса Молоствова</dc:creator>
  <cp:keywords/>
  <dc:description/>
  <cp:lastModifiedBy>pc9</cp:lastModifiedBy>
  <cp:revision>147</cp:revision>
  <cp:lastPrinted>2019-03-11T08:55:00Z</cp:lastPrinted>
  <dcterms:created xsi:type="dcterms:W3CDTF">2016-03-22T10:34:00Z</dcterms:created>
  <dcterms:modified xsi:type="dcterms:W3CDTF">2019-04-11T10:00:00Z</dcterms:modified>
</cp:coreProperties>
</file>