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25" w:rsidRPr="00BF103A" w:rsidRDefault="00412C25" w:rsidP="00B76D4B">
      <w:pPr>
        <w:pStyle w:val="NoSpacing"/>
        <w:tabs>
          <w:tab w:val="left" w:pos="15480"/>
        </w:tabs>
        <w:ind w:right="253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Сведения</w:t>
      </w:r>
    </w:p>
    <w:p w:rsidR="00412C25" w:rsidRDefault="00412C25" w:rsidP="0019558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F103A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412C25" w:rsidRPr="00AC4E33" w:rsidRDefault="00412C25" w:rsidP="0019558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депутатов Думы городского округа, их супруг (супругов) и несовершеннолетних детей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2C25" w:rsidRPr="00BF103A" w:rsidRDefault="00412C25" w:rsidP="002D2E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2018</w:t>
      </w:r>
      <w:r w:rsidRPr="00BF103A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BF10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12C25" w:rsidRDefault="00412C25" w:rsidP="002D2E9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702"/>
        <w:gridCol w:w="1398"/>
        <w:gridCol w:w="1276"/>
        <w:gridCol w:w="1862"/>
        <w:gridCol w:w="831"/>
        <w:gridCol w:w="993"/>
        <w:gridCol w:w="1417"/>
        <w:gridCol w:w="709"/>
        <w:gridCol w:w="1276"/>
        <w:gridCol w:w="1417"/>
        <w:gridCol w:w="1437"/>
        <w:gridCol w:w="1398"/>
      </w:tblGrid>
      <w:tr w:rsidR="00412C25" w:rsidRPr="00D52E03">
        <w:tc>
          <w:tcPr>
            <w:tcW w:w="567" w:type="dxa"/>
            <w:vMerge w:val="restart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7" w:type="dxa"/>
            <w:vMerge w:val="restart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398" w:type="dxa"/>
            <w:vMerge w:val="restart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2C25" w:rsidRPr="00D52E03">
        <w:tc>
          <w:tcPr>
            <w:tcW w:w="567" w:type="dxa"/>
            <w:vMerge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412C25" w:rsidRPr="00D52E03" w:rsidRDefault="00412C25" w:rsidP="00FE1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25" w:rsidRPr="00D52E03">
        <w:tc>
          <w:tcPr>
            <w:tcW w:w="56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Баженов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 xml:space="preserve">Александр 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2E03">
              <w:rPr>
                <w:rFonts w:ascii="Times New Roman" w:hAnsi="Times New Roman" w:cs="Times New Roman"/>
              </w:rPr>
              <w:t>Леонидович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 xml:space="preserve">ГБУЗ СО «Верхнесалдинская ЦГБ», фельдшер </w:t>
            </w:r>
          </w:p>
        </w:tc>
        <w:tc>
          <w:tcPr>
            <w:tcW w:w="1276" w:type="dxa"/>
          </w:tcPr>
          <w:p w:rsidR="00412C25" w:rsidRPr="00D52E03" w:rsidRDefault="00412C25" w:rsidP="00CF411A">
            <w:pPr>
              <w:pStyle w:val="NoSpacing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Квартира</w:t>
            </w:r>
          </w:p>
          <w:p w:rsidR="00412C25" w:rsidRPr="00D52E03" w:rsidRDefault="00412C25" w:rsidP="00CF411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CF411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CF411A">
            <w:pPr>
              <w:pStyle w:val="NoSpacing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садовый</w:t>
            </w:r>
          </w:p>
          <w:p w:rsidR="00412C25" w:rsidRPr="00D52E03" w:rsidRDefault="00412C25" w:rsidP="00CF411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CF411A">
            <w:pPr>
              <w:pStyle w:val="NoSpacing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6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Общая долевая (1/4)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71,4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442,0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3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 xml:space="preserve">Субару </w:t>
            </w:r>
            <w:r w:rsidRPr="00D52E03">
              <w:rPr>
                <w:rFonts w:ascii="Times New Roman" w:hAnsi="Times New Roman" w:cs="Times New Roman"/>
                <w:lang w:val="en-US"/>
              </w:rPr>
              <w:t>FORESTER</w:t>
            </w:r>
            <w:r w:rsidRPr="00D52E03">
              <w:rPr>
                <w:rFonts w:ascii="Times New Roman" w:hAnsi="Times New Roman" w:cs="Times New Roman"/>
              </w:rPr>
              <w:t>, 2012 г.в.</w:t>
            </w:r>
          </w:p>
        </w:tc>
        <w:tc>
          <w:tcPr>
            <w:tcW w:w="1437" w:type="dxa"/>
          </w:tcPr>
          <w:p w:rsidR="00412C25" w:rsidRPr="00D52E03" w:rsidRDefault="00412C25" w:rsidP="00D52E03">
            <w:pPr>
              <w:pStyle w:val="NoSpacing"/>
              <w:ind w:right="-10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2109447,58</w:t>
            </w:r>
          </w:p>
          <w:p w:rsidR="00412C25" w:rsidRPr="00D52E03" w:rsidRDefault="00412C25" w:rsidP="00D52E03">
            <w:pPr>
              <w:pStyle w:val="NoSpacing"/>
              <w:ind w:right="-10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2E0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CF411A">
            <w:pPr>
              <w:pStyle w:val="NoSpacing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31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93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3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427413,99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 w:val="restart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2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Бартов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Сергей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ПАО «Корпорация ВСМПО-АВИСМА», цех 51, тренер по спорту</w:t>
            </w:r>
          </w:p>
        </w:tc>
        <w:tc>
          <w:tcPr>
            <w:tcW w:w="1276" w:type="dxa"/>
          </w:tcPr>
          <w:p w:rsidR="00412C25" w:rsidRPr="00D52E03" w:rsidRDefault="00412C25" w:rsidP="00CF411A">
            <w:pPr>
              <w:pStyle w:val="NoSpacing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Квартира</w:t>
            </w:r>
          </w:p>
          <w:p w:rsidR="00412C25" w:rsidRPr="00D52E03" w:rsidRDefault="00412C25" w:rsidP="00CF411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CF411A">
            <w:pPr>
              <w:pStyle w:val="NoSpacing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Жилой дом</w:t>
            </w:r>
          </w:p>
          <w:p w:rsidR="00412C25" w:rsidRPr="00D52E03" w:rsidRDefault="00412C25" w:rsidP="00CF411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CF411A">
            <w:pPr>
              <w:pStyle w:val="NoSpacing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</w:t>
            </w:r>
          </w:p>
          <w:p w:rsidR="00412C25" w:rsidRPr="00D52E03" w:rsidRDefault="00412C25" w:rsidP="00CF411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CF411A">
            <w:pPr>
              <w:pStyle w:val="NoSpacing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6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43,8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48,5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806,0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93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Pr="00D52E03" w:rsidRDefault="00412C25" w:rsidP="00CB3530">
            <w:pPr>
              <w:pStyle w:val="NoSpacing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  <w:lang w:val="en-US"/>
              </w:rPr>
              <w:t>TOYOTA RAV 4</w:t>
            </w:r>
            <w:r w:rsidRPr="00D52E03">
              <w:rPr>
                <w:rFonts w:ascii="Times New Roman" w:hAnsi="Times New Roman" w:cs="Times New Roman"/>
              </w:rPr>
              <w:t>, 2010 г.в.</w:t>
            </w:r>
          </w:p>
          <w:p w:rsidR="00412C25" w:rsidRPr="00D52E03" w:rsidRDefault="00412C25" w:rsidP="00CB353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CB3530">
            <w:pPr>
              <w:pStyle w:val="NoSpacing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Прицеп к легковым автомобилям, М 12738. 1994 г.в.</w:t>
            </w:r>
          </w:p>
        </w:tc>
        <w:tc>
          <w:tcPr>
            <w:tcW w:w="1437" w:type="dxa"/>
          </w:tcPr>
          <w:p w:rsidR="00412C25" w:rsidRPr="00D52E03" w:rsidRDefault="00412C25" w:rsidP="00D52E03">
            <w:pPr>
              <w:pStyle w:val="NoSpacing"/>
              <w:ind w:right="-10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875914,65</w:t>
            </w:r>
          </w:p>
          <w:p w:rsidR="00412C25" w:rsidRPr="00D52E03" w:rsidRDefault="00412C25" w:rsidP="00D52E03">
            <w:pPr>
              <w:pStyle w:val="NoSpacing"/>
              <w:ind w:right="-10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Квартира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43,8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Pr="00D52E03" w:rsidRDefault="00412C25" w:rsidP="00D52E03">
            <w:pPr>
              <w:pStyle w:val="NoSpacing"/>
              <w:ind w:right="-10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191138,99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Pr="00D52E03" w:rsidRDefault="00412C25" w:rsidP="00CF411A">
            <w:pPr>
              <w:pStyle w:val="NoSpacing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Квартира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43,8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Pr="00D52E03" w:rsidRDefault="00412C25" w:rsidP="00CF411A">
            <w:pPr>
              <w:pStyle w:val="NoSpacing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Квартира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43,8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412C25" w:rsidRPr="00D52E03" w:rsidRDefault="00412C25" w:rsidP="0087116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Беген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  <w:p w:rsidR="00412C25" w:rsidRPr="00DE00F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398" w:type="dxa"/>
          </w:tcPr>
          <w:p w:rsidR="00412C25" w:rsidRPr="00D52E03" w:rsidRDefault="00412C25" w:rsidP="00DE00F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Default="00412C25" w:rsidP="00CF411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E7280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1276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993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Pr="00DE00F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LACETTI</w:t>
            </w:r>
            <w:r>
              <w:rPr>
                <w:rFonts w:ascii="Times New Roman" w:hAnsi="Times New Roman" w:cs="Times New Roman"/>
              </w:rPr>
              <w:t>, 2006 г.в</w:t>
            </w:r>
          </w:p>
        </w:tc>
        <w:tc>
          <w:tcPr>
            <w:tcW w:w="143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124784,88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rPr>
          <w:trHeight w:val="3863"/>
        </w:trPr>
        <w:tc>
          <w:tcPr>
            <w:tcW w:w="56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Бессонова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412C25" w:rsidRPr="00D52E03" w:rsidRDefault="00412C25" w:rsidP="00E7280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СО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«Верхнесалдинская школа»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276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757,0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435934,55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 w:val="restart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Светлана 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398" w:type="dxa"/>
          </w:tcPr>
          <w:p w:rsidR="00412C25" w:rsidRPr="00D52E03" w:rsidRDefault="00412C25" w:rsidP="000F69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«Корпорация ВСМПО-АВИСМА»,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 19</w:t>
            </w:r>
          </w:p>
        </w:tc>
        <w:tc>
          <w:tcPr>
            <w:tcW w:w="1276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(1/6)</w:t>
            </w:r>
          </w:p>
        </w:tc>
        <w:tc>
          <w:tcPr>
            <w:tcW w:w="831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993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1316038,87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31" w:type="dxa"/>
          </w:tcPr>
          <w:p w:rsidR="00412C25" w:rsidRPr="00D52E03" w:rsidRDefault="00412C25" w:rsidP="00640F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93" w:type="dxa"/>
          </w:tcPr>
          <w:p w:rsidR="00412C25" w:rsidRPr="00D52E03" w:rsidRDefault="00412C25" w:rsidP="00640F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137647,78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 w:val="restart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Водолазский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Валерий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Федорович</w:t>
            </w:r>
          </w:p>
        </w:tc>
        <w:tc>
          <w:tcPr>
            <w:tcW w:w="1398" w:type="dxa"/>
          </w:tcPr>
          <w:p w:rsidR="00412C25" w:rsidRPr="00D52E03" w:rsidRDefault="00412C25" w:rsidP="00640F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Общеобразовательная школа-интернат №9,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276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Нежилой дом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Индвидуальная 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799,0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732,0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93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ЛУАЗ, 1978 г.в.</w:t>
            </w:r>
          </w:p>
        </w:tc>
        <w:tc>
          <w:tcPr>
            <w:tcW w:w="143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365071, 57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993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Pr="00D52E03" w:rsidRDefault="00412C25" w:rsidP="00F62BF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Pr="00D52E03" w:rsidRDefault="00412C25" w:rsidP="00F62BF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F62BF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Pr="00D52E03" w:rsidRDefault="00412C25" w:rsidP="00F62BF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282458,94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 w:val="restart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Гуреев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Игорь 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Геннадьевич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Думы городского округа</w:t>
            </w:r>
          </w:p>
        </w:tc>
        <w:tc>
          <w:tcPr>
            <w:tcW w:w="1276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3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Pr="00F62BFF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 RX</w:t>
            </w:r>
            <w:r>
              <w:rPr>
                <w:rFonts w:ascii="Times New Roman" w:hAnsi="Times New Roman" w:cs="Times New Roman"/>
              </w:rPr>
              <w:t>, 2007 г.в.</w:t>
            </w:r>
          </w:p>
        </w:tc>
        <w:tc>
          <w:tcPr>
            <w:tcW w:w="143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1555178,09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412C25" w:rsidRPr="00D52E03" w:rsidRDefault="00412C25" w:rsidP="00F62BF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F62BF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412C25" w:rsidRPr="00D52E03" w:rsidRDefault="00412C25" w:rsidP="00F62BF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412C25" w:rsidRPr="00D52E03" w:rsidRDefault="00412C25" w:rsidP="00F62BF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12C25" w:rsidRPr="00D52E03" w:rsidRDefault="00412C25" w:rsidP="00F62BF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Pr="00D52E03" w:rsidRDefault="00412C25" w:rsidP="00F62BF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12C25" w:rsidRPr="00D52E03" w:rsidRDefault="00412C25" w:rsidP="00F62BF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6" w:type="dxa"/>
          </w:tcPr>
          <w:p w:rsidR="00412C25" w:rsidRPr="00D52E03" w:rsidRDefault="00412C25" w:rsidP="00F62BF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F62BF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Pr="0065556D" w:rsidRDefault="00412C25" w:rsidP="00F62BF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  <w:r>
              <w:rPr>
                <w:rFonts w:ascii="Times New Roman" w:hAnsi="Times New Roman" w:cs="Times New Roman"/>
              </w:rPr>
              <w:t>, 2012 г.в.</w:t>
            </w:r>
          </w:p>
        </w:tc>
        <w:tc>
          <w:tcPr>
            <w:tcW w:w="1437" w:type="dxa"/>
          </w:tcPr>
          <w:p w:rsidR="00412C25" w:rsidRPr="00D52E03" w:rsidRDefault="00412C25" w:rsidP="00F62BF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532887,40</w:t>
            </w:r>
          </w:p>
        </w:tc>
        <w:tc>
          <w:tcPr>
            <w:tcW w:w="1398" w:type="dxa"/>
          </w:tcPr>
          <w:p w:rsidR="00412C25" w:rsidRPr="00D52E03" w:rsidRDefault="00412C25" w:rsidP="00F62BF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 w:val="restart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Евдокимова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98" w:type="dxa"/>
          </w:tcPr>
          <w:p w:rsidR="00412C25" w:rsidRPr="00D52E03" w:rsidRDefault="00412C25" w:rsidP="008B2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«Корпорация ВСМПО-АВИСМА», заместитель главного бухгалтера по управлению проектами и МСФО</w:t>
            </w:r>
          </w:p>
        </w:tc>
        <w:tc>
          <w:tcPr>
            <w:tcW w:w="1276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93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В180, 2010 г.в.</w:t>
            </w:r>
          </w:p>
        </w:tc>
        <w:tc>
          <w:tcPr>
            <w:tcW w:w="143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2564290,76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412C25" w:rsidRPr="00D52E03" w:rsidRDefault="00412C25" w:rsidP="001862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1862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412C25" w:rsidRPr="00D52E03" w:rsidRDefault="00412C25" w:rsidP="001862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412C25" w:rsidRPr="00D52E03" w:rsidRDefault="00412C25" w:rsidP="001862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12C25" w:rsidRPr="00D52E03" w:rsidRDefault="00412C25" w:rsidP="001862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1862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Default="00412C25" w:rsidP="001862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1862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1862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412C25" w:rsidRDefault="00412C25" w:rsidP="001862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  <w:p w:rsidR="00412C25" w:rsidRDefault="00412C25" w:rsidP="001862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1862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76" w:type="dxa"/>
          </w:tcPr>
          <w:p w:rsidR="00412C25" w:rsidRDefault="00412C25" w:rsidP="001862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1862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1862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1862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Pr="001862C6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r>
              <w:rPr>
                <w:rFonts w:ascii="Times New Roman" w:hAnsi="Times New Roman" w:cs="Times New Roman"/>
                <w:lang w:val="en-US"/>
              </w:rPr>
              <w:t>IMPREZA</w:t>
            </w:r>
            <w:r>
              <w:rPr>
                <w:rFonts w:ascii="Times New Roman" w:hAnsi="Times New Roman" w:cs="Times New Roman"/>
              </w:rPr>
              <w:t>, 2014 г.в.</w:t>
            </w:r>
          </w:p>
        </w:tc>
        <w:tc>
          <w:tcPr>
            <w:tcW w:w="143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701221,88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 w:val="restart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Жидкова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398" w:type="dxa"/>
          </w:tcPr>
          <w:p w:rsidR="00412C25" w:rsidRPr="00D52E03" w:rsidRDefault="00412C25" w:rsidP="00A70D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№6, директор</w:t>
            </w:r>
          </w:p>
        </w:tc>
        <w:tc>
          <w:tcPr>
            <w:tcW w:w="1276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93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980554,11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3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Веста, 2018 г.в.</w:t>
            </w:r>
          </w:p>
        </w:tc>
        <w:tc>
          <w:tcPr>
            <w:tcW w:w="1437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924834,58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398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398" w:type="dxa"/>
          </w:tcPr>
          <w:p w:rsidR="00412C25" w:rsidRPr="00D52E03" w:rsidRDefault="00412C25" w:rsidP="00C063E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</w:p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«Информационно-методический центр», директор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гаража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1195,0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Аурис, 2008 г.в.</w:t>
            </w:r>
          </w:p>
        </w:tc>
        <w:tc>
          <w:tcPr>
            <w:tcW w:w="1437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1297009, 64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</w:tcPr>
          <w:p w:rsidR="00412C25" w:rsidRPr="00D52E03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Калиенко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Рената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Федоровна</w:t>
            </w:r>
          </w:p>
        </w:tc>
        <w:tc>
          <w:tcPr>
            <w:tcW w:w="1398" w:type="dxa"/>
          </w:tcPr>
          <w:p w:rsidR="00412C25" w:rsidRPr="00D52E03" w:rsidRDefault="00412C25" w:rsidP="004A71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Default="00412C25" w:rsidP="00C063E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C063E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 школа №2 с углубленным изучением физики, математики, русского языка и литературы, директор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929,0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Pr="004A715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 BENZ  B180</w:t>
            </w:r>
            <w:r>
              <w:rPr>
                <w:rFonts w:ascii="Times New Roman" w:hAnsi="Times New Roman" w:cs="Times New Roman"/>
              </w:rPr>
              <w:t>, 2010 г.в.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1516580,05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 w:val="restart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Костюк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398" w:type="dxa"/>
          </w:tcPr>
          <w:p w:rsidR="00412C25" w:rsidRPr="00D52E03" w:rsidRDefault="00412C25" w:rsidP="00361BB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Default="00412C25" w:rsidP="004A71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4A71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«Корпорация ВСМПО-АВИСМА»,заместитель начальника цеха 13 по оборудованию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(1/10)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атомобиль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6, 2012 г.в.,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Ситроен С4, 2012 г.в.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1230808,33 (в том числе доход от продажи имущества)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412C25" w:rsidRPr="00D52E03" w:rsidRDefault="00412C25" w:rsidP="00361BB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664523,74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412C25" w:rsidRPr="00D52E03" w:rsidRDefault="00412C25" w:rsidP="00361BB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(9/10)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126372,00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 w:val="restart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Котов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398" w:type="dxa"/>
          </w:tcPr>
          <w:p w:rsidR="00412C25" w:rsidRPr="00D52E03" w:rsidRDefault="00412C25" w:rsidP="001656E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Default="00412C25" w:rsidP="00361BB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D52E03" w:rsidRDefault="00412C25" w:rsidP="00361BB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«Корпорация ВСМПО-АВИСМА», начальник комплекса цех №51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217050</w:t>
            </w:r>
            <w:r>
              <w:rPr>
                <w:rFonts w:ascii="Times New Roman" w:hAnsi="Times New Roman" w:cs="Times New Roman"/>
              </w:rPr>
              <w:t>, 2017 г.в.;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1E56F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Default="00412C25" w:rsidP="001E56F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2170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 2012 г.в.;</w:t>
            </w:r>
          </w:p>
          <w:p w:rsidR="00412C25" w:rsidRPr="001E56FC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855158,98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412C25" w:rsidRPr="00D52E03" w:rsidRDefault="00412C25" w:rsidP="00361BB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412C25" w:rsidRPr="00D52E03" w:rsidRDefault="00412C25" w:rsidP="00361BB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 w:val="restart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Меньшикова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398" w:type="dxa"/>
          </w:tcPr>
          <w:p w:rsidR="00412C25" w:rsidRPr="00D52E03" w:rsidRDefault="00412C25" w:rsidP="009E5E7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Default="00412C25" w:rsidP="00361BB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361BB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«Корпорация ВСМПО-АВИСМА»,</w:t>
            </w:r>
          </w:p>
          <w:p w:rsidR="00412C25" w:rsidRPr="00D52E03" w:rsidRDefault="00412C25" w:rsidP="00361BB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культуре, цех №51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Pr="009E5E7E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  <w:r>
              <w:rPr>
                <w:rFonts w:ascii="Times New Roman" w:hAnsi="Times New Roman" w:cs="Times New Roman"/>
              </w:rPr>
              <w:t>, 2016 г.в.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677035,65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412C25" w:rsidRPr="00D52E03" w:rsidRDefault="00412C25" w:rsidP="00361BB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596,0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760910,06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412C25" w:rsidRPr="00D52E03" w:rsidRDefault="00412C25" w:rsidP="00361BB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 w:val="restart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Геннадиевич</w:t>
            </w:r>
          </w:p>
        </w:tc>
        <w:tc>
          <w:tcPr>
            <w:tcW w:w="1398" w:type="dxa"/>
          </w:tcPr>
          <w:p w:rsidR="00412C25" w:rsidRPr="00D52E03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Default="00412C25" w:rsidP="00361BB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A608D7" w:rsidRDefault="00412C25" w:rsidP="00361BB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608D7">
              <w:rPr>
                <w:rFonts w:ascii="Times New Roman" w:hAnsi="Times New Roman" w:cs="Times New Roman"/>
              </w:rPr>
              <w:t>Средняя школа-интернат №17</w:t>
            </w:r>
            <w:r>
              <w:rPr>
                <w:rFonts w:ascii="Times New Roman" w:hAnsi="Times New Roman" w:cs="Times New Roman"/>
              </w:rPr>
              <w:t>, з</w:t>
            </w:r>
            <w:r w:rsidRPr="00A608D7">
              <w:rPr>
                <w:rFonts w:ascii="Times New Roman" w:hAnsi="Times New Roman" w:cs="Times New Roman"/>
              </w:rPr>
              <w:t>аместитель директора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A608D7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1876,0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556746,52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412C25" w:rsidRPr="00D52E03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Лифан Солано, 2011 г.в.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179806,00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412C25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 w:val="restart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Сурова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398" w:type="dxa"/>
          </w:tcPr>
          <w:p w:rsidR="00412C25" w:rsidRPr="00D52E03" w:rsidRDefault="00412C25" w:rsidP="00F9771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Верхнесалдинская ДШИ, директор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1865501,45 (в том числе доход от продажи имущества)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412C25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Pr="007F00AC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 A6</w:t>
            </w:r>
            <w:r>
              <w:rPr>
                <w:rFonts w:ascii="Times New Roman" w:hAnsi="Times New Roman" w:cs="Times New Roman"/>
              </w:rPr>
              <w:t>, 2005 г.в.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1427869,34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 w:val="restart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Файзулин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Зульфар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Магасумович</w:t>
            </w:r>
          </w:p>
        </w:tc>
        <w:tc>
          <w:tcPr>
            <w:tcW w:w="1398" w:type="dxa"/>
          </w:tcPr>
          <w:p w:rsidR="00412C25" w:rsidRPr="00D52E03" w:rsidRDefault="00412C25" w:rsidP="00D141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Первичная профсоюзная организация ВСМПО, председатель профкома цеха №32 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(1/8)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(1/8)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794,0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>, 2015 г.в.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Pr="00F91E3B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легковому автомобилю 8213В7, 2013 г.в. 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1850951,87 (в том числе доход от продажи имущества)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412C25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120818, 20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 w:val="restart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Ямангулов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Янузакович</w:t>
            </w:r>
          </w:p>
        </w:tc>
        <w:tc>
          <w:tcPr>
            <w:tcW w:w="1398" w:type="dxa"/>
          </w:tcPr>
          <w:p w:rsidR="00412C25" w:rsidRPr="00D52E03" w:rsidRDefault="00412C25" w:rsidP="00C452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Медицинское учреждение «Медико-санитарная часть «Тирус», заместитель главного врача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индивидуальный капитальный гараж боксового типа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садовый дом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2171794,81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412C25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учсток для размещения домов индивидуальной жилой застройки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(541/596)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(541/596)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1673,0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117,4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Pr="000F2308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  <w:r>
              <w:rPr>
                <w:rFonts w:ascii="Times New Roman" w:hAnsi="Times New Roman" w:cs="Times New Roman"/>
              </w:rPr>
              <w:t>, 2018 г.в.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1189472,42 (в том числе доход от продажи имущества)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 w:val="restart"/>
          </w:tcPr>
          <w:p w:rsidR="00412C25" w:rsidRPr="00A541DA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Бузунов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Хельге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Вадимович</w:t>
            </w:r>
          </w:p>
        </w:tc>
        <w:tc>
          <w:tcPr>
            <w:tcW w:w="1398" w:type="dxa"/>
          </w:tcPr>
          <w:p w:rsidR="00412C25" w:rsidRPr="00D52E03" w:rsidRDefault="00412C25" w:rsidP="00A541D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бизнесмен, журналист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412C25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</w:tcPr>
          <w:p w:rsidR="00412C25" w:rsidRPr="00EE3501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01">
              <w:rPr>
                <w:rFonts w:ascii="Times New Roman" w:hAnsi="Times New Roman" w:cs="Times New Roman"/>
                <w:sz w:val="20"/>
                <w:szCs w:val="20"/>
              </w:rPr>
              <w:t>2246,0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СИТРОЕН С4, 2012 г.в.;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СИТРОЕН С4 </w:t>
            </w:r>
            <w:r>
              <w:rPr>
                <w:rFonts w:ascii="Times New Roman" w:hAnsi="Times New Roman" w:cs="Times New Roman"/>
                <w:lang w:val="en-US"/>
              </w:rPr>
              <w:t>PICASSO</w:t>
            </w:r>
            <w:r>
              <w:rPr>
                <w:rFonts w:ascii="Times New Roman" w:hAnsi="Times New Roman" w:cs="Times New Roman"/>
              </w:rPr>
              <w:t>, 2009 г.в.</w:t>
            </w:r>
          </w:p>
          <w:p w:rsidR="00412C25" w:rsidRPr="00A541DA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4000000,35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412C25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 w:val="restart"/>
          </w:tcPr>
          <w:p w:rsidR="00412C25" w:rsidRPr="00EE3501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Еловикова</w:t>
            </w:r>
          </w:p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Яна Владимировна</w:t>
            </w:r>
          </w:p>
        </w:tc>
        <w:tc>
          <w:tcPr>
            <w:tcW w:w="1398" w:type="dxa"/>
          </w:tcPr>
          <w:p w:rsidR="00412C25" w:rsidRPr="00D52E03" w:rsidRDefault="00412C25" w:rsidP="009B27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412C25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безработная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 без права регистрации проживания, на садовом земельном участке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447,0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784427,07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25" w:rsidRPr="00D52E03">
        <w:tc>
          <w:tcPr>
            <w:tcW w:w="567" w:type="dxa"/>
            <w:vMerge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412C25" w:rsidRDefault="00412C25" w:rsidP="00D52E0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412C25" w:rsidRDefault="00412C25" w:rsidP="000709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31" w:type="dxa"/>
          </w:tcPr>
          <w:p w:rsidR="00412C25" w:rsidRDefault="00412C25" w:rsidP="0044349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412C25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20949,39</w:t>
            </w:r>
          </w:p>
        </w:tc>
        <w:tc>
          <w:tcPr>
            <w:tcW w:w="1398" w:type="dxa"/>
          </w:tcPr>
          <w:p w:rsidR="00412C25" w:rsidRPr="00D52E03" w:rsidRDefault="00412C25" w:rsidP="00BD59B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2C25" w:rsidRPr="002D2E9F" w:rsidRDefault="00412C25" w:rsidP="002D2E9F">
      <w:pPr>
        <w:pStyle w:val="NoSpacing"/>
      </w:pPr>
    </w:p>
    <w:sectPr w:rsidR="00412C25" w:rsidRPr="002D2E9F" w:rsidSect="00B76D4B">
      <w:pgSz w:w="16838" w:h="11906" w:orient="landscape"/>
      <w:pgMar w:top="709" w:right="458" w:bottom="85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E9F"/>
    <w:rsid w:val="0000129F"/>
    <w:rsid w:val="00006209"/>
    <w:rsid w:val="00046B7D"/>
    <w:rsid w:val="000530C5"/>
    <w:rsid w:val="00053BE1"/>
    <w:rsid w:val="00063784"/>
    <w:rsid w:val="000709D6"/>
    <w:rsid w:val="00070CE5"/>
    <w:rsid w:val="0007195D"/>
    <w:rsid w:val="00072A83"/>
    <w:rsid w:val="00077BFA"/>
    <w:rsid w:val="0009762D"/>
    <w:rsid w:val="000A2359"/>
    <w:rsid w:val="000A3B1D"/>
    <w:rsid w:val="000A5EC3"/>
    <w:rsid w:val="000B104B"/>
    <w:rsid w:val="000C0803"/>
    <w:rsid w:val="000C089F"/>
    <w:rsid w:val="000C58C1"/>
    <w:rsid w:val="000C6597"/>
    <w:rsid w:val="000F2308"/>
    <w:rsid w:val="000F321F"/>
    <w:rsid w:val="000F335B"/>
    <w:rsid w:val="000F6955"/>
    <w:rsid w:val="00101D81"/>
    <w:rsid w:val="00106296"/>
    <w:rsid w:val="0011385E"/>
    <w:rsid w:val="001235BA"/>
    <w:rsid w:val="00126725"/>
    <w:rsid w:val="0013416A"/>
    <w:rsid w:val="001360DF"/>
    <w:rsid w:val="00141336"/>
    <w:rsid w:val="001456BA"/>
    <w:rsid w:val="001476DA"/>
    <w:rsid w:val="001656E5"/>
    <w:rsid w:val="00166F0D"/>
    <w:rsid w:val="00177EE0"/>
    <w:rsid w:val="001862C6"/>
    <w:rsid w:val="00191841"/>
    <w:rsid w:val="00194E73"/>
    <w:rsid w:val="00195586"/>
    <w:rsid w:val="00197A48"/>
    <w:rsid w:val="001A24B8"/>
    <w:rsid w:val="001A5E5E"/>
    <w:rsid w:val="001A60AB"/>
    <w:rsid w:val="001B3794"/>
    <w:rsid w:val="001B4F5D"/>
    <w:rsid w:val="001B740C"/>
    <w:rsid w:val="001E0680"/>
    <w:rsid w:val="001E4BC9"/>
    <w:rsid w:val="001E56FC"/>
    <w:rsid w:val="001F0B70"/>
    <w:rsid w:val="002004DD"/>
    <w:rsid w:val="00202D18"/>
    <w:rsid w:val="00205A82"/>
    <w:rsid w:val="00212280"/>
    <w:rsid w:val="002140FA"/>
    <w:rsid w:val="002243A4"/>
    <w:rsid w:val="00240940"/>
    <w:rsid w:val="00241927"/>
    <w:rsid w:val="00244684"/>
    <w:rsid w:val="00253171"/>
    <w:rsid w:val="00254DD7"/>
    <w:rsid w:val="002632A8"/>
    <w:rsid w:val="00272E7D"/>
    <w:rsid w:val="0028385A"/>
    <w:rsid w:val="0028639D"/>
    <w:rsid w:val="00291900"/>
    <w:rsid w:val="00293003"/>
    <w:rsid w:val="0029594E"/>
    <w:rsid w:val="002D175B"/>
    <w:rsid w:val="002D2E9F"/>
    <w:rsid w:val="002D57F6"/>
    <w:rsid w:val="002E4541"/>
    <w:rsid w:val="003001AD"/>
    <w:rsid w:val="003007E9"/>
    <w:rsid w:val="0031159D"/>
    <w:rsid w:val="0031506D"/>
    <w:rsid w:val="00317681"/>
    <w:rsid w:val="003331F9"/>
    <w:rsid w:val="00340489"/>
    <w:rsid w:val="00353FE0"/>
    <w:rsid w:val="0035555E"/>
    <w:rsid w:val="00360935"/>
    <w:rsid w:val="00361BBC"/>
    <w:rsid w:val="00361DD2"/>
    <w:rsid w:val="00362ECB"/>
    <w:rsid w:val="0036460A"/>
    <w:rsid w:val="00366416"/>
    <w:rsid w:val="0037599A"/>
    <w:rsid w:val="00380FD0"/>
    <w:rsid w:val="00384411"/>
    <w:rsid w:val="00386D17"/>
    <w:rsid w:val="00391868"/>
    <w:rsid w:val="00396FFE"/>
    <w:rsid w:val="003B2E59"/>
    <w:rsid w:val="003B534C"/>
    <w:rsid w:val="003D7B91"/>
    <w:rsid w:val="003E5C7F"/>
    <w:rsid w:val="003F5C62"/>
    <w:rsid w:val="004078DC"/>
    <w:rsid w:val="00412C25"/>
    <w:rsid w:val="00423011"/>
    <w:rsid w:val="004269B6"/>
    <w:rsid w:val="00435675"/>
    <w:rsid w:val="0043773B"/>
    <w:rsid w:val="0044033F"/>
    <w:rsid w:val="00441557"/>
    <w:rsid w:val="0044349D"/>
    <w:rsid w:val="0044507B"/>
    <w:rsid w:val="00453B33"/>
    <w:rsid w:val="004548CD"/>
    <w:rsid w:val="004559BC"/>
    <w:rsid w:val="0047119C"/>
    <w:rsid w:val="00476B2E"/>
    <w:rsid w:val="0048369C"/>
    <w:rsid w:val="004A0F15"/>
    <w:rsid w:val="004A26FA"/>
    <w:rsid w:val="004A7153"/>
    <w:rsid w:val="004A7A2F"/>
    <w:rsid w:val="004B58F1"/>
    <w:rsid w:val="004C424B"/>
    <w:rsid w:val="004D788F"/>
    <w:rsid w:val="004E0D2C"/>
    <w:rsid w:val="004E27BF"/>
    <w:rsid w:val="004E54B7"/>
    <w:rsid w:val="004E77A8"/>
    <w:rsid w:val="004F38CD"/>
    <w:rsid w:val="00520D72"/>
    <w:rsid w:val="00521037"/>
    <w:rsid w:val="0052646C"/>
    <w:rsid w:val="005311B8"/>
    <w:rsid w:val="00546D26"/>
    <w:rsid w:val="00550C90"/>
    <w:rsid w:val="00563727"/>
    <w:rsid w:val="0057025E"/>
    <w:rsid w:val="00575951"/>
    <w:rsid w:val="00581B6B"/>
    <w:rsid w:val="00587D07"/>
    <w:rsid w:val="005938D9"/>
    <w:rsid w:val="005B1C97"/>
    <w:rsid w:val="005B5584"/>
    <w:rsid w:val="005C3332"/>
    <w:rsid w:val="005C5A86"/>
    <w:rsid w:val="005D4AFF"/>
    <w:rsid w:val="005D68F4"/>
    <w:rsid w:val="005E0DF3"/>
    <w:rsid w:val="005F2931"/>
    <w:rsid w:val="005F6AE5"/>
    <w:rsid w:val="006004CD"/>
    <w:rsid w:val="00610599"/>
    <w:rsid w:val="00612D22"/>
    <w:rsid w:val="006160FF"/>
    <w:rsid w:val="00620EC9"/>
    <w:rsid w:val="00624A51"/>
    <w:rsid w:val="00640F69"/>
    <w:rsid w:val="00644630"/>
    <w:rsid w:val="00645596"/>
    <w:rsid w:val="00652D97"/>
    <w:rsid w:val="0065556D"/>
    <w:rsid w:val="00680366"/>
    <w:rsid w:val="00686D66"/>
    <w:rsid w:val="006A432E"/>
    <w:rsid w:val="006B6DFB"/>
    <w:rsid w:val="006B7D4C"/>
    <w:rsid w:val="006C6C2D"/>
    <w:rsid w:val="006C6D9D"/>
    <w:rsid w:val="006D5AA2"/>
    <w:rsid w:val="006D7304"/>
    <w:rsid w:val="006E336F"/>
    <w:rsid w:val="006E60FB"/>
    <w:rsid w:val="006F0972"/>
    <w:rsid w:val="006F4708"/>
    <w:rsid w:val="00702D7A"/>
    <w:rsid w:val="00712242"/>
    <w:rsid w:val="0071329B"/>
    <w:rsid w:val="007357D0"/>
    <w:rsid w:val="00741317"/>
    <w:rsid w:val="0074219D"/>
    <w:rsid w:val="00750A78"/>
    <w:rsid w:val="00754EE3"/>
    <w:rsid w:val="00754EF5"/>
    <w:rsid w:val="007559FD"/>
    <w:rsid w:val="00762D03"/>
    <w:rsid w:val="0076346F"/>
    <w:rsid w:val="00771051"/>
    <w:rsid w:val="00773EC5"/>
    <w:rsid w:val="0077443B"/>
    <w:rsid w:val="00777F35"/>
    <w:rsid w:val="00782454"/>
    <w:rsid w:val="007831B2"/>
    <w:rsid w:val="00786D0B"/>
    <w:rsid w:val="0079063B"/>
    <w:rsid w:val="0079625D"/>
    <w:rsid w:val="007A4FEE"/>
    <w:rsid w:val="007A504D"/>
    <w:rsid w:val="007A55AD"/>
    <w:rsid w:val="007B5321"/>
    <w:rsid w:val="007C0C3D"/>
    <w:rsid w:val="007C2C0C"/>
    <w:rsid w:val="007C4E47"/>
    <w:rsid w:val="007C7060"/>
    <w:rsid w:val="007D78DE"/>
    <w:rsid w:val="007E5F6A"/>
    <w:rsid w:val="007E77DF"/>
    <w:rsid w:val="007F00AC"/>
    <w:rsid w:val="00802234"/>
    <w:rsid w:val="00803725"/>
    <w:rsid w:val="00803B88"/>
    <w:rsid w:val="00810814"/>
    <w:rsid w:val="00832913"/>
    <w:rsid w:val="008351F6"/>
    <w:rsid w:val="0084373D"/>
    <w:rsid w:val="00844A7E"/>
    <w:rsid w:val="00846944"/>
    <w:rsid w:val="008545B2"/>
    <w:rsid w:val="00861E7B"/>
    <w:rsid w:val="008638C3"/>
    <w:rsid w:val="00871167"/>
    <w:rsid w:val="00875B28"/>
    <w:rsid w:val="008831AC"/>
    <w:rsid w:val="008837FD"/>
    <w:rsid w:val="00886EE0"/>
    <w:rsid w:val="008972F1"/>
    <w:rsid w:val="0089794C"/>
    <w:rsid w:val="008A030B"/>
    <w:rsid w:val="008A2108"/>
    <w:rsid w:val="008A55D3"/>
    <w:rsid w:val="008A7707"/>
    <w:rsid w:val="008B13BE"/>
    <w:rsid w:val="008B24DC"/>
    <w:rsid w:val="008B5C61"/>
    <w:rsid w:val="008B62F0"/>
    <w:rsid w:val="008C5825"/>
    <w:rsid w:val="008D15E0"/>
    <w:rsid w:val="008D316D"/>
    <w:rsid w:val="008D4710"/>
    <w:rsid w:val="008D5577"/>
    <w:rsid w:val="008E7BC0"/>
    <w:rsid w:val="008F05C9"/>
    <w:rsid w:val="008F365C"/>
    <w:rsid w:val="008F6EEA"/>
    <w:rsid w:val="008F7DA7"/>
    <w:rsid w:val="00907F59"/>
    <w:rsid w:val="009104B4"/>
    <w:rsid w:val="00922C74"/>
    <w:rsid w:val="00924EB6"/>
    <w:rsid w:val="00931012"/>
    <w:rsid w:val="00937E5B"/>
    <w:rsid w:val="00961666"/>
    <w:rsid w:val="0096356B"/>
    <w:rsid w:val="009712B3"/>
    <w:rsid w:val="00972197"/>
    <w:rsid w:val="00973204"/>
    <w:rsid w:val="00974418"/>
    <w:rsid w:val="00987890"/>
    <w:rsid w:val="00993BD6"/>
    <w:rsid w:val="009B2744"/>
    <w:rsid w:val="009B7AB4"/>
    <w:rsid w:val="009C53E8"/>
    <w:rsid w:val="009D0D3D"/>
    <w:rsid w:val="009D14AB"/>
    <w:rsid w:val="009E35AD"/>
    <w:rsid w:val="009E5E7E"/>
    <w:rsid w:val="009F20B2"/>
    <w:rsid w:val="009F3D4D"/>
    <w:rsid w:val="00A1058C"/>
    <w:rsid w:val="00A10862"/>
    <w:rsid w:val="00A110E3"/>
    <w:rsid w:val="00A12B7D"/>
    <w:rsid w:val="00A24CCD"/>
    <w:rsid w:val="00A324E3"/>
    <w:rsid w:val="00A35B68"/>
    <w:rsid w:val="00A36DDC"/>
    <w:rsid w:val="00A40FD1"/>
    <w:rsid w:val="00A41605"/>
    <w:rsid w:val="00A541DA"/>
    <w:rsid w:val="00A573A5"/>
    <w:rsid w:val="00A608D7"/>
    <w:rsid w:val="00A61A8C"/>
    <w:rsid w:val="00A67C78"/>
    <w:rsid w:val="00A70DE6"/>
    <w:rsid w:val="00A75551"/>
    <w:rsid w:val="00A83EAE"/>
    <w:rsid w:val="00A8712C"/>
    <w:rsid w:val="00A9218C"/>
    <w:rsid w:val="00A96C81"/>
    <w:rsid w:val="00AA4F41"/>
    <w:rsid w:val="00AB06FC"/>
    <w:rsid w:val="00AB08DB"/>
    <w:rsid w:val="00AB15D3"/>
    <w:rsid w:val="00AB3C71"/>
    <w:rsid w:val="00AC4E33"/>
    <w:rsid w:val="00AE3B54"/>
    <w:rsid w:val="00B03768"/>
    <w:rsid w:val="00B06928"/>
    <w:rsid w:val="00B12238"/>
    <w:rsid w:val="00B14723"/>
    <w:rsid w:val="00B31E99"/>
    <w:rsid w:val="00B43B60"/>
    <w:rsid w:val="00B47ABE"/>
    <w:rsid w:val="00B60971"/>
    <w:rsid w:val="00B62C9C"/>
    <w:rsid w:val="00B64A36"/>
    <w:rsid w:val="00B76D4B"/>
    <w:rsid w:val="00B805D7"/>
    <w:rsid w:val="00B82D4C"/>
    <w:rsid w:val="00B91099"/>
    <w:rsid w:val="00BA272F"/>
    <w:rsid w:val="00BA5692"/>
    <w:rsid w:val="00BC01B6"/>
    <w:rsid w:val="00BC3D80"/>
    <w:rsid w:val="00BD3CAA"/>
    <w:rsid w:val="00BD4D81"/>
    <w:rsid w:val="00BD59B4"/>
    <w:rsid w:val="00BE49B7"/>
    <w:rsid w:val="00BE79C4"/>
    <w:rsid w:val="00BF103A"/>
    <w:rsid w:val="00BF1D4D"/>
    <w:rsid w:val="00BF4AA9"/>
    <w:rsid w:val="00BF5A88"/>
    <w:rsid w:val="00BF66D1"/>
    <w:rsid w:val="00C02005"/>
    <w:rsid w:val="00C043B3"/>
    <w:rsid w:val="00C063E7"/>
    <w:rsid w:val="00C0693B"/>
    <w:rsid w:val="00C0774F"/>
    <w:rsid w:val="00C161BF"/>
    <w:rsid w:val="00C2741F"/>
    <w:rsid w:val="00C3671B"/>
    <w:rsid w:val="00C4522E"/>
    <w:rsid w:val="00C47B7E"/>
    <w:rsid w:val="00C52874"/>
    <w:rsid w:val="00C52AE9"/>
    <w:rsid w:val="00C52E75"/>
    <w:rsid w:val="00C54F35"/>
    <w:rsid w:val="00C7032C"/>
    <w:rsid w:val="00C87967"/>
    <w:rsid w:val="00C87EEF"/>
    <w:rsid w:val="00C9378E"/>
    <w:rsid w:val="00C96BA9"/>
    <w:rsid w:val="00CA12CA"/>
    <w:rsid w:val="00CA37D0"/>
    <w:rsid w:val="00CA3E02"/>
    <w:rsid w:val="00CA4E6A"/>
    <w:rsid w:val="00CA5177"/>
    <w:rsid w:val="00CB3530"/>
    <w:rsid w:val="00CD393E"/>
    <w:rsid w:val="00CD657C"/>
    <w:rsid w:val="00CE0A8F"/>
    <w:rsid w:val="00CE3328"/>
    <w:rsid w:val="00CE643C"/>
    <w:rsid w:val="00CF3F70"/>
    <w:rsid w:val="00CF411A"/>
    <w:rsid w:val="00D014FB"/>
    <w:rsid w:val="00D1416F"/>
    <w:rsid w:val="00D420F8"/>
    <w:rsid w:val="00D52E03"/>
    <w:rsid w:val="00D55EFA"/>
    <w:rsid w:val="00D66AB1"/>
    <w:rsid w:val="00D7094D"/>
    <w:rsid w:val="00D77A0D"/>
    <w:rsid w:val="00D80A60"/>
    <w:rsid w:val="00D82080"/>
    <w:rsid w:val="00D85C8C"/>
    <w:rsid w:val="00D87472"/>
    <w:rsid w:val="00D904A4"/>
    <w:rsid w:val="00D92130"/>
    <w:rsid w:val="00D960E3"/>
    <w:rsid w:val="00DA3051"/>
    <w:rsid w:val="00DA3331"/>
    <w:rsid w:val="00DA4389"/>
    <w:rsid w:val="00DA5296"/>
    <w:rsid w:val="00DA688D"/>
    <w:rsid w:val="00DB7BD4"/>
    <w:rsid w:val="00DC2ADA"/>
    <w:rsid w:val="00DC734D"/>
    <w:rsid w:val="00DD2683"/>
    <w:rsid w:val="00DD7AB9"/>
    <w:rsid w:val="00DD7B8F"/>
    <w:rsid w:val="00DE00F3"/>
    <w:rsid w:val="00DE21CA"/>
    <w:rsid w:val="00DE56F1"/>
    <w:rsid w:val="00DE5987"/>
    <w:rsid w:val="00DE60B0"/>
    <w:rsid w:val="00DF7494"/>
    <w:rsid w:val="00E01B51"/>
    <w:rsid w:val="00E14B64"/>
    <w:rsid w:val="00E17E09"/>
    <w:rsid w:val="00E2176C"/>
    <w:rsid w:val="00E367A7"/>
    <w:rsid w:val="00E61C58"/>
    <w:rsid w:val="00E669A8"/>
    <w:rsid w:val="00E72805"/>
    <w:rsid w:val="00E75224"/>
    <w:rsid w:val="00E922CF"/>
    <w:rsid w:val="00EA5BF0"/>
    <w:rsid w:val="00EB6892"/>
    <w:rsid w:val="00ED510C"/>
    <w:rsid w:val="00EE3501"/>
    <w:rsid w:val="00EE36F9"/>
    <w:rsid w:val="00EE6A81"/>
    <w:rsid w:val="00F00B13"/>
    <w:rsid w:val="00F21C2D"/>
    <w:rsid w:val="00F21E14"/>
    <w:rsid w:val="00F262C6"/>
    <w:rsid w:val="00F32D65"/>
    <w:rsid w:val="00F33458"/>
    <w:rsid w:val="00F374C0"/>
    <w:rsid w:val="00F50FD9"/>
    <w:rsid w:val="00F52069"/>
    <w:rsid w:val="00F5231E"/>
    <w:rsid w:val="00F5757E"/>
    <w:rsid w:val="00F62BFF"/>
    <w:rsid w:val="00F87A59"/>
    <w:rsid w:val="00F91E3B"/>
    <w:rsid w:val="00F97710"/>
    <w:rsid w:val="00FA1DE6"/>
    <w:rsid w:val="00FB0F4D"/>
    <w:rsid w:val="00FC3298"/>
    <w:rsid w:val="00FC3570"/>
    <w:rsid w:val="00FC3F16"/>
    <w:rsid w:val="00FE08FD"/>
    <w:rsid w:val="00FE127D"/>
    <w:rsid w:val="00FE2C0D"/>
    <w:rsid w:val="00FE2E05"/>
    <w:rsid w:val="00FF038C"/>
    <w:rsid w:val="00FF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F5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D2E9F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2D2E9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F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5C62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9F3D4D"/>
    <w:pPr>
      <w:autoSpaceDE w:val="0"/>
      <w:autoSpaceDN w:val="0"/>
      <w:adjustRightInd w:val="0"/>
    </w:pPr>
    <w:rPr>
      <w:rFonts w:ascii="Arial Unicode MS" w:eastAsia="Times New Roman" w:cs="Arial Unicode MS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1006</TotalTime>
  <Pages>12</Pages>
  <Words>1652</Words>
  <Characters>9420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user-kadr</dc:creator>
  <cp:keywords/>
  <dc:description/>
  <cp:lastModifiedBy>ASUS_VS</cp:lastModifiedBy>
  <cp:revision>52</cp:revision>
  <cp:lastPrinted>2016-12-12T06:22:00Z</cp:lastPrinted>
  <dcterms:created xsi:type="dcterms:W3CDTF">2019-05-07T10:09:00Z</dcterms:created>
  <dcterms:modified xsi:type="dcterms:W3CDTF">2019-06-04T17:05:00Z</dcterms:modified>
</cp:coreProperties>
</file>