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B96B2D">
        <w:rPr>
          <w:rFonts w:ascii="Times New Roman" w:hAnsi="Times New Roman" w:cs="Times New Roman"/>
          <w:b/>
          <w:sz w:val="28"/>
          <w:szCs w:val="28"/>
        </w:rPr>
        <w:t>8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B96B2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1985"/>
        <w:gridCol w:w="1417"/>
        <w:gridCol w:w="1843"/>
        <w:gridCol w:w="850"/>
        <w:gridCol w:w="993"/>
        <w:gridCol w:w="1134"/>
        <w:gridCol w:w="992"/>
        <w:gridCol w:w="992"/>
        <w:gridCol w:w="1418"/>
        <w:gridCol w:w="1559"/>
        <w:gridCol w:w="1701"/>
      </w:tblGrid>
      <w:tr w:rsidR="00415D48" w:rsidRPr="00415D48" w:rsidTr="005C199E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5C199E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045" w:rsidRPr="003D1D84" w:rsidTr="00E17B15">
        <w:tc>
          <w:tcPr>
            <w:tcW w:w="1702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Боброва Е.А.</w:t>
            </w:r>
          </w:p>
        </w:tc>
        <w:tc>
          <w:tcPr>
            <w:tcW w:w="1985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Алтуфьевского района города Москвы</w:t>
            </w:r>
          </w:p>
        </w:tc>
        <w:tc>
          <w:tcPr>
            <w:tcW w:w="1417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97045" w:rsidRDefault="00097045" w:rsidP="00097045">
            <w:pPr>
              <w:rPr>
                <w:lang w:eastAsia="ru-RU"/>
              </w:rPr>
            </w:pPr>
          </w:p>
          <w:p w:rsidR="00097045" w:rsidRDefault="00097045" w:rsidP="00097045">
            <w:pPr>
              <w:rPr>
                <w:lang w:eastAsia="ru-RU"/>
              </w:rPr>
            </w:pPr>
          </w:p>
          <w:p w:rsidR="00097045" w:rsidRPr="00097045" w:rsidRDefault="00097045" w:rsidP="00097045">
            <w:pPr>
              <w:rPr>
                <w:rFonts w:ascii="Times New Roman" w:hAnsi="Times New Roman" w:cs="Times New Roman"/>
                <w:lang w:eastAsia="ru-RU"/>
              </w:rPr>
            </w:pPr>
            <w:r w:rsidRPr="00097045">
              <w:rPr>
                <w:rFonts w:ascii="Times New Roman" w:hAnsi="Times New Roman" w:cs="Times New Roman"/>
                <w:lang w:eastAsia="ru-RU"/>
              </w:rPr>
              <w:t>Индив</w:t>
            </w:r>
            <w:r>
              <w:rPr>
                <w:rFonts w:ascii="Times New Roman" w:hAnsi="Times New Roman" w:cs="Times New Roman"/>
                <w:lang w:eastAsia="ru-RU"/>
              </w:rPr>
              <w:t>и</w:t>
            </w:r>
            <w:r w:rsidRPr="00097045">
              <w:rPr>
                <w:rFonts w:ascii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1380,0</w:t>
            </w:r>
          </w:p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993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7045" w:rsidRDefault="00097045" w:rsidP="003C4AF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97045" w:rsidRDefault="00097045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97045" w:rsidRDefault="00097045" w:rsidP="00EC01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 X-Trail</w:t>
            </w:r>
          </w:p>
          <w:p w:rsidR="00097045" w:rsidRDefault="00097045" w:rsidP="00EC01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97045" w:rsidRDefault="0009704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97045" w:rsidRPr="003C4AF1" w:rsidRDefault="00097045" w:rsidP="003C4A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Qashqai</w:t>
            </w:r>
          </w:p>
        </w:tc>
        <w:tc>
          <w:tcPr>
            <w:tcW w:w="1559" w:type="dxa"/>
            <w:shd w:val="clear" w:color="auto" w:fill="auto"/>
          </w:tcPr>
          <w:p w:rsidR="00097045" w:rsidRPr="00097045" w:rsidRDefault="00097045" w:rsidP="00097045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1 113 277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097045" w:rsidRPr="003D1D84" w:rsidRDefault="00097045" w:rsidP="00846630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097045" w:rsidRPr="003D1D84" w:rsidTr="00E17B15">
        <w:tc>
          <w:tcPr>
            <w:tcW w:w="1702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</w:t>
            </w:r>
          </w:p>
        </w:tc>
        <w:tc>
          <w:tcPr>
            <w:tcW w:w="993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7045" w:rsidRDefault="00097045" w:rsidP="003C4AF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097045" w:rsidRDefault="0009704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7045" w:rsidRDefault="0009704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097045" w:rsidRPr="00097045" w:rsidRDefault="00097045" w:rsidP="0009704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246 496,1</w:t>
            </w:r>
          </w:p>
        </w:tc>
        <w:tc>
          <w:tcPr>
            <w:tcW w:w="1701" w:type="dxa"/>
            <w:shd w:val="clear" w:color="auto" w:fill="auto"/>
          </w:tcPr>
          <w:p w:rsidR="00097045" w:rsidRPr="003D1D84" w:rsidRDefault="00097045" w:rsidP="00846630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097045" w:rsidRPr="003D1D84" w:rsidTr="00E17B15">
        <w:tc>
          <w:tcPr>
            <w:tcW w:w="1702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97045" w:rsidRDefault="00097045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7045" w:rsidRDefault="00097045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097045" w:rsidRDefault="00097045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7045" w:rsidRDefault="00097045" w:rsidP="0009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097045" w:rsidRDefault="00097045" w:rsidP="0009704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097045" w:rsidRPr="003D1D84" w:rsidRDefault="00097045" w:rsidP="00846630">
            <w:pPr>
              <w:rPr>
                <w:rFonts w:ascii="Times New Roman" w:hAnsi="Times New Roman" w:cs="Times New Roman"/>
              </w:rPr>
            </w:pPr>
          </w:p>
        </w:tc>
      </w:tr>
      <w:tr w:rsidR="00097045" w:rsidRPr="003D1D84" w:rsidTr="00E17B15">
        <w:tc>
          <w:tcPr>
            <w:tcW w:w="1702" w:type="dxa"/>
            <w:shd w:val="clear" w:color="auto" w:fill="auto"/>
          </w:tcPr>
          <w:p w:rsidR="00097045" w:rsidRDefault="00097045" w:rsidP="000970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Сын</w:t>
            </w:r>
          </w:p>
        </w:tc>
        <w:tc>
          <w:tcPr>
            <w:tcW w:w="1985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97045" w:rsidRDefault="00097045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097045" w:rsidRDefault="00097045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097045" w:rsidRDefault="00097045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097045" w:rsidRDefault="00097045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97045" w:rsidRDefault="00097045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7045" w:rsidRDefault="00097045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097045" w:rsidRDefault="00097045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7045" w:rsidRDefault="00097045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097045" w:rsidRDefault="00097045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097045" w:rsidRPr="003D1D84" w:rsidRDefault="00097045" w:rsidP="00846630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097045">
        <w:tc>
          <w:tcPr>
            <w:tcW w:w="1702" w:type="dxa"/>
            <w:shd w:val="clear" w:color="auto" w:fill="auto"/>
          </w:tcPr>
          <w:p w:rsidR="00740006" w:rsidRPr="00097045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97045">
              <w:rPr>
                <w:rFonts w:ascii="Times New Roman" w:hAnsi="Times New Roman"/>
              </w:rPr>
              <w:t>Давыдова А.Н.</w:t>
            </w:r>
          </w:p>
        </w:tc>
        <w:tc>
          <w:tcPr>
            <w:tcW w:w="1985" w:type="dxa"/>
            <w:shd w:val="clear" w:color="auto" w:fill="auto"/>
          </w:tcPr>
          <w:p w:rsidR="00740006" w:rsidRPr="00097045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97045">
              <w:rPr>
                <w:rFonts w:ascii="Times New Roman" w:hAnsi="Times New Roman"/>
              </w:rPr>
              <w:t xml:space="preserve">Заместитель главы управы </w:t>
            </w:r>
            <w:r w:rsidRPr="00097045">
              <w:rPr>
                <w:rFonts w:ascii="Times New Roman" w:hAnsi="Times New Roman"/>
              </w:rPr>
              <w:lastRenderedPageBreak/>
              <w:t>Алтуфьевского района</w:t>
            </w:r>
            <w:r w:rsidR="00362F20" w:rsidRPr="00097045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417" w:type="dxa"/>
            <w:shd w:val="clear" w:color="auto" w:fill="auto"/>
          </w:tcPr>
          <w:p w:rsidR="00740006" w:rsidRPr="00097045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97045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40006" w:rsidRPr="00097045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9704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0006" w:rsidRPr="00097045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97045">
              <w:rPr>
                <w:rFonts w:ascii="Times New Roman" w:hAnsi="Times New Roman"/>
              </w:rPr>
              <w:t>54,1</w:t>
            </w:r>
          </w:p>
        </w:tc>
        <w:tc>
          <w:tcPr>
            <w:tcW w:w="993" w:type="dxa"/>
            <w:shd w:val="clear" w:color="auto" w:fill="auto"/>
          </w:tcPr>
          <w:p w:rsidR="00740006" w:rsidRPr="00097045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9704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40006" w:rsidRPr="00097045" w:rsidRDefault="00362F20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97045">
              <w:rPr>
                <w:rFonts w:ascii="Times New Roman" w:hAnsi="Times New Roman"/>
              </w:rPr>
              <w:t>Земельный</w:t>
            </w:r>
            <w:r w:rsidR="00740006" w:rsidRPr="00097045">
              <w:rPr>
                <w:rFonts w:ascii="Times New Roman" w:hAnsi="Times New Roman"/>
              </w:rPr>
              <w:t xml:space="preserve"> </w:t>
            </w:r>
            <w:r w:rsidR="00740006" w:rsidRPr="00097045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740006" w:rsidRPr="00097045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97045">
              <w:rPr>
                <w:rFonts w:ascii="Times New Roman" w:hAnsi="Times New Roman"/>
              </w:rPr>
              <w:lastRenderedPageBreak/>
              <w:t>830,0</w:t>
            </w:r>
          </w:p>
        </w:tc>
        <w:tc>
          <w:tcPr>
            <w:tcW w:w="992" w:type="dxa"/>
            <w:shd w:val="clear" w:color="auto" w:fill="auto"/>
          </w:tcPr>
          <w:p w:rsidR="00740006" w:rsidRPr="00097045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  <w:r w:rsidRPr="000970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40006" w:rsidRPr="00097045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  <w:r w:rsidRPr="0009704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40006" w:rsidRPr="00097045" w:rsidRDefault="002E4DC3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97045">
              <w:rPr>
                <w:rFonts w:ascii="Times New Roman" w:hAnsi="Times New Roman"/>
              </w:rPr>
              <w:t>2 051 623,30</w:t>
            </w:r>
          </w:p>
        </w:tc>
        <w:tc>
          <w:tcPr>
            <w:tcW w:w="1701" w:type="dxa"/>
            <w:shd w:val="clear" w:color="auto" w:fill="auto"/>
          </w:tcPr>
          <w:p w:rsidR="00740006" w:rsidRPr="003D1D84" w:rsidRDefault="00740006" w:rsidP="002E4DC3">
            <w:pPr>
              <w:rPr>
                <w:rFonts w:ascii="Times New Roman" w:hAnsi="Times New Roman" w:cs="Times New Roman"/>
              </w:rPr>
            </w:pPr>
            <w:r w:rsidRPr="00097045">
              <w:rPr>
                <w:rFonts w:ascii="Times New Roman" w:hAnsi="Times New Roman" w:cs="Times New Roman"/>
              </w:rPr>
              <w:t>В 201</w:t>
            </w:r>
            <w:r w:rsidR="002E4DC3" w:rsidRPr="00097045">
              <w:rPr>
                <w:rFonts w:ascii="Times New Roman" w:hAnsi="Times New Roman" w:cs="Times New Roman"/>
              </w:rPr>
              <w:t>8</w:t>
            </w:r>
            <w:r w:rsidRPr="00097045">
              <w:rPr>
                <w:rFonts w:ascii="Times New Roman" w:hAnsi="Times New Roman" w:cs="Times New Roman"/>
              </w:rPr>
              <w:t xml:space="preserve"> году сделок, сумма </w:t>
            </w:r>
            <w:r w:rsidRPr="00097045">
              <w:rPr>
                <w:rFonts w:ascii="Times New Roman" w:hAnsi="Times New Roman" w:cs="Times New Roman"/>
              </w:rPr>
              <w:lastRenderedPageBreak/>
              <w:t>которых превышает доход данного лица и ее супруга за последние три года, не совершалось.</w:t>
            </w:r>
          </w:p>
        </w:tc>
      </w:tr>
      <w:tr w:rsidR="00362F20" w:rsidRPr="003D1D84" w:rsidTr="008D0F78">
        <w:tc>
          <w:tcPr>
            <w:tcW w:w="1702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40006" w:rsidRDefault="009516F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  <w:r w:rsidR="00740006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843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830,0</w:t>
            </w:r>
          </w:p>
        </w:tc>
        <w:tc>
          <w:tcPr>
            <w:tcW w:w="993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54,1</w:t>
            </w: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992" w:type="dxa"/>
            <w:shd w:val="clear" w:color="auto" w:fill="auto"/>
          </w:tcPr>
          <w:p w:rsidR="00740006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0006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40006" w:rsidRPr="00632364" w:rsidRDefault="0074000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3236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r w:rsidRPr="00632364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 Tucson</w:t>
              </w:r>
            </w:hyperlink>
          </w:p>
          <w:p w:rsidR="00740006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40006" w:rsidRDefault="002E4DC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1 694 256,20</w:t>
            </w:r>
          </w:p>
        </w:tc>
        <w:tc>
          <w:tcPr>
            <w:tcW w:w="1701" w:type="dxa"/>
            <w:shd w:val="clear" w:color="auto" w:fill="auto"/>
          </w:tcPr>
          <w:p w:rsidR="00740006" w:rsidRPr="003D1D84" w:rsidRDefault="00740006" w:rsidP="00B51E56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 w:rsidR="002E4DC3">
              <w:rPr>
                <w:rFonts w:ascii="Times New Roman" w:hAnsi="Times New Roman" w:cs="Times New Roman"/>
              </w:rPr>
              <w:t>8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characterSpacingControl w:val="doNotCompress"/>
  <w:compat/>
  <w:rsids>
    <w:rsidRoot w:val="00FE782F"/>
    <w:rsid w:val="0000003F"/>
    <w:rsid w:val="0001002E"/>
    <w:rsid w:val="00011AE7"/>
    <w:rsid w:val="0001733E"/>
    <w:rsid w:val="00017FBB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97045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0F405F"/>
    <w:rsid w:val="0010148F"/>
    <w:rsid w:val="00101D0D"/>
    <w:rsid w:val="00103188"/>
    <w:rsid w:val="00105C76"/>
    <w:rsid w:val="00114888"/>
    <w:rsid w:val="00116362"/>
    <w:rsid w:val="001242AC"/>
    <w:rsid w:val="00136D07"/>
    <w:rsid w:val="001550DE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D772F"/>
    <w:rsid w:val="001E0803"/>
    <w:rsid w:val="001E1F6B"/>
    <w:rsid w:val="001F2387"/>
    <w:rsid w:val="001F3174"/>
    <w:rsid w:val="001F388B"/>
    <w:rsid w:val="001F4E5B"/>
    <w:rsid w:val="00205693"/>
    <w:rsid w:val="00216556"/>
    <w:rsid w:val="00220A05"/>
    <w:rsid w:val="00223CD5"/>
    <w:rsid w:val="00224CB5"/>
    <w:rsid w:val="0022785B"/>
    <w:rsid w:val="00235FA1"/>
    <w:rsid w:val="002425A8"/>
    <w:rsid w:val="00245BEA"/>
    <w:rsid w:val="002602EA"/>
    <w:rsid w:val="00264B40"/>
    <w:rsid w:val="00271338"/>
    <w:rsid w:val="002826C9"/>
    <w:rsid w:val="002A1FFA"/>
    <w:rsid w:val="002A2382"/>
    <w:rsid w:val="002A4CE5"/>
    <w:rsid w:val="002B2EDB"/>
    <w:rsid w:val="002B5114"/>
    <w:rsid w:val="002B54A2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E4DC2"/>
    <w:rsid w:val="002E4DC3"/>
    <w:rsid w:val="002F1BC2"/>
    <w:rsid w:val="0030200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47B2"/>
    <w:rsid w:val="00362F20"/>
    <w:rsid w:val="003633D2"/>
    <w:rsid w:val="00364727"/>
    <w:rsid w:val="003649B2"/>
    <w:rsid w:val="00364FE1"/>
    <w:rsid w:val="0036552C"/>
    <w:rsid w:val="00370332"/>
    <w:rsid w:val="00371295"/>
    <w:rsid w:val="00395309"/>
    <w:rsid w:val="003957E5"/>
    <w:rsid w:val="003979EB"/>
    <w:rsid w:val="003A0ECE"/>
    <w:rsid w:val="003A7285"/>
    <w:rsid w:val="003B2F9B"/>
    <w:rsid w:val="003B623E"/>
    <w:rsid w:val="003C301E"/>
    <w:rsid w:val="003C4AF1"/>
    <w:rsid w:val="003C7E2C"/>
    <w:rsid w:val="003D1D84"/>
    <w:rsid w:val="003D565B"/>
    <w:rsid w:val="003E626C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259C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C2029"/>
    <w:rsid w:val="004C39D8"/>
    <w:rsid w:val="004C52B3"/>
    <w:rsid w:val="004C72C9"/>
    <w:rsid w:val="004D4B69"/>
    <w:rsid w:val="004D5F6C"/>
    <w:rsid w:val="004D7B2A"/>
    <w:rsid w:val="004E0001"/>
    <w:rsid w:val="004E082E"/>
    <w:rsid w:val="004E2F1D"/>
    <w:rsid w:val="004E3111"/>
    <w:rsid w:val="004E371F"/>
    <w:rsid w:val="004F1274"/>
    <w:rsid w:val="004F5C82"/>
    <w:rsid w:val="00510E0B"/>
    <w:rsid w:val="00514214"/>
    <w:rsid w:val="005241AC"/>
    <w:rsid w:val="00531FBD"/>
    <w:rsid w:val="00533C2F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199E"/>
    <w:rsid w:val="005C7F3A"/>
    <w:rsid w:val="005D0C24"/>
    <w:rsid w:val="005D1B5A"/>
    <w:rsid w:val="005D3A45"/>
    <w:rsid w:val="005D54DE"/>
    <w:rsid w:val="005D564E"/>
    <w:rsid w:val="005D7249"/>
    <w:rsid w:val="005E16AF"/>
    <w:rsid w:val="005E3FB0"/>
    <w:rsid w:val="005E4F5C"/>
    <w:rsid w:val="005F3BA2"/>
    <w:rsid w:val="005F4B07"/>
    <w:rsid w:val="005F4C6A"/>
    <w:rsid w:val="005F50F2"/>
    <w:rsid w:val="005F7145"/>
    <w:rsid w:val="00604000"/>
    <w:rsid w:val="0060783A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4798E"/>
    <w:rsid w:val="00654856"/>
    <w:rsid w:val="0066453E"/>
    <w:rsid w:val="00667C10"/>
    <w:rsid w:val="00693CFB"/>
    <w:rsid w:val="006945C3"/>
    <w:rsid w:val="006963DE"/>
    <w:rsid w:val="006A02A9"/>
    <w:rsid w:val="006A408E"/>
    <w:rsid w:val="006A6478"/>
    <w:rsid w:val="006B0400"/>
    <w:rsid w:val="006B053C"/>
    <w:rsid w:val="006B5C18"/>
    <w:rsid w:val="006B62FA"/>
    <w:rsid w:val="006D709E"/>
    <w:rsid w:val="006E20CE"/>
    <w:rsid w:val="006E7232"/>
    <w:rsid w:val="006F0866"/>
    <w:rsid w:val="00700384"/>
    <w:rsid w:val="007055EF"/>
    <w:rsid w:val="007226BB"/>
    <w:rsid w:val="00730ACC"/>
    <w:rsid w:val="00732046"/>
    <w:rsid w:val="0073418D"/>
    <w:rsid w:val="00740006"/>
    <w:rsid w:val="00740821"/>
    <w:rsid w:val="007514AB"/>
    <w:rsid w:val="00751DA3"/>
    <w:rsid w:val="00752735"/>
    <w:rsid w:val="00753B07"/>
    <w:rsid w:val="007655DB"/>
    <w:rsid w:val="00771CBA"/>
    <w:rsid w:val="00775AD5"/>
    <w:rsid w:val="00780D1B"/>
    <w:rsid w:val="007840C9"/>
    <w:rsid w:val="00785250"/>
    <w:rsid w:val="007858CE"/>
    <w:rsid w:val="00787993"/>
    <w:rsid w:val="00793ACF"/>
    <w:rsid w:val="007A2CFF"/>
    <w:rsid w:val="007A40A9"/>
    <w:rsid w:val="007B7867"/>
    <w:rsid w:val="007C63C4"/>
    <w:rsid w:val="007D25B1"/>
    <w:rsid w:val="007D348F"/>
    <w:rsid w:val="007D5835"/>
    <w:rsid w:val="007E34CE"/>
    <w:rsid w:val="007F1026"/>
    <w:rsid w:val="00806C78"/>
    <w:rsid w:val="0080792E"/>
    <w:rsid w:val="0081438F"/>
    <w:rsid w:val="00815146"/>
    <w:rsid w:val="008270C4"/>
    <w:rsid w:val="008321EA"/>
    <w:rsid w:val="008334FF"/>
    <w:rsid w:val="00835251"/>
    <w:rsid w:val="00841CE3"/>
    <w:rsid w:val="00846630"/>
    <w:rsid w:val="008478DF"/>
    <w:rsid w:val="00856791"/>
    <w:rsid w:val="008737E3"/>
    <w:rsid w:val="0087677A"/>
    <w:rsid w:val="008802CB"/>
    <w:rsid w:val="0089070E"/>
    <w:rsid w:val="00890D95"/>
    <w:rsid w:val="00895807"/>
    <w:rsid w:val="0089618D"/>
    <w:rsid w:val="00897204"/>
    <w:rsid w:val="008C56DA"/>
    <w:rsid w:val="008D0F78"/>
    <w:rsid w:val="008D189B"/>
    <w:rsid w:val="008D29E7"/>
    <w:rsid w:val="008E1215"/>
    <w:rsid w:val="008E3FC3"/>
    <w:rsid w:val="008E4C7A"/>
    <w:rsid w:val="008E738A"/>
    <w:rsid w:val="008F00EF"/>
    <w:rsid w:val="0090727B"/>
    <w:rsid w:val="00916137"/>
    <w:rsid w:val="009265CB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D2"/>
    <w:rsid w:val="00985858"/>
    <w:rsid w:val="00990D75"/>
    <w:rsid w:val="00991B27"/>
    <w:rsid w:val="009A2ECB"/>
    <w:rsid w:val="009A6345"/>
    <w:rsid w:val="009A7613"/>
    <w:rsid w:val="009C34B8"/>
    <w:rsid w:val="009C7C21"/>
    <w:rsid w:val="009D4F85"/>
    <w:rsid w:val="009E1F53"/>
    <w:rsid w:val="009E7657"/>
    <w:rsid w:val="009F718C"/>
    <w:rsid w:val="009F7990"/>
    <w:rsid w:val="00A00185"/>
    <w:rsid w:val="00A03E94"/>
    <w:rsid w:val="00A0536E"/>
    <w:rsid w:val="00A07D93"/>
    <w:rsid w:val="00A1764C"/>
    <w:rsid w:val="00A22306"/>
    <w:rsid w:val="00A33F69"/>
    <w:rsid w:val="00A36F8A"/>
    <w:rsid w:val="00A37D6B"/>
    <w:rsid w:val="00A4672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E22EA"/>
    <w:rsid w:val="00AF382F"/>
    <w:rsid w:val="00B00B2D"/>
    <w:rsid w:val="00B13FF4"/>
    <w:rsid w:val="00B2127E"/>
    <w:rsid w:val="00B32C7A"/>
    <w:rsid w:val="00B41DD8"/>
    <w:rsid w:val="00B44728"/>
    <w:rsid w:val="00B46D6C"/>
    <w:rsid w:val="00B47415"/>
    <w:rsid w:val="00B51927"/>
    <w:rsid w:val="00B51E56"/>
    <w:rsid w:val="00B524C7"/>
    <w:rsid w:val="00B65789"/>
    <w:rsid w:val="00B742B7"/>
    <w:rsid w:val="00B868D5"/>
    <w:rsid w:val="00B94AB6"/>
    <w:rsid w:val="00B96B2D"/>
    <w:rsid w:val="00BA17BA"/>
    <w:rsid w:val="00BA3848"/>
    <w:rsid w:val="00BA6123"/>
    <w:rsid w:val="00BB61A0"/>
    <w:rsid w:val="00BB7938"/>
    <w:rsid w:val="00BC2025"/>
    <w:rsid w:val="00BC351D"/>
    <w:rsid w:val="00BE0320"/>
    <w:rsid w:val="00BE4DF7"/>
    <w:rsid w:val="00BE5CB5"/>
    <w:rsid w:val="00BE7551"/>
    <w:rsid w:val="00BF18EB"/>
    <w:rsid w:val="00BF6583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154"/>
    <w:rsid w:val="00CB27BE"/>
    <w:rsid w:val="00CB78EA"/>
    <w:rsid w:val="00CC0FA0"/>
    <w:rsid w:val="00CC1BA1"/>
    <w:rsid w:val="00CD6C9D"/>
    <w:rsid w:val="00CF34BD"/>
    <w:rsid w:val="00D00709"/>
    <w:rsid w:val="00D01C6A"/>
    <w:rsid w:val="00D024E2"/>
    <w:rsid w:val="00D02ACE"/>
    <w:rsid w:val="00D02F57"/>
    <w:rsid w:val="00D04ED1"/>
    <w:rsid w:val="00D07180"/>
    <w:rsid w:val="00D10A6A"/>
    <w:rsid w:val="00D13D75"/>
    <w:rsid w:val="00D1571B"/>
    <w:rsid w:val="00D24132"/>
    <w:rsid w:val="00D244F9"/>
    <w:rsid w:val="00D44A44"/>
    <w:rsid w:val="00D463F3"/>
    <w:rsid w:val="00D5430C"/>
    <w:rsid w:val="00D62BBF"/>
    <w:rsid w:val="00D63405"/>
    <w:rsid w:val="00D64038"/>
    <w:rsid w:val="00D6513F"/>
    <w:rsid w:val="00D653A7"/>
    <w:rsid w:val="00D67EE6"/>
    <w:rsid w:val="00D750BB"/>
    <w:rsid w:val="00D75411"/>
    <w:rsid w:val="00D76D69"/>
    <w:rsid w:val="00D829B7"/>
    <w:rsid w:val="00D92400"/>
    <w:rsid w:val="00D92605"/>
    <w:rsid w:val="00D9592C"/>
    <w:rsid w:val="00D97CD9"/>
    <w:rsid w:val="00DA138C"/>
    <w:rsid w:val="00DA5084"/>
    <w:rsid w:val="00DA7E4F"/>
    <w:rsid w:val="00DB5B85"/>
    <w:rsid w:val="00DC1D0C"/>
    <w:rsid w:val="00DC1DA7"/>
    <w:rsid w:val="00DC3F30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039A5"/>
    <w:rsid w:val="00E176D5"/>
    <w:rsid w:val="00E17B15"/>
    <w:rsid w:val="00E20CCD"/>
    <w:rsid w:val="00E315B6"/>
    <w:rsid w:val="00E325DD"/>
    <w:rsid w:val="00E45667"/>
    <w:rsid w:val="00E514BB"/>
    <w:rsid w:val="00E51844"/>
    <w:rsid w:val="00E51C95"/>
    <w:rsid w:val="00E61364"/>
    <w:rsid w:val="00E62DFD"/>
    <w:rsid w:val="00E6775A"/>
    <w:rsid w:val="00E7254D"/>
    <w:rsid w:val="00E803DF"/>
    <w:rsid w:val="00E81943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EA8"/>
    <w:rsid w:val="00ED7C2F"/>
    <w:rsid w:val="00EE4AEE"/>
    <w:rsid w:val="00EE5023"/>
    <w:rsid w:val="00EE5A76"/>
    <w:rsid w:val="00EF124A"/>
    <w:rsid w:val="00EF30BF"/>
    <w:rsid w:val="00F02B8E"/>
    <w:rsid w:val="00F10886"/>
    <w:rsid w:val="00F12793"/>
    <w:rsid w:val="00F1692B"/>
    <w:rsid w:val="00F24A1F"/>
    <w:rsid w:val="00F32135"/>
    <w:rsid w:val="00F35678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E782F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046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hyundai.drom.ru/tucson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Downloads\1.%20Zamestiteli_glav_raionnykh_uprav_SVAO%20-%20Altuf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11584-B974-466E-8C18-AF72D36D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Zamestiteli_glav_raionnykh_uprav_SVAO - Altuf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cp:lastPrinted>2018-05-21T06:31:00Z</cp:lastPrinted>
  <dcterms:created xsi:type="dcterms:W3CDTF">2019-08-02T03:46:00Z</dcterms:created>
  <dcterms:modified xsi:type="dcterms:W3CDTF">2019-08-02T03:47:00Z</dcterms:modified>
</cp:coreProperties>
</file>