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65" w:rsidRDefault="00614D65" w:rsidP="00B627CF">
      <w:pPr>
        <w:jc w:val="center"/>
        <w:rPr>
          <w:rStyle w:val="Strong"/>
          <w:bCs/>
          <w:color w:val="333333"/>
          <w:sz w:val="28"/>
          <w:szCs w:val="28"/>
          <w:lang w:val="en-US"/>
        </w:rPr>
      </w:pPr>
    </w:p>
    <w:p w:rsidR="00614D65" w:rsidRDefault="00614D65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111BCE">
        <w:rPr>
          <w:rStyle w:val="Strong"/>
          <w:bCs/>
          <w:color w:val="333333"/>
          <w:sz w:val="28"/>
          <w:szCs w:val="28"/>
        </w:rPr>
        <w:t>Сведения</w:t>
      </w:r>
    </w:p>
    <w:p w:rsidR="00614D65" w:rsidRDefault="00614D65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111BCE">
        <w:rPr>
          <w:rStyle w:val="Strong"/>
          <w:bCs/>
          <w:color w:val="333333"/>
          <w:sz w:val="28"/>
          <w:szCs w:val="28"/>
        </w:rPr>
        <w:t xml:space="preserve"> о доходах, </w:t>
      </w:r>
      <w:r>
        <w:rPr>
          <w:rStyle w:val="Strong"/>
          <w:bCs/>
          <w:color w:val="333333"/>
          <w:sz w:val="28"/>
          <w:szCs w:val="28"/>
        </w:rPr>
        <w:t xml:space="preserve">расходах, </w:t>
      </w:r>
      <w:r w:rsidRPr="00111BCE">
        <w:rPr>
          <w:rStyle w:val="Strong"/>
          <w:bCs/>
          <w:color w:val="333333"/>
          <w:sz w:val="28"/>
          <w:szCs w:val="28"/>
        </w:rPr>
        <w:t>об имуществе и обязател</w:t>
      </w:r>
      <w:r>
        <w:rPr>
          <w:rStyle w:val="Strong"/>
          <w:bCs/>
          <w:color w:val="333333"/>
          <w:sz w:val="28"/>
          <w:szCs w:val="28"/>
        </w:rPr>
        <w:t>ьствах имущественного характера</w:t>
      </w:r>
    </w:p>
    <w:p w:rsidR="00614D65" w:rsidRDefault="00614D65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6709B7">
        <w:rPr>
          <w:rStyle w:val="Strong"/>
          <w:bCs/>
          <w:color w:val="333333"/>
          <w:sz w:val="28"/>
          <w:szCs w:val="28"/>
        </w:rPr>
        <w:t>за период с 1 января 201</w:t>
      </w:r>
      <w:r>
        <w:rPr>
          <w:rStyle w:val="Strong"/>
          <w:bCs/>
          <w:color w:val="333333"/>
          <w:sz w:val="28"/>
          <w:szCs w:val="28"/>
        </w:rPr>
        <w:t>8</w:t>
      </w:r>
      <w:r w:rsidRPr="006709B7">
        <w:rPr>
          <w:rStyle w:val="Strong"/>
          <w:bCs/>
          <w:color w:val="333333"/>
          <w:sz w:val="28"/>
          <w:szCs w:val="28"/>
        </w:rPr>
        <w:t xml:space="preserve"> года по 31 декабря 201</w:t>
      </w:r>
      <w:r>
        <w:rPr>
          <w:rStyle w:val="Strong"/>
          <w:bCs/>
          <w:color w:val="333333"/>
          <w:sz w:val="28"/>
          <w:szCs w:val="28"/>
        </w:rPr>
        <w:t xml:space="preserve">8 </w:t>
      </w:r>
      <w:r w:rsidRPr="006709B7">
        <w:rPr>
          <w:rStyle w:val="Strong"/>
          <w:bCs/>
          <w:color w:val="333333"/>
          <w:sz w:val="28"/>
          <w:szCs w:val="28"/>
        </w:rPr>
        <w:t>года</w:t>
      </w:r>
      <w:r>
        <w:rPr>
          <w:rStyle w:val="Strong"/>
          <w:bCs/>
          <w:color w:val="333333"/>
          <w:sz w:val="28"/>
          <w:szCs w:val="28"/>
        </w:rPr>
        <w:t xml:space="preserve"> </w:t>
      </w:r>
    </w:p>
    <w:p w:rsidR="00614D65" w:rsidRDefault="00614D65" w:rsidP="00B627CF"/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343"/>
        <w:gridCol w:w="1622"/>
        <w:gridCol w:w="52"/>
        <w:gridCol w:w="1028"/>
        <w:gridCol w:w="52"/>
        <w:gridCol w:w="1208"/>
        <w:gridCol w:w="52"/>
        <w:gridCol w:w="668"/>
        <w:gridCol w:w="52"/>
        <w:gridCol w:w="848"/>
        <w:gridCol w:w="52"/>
        <w:gridCol w:w="848"/>
        <w:gridCol w:w="900"/>
        <w:gridCol w:w="54"/>
        <w:gridCol w:w="1020"/>
        <w:gridCol w:w="6"/>
        <w:gridCol w:w="1434"/>
        <w:gridCol w:w="6"/>
        <w:gridCol w:w="1794"/>
        <w:gridCol w:w="6"/>
        <w:gridCol w:w="1434"/>
        <w:gridCol w:w="6"/>
      </w:tblGrid>
      <w:tr w:rsidR="00614D65" w:rsidRPr="00C8755C" w:rsidTr="00C0786C">
        <w:trPr>
          <w:gridAfter w:val="1"/>
          <w:wAfter w:w="6" w:type="dxa"/>
          <w:trHeight w:val="567"/>
          <w:tblHeader/>
        </w:trPr>
        <w:tc>
          <w:tcPr>
            <w:tcW w:w="715" w:type="dxa"/>
            <w:vMerge w:val="restart"/>
          </w:tcPr>
          <w:p w:rsidR="00614D65" w:rsidRPr="002E19EF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Style w:val="Strong"/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343" w:type="dxa"/>
            <w:vMerge w:val="restart"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Фамилия и инициалы лица, чьи сведения размещаются</w:t>
            </w:r>
            <w:r w:rsidRPr="00D454D8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8"/>
          </w:tcPr>
          <w:p w:rsidR="00614D65" w:rsidRPr="00D454D8" w:rsidRDefault="00614D65" w:rsidP="00C02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Объекты недвижимости, </w:t>
            </w:r>
            <w:r w:rsidRPr="00D454D8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22" w:type="dxa"/>
            <w:gridSpan w:val="4"/>
          </w:tcPr>
          <w:p w:rsidR="00614D65" w:rsidRPr="00D454D8" w:rsidRDefault="00614D65" w:rsidP="00D454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4F04C5">
            <w:pPr>
              <w:ind w:left="-108"/>
              <w:jc w:val="center"/>
              <w:rPr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gridSpan w:val="2"/>
          </w:tcPr>
          <w:p w:rsidR="00614D65" w:rsidRPr="00D80322" w:rsidRDefault="00614D65" w:rsidP="00C02E79">
            <w:pPr>
              <w:jc w:val="center"/>
              <w:rPr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 xml:space="preserve">Декларированный годовой доход </w:t>
            </w:r>
            <w:r w:rsidRPr="00D80322">
              <w:rPr>
                <w:sz w:val="20"/>
                <w:szCs w:val="20"/>
                <w:vertAlign w:val="superscript"/>
              </w:rPr>
              <w:t>1</w:t>
            </w:r>
            <w:r w:rsidRPr="00D80322">
              <w:rPr>
                <w:sz w:val="20"/>
                <w:szCs w:val="20"/>
              </w:rPr>
              <w:t xml:space="preserve"> </w:t>
            </w:r>
          </w:p>
          <w:p w:rsidR="00614D65" w:rsidRPr="00D80322" w:rsidRDefault="00614D65" w:rsidP="00C03577">
            <w:pPr>
              <w:shd w:val="clear" w:color="auto" w:fill="FFFFFF"/>
              <w:ind w:right="3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D454D8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454D8">
              <w:rPr>
                <w:sz w:val="20"/>
                <w:szCs w:val="20"/>
                <w:vertAlign w:val="superscript"/>
              </w:rPr>
              <w:t>2</w:t>
            </w:r>
            <w:r w:rsidRPr="00D454D8">
              <w:rPr>
                <w:sz w:val="20"/>
                <w:szCs w:val="20"/>
              </w:rPr>
              <w:t xml:space="preserve"> (вид приобретенного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614D65" w:rsidRPr="00C8755C" w:rsidTr="00C0786C">
        <w:trPr>
          <w:trHeight w:val="1150"/>
          <w:tblHeader/>
        </w:trPr>
        <w:tc>
          <w:tcPr>
            <w:tcW w:w="715" w:type="dxa"/>
            <w:vMerge/>
          </w:tcPr>
          <w:p w:rsidR="00614D65" w:rsidRDefault="00614D65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D454D8" w:rsidRDefault="00614D65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D454D8" w:rsidRDefault="00614D65" w:rsidP="00C02E7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  <w:p w:rsidR="00614D65" w:rsidRPr="00D454D8" w:rsidRDefault="00614D65" w:rsidP="00B04F5F">
            <w:pPr>
              <w:shd w:val="clear" w:color="auto" w:fill="FFFFFF"/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</w:tcPr>
          <w:p w:rsidR="00614D65" w:rsidRPr="00D454D8" w:rsidRDefault="00614D65" w:rsidP="00DF4BE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собственности</w:t>
            </w:r>
          </w:p>
          <w:p w:rsidR="00614D65" w:rsidRPr="00D454D8" w:rsidRDefault="00614D65" w:rsidP="00B04F5F">
            <w:pPr>
              <w:shd w:val="clear" w:color="auto" w:fill="FFFFFF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0" w:type="dxa"/>
            <w:gridSpan w:val="2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48" w:type="dxa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614D65" w:rsidRPr="00D454D8" w:rsidRDefault="00614D65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gridSpan w:val="3"/>
          </w:tcPr>
          <w:p w:rsidR="00614D65" w:rsidRPr="00D454D8" w:rsidRDefault="00614D65" w:rsidP="00646F69">
            <w:pPr>
              <w:ind w:left="-61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614D65" w:rsidRPr="00D454D8" w:rsidRDefault="00614D65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14D65" w:rsidRPr="00D454D8" w:rsidRDefault="00614D65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Бикметова М.В.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Руководитель секретариата председателя суда</w:t>
            </w:r>
          </w:p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Долевая (1/4)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66,2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0153F0">
            <w:pPr>
              <w:shd w:val="clear" w:color="auto" w:fill="FFFFFF"/>
              <w:tabs>
                <w:tab w:val="left" w:pos="742"/>
              </w:tabs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A7403D">
              <w:rPr>
                <w:rStyle w:val="Strong"/>
                <w:bCs/>
                <w:sz w:val="20"/>
                <w:szCs w:val="20"/>
              </w:rPr>
              <w:t>832079,65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 w:val="0"/>
                <w:bCs/>
                <w:sz w:val="18"/>
                <w:szCs w:val="18"/>
              </w:rPr>
              <w:t>Квартира (доход получен в порядке дарения, кредит)</w:t>
            </w:r>
          </w:p>
        </w:tc>
      </w:tr>
      <w:tr w:rsidR="00614D65" w:rsidRPr="00A7403D" w:rsidTr="00C0786C">
        <w:trPr>
          <w:gridAfter w:val="1"/>
          <w:wAfter w:w="6" w:type="dxa"/>
          <w:trHeight w:val="727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32,7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308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босых Д.Д.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75,0</w:t>
            </w:r>
          </w:p>
        </w:tc>
        <w:tc>
          <w:tcPr>
            <w:tcW w:w="1074" w:type="dxa"/>
            <w:gridSpan w:val="2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A7403D">
              <w:rPr>
                <w:rStyle w:val="Strong"/>
                <w:bCs/>
                <w:sz w:val="20"/>
                <w:szCs w:val="20"/>
              </w:rPr>
              <w:t>874071,61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D756F7">
            <w:pPr>
              <w:jc w:val="center"/>
              <w:rPr>
                <w:rStyle w:val="Strong"/>
                <w:b w:val="0"/>
                <w:bCs/>
                <w:sz w:val="18"/>
                <w:szCs w:val="18"/>
              </w:rPr>
            </w:pPr>
            <w:r w:rsidRPr="00A7403D">
              <w:rPr>
                <w:rStyle w:val="Strong"/>
                <w:b w:val="0"/>
                <w:bCs/>
                <w:sz w:val="18"/>
                <w:szCs w:val="18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307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56,0</w:t>
            </w:r>
          </w:p>
        </w:tc>
        <w:tc>
          <w:tcPr>
            <w:tcW w:w="1074" w:type="dxa"/>
            <w:gridSpan w:val="2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D756F7">
            <w:pPr>
              <w:jc w:val="center"/>
              <w:rPr>
                <w:rStyle w:val="Strong"/>
                <w:b w:val="0"/>
                <w:bCs/>
                <w:sz w:val="18"/>
                <w:szCs w:val="18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1019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Виноградов И.Ю.</w:t>
            </w:r>
          </w:p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:rsidR="00614D65" w:rsidRPr="00A7403D" w:rsidRDefault="00614D65" w:rsidP="001F6037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Заместитель начальника отдела</w:t>
            </w:r>
          </w:p>
          <w:p w:rsidR="00614D65" w:rsidRPr="00A7403D" w:rsidRDefault="00614D65" w:rsidP="001F60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  <w:gridSpan w:val="3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44,1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D07EF6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A7403D">
              <w:rPr>
                <w:spacing w:val="-3"/>
                <w:sz w:val="18"/>
                <w:szCs w:val="18"/>
              </w:rPr>
              <w:t xml:space="preserve">Автомобиль </w:t>
            </w:r>
          </w:p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A7403D">
              <w:rPr>
                <w:spacing w:val="-3"/>
                <w:sz w:val="18"/>
                <w:szCs w:val="18"/>
              </w:rPr>
              <w:t>Черри Тиго, 2009 (индивидуальная)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A7403D">
              <w:rPr>
                <w:rStyle w:val="Strong"/>
                <w:bCs/>
                <w:sz w:val="20"/>
                <w:szCs w:val="20"/>
              </w:rPr>
              <w:t>356547,02</w:t>
            </w:r>
          </w:p>
        </w:tc>
        <w:tc>
          <w:tcPr>
            <w:tcW w:w="1434" w:type="dxa"/>
          </w:tcPr>
          <w:p w:rsidR="00614D65" w:rsidRPr="00A7403D" w:rsidRDefault="00614D65" w:rsidP="00D756F7">
            <w:pPr>
              <w:jc w:val="center"/>
              <w:rPr>
                <w:rStyle w:val="Strong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b w:val="0"/>
                <w:bCs/>
                <w:sz w:val="18"/>
                <w:szCs w:val="18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87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Супруга</w:t>
            </w:r>
          </w:p>
        </w:tc>
        <w:tc>
          <w:tcPr>
            <w:tcW w:w="1622" w:type="dxa"/>
          </w:tcPr>
          <w:p w:rsidR="00614D65" w:rsidRPr="00A7403D" w:rsidRDefault="00614D65" w:rsidP="000865E4">
            <w:pPr>
              <w:ind w:left="6" w:right="-38"/>
              <w:rPr>
                <w:cap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7A12F9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7A12F9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7A12F9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2" w:type="dxa"/>
            <w:gridSpan w:val="3"/>
          </w:tcPr>
          <w:p w:rsidR="00614D65" w:rsidRPr="00A7403D" w:rsidRDefault="00614D65" w:rsidP="007A12F9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7A12F9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7A12F9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44,1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7A12F9">
            <w:pPr>
              <w:shd w:val="clear" w:color="auto" w:fill="FFFFFF"/>
              <w:ind w:left="5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D756F7">
            <w:pPr>
              <w:jc w:val="center"/>
              <w:rPr>
                <w:rStyle w:val="Strong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b w:val="0"/>
                <w:bCs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D756F7">
            <w:pPr>
              <w:jc w:val="center"/>
              <w:rPr>
                <w:rStyle w:val="Strong"/>
                <w:bCs/>
                <w:sz w:val="20"/>
                <w:szCs w:val="20"/>
              </w:rPr>
            </w:pPr>
            <w:r w:rsidRPr="00A7403D">
              <w:rPr>
                <w:rStyle w:val="Strong"/>
                <w:bCs/>
                <w:sz w:val="20"/>
                <w:szCs w:val="20"/>
              </w:rPr>
              <w:t>233158,41</w:t>
            </w:r>
          </w:p>
        </w:tc>
        <w:tc>
          <w:tcPr>
            <w:tcW w:w="1434" w:type="dxa"/>
          </w:tcPr>
          <w:p w:rsidR="00614D65" w:rsidRPr="00A7403D" w:rsidRDefault="00614D65" w:rsidP="00D756F7">
            <w:pPr>
              <w:jc w:val="center"/>
              <w:rPr>
                <w:rStyle w:val="Strong"/>
                <w:b w:val="0"/>
                <w:bCs/>
                <w:sz w:val="18"/>
                <w:szCs w:val="18"/>
              </w:rPr>
            </w:pPr>
            <w:r>
              <w:rPr>
                <w:rStyle w:val="Strong"/>
                <w:b w:val="0"/>
                <w:bCs/>
                <w:sz w:val="18"/>
                <w:szCs w:val="18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0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0865E4">
            <w:pPr>
              <w:ind w:left="6" w:right="-38"/>
              <w:rPr>
                <w:caps/>
              </w:rPr>
            </w:pPr>
            <w:r w:rsidRPr="00A7403D">
              <w:rPr>
                <w:caps/>
                <w:sz w:val="22"/>
                <w:szCs w:val="22"/>
              </w:rPr>
              <w:t>Коршунов В.Е.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Земельный участок-</w:t>
            </w:r>
          </w:p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садовый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611,0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 w:val="restart"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vMerge w:val="restart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 xml:space="preserve">Автомобиль «Фольксваген –Гольф </w:t>
            </w:r>
            <w:r w:rsidRPr="00A7403D">
              <w:rPr>
                <w:sz w:val="16"/>
                <w:szCs w:val="16"/>
                <w:lang w:val="en-US"/>
              </w:rPr>
              <w:t>III</w:t>
            </w:r>
            <w:r w:rsidRPr="00A7403D">
              <w:rPr>
                <w:sz w:val="16"/>
                <w:szCs w:val="16"/>
              </w:rPr>
              <w:t>»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>1994 г</w:t>
              </w:r>
            </w:smartTag>
            <w:r w:rsidRPr="00A7403D">
              <w:rPr>
                <w:sz w:val="16"/>
                <w:szCs w:val="16"/>
              </w:rPr>
              <w:t>.в.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Автомобиль «Фольксваген –Тигуан»</w:t>
            </w:r>
          </w:p>
          <w:p w:rsidR="00614D65" w:rsidRPr="00A7403D" w:rsidRDefault="00614D65" w:rsidP="00CE004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>2013 г</w:t>
              </w:r>
            </w:smartTag>
            <w:r w:rsidRPr="00A7403D">
              <w:rPr>
                <w:sz w:val="16"/>
                <w:szCs w:val="16"/>
              </w:rPr>
              <w:t>.в. (индивидуальна</w:t>
            </w:r>
            <w:r w:rsidRPr="00A7403D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830066,47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D07EF6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52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0865E4">
            <w:pPr>
              <w:ind w:left="6" w:right="-38"/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0865E4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522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0865E4">
            <w:pPr>
              <w:ind w:left="6" w:right="-3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65,20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 w:val="restart"/>
          </w:tcPr>
          <w:p w:rsidR="00614D65" w:rsidRPr="00A7403D" w:rsidRDefault="00614D65" w:rsidP="00D87E9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 Земельный участок-</w:t>
            </w:r>
          </w:p>
          <w:p w:rsidR="00614D65" w:rsidRPr="00A7403D" w:rsidRDefault="00614D65" w:rsidP="00D87E9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садовый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611,0</w:t>
            </w:r>
          </w:p>
        </w:tc>
        <w:tc>
          <w:tcPr>
            <w:tcW w:w="1020" w:type="dxa"/>
            <w:vMerge w:val="restart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6"/>
                <w:szCs w:val="16"/>
              </w:rPr>
            </w:pPr>
            <w:r w:rsidRPr="00A7403D">
              <w:rPr>
                <w:spacing w:val="-3"/>
                <w:sz w:val="16"/>
                <w:szCs w:val="16"/>
              </w:rPr>
              <w:t>Автомобиль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A7403D">
              <w:rPr>
                <w:spacing w:val="-3"/>
                <w:sz w:val="16"/>
                <w:szCs w:val="16"/>
              </w:rPr>
              <w:t>«</w:t>
            </w:r>
            <w:r w:rsidRPr="00A7403D">
              <w:rPr>
                <w:spacing w:val="-3"/>
                <w:sz w:val="16"/>
                <w:szCs w:val="16"/>
                <w:lang w:val="en-US"/>
              </w:rPr>
              <w:t>GEELY</w:t>
            </w:r>
            <w:r w:rsidRPr="00A7403D">
              <w:rPr>
                <w:spacing w:val="-3"/>
                <w:sz w:val="16"/>
                <w:szCs w:val="16"/>
              </w:rPr>
              <w:t xml:space="preserve"> </w:t>
            </w:r>
            <w:r w:rsidRPr="00A7403D">
              <w:rPr>
                <w:spacing w:val="-3"/>
                <w:sz w:val="16"/>
                <w:szCs w:val="16"/>
                <w:lang w:val="en-US"/>
              </w:rPr>
              <w:t>VISION</w:t>
            </w:r>
            <w:r w:rsidRPr="00A7403D">
              <w:rPr>
                <w:spacing w:val="-3"/>
                <w:sz w:val="16"/>
                <w:szCs w:val="16"/>
              </w:rPr>
              <w:t>»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pacing w:val="-3"/>
                  <w:sz w:val="16"/>
                  <w:szCs w:val="16"/>
                </w:rPr>
                <w:t>2008 г</w:t>
              </w:r>
            </w:smartTag>
            <w:r w:rsidRPr="00A7403D">
              <w:rPr>
                <w:spacing w:val="-3"/>
                <w:sz w:val="16"/>
                <w:szCs w:val="16"/>
              </w:rPr>
              <w:t>.в.</w:t>
            </w:r>
          </w:p>
          <w:p w:rsidR="00614D65" w:rsidRPr="00A7403D" w:rsidRDefault="00614D65" w:rsidP="00CE0044">
            <w:pPr>
              <w:shd w:val="clear" w:color="auto" w:fill="FFFFFF"/>
              <w:rPr>
                <w:sz w:val="18"/>
                <w:szCs w:val="18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465594,80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0865E4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26,60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0865E4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0865E4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0"/>
          <w:tblHeader/>
        </w:trPr>
        <w:tc>
          <w:tcPr>
            <w:tcW w:w="715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Кострыкина Д.А.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C717CE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C717CE">
              <w:rPr>
                <w:rStyle w:val="Strong"/>
                <w:bCs/>
                <w:sz w:val="20"/>
                <w:szCs w:val="20"/>
              </w:rPr>
              <w:t>1212730,46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0"/>
          <w:tblHeader/>
        </w:trPr>
        <w:tc>
          <w:tcPr>
            <w:tcW w:w="715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Кузнецова М.Ю.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Автомобиль «</w:t>
            </w:r>
            <w:r w:rsidRPr="00A7403D">
              <w:rPr>
                <w:sz w:val="16"/>
                <w:szCs w:val="16"/>
                <w:lang w:val="en-US"/>
              </w:rPr>
              <w:t>Volkswagen Polo</w:t>
            </w:r>
            <w:r w:rsidRPr="00A7403D">
              <w:rPr>
                <w:sz w:val="16"/>
                <w:szCs w:val="16"/>
              </w:rPr>
              <w:t xml:space="preserve">» 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20</w:t>
            </w:r>
            <w:r w:rsidRPr="00A7403D">
              <w:rPr>
                <w:sz w:val="16"/>
                <w:szCs w:val="16"/>
                <w:lang w:val="en-US"/>
              </w:rPr>
              <w:t>17</w:t>
            </w:r>
            <w:r w:rsidRPr="00A7403D">
              <w:rPr>
                <w:sz w:val="16"/>
                <w:szCs w:val="16"/>
              </w:rPr>
              <w:t>г.в.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</w:tcPr>
          <w:p w:rsidR="00614D65" w:rsidRPr="007600CC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7600CC">
              <w:rPr>
                <w:rStyle w:val="Strong"/>
                <w:bCs/>
                <w:sz w:val="20"/>
                <w:szCs w:val="20"/>
              </w:rPr>
              <w:t>897255,39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360"/>
          <w:tblHeader/>
        </w:trPr>
        <w:tc>
          <w:tcPr>
            <w:tcW w:w="715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Любер Г.Л.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48,0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B37B49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773113,72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35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6F13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МАШАРО С.Н.</w:t>
            </w:r>
          </w:p>
        </w:tc>
        <w:tc>
          <w:tcPr>
            <w:tcW w:w="1622" w:type="dxa"/>
          </w:tcPr>
          <w:p w:rsidR="00614D65" w:rsidRPr="00745C7F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5C7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B37DB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DB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(58/272)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«ПЕЖО 301»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6"/>
                  <w:szCs w:val="16"/>
                </w:rPr>
                <w:t>2013 г</w:t>
              </w:r>
            </w:smartTag>
            <w:r>
              <w:rPr>
                <w:sz w:val="16"/>
                <w:szCs w:val="16"/>
              </w:rPr>
              <w:t>.</w:t>
            </w:r>
          </w:p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БМВ </w:t>
            </w:r>
            <w:r>
              <w:rPr>
                <w:sz w:val="16"/>
                <w:szCs w:val="16"/>
                <w:lang w:val="en-US"/>
              </w:rPr>
              <w:t>R1200R</w:t>
            </w:r>
            <w:r>
              <w:rPr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16"/>
                  <w:szCs w:val="16"/>
                </w:rPr>
                <w:t>2009 г</w:t>
              </w:r>
            </w:smartTag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1800" w:type="dxa"/>
            <w:gridSpan w:val="2"/>
          </w:tcPr>
          <w:p w:rsidR="00614D65" w:rsidRPr="00B37DB5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37DB5">
              <w:rPr>
                <w:b/>
                <w:sz w:val="20"/>
                <w:szCs w:val="20"/>
              </w:rPr>
              <w:t>374854,78</w:t>
            </w:r>
          </w:p>
        </w:tc>
        <w:tc>
          <w:tcPr>
            <w:tcW w:w="1434" w:type="dxa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35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Default="00614D65" w:rsidP="006F13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Супруга</w:t>
            </w:r>
          </w:p>
        </w:tc>
        <w:tc>
          <w:tcPr>
            <w:tcW w:w="1622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72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  <w:gridSpan w:val="3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C96295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6295">
              <w:rPr>
                <w:b/>
                <w:sz w:val="20"/>
                <w:szCs w:val="20"/>
              </w:rPr>
              <w:t>2787000,00</w:t>
            </w:r>
          </w:p>
        </w:tc>
        <w:tc>
          <w:tcPr>
            <w:tcW w:w="1434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35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6F133A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DB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(59/272)</w:t>
            </w:r>
          </w:p>
        </w:tc>
        <w:tc>
          <w:tcPr>
            <w:tcW w:w="72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35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6F133A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7DB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(155/272)</w:t>
            </w:r>
          </w:p>
        </w:tc>
        <w:tc>
          <w:tcPr>
            <w:tcW w:w="72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75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C55D6B" w:rsidRDefault="00614D65" w:rsidP="00C55D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НОВАК И.И.</w:t>
            </w:r>
          </w:p>
        </w:tc>
        <w:tc>
          <w:tcPr>
            <w:tcW w:w="1622" w:type="dxa"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D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D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D6B">
              <w:rPr>
                <w:b/>
                <w:sz w:val="20"/>
                <w:szCs w:val="20"/>
              </w:rPr>
              <w:t>734101,84</w:t>
            </w:r>
          </w:p>
        </w:tc>
        <w:tc>
          <w:tcPr>
            <w:tcW w:w="1434" w:type="dxa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13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C55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7403D">
              <w:rPr>
                <w:sz w:val="20"/>
                <w:szCs w:val="20"/>
              </w:rPr>
              <w:t>Супруга</w:t>
            </w:r>
          </w:p>
        </w:tc>
        <w:tc>
          <w:tcPr>
            <w:tcW w:w="1622" w:type="dxa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D1025A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025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5D6B">
              <w:rPr>
                <w:b/>
                <w:sz w:val="20"/>
                <w:szCs w:val="20"/>
              </w:rPr>
              <w:t>181170,92</w:t>
            </w:r>
          </w:p>
        </w:tc>
        <w:tc>
          <w:tcPr>
            <w:tcW w:w="1434" w:type="dxa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112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C55D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1025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C55D6B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323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C55D6B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Default="00614D65">
            <w:r w:rsidRPr="004C206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55D6B">
              <w:rPr>
                <w:sz w:val="20"/>
                <w:szCs w:val="20"/>
              </w:rPr>
              <w:t>39,2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8E432C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432C">
              <w:rPr>
                <w:b/>
                <w:sz w:val="20"/>
                <w:szCs w:val="20"/>
              </w:rPr>
              <w:t>98,61</w:t>
            </w:r>
          </w:p>
        </w:tc>
        <w:tc>
          <w:tcPr>
            <w:tcW w:w="1434" w:type="dxa"/>
            <w:vMerge w:val="restart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322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C55D6B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614D65" w:rsidRDefault="00614D65">
            <w:r w:rsidRPr="004C206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614D65" w:rsidRPr="00A7403D" w:rsidRDefault="00614D65" w:rsidP="0066483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080" w:type="dxa"/>
            <w:gridSpan w:val="3"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8E432C" w:rsidRDefault="00614D65" w:rsidP="00666A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14D65" w:rsidRPr="00A7403D" w:rsidRDefault="00614D65" w:rsidP="00666AB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360"/>
          <w:tblHeader/>
        </w:trPr>
        <w:tc>
          <w:tcPr>
            <w:tcW w:w="715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павлова г.а.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85888">
            <w:pPr>
              <w:shd w:val="clear" w:color="auto" w:fill="FFFFFF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25,8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B37B49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626933,12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666AB7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240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Приходько Д.А.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58,0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1345D6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775979,24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437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58,0</w:t>
            </w:r>
          </w:p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06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47,3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ПРОНИНА Т.В.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4200,0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 w:val="restart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vMerge w:val="restart"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B306D8">
              <w:rPr>
                <w:rStyle w:val="Strong"/>
                <w:bCs/>
                <w:sz w:val="20"/>
                <w:szCs w:val="20"/>
              </w:rPr>
              <w:t>889454,90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2520,0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B306D8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020" w:type="dxa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8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Сахабутдинова Г.З.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33,3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48" w:type="dxa"/>
            <w:vMerge w:val="restart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Merge w:val="restart"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vMerge w:val="restart"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 xml:space="preserve">Автомобиль «Мазда 3» 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>2011 г</w:t>
              </w:r>
            </w:smartTag>
            <w:r w:rsidRPr="00A7403D">
              <w:rPr>
                <w:sz w:val="16"/>
                <w:szCs w:val="16"/>
              </w:rPr>
              <w:t>.в.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614D65" w:rsidRPr="00711E99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770756,07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7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Парковочный бокс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14,7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  <w:vMerge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vMerge/>
          </w:tcPr>
          <w:p w:rsidR="00614D65" w:rsidRPr="00A7403D" w:rsidRDefault="00614D65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</w:tcPr>
          <w:p w:rsidR="00614D65" w:rsidRPr="00A7403D" w:rsidRDefault="00614D65" w:rsidP="00D278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1096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503822">
            <w:pPr>
              <w:rPr>
                <w:rStyle w:val="Strong"/>
                <w:b w:val="0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>СУСЛОВА Ж.В.</w:t>
            </w:r>
          </w:p>
          <w:p w:rsidR="00614D65" w:rsidRPr="00A7403D" w:rsidRDefault="00614D65" w:rsidP="00503822">
            <w:pPr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>Н</w:t>
            </w:r>
            <w:r w:rsidRPr="00A7403D">
              <w:rPr>
                <w:rStyle w:val="Strong"/>
                <w:b w:val="0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9A759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20" w:type="dxa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16"/>
                <w:szCs w:val="16"/>
              </w:rPr>
            </w:pPr>
            <w:r>
              <w:rPr>
                <w:rStyle w:val="Strong"/>
                <w:bCs/>
                <w:color w:val="333333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711E99" w:rsidRDefault="00614D65" w:rsidP="00B04F5F">
            <w:pPr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528036,10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09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503822">
            <w:pPr>
              <w:ind w:left="6" w:right="-218"/>
              <w:rPr>
                <w:sz w:val="20"/>
                <w:szCs w:val="20"/>
                <w:lang w:val="en-US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181099">
            <w:pPr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 w:val="0"/>
                <w:bCs/>
                <w:sz w:val="20"/>
                <w:szCs w:val="20"/>
              </w:rPr>
            </w:pPr>
            <w:r>
              <w:rPr>
                <w:rStyle w:val="Strong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9A759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020" w:type="dxa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16"/>
                <w:szCs w:val="16"/>
              </w:rPr>
            </w:pPr>
            <w:r w:rsidRPr="00A7403D">
              <w:rPr>
                <w:rStyle w:val="Strong"/>
                <w:bCs/>
                <w:color w:val="333333"/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20"/>
          <w:tblHeader/>
        </w:trPr>
        <w:tc>
          <w:tcPr>
            <w:tcW w:w="715" w:type="dxa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Таскаев С.И.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96,4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 xml:space="preserve">Автомобиль «Тойота Камри» 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A7403D">
                <w:rPr>
                  <w:sz w:val="16"/>
                  <w:szCs w:val="16"/>
                </w:rPr>
                <w:t>2007 г</w:t>
              </w:r>
            </w:smartTag>
            <w:r w:rsidRPr="00A7403D">
              <w:rPr>
                <w:sz w:val="16"/>
                <w:szCs w:val="16"/>
              </w:rPr>
              <w:t>.в.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7403D">
              <w:rPr>
                <w:sz w:val="16"/>
                <w:szCs w:val="16"/>
              </w:rPr>
              <w:t>(индивидуальная)</w:t>
            </w: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614D65" w:rsidRPr="00A7403D" w:rsidRDefault="00614D65" w:rsidP="00BC0D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614D65" w:rsidRPr="008B7F50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768455,29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650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Тюлькова Т.А.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3</w:t>
            </w:r>
            <w:r w:rsidRPr="00A7403D">
              <w:rPr>
                <w:sz w:val="18"/>
                <w:szCs w:val="18"/>
              </w:rPr>
              <w:t>)</w:t>
            </w:r>
          </w:p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7403D">
              <w:rPr>
                <w:sz w:val="18"/>
                <w:szCs w:val="18"/>
              </w:rPr>
              <w:t>,1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DD4453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579926,46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36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7403D">
              <w:rPr>
                <w:sz w:val="18"/>
                <w:szCs w:val="18"/>
              </w:rPr>
              <w:t>,1</w:t>
            </w:r>
          </w:p>
        </w:tc>
        <w:tc>
          <w:tcPr>
            <w:tcW w:w="1020" w:type="dxa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Лифан Х60, 2014;</w:t>
            </w:r>
          </w:p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614D65" w:rsidRPr="006D734D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 w:rsidRPr="006D734D">
              <w:rPr>
                <w:rStyle w:val="Strong"/>
                <w:bCs/>
                <w:sz w:val="20"/>
                <w:szCs w:val="20"/>
              </w:rPr>
              <w:t>630083,85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36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Default="00614D65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614D65" w:rsidRPr="00A7403D" w:rsidRDefault="00614D65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ВАЗ 21213,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16"/>
                  <w:szCs w:val="16"/>
                </w:rPr>
                <w:t>2000 г</w:t>
              </w:r>
            </w:smartTag>
            <w:r>
              <w:rPr>
                <w:sz w:val="16"/>
                <w:szCs w:val="16"/>
              </w:rPr>
              <w:t>.</w:t>
            </w:r>
          </w:p>
        </w:tc>
        <w:tc>
          <w:tcPr>
            <w:tcW w:w="1800" w:type="dxa"/>
            <w:gridSpan w:val="2"/>
            <w:vMerge/>
          </w:tcPr>
          <w:p w:rsidR="00614D65" w:rsidRPr="006D734D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  <w:tr w:rsidR="00614D65" w:rsidRPr="00A7403D" w:rsidTr="00C0786C">
        <w:trPr>
          <w:gridAfter w:val="1"/>
          <w:wAfter w:w="6" w:type="dxa"/>
          <w:trHeight w:val="360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</w:tcPr>
          <w:p w:rsidR="00614D65" w:rsidRPr="00A7403D" w:rsidRDefault="00614D65" w:rsidP="003C100D">
            <w:pPr>
              <w:ind w:left="6" w:right="-218"/>
              <w:rPr>
                <w:sz w:val="20"/>
                <w:szCs w:val="20"/>
                <w:lang w:val="en-US"/>
              </w:rPr>
            </w:pPr>
            <w:r w:rsidRPr="00A740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9A759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9A7591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7403D">
              <w:rPr>
                <w:sz w:val="18"/>
                <w:szCs w:val="18"/>
              </w:rPr>
              <w:t>,1</w:t>
            </w:r>
          </w:p>
        </w:tc>
        <w:tc>
          <w:tcPr>
            <w:tcW w:w="1020" w:type="dxa"/>
          </w:tcPr>
          <w:p w:rsidR="00614D65" w:rsidRPr="00A7403D" w:rsidRDefault="00614D65" w:rsidP="009A759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35"/>
          <w:tblHeader/>
        </w:trPr>
        <w:tc>
          <w:tcPr>
            <w:tcW w:w="715" w:type="dxa"/>
            <w:vMerge w:val="restart"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A7403D">
              <w:rPr>
                <w:caps/>
                <w:sz w:val="20"/>
                <w:szCs w:val="20"/>
              </w:rPr>
              <w:t>штукатурова А.Д.</w:t>
            </w:r>
          </w:p>
        </w:tc>
        <w:tc>
          <w:tcPr>
            <w:tcW w:w="1674" w:type="dxa"/>
            <w:gridSpan w:val="2"/>
            <w:vMerge w:val="restart"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  <w:r w:rsidRPr="00A7403D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 xml:space="preserve">ь </w:t>
            </w:r>
            <w:r w:rsidRPr="00A74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руководителя секретариата </w:t>
            </w:r>
            <w:r w:rsidRPr="00A7403D">
              <w:rPr>
                <w:sz w:val="20"/>
                <w:szCs w:val="20"/>
              </w:rPr>
              <w:t>председателя суда</w:t>
            </w:r>
          </w:p>
        </w:tc>
        <w:tc>
          <w:tcPr>
            <w:tcW w:w="108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gridSpan w:val="2"/>
            <w:vMerge w:val="restart"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2"/>
            <w:vMerge w:val="restart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72,7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  <w:r w:rsidRPr="00A7403D">
              <w:rPr>
                <w:sz w:val="16"/>
                <w:szCs w:val="16"/>
              </w:rPr>
              <w:t>-</w:t>
            </w:r>
          </w:p>
        </w:tc>
        <w:tc>
          <w:tcPr>
            <w:tcW w:w="1800" w:type="dxa"/>
            <w:gridSpan w:val="2"/>
            <w:vMerge w:val="restart"/>
          </w:tcPr>
          <w:p w:rsidR="00614D65" w:rsidRPr="00E96DCF" w:rsidRDefault="00614D65" w:rsidP="00B04F5F">
            <w:pPr>
              <w:ind w:left="-108" w:right="-108"/>
              <w:jc w:val="center"/>
              <w:rPr>
                <w:rStyle w:val="Strong"/>
                <w:bCs/>
                <w:sz w:val="20"/>
                <w:szCs w:val="20"/>
              </w:rPr>
            </w:pPr>
            <w:r>
              <w:rPr>
                <w:rStyle w:val="Strong"/>
                <w:bCs/>
                <w:sz w:val="20"/>
                <w:szCs w:val="20"/>
              </w:rPr>
              <w:t>670425,33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  <w:r w:rsidRPr="00A7403D">
              <w:rPr>
                <w:rStyle w:val="Strong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614D65" w:rsidRPr="00A7403D" w:rsidTr="00C0786C">
        <w:trPr>
          <w:gridAfter w:val="1"/>
          <w:wAfter w:w="6" w:type="dxa"/>
          <w:trHeight w:val="735"/>
          <w:tblHeader/>
        </w:trPr>
        <w:tc>
          <w:tcPr>
            <w:tcW w:w="715" w:type="dxa"/>
            <w:vMerge/>
          </w:tcPr>
          <w:p w:rsidR="00614D65" w:rsidRPr="00A7403D" w:rsidRDefault="00614D65" w:rsidP="006B6ABF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614D65" w:rsidRPr="00A7403D" w:rsidRDefault="00614D65" w:rsidP="003C100D">
            <w:pPr>
              <w:ind w:left="6" w:right="-218"/>
              <w:rPr>
                <w:cap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614D65" w:rsidRPr="00A7403D" w:rsidRDefault="00614D65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</w:tcPr>
          <w:p w:rsidR="00614D65" w:rsidRPr="00A7403D" w:rsidRDefault="00614D65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33,1</w:t>
            </w:r>
          </w:p>
        </w:tc>
        <w:tc>
          <w:tcPr>
            <w:tcW w:w="1020" w:type="dxa"/>
          </w:tcPr>
          <w:p w:rsidR="00614D65" w:rsidRPr="00A7403D" w:rsidRDefault="00614D65" w:rsidP="00D17121">
            <w:pPr>
              <w:jc w:val="center"/>
              <w:rPr>
                <w:sz w:val="18"/>
                <w:szCs w:val="18"/>
              </w:rPr>
            </w:pPr>
            <w:r w:rsidRPr="00A7403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shd w:val="clear" w:color="auto" w:fill="FFFFFF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vMerge/>
          </w:tcPr>
          <w:p w:rsidR="00614D65" w:rsidRPr="00A7403D" w:rsidRDefault="00614D65" w:rsidP="00B04F5F">
            <w:pPr>
              <w:ind w:left="-108" w:right="-108"/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14D65" w:rsidRPr="00A7403D" w:rsidRDefault="00614D65" w:rsidP="00B04F5F">
            <w:pPr>
              <w:jc w:val="center"/>
              <w:rPr>
                <w:rStyle w:val="Strong"/>
                <w:bCs/>
                <w:color w:val="333333"/>
                <w:sz w:val="20"/>
                <w:szCs w:val="20"/>
              </w:rPr>
            </w:pPr>
          </w:p>
        </w:tc>
      </w:tr>
    </w:tbl>
    <w:p w:rsidR="00614D65" w:rsidRPr="00A7403D" w:rsidRDefault="00614D65">
      <w:pPr>
        <w:rPr>
          <w:sz w:val="16"/>
          <w:szCs w:val="16"/>
          <w:lang w:val="en-US"/>
        </w:rPr>
      </w:pPr>
    </w:p>
    <w:p w:rsidR="00614D65" w:rsidRDefault="00614D65">
      <w:pPr>
        <w:rPr>
          <w:sz w:val="16"/>
          <w:szCs w:val="16"/>
          <w:lang w:val="en-US"/>
        </w:rPr>
      </w:pPr>
    </w:p>
    <w:p w:rsidR="00614D65" w:rsidRDefault="00614D65">
      <w:pPr>
        <w:rPr>
          <w:sz w:val="16"/>
          <w:szCs w:val="16"/>
          <w:lang w:val="en-US"/>
        </w:rPr>
      </w:pPr>
    </w:p>
    <w:p w:rsidR="00614D65" w:rsidRDefault="00614D65">
      <w:pPr>
        <w:rPr>
          <w:sz w:val="16"/>
          <w:szCs w:val="16"/>
          <w:lang w:val="en-US"/>
        </w:rPr>
      </w:pPr>
    </w:p>
    <w:sectPr w:rsidR="00614D65" w:rsidSect="00460FB9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33E2"/>
    <w:multiLevelType w:val="hybridMultilevel"/>
    <w:tmpl w:val="6B7AC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81849"/>
    <w:multiLevelType w:val="hybridMultilevel"/>
    <w:tmpl w:val="A126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EC2512"/>
    <w:multiLevelType w:val="hybridMultilevel"/>
    <w:tmpl w:val="9D3E0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3335B"/>
    <w:multiLevelType w:val="hybridMultilevel"/>
    <w:tmpl w:val="BA20F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7CF"/>
    <w:rsid w:val="00004B1E"/>
    <w:rsid w:val="000153F0"/>
    <w:rsid w:val="00032E6F"/>
    <w:rsid w:val="000433B3"/>
    <w:rsid w:val="0004714B"/>
    <w:rsid w:val="000511F9"/>
    <w:rsid w:val="00082BB0"/>
    <w:rsid w:val="00082F82"/>
    <w:rsid w:val="000865E4"/>
    <w:rsid w:val="00086FA5"/>
    <w:rsid w:val="000A00C1"/>
    <w:rsid w:val="000C1999"/>
    <w:rsid w:val="000E7458"/>
    <w:rsid w:val="001069EF"/>
    <w:rsid w:val="00111BCE"/>
    <w:rsid w:val="001125E6"/>
    <w:rsid w:val="001272E1"/>
    <w:rsid w:val="00133430"/>
    <w:rsid w:val="001345D6"/>
    <w:rsid w:val="001372B6"/>
    <w:rsid w:val="00144DFE"/>
    <w:rsid w:val="0015214A"/>
    <w:rsid w:val="00154C81"/>
    <w:rsid w:val="001564CF"/>
    <w:rsid w:val="00156610"/>
    <w:rsid w:val="001746ED"/>
    <w:rsid w:val="00181099"/>
    <w:rsid w:val="001D1A75"/>
    <w:rsid w:val="001E299E"/>
    <w:rsid w:val="001F6037"/>
    <w:rsid w:val="002345E2"/>
    <w:rsid w:val="002347F5"/>
    <w:rsid w:val="002374DD"/>
    <w:rsid w:val="00240440"/>
    <w:rsid w:val="00241B1C"/>
    <w:rsid w:val="002654F4"/>
    <w:rsid w:val="002841E6"/>
    <w:rsid w:val="00291FC5"/>
    <w:rsid w:val="002A10B0"/>
    <w:rsid w:val="002B21B6"/>
    <w:rsid w:val="002C5670"/>
    <w:rsid w:val="002D13A6"/>
    <w:rsid w:val="002D5B15"/>
    <w:rsid w:val="002E19EF"/>
    <w:rsid w:val="002F0B94"/>
    <w:rsid w:val="002F5455"/>
    <w:rsid w:val="00317342"/>
    <w:rsid w:val="003176A4"/>
    <w:rsid w:val="003344ED"/>
    <w:rsid w:val="00355A4E"/>
    <w:rsid w:val="003751A6"/>
    <w:rsid w:val="003B0099"/>
    <w:rsid w:val="003C100D"/>
    <w:rsid w:val="003D5871"/>
    <w:rsid w:val="003E6885"/>
    <w:rsid w:val="00400A83"/>
    <w:rsid w:val="0044304A"/>
    <w:rsid w:val="0044379F"/>
    <w:rsid w:val="00460FB9"/>
    <w:rsid w:val="00497EE8"/>
    <w:rsid w:val="004A6FE4"/>
    <w:rsid w:val="004A7CC0"/>
    <w:rsid w:val="004C2060"/>
    <w:rsid w:val="004E1FAE"/>
    <w:rsid w:val="004E2704"/>
    <w:rsid w:val="004E7758"/>
    <w:rsid w:val="004F04C5"/>
    <w:rsid w:val="00503822"/>
    <w:rsid w:val="0051324D"/>
    <w:rsid w:val="00517A73"/>
    <w:rsid w:val="005759C8"/>
    <w:rsid w:val="00577569"/>
    <w:rsid w:val="0059176E"/>
    <w:rsid w:val="005A139E"/>
    <w:rsid w:val="005A5FB2"/>
    <w:rsid w:val="005A6CA8"/>
    <w:rsid w:val="00603BB5"/>
    <w:rsid w:val="00614D65"/>
    <w:rsid w:val="00623704"/>
    <w:rsid w:val="00646F69"/>
    <w:rsid w:val="006501F1"/>
    <w:rsid w:val="0066483A"/>
    <w:rsid w:val="00666401"/>
    <w:rsid w:val="00666AB7"/>
    <w:rsid w:val="006709B7"/>
    <w:rsid w:val="00673318"/>
    <w:rsid w:val="0067734D"/>
    <w:rsid w:val="00680A78"/>
    <w:rsid w:val="00687136"/>
    <w:rsid w:val="006A01F0"/>
    <w:rsid w:val="006B5B05"/>
    <w:rsid w:val="006B6ABF"/>
    <w:rsid w:val="006D38D2"/>
    <w:rsid w:val="006D734D"/>
    <w:rsid w:val="006F133A"/>
    <w:rsid w:val="00703550"/>
    <w:rsid w:val="00703772"/>
    <w:rsid w:val="00711E99"/>
    <w:rsid w:val="00745C7F"/>
    <w:rsid w:val="007600CC"/>
    <w:rsid w:val="007639CF"/>
    <w:rsid w:val="00763A14"/>
    <w:rsid w:val="007855FE"/>
    <w:rsid w:val="00787071"/>
    <w:rsid w:val="00790024"/>
    <w:rsid w:val="007A12F9"/>
    <w:rsid w:val="007A3785"/>
    <w:rsid w:val="007A60A1"/>
    <w:rsid w:val="007B3E96"/>
    <w:rsid w:val="008138A1"/>
    <w:rsid w:val="00831178"/>
    <w:rsid w:val="008312C9"/>
    <w:rsid w:val="00850F61"/>
    <w:rsid w:val="0085247F"/>
    <w:rsid w:val="00854077"/>
    <w:rsid w:val="00856B47"/>
    <w:rsid w:val="0089482D"/>
    <w:rsid w:val="008A486D"/>
    <w:rsid w:val="008B2650"/>
    <w:rsid w:val="008B7F50"/>
    <w:rsid w:val="008D5C67"/>
    <w:rsid w:val="008E3928"/>
    <w:rsid w:val="008E432C"/>
    <w:rsid w:val="008F326A"/>
    <w:rsid w:val="008F79D8"/>
    <w:rsid w:val="00900846"/>
    <w:rsid w:val="009015A6"/>
    <w:rsid w:val="0092176E"/>
    <w:rsid w:val="00934F62"/>
    <w:rsid w:val="00937976"/>
    <w:rsid w:val="00960CD5"/>
    <w:rsid w:val="009803AA"/>
    <w:rsid w:val="0099633D"/>
    <w:rsid w:val="00996FAF"/>
    <w:rsid w:val="009A7591"/>
    <w:rsid w:val="009D6C5B"/>
    <w:rsid w:val="009F44D8"/>
    <w:rsid w:val="009F49F4"/>
    <w:rsid w:val="00A00500"/>
    <w:rsid w:val="00A04B75"/>
    <w:rsid w:val="00A0796C"/>
    <w:rsid w:val="00A33816"/>
    <w:rsid w:val="00A460C7"/>
    <w:rsid w:val="00A56F94"/>
    <w:rsid w:val="00A7403D"/>
    <w:rsid w:val="00A805CC"/>
    <w:rsid w:val="00B01163"/>
    <w:rsid w:val="00B04F5F"/>
    <w:rsid w:val="00B1076C"/>
    <w:rsid w:val="00B2483B"/>
    <w:rsid w:val="00B306D8"/>
    <w:rsid w:val="00B31907"/>
    <w:rsid w:val="00B37B49"/>
    <w:rsid w:val="00B37DB5"/>
    <w:rsid w:val="00B627CF"/>
    <w:rsid w:val="00B8307B"/>
    <w:rsid w:val="00B85888"/>
    <w:rsid w:val="00B8653C"/>
    <w:rsid w:val="00BA21F5"/>
    <w:rsid w:val="00BA59A4"/>
    <w:rsid w:val="00BC0D5F"/>
    <w:rsid w:val="00BF7FFB"/>
    <w:rsid w:val="00C02E79"/>
    <w:rsid w:val="00C03577"/>
    <w:rsid w:val="00C0786C"/>
    <w:rsid w:val="00C31C16"/>
    <w:rsid w:val="00C45948"/>
    <w:rsid w:val="00C55D6B"/>
    <w:rsid w:val="00C60162"/>
    <w:rsid w:val="00C6586C"/>
    <w:rsid w:val="00C669BE"/>
    <w:rsid w:val="00C717CE"/>
    <w:rsid w:val="00C72807"/>
    <w:rsid w:val="00C755DE"/>
    <w:rsid w:val="00C8519B"/>
    <w:rsid w:val="00C85887"/>
    <w:rsid w:val="00C8755C"/>
    <w:rsid w:val="00C901CE"/>
    <w:rsid w:val="00C96295"/>
    <w:rsid w:val="00CE0044"/>
    <w:rsid w:val="00D07EF6"/>
    <w:rsid w:val="00D1025A"/>
    <w:rsid w:val="00D17121"/>
    <w:rsid w:val="00D27807"/>
    <w:rsid w:val="00D35219"/>
    <w:rsid w:val="00D454D8"/>
    <w:rsid w:val="00D50D95"/>
    <w:rsid w:val="00D756F7"/>
    <w:rsid w:val="00D80322"/>
    <w:rsid w:val="00D86F97"/>
    <w:rsid w:val="00D87E94"/>
    <w:rsid w:val="00D95E9F"/>
    <w:rsid w:val="00DA7488"/>
    <w:rsid w:val="00DC495B"/>
    <w:rsid w:val="00DD36A1"/>
    <w:rsid w:val="00DD4453"/>
    <w:rsid w:val="00DE43CB"/>
    <w:rsid w:val="00DF4BE0"/>
    <w:rsid w:val="00DF69B7"/>
    <w:rsid w:val="00DF7279"/>
    <w:rsid w:val="00E07EC0"/>
    <w:rsid w:val="00E32A54"/>
    <w:rsid w:val="00E6047E"/>
    <w:rsid w:val="00E96DCF"/>
    <w:rsid w:val="00F0077E"/>
    <w:rsid w:val="00F509B5"/>
    <w:rsid w:val="00F669D3"/>
    <w:rsid w:val="00F73684"/>
    <w:rsid w:val="00F94B67"/>
    <w:rsid w:val="00FB420F"/>
    <w:rsid w:val="00FC1E50"/>
    <w:rsid w:val="00FE03CA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627CF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693</TotalTime>
  <Pages>4</Pages>
  <Words>629</Words>
  <Characters>3591</Characters>
  <Application>Microsoft Office Word</Application>
  <DocSecurity>0</DocSecurity>
  <Lines>0</Lines>
  <Paragraphs>0</Paragraphs>
  <ScaleCrop>false</ScaleCrop>
  <Company>SPb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TkachevaEA</dc:creator>
  <cp:keywords/>
  <dc:description/>
  <cp:lastModifiedBy>Елена Клюйко</cp:lastModifiedBy>
  <cp:revision>5</cp:revision>
  <cp:lastPrinted>2018-05-11T13:07:00Z</cp:lastPrinted>
  <dcterms:created xsi:type="dcterms:W3CDTF">2019-05-15T15:01:00Z</dcterms:created>
  <dcterms:modified xsi:type="dcterms:W3CDTF">2019-05-20T09:36:00Z</dcterms:modified>
</cp:coreProperties>
</file>