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DAE" w:rsidRDefault="00736DAE" w:rsidP="00D57EF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Сведения</w:t>
      </w:r>
    </w:p>
    <w:p w:rsidR="00736DAE" w:rsidRDefault="00736DAE" w:rsidP="00D57E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736DAE" w:rsidRDefault="00736DAE" w:rsidP="00D57E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судей Новгородского областного суда, их супругов и несовершеннолетних детей </w:t>
      </w:r>
    </w:p>
    <w:p w:rsidR="00736DAE" w:rsidRDefault="00736DAE" w:rsidP="00D57E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период с 1 января 2018 г. по 31 декабря 2018 г.</w:t>
      </w:r>
    </w:p>
    <w:p w:rsidR="00736DAE" w:rsidRDefault="00736DAE"/>
    <w:p w:rsidR="00736DAE" w:rsidRDefault="00736DAE"/>
    <w:p w:rsidR="00736DAE" w:rsidRDefault="00736DAE"/>
    <w:tbl>
      <w:tblPr>
        <w:tblW w:w="15738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9"/>
        <w:gridCol w:w="2267"/>
        <w:gridCol w:w="1559"/>
        <w:gridCol w:w="1276"/>
        <w:gridCol w:w="1276"/>
        <w:gridCol w:w="709"/>
        <w:gridCol w:w="992"/>
        <w:gridCol w:w="1134"/>
        <w:gridCol w:w="850"/>
        <w:gridCol w:w="1276"/>
        <w:gridCol w:w="1418"/>
        <w:gridCol w:w="992"/>
        <w:gridCol w:w="1420"/>
      </w:tblGrid>
      <w:tr w:rsidR="00736DAE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F4601B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F4601B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736DAE" w:rsidRDefault="00736DAE" w:rsidP="00F4601B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F4601B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736DAE" w:rsidRDefault="00736DAE" w:rsidP="00F4601B">
            <w:pPr>
              <w:shd w:val="clear" w:color="auto" w:fill="FFFFFF"/>
              <w:spacing w:line="259" w:lineRule="exact"/>
              <w:ind w:left="101" w:right="94"/>
              <w:jc w:val="center"/>
            </w:pPr>
            <w:r>
              <w:rPr>
                <w:color w:val="00000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F4601B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736DAE" w:rsidRDefault="00736DAE" w:rsidP="00F4601B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36DAE" w:rsidRDefault="00736DAE" w:rsidP="00F4601B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36DAE" w:rsidRDefault="00736DAE" w:rsidP="00F4601B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36DAE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DAE" w:rsidRDefault="00736DAE" w:rsidP="00F4601B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DAE" w:rsidRDefault="00736DAE" w:rsidP="00F4601B">
            <w:pPr>
              <w:widowControl/>
              <w:autoSpaceDE/>
              <w:autoSpaceDN/>
              <w:adjustRightInd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DAE" w:rsidRDefault="00736DAE" w:rsidP="00F4601B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736DAE" w:rsidRDefault="00736DAE" w:rsidP="00F4601B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736DAE" w:rsidRDefault="00736DAE" w:rsidP="00F4601B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736DAE" w:rsidRDefault="00736DAE" w:rsidP="00F4601B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(кв.м.)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736DAE" w:rsidRDefault="00736DAE" w:rsidP="00F4601B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736DAE" w:rsidRDefault="00736DAE" w:rsidP="00F4601B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736DAE" w:rsidRDefault="00736DAE" w:rsidP="00F4601B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(кв.м.)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736DAE" w:rsidRDefault="00736DAE" w:rsidP="00F4601B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DAE" w:rsidRDefault="00736DAE" w:rsidP="00F4601B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DAE" w:rsidRDefault="00736DAE" w:rsidP="00F4601B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DAE" w:rsidRDefault="00736DAE" w:rsidP="00F4601B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736DAE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F4601B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F4601B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F4601B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F4601B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F4601B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F4601B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F4601B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F4601B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736DAE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17780D" w:rsidRDefault="00736DAE" w:rsidP="00F4601B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403277" w:rsidRDefault="00736DAE" w:rsidP="00F4601B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4F6726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FC7320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FC7320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FC7320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FC7320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FC7320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FC7320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FC7320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A947A1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D57EFE" w:rsidRDefault="00736DAE" w:rsidP="00F4601B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D57EFE" w:rsidRDefault="00736DAE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736DAE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6C5A5A" w:rsidRDefault="00736DAE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  <w:r w:rsidRPr="00212C6E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6C5A5A" w:rsidRDefault="00736DAE" w:rsidP="00F4601B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  <w:r w:rsidRPr="006C5A5A">
              <w:rPr>
                <w:b/>
                <w:bCs/>
                <w:sz w:val="23"/>
                <w:szCs w:val="23"/>
              </w:rPr>
              <w:t>Макарова Л.В.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4F6726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3D4DFF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3D4DFF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C97B7F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3D4DFF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C97B7F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C97B7F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506739" w:rsidRDefault="00736DAE" w:rsidP="00F4601B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2567506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D57EFE" w:rsidRDefault="00736DAE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736DAE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D57EFE" w:rsidRDefault="00736DAE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D57EFE" w:rsidRDefault="00736DAE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4F6726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3D4DFF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3D4DFF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7C68F6" w:rsidRDefault="00736DAE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7C68F6" w:rsidRDefault="00736DAE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7C68F6" w:rsidRDefault="00736DAE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205860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D57EFE" w:rsidRDefault="00736DAE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D57EFE" w:rsidRDefault="00736DAE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736DAE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D57EFE" w:rsidRDefault="00736DAE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D57EFE" w:rsidRDefault="00736DAE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4F6726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3D4DFF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3D4DFF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7C68F6" w:rsidRDefault="00736DAE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7C68F6" w:rsidRDefault="00736DAE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7C68F6" w:rsidRDefault="00736DAE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205860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D57EFE" w:rsidRDefault="00736DAE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D57EFE" w:rsidRDefault="00736DAE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736DAE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D57EFE" w:rsidRDefault="00736DAE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D57EFE" w:rsidRDefault="00736DAE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4F6726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3D4DFF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3D4DFF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7C68F6" w:rsidRDefault="00736DAE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7C68F6" w:rsidRDefault="00736DAE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7C68F6" w:rsidRDefault="00736DAE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205860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D57EFE" w:rsidRDefault="00736DAE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D57EFE" w:rsidRDefault="00736DAE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736DAE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D57EFE" w:rsidRDefault="00736DAE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D57EFE" w:rsidRDefault="00736DAE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4F6726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3D4DFF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3D4DFF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7C68F6" w:rsidRDefault="00736DAE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7C68F6" w:rsidRDefault="00736DAE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7C68F6" w:rsidRDefault="00736DAE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205860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D57EFE" w:rsidRDefault="00736DAE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D57EFE" w:rsidRDefault="00736DAE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736DAE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D57EFE" w:rsidRDefault="00736DAE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D57EFE" w:rsidRDefault="00736DAE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4F6726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3D4DFF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3D4DFF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7C68F6" w:rsidRDefault="00736DAE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7C68F6" w:rsidRDefault="00736DAE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7C68F6" w:rsidRDefault="00736DAE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205860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D57EFE" w:rsidRDefault="00736DAE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D57EFE" w:rsidRDefault="00736DAE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736DAE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CA1A79" w:rsidRDefault="00736DAE" w:rsidP="00F4601B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736DAE" w:rsidP="00F4601B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670BAB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3D4DFF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3D4DFF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3D4DFF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FC7320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FC7320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FC7320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561118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36DA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CA1A79" w:rsidRDefault="00736DAE" w:rsidP="00F4601B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736DAE" w:rsidP="00F4601B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3D4DFF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3D4DFF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C97B7F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942AF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D47497" w:rsidRDefault="00736DAE" w:rsidP="00F4601B">
            <w:pPr>
              <w:shd w:val="clear" w:color="auto" w:fill="FFFFFF"/>
              <w:spacing w:line="276" w:lineRule="auto"/>
              <w:ind w:left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400995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36DA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CA1A79" w:rsidRDefault="00736DAE" w:rsidP="00F4601B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736DAE" w:rsidP="00F4601B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3D4DFF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3D4DFF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Дустер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36DA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CA1A79" w:rsidRDefault="00736DAE" w:rsidP="00F4601B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736DAE" w:rsidP="00F4601B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3D4DFF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3D4DFF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FC7320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FC7320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FC7320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561118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36DA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CA1A79" w:rsidRDefault="00736DAE" w:rsidP="00F4601B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736DAE" w:rsidP="00F4601B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3D4DFF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3D4DFF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3D4DFF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A0546C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36DA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CA1A79" w:rsidRDefault="00736DAE" w:rsidP="00F4601B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736DAE" w:rsidP="00F4601B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3D4DFF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3D4DFF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3D4DFF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FC7320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FC7320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A0546C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легковому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36DA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CA1A79" w:rsidRDefault="00736DAE" w:rsidP="00F4601B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736DAE" w:rsidP="00F4601B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670BAB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FC7320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FC7320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FC7320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A0546C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автомобилю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36DA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CA1A79" w:rsidRDefault="00736DAE" w:rsidP="00F4601B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736DAE" w:rsidP="00F4601B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670BAB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FC7320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FC7320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FC7320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A0546C" w:rsidRDefault="00736DAE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ЛАВ 81011В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736DAE" w:rsidRDefault="00736DAE"/>
    <w:p w:rsidR="00736DAE" w:rsidRDefault="00736DAE"/>
    <w:p w:rsidR="00736DAE" w:rsidRDefault="00736DAE"/>
    <w:p w:rsidR="00736DAE" w:rsidRDefault="00736DAE"/>
    <w:p w:rsidR="00736DAE" w:rsidRDefault="00736DAE"/>
    <w:p w:rsidR="00736DAE" w:rsidRDefault="00736DAE"/>
    <w:p w:rsidR="00736DAE" w:rsidRDefault="00736DAE"/>
    <w:p w:rsidR="00736DAE" w:rsidRDefault="00736DAE"/>
    <w:p w:rsidR="00736DAE" w:rsidRDefault="00736DAE"/>
    <w:p w:rsidR="00736DAE" w:rsidRDefault="00736DAE"/>
    <w:p w:rsidR="00736DAE" w:rsidRDefault="00736DAE"/>
    <w:p w:rsidR="00736DAE" w:rsidRDefault="00736DAE"/>
    <w:tbl>
      <w:tblPr>
        <w:tblW w:w="15554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9"/>
        <w:gridCol w:w="2267"/>
        <w:gridCol w:w="1559"/>
        <w:gridCol w:w="1276"/>
        <w:gridCol w:w="1276"/>
        <w:gridCol w:w="709"/>
        <w:gridCol w:w="992"/>
        <w:gridCol w:w="1134"/>
        <w:gridCol w:w="850"/>
        <w:gridCol w:w="1276"/>
        <w:gridCol w:w="1234"/>
        <w:gridCol w:w="992"/>
        <w:gridCol w:w="1420"/>
      </w:tblGrid>
      <w:tr w:rsidR="00736DAE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9C567D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9C567D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736DAE" w:rsidRDefault="00736DAE" w:rsidP="009C567D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9C567D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736DAE" w:rsidRDefault="00736DAE" w:rsidP="009C567D">
            <w:pPr>
              <w:shd w:val="clear" w:color="auto" w:fill="FFFFFF"/>
              <w:spacing w:line="259" w:lineRule="exact"/>
              <w:ind w:left="101" w:right="94"/>
              <w:jc w:val="center"/>
            </w:pPr>
            <w:r>
              <w:rPr>
                <w:color w:val="00000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9C567D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736DAE" w:rsidRDefault="00736DAE" w:rsidP="009C567D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36DAE" w:rsidRDefault="00736DAE" w:rsidP="009C567D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36DAE" w:rsidRDefault="00736DAE" w:rsidP="009C567D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36DAE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DAE" w:rsidRDefault="00736DAE" w:rsidP="009C567D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DAE" w:rsidRDefault="00736DAE" w:rsidP="009C567D">
            <w:pPr>
              <w:widowControl/>
              <w:autoSpaceDE/>
              <w:autoSpaceDN/>
              <w:adjustRightInd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DAE" w:rsidRDefault="00736DAE" w:rsidP="009C567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736DAE" w:rsidRDefault="00736DAE" w:rsidP="009C567D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736DAE" w:rsidRDefault="00736DAE" w:rsidP="009C567D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736DAE" w:rsidRDefault="00736DAE" w:rsidP="009C567D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(кв.м.)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736DAE" w:rsidRDefault="00736DAE" w:rsidP="009C567D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736DAE" w:rsidRDefault="00736DAE" w:rsidP="009C567D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736DAE" w:rsidRDefault="00736DAE" w:rsidP="009C567D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(кв.м.)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736DAE" w:rsidRDefault="00736DAE" w:rsidP="009C567D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DAE" w:rsidRDefault="00736DAE" w:rsidP="009C567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DAE" w:rsidRDefault="00736DAE" w:rsidP="009C567D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DAE" w:rsidRDefault="00736DAE" w:rsidP="009C567D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736DAE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9C567D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9C567D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9C567D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9C567D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9C567D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9C567D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9C567D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9C567D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736DAE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17780D" w:rsidRDefault="00736DAE" w:rsidP="009C567D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403277" w:rsidRDefault="00736DAE" w:rsidP="009C567D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4F6726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FC7320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FC7320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FC7320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FC7320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FC7320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FC7320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FC7320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A947A1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D57EFE" w:rsidRDefault="00736DAE" w:rsidP="009C567D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D57EF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736DAE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6C5A5A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</w:t>
            </w:r>
            <w:r w:rsidRPr="000F7E1C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6C5A5A" w:rsidRDefault="00736DAE" w:rsidP="009C567D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Михайлова О.В.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4F6726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3D4DFF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3D4DFF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C97B7F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3D4DFF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C97B7F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942AF8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506739" w:rsidRDefault="00736DAE" w:rsidP="009C567D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2165187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D57EF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736DAE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D57EF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D57EF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4F6726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3D4DFF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3D4DFF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7C68F6" w:rsidRDefault="00736DAE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7C68F6" w:rsidRDefault="00736DAE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7C68F6" w:rsidRDefault="00736DAE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205860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D57EF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D57EF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736DAE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D57EF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D57EF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4F6726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3D4DFF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3D4DFF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7C68F6" w:rsidRDefault="00736DAE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7C68F6" w:rsidRDefault="00736DAE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7C68F6" w:rsidRDefault="00736DAE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205860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D57EF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D57EF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736DAE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D57EF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D57EF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4F6726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3D4DFF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3D4DFF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7C68F6" w:rsidRDefault="00736DAE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7C68F6" w:rsidRDefault="00736DAE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7C68F6" w:rsidRDefault="00736DAE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205860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D57EF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D57EF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736DAE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D57EF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D57EF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4F6726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3D4DFF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3D4DFF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7C68F6" w:rsidRDefault="00736DAE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7C68F6" w:rsidRDefault="00736DAE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7C68F6" w:rsidRDefault="00736DAE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205860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D57EF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D57EF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736DAE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D57EF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D57EF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4F6726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3D4DFF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3D4DFF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7C68F6" w:rsidRDefault="00736DAE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7C68F6" w:rsidRDefault="00736DAE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7C68F6" w:rsidRDefault="00736DAE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205860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D57EF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D57EF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736DAE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D57EF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D57EF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4F6726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3D4DFF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3D4DFF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7C68F6" w:rsidRDefault="00736DAE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7C68F6" w:rsidRDefault="00736DAE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7C68F6" w:rsidRDefault="00736DAE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205860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D57EF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D57EF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736DAE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D57EF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D57EF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4F6726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3D4DFF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3D4DFF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7C68F6" w:rsidRDefault="00736DAE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7C68F6" w:rsidRDefault="00736DAE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7C68F6" w:rsidRDefault="00736DAE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205860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D57EF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D57EF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736DAE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D57EF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D57EF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4F6726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3D4DFF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3D4DFF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7C68F6" w:rsidRDefault="00736DAE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7C68F6" w:rsidRDefault="00736DAE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7C68F6" w:rsidRDefault="00736DAE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205860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D57EF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D57EF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736DAE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CA1A79" w:rsidRDefault="00736DAE" w:rsidP="009C567D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736DAE" w:rsidP="009C567D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670BAB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3D4DFF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3D4DFF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3D4DFF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FC7320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FC7320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FC7320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561118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36DA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942AF8" w:rsidRDefault="00736DAE" w:rsidP="009C567D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942AF8">
              <w:rPr>
                <w:b/>
                <w:bCs/>
                <w:sz w:val="22"/>
                <w:szCs w:val="22"/>
              </w:rPr>
              <w:t>Несовершеннолетний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736DAE" w:rsidP="009C567D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3D4DFF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3D4DFF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3D4DFF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C97B7F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D47497" w:rsidRDefault="00736DAE" w:rsidP="009C567D">
            <w:pPr>
              <w:shd w:val="clear" w:color="auto" w:fill="FFFFFF"/>
              <w:spacing w:line="276" w:lineRule="auto"/>
              <w:ind w:left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36DA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476BC3" w:rsidRDefault="00736DAE" w:rsidP="009C567D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 w:rsidRPr="00476BC3">
              <w:rPr>
                <w:b/>
                <w:bCs/>
                <w:sz w:val="23"/>
                <w:szCs w:val="23"/>
              </w:rPr>
              <w:t>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736DAE" w:rsidP="009C567D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3D4DFF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3D4DFF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36DA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CA1A79" w:rsidRDefault="00736DAE" w:rsidP="009C567D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736DAE" w:rsidP="009C567D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3D4DFF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3D4DFF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FC7320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FC7320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FC7320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561118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36DA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CA1A79" w:rsidRDefault="00736DAE" w:rsidP="009C567D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736DAE" w:rsidP="009C567D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3D4DFF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3D4DFF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3D4DFF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561118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36DA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CA1A79" w:rsidRDefault="00736DAE" w:rsidP="009C567D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736DAE" w:rsidP="009C567D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3D4DFF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3D4DFF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3D4DFF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FC7320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FC7320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561118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36DA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CA1A79" w:rsidRDefault="00736DAE" w:rsidP="009C567D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736DAE" w:rsidP="009C567D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Pr="00670BAB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EA3997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FC7320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FC7320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FC7320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Pr="00561118" w:rsidRDefault="00736DAE" w:rsidP="009C567D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DAE" w:rsidRDefault="00736DAE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736DAE" w:rsidRDefault="00736DAE"/>
    <w:p w:rsidR="00736DAE" w:rsidRDefault="00736DAE"/>
    <w:p w:rsidR="00736DAE" w:rsidRDefault="00736DAE"/>
    <w:p w:rsidR="00736DAE" w:rsidRDefault="00736DAE"/>
    <w:p w:rsidR="00736DAE" w:rsidRDefault="00736DAE"/>
    <w:p w:rsidR="00736DAE" w:rsidRDefault="00736DAE" w:rsidP="00E502A7">
      <w:pPr>
        <w:rPr>
          <w:lang w:val="en-US"/>
        </w:rPr>
      </w:pPr>
    </w:p>
    <w:p w:rsidR="00736DAE" w:rsidRDefault="00736DAE" w:rsidP="006C5A5A"/>
    <w:p w:rsidR="00736DAE" w:rsidRDefault="00736DAE" w:rsidP="006C5A5A"/>
    <w:sectPr w:rsidR="00736DAE" w:rsidSect="00011D3F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0654"/>
    <w:rsid w:val="0000476A"/>
    <w:rsid w:val="00004B9C"/>
    <w:rsid w:val="00011D3F"/>
    <w:rsid w:val="00032965"/>
    <w:rsid w:val="00037431"/>
    <w:rsid w:val="00042132"/>
    <w:rsid w:val="000475EA"/>
    <w:rsid w:val="00052C09"/>
    <w:rsid w:val="00083CB4"/>
    <w:rsid w:val="000871E9"/>
    <w:rsid w:val="0009744D"/>
    <w:rsid w:val="000B39DB"/>
    <w:rsid w:val="000C201C"/>
    <w:rsid w:val="000C5A24"/>
    <w:rsid w:val="000F7E1C"/>
    <w:rsid w:val="00107540"/>
    <w:rsid w:val="001101B7"/>
    <w:rsid w:val="001116EC"/>
    <w:rsid w:val="00112444"/>
    <w:rsid w:val="00116511"/>
    <w:rsid w:val="0012300B"/>
    <w:rsid w:val="00137C0E"/>
    <w:rsid w:val="0016509B"/>
    <w:rsid w:val="001703F4"/>
    <w:rsid w:val="0017244A"/>
    <w:rsid w:val="00175AE1"/>
    <w:rsid w:val="0017780D"/>
    <w:rsid w:val="00181DA2"/>
    <w:rsid w:val="00182EE8"/>
    <w:rsid w:val="00192C76"/>
    <w:rsid w:val="00196230"/>
    <w:rsid w:val="001C12EF"/>
    <w:rsid w:val="001F6B49"/>
    <w:rsid w:val="00205860"/>
    <w:rsid w:val="00207AF8"/>
    <w:rsid w:val="00212C6E"/>
    <w:rsid w:val="00253C54"/>
    <w:rsid w:val="00256A51"/>
    <w:rsid w:val="00256F53"/>
    <w:rsid w:val="0026106B"/>
    <w:rsid w:val="002836BF"/>
    <w:rsid w:val="00285D90"/>
    <w:rsid w:val="002A2320"/>
    <w:rsid w:val="002B5960"/>
    <w:rsid w:val="00304855"/>
    <w:rsid w:val="00313D2C"/>
    <w:rsid w:val="00324E8D"/>
    <w:rsid w:val="00326A58"/>
    <w:rsid w:val="00336BBE"/>
    <w:rsid w:val="00341C14"/>
    <w:rsid w:val="00350186"/>
    <w:rsid w:val="00355DC6"/>
    <w:rsid w:val="003D4DFF"/>
    <w:rsid w:val="00403277"/>
    <w:rsid w:val="00404650"/>
    <w:rsid w:val="00422BE7"/>
    <w:rsid w:val="00426E7A"/>
    <w:rsid w:val="00443320"/>
    <w:rsid w:val="00445727"/>
    <w:rsid w:val="00452CB0"/>
    <w:rsid w:val="00456682"/>
    <w:rsid w:val="004715E5"/>
    <w:rsid w:val="0047659C"/>
    <w:rsid w:val="00476BC3"/>
    <w:rsid w:val="00482994"/>
    <w:rsid w:val="004A771C"/>
    <w:rsid w:val="004B0D0E"/>
    <w:rsid w:val="004C75B5"/>
    <w:rsid w:val="004D660F"/>
    <w:rsid w:val="004D77FD"/>
    <w:rsid w:val="004E1FC7"/>
    <w:rsid w:val="004E4905"/>
    <w:rsid w:val="004E67C2"/>
    <w:rsid w:val="004F6726"/>
    <w:rsid w:val="005052FD"/>
    <w:rsid w:val="00506160"/>
    <w:rsid w:val="00506739"/>
    <w:rsid w:val="00514913"/>
    <w:rsid w:val="00526AC0"/>
    <w:rsid w:val="005275E9"/>
    <w:rsid w:val="00535F13"/>
    <w:rsid w:val="0054502D"/>
    <w:rsid w:val="00561118"/>
    <w:rsid w:val="00573E3E"/>
    <w:rsid w:val="00586C71"/>
    <w:rsid w:val="00595AD7"/>
    <w:rsid w:val="005A58C2"/>
    <w:rsid w:val="005B2455"/>
    <w:rsid w:val="005C2F55"/>
    <w:rsid w:val="00624416"/>
    <w:rsid w:val="00637591"/>
    <w:rsid w:val="00662E02"/>
    <w:rsid w:val="00670BAB"/>
    <w:rsid w:val="0068149B"/>
    <w:rsid w:val="006874D2"/>
    <w:rsid w:val="00691D7E"/>
    <w:rsid w:val="006B0589"/>
    <w:rsid w:val="006C5A5A"/>
    <w:rsid w:val="006D5E10"/>
    <w:rsid w:val="006D77CF"/>
    <w:rsid w:val="006E154B"/>
    <w:rsid w:val="00710935"/>
    <w:rsid w:val="00727A58"/>
    <w:rsid w:val="00733A72"/>
    <w:rsid w:val="00736DAE"/>
    <w:rsid w:val="00756336"/>
    <w:rsid w:val="007728E9"/>
    <w:rsid w:val="0077370A"/>
    <w:rsid w:val="00782A63"/>
    <w:rsid w:val="00783E6B"/>
    <w:rsid w:val="00793EDF"/>
    <w:rsid w:val="00795790"/>
    <w:rsid w:val="00796D0C"/>
    <w:rsid w:val="007B097E"/>
    <w:rsid w:val="007C6549"/>
    <w:rsid w:val="007C68F6"/>
    <w:rsid w:val="007D4788"/>
    <w:rsid w:val="007F4F69"/>
    <w:rsid w:val="00803D52"/>
    <w:rsid w:val="008259AF"/>
    <w:rsid w:val="008526A0"/>
    <w:rsid w:val="00862F43"/>
    <w:rsid w:val="00864BC6"/>
    <w:rsid w:val="00867FBF"/>
    <w:rsid w:val="00872123"/>
    <w:rsid w:val="008C0B09"/>
    <w:rsid w:val="008C769E"/>
    <w:rsid w:val="008E04E5"/>
    <w:rsid w:val="00910245"/>
    <w:rsid w:val="00923B1D"/>
    <w:rsid w:val="009250A2"/>
    <w:rsid w:val="00931A9B"/>
    <w:rsid w:val="00940E76"/>
    <w:rsid w:val="00942AF8"/>
    <w:rsid w:val="009444E0"/>
    <w:rsid w:val="00944744"/>
    <w:rsid w:val="0094485C"/>
    <w:rsid w:val="00944EBF"/>
    <w:rsid w:val="009654D2"/>
    <w:rsid w:val="00991C25"/>
    <w:rsid w:val="009B6540"/>
    <w:rsid w:val="009C567D"/>
    <w:rsid w:val="009D63BD"/>
    <w:rsid w:val="009F2200"/>
    <w:rsid w:val="00A0170F"/>
    <w:rsid w:val="00A03A10"/>
    <w:rsid w:val="00A0546C"/>
    <w:rsid w:val="00A16BB0"/>
    <w:rsid w:val="00A61DF0"/>
    <w:rsid w:val="00A765E1"/>
    <w:rsid w:val="00A86926"/>
    <w:rsid w:val="00A947A1"/>
    <w:rsid w:val="00AA0513"/>
    <w:rsid w:val="00AA5DCB"/>
    <w:rsid w:val="00AB4758"/>
    <w:rsid w:val="00AE56DE"/>
    <w:rsid w:val="00B0414E"/>
    <w:rsid w:val="00B22C88"/>
    <w:rsid w:val="00B46475"/>
    <w:rsid w:val="00B473FE"/>
    <w:rsid w:val="00B5490B"/>
    <w:rsid w:val="00B55DB8"/>
    <w:rsid w:val="00B57154"/>
    <w:rsid w:val="00B62755"/>
    <w:rsid w:val="00B62FC9"/>
    <w:rsid w:val="00B74821"/>
    <w:rsid w:val="00B86711"/>
    <w:rsid w:val="00B90A7A"/>
    <w:rsid w:val="00B93307"/>
    <w:rsid w:val="00B962B6"/>
    <w:rsid w:val="00BA1364"/>
    <w:rsid w:val="00BA3E9F"/>
    <w:rsid w:val="00BC0654"/>
    <w:rsid w:val="00BC4EC1"/>
    <w:rsid w:val="00BD0325"/>
    <w:rsid w:val="00BD3812"/>
    <w:rsid w:val="00BD5A4F"/>
    <w:rsid w:val="00BE2BF4"/>
    <w:rsid w:val="00BE59AD"/>
    <w:rsid w:val="00BF3F2D"/>
    <w:rsid w:val="00C040E5"/>
    <w:rsid w:val="00C21CF5"/>
    <w:rsid w:val="00C23C74"/>
    <w:rsid w:val="00C27FDD"/>
    <w:rsid w:val="00C30565"/>
    <w:rsid w:val="00C54EFA"/>
    <w:rsid w:val="00C55A51"/>
    <w:rsid w:val="00C65E9E"/>
    <w:rsid w:val="00C676EA"/>
    <w:rsid w:val="00C77F1D"/>
    <w:rsid w:val="00C8025D"/>
    <w:rsid w:val="00C80928"/>
    <w:rsid w:val="00C8177E"/>
    <w:rsid w:val="00C93E17"/>
    <w:rsid w:val="00C952A1"/>
    <w:rsid w:val="00C97B7F"/>
    <w:rsid w:val="00CA00D6"/>
    <w:rsid w:val="00CA1A79"/>
    <w:rsid w:val="00CA1D97"/>
    <w:rsid w:val="00CA5530"/>
    <w:rsid w:val="00CA5869"/>
    <w:rsid w:val="00CC31A9"/>
    <w:rsid w:val="00CC68DD"/>
    <w:rsid w:val="00CD0724"/>
    <w:rsid w:val="00CD4CEB"/>
    <w:rsid w:val="00D159CE"/>
    <w:rsid w:val="00D4010C"/>
    <w:rsid w:val="00D44361"/>
    <w:rsid w:val="00D47497"/>
    <w:rsid w:val="00D57EFE"/>
    <w:rsid w:val="00D634CF"/>
    <w:rsid w:val="00D66F33"/>
    <w:rsid w:val="00D679D8"/>
    <w:rsid w:val="00D8128E"/>
    <w:rsid w:val="00D92E1E"/>
    <w:rsid w:val="00DB200A"/>
    <w:rsid w:val="00DB66C4"/>
    <w:rsid w:val="00DC02A1"/>
    <w:rsid w:val="00DC7F6A"/>
    <w:rsid w:val="00DD031B"/>
    <w:rsid w:val="00DD52D2"/>
    <w:rsid w:val="00DD6596"/>
    <w:rsid w:val="00DE5E1C"/>
    <w:rsid w:val="00E17A29"/>
    <w:rsid w:val="00E2538B"/>
    <w:rsid w:val="00E32CE6"/>
    <w:rsid w:val="00E3449C"/>
    <w:rsid w:val="00E44124"/>
    <w:rsid w:val="00E4418F"/>
    <w:rsid w:val="00E44BA1"/>
    <w:rsid w:val="00E502A7"/>
    <w:rsid w:val="00E7345A"/>
    <w:rsid w:val="00E93346"/>
    <w:rsid w:val="00E960B0"/>
    <w:rsid w:val="00EA3997"/>
    <w:rsid w:val="00EA6D90"/>
    <w:rsid w:val="00EC7307"/>
    <w:rsid w:val="00ED61F1"/>
    <w:rsid w:val="00EE3B8A"/>
    <w:rsid w:val="00F012CE"/>
    <w:rsid w:val="00F07A8A"/>
    <w:rsid w:val="00F224BE"/>
    <w:rsid w:val="00F4601B"/>
    <w:rsid w:val="00F62DDE"/>
    <w:rsid w:val="00F95159"/>
    <w:rsid w:val="00FB04EF"/>
    <w:rsid w:val="00FC7320"/>
    <w:rsid w:val="00FF2F89"/>
    <w:rsid w:val="00FF3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E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01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328</Words>
  <Characters>1871</Characters>
  <Application>Microsoft Office Outlook</Application>
  <DocSecurity>0</DocSecurity>
  <Lines>0</Lines>
  <Paragraphs>0</Paragraphs>
  <ScaleCrop>false</ScaleCrop>
  <Company>Новгородский областной суд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Малкина</dc:creator>
  <cp:keywords/>
  <dc:description/>
  <cp:lastModifiedBy>femida</cp:lastModifiedBy>
  <cp:revision>3</cp:revision>
  <dcterms:created xsi:type="dcterms:W3CDTF">2019-05-08T07:38:00Z</dcterms:created>
  <dcterms:modified xsi:type="dcterms:W3CDTF">2019-05-08T07:42:00Z</dcterms:modified>
</cp:coreProperties>
</file>