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12F" w:rsidRPr="000059D7" w:rsidRDefault="007F2FDF" w:rsidP="00F05D0F">
      <w:pPr>
        <w:jc w:val="center"/>
        <w:rPr>
          <w:rFonts w:ascii="Times New Roman" w:hAnsi="Times New Roman" w:cs="Times New Roman"/>
          <w:b/>
          <w:lang w:val="ru-RU"/>
        </w:rPr>
      </w:pPr>
      <w:r w:rsidRPr="000059D7">
        <w:rPr>
          <w:rFonts w:ascii="Times New Roman" w:hAnsi="Times New Roman" w:cs="Times New Roman"/>
          <w:b/>
          <w:lang w:val="ru-RU"/>
        </w:rPr>
        <w:t>Сведения</w:t>
      </w:r>
    </w:p>
    <w:p w:rsidR="00E478ED" w:rsidRPr="000059D7" w:rsidRDefault="00F05D0F" w:rsidP="00F05D0F">
      <w:pPr>
        <w:jc w:val="center"/>
        <w:rPr>
          <w:rFonts w:ascii="Times New Roman" w:hAnsi="Times New Roman" w:cs="Times New Roman"/>
          <w:b/>
          <w:lang w:val="ru-RU"/>
        </w:rPr>
      </w:pPr>
      <w:r w:rsidRPr="000059D7">
        <w:rPr>
          <w:rFonts w:ascii="Times New Roman" w:hAnsi="Times New Roman" w:cs="Times New Roman"/>
          <w:b/>
          <w:lang w:val="ru-RU"/>
        </w:rPr>
        <w:t>о</w:t>
      </w:r>
      <w:r w:rsidR="007F2FDF" w:rsidRPr="000059D7">
        <w:rPr>
          <w:rFonts w:ascii="Times New Roman" w:hAnsi="Times New Roman" w:cs="Times New Roman"/>
          <w:b/>
          <w:lang w:val="ru-RU"/>
        </w:rPr>
        <w:t xml:space="preserve"> доходах, расходах, об имуществе и обязательствах имущественного характера, представленные </w:t>
      </w:r>
    </w:p>
    <w:p w:rsidR="00401D30" w:rsidRPr="000059D7" w:rsidRDefault="00401D30" w:rsidP="00F05D0F">
      <w:pPr>
        <w:jc w:val="center"/>
        <w:rPr>
          <w:rFonts w:ascii="Times New Roman" w:hAnsi="Times New Roman" w:cs="Times New Roman"/>
          <w:b/>
          <w:lang w:val="ru-RU"/>
        </w:rPr>
      </w:pPr>
      <w:r w:rsidRPr="000059D7">
        <w:rPr>
          <w:rFonts w:ascii="Times New Roman" w:hAnsi="Times New Roman" w:cs="Times New Roman"/>
          <w:b/>
          <w:lang w:val="ru-RU"/>
        </w:rPr>
        <w:t>государственными гражданскими служащими</w:t>
      </w:r>
      <w:r w:rsidR="00C7314B" w:rsidRPr="000059D7">
        <w:rPr>
          <w:rFonts w:ascii="Times New Roman" w:hAnsi="Times New Roman" w:cs="Times New Roman"/>
          <w:b/>
          <w:lang w:val="ru-RU"/>
        </w:rPr>
        <w:t xml:space="preserve"> Управления Росприрод</w:t>
      </w:r>
      <w:r w:rsidRPr="000059D7">
        <w:rPr>
          <w:rFonts w:ascii="Times New Roman" w:hAnsi="Times New Roman" w:cs="Times New Roman"/>
          <w:b/>
          <w:lang w:val="ru-RU"/>
        </w:rPr>
        <w:t>надзора по Республике Татарстан</w:t>
      </w:r>
    </w:p>
    <w:p w:rsidR="00FB24B3" w:rsidRPr="000059D7" w:rsidRDefault="00F05D0F" w:rsidP="00401D30">
      <w:pPr>
        <w:jc w:val="center"/>
        <w:rPr>
          <w:rFonts w:ascii="Times New Roman" w:hAnsi="Times New Roman" w:cs="Times New Roman"/>
          <w:b/>
          <w:lang w:val="ru-RU"/>
        </w:rPr>
      </w:pPr>
      <w:r w:rsidRPr="000059D7">
        <w:rPr>
          <w:rFonts w:ascii="Times New Roman" w:hAnsi="Times New Roman" w:cs="Times New Roman"/>
          <w:b/>
          <w:lang w:val="ru-RU"/>
        </w:rPr>
        <w:t>з</w:t>
      </w:r>
      <w:r w:rsidR="00FB24B3" w:rsidRPr="000059D7">
        <w:rPr>
          <w:rFonts w:ascii="Times New Roman" w:hAnsi="Times New Roman" w:cs="Times New Roman"/>
          <w:b/>
          <w:lang w:val="ru-RU"/>
        </w:rPr>
        <w:t>а отчетный период с 1 января 201</w:t>
      </w:r>
      <w:r w:rsidR="008B4851" w:rsidRPr="000059D7">
        <w:rPr>
          <w:rFonts w:ascii="Times New Roman" w:hAnsi="Times New Roman" w:cs="Times New Roman"/>
          <w:b/>
          <w:lang w:val="ru-RU"/>
        </w:rPr>
        <w:t>8</w:t>
      </w:r>
      <w:r w:rsidR="00FB24B3" w:rsidRPr="000059D7">
        <w:rPr>
          <w:rFonts w:ascii="Times New Roman" w:hAnsi="Times New Roman" w:cs="Times New Roman"/>
          <w:b/>
          <w:lang w:val="ru-RU"/>
        </w:rPr>
        <w:t xml:space="preserve"> года по 31 декабря 201</w:t>
      </w:r>
      <w:r w:rsidR="008B4851" w:rsidRPr="000059D7">
        <w:rPr>
          <w:rFonts w:ascii="Times New Roman" w:hAnsi="Times New Roman" w:cs="Times New Roman"/>
          <w:b/>
          <w:lang w:val="ru-RU"/>
        </w:rPr>
        <w:t>8</w:t>
      </w:r>
      <w:r w:rsidR="00FB24B3" w:rsidRPr="000059D7">
        <w:rPr>
          <w:rFonts w:ascii="Times New Roman" w:hAnsi="Times New Roman" w:cs="Times New Roman"/>
          <w:b/>
          <w:lang w:val="ru-RU"/>
        </w:rPr>
        <w:t xml:space="preserve"> года</w:t>
      </w:r>
    </w:p>
    <w:p w:rsidR="00401D30" w:rsidRPr="000059D7" w:rsidRDefault="00401D30">
      <w:pPr>
        <w:rPr>
          <w:rFonts w:ascii="Times New Roman" w:hAnsi="Times New Roman" w:cs="Times New Roman"/>
          <w:lang w:val="ru-RU"/>
        </w:rPr>
      </w:pPr>
    </w:p>
    <w:tbl>
      <w:tblPr>
        <w:tblStyle w:val="a7"/>
        <w:tblW w:w="13036" w:type="dxa"/>
        <w:tblLayout w:type="fixed"/>
        <w:tblLook w:val="04A0" w:firstRow="1" w:lastRow="0" w:firstColumn="1" w:lastColumn="0" w:noHBand="0" w:noVBand="1"/>
      </w:tblPr>
      <w:tblGrid>
        <w:gridCol w:w="438"/>
        <w:gridCol w:w="1542"/>
        <w:gridCol w:w="1559"/>
        <w:gridCol w:w="1276"/>
        <w:gridCol w:w="850"/>
        <w:gridCol w:w="709"/>
        <w:gridCol w:w="851"/>
        <w:gridCol w:w="992"/>
        <w:gridCol w:w="709"/>
        <w:gridCol w:w="850"/>
        <w:gridCol w:w="1134"/>
        <w:gridCol w:w="992"/>
        <w:gridCol w:w="1134"/>
      </w:tblGrid>
      <w:tr w:rsidR="00F05D0F" w:rsidRPr="00E67AC2" w:rsidTr="00E478ED">
        <w:tc>
          <w:tcPr>
            <w:tcW w:w="438" w:type="dxa"/>
            <w:vMerge w:val="restart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542" w:type="dxa"/>
            <w:vMerge w:val="restart"/>
          </w:tcPr>
          <w:p w:rsidR="00F05D0F" w:rsidRPr="000059D7" w:rsidRDefault="00F05D0F" w:rsidP="00C6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3686" w:type="dxa"/>
            <w:gridSpan w:val="4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Декларированный годовой доход (</w:t>
            </w:r>
            <w:proofErr w:type="spellStart"/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руб</w:t>
            </w:r>
            <w:proofErr w:type="spellEnd"/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1134" w:type="dxa"/>
            <w:vMerge w:val="restart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9B26BA" w:rsidRPr="000059D7" w:rsidTr="00E478ED">
        <w:tc>
          <w:tcPr>
            <w:tcW w:w="438" w:type="dxa"/>
            <w:vMerge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42" w:type="dxa"/>
            <w:vMerge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Merge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 объекта</w:t>
            </w:r>
          </w:p>
        </w:tc>
        <w:tc>
          <w:tcPr>
            <w:tcW w:w="850" w:type="dxa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 собственности</w:t>
            </w:r>
          </w:p>
        </w:tc>
        <w:tc>
          <w:tcPr>
            <w:tcW w:w="709" w:type="dxa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Площадь (</w:t>
            </w:r>
            <w:proofErr w:type="spellStart"/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кв.м</w:t>
            </w:r>
            <w:proofErr w:type="spellEnd"/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851" w:type="dxa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Страна расположения</w:t>
            </w:r>
          </w:p>
        </w:tc>
        <w:tc>
          <w:tcPr>
            <w:tcW w:w="992" w:type="dxa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 объекта</w:t>
            </w:r>
          </w:p>
        </w:tc>
        <w:tc>
          <w:tcPr>
            <w:tcW w:w="709" w:type="dxa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Площадь (</w:t>
            </w:r>
            <w:proofErr w:type="spellStart"/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кв.м</w:t>
            </w:r>
            <w:proofErr w:type="spellEnd"/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850" w:type="dxa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26BA" w:rsidRPr="000059D7" w:rsidTr="00E478ED">
        <w:tc>
          <w:tcPr>
            <w:tcW w:w="438" w:type="dxa"/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542" w:type="dxa"/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559" w:type="dxa"/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1134" w:type="dxa"/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992" w:type="dxa"/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1134" w:type="dxa"/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13</w:t>
            </w:r>
          </w:p>
        </w:tc>
      </w:tr>
      <w:tr w:rsidR="008B4851" w:rsidRPr="000059D7" w:rsidTr="007822C9">
        <w:tc>
          <w:tcPr>
            <w:tcW w:w="13036" w:type="dxa"/>
            <w:gridSpan w:val="13"/>
          </w:tcPr>
          <w:p w:rsidR="008B4851" w:rsidRPr="000059D7" w:rsidRDefault="008B4851" w:rsidP="00F05D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Руководство</w:t>
            </w:r>
          </w:p>
        </w:tc>
      </w:tr>
      <w:tr w:rsidR="008B4851" w:rsidRPr="000059D7" w:rsidTr="00F30F30">
        <w:tc>
          <w:tcPr>
            <w:tcW w:w="438" w:type="dxa"/>
            <w:vAlign w:val="center"/>
          </w:tcPr>
          <w:p w:rsidR="008B4851" w:rsidRPr="000059D7" w:rsidRDefault="00E9424C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42" w:type="dxa"/>
            <w:vAlign w:val="center"/>
          </w:tcPr>
          <w:p w:rsidR="008B4851" w:rsidRPr="000059D7" w:rsidRDefault="008B4851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Князева</w:t>
            </w:r>
          </w:p>
          <w:p w:rsidR="008B4851" w:rsidRPr="000059D7" w:rsidRDefault="008B4851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Д.А</w:t>
            </w:r>
            <w:r w:rsidR="00E9424C"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vAlign w:val="center"/>
          </w:tcPr>
          <w:p w:rsidR="008B4851" w:rsidRPr="000059D7" w:rsidRDefault="008B4851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Помощник руководителя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B4851" w:rsidRPr="00E67AC2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7A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4851" w:rsidRPr="000059D7" w:rsidRDefault="00F30F30" w:rsidP="00F05D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 долевая (1/6 доля)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B4851" w:rsidRPr="00E67AC2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7A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B4851" w:rsidRPr="00E67AC2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7A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B4851" w:rsidRPr="00E67AC2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7A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B4851" w:rsidRPr="00E67AC2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7A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B4851" w:rsidRPr="00E67AC2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7A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B4851" w:rsidRPr="00E67AC2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7A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B4851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301615,59</w:t>
            </w:r>
          </w:p>
        </w:tc>
        <w:tc>
          <w:tcPr>
            <w:tcW w:w="1134" w:type="dxa"/>
          </w:tcPr>
          <w:p w:rsidR="008B4851" w:rsidRPr="000059D7" w:rsidRDefault="008B4851" w:rsidP="00F05D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66FE6" w:rsidRPr="000059D7" w:rsidTr="00A113E4">
        <w:tc>
          <w:tcPr>
            <w:tcW w:w="13036" w:type="dxa"/>
            <w:gridSpan w:val="13"/>
          </w:tcPr>
          <w:p w:rsidR="00C66FE6" w:rsidRPr="000059D7" w:rsidRDefault="00C66FE6" w:rsidP="00E942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Отдел </w:t>
            </w:r>
            <w:r w:rsidR="008B4851"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государственного </w:t>
            </w:r>
            <w:r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геологического надзора</w:t>
            </w:r>
            <w:r w:rsidR="008B4851"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и</w:t>
            </w:r>
            <w:r w:rsidR="00F02DA6"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надзора </w:t>
            </w:r>
            <w:r w:rsidR="008B4851"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</w:t>
            </w:r>
            <w:r w:rsidR="00F02DA6"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особо охраняемы</w:t>
            </w:r>
            <w:r w:rsidR="00E9424C"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ми</w:t>
            </w:r>
            <w:r w:rsidR="00F02DA6"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природны</w:t>
            </w:r>
            <w:r w:rsidR="00E9424C"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ми</w:t>
            </w:r>
            <w:r w:rsidR="00F02DA6"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территори</w:t>
            </w:r>
            <w:r w:rsidR="00E9424C"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ями</w:t>
            </w:r>
            <w:r w:rsidR="00F02DA6"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и </w:t>
            </w:r>
            <w:r w:rsidR="008B4851"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охоты</w:t>
            </w:r>
            <w:r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401D30" w:rsidRPr="000059D7" w:rsidTr="00E67AC2">
        <w:tc>
          <w:tcPr>
            <w:tcW w:w="438" w:type="dxa"/>
            <w:shd w:val="clear" w:color="auto" w:fill="auto"/>
            <w:vAlign w:val="center"/>
          </w:tcPr>
          <w:p w:rsidR="00401D30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401D30" w:rsidRPr="000059D7" w:rsidRDefault="00C66FE6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Зайнуллин</w:t>
            </w:r>
            <w:proofErr w:type="spellEnd"/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И.Г.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523F" w:rsidRPr="000059D7" w:rsidRDefault="00C66FE6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1D30" w:rsidRPr="000059D7" w:rsidRDefault="00E3380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0059D7" w:rsidRDefault="00E33809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1D30" w:rsidRPr="000059D7" w:rsidRDefault="00E3380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  <w:r w:rsidR="006437CF"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1D30" w:rsidRPr="000059D7" w:rsidRDefault="00E3380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1D30" w:rsidRPr="000059D7" w:rsidRDefault="00E3380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1D30" w:rsidRPr="000059D7" w:rsidRDefault="00E3380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1D30" w:rsidRPr="000059D7" w:rsidRDefault="00E3380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D30" w:rsidRPr="000059D7" w:rsidRDefault="00E3380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D30" w:rsidRPr="000059D7" w:rsidRDefault="00F30F30" w:rsidP="00E67A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539181,79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01D30" w:rsidRPr="000059D7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F30F30" w:rsidRPr="000059D7" w:rsidTr="00CF46E3">
        <w:tc>
          <w:tcPr>
            <w:tcW w:w="438" w:type="dxa"/>
            <w:vMerge w:val="restart"/>
            <w:shd w:val="clear" w:color="auto" w:fill="auto"/>
            <w:vAlign w:val="center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542" w:type="dxa"/>
            <w:vMerge w:val="restart"/>
            <w:shd w:val="clear" w:color="auto" w:fill="auto"/>
            <w:vAlign w:val="center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Бадыкова</w:t>
            </w:r>
            <w:proofErr w:type="spellEnd"/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30F30" w:rsidRPr="000059D7" w:rsidRDefault="00F30F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30F30" w:rsidRPr="000059D7" w:rsidRDefault="00F30F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30F30" w:rsidRPr="000059D7" w:rsidRDefault="00F30F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30F30" w:rsidRPr="000059D7" w:rsidRDefault="00F30F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30F30" w:rsidRPr="000059D7" w:rsidRDefault="00F30F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30F30" w:rsidRPr="000059D7" w:rsidRDefault="00F30F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0F30" w:rsidRPr="000059D7" w:rsidRDefault="00F30F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452178,90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0F30" w:rsidRPr="000059D7" w:rsidRDefault="00CF46E3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F30F30" w:rsidRPr="000059D7" w:rsidTr="00E67AC2">
        <w:tc>
          <w:tcPr>
            <w:tcW w:w="438" w:type="dxa"/>
            <w:vMerge/>
            <w:shd w:val="clear" w:color="auto" w:fill="auto"/>
            <w:vAlign w:val="center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30F30" w:rsidRPr="000059D7" w:rsidRDefault="00F30F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30F30" w:rsidRPr="000059D7" w:rsidRDefault="00F30F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44,3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30F30" w:rsidRPr="000059D7" w:rsidRDefault="00F30F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30F30" w:rsidRPr="000059D7" w:rsidTr="00E67AC2">
        <w:tc>
          <w:tcPr>
            <w:tcW w:w="438" w:type="dxa"/>
            <w:vMerge/>
            <w:shd w:val="clear" w:color="auto" w:fill="auto"/>
            <w:vAlign w:val="center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30F30" w:rsidRPr="000059D7" w:rsidRDefault="00F30F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(1/2 доля)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30F30" w:rsidRPr="000059D7" w:rsidRDefault="00F30F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36,8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30F30" w:rsidRPr="000059D7" w:rsidRDefault="00F30F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0F30" w:rsidRPr="000059D7" w:rsidRDefault="00F30F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E2267" w:rsidRPr="00E67AC2" w:rsidTr="00A113E4">
        <w:tc>
          <w:tcPr>
            <w:tcW w:w="13036" w:type="dxa"/>
            <w:gridSpan w:val="13"/>
          </w:tcPr>
          <w:p w:rsidR="004E2267" w:rsidRPr="000059D7" w:rsidRDefault="004E2267" w:rsidP="00E942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</w:t>
            </w:r>
            <w:r w:rsidR="00E9424C"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государственного земельного </w:t>
            </w:r>
            <w:r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надзора</w:t>
            </w:r>
            <w:r w:rsidR="00E9424C"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, надзора в области использования и охраны </w:t>
            </w:r>
            <w:r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водны</w:t>
            </w:r>
            <w:r w:rsidR="00E9424C"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х</w:t>
            </w:r>
            <w:r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E9424C"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объектов</w:t>
            </w:r>
          </w:p>
        </w:tc>
      </w:tr>
      <w:tr w:rsidR="00401D30" w:rsidRPr="000059D7" w:rsidTr="00CF46E3">
        <w:tc>
          <w:tcPr>
            <w:tcW w:w="438" w:type="dxa"/>
            <w:vAlign w:val="center"/>
          </w:tcPr>
          <w:p w:rsidR="00401D30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542" w:type="dxa"/>
            <w:vAlign w:val="center"/>
          </w:tcPr>
          <w:p w:rsidR="00401D30" w:rsidRPr="000059D7" w:rsidRDefault="004E2267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Круглов М.В.</w:t>
            </w:r>
          </w:p>
        </w:tc>
        <w:tc>
          <w:tcPr>
            <w:tcW w:w="1559" w:type="dxa"/>
            <w:vAlign w:val="center"/>
          </w:tcPr>
          <w:p w:rsidR="00401D30" w:rsidRPr="000059D7" w:rsidRDefault="009A5C11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0059D7" w:rsidRDefault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="00920C6D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адовый)</w:t>
            </w: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920C6D" w:rsidRPr="000059D7" w:rsidRDefault="00920C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0059D7" w:rsidRDefault="009673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0059D7" w:rsidRDefault="00C50BF2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C50BF2" w:rsidRPr="000059D7" w:rsidRDefault="00C50BF2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C50BF2" w:rsidRPr="000059D7" w:rsidRDefault="00C50BF2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920C6D" w:rsidRPr="000059D7" w:rsidRDefault="00920C6D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C50BF2" w:rsidRPr="000059D7" w:rsidRDefault="00C50BF2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0059D7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1496</w:t>
            </w:r>
          </w:p>
          <w:p w:rsidR="00C50BF2" w:rsidRPr="000059D7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0059D7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0059D7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0059D7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0059D7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C50BF2" w:rsidRPr="000059D7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0059D7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20C6D" w:rsidRPr="000059D7" w:rsidRDefault="00920C6D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0059D7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D30" w:rsidRPr="000059D7" w:rsidRDefault="00920C6D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C50BF2"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C50BF2" w:rsidRPr="000059D7" w:rsidRDefault="00C50BF2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D30" w:rsidRPr="000059D7" w:rsidRDefault="00C50BF2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40,3</w:t>
            </w:r>
          </w:p>
          <w:p w:rsidR="00C50BF2" w:rsidRPr="000059D7" w:rsidRDefault="00C50BF2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D30" w:rsidRPr="000059D7" w:rsidRDefault="00C50BF2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C50BF2" w:rsidRPr="000059D7" w:rsidRDefault="00C50BF2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D30" w:rsidRPr="000059D7" w:rsidRDefault="00C50BF2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01D30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754741,50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1D30" w:rsidRPr="000059D7" w:rsidRDefault="00C50BF2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F02DA6" w:rsidRPr="000059D7" w:rsidTr="00CF46E3">
        <w:tc>
          <w:tcPr>
            <w:tcW w:w="438" w:type="dxa"/>
            <w:vAlign w:val="center"/>
          </w:tcPr>
          <w:p w:rsidR="00F02DA6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542" w:type="dxa"/>
            <w:vAlign w:val="center"/>
          </w:tcPr>
          <w:p w:rsidR="00F02DA6" w:rsidRPr="000059D7" w:rsidRDefault="00F02DA6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F02DA6" w:rsidRPr="000059D7" w:rsidRDefault="00F02DA6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DA6" w:rsidRPr="000059D7" w:rsidRDefault="009C6DEB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0059D7" w:rsidRDefault="009C6DEB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общая долевая </w:t>
            </w:r>
            <w:r w:rsidR="007204D5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7/25 доля</w:t>
            </w:r>
            <w:r w:rsidR="007204D5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DA6" w:rsidRPr="000059D7" w:rsidRDefault="009C6DEB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DA6" w:rsidRPr="000059D7" w:rsidRDefault="009C6DEB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DA6" w:rsidRPr="000059D7" w:rsidRDefault="009C6DEB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DA6" w:rsidRPr="000059D7" w:rsidRDefault="009C6DEB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DA6" w:rsidRPr="000059D7" w:rsidRDefault="009C6DEB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DA6" w:rsidRPr="000059D7" w:rsidRDefault="009C6DEB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02DA6" w:rsidRPr="000059D7" w:rsidRDefault="009C6DEB" w:rsidP="009673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02DA6" w:rsidRPr="000059D7" w:rsidRDefault="00CF46E3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9424C" w:rsidRPr="000059D7" w:rsidTr="00CF46E3">
        <w:tc>
          <w:tcPr>
            <w:tcW w:w="438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542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Гирфанов</w:t>
            </w:r>
            <w:proofErr w:type="spellEnd"/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М.В.</w:t>
            </w:r>
          </w:p>
        </w:tc>
        <w:tc>
          <w:tcPr>
            <w:tcW w:w="1559" w:type="dxa"/>
            <w:vAlign w:val="center"/>
          </w:tcPr>
          <w:p w:rsidR="00E9424C" w:rsidRPr="000059D7" w:rsidRDefault="00F30F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96736D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96736D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96736D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96736D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96736D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96736D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96736D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E86F48" w:rsidP="00E67A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а/м </w:t>
            </w:r>
            <w:r w:rsidR="0096736D"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Легковой </w:t>
            </w:r>
            <w:r w:rsidR="0096736D" w:rsidRPr="000059D7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r w:rsidR="0096736D"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96736D" w:rsidRPr="000059D7">
              <w:rPr>
                <w:rFonts w:ascii="Times New Roman" w:hAnsi="Times New Roman" w:cs="Times New Roman"/>
                <w:sz w:val="18"/>
                <w:szCs w:val="18"/>
              </w:rPr>
              <w:t>Note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9424C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</w:rPr>
              <w:t>283149.43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9424C" w:rsidRPr="000059D7" w:rsidRDefault="00CF46E3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6736D" w:rsidRPr="000059D7" w:rsidTr="0096736D">
        <w:tc>
          <w:tcPr>
            <w:tcW w:w="438" w:type="dxa"/>
            <w:vMerge w:val="restart"/>
            <w:vAlign w:val="center"/>
          </w:tcPr>
          <w:p w:rsidR="0096736D" w:rsidRPr="000059D7" w:rsidRDefault="0096736D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1542" w:type="dxa"/>
            <w:vMerge w:val="restart"/>
            <w:vAlign w:val="center"/>
          </w:tcPr>
          <w:p w:rsidR="0096736D" w:rsidRPr="000059D7" w:rsidRDefault="0096736D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6736D" w:rsidRPr="000059D7" w:rsidRDefault="0096736D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6736D" w:rsidRPr="000059D7" w:rsidRDefault="0096736D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736D" w:rsidRPr="000059D7" w:rsidRDefault="0096736D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36D" w:rsidRPr="000059D7" w:rsidRDefault="0096736D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6736D" w:rsidRPr="000059D7" w:rsidTr="0096736D">
        <w:tc>
          <w:tcPr>
            <w:tcW w:w="438" w:type="dxa"/>
            <w:vMerge/>
            <w:vAlign w:val="center"/>
          </w:tcPr>
          <w:p w:rsidR="0096736D" w:rsidRPr="000059D7" w:rsidRDefault="0096736D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vAlign w:val="center"/>
          </w:tcPr>
          <w:p w:rsidR="0096736D" w:rsidRPr="000059D7" w:rsidRDefault="0096736D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96736D" w:rsidRPr="000059D7" w:rsidRDefault="0096736D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6736D" w:rsidRPr="000059D7" w:rsidRDefault="00967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6736D" w:rsidRPr="000059D7" w:rsidRDefault="0096736D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736D" w:rsidRPr="000059D7" w:rsidRDefault="0096736D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6736D" w:rsidRPr="000059D7" w:rsidRDefault="0096736D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6736D" w:rsidRPr="000059D7" w:rsidRDefault="0096736D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736D" w:rsidRPr="000059D7" w:rsidRDefault="0096736D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36D" w:rsidRPr="000059D7" w:rsidRDefault="0096736D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6736D" w:rsidRPr="000059D7" w:rsidTr="0096736D">
        <w:tc>
          <w:tcPr>
            <w:tcW w:w="438" w:type="dxa"/>
            <w:vMerge w:val="restart"/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542" w:type="dxa"/>
            <w:vMerge w:val="restart"/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6736D" w:rsidRPr="000059D7" w:rsidTr="007822C9">
        <w:tc>
          <w:tcPr>
            <w:tcW w:w="438" w:type="dxa"/>
            <w:vMerge/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6736D" w:rsidRPr="000059D7" w:rsidRDefault="0096736D" w:rsidP="009673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6736D" w:rsidRPr="000059D7" w:rsidRDefault="0096736D" w:rsidP="009673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23B89" w:rsidRPr="000059D7" w:rsidTr="00A113E4">
        <w:tc>
          <w:tcPr>
            <w:tcW w:w="13036" w:type="dxa"/>
            <w:gridSpan w:val="13"/>
          </w:tcPr>
          <w:p w:rsidR="00B23B89" w:rsidRPr="000059D7" w:rsidRDefault="00B23B89" w:rsidP="00F0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Отдел </w:t>
            </w:r>
            <w:r w:rsidR="00E9424C"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государственного </w:t>
            </w:r>
            <w:r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экологического надзора</w:t>
            </w:r>
          </w:p>
        </w:tc>
      </w:tr>
      <w:tr w:rsidR="00B23B89" w:rsidRPr="000059D7" w:rsidTr="00CF46E3">
        <w:tc>
          <w:tcPr>
            <w:tcW w:w="438" w:type="dxa"/>
            <w:vAlign w:val="center"/>
          </w:tcPr>
          <w:p w:rsidR="00B23B89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542" w:type="dxa"/>
            <w:vAlign w:val="center"/>
          </w:tcPr>
          <w:p w:rsidR="00B23B89" w:rsidRPr="000059D7" w:rsidRDefault="00B23B89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Хисматуллина К.Л.</w:t>
            </w:r>
          </w:p>
        </w:tc>
        <w:tc>
          <w:tcPr>
            <w:tcW w:w="1559" w:type="dxa"/>
            <w:vAlign w:val="center"/>
          </w:tcPr>
          <w:p w:rsidR="00B23B89" w:rsidRPr="000059D7" w:rsidRDefault="009A5C11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23B89" w:rsidRPr="000059D7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</w:p>
          <w:p w:rsidR="00A61840" w:rsidRPr="000059D7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  <w:p w:rsidR="00A61840" w:rsidRPr="000059D7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D1CE3" w:rsidRPr="000059D7" w:rsidRDefault="007D1CE3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0059D7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23B89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A61840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A61840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1/3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23B89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299,9</w:t>
            </w:r>
          </w:p>
          <w:p w:rsidR="00A61840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  <w:p w:rsidR="00A61840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23B89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0059D7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B23B89" w:rsidRPr="000059D7" w:rsidRDefault="00A6184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23B89" w:rsidRPr="000059D7" w:rsidRDefault="00A6184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B23B89" w:rsidRPr="000059D7" w:rsidRDefault="00A6184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3B89" w:rsidRPr="000059D7" w:rsidRDefault="007B57E4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23B89" w:rsidRPr="000059D7" w:rsidRDefault="0096736D" w:rsidP="00A154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731781,50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3B89" w:rsidRPr="000059D7" w:rsidRDefault="00A61840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61840" w:rsidRPr="000059D7" w:rsidTr="00CF46E3">
        <w:tc>
          <w:tcPr>
            <w:tcW w:w="438" w:type="dxa"/>
            <w:vAlign w:val="center"/>
          </w:tcPr>
          <w:p w:rsidR="00A61840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542" w:type="dxa"/>
            <w:vAlign w:val="center"/>
          </w:tcPr>
          <w:p w:rsidR="00A61840" w:rsidRPr="000059D7" w:rsidRDefault="00A6184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61840" w:rsidRPr="000059D7" w:rsidRDefault="00A6184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61840" w:rsidRPr="000059D7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</w:p>
          <w:p w:rsidR="00A61840" w:rsidRPr="000059D7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0059D7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61840" w:rsidRPr="000059D7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A61840" w:rsidRPr="000059D7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0059D7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1/3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61840" w:rsidRPr="000059D7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299,9</w:t>
            </w:r>
          </w:p>
          <w:p w:rsidR="00A61840" w:rsidRPr="000059D7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0059D7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0059D7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0059D7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61840" w:rsidRPr="000059D7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Pr="000059D7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0059D7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0059D7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0059D7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A61840" w:rsidRPr="000059D7" w:rsidRDefault="00A6184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A61840" w:rsidRPr="000059D7" w:rsidRDefault="00A6184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A61840" w:rsidRPr="000059D7" w:rsidRDefault="00A6184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1CE3" w:rsidRPr="000059D7" w:rsidRDefault="007D1CE3" w:rsidP="00E67A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легковой</w:t>
            </w:r>
          </w:p>
          <w:p w:rsidR="00A61840" w:rsidRPr="000059D7" w:rsidRDefault="00FB5A45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ВАЗ «</w:t>
            </w:r>
            <w:r w:rsidRPr="000059D7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9D7">
              <w:rPr>
                <w:rFonts w:ascii="Times New Roman" w:hAnsi="Times New Roman" w:cs="Times New Roman"/>
                <w:sz w:val="20"/>
                <w:szCs w:val="20"/>
              </w:rPr>
              <w:t>Granta</w:t>
            </w:r>
            <w:proofErr w:type="spellEnd"/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61840" w:rsidRPr="000059D7" w:rsidRDefault="0096736D" w:rsidP="00A154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240037,22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61840" w:rsidRPr="000059D7" w:rsidRDefault="00A61840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23B89" w:rsidRPr="000059D7" w:rsidTr="00CF46E3">
        <w:tc>
          <w:tcPr>
            <w:tcW w:w="438" w:type="dxa"/>
            <w:vAlign w:val="center"/>
          </w:tcPr>
          <w:p w:rsidR="00B23B89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542" w:type="dxa"/>
            <w:vAlign w:val="center"/>
          </w:tcPr>
          <w:p w:rsidR="00B23B89" w:rsidRPr="000059D7" w:rsidRDefault="009A5C11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Морева</w:t>
            </w:r>
            <w:proofErr w:type="spellEnd"/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Е.П.</w:t>
            </w:r>
          </w:p>
        </w:tc>
        <w:tc>
          <w:tcPr>
            <w:tcW w:w="1559" w:type="dxa"/>
            <w:vAlign w:val="center"/>
          </w:tcPr>
          <w:p w:rsidR="00B23B89" w:rsidRPr="000059D7" w:rsidRDefault="009A5C11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0059D7" w:rsidRDefault="00051063" w:rsidP="00B23B8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ведения личного подсобного хозяйства)</w:t>
            </w:r>
          </w:p>
          <w:p w:rsidR="00051063" w:rsidRPr="000059D7" w:rsidRDefault="00051063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B23B8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="00691897"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691897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под</w:t>
            </w:r>
            <w:r w:rsidR="0081508A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индивидуальное жилищное ст</w:t>
            </w:r>
            <w:r w:rsidR="00691897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</w:t>
            </w:r>
            <w:r w:rsidR="0081508A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</w:t>
            </w:r>
            <w:r w:rsidR="00691897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ительство)</w:t>
            </w:r>
          </w:p>
          <w:p w:rsidR="00051063" w:rsidRPr="000059D7" w:rsidRDefault="00051063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0059D7" w:rsidRDefault="0000616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</w:t>
            </w:r>
            <w:r w:rsidR="00051063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олевая, </w:t>
            </w:r>
            <w:r w:rsidR="007B57E4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(1/2  </w:t>
            </w:r>
            <w:r w:rsidR="00051063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доля</w:t>
            </w:r>
            <w:r w:rsidR="007B57E4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27CA0" w:rsidRPr="000059D7" w:rsidRDefault="00927CA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91897" w:rsidRPr="000059D7" w:rsidRDefault="00691897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91897" w:rsidRPr="000059D7" w:rsidRDefault="00691897" w:rsidP="00B23B89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927CA0" w:rsidRPr="000059D7" w:rsidRDefault="00927CA0" w:rsidP="00B23B89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927CA0" w:rsidRPr="000059D7" w:rsidRDefault="00927CA0" w:rsidP="00B23B89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051063" w:rsidRPr="000059D7" w:rsidRDefault="00691897" w:rsidP="006918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</w:t>
            </w:r>
            <w:r w:rsidR="00051063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олевая, </w:t>
            </w:r>
            <w:r w:rsidR="0081508A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="00051063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½ доля</w:t>
            </w:r>
            <w:r w:rsidR="0081508A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1100</w:t>
            </w: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51C9B" w:rsidRPr="000059D7" w:rsidRDefault="00351C9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770</w:t>
            </w: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51C9B" w:rsidRPr="000059D7" w:rsidRDefault="00351C9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51C9B" w:rsidRPr="000059D7" w:rsidRDefault="00351C9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51C9B" w:rsidRPr="000059D7" w:rsidRDefault="00351C9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51C9B" w:rsidRPr="000059D7" w:rsidRDefault="00351C9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B89" w:rsidRPr="000059D7" w:rsidRDefault="00B23B8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B89" w:rsidRPr="000059D7" w:rsidRDefault="00B23B8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B89" w:rsidRPr="000059D7" w:rsidRDefault="00B23B8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B23B89" w:rsidRPr="000059D7" w:rsidRDefault="00F72357" w:rsidP="00E67A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а/м </w:t>
            </w:r>
            <w:r w:rsidR="00051063"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легковой «</w:t>
            </w:r>
            <w:r w:rsidR="007B57E4" w:rsidRPr="000059D7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r w:rsidR="007B57E4"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B57E4" w:rsidRPr="000059D7">
              <w:rPr>
                <w:rFonts w:ascii="Times New Roman" w:hAnsi="Times New Roman" w:cs="Times New Roman"/>
                <w:sz w:val="18"/>
                <w:szCs w:val="18"/>
              </w:rPr>
              <w:t>yaris</w:t>
            </w:r>
            <w:proofErr w:type="spellEnd"/>
            <w:r w:rsidR="00051063"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992" w:type="dxa"/>
            <w:vAlign w:val="center"/>
          </w:tcPr>
          <w:p w:rsidR="00B23B89" w:rsidRPr="000059D7" w:rsidRDefault="0047339C" w:rsidP="00A154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321259,24</w:t>
            </w:r>
          </w:p>
        </w:tc>
        <w:tc>
          <w:tcPr>
            <w:tcW w:w="1134" w:type="dxa"/>
            <w:vAlign w:val="center"/>
          </w:tcPr>
          <w:p w:rsidR="00B23B89" w:rsidRPr="000059D7" w:rsidRDefault="00051063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051063" w:rsidRPr="000059D7" w:rsidTr="00CF46E3">
        <w:tc>
          <w:tcPr>
            <w:tcW w:w="438" w:type="dxa"/>
            <w:vAlign w:val="center"/>
          </w:tcPr>
          <w:p w:rsidR="00051063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542" w:type="dxa"/>
            <w:vAlign w:val="center"/>
          </w:tcPr>
          <w:p w:rsidR="00051063" w:rsidRPr="000059D7" w:rsidRDefault="00051063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051063" w:rsidRPr="000059D7" w:rsidRDefault="00051063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0059D7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ведения личного подсобного хозяйства)</w:t>
            </w:r>
          </w:p>
          <w:p w:rsidR="00051063" w:rsidRPr="000059D7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72357" w:rsidRPr="000059D7" w:rsidRDefault="00F72357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0059D7" w:rsidRDefault="00B1428F" w:rsidP="000510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Общая д</w:t>
            </w:r>
            <w:r w:rsidR="00051063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олевая, </w:t>
            </w:r>
            <w:r w:rsidR="00AF4636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proofErr w:type="gramStart"/>
            <w:r w:rsidR="007B57E4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¼ </w:t>
            </w:r>
            <w:r w:rsidR="00051063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доля</w:t>
            </w:r>
            <w:proofErr w:type="gramEnd"/>
            <w:r w:rsidR="00AF4636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02610" w:rsidRPr="000059D7" w:rsidRDefault="00C0261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02610" w:rsidRPr="000059D7" w:rsidRDefault="00C0261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1E0DE3" w:rsidP="001E0DE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Общая д</w:t>
            </w:r>
            <w:r w:rsidR="00051063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олевая, </w:t>
            </w:r>
            <w:r w:rsidR="00AF4636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proofErr w:type="gramStart"/>
            <w:r w:rsidR="007B57E4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¼ </w:t>
            </w:r>
            <w:r w:rsidR="00051063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доля</w:t>
            </w:r>
            <w:proofErr w:type="gramEnd"/>
            <w:r w:rsidR="00AF4636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1100</w:t>
            </w: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02610" w:rsidRPr="000059D7" w:rsidRDefault="00C02610" w:rsidP="00051063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02610" w:rsidRPr="000059D7" w:rsidRDefault="00C02610" w:rsidP="00051063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063" w:rsidRPr="000059D7" w:rsidRDefault="00051063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063" w:rsidRPr="000059D7" w:rsidRDefault="00051063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063" w:rsidRPr="000059D7" w:rsidRDefault="00051063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051063" w:rsidRPr="000059D7" w:rsidRDefault="00F72357" w:rsidP="00E67A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а/м </w:t>
            </w:r>
            <w:r w:rsidR="00051063"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легковой </w:t>
            </w:r>
            <w:r w:rsidR="00051063" w:rsidRPr="000059D7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="00051063" w:rsidRPr="000059D7">
              <w:rPr>
                <w:rFonts w:ascii="Times New Roman" w:hAnsi="Times New Roman"/>
                <w:sz w:val="18"/>
                <w:szCs w:val="18"/>
              </w:rPr>
              <w:t>Toyota</w:t>
            </w:r>
            <w:r w:rsidR="00051063" w:rsidRPr="000059D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051063" w:rsidRPr="000059D7">
              <w:rPr>
                <w:rFonts w:ascii="Times New Roman" w:hAnsi="Times New Roman"/>
                <w:sz w:val="18"/>
                <w:szCs w:val="18"/>
              </w:rPr>
              <w:t>yaris</w:t>
            </w:r>
            <w:proofErr w:type="spellEnd"/>
            <w:r w:rsidR="00051063" w:rsidRPr="000059D7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992" w:type="dxa"/>
            <w:vAlign w:val="center"/>
          </w:tcPr>
          <w:p w:rsidR="00051063" w:rsidRPr="000059D7" w:rsidRDefault="00051063" w:rsidP="00A154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051063" w:rsidRPr="000059D7" w:rsidRDefault="00051063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051063" w:rsidRPr="000059D7" w:rsidTr="00CF46E3">
        <w:tc>
          <w:tcPr>
            <w:tcW w:w="438" w:type="dxa"/>
            <w:vAlign w:val="center"/>
          </w:tcPr>
          <w:p w:rsidR="00051063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0" w:name="_GoBack" w:colFirst="7" w:colLast="11"/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542" w:type="dxa"/>
            <w:vAlign w:val="center"/>
          </w:tcPr>
          <w:p w:rsidR="00051063" w:rsidRPr="000059D7" w:rsidRDefault="00051063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51063" w:rsidRPr="000059D7" w:rsidRDefault="00051063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0059D7" w:rsidRDefault="00051063" w:rsidP="0005106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ведения личного подсобного хозяйства)</w:t>
            </w:r>
          </w:p>
          <w:p w:rsidR="00051063" w:rsidRPr="000059D7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0059D7" w:rsidRDefault="00B1428F" w:rsidP="000510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</w:t>
            </w:r>
            <w:r w:rsidR="00051063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олевая, </w:t>
            </w:r>
            <w:r w:rsidR="00AF4636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proofErr w:type="gramStart"/>
            <w:r w:rsidR="007B57E4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¼ </w:t>
            </w:r>
            <w:r w:rsidR="00051063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доля</w:t>
            </w:r>
            <w:proofErr w:type="gramEnd"/>
            <w:r w:rsidR="00AF4636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02610" w:rsidRPr="000059D7" w:rsidRDefault="00C0261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B1428F" w:rsidP="00B1428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</w:t>
            </w:r>
            <w:r w:rsidR="00051063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олевая, </w:t>
            </w:r>
            <w:r w:rsidR="00AF4636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proofErr w:type="gramStart"/>
            <w:r w:rsidR="007B57E4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¼ </w:t>
            </w:r>
            <w:r w:rsidR="00051063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доля</w:t>
            </w:r>
            <w:proofErr w:type="gramEnd"/>
            <w:r w:rsidR="00AF4636"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1100</w:t>
            </w: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063" w:rsidRPr="000059D7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063" w:rsidRPr="000059D7" w:rsidRDefault="00051063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063" w:rsidRPr="000059D7" w:rsidRDefault="00051063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063" w:rsidRPr="000059D7" w:rsidRDefault="00051063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051063" w:rsidRPr="000059D7" w:rsidRDefault="00051063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051063" w:rsidRPr="000059D7" w:rsidRDefault="00051063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051063" w:rsidRPr="000059D7" w:rsidRDefault="00051063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bookmarkEnd w:id="0"/>
      <w:tr w:rsidR="008636E2" w:rsidRPr="000059D7" w:rsidTr="005E1DF5">
        <w:tc>
          <w:tcPr>
            <w:tcW w:w="438" w:type="dxa"/>
            <w:vMerge w:val="restart"/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542" w:type="dxa"/>
            <w:vMerge w:val="restart"/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636E2" w:rsidRPr="000059D7" w:rsidRDefault="00CF46E3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8636E2" w:rsidRPr="000059D7" w:rsidTr="005E1DF5">
        <w:tc>
          <w:tcPr>
            <w:tcW w:w="438" w:type="dxa"/>
            <w:vMerge/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Земельный участок</w:t>
            </w: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ведения личного подсобного хозяйства)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8636E2" w:rsidRPr="000059D7" w:rsidRDefault="008636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9424C" w:rsidRPr="000059D7" w:rsidTr="00E9424C">
        <w:tc>
          <w:tcPr>
            <w:tcW w:w="438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542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Мухаметшин</w:t>
            </w:r>
            <w:proofErr w:type="spellEnd"/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И.Ф.</w:t>
            </w:r>
          </w:p>
        </w:tc>
        <w:tc>
          <w:tcPr>
            <w:tcW w:w="1559" w:type="dxa"/>
            <w:vAlign w:val="center"/>
          </w:tcPr>
          <w:p w:rsidR="00E9424C" w:rsidRPr="000059D7" w:rsidRDefault="00712171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712171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E67AC2" w:rsidRDefault="00712171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67AC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712171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712171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712171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712171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712171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9424C" w:rsidRPr="00E67AC2" w:rsidRDefault="00712171" w:rsidP="007121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7A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а/м легковой </w:t>
            </w:r>
            <w:r w:rsidRPr="00E67AC2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r w:rsidRPr="00E67A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67AC2">
              <w:rPr>
                <w:rFonts w:ascii="Times New Roman" w:hAnsi="Times New Roman" w:cs="Times New Roman"/>
                <w:sz w:val="18"/>
                <w:szCs w:val="18"/>
              </w:rPr>
              <w:t>Tucson</w:t>
            </w:r>
          </w:p>
        </w:tc>
        <w:tc>
          <w:tcPr>
            <w:tcW w:w="992" w:type="dxa"/>
            <w:vAlign w:val="center"/>
          </w:tcPr>
          <w:p w:rsidR="00E9424C" w:rsidRPr="000059D7" w:rsidRDefault="00712171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98727,00</w:t>
            </w:r>
          </w:p>
        </w:tc>
        <w:tc>
          <w:tcPr>
            <w:tcW w:w="1134" w:type="dxa"/>
            <w:vAlign w:val="center"/>
          </w:tcPr>
          <w:p w:rsidR="00E9424C" w:rsidRPr="000059D7" w:rsidRDefault="00CF46E3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</w:tr>
      <w:tr w:rsidR="00E7039B" w:rsidRPr="000059D7" w:rsidTr="00007DF7">
        <w:tc>
          <w:tcPr>
            <w:tcW w:w="438" w:type="dxa"/>
            <w:vMerge w:val="restart"/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542" w:type="dxa"/>
            <w:vMerge w:val="restart"/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AC2" w:rsidRDefault="00E67AC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7AC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ИЖЗ)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(1/3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7039B" w:rsidRPr="00E67AC2" w:rsidRDefault="00E7039B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7A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легковой</w:t>
            </w:r>
          </w:p>
          <w:p w:rsidR="00E7039B" w:rsidRPr="00E67AC2" w:rsidRDefault="00E7039B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7AC2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r w:rsidRPr="00E67A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67AC2">
              <w:rPr>
                <w:rFonts w:ascii="Times New Roman" w:hAnsi="Times New Roman" w:cs="Times New Roman"/>
                <w:sz w:val="18"/>
                <w:szCs w:val="18"/>
              </w:rPr>
              <w:t>Juke</w:t>
            </w:r>
          </w:p>
        </w:tc>
        <w:tc>
          <w:tcPr>
            <w:tcW w:w="992" w:type="dxa"/>
            <w:vMerge w:val="restart"/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512734,74</w:t>
            </w:r>
          </w:p>
        </w:tc>
        <w:tc>
          <w:tcPr>
            <w:tcW w:w="1134" w:type="dxa"/>
            <w:vMerge w:val="restart"/>
            <w:vAlign w:val="center"/>
          </w:tcPr>
          <w:p w:rsidR="00E7039B" w:rsidRPr="000059D7" w:rsidRDefault="00CF46E3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</w:tr>
      <w:tr w:rsidR="00E7039B" w:rsidRPr="000059D7" w:rsidTr="00007DF7">
        <w:tc>
          <w:tcPr>
            <w:tcW w:w="438" w:type="dxa"/>
            <w:vMerge/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(1/3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E7039B" w:rsidRPr="000059D7" w:rsidRDefault="00E7039B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E21E2" w:rsidRPr="000059D7" w:rsidTr="00061C5C">
        <w:tc>
          <w:tcPr>
            <w:tcW w:w="438" w:type="dxa"/>
            <w:vMerge w:val="restart"/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542" w:type="dxa"/>
            <w:vMerge w:val="restart"/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AC2" w:rsidRDefault="00E67AC2" w:rsidP="00AA0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7AC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ИЖЗ)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(1/3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E21E2" w:rsidRPr="000059D7" w:rsidRDefault="00CF46E3" w:rsidP="00AA09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</w:tr>
      <w:tr w:rsidR="008E21E2" w:rsidRPr="000059D7" w:rsidTr="00061C5C">
        <w:tc>
          <w:tcPr>
            <w:tcW w:w="438" w:type="dxa"/>
            <w:vMerge/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(1/3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8E21E2" w:rsidRPr="000059D7" w:rsidRDefault="008E21E2" w:rsidP="00AA09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9424C" w:rsidRPr="00E67AC2" w:rsidTr="00A113E4">
        <w:tc>
          <w:tcPr>
            <w:tcW w:w="13036" w:type="dxa"/>
            <w:gridSpan w:val="13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государственной экологической экспертизы и разрешительной деятельности</w:t>
            </w:r>
          </w:p>
        </w:tc>
      </w:tr>
      <w:tr w:rsidR="00E9424C" w:rsidRPr="000059D7" w:rsidTr="00CF46E3">
        <w:tc>
          <w:tcPr>
            <w:tcW w:w="438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542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Попова Е.Е.</w:t>
            </w:r>
          </w:p>
        </w:tc>
        <w:tc>
          <w:tcPr>
            <w:tcW w:w="1559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1A5510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Дача</w:t>
            </w: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Индивидуальная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индивидуальная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долевая, ¼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71,8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600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33,6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E9424C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E9424C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E9424C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E9424C" w:rsidRPr="000059D7" w:rsidRDefault="00E67AC2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E9424C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578837,44</w:t>
            </w:r>
          </w:p>
        </w:tc>
        <w:tc>
          <w:tcPr>
            <w:tcW w:w="1134" w:type="dxa"/>
            <w:vAlign w:val="center"/>
          </w:tcPr>
          <w:p w:rsidR="00E9424C" w:rsidRPr="000059D7" w:rsidRDefault="00E9424C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9424C" w:rsidRPr="000059D7" w:rsidTr="00A113E4">
        <w:tc>
          <w:tcPr>
            <w:tcW w:w="13036" w:type="dxa"/>
            <w:gridSpan w:val="13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правового обеспечения</w:t>
            </w:r>
          </w:p>
        </w:tc>
      </w:tr>
      <w:tr w:rsidR="00E9424C" w:rsidRPr="000059D7" w:rsidTr="00CF46E3">
        <w:tc>
          <w:tcPr>
            <w:tcW w:w="438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1542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Панков А.П.</w:t>
            </w:r>
          </w:p>
        </w:tc>
        <w:tc>
          <w:tcPr>
            <w:tcW w:w="1559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E9424C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E9424C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E9424C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E9424C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легковой ВАЗ 217030</w:t>
            </w:r>
          </w:p>
        </w:tc>
        <w:tc>
          <w:tcPr>
            <w:tcW w:w="992" w:type="dxa"/>
            <w:vAlign w:val="center"/>
          </w:tcPr>
          <w:p w:rsidR="00E9424C" w:rsidRPr="000059D7" w:rsidRDefault="000E4E96" w:rsidP="00FA17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512987,65</w:t>
            </w:r>
          </w:p>
        </w:tc>
        <w:tc>
          <w:tcPr>
            <w:tcW w:w="1134" w:type="dxa"/>
            <w:vAlign w:val="center"/>
          </w:tcPr>
          <w:p w:rsidR="00E9424C" w:rsidRPr="000059D7" w:rsidRDefault="00CF46E3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9424C" w:rsidRPr="000059D7" w:rsidTr="00CF46E3">
        <w:tc>
          <w:tcPr>
            <w:tcW w:w="438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542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E9424C" w:rsidRPr="000059D7" w:rsidRDefault="000E4E96" w:rsidP="00FA17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94553,51</w:t>
            </w:r>
          </w:p>
        </w:tc>
        <w:tc>
          <w:tcPr>
            <w:tcW w:w="1134" w:type="dxa"/>
            <w:vAlign w:val="center"/>
          </w:tcPr>
          <w:p w:rsidR="00E9424C" w:rsidRPr="000059D7" w:rsidRDefault="00CF46E3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9424C" w:rsidRPr="000059D7" w:rsidTr="00CF46E3">
        <w:tc>
          <w:tcPr>
            <w:tcW w:w="438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542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E9424C" w:rsidRPr="000059D7" w:rsidRDefault="00E67AC2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E9424C" w:rsidRPr="000059D7" w:rsidRDefault="00CF46E3" w:rsidP="00FA1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E9424C" w:rsidRPr="000059D7" w:rsidRDefault="00CF46E3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9424C" w:rsidRPr="00E67AC2" w:rsidTr="00A113E4">
        <w:tc>
          <w:tcPr>
            <w:tcW w:w="13036" w:type="dxa"/>
            <w:gridSpan w:val="13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кадрового, информационно-технического обеспечения, аналитического сопровождения и делопроизводства</w:t>
            </w:r>
          </w:p>
        </w:tc>
      </w:tr>
      <w:tr w:rsidR="00E9424C" w:rsidRPr="000059D7" w:rsidTr="000E4E96">
        <w:tc>
          <w:tcPr>
            <w:tcW w:w="438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542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Баруздина Е.Н.</w:t>
            </w:r>
          </w:p>
        </w:tc>
        <w:tc>
          <w:tcPr>
            <w:tcW w:w="1559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377,18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194,91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42,4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E9424C" w:rsidP="000E4E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E9424C" w:rsidP="000E4E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E9424C" w:rsidP="000E4E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E9424C" w:rsidRPr="000059D7" w:rsidRDefault="00E9424C" w:rsidP="000E4E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E9424C" w:rsidRPr="000059D7" w:rsidRDefault="00A15475" w:rsidP="000E4E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586759,03</w:t>
            </w:r>
          </w:p>
        </w:tc>
        <w:tc>
          <w:tcPr>
            <w:tcW w:w="1134" w:type="dxa"/>
            <w:vAlign w:val="center"/>
          </w:tcPr>
          <w:p w:rsidR="00E9424C" w:rsidRPr="000059D7" w:rsidRDefault="00E9424C" w:rsidP="000E4E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9424C" w:rsidRPr="00E67AC2" w:rsidTr="00A113E4">
        <w:tc>
          <w:tcPr>
            <w:tcW w:w="13036" w:type="dxa"/>
            <w:gridSpan w:val="13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администрирования экологических платежей, финансового, бухгалтерского учёта и административно-хозяйственного обеспечения</w:t>
            </w:r>
          </w:p>
        </w:tc>
      </w:tr>
      <w:tr w:rsidR="00E9424C" w:rsidRPr="000059D7" w:rsidTr="00E67AC2">
        <w:tc>
          <w:tcPr>
            <w:tcW w:w="438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1542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059D7">
              <w:rPr>
                <w:rFonts w:ascii="Times New Roman" w:hAnsi="Times New Roman" w:cs="Times New Roman"/>
                <w:lang w:val="ru-RU"/>
              </w:rPr>
              <w:t>Вафина</w:t>
            </w:r>
            <w:proofErr w:type="spellEnd"/>
            <w:r w:rsidRPr="000059D7">
              <w:rPr>
                <w:rFonts w:ascii="Times New Roman" w:hAnsi="Times New Roman" w:cs="Times New Roman"/>
                <w:lang w:val="ru-RU"/>
              </w:rPr>
              <w:t xml:space="preserve"> Ф.Ф.</w:t>
            </w:r>
          </w:p>
        </w:tc>
        <w:tc>
          <w:tcPr>
            <w:tcW w:w="1559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(1/2 доля)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44,3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38,3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E9424C" w:rsidRDefault="00E9424C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легковой «</w:t>
            </w:r>
            <w:r w:rsidRPr="000059D7">
              <w:rPr>
                <w:rFonts w:ascii="Times New Roman" w:hAnsi="Times New Roman" w:cs="Times New Roman"/>
                <w:sz w:val="18"/>
                <w:szCs w:val="18"/>
              </w:rPr>
              <w:t>Opel</w:t>
            </w: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059D7">
              <w:rPr>
                <w:rFonts w:ascii="Times New Roman" w:hAnsi="Times New Roman" w:cs="Times New Roman"/>
                <w:sz w:val="18"/>
                <w:szCs w:val="18"/>
              </w:rPr>
              <w:t>Corsa</w:t>
            </w:r>
            <w:proofErr w:type="spellEnd"/>
            <w:r w:rsidR="00E67A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  <w:p w:rsidR="00E67AC2" w:rsidRPr="000059D7" w:rsidRDefault="00E67AC2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легковой «</w:t>
            </w:r>
            <w:proofErr w:type="spellStart"/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</w:t>
            </w:r>
            <w:proofErr w:type="spellEnd"/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059D7">
              <w:rPr>
                <w:rFonts w:ascii="Times New Roman" w:hAnsi="Times New Roman" w:cs="Times New Roman"/>
                <w:sz w:val="18"/>
                <w:szCs w:val="18"/>
              </w:rPr>
              <w:t>SENS</w:t>
            </w: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992" w:type="dxa"/>
            <w:vAlign w:val="center"/>
          </w:tcPr>
          <w:p w:rsidR="00E9424C" w:rsidRPr="000059D7" w:rsidRDefault="000E4E96" w:rsidP="00FA1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878725,56</w:t>
            </w:r>
          </w:p>
        </w:tc>
        <w:tc>
          <w:tcPr>
            <w:tcW w:w="1134" w:type="dxa"/>
            <w:vAlign w:val="center"/>
          </w:tcPr>
          <w:p w:rsidR="00E9424C" w:rsidRPr="000059D7" w:rsidRDefault="00E9424C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7822C9" w:rsidRPr="000059D7" w:rsidTr="00E67AC2">
        <w:tc>
          <w:tcPr>
            <w:tcW w:w="438" w:type="dxa"/>
            <w:vMerge w:val="restart"/>
            <w:vAlign w:val="center"/>
          </w:tcPr>
          <w:p w:rsidR="007822C9" w:rsidRPr="000059D7" w:rsidRDefault="007822C9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1542" w:type="dxa"/>
            <w:vMerge w:val="restart"/>
            <w:vAlign w:val="center"/>
          </w:tcPr>
          <w:p w:rsidR="007822C9" w:rsidRPr="000059D7" w:rsidRDefault="007822C9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Ипаева</w:t>
            </w:r>
            <w:proofErr w:type="spellEnd"/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Э.В.</w:t>
            </w:r>
          </w:p>
        </w:tc>
        <w:tc>
          <w:tcPr>
            <w:tcW w:w="1559" w:type="dxa"/>
            <w:vMerge w:val="restart"/>
            <w:vAlign w:val="center"/>
          </w:tcPr>
          <w:p w:rsidR="007822C9" w:rsidRPr="000059D7" w:rsidRDefault="007822C9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2C9" w:rsidRPr="000059D7" w:rsidRDefault="007822C9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C9" w:rsidRPr="000059D7" w:rsidRDefault="007822C9" w:rsidP="00E67AC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C9" w:rsidRPr="000059D7" w:rsidRDefault="007822C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C9" w:rsidRPr="000059D7" w:rsidRDefault="007822C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822C9" w:rsidRPr="000059D7" w:rsidRDefault="007822C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7822C9" w:rsidRPr="000059D7" w:rsidRDefault="007822C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7822C9" w:rsidRPr="000059D7" w:rsidRDefault="007822C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822C9" w:rsidRPr="000059D7" w:rsidRDefault="007822C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822C9" w:rsidRPr="000059D7" w:rsidRDefault="007822C9" w:rsidP="00FA17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674606,67</w:t>
            </w:r>
          </w:p>
        </w:tc>
        <w:tc>
          <w:tcPr>
            <w:tcW w:w="1134" w:type="dxa"/>
            <w:vMerge w:val="restart"/>
            <w:vAlign w:val="center"/>
          </w:tcPr>
          <w:p w:rsidR="007822C9" w:rsidRPr="000059D7" w:rsidRDefault="007822C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:rsidR="007822C9" w:rsidRPr="000059D7" w:rsidRDefault="007822C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822C9" w:rsidRPr="000059D7" w:rsidTr="00E67AC2">
        <w:tc>
          <w:tcPr>
            <w:tcW w:w="438" w:type="dxa"/>
            <w:vMerge/>
          </w:tcPr>
          <w:p w:rsidR="007822C9" w:rsidRPr="000059D7" w:rsidRDefault="007822C9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</w:tcPr>
          <w:p w:rsidR="007822C9" w:rsidRPr="000059D7" w:rsidRDefault="007822C9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822C9" w:rsidRPr="000059D7" w:rsidRDefault="007822C9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2C9" w:rsidRPr="000059D7" w:rsidRDefault="007822C9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C9" w:rsidRPr="000059D7" w:rsidRDefault="007822C9" w:rsidP="00E67AC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C9" w:rsidRPr="000059D7" w:rsidRDefault="007822C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C9" w:rsidRPr="000059D7" w:rsidRDefault="007822C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822C9" w:rsidRPr="000059D7" w:rsidRDefault="007822C9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22C9" w:rsidRPr="000059D7" w:rsidRDefault="007822C9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22C9" w:rsidRPr="000059D7" w:rsidRDefault="007822C9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7822C9" w:rsidRPr="000059D7" w:rsidRDefault="007822C9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822C9" w:rsidRPr="000059D7" w:rsidRDefault="007822C9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</w:tcPr>
          <w:p w:rsidR="007822C9" w:rsidRPr="000059D7" w:rsidRDefault="007822C9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9424C" w:rsidRPr="000059D7" w:rsidTr="00CF46E3">
        <w:tc>
          <w:tcPr>
            <w:tcW w:w="438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25</w:t>
            </w:r>
          </w:p>
        </w:tc>
        <w:tc>
          <w:tcPr>
            <w:tcW w:w="1542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E9424C" w:rsidRPr="000059D7" w:rsidRDefault="00E9424C" w:rsidP="00E942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E9424C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E9424C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E9424C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E9424C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E9424C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E9424C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E9424C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E9424C" w:rsidRPr="00E67AC2" w:rsidRDefault="00E9424C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7A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легковой «Лада 217030»</w:t>
            </w:r>
          </w:p>
        </w:tc>
        <w:tc>
          <w:tcPr>
            <w:tcW w:w="992" w:type="dxa"/>
            <w:vAlign w:val="center"/>
          </w:tcPr>
          <w:p w:rsidR="00E9424C" w:rsidRPr="000059D7" w:rsidRDefault="00BD6F64" w:rsidP="00FA17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292369,51</w:t>
            </w:r>
          </w:p>
        </w:tc>
        <w:tc>
          <w:tcPr>
            <w:tcW w:w="1134" w:type="dxa"/>
            <w:vAlign w:val="center"/>
          </w:tcPr>
          <w:p w:rsidR="00E9424C" w:rsidRPr="000059D7" w:rsidRDefault="00E9424C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9424C" w:rsidRPr="000059D7" w:rsidTr="00CF46E3">
        <w:tc>
          <w:tcPr>
            <w:tcW w:w="438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1542" w:type="dxa"/>
            <w:vAlign w:val="center"/>
          </w:tcPr>
          <w:p w:rsidR="00E9424C" w:rsidRPr="000059D7" w:rsidRDefault="00E9424C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Сабитова Р.Н.</w:t>
            </w:r>
          </w:p>
        </w:tc>
        <w:tc>
          <w:tcPr>
            <w:tcW w:w="1559" w:type="dxa"/>
            <w:vAlign w:val="center"/>
          </w:tcPr>
          <w:p w:rsidR="00E9424C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E67AC2" w:rsidRDefault="001A5510" w:rsidP="001A551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67AC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(3/4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4C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E9424C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E9424C" w:rsidRPr="000059D7" w:rsidRDefault="001A5510" w:rsidP="00FA17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989117,99</w:t>
            </w:r>
          </w:p>
        </w:tc>
        <w:tc>
          <w:tcPr>
            <w:tcW w:w="1134" w:type="dxa"/>
            <w:vAlign w:val="center"/>
          </w:tcPr>
          <w:p w:rsidR="00E9424C" w:rsidRPr="000059D7" w:rsidRDefault="00CF46E3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1A5510" w:rsidRPr="00636928" w:rsidTr="00CF46E3">
        <w:tc>
          <w:tcPr>
            <w:tcW w:w="438" w:type="dxa"/>
            <w:vAlign w:val="center"/>
          </w:tcPr>
          <w:p w:rsidR="001A5510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1542" w:type="dxa"/>
            <w:vAlign w:val="center"/>
          </w:tcPr>
          <w:p w:rsidR="001A5510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1A5510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510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510" w:rsidRPr="00E67AC2" w:rsidRDefault="001A5510" w:rsidP="001A551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67AC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(1/4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510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510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510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510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510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1A5510" w:rsidRPr="000059D7" w:rsidRDefault="001A5510" w:rsidP="001A55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1A5510" w:rsidRPr="002071F8" w:rsidRDefault="001A5510" w:rsidP="001A55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1A5510" w:rsidRPr="002071F8" w:rsidRDefault="00CF46E3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E478ED" w:rsidRPr="009A5C11" w:rsidRDefault="00E478ED" w:rsidP="00401D30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E478ED" w:rsidRPr="009A5C11" w:rsidSect="009B26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CAA" w:rsidRDefault="00433CAA">
      <w:r>
        <w:separator/>
      </w:r>
    </w:p>
  </w:endnote>
  <w:endnote w:type="continuationSeparator" w:id="0">
    <w:p w:rsidR="00433CAA" w:rsidRDefault="0043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2C9" w:rsidRDefault="007822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2C9" w:rsidRDefault="007822C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2C9" w:rsidRDefault="007822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CAA" w:rsidRDefault="00433CAA">
      <w:r>
        <w:separator/>
      </w:r>
    </w:p>
  </w:footnote>
  <w:footnote w:type="continuationSeparator" w:id="0">
    <w:p w:rsidR="00433CAA" w:rsidRDefault="00433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2C9" w:rsidRDefault="007822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2C9" w:rsidRDefault="007822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2C9" w:rsidRDefault="007822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DF"/>
    <w:rsid w:val="000059D7"/>
    <w:rsid w:val="00006160"/>
    <w:rsid w:val="0004073E"/>
    <w:rsid w:val="00051063"/>
    <w:rsid w:val="00071D37"/>
    <w:rsid w:val="000E11C7"/>
    <w:rsid w:val="000E4E96"/>
    <w:rsid w:val="000E5FE2"/>
    <w:rsid w:val="00155A1F"/>
    <w:rsid w:val="00160D87"/>
    <w:rsid w:val="00172D2F"/>
    <w:rsid w:val="00176C88"/>
    <w:rsid w:val="00182CE8"/>
    <w:rsid w:val="0018732F"/>
    <w:rsid w:val="001A5510"/>
    <w:rsid w:val="001E0DE3"/>
    <w:rsid w:val="001F612F"/>
    <w:rsid w:val="002071F8"/>
    <w:rsid w:val="002471CE"/>
    <w:rsid w:val="0025509F"/>
    <w:rsid w:val="00277253"/>
    <w:rsid w:val="0028250C"/>
    <w:rsid w:val="0029426B"/>
    <w:rsid w:val="002A523F"/>
    <w:rsid w:val="002B2C9B"/>
    <w:rsid w:val="002D59A6"/>
    <w:rsid w:val="003030B7"/>
    <w:rsid w:val="00315BE4"/>
    <w:rsid w:val="003423CE"/>
    <w:rsid w:val="00351C9B"/>
    <w:rsid w:val="003765DD"/>
    <w:rsid w:val="00377172"/>
    <w:rsid w:val="0038603B"/>
    <w:rsid w:val="003A10A4"/>
    <w:rsid w:val="003E23E8"/>
    <w:rsid w:val="003E686A"/>
    <w:rsid w:val="00401D30"/>
    <w:rsid w:val="00420FDE"/>
    <w:rsid w:val="00433CAA"/>
    <w:rsid w:val="0046361E"/>
    <w:rsid w:val="00463EA9"/>
    <w:rsid w:val="00465862"/>
    <w:rsid w:val="0047339C"/>
    <w:rsid w:val="004E2267"/>
    <w:rsid w:val="005315D9"/>
    <w:rsid w:val="00560EF7"/>
    <w:rsid w:val="00563387"/>
    <w:rsid w:val="005723D4"/>
    <w:rsid w:val="005810BF"/>
    <w:rsid w:val="005E4F6F"/>
    <w:rsid w:val="00636928"/>
    <w:rsid w:val="006437CF"/>
    <w:rsid w:val="00673AFE"/>
    <w:rsid w:val="00691897"/>
    <w:rsid w:val="006A72CF"/>
    <w:rsid w:val="006B609B"/>
    <w:rsid w:val="006B7C20"/>
    <w:rsid w:val="006C493B"/>
    <w:rsid w:val="0070448F"/>
    <w:rsid w:val="00712171"/>
    <w:rsid w:val="00715FC2"/>
    <w:rsid w:val="007204D5"/>
    <w:rsid w:val="007278FF"/>
    <w:rsid w:val="007822C9"/>
    <w:rsid w:val="007837D4"/>
    <w:rsid w:val="007A49CF"/>
    <w:rsid w:val="007B57E4"/>
    <w:rsid w:val="007C5EAB"/>
    <w:rsid w:val="007D1CE3"/>
    <w:rsid w:val="007D6CD9"/>
    <w:rsid w:val="007F2FDF"/>
    <w:rsid w:val="00803D26"/>
    <w:rsid w:val="0081508A"/>
    <w:rsid w:val="00830DA0"/>
    <w:rsid w:val="0085250D"/>
    <w:rsid w:val="008636E2"/>
    <w:rsid w:val="00866B27"/>
    <w:rsid w:val="0087273C"/>
    <w:rsid w:val="00880F00"/>
    <w:rsid w:val="0088280B"/>
    <w:rsid w:val="00887D6B"/>
    <w:rsid w:val="008B4851"/>
    <w:rsid w:val="008E21E2"/>
    <w:rsid w:val="008E62EB"/>
    <w:rsid w:val="008F0B7D"/>
    <w:rsid w:val="00910737"/>
    <w:rsid w:val="009129D8"/>
    <w:rsid w:val="00920C6D"/>
    <w:rsid w:val="00927CA0"/>
    <w:rsid w:val="00947694"/>
    <w:rsid w:val="0096736D"/>
    <w:rsid w:val="00985958"/>
    <w:rsid w:val="00994C15"/>
    <w:rsid w:val="009A5C11"/>
    <w:rsid w:val="009B26BA"/>
    <w:rsid w:val="009C6DEB"/>
    <w:rsid w:val="009C714D"/>
    <w:rsid w:val="00A113E4"/>
    <w:rsid w:val="00A15475"/>
    <w:rsid w:val="00A54880"/>
    <w:rsid w:val="00A56D6A"/>
    <w:rsid w:val="00A61840"/>
    <w:rsid w:val="00AA09F9"/>
    <w:rsid w:val="00AF4636"/>
    <w:rsid w:val="00AF5BC6"/>
    <w:rsid w:val="00B1428F"/>
    <w:rsid w:val="00B23B89"/>
    <w:rsid w:val="00B6054F"/>
    <w:rsid w:val="00B863B9"/>
    <w:rsid w:val="00BD5A07"/>
    <w:rsid w:val="00BD6F64"/>
    <w:rsid w:val="00C02610"/>
    <w:rsid w:val="00C35A92"/>
    <w:rsid w:val="00C46066"/>
    <w:rsid w:val="00C47898"/>
    <w:rsid w:val="00C50BF2"/>
    <w:rsid w:val="00C66FE6"/>
    <w:rsid w:val="00C7314B"/>
    <w:rsid w:val="00CB7E11"/>
    <w:rsid w:val="00CC2C50"/>
    <w:rsid w:val="00CD48C0"/>
    <w:rsid w:val="00CE50E4"/>
    <w:rsid w:val="00CF0ABB"/>
    <w:rsid w:val="00CF46E3"/>
    <w:rsid w:val="00D36347"/>
    <w:rsid w:val="00D56229"/>
    <w:rsid w:val="00D67EC1"/>
    <w:rsid w:val="00DD794F"/>
    <w:rsid w:val="00E04459"/>
    <w:rsid w:val="00E33809"/>
    <w:rsid w:val="00E47578"/>
    <w:rsid w:val="00E478ED"/>
    <w:rsid w:val="00E67AC2"/>
    <w:rsid w:val="00E7039B"/>
    <w:rsid w:val="00E7058B"/>
    <w:rsid w:val="00E7176B"/>
    <w:rsid w:val="00E86F48"/>
    <w:rsid w:val="00E9424C"/>
    <w:rsid w:val="00EC30A5"/>
    <w:rsid w:val="00F02DA6"/>
    <w:rsid w:val="00F05D0F"/>
    <w:rsid w:val="00F30F30"/>
    <w:rsid w:val="00F409D1"/>
    <w:rsid w:val="00F564E0"/>
    <w:rsid w:val="00F72357"/>
    <w:rsid w:val="00FA17E1"/>
    <w:rsid w:val="00FB24B3"/>
    <w:rsid w:val="00FB5A45"/>
    <w:rsid w:val="00FE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table" w:styleId="a7">
    <w:name w:val="Table Grid"/>
    <w:basedOn w:val="a1"/>
    <w:uiPriority w:val="39"/>
    <w:rsid w:val="00FB2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78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7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%20&#1086;&#1076;&#1080;&#1085;&#1072;&#1088;&#1085;&#1099;&#1084;%20&#1080;&#1085;&#1090;&#1077;&#1088;&#1074;&#1072;&#1083;&#1086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</Template>
  <TotalTime>0</TotalTime>
  <Pages>5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2019-05-07T12:06:00Z</dcterms:created>
  <dcterms:modified xsi:type="dcterms:W3CDTF">2019-05-15T07:59:00Z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