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459" w:type="dxa"/>
        <w:tblLayout w:type="fixed"/>
        <w:tblLook w:val="00A0"/>
      </w:tblPr>
      <w:tblGrid>
        <w:gridCol w:w="1843"/>
        <w:gridCol w:w="1701"/>
        <w:gridCol w:w="1276"/>
        <w:gridCol w:w="1276"/>
        <w:gridCol w:w="992"/>
        <w:gridCol w:w="992"/>
        <w:gridCol w:w="1276"/>
        <w:gridCol w:w="1134"/>
        <w:gridCol w:w="1134"/>
        <w:gridCol w:w="1701"/>
        <w:gridCol w:w="1701"/>
        <w:gridCol w:w="1134"/>
      </w:tblGrid>
      <w:tr w:rsidR="008930FD" w:rsidRPr="00FC0062" w:rsidTr="00EE44F8">
        <w:trPr>
          <w:trHeight w:val="930"/>
        </w:trPr>
        <w:tc>
          <w:tcPr>
            <w:tcW w:w="161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44F8">
              <w:rPr>
                <w:rFonts w:ascii="Times New Roman" w:hAnsi="Times New Roman"/>
                <w:b/>
                <w:lang w:eastAsia="ru-RU"/>
              </w:rPr>
              <w:t xml:space="preserve">о доходах,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/>
                <w:lang w:eastAsia="ru-RU"/>
              </w:rPr>
              <w:t xml:space="preserve">представленные </w:t>
            </w:r>
            <w:r w:rsidRPr="00EE44F8">
              <w:rPr>
                <w:rFonts w:ascii="Times New Roman" w:hAnsi="Times New Roman"/>
                <w:b/>
                <w:lang w:eastAsia="ru-RU"/>
              </w:rPr>
              <w:t>государственны</w:t>
            </w:r>
            <w:r>
              <w:rPr>
                <w:rFonts w:ascii="Times New Roman" w:hAnsi="Times New Roman"/>
                <w:b/>
                <w:lang w:eastAsia="ru-RU"/>
              </w:rPr>
              <w:t>ми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b/>
                <w:lang w:eastAsia="ru-RU"/>
              </w:rPr>
              <w:t>ми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b/>
                <w:lang w:eastAsia="ru-RU"/>
              </w:rPr>
              <w:t>ми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Управления Росприроднадзора по Смо</w:t>
            </w:r>
            <w:r>
              <w:rPr>
                <w:rFonts w:ascii="Times New Roman" w:hAnsi="Times New Roman"/>
                <w:b/>
                <w:lang w:eastAsia="ru-RU"/>
              </w:rPr>
              <w:t>ленской области и членов их семьи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/>
                <w:lang w:eastAsia="ru-RU"/>
              </w:rPr>
              <w:t xml:space="preserve">отчетный </w:t>
            </w:r>
            <w:r w:rsidRPr="00EE44F8">
              <w:rPr>
                <w:rFonts w:ascii="Times New Roman" w:hAnsi="Times New Roman"/>
                <w:b/>
                <w:lang w:eastAsia="ru-RU"/>
              </w:rPr>
              <w:t>период с 1 января 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года по 31 декабря 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Pr="00EE44F8">
              <w:rPr>
                <w:rFonts w:ascii="Times New Roman" w:hAnsi="Times New Roman"/>
                <w:b/>
                <w:lang w:eastAsia="ru-RU"/>
              </w:rPr>
              <w:t xml:space="preserve"> года </w:t>
            </w:r>
          </w:p>
        </w:tc>
      </w:tr>
      <w:tr w:rsidR="008930FD" w:rsidRPr="00FC0062" w:rsidTr="00EE44F8">
        <w:trPr>
          <w:trHeight w:val="157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Декларирован</w:t>
            </w:r>
            <w:r w:rsidRPr="00EE44F8">
              <w:rPr>
                <w:rFonts w:ascii="Times New Roman" w:hAnsi="Times New Roman"/>
                <w:lang w:eastAsia="ru-RU"/>
              </w:rPr>
              <w:t>ный годовой доход (руб.)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0FD" w:rsidRPr="00FC0062" w:rsidTr="00EE44F8">
        <w:trPr>
          <w:trHeight w:val="6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 распо</w:t>
            </w:r>
            <w:r w:rsidRPr="00EE44F8">
              <w:rPr>
                <w:rFonts w:ascii="Times New Roman" w:hAnsi="Times New Roman"/>
                <w:lang w:eastAsia="ru-RU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 распо</w:t>
            </w:r>
            <w:r w:rsidRPr="00EE44F8">
              <w:rPr>
                <w:rFonts w:ascii="Times New Roman" w:hAnsi="Times New Roman"/>
                <w:lang w:eastAsia="ru-RU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A730D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0D0">
              <w:rPr>
                <w:rFonts w:ascii="Times New Roman" w:hAnsi="Times New Roman"/>
                <w:lang w:eastAsia="ru-RU"/>
              </w:rPr>
              <w:t>Северинов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легковой-Toyota RAV4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7857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1 154 454,74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BF22B7">
        <w:trPr>
          <w:trHeight w:val="8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A730D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0D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квартира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(1/2)       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112,3                68,5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282 170,75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8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2118E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8E8">
              <w:rPr>
                <w:rFonts w:ascii="Times New Roman" w:hAnsi="Times New Roman"/>
                <w:lang w:eastAsia="ru-RU"/>
              </w:rPr>
              <w:t>Белякова С.С.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заместитель руководителя - </w:t>
            </w:r>
            <w:r w:rsidRPr="00EE44F8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071C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   участок </w:t>
            </w:r>
            <w:r>
              <w:rPr>
                <w:rFonts w:ascii="Times New Roman" w:hAnsi="Times New Roman"/>
                <w:lang w:eastAsia="ru-RU"/>
              </w:rPr>
              <w:t>для ЛПХ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  жилой дом   квартира 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 индивидуальная 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10000,0    72,9           45,0           71,4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РФ                     РФ                     РФ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 - 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671 386,36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8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8428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428B">
              <w:rPr>
                <w:rFonts w:ascii="Times New Roman" w:hAnsi="Times New Roman"/>
                <w:lang w:eastAsia="ru-RU"/>
              </w:rPr>
              <w:t>Мещерякова Г.И.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(1/3)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799 879,88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BD363C">
        <w:trPr>
          <w:trHeight w:val="6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18428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428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  участок    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  <w:p w:rsidR="008930FD" w:rsidRPr="00EE44F8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2656,0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РФ                     РФ                     РФ                     РФ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легковой-Ауди 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161 173,17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квартира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 (1/3)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65,0  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116,7 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</w:t>
            </w:r>
            <w:r w:rsidRPr="00EE44F8">
              <w:rPr>
                <w:rFonts w:ascii="Times New Roman" w:hAnsi="Times New Roman"/>
                <w:lang w:eastAsia="ru-RU"/>
              </w:rPr>
              <w:t>долевая</w:t>
            </w:r>
            <w:r>
              <w:rPr>
                <w:rFonts w:ascii="Times New Roman" w:hAnsi="Times New Roman"/>
                <w:lang w:eastAsia="ru-RU"/>
              </w:rPr>
              <w:t>(1/55)</w:t>
            </w:r>
            <w:r w:rsidRPr="00EE44F8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1295,3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BD363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22,5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8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833695" w:rsidRDefault="008930FD" w:rsidP="00101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95">
              <w:rPr>
                <w:rFonts w:ascii="Times New Roman" w:hAnsi="Times New Roman"/>
                <w:lang w:eastAsia="ru-RU"/>
              </w:rPr>
              <w:t>Рябченкова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заместитель руководителя - </w:t>
            </w:r>
            <w:r w:rsidRPr="00EE44F8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76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 - 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880 291,00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83369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9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DD2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DD2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DD2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83369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lang w:val="en-US" w:eastAsia="ru-RU"/>
              </w:rPr>
              <w:t>VOLKSWAGEN VW</w:t>
            </w:r>
            <w:r>
              <w:rPr>
                <w:rFonts w:ascii="Times New Roman" w:hAnsi="Times New Roman"/>
                <w:lang w:eastAsia="ru-RU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1 259 582,00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83369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95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(1/3)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D60D5E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D5E">
              <w:rPr>
                <w:rFonts w:ascii="Times New Roman" w:hAnsi="Times New Roman"/>
                <w:lang w:eastAsia="ru-RU"/>
              </w:rPr>
              <w:t>Шумик Л.В.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99,0          91,3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653 601</w:t>
            </w:r>
            <w:r w:rsidRPr="00EE44F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5F5693">
        <w:trPr>
          <w:trHeight w:val="30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D60D5E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D5E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         земельный участок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индивидуальная общая долевая  (1/3) 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  <w:r w:rsidRPr="00EE44F8">
              <w:rPr>
                <w:rFonts w:ascii="Times New Roman" w:hAnsi="Times New Roman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800,0        4100,0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1660,0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РФ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5F569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5F569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99,0          91,3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5F569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Автомобили легковые- Форд Fokus; УАЗ 22069            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Автмобили грузовые -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Вольво F-12          Мотоцикл Suzuki VL800               полуприцеп самосвальный LAG;  полуприцеп фургон Ruehauf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285 666,21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21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30FD" w:rsidRPr="00DC5A8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5A88">
              <w:rPr>
                <w:rFonts w:ascii="Times New Roman" w:hAnsi="Times New Roman"/>
                <w:lang w:eastAsia="ru-RU"/>
              </w:rPr>
              <w:t>Бизюков И.В.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0667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        квартира       квартира        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0667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(1/2)        индивидуальная индивидуальная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0667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532,0         37,5           60,7           20,1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0667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РФ                     РФ                                        РФ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 Опель Wolj (Mokka)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385 987,64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DC5A8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5A8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0667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290 166,24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8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F62A1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2A14">
              <w:rPr>
                <w:rFonts w:ascii="Times New Roman" w:hAnsi="Times New Roman"/>
                <w:lang w:eastAsia="ru-RU"/>
              </w:rPr>
              <w:t>Воронова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участок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95,5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         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                   </w:t>
            </w: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A054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</w:t>
            </w:r>
            <w:r w:rsidRPr="00EE44F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211</w:t>
            </w:r>
            <w:r w:rsidRPr="00EE44F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6B223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2238">
              <w:rPr>
                <w:rFonts w:ascii="Times New Roman" w:hAnsi="Times New Roman"/>
                <w:lang w:eastAsia="ru-RU"/>
              </w:rPr>
              <w:t>Радзимовская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543 291,63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6B223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2238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2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281701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1701">
              <w:rPr>
                <w:rFonts w:ascii="Times New Roman" w:hAnsi="Times New Roman"/>
                <w:lang w:eastAsia="ru-RU"/>
              </w:rPr>
              <w:t>Чуркова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366 657,12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281701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1701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квартира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(1/2)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61,8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0343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Автомобиль легковой- </w:t>
            </w:r>
            <w:r>
              <w:rPr>
                <w:rFonts w:ascii="Times New Roman" w:hAnsi="Times New Roman"/>
                <w:lang w:eastAsia="ru-RU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1 023 374,07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281701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1701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61268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684">
              <w:rPr>
                <w:rFonts w:ascii="Times New Roman" w:hAnsi="Times New Roman"/>
                <w:lang w:eastAsia="ru-RU"/>
              </w:rPr>
              <w:t>Батаева Д.Ч.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343 371,12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676B87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FC2B6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2B68">
              <w:rPr>
                <w:rFonts w:ascii="Times New Roman" w:hAnsi="Times New Roman"/>
                <w:lang w:eastAsia="ru-RU"/>
              </w:rPr>
              <w:t>Бороухина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совместная(1/2)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384 775,38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676B87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FC2B6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2B6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676B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676B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совместная(1/2)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676B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676B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AE32DA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32D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AE32DA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32D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2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9E7B0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7B0B">
              <w:rPr>
                <w:rFonts w:ascii="Times New Roman" w:hAnsi="Times New Roman"/>
                <w:lang w:eastAsia="ru-RU"/>
              </w:rPr>
              <w:t>Гильденкова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совместная (Гильденков А.М.)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261E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591 312</w:t>
            </w:r>
            <w:r w:rsidRPr="00EE44F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30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9E7B0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7B0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       квартира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совместная (Гильденкова О.Л.);            общая совместная (Гильденков М.Ю., Гильденкова О.С.)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74               62,6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  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легковой-Тойота Land Cruiser Prado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261E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864</w:t>
            </w:r>
            <w:r w:rsidRPr="00EE44F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646</w:t>
            </w:r>
            <w:r w:rsidRPr="00EE44F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9E7B0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7B0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261E8F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E7B0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Березовская Д.А.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</w:t>
            </w:r>
            <w:r w:rsidRPr="00EE44F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  <w:r w:rsidRPr="00EE44F8">
              <w:rPr>
                <w:rFonts w:ascii="Times New Roman" w:hAnsi="Times New Roman"/>
                <w:lang w:eastAsia="ru-RU"/>
              </w:rPr>
              <w:t>,9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219 190,67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8C0E64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525DE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r w:rsidRPr="001525DE">
              <w:rPr>
                <w:rFonts w:ascii="Times New Roman" w:hAnsi="Times New Roman"/>
                <w:lang w:eastAsia="ru-RU"/>
              </w:rPr>
              <w:t>Дор</w:t>
            </w:r>
            <w:bookmarkEnd w:id="0"/>
            <w:r w:rsidRPr="001525DE">
              <w:rPr>
                <w:rFonts w:ascii="Times New Roman" w:hAnsi="Times New Roman"/>
                <w:lang w:eastAsia="ru-RU"/>
              </w:rPr>
              <w:t>ченкова Т.Ю.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Ведущий </w:t>
            </w: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 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индивидуальная </w:t>
            </w:r>
            <w:r>
              <w:rPr>
                <w:rFonts w:ascii="Times New Roman" w:hAnsi="Times New Roman"/>
                <w:lang w:eastAsia="ru-RU"/>
              </w:rPr>
              <w:t>общая долевая (1/5</w:t>
            </w:r>
            <w:r w:rsidRPr="00EE44F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EE44F8">
              <w:rPr>
                <w:rFonts w:ascii="Times New Roman" w:hAnsi="Times New Roman"/>
                <w:lang w:eastAsia="ru-RU"/>
              </w:rPr>
              <w:t>5,</w:t>
            </w:r>
            <w:r>
              <w:rPr>
                <w:rFonts w:ascii="Times New Roman" w:hAnsi="Times New Roman"/>
                <w:lang w:eastAsia="ru-RU"/>
              </w:rPr>
              <w:t>9                       70,7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291 354,14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8C0E64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8C0E64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C1C39">
              <w:rPr>
                <w:rFonts w:ascii="Times New Roman" w:hAnsi="Times New Roman"/>
                <w:lang w:eastAsia="ru-RU"/>
              </w:rPr>
              <w:t>Молчанова Д.В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0C1C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(1/4</w:t>
            </w:r>
            <w:r w:rsidRPr="00EE44F8">
              <w:rPr>
                <w:rFonts w:ascii="Times New Roman" w:hAnsi="Times New Roman"/>
                <w:lang w:eastAsia="ru-RU"/>
              </w:rPr>
              <w:t>)</w:t>
            </w:r>
          </w:p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(1/4</w:t>
            </w:r>
            <w:r w:rsidRPr="00EE44F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1500,0</w:t>
            </w:r>
          </w:p>
          <w:p w:rsidR="008930FD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Default="008930FD" w:rsidP="008C0E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570 217,43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A730D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0D0">
              <w:rPr>
                <w:rFonts w:ascii="Times New Roman" w:hAnsi="Times New Roman"/>
                <w:lang w:eastAsia="ru-RU"/>
              </w:rPr>
              <w:t>Тишечкина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 ВАЗ 2107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58 531,94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5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A730D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0D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        жилой дом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(3/4)                общая долевая (3/4)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3500,0       73,8           31,0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РФ                     РФ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44F8">
              <w:rPr>
                <w:rFonts w:ascii="Times New Roman" w:hAnsi="Times New Roman"/>
                <w:lang w:eastAsia="ru-RU"/>
              </w:rPr>
              <w:t>- Форд Eskort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181 183,26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A730D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30D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3A103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1030">
              <w:rPr>
                <w:rFonts w:ascii="Times New Roman" w:hAnsi="Times New Roman"/>
                <w:lang w:eastAsia="ru-RU"/>
              </w:rPr>
              <w:t>Барановская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502 818,68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3A103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103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9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0C2EB6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2EB6">
              <w:rPr>
                <w:rFonts w:ascii="Times New Roman" w:hAnsi="Times New Roman"/>
                <w:lang w:eastAsia="ru-RU"/>
              </w:rPr>
              <w:t>Белова О.К.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101,2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559 853,50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0C2EB6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2EB6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               земельный участок</w:t>
            </w:r>
          </w:p>
          <w:p w:rsidR="008930FD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здание</w:t>
            </w:r>
            <w:r w:rsidRPr="00EE44F8">
              <w:rPr>
                <w:rFonts w:ascii="Times New Roman" w:hAnsi="Times New Roman"/>
                <w:lang w:eastAsia="ru-RU"/>
              </w:rPr>
              <w:t xml:space="preserve">   </w:t>
            </w:r>
          </w:p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Pr="00EE44F8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</w:t>
            </w:r>
            <w:r w:rsidRPr="00EE44F8">
              <w:rPr>
                <w:rFonts w:ascii="Times New Roman" w:hAnsi="Times New Roman"/>
                <w:lang w:eastAsia="ru-RU"/>
              </w:rPr>
              <w:t>0,0        1800,0</w:t>
            </w:r>
          </w:p>
          <w:p w:rsidR="008930FD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  <w:r w:rsidRPr="00EE44F8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8930FD" w:rsidRPr="00EE44F8" w:rsidRDefault="008930FD" w:rsidP="000152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190,3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РФ                        РФ                      РФ</w:t>
            </w:r>
          </w:p>
          <w:p w:rsidR="008930FD" w:rsidRPr="00EE44F8" w:rsidRDefault="008930FD" w:rsidP="000C2E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101,2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0C2EB6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2EB6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101,2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FD5D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567B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7B4">
              <w:rPr>
                <w:rFonts w:ascii="Times New Roman" w:hAnsi="Times New Roman"/>
                <w:lang w:eastAsia="ru-RU"/>
              </w:rPr>
              <w:t>Бордадынова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</w:t>
            </w:r>
            <w:r>
              <w:rPr>
                <w:rFonts w:ascii="Times New Roman" w:hAnsi="Times New Roman"/>
                <w:lang w:val="en-US" w:eastAsia="ru-RU"/>
              </w:rPr>
              <w:t>CHEVROLET</w:t>
            </w:r>
            <w:r w:rsidRPr="005567B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KLIT</w:t>
            </w:r>
            <w:r w:rsidRPr="005567B4"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lang w:val="en-US" w:eastAsia="ru-RU"/>
              </w:rPr>
              <w:t>Aveo</w:t>
            </w:r>
            <w:r w:rsidRPr="005567B4">
              <w:rPr>
                <w:rFonts w:ascii="Times New Roman" w:hAnsi="Times New Roman"/>
                <w:lang w:eastAsia="ru-RU"/>
              </w:rPr>
              <w:t>)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324 933,94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DA403E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03E">
              <w:rPr>
                <w:rFonts w:ascii="Times New Roman" w:hAnsi="Times New Roman"/>
                <w:lang w:eastAsia="ru-RU"/>
              </w:rPr>
              <w:t>Васильева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318 110,07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DA403E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03E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9C67E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67E0">
              <w:rPr>
                <w:rFonts w:ascii="Times New Roman" w:hAnsi="Times New Roman"/>
                <w:lang w:eastAsia="ru-RU"/>
              </w:rPr>
              <w:t>Солдатенкова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385 504,50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F92C13">
        <w:trPr>
          <w:trHeight w:val="1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9C67E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67E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F92C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индивидуальная </w:t>
            </w:r>
          </w:p>
          <w:p w:rsidR="008930FD" w:rsidRPr="00EE44F8" w:rsidRDefault="008930FD" w:rsidP="00F92C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26000,0 </w:t>
            </w:r>
          </w:p>
          <w:p w:rsidR="008930FD" w:rsidRPr="00EE44F8" w:rsidRDefault="008930FD" w:rsidP="00F92C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легковой-Опель Antara L-A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639 303,21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F92C13">
        <w:trPr>
          <w:trHeight w:val="275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участок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lang w:eastAsia="ru-RU"/>
              </w:rPr>
              <w:t xml:space="preserve"> (1/9)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814,0</w:t>
            </w:r>
            <w:r w:rsidRPr="00EE44F8">
              <w:rPr>
                <w:rFonts w:ascii="Times New Roman" w:hAnsi="Times New Roman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участок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lang w:eastAsia="ru-RU"/>
              </w:rPr>
              <w:t xml:space="preserve"> (1/9)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408,0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часть жилого дома, назначение нежилое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lang w:eastAsia="ru-RU"/>
              </w:rPr>
              <w:t xml:space="preserve"> (1/9)</w:t>
            </w:r>
            <w:r w:rsidRPr="00EE44F8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217,0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(1/4)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43,8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F92C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56,7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55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долевая (1/8)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54,8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F92C13">
        <w:trPr>
          <w:trHeight w:val="255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F92C1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191,8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Default="008930FD" w:rsidP="002F27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9C67E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67E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 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(1/4)               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43,8           54,8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9C67E0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67E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общая долевая (1/4)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F596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5968">
              <w:rPr>
                <w:rFonts w:ascii="Times New Roman" w:hAnsi="Times New Roman"/>
                <w:lang w:eastAsia="ru-RU"/>
              </w:rPr>
              <w:t>Буялова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BF596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84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en-US" w:eastAsia="ru-RU"/>
              </w:rPr>
              <w:t>162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33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567B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7B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       квартира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  общая долевая (1/3)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43,7              59,8           21,5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РФ                    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Мотоцикл МИНСК 125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5567B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47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en-US" w:eastAsia="ru-RU"/>
              </w:rPr>
              <w:t>071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567B4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7B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7629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7629B">
              <w:rPr>
                <w:rFonts w:ascii="Times New Roman" w:hAnsi="Times New Roman"/>
                <w:lang w:eastAsia="ru-RU"/>
              </w:rPr>
              <w:t>Васильева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306 708,80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8428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428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45,6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2 322 592,73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7629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7629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Ефимова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</w:t>
            </w:r>
            <w:r>
              <w:rPr>
                <w:rFonts w:ascii="Times New Roman" w:hAnsi="Times New Roman"/>
                <w:lang w:eastAsia="ru-RU"/>
              </w:rPr>
              <w:t xml:space="preserve">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247 868,39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9A01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Автомобиль легковой-ВАЗ </w:t>
            </w:r>
            <w:r>
              <w:rPr>
                <w:rFonts w:ascii="Times New Roman" w:hAnsi="Times New Roman"/>
                <w:lang w:eastAsia="ru-RU"/>
              </w:rPr>
              <w:t>11183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233 808,52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561555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555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D55DA2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5DA2">
              <w:rPr>
                <w:rFonts w:ascii="Times New Roman" w:hAnsi="Times New Roman"/>
                <w:lang w:eastAsia="ru-RU"/>
              </w:rPr>
              <w:t>Калинина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Главный </w:t>
            </w: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473 558,06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24299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4299">
              <w:rPr>
                <w:rFonts w:ascii="Times New Roman" w:hAnsi="Times New Roman"/>
                <w:lang w:eastAsia="ru-RU"/>
              </w:rPr>
              <w:t>Меченова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160 463,09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7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24299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4299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EE44F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</w:t>
            </w:r>
            <w:r>
              <w:rPr>
                <w:rFonts w:ascii="Times New Roman" w:hAnsi="Times New Roman"/>
                <w:lang w:eastAsia="ru-RU"/>
              </w:rPr>
              <w:t xml:space="preserve"> ВАЗ Лада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515 465,31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24299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4299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5E40B8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24299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4299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39,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DB0DD3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B554FF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4FF">
              <w:rPr>
                <w:rFonts w:ascii="Times New Roman" w:hAnsi="Times New Roman"/>
                <w:lang w:eastAsia="ru-RU"/>
              </w:rPr>
              <w:t>Смирнова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DB0D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</w:t>
            </w:r>
            <w:r>
              <w:rPr>
                <w:rFonts w:ascii="Times New Roman" w:hAnsi="Times New Roman"/>
                <w:lang w:eastAsia="ru-RU"/>
              </w:rPr>
              <w:t xml:space="preserve"> ВАЗ ЛАДА 213100 4х4</w:t>
            </w: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299 350,00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A5B33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5B33">
              <w:rPr>
                <w:rFonts w:ascii="Times New Roman" w:hAnsi="Times New Roman"/>
                <w:lang w:eastAsia="ru-RU"/>
              </w:rPr>
              <w:t>Сорокина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A5B33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Экскаватор </w:t>
            </w:r>
            <w:r>
              <w:rPr>
                <w:rFonts w:ascii="Times New Roman" w:hAnsi="Times New Roman"/>
                <w:lang w:val="en-US" w:eastAsia="ru-RU"/>
              </w:rPr>
              <w:t>CASE</w:t>
            </w:r>
            <w:r w:rsidRPr="001A5B3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CX</w:t>
            </w:r>
            <w:r w:rsidRPr="001A5B33">
              <w:rPr>
                <w:rFonts w:ascii="Times New Roman" w:hAnsi="Times New Roman"/>
                <w:lang w:eastAsia="ru-RU"/>
              </w:rPr>
              <w:t>230</w:t>
            </w:r>
            <w:r>
              <w:rPr>
                <w:rFonts w:ascii="Times New Roman" w:hAnsi="Times New Roman"/>
                <w:lang w:val="en-US" w:eastAsia="ru-RU"/>
              </w:rPr>
              <w:t>B</w:t>
            </w:r>
          </w:p>
          <w:p w:rsidR="008930FD" w:rsidRPr="001A5B33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Автогрейдер ДЗ-98А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69 729,82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1C10C0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A5B33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5B33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1A5B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1C10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1C10C0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1A5B33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5B33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917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4843DC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3DC">
              <w:rPr>
                <w:rFonts w:ascii="Times New Roman" w:hAnsi="Times New Roman"/>
                <w:lang w:eastAsia="ru-RU"/>
              </w:rPr>
              <w:t>Серкова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Автомобиль легковой- Рено Symbol Le2 NR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286 378,99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EE44F8">
        <w:trPr>
          <w:trHeight w:val="12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631E8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1E8B">
              <w:rPr>
                <w:rFonts w:ascii="Times New Roman" w:hAnsi="Times New Roman"/>
                <w:lang w:eastAsia="ru-RU"/>
              </w:rPr>
              <w:t>Ткачева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земельный участок        жилой дом   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индивидуальная индивидуальная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788,0         41,7           45,2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РФ                      РФ                    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302 507,11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6969A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631E8B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1E8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   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64,7           45,2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РФ                      РФ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727 360,56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930FD" w:rsidRPr="00FC0062" w:rsidTr="006969A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C32CA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C32CA">
              <w:rPr>
                <w:rFonts w:ascii="Times New Roman" w:hAnsi="Times New Roman"/>
                <w:lang w:eastAsia="ru-RU"/>
              </w:rPr>
              <w:t>Манукян К.Г.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C32CA">
            <w:pPr>
              <w:pStyle w:val="Heading2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945 155,20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EE44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C32CA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C32CA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710A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737 296,76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C32CA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C32C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30FD" w:rsidRPr="00FC0062" w:rsidTr="00BC6FC3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C32CA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C32C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4F8">
              <w:rPr>
                <w:rFonts w:ascii="Times New Roman" w:hAnsi="Times New Roman"/>
                <w:lang w:eastAsia="ru-RU"/>
              </w:rPr>
              <w:t xml:space="preserve">жилой дом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0FD" w:rsidRPr="00EE44F8" w:rsidRDefault="008930FD" w:rsidP="00B704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8930FD" w:rsidRPr="00EE44F8" w:rsidRDefault="008930FD">
      <w:pPr>
        <w:rPr>
          <w:rFonts w:ascii="Times New Roman" w:hAnsi="Times New Roman"/>
        </w:rPr>
      </w:pPr>
    </w:p>
    <w:sectPr w:rsidR="008930FD" w:rsidRPr="00EE44F8" w:rsidSect="00EE4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63C"/>
    <w:rsid w:val="0001527C"/>
    <w:rsid w:val="00015C45"/>
    <w:rsid w:val="00034392"/>
    <w:rsid w:val="000667C6"/>
    <w:rsid w:val="000A6E7E"/>
    <w:rsid w:val="000B3834"/>
    <w:rsid w:val="000C1C39"/>
    <w:rsid w:val="000C2EB6"/>
    <w:rsid w:val="001018FD"/>
    <w:rsid w:val="001525DE"/>
    <w:rsid w:val="0017770D"/>
    <w:rsid w:val="0018428B"/>
    <w:rsid w:val="001A5B33"/>
    <w:rsid w:val="001C10C0"/>
    <w:rsid w:val="001C758E"/>
    <w:rsid w:val="00201C6B"/>
    <w:rsid w:val="00207263"/>
    <w:rsid w:val="002118E8"/>
    <w:rsid w:val="00226BAF"/>
    <w:rsid w:val="00261E8F"/>
    <w:rsid w:val="002636C1"/>
    <w:rsid w:val="00281701"/>
    <w:rsid w:val="002B2982"/>
    <w:rsid w:val="002D0AE2"/>
    <w:rsid w:val="002D2C1B"/>
    <w:rsid w:val="002F270C"/>
    <w:rsid w:val="00315D56"/>
    <w:rsid w:val="00332AE6"/>
    <w:rsid w:val="00336951"/>
    <w:rsid w:val="00361E0E"/>
    <w:rsid w:val="0037237B"/>
    <w:rsid w:val="003829FD"/>
    <w:rsid w:val="003A1030"/>
    <w:rsid w:val="003A1B0D"/>
    <w:rsid w:val="003C1198"/>
    <w:rsid w:val="00445AB6"/>
    <w:rsid w:val="00462A3C"/>
    <w:rsid w:val="00465B6B"/>
    <w:rsid w:val="00480233"/>
    <w:rsid w:val="004843DC"/>
    <w:rsid w:val="00493BC6"/>
    <w:rsid w:val="004A01AD"/>
    <w:rsid w:val="005322E6"/>
    <w:rsid w:val="005567B4"/>
    <w:rsid w:val="00561555"/>
    <w:rsid w:val="0056664B"/>
    <w:rsid w:val="00590BE6"/>
    <w:rsid w:val="005E40B8"/>
    <w:rsid w:val="005F5693"/>
    <w:rsid w:val="005F6337"/>
    <w:rsid w:val="00612684"/>
    <w:rsid w:val="00615C57"/>
    <w:rsid w:val="0062466C"/>
    <w:rsid w:val="00626456"/>
    <w:rsid w:val="00631E8B"/>
    <w:rsid w:val="006455B1"/>
    <w:rsid w:val="00676B87"/>
    <w:rsid w:val="006969AA"/>
    <w:rsid w:val="006B2238"/>
    <w:rsid w:val="00710A20"/>
    <w:rsid w:val="00714C64"/>
    <w:rsid w:val="0073004B"/>
    <w:rsid w:val="007857CD"/>
    <w:rsid w:val="00791759"/>
    <w:rsid w:val="007B4789"/>
    <w:rsid w:val="008157CC"/>
    <w:rsid w:val="00833695"/>
    <w:rsid w:val="00853B6F"/>
    <w:rsid w:val="00855361"/>
    <w:rsid w:val="008930FD"/>
    <w:rsid w:val="008C0E64"/>
    <w:rsid w:val="008D1EF1"/>
    <w:rsid w:val="008D59EC"/>
    <w:rsid w:val="00940D94"/>
    <w:rsid w:val="00963825"/>
    <w:rsid w:val="009862FB"/>
    <w:rsid w:val="009A01D4"/>
    <w:rsid w:val="009C3683"/>
    <w:rsid w:val="009C67E0"/>
    <w:rsid w:val="009D55CA"/>
    <w:rsid w:val="009E7B0B"/>
    <w:rsid w:val="00A0547C"/>
    <w:rsid w:val="00A34AD2"/>
    <w:rsid w:val="00A508ED"/>
    <w:rsid w:val="00A730D0"/>
    <w:rsid w:val="00AA2510"/>
    <w:rsid w:val="00AB134A"/>
    <w:rsid w:val="00AE32DA"/>
    <w:rsid w:val="00B071C8"/>
    <w:rsid w:val="00B15786"/>
    <w:rsid w:val="00B224C5"/>
    <w:rsid w:val="00B24299"/>
    <w:rsid w:val="00B41816"/>
    <w:rsid w:val="00B554FF"/>
    <w:rsid w:val="00B70432"/>
    <w:rsid w:val="00B7629B"/>
    <w:rsid w:val="00B94A17"/>
    <w:rsid w:val="00BA5376"/>
    <w:rsid w:val="00BB6122"/>
    <w:rsid w:val="00BB6325"/>
    <w:rsid w:val="00BB7B67"/>
    <w:rsid w:val="00BC6FC3"/>
    <w:rsid w:val="00BD363C"/>
    <w:rsid w:val="00BF22B7"/>
    <w:rsid w:val="00BF5968"/>
    <w:rsid w:val="00C0544A"/>
    <w:rsid w:val="00C12C01"/>
    <w:rsid w:val="00C17CF4"/>
    <w:rsid w:val="00C8488D"/>
    <w:rsid w:val="00C87078"/>
    <w:rsid w:val="00CA6562"/>
    <w:rsid w:val="00CD363C"/>
    <w:rsid w:val="00CF4A15"/>
    <w:rsid w:val="00D15B9C"/>
    <w:rsid w:val="00D16D59"/>
    <w:rsid w:val="00D55DA2"/>
    <w:rsid w:val="00D60D5E"/>
    <w:rsid w:val="00DA403E"/>
    <w:rsid w:val="00DB0DD3"/>
    <w:rsid w:val="00DC5A88"/>
    <w:rsid w:val="00DC64BC"/>
    <w:rsid w:val="00DD26DA"/>
    <w:rsid w:val="00DF04D7"/>
    <w:rsid w:val="00E058F0"/>
    <w:rsid w:val="00E238D2"/>
    <w:rsid w:val="00E512FC"/>
    <w:rsid w:val="00E72742"/>
    <w:rsid w:val="00EC32CA"/>
    <w:rsid w:val="00EC3765"/>
    <w:rsid w:val="00EE062D"/>
    <w:rsid w:val="00EE288E"/>
    <w:rsid w:val="00EE44F8"/>
    <w:rsid w:val="00EE58AF"/>
    <w:rsid w:val="00F15FFF"/>
    <w:rsid w:val="00F30BED"/>
    <w:rsid w:val="00F52C2F"/>
    <w:rsid w:val="00F62A14"/>
    <w:rsid w:val="00F92C13"/>
    <w:rsid w:val="00FC0062"/>
    <w:rsid w:val="00FC2B68"/>
    <w:rsid w:val="00FD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1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96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69AA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2588</TotalTime>
  <Pages>11</Pages>
  <Words>1519</Words>
  <Characters>8663</Characters>
  <Application>Microsoft Office Outlook</Application>
  <DocSecurity>0</DocSecurity>
  <Lines>0</Lines>
  <Paragraphs>0</Paragraphs>
  <ScaleCrop>false</ScaleCrop>
  <Company>Rosprirod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Microsoft Office</cp:lastModifiedBy>
  <cp:revision>64</cp:revision>
  <dcterms:created xsi:type="dcterms:W3CDTF">2018-03-13T12:28:00Z</dcterms:created>
  <dcterms:modified xsi:type="dcterms:W3CDTF">2019-04-22T08:05:00Z</dcterms:modified>
</cp:coreProperties>
</file>