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F34" w:rsidRPr="00B84ADD" w:rsidRDefault="00BB4F34" w:rsidP="00466DEA">
      <w:pPr>
        <w:jc w:val="center"/>
        <w:rPr>
          <w:rStyle w:val="Strong"/>
          <w:b w:val="0"/>
          <w:bCs/>
          <w:color w:val="333333"/>
          <w:sz w:val="22"/>
          <w:szCs w:val="22"/>
        </w:rPr>
      </w:pPr>
      <w:r w:rsidRPr="00B84ADD">
        <w:rPr>
          <w:rStyle w:val="Strong"/>
          <w:bCs/>
          <w:color w:val="333333"/>
          <w:sz w:val="22"/>
          <w:szCs w:val="22"/>
        </w:rPr>
        <w:t>Сведения</w:t>
      </w:r>
    </w:p>
    <w:p w:rsidR="00BB4F34" w:rsidRPr="00B84ADD" w:rsidRDefault="00BB4F34" w:rsidP="00466DEA">
      <w:pPr>
        <w:jc w:val="center"/>
        <w:rPr>
          <w:rStyle w:val="Strong"/>
          <w:bCs/>
          <w:color w:val="333333"/>
          <w:sz w:val="22"/>
          <w:szCs w:val="22"/>
        </w:rPr>
      </w:pPr>
      <w:r w:rsidRPr="00B84ADD">
        <w:rPr>
          <w:rStyle w:val="Strong"/>
          <w:bCs/>
          <w:color w:val="333333"/>
          <w:sz w:val="22"/>
          <w:szCs w:val="22"/>
        </w:rPr>
        <w:t xml:space="preserve">о доходах, расходах, об имуществе и обязательствах имущественного характера, представленные федеральными </w:t>
      </w:r>
    </w:p>
    <w:p w:rsidR="00BB4F34" w:rsidRDefault="00BB4F34" w:rsidP="00466DEA">
      <w:pPr>
        <w:jc w:val="center"/>
        <w:rPr>
          <w:rStyle w:val="Strong"/>
          <w:bCs/>
          <w:color w:val="333333"/>
          <w:sz w:val="22"/>
          <w:szCs w:val="22"/>
        </w:rPr>
      </w:pPr>
      <w:r w:rsidRPr="00B84ADD">
        <w:rPr>
          <w:rStyle w:val="Strong"/>
          <w:bCs/>
          <w:color w:val="333333"/>
          <w:sz w:val="22"/>
          <w:szCs w:val="22"/>
        </w:rPr>
        <w:t xml:space="preserve">государственными гражданскими служащими Управления Росприроднадзора по РСО-Алания </w:t>
      </w:r>
    </w:p>
    <w:p w:rsidR="00BB4F34" w:rsidRPr="00BA3335" w:rsidRDefault="00BB4F34" w:rsidP="00466DEA">
      <w:pPr>
        <w:jc w:val="center"/>
        <w:rPr>
          <w:rStyle w:val="Strong"/>
          <w:bCs/>
          <w:sz w:val="22"/>
          <w:szCs w:val="22"/>
        </w:rPr>
      </w:pPr>
      <w:r w:rsidRPr="00BA3335">
        <w:rPr>
          <w:rStyle w:val="Strong"/>
          <w:bCs/>
          <w:sz w:val="22"/>
          <w:szCs w:val="22"/>
        </w:rPr>
        <w:t xml:space="preserve">за отчетный период с 1 января 2018 года по 31 декабря 2018 года </w:t>
      </w:r>
    </w:p>
    <w:p w:rsidR="00BB4F34" w:rsidRPr="00B84ADD" w:rsidRDefault="00BB4F34" w:rsidP="00466DEA">
      <w:pPr>
        <w:rPr>
          <w:sz w:val="22"/>
          <w:szCs w:val="22"/>
        </w:rPr>
      </w:pPr>
    </w:p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10"/>
        <w:gridCol w:w="1578"/>
        <w:gridCol w:w="1275"/>
        <w:gridCol w:w="1425"/>
        <w:gridCol w:w="1080"/>
        <w:gridCol w:w="1080"/>
        <w:gridCol w:w="1080"/>
        <w:gridCol w:w="1260"/>
        <w:gridCol w:w="900"/>
        <w:gridCol w:w="1080"/>
        <w:gridCol w:w="1440"/>
        <w:gridCol w:w="1620"/>
        <w:gridCol w:w="1620"/>
      </w:tblGrid>
      <w:tr w:rsidR="00BB4F34" w:rsidRPr="001A14A5" w:rsidTr="008447EA">
        <w:tc>
          <w:tcPr>
            <w:tcW w:w="510" w:type="dxa"/>
            <w:vMerge w:val="restart"/>
          </w:tcPr>
          <w:p w:rsidR="00BB4F34" w:rsidRPr="001A14A5" w:rsidRDefault="00BB4F34" w:rsidP="00966196">
            <w:pPr>
              <w:jc w:val="center"/>
              <w:rPr>
                <w:sz w:val="20"/>
                <w:szCs w:val="20"/>
              </w:rPr>
            </w:pPr>
            <w:r w:rsidRPr="001A14A5">
              <w:rPr>
                <w:sz w:val="20"/>
                <w:szCs w:val="20"/>
              </w:rPr>
              <w:t>№</w:t>
            </w:r>
          </w:p>
          <w:p w:rsidR="00BB4F34" w:rsidRPr="001A14A5" w:rsidRDefault="00BB4F34" w:rsidP="00966196">
            <w:pPr>
              <w:jc w:val="center"/>
              <w:rPr>
                <w:sz w:val="20"/>
                <w:szCs w:val="20"/>
              </w:rPr>
            </w:pPr>
            <w:r w:rsidRPr="001A14A5">
              <w:rPr>
                <w:sz w:val="20"/>
                <w:szCs w:val="20"/>
              </w:rPr>
              <w:t>п/п</w:t>
            </w:r>
          </w:p>
        </w:tc>
        <w:tc>
          <w:tcPr>
            <w:tcW w:w="1578" w:type="dxa"/>
            <w:vMerge w:val="restart"/>
          </w:tcPr>
          <w:p w:rsidR="00BB4F34" w:rsidRPr="001A14A5" w:rsidRDefault="00BB4F34" w:rsidP="00966196">
            <w:pPr>
              <w:jc w:val="center"/>
              <w:rPr>
                <w:sz w:val="20"/>
                <w:szCs w:val="20"/>
              </w:rPr>
            </w:pPr>
            <w:r w:rsidRPr="001A14A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BB4F34" w:rsidRPr="001A14A5" w:rsidRDefault="00BB4F34" w:rsidP="00966196">
            <w:pPr>
              <w:jc w:val="center"/>
              <w:rPr>
                <w:sz w:val="20"/>
                <w:szCs w:val="20"/>
              </w:rPr>
            </w:pPr>
            <w:r w:rsidRPr="001A14A5">
              <w:rPr>
                <w:sz w:val="20"/>
                <w:szCs w:val="20"/>
              </w:rPr>
              <w:t>Должность</w:t>
            </w:r>
          </w:p>
        </w:tc>
        <w:tc>
          <w:tcPr>
            <w:tcW w:w="4665" w:type="dxa"/>
            <w:gridSpan w:val="4"/>
          </w:tcPr>
          <w:p w:rsidR="00BB4F34" w:rsidRPr="001A14A5" w:rsidRDefault="00BB4F34" w:rsidP="00966196">
            <w:pPr>
              <w:jc w:val="center"/>
              <w:rPr>
                <w:sz w:val="20"/>
                <w:szCs w:val="20"/>
              </w:rPr>
            </w:pPr>
            <w:r w:rsidRPr="001A14A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BB4F34" w:rsidRPr="001A14A5" w:rsidRDefault="00BB4F34" w:rsidP="00966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3"/>
          </w:tcPr>
          <w:p w:rsidR="00BB4F34" w:rsidRPr="001A14A5" w:rsidRDefault="00BB4F34" w:rsidP="00966196">
            <w:pPr>
              <w:jc w:val="center"/>
              <w:rPr>
                <w:sz w:val="20"/>
                <w:szCs w:val="20"/>
              </w:rPr>
            </w:pPr>
            <w:r w:rsidRPr="001A14A5">
              <w:rPr>
                <w:sz w:val="20"/>
                <w:szCs w:val="20"/>
              </w:rPr>
              <w:t>Объекты недвижимости, находящиеся</w:t>
            </w:r>
          </w:p>
          <w:p w:rsidR="00BB4F34" w:rsidRPr="001A14A5" w:rsidRDefault="00BB4F34" w:rsidP="00966196">
            <w:pPr>
              <w:jc w:val="center"/>
              <w:rPr>
                <w:sz w:val="20"/>
                <w:szCs w:val="20"/>
              </w:rPr>
            </w:pPr>
            <w:r w:rsidRPr="001A14A5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1440" w:type="dxa"/>
            <w:vMerge w:val="restart"/>
          </w:tcPr>
          <w:p w:rsidR="00BB4F34" w:rsidRPr="001A14A5" w:rsidRDefault="00BB4F34" w:rsidP="00966196">
            <w:pPr>
              <w:jc w:val="center"/>
              <w:rPr>
                <w:sz w:val="20"/>
                <w:szCs w:val="20"/>
              </w:rPr>
            </w:pPr>
            <w:r w:rsidRPr="001A14A5">
              <w:rPr>
                <w:sz w:val="20"/>
                <w:szCs w:val="20"/>
              </w:rPr>
              <w:t>Транспорт-ные средства</w:t>
            </w:r>
          </w:p>
          <w:p w:rsidR="00BB4F34" w:rsidRPr="001A14A5" w:rsidRDefault="00BB4F34" w:rsidP="00966196">
            <w:pPr>
              <w:jc w:val="center"/>
              <w:rPr>
                <w:sz w:val="20"/>
                <w:szCs w:val="20"/>
              </w:rPr>
            </w:pPr>
            <w:r w:rsidRPr="001A14A5">
              <w:rPr>
                <w:sz w:val="20"/>
                <w:szCs w:val="20"/>
              </w:rPr>
              <w:t>(вид, марка)</w:t>
            </w:r>
          </w:p>
        </w:tc>
        <w:tc>
          <w:tcPr>
            <w:tcW w:w="1620" w:type="dxa"/>
            <w:vMerge w:val="restart"/>
          </w:tcPr>
          <w:p w:rsidR="00BB4F34" w:rsidRPr="001A14A5" w:rsidRDefault="00BB4F34" w:rsidP="00966196">
            <w:pPr>
              <w:jc w:val="center"/>
              <w:rPr>
                <w:sz w:val="20"/>
                <w:szCs w:val="20"/>
              </w:rPr>
            </w:pPr>
            <w:r w:rsidRPr="001A14A5">
              <w:rPr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620" w:type="dxa"/>
            <w:vMerge w:val="restart"/>
          </w:tcPr>
          <w:p w:rsidR="00BB4F34" w:rsidRPr="001A14A5" w:rsidRDefault="00BB4F34" w:rsidP="00966196">
            <w:pPr>
              <w:jc w:val="center"/>
              <w:rPr>
                <w:sz w:val="20"/>
                <w:szCs w:val="20"/>
              </w:rPr>
            </w:pPr>
            <w:r w:rsidRPr="001A14A5">
              <w:rPr>
                <w:sz w:val="20"/>
                <w:szCs w:val="20"/>
              </w:rPr>
              <w:t>Сведения</w:t>
            </w:r>
          </w:p>
          <w:p w:rsidR="00BB4F34" w:rsidRPr="001A14A5" w:rsidRDefault="00BB4F34" w:rsidP="00966196">
            <w:pPr>
              <w:jc w:val="center"/>
              <w:rPr>
                <w:sz w:val="20"/>
                <w:szCs w:val="20"/>
              </w:rPr>
            </w:pPr>
            <w:r w:rsidRPr="001A14A5">
              <w:rPr>
                <w:sz w:val="20"/>
                <w:szCs w:val="20"/>
              </w:rPr>
              <w:t>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BB4F34" w:rsidRPr="001A14A5" w:rsidTr="009E5E23">
        <w:tc>
          <w:tcPr>
            <w:tcW w:w="510" w:type="dxa"/>
            <w:vMerge/>
          </w:tcPr>
          <w:p w:rsidR="00BB4F34" w:rsidRPr="001A14A5" w:rsidRDefault="00BB4F34" w:rsidP="00966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8" w:type="dxa"/>
            <w:vMerge/>
          </w:tcPr>
          <w:p w:rsidR="00BB4F34" w:rsidRPr="001A14A5" w:rsidRDefault="00BB4F34" w:rsidP="0096619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B4F34" w:rsidRPr="001A14A5" w:rsidRDefault="00BB4F34" w:rsidP="00966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</w:tcPr>
          <w:p w:rsidR="00BB4F34" w:rsidRPr="001A14A5" w:rsidRDefault="00BB4F34" w:rsidP="00966196">
            <w:pPr>
              <w:jc w:val="center"/>
              <w:rPr>
                <w:sz w:val="20"/>
                <w:szCs w:val="20"/>
              </w:rPr>
            </w:pPr>
            <w:r w:rsidRPr="001A14A5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</w:tcPr>
          <w:p w:rsidR="00BB4F34" w:rsidRPr="001A14A5" w:rsidRDefault="00BB4F34" w:rsidP="00966196">
            <w:pPr>
              <w:jc w:val="center"/>
              <w:rPr>
                <w:sz w:val="20"/>
                <w:szCs w:val="20"/>
              </w:rPr>
            </w:pPr>
            <w:r w:rsidRPr="001A14A5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80" w:type="dxa"/>
          </w:tcPr>
          <w:p w:rsidR="00BB4F34" w:rsidRDefault="00BB4F34" w:rsidP="00966196">
            <w:pPr>
              <w:jc w:val="center"/>
              <w:rPr>
                <w:sz w:val="20"/>
                <w:szCs w:val="20"/>
              </w:rPr>
            </w:pPr>
            <w:r w:rsidRPr="001A14A5">
              <w:rPr>
                <w:sz w:val="20"/>
                <w:szCs w:val="20"/>
              </w:rPr>
              <w:t>площа-</w:t>
            </w:r>
          </w:p>
          <w:p w:rsidR="00BB4F34" w:rsidRPr="001A14A5" w:rsidRDefault="00BB4F34" w:rsidP="00966196">
            <w:pPr>
              <w:jc w:val="center"/>
              <w:rPr>
                <w:sz w:val="20"/>
                <w:szCs w:val="20"/>
              </w:rPr>
            </w:pPr>
            <w:r w:rsidRPr="001A14A5">
              <w:rPr>
                <w:sz w:val="20"/>
                <w:szCs w:val="20"/>
              </w:rPr>
              <w:t>дь (кв.м</w:t>
            </w:r>
            <w:r>
              <w:rPr>
                <w:sz w:val="20"/>
                <w:szCs w:val="20"/>
              </w:rPr>
              <w:t>.</w:t>
            </w:r>
            <w:r w:rsidRPr="001A14A5">
              <w:rPr>
                <w:sz w:val="20"/>
                <w:szCs w:val="20"/>
              </w:rPr>
              <w:t>)</w:t>
            </w:r>
          </w:p>
        </w:tc>
        <w:tc>
          <w:tcPr>
            <w:tcW w:w="1080" w:type="dxa"/>
          </w:tcPr>
          <w:p w:rsidR="00BB4F34" w:rsidRPr="001A14A5" w:rsidRDefault="00BB4F34" w:rsidP="00966196">
            <w:pPr>
              <w:jc w:val="center"/>
              <w:rPr>
                <w:sz w:val="20"/>
                <w:szCs w:val="20"/>
              </w:rPr>
            </w:pPr>
            <w:r w:rsidRPr="001A14A5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60" w:type="dxa"/>
          </w:tcPr>
          <w:p w:rsidR="00BB4F34" w:rsidRPr="001A14A5" w:rsidRDefault="00BB4F34" w:rsidP="00966196">
            <w:pPr>
              <w:jc w:val="center"/>
              <w:rPr>
                <w:sz w:val="20"/>
                <w:szCs w:val="20"/>
              </w:rPr>
            </w:pPr>
            <w:r w:rsidRPr="001A14A5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</w:tcPr>
          <w:p w:rsidR="00BB4F34" w:rsidRPr="001A14A5" w:rsidRDefault="00BB4F34" w:rsidP="00966196">
            <w:pPr>
              <w:jc w:val="center"/>
              <w:rPr>
                <w:sz w:val="20"/>
                <w:szCs w:val="20"/>
              </w:rPr>
            </w:pPr>
            <w:r w:rsidRPr="001A14A5">
              <w:rPr>
                <w:sz w:val="20"/>
                <w:szCs w:val="20"/>
              </w:rPr>
              <w:t>площа-дь (кв.м</w:t>
            </w:r>
            <w:r>
              <w:rPr>
                <w:sz w:val="20"/>
                <w:szCs w:val="20"/>
              </w:rPr>
              <w:t>.</w:t>
            </w:r>
            <w:r w:rsidRPr="001A14A5">
              <w:rPr>
                <w:sz w:val="20"/>
                <w:szCs w:val="20"/>
              </w:rPr>
              <w:t>)</w:t>
            </w:r>
          </w:p>
        </w:tc>
        <w:tc>
          <w:tcPr>
            <w:tcW w:w="1080" w:type="dxa"/>
          </w:tcPr>
          <w:p w:rsidR="00BB4F34" w:rsidRPr="001A14A5" w:rsidRDefault="00BB4F34" w:rsidP="00966196">
            <w:pPr>
              <w:jc w:val="center"/>
              <w:rPr>
                <w:sz w:val="20"/>
                <w:szCs w:val="20"/>
              </w:rPr>
            </w:pPr>
            <w:r w:rsidRPr="001A14A5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40" w:type="dxa"/>
            <w:vMerge/>
          </w:tcPr>
          <w:p w:rsidR="00BB4F34" w:rsidRPr="001A14A5" w:rsidRDefault="00BB4F34" w:rsidP="00966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BB4F34" w:rsidRPr="001A14A5" w:rsidRDefault="00BB4F34" w:rsidP="00966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BB4F34" w:rsidRPr="001A14A5" w:rsidRDefault="00BB4F34" w:rsidP="00966196">
            <w:pPr>
              <w:jc w:val="center"/>
              <w:rPr>
                <w:sz w:val="20"/>
                <w:szCs w:val="20"/>
              </w:rPr>
            </w:pPr>
          </w:p>
        </w:tc>
      </w:tr>
      <w:tr w:rsidR="00BB4F34" w:rsidRPr="001A14A5" w:rsidTr="009E5E23">
        <w:tc>
          <w:tcPr>
            <w:tcW w:w="510" w:type="dxa"/>
          </w:tcPr>
          <w:p w:rsidR="00BB4F34" w:rsidRPr="001A14A5" w:rsidRDefault="00BB4F34" w:rsidP="00966196">
            <w:pPr>
              <w:jc w:val="center"/>
              <w:rPr>
                <w:sz w:val="20"/>
                <w:szCs w:val="20"/>
              </w:rPr>
            </w:pPr>
            <w:r w:rsidRPr="001A14A5">
              <w:rPr>
                <w:sz w:val="20"/>
                <w:szCs w:val="20"/>
              </w:rPr>
              <w:t>1</w:t>
            </w:r>
          </w:p>
        </w:tc>
        <w:tc>
          <w:tcPr>
            <w:tcW w:w="1578" w:type="dxa"/>
          </w:tcPr>
          <w:p w:rsidR="00BB4F34" w:rsidRPr="001A14A5" w:rsidRDefault="00BB4F34" w:rsidP="00F56F1A">
            <w:pPr>
              <w:jc w:val="center"/>
              <w:rPr>
                <w:sz w:val="20"/>
                <w:szCs w:val="20"/>
              </w:rPr>
            </w:pPr>
            <w:r w:rsidRPr="001A14A5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BB4F34" w:rsidRPr="001A14A5" w:rsidRDefault="00BB4F34" w:rsidP="00966196">
            <w:pPr>
              <w:jc w:val="center"/>
              <w:rPr>
                <w:sz w:val="20"/>
                <w:szCs w:val="20"/>
              </w:rPr>
            </w:pPr>
            <w:r w:rsidRPr="001A14A5">
              <w:rPr>
                <w:sz w:val="20"/>
                <w:szCs w:val="20"/>
              </w:rPr>
              <w:t>3</w:t>
            </w:r>
          </w:p>
        </w:tc>
        <w:tc>
          <w:tcPr>
            <w:tcW w:w="1425" w:type="dxa"/>
          </w:tcPr>
          <w:p w:rsidR="00BB4F34" w:rsidRPr="001A14A5" w:rsidRDefault="00BB4F34" w:rsidP="00966196">
            <w:pPr>
              <w:jc w:val="center"/>
              <w:rPr>
                <w:sz w:val="20"/>
                <w:szCs w:val="20"/>
              </w:rPr>
            </w:pPr>
            <w:r w:rsidRPr="001A14A5">
              <w:rPr>
                <w:sz w:val="20"/>
                <w:szCs w:val="20"/>
              </w:rPr>
              <w:t>4</w:t>
            </w:r>
          </w:p>
        </w:tc>
        <w:tc>
          <w:tcPr>
            <w:tcW w:w="1080" w:type="dxa"/>
          </w:tcPr>
          <w:p w:rsidR="00BB4F34" w:rsidRPr="001A14A5" w:rsidRDefault="00BB4F34" w:rsidP="00966196">
            <w:pPr>
              <w:jc w:val="center"/>
              <w:rPr>
                <w:sz w:val="20"/>
                <w:szCs w:val="20"/>
              </w:rPr>
            </w:pPr>
            <w:r w:rsidRPr="001A14A5">
              <w:rPr>
                <w:sz w:val="20"/>
                <w:szCs w:val="20"/>
              </w:rPr>
              <w:t>5</w:t>
            </w:r>
          </w:p>
        </w:tc>
        <w:tc>
          <w:tcPr>
            <w:tcW w:w="1080" w:type="dxa"/>
          </w:tcPr>
          <w:p w:rsidR="00BB4F34" w:rsidRPr="001A14A5" w:rsidRDefault="00BB4F34" w:rsidP="00966196">
            <w:pPr>
              <w:jc w:val="center"/>
              <w:rPr>
                <w:sz w:val="20"/>
                <w:szCs w:val="20"/>
              </w:rPr>
            </w:pPr>
            <w:r w:rsidRPr="001A14A5">
              <w:rPr>
                <w:sz w:val="20"/>
                <w:szCs w:val="20"/>
              </w:rPr>
              <w:t>6</w:t>
            </w:r>
          </w:p>
        </w:tc>
        <w:tc>
          <w:tcPr>
            <w:tcW w:w="1080" w:type="dxa"/>
          </w:tcPr>
          <w:p w:rsidR="00BB4F34" w:rsidRPr="001A14A5" w:rsidRDefault="00BB4F34" w:rsidP="00966196">
            <w:pPr>
              <w:jc w:val="center"/>
              <w:rPr>
                <w:sz w:val="20"/>
                <w:szCs w:val="20"/>
              </w:rPr>
            </w:pPr>
            <w:r w:rsidRPr="001A14A5">
              <w:rPr>
                <w:sz w:val="20"/>
                <w:szCs w:val="20"/>
              </w:rPr>
              <w:t>7</w:t>
            </w:r>
          </w:p>
        </w:tc>
        <w:tc>
          <w:tcPr>
            <w:tcW w:w="1260" w:type="dxa"/>
          </w:tcPr>
          <w:p w:rsidR="00BB4F34" w:rsidRPr="001A14A5" w:rsidRDefault="00BB4F34" w:rsidP="00966196">
            <w:pPr>
              <w:jc w:val="center"/>
              <w:rPr>
                <w:sz w:val="20"/>
                <w:szCs w:val="20"/>
              </w:rPr>
            </w:pPr>
            <w:r w:rsidRPr="001A14A5">
              <w:rPr>
                <w:sz w:val="20"/>
                <w:szCs w:val="20"/>
              </w:rPr>
              <w:t>8</w:t>
            </w:r>
          </w:p>
        </w:tc>
        <w:tc>
          <w:tcPr>
            <w:tcW w:w="900" w:type="dxa"/>
          </w:tcPr>
          <w:p w:rsidR="00BB4F34" w:rsidRPr="001A14A5" w:rsidRDefault="00BB4F34" w:rsidP="00966196">
            <w:pPr>
              <w:jc w:val="center"/>
              <w:rPr>
                <w:sz w:val="20"/>
                <w:szCs w:val="20"/>
              </w:rPr>
            </w:pPr>
            <w:r w:rsidRPr="001A14A5">
              <w:rPr>
                <w:sz w:val="20"/>
                <w:szCs w:val="20"/>
              </w:rPr>
              <w:t>9</w:t>
            </w:r>
          </w:p>
        </w:tc>
        <w:tc>
          <w:tcPr>
            <w:tcW w:w="1080" w:type="dxa"/>
          </w:tcPr>
          <w:p w:rsidR="00BB4F34" w:rsidRPr="001A14A5" w:rsidRDefault="00BB4F34" w:rsidP="00966196">
            <w:pPr>
              <w:jc w:val="center"/>
              <w:rPr>
                <w:sz w:val="20"/>
                <w:szCs w:val="20"/>
              </w:rPr>
            </w:pPr>
            <w:r w:rsidRPr="001A14A5">
              <w:rPr>
                <w:sz w:val="20"/>
                <w:szCs w:val="20"/>
              </w:rPr>
              <w:t>10</w:t>
            </w:r>
          </w:p>
        </w:tc>
        <w:tc>
          <w:tcPr>
            <w:tcW w:w="1440" w:type="dxa"/>
          </w:tcPr>
          <w:p w:rsidR="00BB4F34" w:rsidRPr="001A14A5" w:rsidRDefault="00BB4F34" w:rsidP="00966196">
            <w:pPr>
              <w:jc w:val="center"/>
              <w:rPr>
                <w:sz w:val="20"/>
                <w:szCs w:val="20"/>
              </w:rPr>
            </w:pPr>
            <w:r w:rsidRPr="001A14A5">
              <w:rPr>
                <w:sz w:val="20"/>
                <w:szCs w:val="20"/>
              </w:rPr>
              <w:t>11</w:t>
            </w:r>
          </w:p>
        </w:tc>
        <w:tc>
          <w:tcPr>
            <w:tcW w:w="1620" w:type="dxa"/>
          </w:tcPr>
          <w:p w:rsidR="00BB4F34" w:rsidRPr="001A14A5" w:rsidRDefault="00BB4F34" w:rsidP="00966196">
            <w:pPr>
              <w:jc w:val="center"/>
              <w:rPr>
                <w:sz w:val="20"/>
                <w:szCs w:val="20"/>
              </w:rPr>
            </w:pPr>
            <w:r w:rsidRPr="001A14A5">
              <w:rPr>
                <w:sz w:val="20"/>
                <w:szCs w:val="20"/>
              </w:rPr>
              <w:t>12</w:t>
            </w:r>
          </w:p>
        </w:tc>
        <w:tc>
          <w:tcPr>
            <w:tcW w:w="1620" w:type="dxa"/>
          </w:tcPr>
          <w:p w:rsidR="00BB4F34" w:rsidRPr="001A14A5" w:rsidRDefault="00BB4F34" w:rsidP="00966196">
            <w:pPr>
              <w:jc w:val="center"/>
              <w:rPr>
                <w:sz w:val="20"/>
                <w:szCs w:val="20"/>
              </w:rPr>
            </w:pPr>
            <w:r w:rsidRPr="001A14A5">
              <w:rPr>
                <w:sz w:val="20"/>
                <w:szCs w:val="20"/>
              </w:rPr>
              <w:t>13</w:t>
            </w:r>
          </w:p>
        </w:tc>
      </w:tr>
      <w:tr w:rsidR="00BB4F34" w:rsidRPr="00507B25" w:rsidTr="00B93E1D">
        <w:trPr>
          <w:trHeight w:val="580"/>
        </w:trPr>
        <w:tc>
          <w:tcPr>
            <w:tcW w:w="510" w:type="dxa"/>
            <w:vMerge w:val="restart"/>
          </w:tcPr>
          <w:p w:rsidR="00BB4F34" w:rsidRPr="00507B25" w:rsidRDefault="00BB4F34" w:rsidP="00966196">
            <w:pPr>
              <w:jc w:val="center"/>
              <w:rPr>
                <w:sz w:val="19"/>
                <w:szCs w:val="19"/>
              </w:rPr>
            </w:pPr>
            <w:r w:rsidRPr="00507B25">
              <w:rPr>
                <w:sz w:val="19"/>
                <w:szCs w:val="19"/>
              </w:rPr>
              <w:t>1.</w:t>
            </w:r>
          </w:p>
        </w:tc>
        <w:tc>
          <w:tcPr>
            <w:tcW w:w="1578" w:type="dxa"/>
            <w:vMerge w:val="restart"/>
          </w:tcPr>
          <w:p w:rsidR="00BB4F34" w:rsidRPr="00507B25" w:rsidRDefault="00BB4F34" w:rsidP="008D3D22">
            <w:pPr>
              <w:jc w:val="center"/>
              <w:rPr>
                <w:b/>
                <w:sz w:val="19"/>
                <w:szCs w:val="19"/>
              </w:rPr>
            </w:pPr>
            <w:r w:rsidRPr="00507B25">
              <w:rPr>
                <w:b/>
                <w:sz w:val="19"/>
                <w:szCs w:val="19"/>
              </w:rPr>
              <w:t>Кокоев В.Г.</w:t>
            </w:r>
          </w:p>
        </w:tc>
        <w:tc>
          <w:tcPr>
            <w:tcW w:w="1275" w:type="dxa"/>
            <w:vMerge w:val="restart"/>
          </w:tcPr>
          <w:p w:rsidR="00BB4F34" w:rsidRPr="00507B25" w:rsidRDefault="00BB4F34" w:rsidP="00A417B4">
            <w:pPr>
              <w:ind w:left="-245" w:right="-255"/>
              <w:jc w:val="center"/>
              <w:rPr>
                <w:sz w:val="19"/>
                <w:szCs w:val="19"/>
              </w:rPr>
            </w:pPr>
            <w:r w:rsidRPr="00507B25">
              <w:rPr>
                <w:sz w:val="19"/>
                <w:szCs w:val="19"/>
              </w:rPr>
              <w:t>руководитель Управления</w:t>
            </w:r>
          </w:p>
        </w:tc>
        <w:tc>
          <w:tcPr>
            <w:tcW w:w="1425" w:type="dxa"/>
            <w:vMerge w:val="restart"/>
          </w:tcPr>
          <w:p w:rsidR="00BB4F34" w:rsidRPr="00507B25" w:rsidRDefault="00BB4F34" w:rsidP="00110C9B">
            <w:pPr>
              <w:jc w:val="center"/>
              <w:rPr>
                <w:sz w:val="19"/>
                <w:szCs w:val="19"/>
              </w:rPr>
            </w:pPr>
            <w:r w:rsidRPr="00507B25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080" w:type="dxa"/>
            <w:vMerge w:val="restart"/>
          </w:tcPr>
          <w:p w:rsidR="00BB4F34" w:rsidRPr="00507B25" w:rsidRDefault="00BB4F34" w:rsidP="00110C9B">
            <w:pPr>
              <w:jc w:val="center"/>
              <w:rPr>
                <w:sz w:val="19"/>
                <w:szCs w:val="19"/>
              </w:rPr>
            </w:pPr>
            <w:r w:rsidRPr="00507B25">
              <w:rPr>
                <w:sz w:val="19"/>
                <w:szCs w:val="19"/>
              </w:rPr>
              <w:t>индивиду-альная</w:t>
            </w:r>
          </w:p>
        </w:tc>
        <w:tc>
          <w:tcPr>
            <w:tcW w:w="1080" w:type="dxa"/>
            <w:vMerge w:val="restart"/>
          </w:tcPr>
          <w:p w:rsidR="00BB4F34" w:rsidRPr="00507B25" w:rsidRDefault="00BB4F34" w:rsidP="00110C9B">
            <w:pPr>
              <w:jc w:val="center"/>
              <w:rPr>
                <w:sz w:val="19"/>
                <w:szCs w:val="19"/>
              </w:rPr>
            </w:pPr>
            <w:r w:rsidRPr="00507B25">
              <w:rPr>
                <w:sz w:val="19"/>
                <w:szCs w:val="19"/>
              </w:rPr>
              <w:t>2011,0</w:t>
            </w:r>
          </w:p>
        </w:tc>
        <w:tc>
          <w:tcPr>
            <w:tcW w:w="1080" w:type="dxa"/>
            <w:vMerge w:val="restart"/>
          </w:tcPr>
          <w:p w:rsidR="00BB4F34" w:rsidRPr="00507B25" w:rsidRDefault="00BB4F34" w:rsidP="00110C9B">
            <w:pPr>
              <w:jc w:val="center"/>
              <w:rPr>
                <w:sz w:val="19"/>
                <w:szCs w:val="19"/>
              </w:rPr>
            </w:pPr>
            <w:r w:rsidRPr="00507B25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</w:tcPr>
          <w:p w:rsidR="00BB4F34" w:rsidRPr="00507B25" w:rsidRDefault="00BB4F34" w:rsidP="00966196">
            <w:pPr>
              <w:jc w:val="center"/>
              <w:rPr>
                <w:sz w:val="19"/>
                <w:szCs w:val="19"/>
              </w:rPr>
            </w:pPr>
            <w:r w:rsidRPr="00507B25">
              <w:rPr>
                <w:sz w:val="19"/>
                <w:szCs w:val="19"/>
              </w:rPr>
              <w:t>квартира</w:t>
            </w:r>
          </w:p>
        </w:tc>
        <w:tc>
          <w:tcPr>
            <w:tcW w:w="900" w:type="dxa"/>
          </w:tcPr>
          <w:p w:rsidR="00BB4F34" w:rsidRPr="00507B25" w:rsidRDefault="00BB4F34" w:rsidP="00966196">
            <w:pPr>
              <w:jc w:val="center"/>
              <w:rPr>
                <w:sz w:val="19"/>
                <w:szCs w:val="19"/>
              </w:rPr>
            </w:pPr>
            <w:r w:rsidRPr="00507B25">
              <w:rPr>
                <w:sz w:val="19"/>
                <w:szCs w:val="19"/>
              </w:rPr>
              <w:t>63,9</w:t>
            </w:r>
          </w:p>
        </w:tc>
        <w:tc>
          <w:tcPr>
            <w:tcW w:w="1080" w:type="dxa"/>
          </w:tcPr>
          <w:p w:rsidR="00BB4F34" w:rsidRPr="00507B25" w:rsidRDefault="00BB4F34" w:rsidP="00966196">
            <w:pPr>
              <w:jc w:val="center"/>
              <w:rPr>
                <w:sz w:val="19"/>
                <w:szCs w:val="19"/>
              </w:rPr>
            </w:pPr>
            <w:r w:rsidRPr="00507B25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BB4F34" w:rsidRPr="00507B25" w:rsidRDefault="00BB4F34" w:rsidP="00966196">
            <w:pPr>
              <w:jc w:val="center"/>
              <w:rPr>
                <w:sz w:val="19"/>
                <w:szCs w:val="19"/>
              </w:rPr>
            </w:pPr>
            <w:r w:rsidRPr="00507B25">
              <w:rPr>
                <w:rStyle w:val="Strong"/>
                <w:b w:val="0"/>
                <w:bCs/>
                <w:sz w:val="19"/>
                <w:szCs w:val="19"/>
              </w:rPr>
              <w:t>не имеет</w:t>
            </w:r>
          </w:p>
        </w:tc>
        <w:tc>
          <w:tcPr>
            <w:tcW w:w="1620" w:type="dxa"/>
            <w:vMerge w:val="restart"/>
          </w:tcPr>
          <w:p w:rsidR="00BB4F34" w:rsidRPr="00507B25" w:rsidRDefault="00BB4F34" w:rsidP="00966196">
            <w:pPr>
              <w:jc w:val="center"/>
              <w:rPr>
                <w:sz w:val="19"/>
                <w:szCs w:val="19"/>
              </w:rPr>
            </w:pPr>
            <w:r w:rsidRPr="00507B25">
              <w:rPr>
                <w:sz w:val="19"/>
                <w:szCs w:val="19"/>
              </w:rPr>
              <w:t>1611177,80</w:t>
            </w:r>
          </w:p>
          <w:p w:rsidR="00BB4F34" w:rsidRPr="00507B25" w:rsidRDefault="00BB4F34" w:rsidP="00A2160D">
            <w:pPr>
              <w:jc w:val="center"/>
              <w:rPr>
                <w:sz w:val="19"/>
                <w:szCs w:val="19"/>
              </w:rPr>
            </w:pPr>
          </w:p>
          <w:p w:rsidR="00BB4F34" w:rsidRPr="00507B25" w:rsidRDefault="00BB4F34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20" w:type="dxa"/>
            <w:vMerge w:val="restart"/>
          </w:tcPr>
          <w:p w:rsidR="00BB4F34" w:rsidRPr="00507B25" w:rsidRDefault="00BB4F34" w:rsidP="00966196">
            <w:pPr>
              <w:jc w:val="center"/>
              <w:rPr>
                <w:sz w:val="19"/>
                <w:szCs w:val="19"/>
              </w:rPr>
            </w:pPr>
            <w:r w:rsidRPr="00507B25">
              <w:rPr>
                <w:rStyle w:val="Strong"/>
                <w:b w:val="0"/>
                <w:bCs/>
                <w:sz w:val="19"/>
                <w:szCs w:val="19"/>
              </w:rPr>
              <w:t>-</w:t>
            </w:r>
          </w:p>
        </w:tc>
      </w:tr>
      <w:tr w:rsidR="00BB4F34" w:rsidRPr="00507B25" w:rsidTr="00914638">
        <w:trPr>
          <w:trHeight w:val="218"/>
        </w:trPr>
        <w:tc>
          <w:tcPr>
            <w:tcW w:w="510" w:type="dxa"/>
            <w:vMerge/>
          </w:tcPr>
          <w:p w:rsidR="00BB4F34" w:rsidRPr="00507B25" w:rsidRDefault="00BB4F34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78" w:type="dxa"/>
            <w:vMerge/>
          </w:tcPr>
          <w:p w:rsidR="00BB4F34" w:rsidRPr="00507B25" w:rsidRDefault="00BB4F34" w:rsidP="008D3D22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275" w:type="dxa"/>
            <w:vMerge/>
          </w:tcPr>
          <w:p w:rsidR="00BB4F34" w:rsidRPr="00507B25" w:rsidRDefault="00BB4F34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25" w:type="dxa"/>
            <w:vMerge/>
          </w:tcPr>
          <w:p w:rsidR="00BB4F34" w:rsidRPr="00507B25" w:rsidRDefault="00BB4F34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  <w:vMerge/>
          </w:tcPr>
          <w:p w:rsidR="00BB4F34" w:rsidRPr="00507B25" w:rsidRDefault="00BB4F34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  <w:vMerge/>
          </w:tcPr>
          <w:p w:rsidR="00BB4F34" w:rsidRPr="00507B25" w:rsidRDefault="00BB4F34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  <w:vMerge/>
          </w:tcPr>
          <w:p w:rsidR="00BB4F34" w:rsidRPr="00507B25" w:rsidRDefault="00BB4F34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 w:val="restart"/>
          </w:tcPr>
          <w:p w:rsidR="00BB4F34" w:rsidRPr="00507B25" w:rsidRDefault="00BB4F34" w:rsidP="00966196">
            <w:pPr>
              <w:jc w:val="center"/>
              <w:rPr>
                <w:sz w:val="19"/>
                <w:szCs w:val="19"/>
              </w:rPr>
            </w:pPr>
            <w:r w:rsidRPr="00507B25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900" w:type="dxa"/>
            <w:vMerge w:val="restart"/>
          </w:tcPr>
          <w:p w:rsidR="00BB4F34" w:rsidRPr="00507B25" w:rsidRDefault="00BB4F34" w:rsidP="00966196">
            <w:pPr>
              <w:jc w:val="center"/>
              <w:rPr>
                <w:sz w:val="19"/>
                <w:szCs w:val="19"/>
              </w:rPr>
            </w:pPr>
            <w:r w:rsidRPr="00507B25">
              <w:rPr>
                <w:sz w:val="19"/>
                <w:szCs w:val="19"/>
              </w:rPr>
              <w:t>32,0</w:t>
            </w:r>
          </w:p>
        </w:tc>
        <w:tc>
          <w:tcPr>
            <w:tcW w:w="1080" w:type="dxa"/>
            <w:vMerge w:val="restart"/>
          </w:tcPr>
          <w:p w:rsidR="00BB4F34" w:rsidRPr="00507B25" w:rsidRDefault="00BB4F34" w:rsidP="00966196">
            <w:pPr>
              <w:jc w:val="center"/>
              <w:rPr>
                <w:sz w:val="19"/>
                <w:szCs w:val="19"/>
              </w:rPr>
            </w:pPr>
            <w:r w:rsidRPr="00507B25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vMerge/>
          </w:tcPr>
          <w:p w:rsidR="00BB4F34" w:rsidRPr="00507B25" w:rsidRDefault="00BB4F34" w:rsidP="00966196">
            <w:pPr>
              <w:jc w:val="center"/>
              <w:rPr>
                <w:rStyle w:val="Strong"/>
                <w:b w:val="0"/>
                <w:bCs/>
                <w:sz w:val="19"/>
                <w:szCs w:val="19"/>
              </w:rPr>
            </w:pPr>
          </w:p>
        </w:tc>
        <w:tc>
          <w:tcPr>
            <w:tcW w:w="1620" w:type="dxa"/>
            <w:vMerge/>
          </w:tcPr>
          <w:p w:rsidR="00BB4F34" w:rsidRPr="00507B25" w:rsidRDefault="00BB4F34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20" w:type="dxa"/>
            <w:vMerge/>
          </w:tcPr>
          <w:p w:rsidR="00BB4F34" w:rsidRPr="00507B25" w:rsidRDefault="00BB4F34" w:rsidP="00966196">
            <w:pPr>
              <w:jc w:val="center"/>
              <w:rPr>
                <w:rStyle w:val="Strong"/>
                <w:b w:val="0"/>
                <w:bCs/>
                <w:sz w:val="19"/>
                <w:szCs w:val="19"/>
              </w:rPr>
            </w:pPr>
          </w:p>
        </w:tc>
      </w:tr>
      <w:tr w:rsidR="00BB4F34" w:rsidRPr="00507B25" w:rsidTr="00A77ADE">
        <w:trPr>
          <w:trHeight w:val="345"/>
        </w:trPr>
        <w:tc>
          <w:tcPr>
            <w:tcW w:w="510" w:type="dxa"/>
            <w:vMerge/>
          </w:tcPr>
          <w:p w:rsidR="00BB4F34" w:rsidRPr="00507B25" w:rsidRDefault="00BB4F34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78" w:type="dxa"/>
            <w:vMerge/>
          </w:tcPr>
          <w:p w:rsidR="00BB4F34" w:rsidRPr="00507B25" w:rsidRDefault="00BB4F34" w:rsidP="008D3D22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275" w:type="dxa"/>
            <w:vMerge/>
          </w:tcPr>
          <w:p w:rsidR="00BB4F34" w:rsidRPr="00507B25" w:rsidRDefault="00BB4F34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25" w:type="dxa"/>
          </w:tcPr>
          <w:p w:rsidR="00BB4F34" w:rsidRPr="00507B25" w:rsidRDefault="00BB4F34" w:rsidP="00110C9B">
            <w:pPr>
              <w:jc w:val="center"/>
              <w:rPr>
                <w:sz w:val="19"/>
                <w:szCs w:val="19"/>
              </w:rPr>
            </w:pPr>
            <w:r w:rsidRPr="00507B25">
              <w:rPr>
                <w:sz w:val="19"/>
                <w:szCs w:val="19"/>
              </w:rPr>
              <w:t>гараж</w:t>
            </w:r>
          </w:p>
        </w:tc>
        <w:tc>
          <w:tcPr>
            <w:tcW w:w="1080" w:type="dxa"/>
          </w:tcPr>
          <w:p w:rsidR="00BB4F34" w:rsidRPr="00507B25" w:rsidRDefault="00BB4F34" w:rsidP="00110C9B">
            <w:pPr>
              <w:jc w:val="center"/>
              <w:rPr>
                <w:sz w:val="19"/>
                <w:szCs w:val="19"/>
              </w:rPr>
            </w:pPr>
            <w:r w:rsidRPr="00507B25">
              <w:rPr>
                <w:sz w:val="19"/>
                <w:szCs w:val="19"/>
              </w:rPr>
              <w:t>индивиду-альная</w:t>
            </w:r>
          </w:p>
        </w:tc>
        <w:tc>
          <w:tcPr>
            <w:tcW w:w="1080" w:type="dxa"/>
          </w:tcPr>
          <w:p w:rsidR="00BB4F34" w:rsidRPr="00507B25" w:rsidRDefault="00BB4F34" w:rsidP="00110C9B">
            <w:pPr>
              <w:jc w:val="center"/>
              <w:rPr>
                <w:sz w:val="19"/>
                <w:szCs w:val="19"/>
              </w:rPr>
            </w:pPr>
            <w:r w:rsidRPr="00507B25">
              <w:rPr>
                <w:sz w:val="19"/>
                <w:szCs w:val="19"/>
              </w:rPr>
              <w:t>36,0</w:t>
            </w:r>
          </w:p>
        </w:tc>
        <w:tc>
          <w:tcPr>
            <w:tcW w:w="1080" w:type="dxa"/>
          </w:tcPr>
          <w:p w:rsidR="00BB4F34" w:rsidRPr="00507B25" w:rsidRDefault="00BB4F34" w:rsidP="00110C9B">
            <w:pPr>
              <w:jc w:val="center"/>
              <w:rPr>
                <w:sz w:val="19"/>
                <w:szCs w:val="19"/>
              </w:rPr>
            </w:pPr>
            <w:r w:rsidRPr="00507B25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/>
          </w:tcPr>
          <w:p w:rsidR="00BB4F34" w:rsidRPr="00507B25" w:rsidRDefault="00BB4F34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00" w:type="dxa"/>
            <w:vMerge/>
          </w:tcPr>
          <w:p w:rsidR="00BB4F34" w:rsidRPr="00507B25" w:rsidRDefault="00BB4F34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  <w:vMerge/>
          </w:tcPr>
          <w:p w:rsidR="00BB4F34" w:rsidRPr="00507B25" w:rsidRDefault="00BB4F34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vMerge/>
          </w:tcPr>
          <w:p w:rsidR="00BB4F34" w:rsidRPr="00507B25" w:rsidRDefault="00BB4F34" w:rsidP="00966196">
            <w:pPr>
              <w:jc w:val="center"/>
              <w:rPr>
                <w:rStyle w:val="Strong"/>
                <w:b w:val="0"/>
                <w:bCs/>
                <w:sz w:val="19"/>
                <w:szCs w:val="19"/>
              </w:rPr>
            </w:pPr>
          </w:p>
        </w:tc>
        <w:tc>
          <w:tcPr>
            <w:tcW w:w="1620" w:type="dxa"/>
            <w:vMerge/>
          </w:tcPr>
          <w:p w:rsidR="00BB4F34" w:rsidRPr="00507B25" w:rsidRDefault="00BB4F34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20" w:type="dxa"/>
            <w:vMerge/>
          </w:tcPr>
          <w:p w:rsidR="00BB4F34" w:rsidRPr="00507B25" w:rsidRDefault="00BB4F34" w:rsidP="00966196">
            <w:pPr>
              <w:jc w:val="center"/>
              <w:rPr>
                <w:rStyle w:val="Strong"/>
                <w:b w:val="0"/>
                <w:bCs/>
                <w:sz w:val="19"/>
                <w:szCs w:val="19"/>
              </w:rPr>
            </w:pPr>
          </w:p>
        </w:tc>
      </w:tr>
      <w:tr w:rsidR="00BB4F34" w:rsidRPr="00507B25" w:rsidTr="00A77ADE">
        <w:trPr>
          <w:trHeight w:val="345"/>
        </w:trPr>
        <w:tc>
          <w:tcPr>
            <w:tcW w:w="510" w:type="dxa"/>
            <w:vMerge/>
          </w:tcPr>
          <w:p w:rsidR="00BB4F34" w:rsidRPr="00507B25" w:rsidRDefault="00BB4F34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78" w:type="dxa"/>
            <w:vMerge/>
          </w:tcPr>
          <w:p w:rsidR="00BB4F34" w:rsidRPr="00507B25" w:rsidRDefault="00BB4F34" w:rsidP="008D3D22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275" w:type="dxa"/>
            <w:vMerge/>
          </w:tcPr>
          <w:p w:rsidR="00BB4F34" w:rsidRPr="00507B25" w:rsidRDefault="00BB4F34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25" w:type="dxa"/>
          </w:tcPr>
          <w:p w:rsidR="00BB4F34" w:rsidRPr="00507B25" w:rsidRDefault="00BB4F34" w:rsidP="00110C9B">
            <w:pPr>
              <w:jc w:val="center"/>
              <w:rPr>
                <w:sz w:val="19"/>
                <w:szCs w:val="19"/>
              </w:rPr>
            </w:pPr>
            <w:r w:rsidRPr="00507B25">
              <w:rPr>
                <w:sz w:val="19"/>
                <w:szCs w:val="19"/>
              </w:rPr>
              <w:t>нежилое помещение</w:t>
            </w:r>
          </w:p>
        </w:tc>
        <w:tc>
          <w:tcPr>
            <w:tcW w:w="1080" w:type="dxa"/>
          </w:tcPr>
          <w:p w:rsidR="00BB4F34" w:rsidRPr="00507B25" w:rsidRDefault="00BB4F34" w:rsidP="00110C9B">
            <w:pPr>
              <w:jc w:val="center"/>
              <w:rPr>
                <w:sz w:val="19"/>
                <w:szCs w:val="19"/>
              </w:rPr>
            </w:pPr>
            <w:r w:rsidRPr="00507B25">
              <w:rPr>
                <w:sz w:val="19"/>
                <w:szCs w:val="19"/>
              </w:rPr>
              <w:t>индивиду-альная</w:t>
            </w:r>
          </w:p>
        </w:tc>
        <w:tc>
          <w:tcPr>
            <w:tcW w:w="1080" w:type="dxa"/>
          </w:tcPr>
          <w:p w:rsidR="00BB4F34" w:rsidRPr="00507B25" w:rsidRDefault="00BB4F34" w:rsidP="00110C9B">
            <w:pPr>
              <w:jc w:val="center"/>
              <w:rPr>
                <w:sz w:val="19"/>
                <w:szCs w:val="19"/>
              </w:rPr>
            </w:pPr>
            <w:r w:rsidRPr="00507B25">
              <w:rPr>
                <w:sz w:val="19"/>
                <w:szCs w:val="19"/>
              </w:rPr>
              <w:t>38,9</w:t>
            </w:r>
          </w:p>
        </w:tc>
        <w:tc>
          <w:tcPr>
            <w:tcW w:w="1080" w:type="dxa"/>
          </w:tcPr>
          <w:p w:rsidR="00BB4F34" w:rsidRPr="00507B25" w:rsidRDefault="00BB4F34" w:rsidP="00110C9B">
            <w:pPr>
              <w:jc w:val="center"/>
              <w:rPr>
                <w:sz w:val="19"/>
                <w:szCs w:val="19"/>
              </w:rPr>
            </w:pPr>
            <w:r w:rsidRPr="00507B25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/>
          </w:tcPr>
          <w:p w:rsidR="00BB4F34" w:rsidRPr="00507B25" w:rsidRDefault="00BB4F34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00" w:type="dxa"/>
            <w:vMerge/>
          </w:tcPr>
          <w:p w:rsidR="00BB4F34" w:rsidRPr="00507B25" w:rsidRDefault="00BB4F34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  <w:vMerge/>
          </w:tcPr>
          <w:p w:rsidR="00BB4F34" w:rsidRPr="00507B25" w:rsidRDefault="00BB4F34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vMerge/>
          </w:tcPr>
          <w:p w:rsidR="00BB4F34" w:rsidRPr="00507B25" w:rsidRDefault="00BB4F34" w:rsidP="00966196">
            <w:pPr>
              <w:jc w:val="center"/>
              <w:rPr>
                <w:rStyle w:val="Strong"/>
                <w:b w:val="0"/>
                <w:bCs/>
                <w:sz w:val="19"/>
                <w:szCs w:val="19"/>
              </w:rPr>
            </w:pPr>
          </w:p>
        </w:tc>
        <w:tc>
          <w:tcPr>
            <w:tcW w:w="1620" w:type="dxa"/>
            <w:vMerge/>
          </w:tcPr>
          <w:p w:rsidR="00BB4F34" w:rsidRPr="00507B25" w:rsidRDefault="00BB4F34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20" w:type="dxa"/>
            <w:vMerge/>
          </w:tcPr>
          <w:p w:rsidR="00BB4F34" w:rsidRPr="00507B25" w:rsidRDefault="00BB4F34" w:rsidP="00966196">
            <w:pPr>
              <w:jc w:val="center"/>
              <w:rPr>
                <w:rStyle w:val="Strong"/>
                <w:b w:val="0"/>
                <w:bCs/>
                <w:sz w:val="19"/>
                <w:szCs w:val="19"/>
              </w:rPr>
            </w:pPr>
          </w:p>
        </w:tc>
      </w:tr>
      <w:tr w:rsidR="00BB4F34" w:rsidRPr="00507B25" w:rsidTr="007E36C1">
        <w:trPr>
          <w:trHeight w:val="435"/>
        </w:trPr>
        <w:tc>
          <w:tcPr>
            <w:tcW w:w="510" w:type="dxa"/>
            <w:vMerge/>
          </w:tcPr>
          <w:p w:rsidR="00BB4F34" w:rsidRPr="00507B25" w:rsidRDefault="00BB4F34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78" w:type="dxa"/>
            <w:vMerge w:val="restart"/>
          </w:tcPr>
          <w:p w:rsidR="00BB4F34" w:rsidRPr="00507B25" w:rsidRDefault="00BB4F34" w:rsidP="008D3D22">
            <w:pPr>
              <w:ind w:left="-150"/>
              <w:jc w:val="center"/>
              <w:rPr>
                <w:sz w:val="19"/>
                <w:szCs w:val="19"/>
              </w:rPr>
            </w:pPr>
            <w:r w:rsidRPr="00507B25">
              <w:rPr>
                <w:sz w:val="19"/>
                <w:szCs w:val="19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BB4F34" w:rsidRPr="00507B25" w:rsidRDefault="00BB4F34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25" w:type="dxa"/>
          </w:tcPr>
          <w:p w:rsidR="00BB4F34" w:rsidRPr="00507B25" w:rsidRDefault="00BB4F34" w:rsidP="00966196">
            <w:pPr>
              <w:jc w:val="center"/>
              <w:rPr>
                <w:sz w:val="19"/>
                <w:szCs w:val="19"/>
              </w:rPr>
            </w:pPr>
            <w:r w:rsidRPr="00507B25">
              <w:rPr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1080" w:type="dxa"/>
          </w:tcPr>
          <w:p w:rsidR="00BB4F34" w:rsidRPr="00507B25" w:rsidRDefault="00BB4F34" w:rsidP="00966196">
            <w:pPr>
              <w:jc w:val="center"/>
              <w:rPr>
                <w:sz w:val="19"/>
                <w:szCs w:val="19"/>
              </w:rPr>
            </w:pPr>
            <w:r w:rsidRPr="00507B25">
              <w:rPr>
                <w:sz w:val="19"/>
                <w:szCs w:val="19"/>
              </w:rPr>
              <w:t>индивиду-альная</w:t>
            </w:r>
          </w:p>
        </w:tc>
        <w:tc>
          <w:tcPr>
            <w:tcW w:w="1080" w:type="dxa"/>
          </w:tcPr>
          <w:p w:rsidR="00BB4F34" w:rsidRPr="00507B25" w:rsidRDefault="00BB4F34" w:rsidP="00966196">
            <w:pPr>
              <w:jc w:val="center"/>
              <w:rPr>
                <w:sz w:val="19"/>
                <w:szCs w:val="19"/>
              </w:rPr>
            </w:pPr>
            <w:r w:rsidRPr="00507B25">
              <w:rPr>
                <w:sz w:val="19"/>
                <w:szCs w:val="19"/>
              </w:rPr>
              <w:t>500,0</w:t>
            </w:r>
          </w:p>
        </w:tc>
        <w:tc>
          <w:tcPr>
            <w:tcW w:w="1080" w:type="dxa"/>
          </w:tcPr>
          <w:p w:rsidR="00BB4F34" w:rsidRPr="00507B25" w:rsidRDefault="00BB4F34" w:rsidP="00966196">
            <w:pPr>
              <w:jc w:val="center"/>
              <w:rPr>
                <w:sz w:val="19"/>
                <w:szCs w:val="19"/>
              </w:rPr>
            </w:pPr>
            <w:r w:rsidRPr="00507B25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BB4F34" w:rsidRPr="00507B25" w:rsidRDefault="00BB4F34" w:rsidP="00966196">
            <w:pPr>
              <w:jc w:val="center"/>
              <w:rPr>
                <w:sz w:val="19"/>
                <w:szCs w:val="19"/>
              </w:rPr>
            </w:pPr>
            <w:r w:rsidRPr="00507B25">
              <w:rPr>
                <w:sz w:val="19"/>
                <w:szCs w:val="19"/>
              </w:rPr>
              <w:t>квартира</w:t>
            </w:r>
          </w:p>
        </w:tc>
        <w:tc>
          <w:tcPr>
            <w:tcW w:w="900" w:type="dxa"/>
            <w:vMerge w:val="restart"/>
          </w:tcPr>
          <w:p w:rsidR="00BB4F34" w:rsidRPr="00507B25" w:rsidRDefault="00BB4F34" w:rsidP="009661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63,9</w:t>
            </w:r>
          </w:p>
        </w:tc>
        <w:tc>
          <w:tcPr>
            <w:tcW w:w="1080" w:type="dxa"/>
            <w:vMerge w:val="restart"/>
          </w:tcPr>
          <w:p w:rsidR="00BB4F34" w:rsidRPr="00507B25" w:rsidRDefault="00BB4F34" w:rsidP="00966196">
            <w:pPr>
              <w:jc w:val="center"/>
              <w:rPr>
                <w:sz w:val="19"/>
                <w:szCs w:val="19"/>
              </w:rPr>
            </w:pPr>
            <w:r w:rsidRPr="00507B25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BB4F34" w:rsidRPr="00507B25" w:rsidRDefault="00BB4F34" w:rsidP="00966196">
            <w:pPr>
              <w:jc w:val="center"/>
              <w:rPr>
                <w:sz w:val="19"/>
                <w:szCs w:val="19"/>
              </w:rPr>
            </w:pPr>
            <w:r w:rsidRPr="00507B25">
              <w:rPr>
                <w:rStyle w:val="Strong"/>
                <w:b w:val="0"/>
                <w:bCs/>
                <w:sz w:val="19"/>
                <w:szCs w:val="19"/>
              </w:rPr>
              <w:t>не имеет</w:t>
            </w:r>
          </w:p>
        </w:tc>
        <w:tc>
          <w:tcPr>
            <w:tcW w:w="1620" w:type="dxa"/>
            <w:vMerge w:val="restart"/>
          </w:tcPr>
          <w:p w:rsidR="00BB4F34" w:rsidRPr="00507B25" w:rsidRDefault="00BB4F34" w:rsidP="00966196">
            <w:pPr>
              <w:jc w:val="center"/>
              <w:rPr>
                <w:sz w:val="19"/>
                <w:szCs w:val="19"/>
              </w:rPr>
            </w:pPr>
            <w:r w:rsidRPr="00507B25">
              <w:rPr>
                <w:rStyle w:val="Strong"/>
                <w:b w:val="0"/>
                <w:bCs/>
                <w:sz w:val="19"/>
                <w:szCs w:val="19"/>
              </w:rPr>
              <w:t>не имеет</w:t>
            </w:r>
          </w:p>
        </w:tc>
        <w:tc>
          <w:tcPr>
            <w:tcW w:w="1620" w:type="dxa"/>
            <w:vMerge w:val="restart"/>
          </w:tcPr>
          <w:p w:rsidR="00BB4F34" w:rsidRPr="00507B25" w:rsidRDefault="00BB4F34" w:rsidP="00966196">
            <w:pPr>
              <w:jc w:val="center"/>
              <w:rPr>
                <w:sz w:val="19"/>
                <w:szCs w:val="19"/>
              </w:rPr>
            </w:pPr>
            <w:r w:rsidRPr="00507B25">
              <w:rPr>
                <w:rStyle w:val="Strong"/>
                <w:b w:val="0"/>
                <w:bCs/>
                <w:sz w:val="19"/>
                <w:szCs w:val="19"/>
              </w:rPr>
              <w:t>-</w:t>
            </w:r>
          </w:p>
        </w:tc>
      </w:tr>
      <w:tr w:rsidR="00BB4F34" w:rsidRPr="00507B25" w:rsidTr="007E36C1">
        <w:trPr>
          <w:trHeight w:val="435"/>
        </w:trPr>
        <w:tc>
          <w:tcPr>
            <w:tcW w:w="510" w:type="dxa"/>
            <w:vMerge/>
          </w:tcPr>
          <w:p w:rsidR="00BB4F34" w:rsidRPr="00507B25" w:rsidRDefault="00BB4F34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78" w:type="dxa"/>
            <w:vMerge/>
          </w:tcPr>
          <w:p w:rsidR="00BB4F34" w:rsidRPr="00507B25" w:rsidRDefault="00BB4F34" w:rsidP="008D3D22">
            <w:pPr>
              <w:ind w:left="-150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</w:tcPr>
          <w:p w:rsidR="00BB4F34" w:rsidRPr="00507B25" w:rsidRDefault="00BB4F34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25" w:type="dxa"/>
          </w:tcPr>
          <w:p w:rsidR="00BB4F34" w:rsidRPr="00507B25" w:rsidRDefault="00BB4F34" w:rsidP="00966196">
            <w:pPr>
              <w:jc w:val="center"/>
              <w:rPr>
                <w:sz w:val="19"/>
                <w:szCs w:val="19"/>
              </w:rPr>
            </w:pPr>
            <w:r w:rsidRPr="00507B25">
              <w:rPr>
                <w:sz w:val="19"/>
                <w:szCs w:val="19"/>
              </w:rPr>
              <w:t>жилой дом</w:t>
            </w:r>
          </w:p>
        </w:tc>
        <w:tc>
          <w:tcPr>
            <w:tcW w:w="1080" w:type="dxa"/>
          </w:tcPr>
          <w:p w:rsidR="00BB4F34" w:rsidRPr="00507B25" w:rsidRDefault="00BB4F34" w:rsidP="00F3755C">
            <w:pPr>
              <w:jc w:val="center"/>
              <w:rPr>
                <w:sz w:val="19"/>
                <w:szCs w:val="19"/>
              </w:rPr>
            </w:pPr>
            <w:r w:rsidRPr="00507B25">
              <w:rPr>
                <w:sz w:val="19"/>
                <w:szCs w:val="19"/>
              </w:rPr>
              <w:t>индивиду-альная</w:t>
            </w:r>
          </w:p>
        </w:tc>
        <w:tc>
          <w:tcPr>
            <w:tcW w:w="1080" w:type="dxa"/>
          </w:tcPr>
          <w:p w:rsidR="00BB4F34" w:rsidRPr="00507B25" w:rsidRDefault="00BB4F34" w:rsidP="00F3755C">
            <w:pPr>
              <w:jc w:val="center"/>
              <w:rPr>
                <w:sz w:val="19"/>
                <w:szCs w:val="19"/>
              </w:rPr>
            </w:pPr>
            <w:r w:rsidRPr="00507B25">
              <w:rPr>
                <w:sz w:val="19"/>
                <w:szCs w:val="19"/>
              </w:rPr>
              <w:t>47,2</w:t>
            </w:r>
          </w:p>
        </w:tc>
        <w:tc>
          <w:tcPr>
            <w:tcW w:w="1080" w:type="dxa"/>
          </w:tcPr>
          <w:p w:rsidR="00BB4F34" w:rsidRPr="00507B25" w:rsidRDefault="00BB4F34" w:rsidP="00F3755C">
            <w:pPr>
              <w:jc w:val="center"/>
              <w:rPr>
                <w:sz w:val="19"/>
                <w:szCs w:val="19"/>
              </w:rPr>
            </w:pPr>
            <w:r w:rsidRPr="00507B25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/>
          </w:tcPr>
          <w:p w:rsidR="00BB4F34" w:rsidRPr="00507B25" w:rsidRDefault="00BB4F34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00" w:type="dxa"/>
            <w:vMerge/>
          </w:tcPr>
          <w:p w:rsidR="00BB4F34" w:rsidRPr="00507B25" w:rsidRDefault="00BB4F34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  <w:vMerge/>
          </w:tcPr>
          <w:p w:rsidR="00BB4F34" w:rsidRPr="00507B25" w:rsidRDefault="00BB4F34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vMerge/>
          </w:tcPr>
          <w:p w:rsidR="00BB4F34" w:rsidRPr="00507B25" w:rsidRDefault="00BB4F34" w:rsidP="00966196">
            <w:pPr>
              <w:jc w:val="center"/>
              <w:rPr>
                <w:rStyle w:val="Strong"/>
                <w:b w:val="0"/>
                <w:bCs/>
                <w:sz w:val="19"/>
                <w:szCs w:val="19"/>
              </w:rPr>
            </w:pPr>
          </w:p>
        </w:tc>
        <w:tc>
          <w:tcPr>
            <w:tcW w:w="1620" w:type="dxa"/>
            <w:vMerge/>
          </w:tcPr>
          <w:p w:rsidR="00BB4F34" w:rsidRPr="00507B25" w:rsidRDefault="00BB4F34" w:rsidP="00966196">
            <w:pPr>
              <w:jc w:val="center"/>
              <w:rPr>
                <w:rStyle w:val="Strong"/>
                <w:b w:val="0"/>
                <w:bCs/>
                <w:sz w:val="19"/>
                <w:szCs w:val="19"/>
              </w:rPr>
            </w:pPr>
          </w:p>
        </w:tc>
        <w:tc>
          <w:tcPr>
            <w:tcW w:w="1620" w:type="dxa"/>
            <w:vMerge/>
          </w:tcPr>
          <w:p w:rsidR="00BB4F34" w:rsidRPr="00507B25" w:rsidRDefault="00BB4F34" w:rsidP="00966196">
            <w:pPr>
              <w:jc w:val="center"/>
              <w:rPr>
                <w:rStyle w:val="Strong"/>
                <w:b w:val="0"/>
                <w:bCs/>
                <w:sz w:val="19"/>
                <w:szCs w:val="19"/>
              </w:rPr>
            </w:pPr>
          </w:p>
        </w:tc>
      </w:tr>
      <w:tr w:rsidR="00BB4F34" w:rsidRPr="00507B25" w:rsidTr="009E5E23">
        <w:tc>
          <w:tcPr>
            <w:tcW w:w="510" w:type="dxa"/>
            <w:vMerge/>
          </w:tcPr>
          <w:p w:rsidR="00BB4F34" w:rsidRPr="00507B25" w:rsidRDefault="00BB4F34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78" w:type="dxa"/>
          </w:tcPr>
          <w:p w:rsidR="00BB4F34" w:rsidRPr="00507B25" w:rsidRDefault="00BB4F34" w:rsidP="00D979AF">
            <w:pPr>
              <w:ind w:left="-150" w:right="-113"/>
              <w:jc w:val="center"/>
              <w:rPr>
                <w:sz w:val="19"/>
                <w:szCs w:val="19"/>
              </w:rPr>
            </w:pPr>
            <w:r w:rsidRPr="00507B25">
              <w:rPr>
                <w:sz w:val="19"/>
                <w:szCs w:val="19"/>
              </w:rPr>
              <w:t>несовершен-нолетний ребенок</w:t>
            </w:r>
          </w:p>
        </w:tc>
        <w:tc>
          <w:tcPr>
            <w:tcW w:w="1275" w:type="dxa"/>
          </w:tcPr>
          <w:p w:rsidR="00BB4F34" w:rsidRPr="00507B25" w:rsidRDefault="00BB4F34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25" w:type="dxa"/>
          </w:tcPr>
          <w:p w:rsidR="00BB4F34" w:rsidRPr="00507B25" w:rsidRDefault="00BB4F34" w:rsidP="00966196">
            <w:pPr>
              <w:jc w:val="center"/>
              <w:rPr>
                <w:sz w:val="19"/>
                <w:szCs w:val="19"/>
              </w:rPr>
            </w:pPr>
            <w:r w:rsidRPr="00507B25">
              <w:rPr>
                <w:rStyle w:val="Strong"/>
                <w:b w:val="0"/>
                <w:bCs/>
                <w:sz w:val="19"/>
                <w:szCs w:val="19"/>
              </w:rPr>
              <w:t>не имеет</w:t>
            </w:r>
          </w:p>
        </w:tc>
        <w:tc>
          <w:tcPr>
            <w:tcW w:w="1080" w:type="dxa"/>
          </w:tcPr>
          <w:p w:rsidR="00BB4F34" w:rsidRPr="00507B25" w:rsidRDefault="00BB4F34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BB4F34" w:rsidRPr="00507B25" w:rsidRDefault="00BB4F34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BB4F34" w:rsidRPr="00507B25" w:rsidRDefault="00BB4F34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</w:tcPr>
          <w:p w:rsidR="00BB4F34" w:rsidRPr="00507B25" w:rsidRDefault="00BB4F34" w:rsidP="00966196">
            <w:pPr>
              <w:jc w:val="center"/>
              <w:rPr>
                <w:sz w:val="19"/>
                <w:szCs w:val="19"/>
              </w:rPr>
            </w:pPr>
            <w:r w:rsidRPr="00507B25">
              <w:rPr>
                <w:sz w:val="19"/>
                <w:szCs w:val="19"/>
              </w:rPr>
              <w:t>квартира</w:t>
            </w:r>
          </w:p>
        </w:tc>
        <w:tc>
          <w:tcPr>
            <w:tcW w:w="900" w:type="dxa"/>
          </w:tcPr>
          <w:p w:rsidR="00BB4F34" w:rsidRPr="00507B25" w:rsidRDefault="00BB4F34" w:rsidP="009661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63,9</w:t>
            </w:r>
          </w:p>
        </w:tc>
        <w:tc>
          <w:tcPr>
            <w:tcW w:w="1080" w:type="dxa"/>
          </w:tcPr>
          <w:p w:rsidR="00BB4F34" w:rsidRPr="00507B25" w:rsidRDefault="00BB4F34" w:rsidP="00966196">
            <w:pPr>
              <w:jc w:val="center"/>
              <w:rPr>
                <w:sz w:val="19"/>
                <w:szCs w:val="19"/>
              </w:rPr>
            </w:pPr>
            <w:r w:rsidRPr="00507B25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</w:tcPr>
          <w:p w:rsidR="00BB4F34" w:rsidRPr="00507B25" w:rsidRDefault="00BB4F34" w:rsidP="00966196">
            <w:pPr>
              <w:jc w:val="center"/>
              <w:rPr>
                <w:sz w:val="19"/>
                <w:szCs w:val="19"/>
              </w:rPr>
            </w:pPr>
            <w:r w:rsidRPr="00507B25">
              <w:rPr>
                <w:rStyle w:val="Strong"/>
                <w:b w:val="0"/>
                <w:bCs/>
                <w:sz w:val="19"/>
                <w:szCs w:val="19"/>
              </w:rPr>
              <w:t>не имеет</w:t>
            </w:r>
          </w:p>
        </w:tc>
        <w:tc>
          <w:tcPr>
            <w:tcW w:w="1620" w:type="dxa"/>
          </w:tcPr>
          <w:p w:rsidR="00BB4F34" w:rsidRPr="00507B25" w:rsidRDefault="00BB4F34" w:rsidP="00966196">
            <w:pPr>
              <w:jc w:val="center"/>
              <w:rPr>
                <w:sz w:val="19"/>
                <w:szCs w:val="19"/>
              </w:rPr>
            </w:pPr>
            <w:r w:rsidRPr="00507B25">
              <w:rPr>
                <w:rStyle w:val="Strong"/>
                <w:b w:val="0"/>
                <w:bCs/>
                <w:sz w:val="19"/>
                <w:szCs w:val="19"/>
              </w:rPr>
              <w:t>не имеет</w:t>
            </w:r>
          </w:p>
        </w:tc>
        <w:tc>
          <w:tcPr>
            <w:tcW w:w="1620" w:type="dxa"/>
          </w:tcPr>
          <w:p w:rsidR="00BB4F34" w:rsidRPr="00507B25" w:rsidRDefault="00BB4F34" w:rsidP="00966196">
            <w:pPr>
              <w:jc w:val="center"/>
              <w:rPr>
                <w:sz w:val="19"/>
                <w:szCs w:val="19"/>
              </w:rPr>
            </w:pPr>
            <w:r w:rsidRPr="00507B25">
              <w:rPr>
                <w:rStyle w:val="Strong"/>
                <w:b w:val="0"/>
                <w:bCs/>
                <w:sz w:val="19"/>
                <w:szCs w:val="19"/>
              </w:rPr>
              <w:t>-</w:t>
            </w:r>
          </w:p>
        </w:tc>
      </w:tr>
      <w:tr w:rsidR="00BB4F34" w:rsidRPr="00507B25" w:rsidTr="009E5E23">
        <w:tc>
          <w:tcPr>
            <w:tcW w:w="510" w:type="dxa"/>
            <w:vMerge/>
          </w:tcPr>
          <w:p w:rsidR="00BB4F34" w:rsidRPr="00507B25" w:rsidRDefault="00BB4F34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78" w:type="dxa"/>
          </w:tcPr>
          <w:p w:rsidR="00BB4F34" w:rsidRPr="00507B25" w:rsidRDefault="00BB4F34" w:rsidP="00D979AF">
            <w:pPr>
              <w:ind w:left="-150" w:right="-113"/>
              <w:jc w:val="center"/>
              <w:rPr>
                <w:sz w:val="19"/>
                <w:szCs w:val="19"/>
              </w:rPr>
            </w:pPr>
            <w:r w:rsidRPr="00507B25">
              <w:rPr>
                <w:sz w:val="19"/>
                <w:szCs w:val="19"/>
              </w:rPr>
              <w:t>несовершен-нолетний ребенок</w:t>
            </w:r>
          </w:p>
        </w:tc>
        <w:tc>
          <w:tcPr>
            <w:tcW w:w="1275" w:type="dxa"/>
          </w:tcPr>
          <w:p w:rsidR="00BB4F34" w:rsidRPr="00507B25" w:rsidRDefault="00BB4F34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25" w:type="dxa"/>
          </w:tcPr>
          <w:p w:rsidR="00BB4F34" w:rsidRPr="00507B25" w:rsidRDefault="00BB4F34" w:rsidP="00966196">
            <w:pPr>
              <w:jc w:val="center"/>
              <w:rPr>
                <w:sz w:val="19"/>
                <w:szCs w:val="19"/>
              </w:rPr>
            </w:pPr>
            <w:r w:rsidRPr="00507B25">
              <w:rPr>
                <w:rStyle w:val="Strong"/>
                <w:b w:val="0"/>
                <w:bCs/>
                <w:sz w:val="19"/>
                <w:szCs w:val="19"/>
              </w:rPr>
              <w:t>не имеет</w:t>
            </w:r>
          </w:p>
        </w:tc>
        <w:tc>
          <w:tcPr>
            <w:tcW w:w="1080" w:type="dxa"/>
          </w:tcPr>
          <w:p w:rsidR="00BB4F34" w:rsidRPr="00507B25" w:rsidRDefault="00BB4F34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BB4F34" w:rsidRPr="00507B25" w:rsidRDefault="00BB4F34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BB4F34" w:rsidRPr="00507B25" w:rsidRDefault="00BB4F34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</w:tcPr>
          <w:p w:rsidR="00BB4F34" w:rsidRPr="00507B25" w:rsidRDefault="00BB4F34" w:rsidP="00966196">
            <w:pPr>
              <w:jc w:val="center"/>
              <w:rPr>
                <w:sz w:val="19"/>
                <w:szCs w:val="19"/>
              </w:rPr>
            </w:pPr>
            <w:r w:rsidRPr="00507B25">
              <w:rPr>
                <w:sz w:val="19"/>
                <w:szCs w:val="19"/>
              </w:rPr>
              <w:t>квартира</w:t>
            </w:r>
          </w:p>
        </w:tc>
        <w:tc>
          <w:tcPr>
            <w:tcW w:w="900" w:type="dxa"/>
          </w:tcPr>
          <w:p w:rsidR="00BB4F34" w:rsidRPr="00507B25" w:rsidRDefault="00BB4F34" w:rsidP="009661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63,9</w:t>
            </w:r>
          </w:p>
        </w:tc>
        <w:tc>
          <w:tcPr>
            <w:tcW w:w="1080" w:type="dxa"/>
          </w:tcPr>
          <w:p w:rsidR="00BB4F34" w:rsidRPr="00507B25" w:rsidRDefault="00BB4F34" w:rsidP="00966196">
            <w:pPr>
              <w:jc w:val="center"/>
              <w:rPr>
                <w:sz w:val="19"/>
                <w:szCs w:val="19"/>
              </w:rPr>
            </w:pPr>
            <w:r w:rsidRPr="00507B25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</w:tcPr>
          <w:p w:rsidR="00BB4F34" w:rsidRPr="00507B25" w:rsidRDefault="00BB4F34" w:rsidP="00966196">
            <w:pPr>
              <w:jc w:val="center"/>
              <w:rPr>
                <w:sz w:val="19"/>
                <w:szCs w:val="19"/>
              </w:rPr>
            </w:pPr>
            <w:r w:rsidRPr="00507B25">
              <w:rPr>
                <w:rStyle w:val="Strong"/>
                <w:b w:val="0"/>
                <w:bCs/>
                <w:sz w:val="19"/>
                <w:szCs w:val="19"/>
              </w:rPr>
              <w:t>не имеет</w:t>
            </w:r>
          </w:p>
        </w:tc>
        <w:tc>
          <w:tcPr>
            <w:tcW w:w="1620" w:type="dxa"/>
          </w:tcPr>
          <w:p w:rsidR="00BB4F34" w:rsidRPr="00507B25" w:rsidRDefault="00BB4F34" w:rsidP="00966196">
            <w:pPr>
              <w:jc w:val="center"/>
              <w:rPr>
                <w:sz w:val="19"/>
                <w:szCs w:val="19"/>
              </w:rPr>
            </w:pPr>
            <w:r w:rsidRPr="00507B25">
              <w:rPr>
                <w:rStyle w:val="Strong"/>
                <w:b w:val="0"/>
                <w:bCs/>
                <w:sz w:val="19"/>
                <w:szCs w:val="19"/>
              </w:rPr>
              <w:t>не имеет</w:t>
            </w:r>
          </w:p>
        </w:tc>
        <w:tc>
          <w:tcPr>
            <w:tcW w:w="1620" w:type="dxa"/>
          </w:tcPr>
          <w:p w:rsidR="00BB4F34" w:rsidRPr="00507B25" w:rsidRDefault="00BB4F34" w:rsidP="00966196">
            <w:pPr>
              <w:jc w:val="center"/>
              <w:rPr>
                <w:sz w:val="19"/>
                <w:szCs w:val="19"/>
              </w:rPr>
            </w:pPr>
            <w:r w:rsidRPr="00507B25">
              <w:rPr>
                <w:rStyle w:val="Strong"/>
                <w:b w:val="0"/>
                <w:bCs/>
                <w:sz w:val="19"/>
                <w:szCs w:val="19"/>
              </w:rPr>
              <w:t>-</w:t>
            </w:r>
          </w:p>
        </w:tc>
      </w:tr>
      <w:tr w:rsidR="00BB4F34" w:rsidRPr="00531C2D" w:rsidTr="00AB4076">
        <w:trPr>
          <w:trHeight w:val="230"/>
        </w:trPr>
        <w:tc>
          <w:tcPr>
            <w:tcW w:w="510" w:type="dxa"/>
            <w:vMerge w:val="restart"/>
          </w:tcPr>
          <w:p w:rsidR="00BB4F34" w:rsidRPr="00531C2D" w:rsidRDefault="00BB4F34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531C2D">
              <w:rPr>
                <w:sz w:val="19"/>
                <w:szCs w:val="19"/>
              </w:rPr>
              <w:t>2.</w:t>
            </w:r>
          </w:p>
        </w:tc>
        <w:tc>
          <w:tcPr>
            <w:tcW w:w="1578" w:type="dxa"/>
            <w:vMerge w:val="restart"/>
          </w:tcPr>
          <w:p w:rsidR="00BB4F34" w:rsidRPr="00531C2D" w:rsidRDefault="00BB4F34" w:rsidP="008D3D22">
            <w:pPr>
              <w:ind w:left="-142" w:right="-132"/>
              <w:jc w:val="center"/>
              <w:rPr>
                <w:b/>
                <w:sz w:val="19"/>
                <w:szCs w:val="19"/>
              </w:rPr>
            </w:pPr>
            <w:r w:rsidRPr="00531C2D">
              <w:rPr>
                <w:b/>
                <w:sz w:val="19"/>
                <w:szCs w:val="19"/>
              </w:rPr>
              <w:t>Мирзаева Л.К.</w:t>
            </w:r>
          </w:p>
        </w:tc>
        <w:tc>
          <w:tcPr>
            <w:tcW w:w="1275" w:type="dxa"/>
            <w:vMerge w:val="restart"/>
          </w:tcPr>
          <w:p w:rsidR="00BB4F34" w:rsidRPr="00531C2D" w:rsidRDefault="00BB4F34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531C2D">
              <w:rPr>
                <w:sz w:val="19"/>
                <w:szCs w:val="19"/>
              </w:rPr>
              <w:t>заместитель</w:t>
            </w:r>
          </w:p>
          <w:p w:rsidR="00BB4F34" w:rsidRPr="00531C2D" w:rsidRDefault="00BB4F34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531C2D">
              <w:rPr>
                <w:sz w:val="19"/>
                <w:szCs w:val="19"/>
              </w:rPr>
              <w:t xml:space="preserve">руководителя </w:t>
            </w:r>
          </w:p>
        </w:tc>
        <w:tc>
          <w:tcPr>
            <w:tcW w:w="1425" w:type="dxa"/>
          </w:tcPr>
          <w:p w:rsidR="00BB4F34" w:rsidRPr="00531C2D" w:rsidRDefault="00BB4F34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531C2D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080" w:type="dxa"/>
          </w:tcPr>
          <w:p w:rsidR="00BB4F34" w:rsidRPr="00531C2D" w:rsidRDefault="00BB4F34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531C2D">
              <w:rPr>
                <w:sz w:val="19"/>
                <w:szCs w:val="19"/>
              </w:rPr>
              <w:t>индивиду-альная</w:t>
            </w:r>
          </w:p>
        </w:tc>
        <w:tc>
          <w:tcPr>
            <w:tcW w:w="1080" w:type="dxa"/>
          </w:tcPr>
          <w:p w:rsidR="00BB4F34" w:rsidRPr="00531C2D" w:rsidRDefault="00BB4F34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531C2D">
              <w:rPr>
                <w:sz w:val="19"/>
                <w:szCs w:val="19"/>
              </w:rPr>
              <w:t>1892,0</w:t>
            </w:r>
          </w:p>
        </w:tc>
        <w:tc>
          <w:tcPr>
            <w:tcW w:w="1080" w:type="dxa"/>
          </w:tcPr>
          <w:p w:rsidR="00BB4F34" w:rsidRPr="00531C2D" w:rsidRDefault="00BB4F34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531C2D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BB4F34" w:rsidRPr="00531C2D" w:rsidRDefault="00BB4F34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531C2D">
              <w:rPr>
                <w:sz w:val="19"/>
                <w:szCs w:val="19"/>
              </w:rPr>
              <w:t>не имеет</w:t>
            </w:r>
          </w:p>
        </w:tc>
        <w:tc>
          <w:tcPr>
            <w:tcW w:w="900" w:type="dxa"/>
            <w:vMerge w:val="restart"/>
          </w:tcPr>
          <w:p w:rsidR="00BB4F34" w:rsidRPr="00531C2D" w:rsidRDefault="00BB4F34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  <w:vMerge w:val="restart"/>
          </w:tcPr>
          <w:p w:rsidR="00BB4F34" w:rsidRPr="00531C2D" w:rsidRDefault="00BB4F34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vMerge w:val="restart"/>
          </w:tcPr>
          <w:p w:rsidR="00BB4F34" w:rsidRPr="00531C2D" w:rsidRDefault="00BB4F34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531C2D">
              <w:rPr>
                <w:sz w:val="19"/>
                <w:szCs w:val="19"/>
              </w:rPr>
              <w:t>не имеет</w:t>
            </w:r>
          </w:p>
        </w:tc>
        <w:tc>
          <w:tcPr>
            <w:tcW w:w="1620" w:type="dxa"/>
            <w:vMerge w:val="restart"/>
          </w:tcPr>
          <w:p w:rsidR="00BB4F34" w:rsidRPr="00531C2D" w:rsidRDefault="00BB4F34" w:rsidP="00966196">
            <w:pPr>
              <w:jc w:val="center"/>
              <w:rPr>
                <w:sz w:val="19"/>
                <w:szCs w:val="19"/>
              </w:rPr>
            </w:pPr>
            <w:r w:rsidRPr="00531C2D">
              <w:rPr>
                <w:sz w:val="19"/>
                <w:szCs w:val="19"/>
              </w:rPr>
              <w:t>905371,69</w:t>
            </w:r>
          </w:p>
          <w:p w:rsidR="00BB4F34" w:rsidRPr="00531C2D" w:rsidRDefault="00BB4F34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20" w:type="dxa"/>
            <w:vMerge w:val="restart"/>
          </w:tcPr>
          <w:p w:rsidR="00BB4F34" w:rsidRPr="00531C2D" w:rsidRDefault="00BB4F34" w:rsidP="00966196">
            <w:pPr>
              <w:jc w:val="center"/>
              <w:rPr>
                <w:sz w:val="19"/>
                <w:szCs w:val="19"/>
              </w:rPr>
            </w:pPr>
            <w:r w:rsidRPr="00531C2D">
              <w:rPr>
                <w:sz w:val="19"/>
                <w:szCs w:val="19"/>
              </w:rPr>
              <w:t>-</w:t>
            </w:r>
          </w:p>
        </w:tc>
      </w:tr>
      <w:tr w:rsidR="00BB4F34" w:rsidRPr="00531C2D" w:rsidTr="007C644A">
        <w:trPr>
          <w:trHeight w:val="330"/>
        </w:trPr>
        <w:tc>
          <w:tcPr>
            <w:tcW w:w="510" w:type="dxa"/>
            <w:vMerge/>
          </w:tcPr>
          <w:p w:rsidR="00BB4F34" w:rsidRPr="00531C2D" w:rsidRDefault="00BB4F34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578" w:type="dxa"/>
            <w:vMerge/>
          </w:tcPr>
          <w:p w:rsidR="00BB4F34" w:rsidRPr="00531C2D" w:rsidRDefault="00BB4F34" w:rsidP="00966196">
            <w:pPr>
              <w:ind w:left="-142" w:right="-132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275" w:type="dxa"/>
            <w:vMerge/>
          </w:tcPr>
          <w:p w:rsidR="00BB4F34" w:rsidRPr="00531C2D" w:rsidRDefault="00BB4F34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425" w:type="dxa"/>
          </w:tcPr>
          <w:p w:rsidR="00BB4F34" w:rsidRPr="00531C2D" w:rsidRDefault="00BB4F34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531C2D">
              <w:rPr>
                <w:sz w:val="19"/>
                <w:szCs w:val="19"/>
              </w:rPr>
              <w:t>жилой дом</w:t>
            </w:r>
          </w:p>
        </w:tc>
        <w:tc>
          <w:tcPr>
            <w:tcW w:w="1080" w:type="dxa"/>
          </w:tcPr>
          <w:p w:rsidR="00BB4F34" w:rsidRPr="00531C2D" w:rsidRDefault="00BB4F34" w:rsidP="00765DAB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531C2D">
              <w:rPr>
                <w:sz w:val="19"/>
                <w:szCs w:val="19"/>
              </w:rPr>
              <w:t>индивиду-альная</w:t>
            </w:r>
          </w:p>
        </w:tc>
        <w:tc>
          <w:tcPr>
            <w:tcW w:w="1080" w:type="dxa"/>
          </w:tcPr>
          <w:p w:rsidR="00BB4F34" w:rsidRPr="00531C2D" w:rsidRDefault="00BB4F34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531C2D">
              <w:rPr>
                <w:sz w:val="19"/>
                <w:szCs w:val="19"/>
              </w:rPr>
              <w:t>118,0</w:t>
            </w:r>
          </w:p>
        </w:tc>
        <w:tc>
          <w:tcPr>
            <w:tcW w:w="1080" w:type="dxa"/>
          </w:tcPr>
          <w:p w:rsidR="00BB4F34" w:rsidRPr="00531C2D" w:rsidRDefault="00BB4F34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531C2D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/>
          </w:tcPr>
          <w:p w:rsidR="00BB4F34" w:rsidRPr="00531C2D" w:rsidRDefault="00BB4F34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900" w:type="dxa"/>
            <w:vMerge/>
          </w:tcPr>
          <w:p w:rsidR="00BB4F34" w:rsidRPr="00531C2D" w:rsidRDefault="00BB4F34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  <w:vMerge/>
          </w:tcPr>
          <w:p w:rsidR="00BB4F34" w:rsidRPr="00531C2D" w:rsidRDefault="00BB4F34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vMerge/>
          </w:tcPr>
          <w:p w:rsidR="00BB4F34" w:rsidRPr="00531C2D" w:rsidRDefault="00BB4F34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620" w:type="dxa"/>
            <w:vMerge/>
          </w:tcPr>
          <w:p w:rsidR="00BB4F34" w:rsidRPr="00531C2D" w:rsidRDefault="00BB4F34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20" w:type="dxa"/>
            <w:vMerge/>
          </w:tcPr>
          <w:p w:rsidR="00BB4F34" w:rsidRPr="00531C2D" w:rsidRDefault="00BB4F34" w:rsidP="00966196">
            <w:pPr>
              <w:jc w:val="center"/>
              <w:rPr>
                <w:sz w:val="19"/>
                <w:szCs w:val="19"/>
              </w:rPr>
            </w:pPr>
          </w:p>
        </w:tc>
      </w:tr>
      <w:tr w:rsidR="00BB4F34" w:rsidRPr="00531C2D" w:rsidTr="007C644A">
        <w:trPr>
          <w:trHeight w:val="330"/>
        </w:trPr>
        <w:tc>
          <w:tcPr>
            <w:tcW w:w="510" w:type="dxa"/>
            <w:vMerge/>
          </w:tcPr>
          <w:p w:rsidR="00BB4F34" w:rsidRPr="00531C2D" w:rsidRDefault="00BB4F34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578" w:type="dxa"/>
            <w:vMerge/>
          </w:tcPr>
          <w:p w:rsidR="00BB4F34" w:rsidRPr="00531C2D" w:rsidRDefault="00BB4F34" w:rsidP="00966196">
            <w:pPr>
              <w:ind w:left="-142" w:right="-132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275" w:type="dxa"/>
            <w:vMerge/>
          </w:tcPr>
          <w:p w:rsidR="00BB4F34" w:rsidRPr="00531C2D" w:rsidRDefault="00BB4F34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425" w:type="dxa"/>
          </w:tcPr>
          <w:p w:rsidR="00BB4F34" w:rsidRPr="00531C2D" w:rsidRDefault="00BB4F34" w:rsidP="00110C9B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531C2D">
              <w:rPr>
                <w:sz w:val="19"/>
                <w:szCs w:val="19"/>
              </w:rPr>
              <w:t xml:space="preserve">квартира </w:t>
            </w:r>
          </w:p>
        </w:tc>
        <w:tc>
          <w:tcPr>
            <w:tcW w:w="1080" w:type="dxa"/>
          </w:tcPr>
          <w:p w:rsidR="00BB4F34" w:rsidRPr="00531C2D" w:rsidRDefault="00BB4F34" w:rsidP="00110C9B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531C2D">
              <w:rPr>
                <w:sz w:val="19"/>
                <w:szCs w:val="19"/>
              </w:rPr>
              <w:t xml:space="preserve">общая </w:t>
            </w:r>
          </w:p>
          <w:p w:rsidR="00BB4F34" w:rsidRPr="00531C2D" w:rsidRDefault="00BB4F34" w:rsidP="00110C9B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531C2D">
              <w:rPr>
                <w:sz w:val="19"/>
                <w:szCs w:val="19"/>
              </w:rPr>
              <w:t xml:space="preserve">долевая </w:t>
            </w:r>
          </w:p>
          <w:p w:rsidR="00BB4F34" w:rsidRPr="00531C2D" w:rsidRDefault="00BB4F34" w:rsidP="00110C9B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531C2D">
              <w:rPr>
                <w:sz w:val="19"/>
                <w:szCs w:val="19"/>
              </w:rPr>
              <w:t>(1/2)</w:t>
            </w:r>
          </w:p>
        </w:tc>
        <w:tc>
          <w:tcPr>
            <w:tcW w:w="1080" w:type="dxa"/>
          </w:tcPr>
          <w:p w:rsidR="00BB4F34" w:rsidRPr="00531C2D" w:rsidRDefault="00BB4F34" w:rsidP="00110C9B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531C2D">
              <w:rPr>
                <w:sz w:val="19"/>
                <w:szCs w:val="19"/>
              </w:rPr>
              <w:t>132,5</w:t>
            </w:r>
          </w:p>
        </w:tc>
        <w:tc>
          <w:tcPr>
            <w:tcW w:w="1080" w:type="dxa"/>
          </w:tcPr>
          <w:p w:rsidR="00BB4F34" w:rsidRPr="00531C2D" w:rsidRDefault="00BB4F34" w:rsidP="00110C9B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531C2D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/>
          </w:tcPr>
          <w:p w:rsidR="00BB4F34" w:rsidRPr="00531C2D" w:rsidRDefault="00BB4F34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900" w:type="dxa"/>
            <w:vMerge/>
          </w:tcPr>
          <w:p w:rsidR="00BB4F34" w:rsidRPr="00531C2D" w:rsidRDefault="00BB4F34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  <w:vMerge/>
          </w:tcPr>
          <w:p w:rsidR="00BB4F34" w:rsidRPr="00531C2D" w:rsidRDefault="00BB4F34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vMerge/>
          </w:tcPr>
          <w:p w:rsidR="00BB4F34" w:rsidRPr="00531C2D" w:rsidRDefault="00BB4F34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620" w:type="dxa"/>
            <w:vMerge/>
          </w:tcPr>
          <w:p w:rsidR="00BB4F34" w:rsidRPr="00531C2D" w:rsidRDefault="00BB4F34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20" w:type="dxa"/>
            <w:vMerge/>
          </w:tcPr>
          <w:p w:rsidR="00BB4F34" w:rsidRPr="00531C2D" w:rsidRDefault="00BB4F34" w:rsidP="00966196">
            <w:pPr>
              <w:jc w:val="center"/>
              <w:rPr>
                <w:sz w:val="19"/>
                <w:szCs w:val="19"/>
              </w:rPr>
            </w:pPr>
          </w:p>
        </w:tc>
      </w:tr>
      <w:tr w:rsidR="00BB4F34" w:rsidRPr="00531C2D" w:rsidTr="00E72563">
        <w:trPr>
          <w:trHeight w:val="415"/>
        </w:trPr>
        <w:tc>
          <w:tcPr>
            <w:tcW w:w="510" w:type="dxa"/>
            <w:vMerge/>
          </w:tcPr>
          <w:p w:rsidR="00BB4F34" w:rsidRPr="00531C2D" w:rsidRDefault="00BB4F34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578" w:type="dxa"/>
            <w:vMerge w:val="restart"/>
          </w:tcPr>
          <w:p w:rsidR="00BB4F34" w:rsidRPr="00531C2D" w:rsidRDefault="00BB4F34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531C2D">
              <w:rPr>
                <w:sz w:val="19"/>
                <w:szCs w:val="19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BB4F34" w:rsidRPr="00531C2D" w:rsidRDefault="00BB4F34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425" w:type="dxa"/>
            <w:vMerge w:val="restart"/>
          </w:tcPr>
          <w:p w:rsidR="00BB4F34" w:rsidRPr="00531C2D" w:rsidRDefault="00BB4F34" w:rsidP="00F3755C">
            <w:pPr>
              <w:jc w:val="center"/>
              <w:rPr>
                <w:sz w:val="19"/>
                <w:szCs w:val="19"/>
              </w:rPr>
            </w:pPr>
            <w:r w:rsidRPr="00531C2D">
              <w:rPr>
                <w:sz w:val="19"/>
                <w:szCs w:val="19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BB4F34" w:rsidRPr="00531C2D" w:rsidRDefault="00BB4F34" w:rsidP="00F3755C">
            <w:pPr>
              <w:jc w:val="center"/>
              <w:rPr>
                <w:sz w:val="19"/>
                <w:szCs w:val="19"/>
              </w:rPr>
            </w:pPr>
            <w:r w:rsidRPr="00531C2D">
              <w:rPr>
                <w:sz w:val="19"/>
                <w:szCs w:val="19"/>
              </w:rPr>
              <w:t>индивиду-альная</w:t>
            </w:r>
          </w:p>
        </w:tc>
        <w:tc>
          <w:tcPr>
            <w:tcW w:w="1080" w:type="dxa"/>
            <w:vMerge w:val="restart"/>
          </w:tcPr>
          <w:p w:rsidR="00BB4F34" w:rsidRPr="00531C2D" w:rsidRDefault="00BB4F34" w:rsidP="00F3755C">
            <w:pPr>
              <w:jc w:val="center"/>
              <w:rPr>
                <w:sz w:val="19"/>
                <w:szCs w:val="19"/>
              </w:rPr>
            </w:pPr>
            <w:r w:rsidRPr="00531C2D">
              <w:rPr>
                <w:sz w:val="19"/>
                <w:szCs w:val="19"/>
              </w:rPr>
              <w:t>44,8</w:t>
            </w:r>
          </w:p>
        </w:tc>
        <w:tc>
          <w:tcPr>
            <w:tcW w:w="1080" w:type="dxa"/>
            <w:vMerge w:val="restart"/>
          </w:tcPr>
          <w:p w:rsidR="00BB4F34" w:rsidRPr="00531C2D" w:rsidRDefault="00BB4F34" w:rsidP="00F3755C">
            <w:pPr>
              <w:jc w:val="center"/>
              <w:rPr>
                <w:sz w:val="19"/>
                <w:szCs w:val="19"/>
              </w:rPr>
            </w:pPr>
            <w:r w:rsidRPr="00531C2D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</w:tcPr>
          <w:p w:rsidR="00BB4F34" w:rsidRPr="00531C2D" w:rsidRDefault="00BB4F34" w:rsidP="009C7D85">
            <w:pPr>
              <w:jc w:val="center"/>
              <w:rPr>
                <w:sz w:val="19"/>
                <w:szCs w:val="19"/>
              </w:rPr>
            </w:pPr>
            <w:r w:rsidRPr="00531C2D">
              <w:rPr>
                <w:sz w:val="19"/>
                <w:szCs w:val="19"/>
              </w:rPr>
              <w:t>земельный участок для гаража</w:t>
            </w:r>
          </w:p>
        </w:tc>
        <w:tc>
          <w:tcPr>
            <w:tcW w:w="900" w:type="dxa"/>
          </w:tcPr>
          <w:p w:rsidR="00BB4F34" w:rsidRPr="00531C2D" w:rsidRDefault="00BB4F34" w:rsidP="009C7D8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21,0</w:t>
            </w:r>
          </w:p>
        </w:tc>
        <w:tc>
          <w:tcPr>
            <w:tcW w:w="1080" w:type="dxa"/>
          </w:tcPr>
          <w:p w:rsidR="00BB4F34" w:rsidRPr="00531C2D" w:rsidRDefault="00BB4F34" w:rsidP="009C7D85">
            <w:pPr>
              <w:jc w:val="center"/>
              <w:rPr>
                <w:sz w:val="19"/>
                <w:szCs w:val="19"/>
              </w:rPr>
            </w:pPr>
            <w:r w:rsidRPr="00531C2D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BB4F34" w:rsidRPr="00531C2D" w:rsidRDefault="00BB4F34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531C2D">
              <w:rPr>
                <w:sz w:val="19"/>
                <w:szCs w:val="19"/>
              </w:rPr>
              <w:t>а/м легковой,</w:t>
            </w:r>
          </w:p>
          <w:p w:rsidR="00BB4F34" w:rsidRPr="00531C2D" w:rsidRDefault="00BB4F34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531C2D">
              <w:rPr>
                <w:sz w:val="19"/>
                <w:szCs w:val="19"/>
              </w:rPr>
              <w:t>Тойота Камри</w:t>
            </w:r>
          </w:p>
        </w:tc>
        <w:tc>
          <w:tcPr>
            <w:tcW w:w="1620" w:type="dxa"/>
            <w:vMerge w:val="restart"/>
          </w:tcPr>
          <w:p w:rsidR="00BB4F34" w:rsidRPr="00531C2D" w:rsidRDefault="00BB4F34" w:rsidP="00966196">
            <w:pPr>
              <w:jc w:val="center"/>
              <w:rPr>
                <w:sz w:val="19"/>
                <w:szCs w:val="19"/>
              </w:rPr>
            </w:pPr>
            <w:r w:rsidRPr="00531C2D">
              <w:rPr>
                <w:sz w:val="19"/>
                <w:szCs w:val="19"/>
              </w:rPr>
              <w:t>885181,41</w:t>
            </w:r>
          </w:p>
          <w:p w:rsidR="00BB4F34" w:rsidRPr="00531C2D" w:rsidRDefault="00BB4F34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620" w:type="dxa"/>
            <w:vMerge w:val="restart"/>
          </w:tcPr>
          <w:p w:rsidR="00BB4F34" w:rsidRPr="00531C2D" w:rsidRDefault="00BB4F34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531C2D">
              <w:rPr>
                <w:sz w:val="19"/>
                <w:szCs w:val="19"/>
              </w:rPr>
              <w:t>-</w:t>
            </w:r>
          </w:p>
        </w:tc>
      </w:tr>
      <w:tr w:rsidR="00BB4F34" w:rsidRPr="00531C2D" w:rsidTr="00E72563">
        <w:trPr>
          <w:trHeight w:val="172"/>
        </w:trPr>
        <w:tc>
          <w:tcPr>
            <w:tcW w:w="510" w:type="dxa"/>
            <w:vMerge/>
          </w:tcPr>
          <w:p w:rsidR="00BB4F34" w:rsidRPr="00531C2D" w:rsidRDefault="00BB4F34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578" w:type="dxa"/>
            <w:vMerge/>
          </w:tcPr>
          <w:p w:rsidR="00BB4F34" w:rsidRPr="00531C2D" w:rsidRDefault="00BB4F34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</w:tcPr>
          <w:p w:rsidR="00BB4F34" w:rsidRPr="00531C2D" w:rsidRDefault="00BB4F34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425" w:type="dxa"/>
            <w:vMerge/>
          </w:tcPr>
          <w:p w:rsidR="00BB4F34" w:rsidRPr="00531C2D" w:rsidRDefault="00BB4F34" w:rsidP="00966196">
            <w:pPr>
              <w:ind w:left="-142" w:right="-132"/>
              <w:jc w:val="center"/>
              <w:rPr>
                <w:rStyle w:val="Strong"/>
                <w:b w:val="0"/>
                <w:bCs/>
                <w:sz w:val="19"/>
                <w:szCs w:val="19"/>
              </w:rPr>
            </w:pPr>
          </w:p>
        </w:tc>
        <w:tc>
          <w:tcPr>
            <w:tcW w:w="1080" w:type="dxa"/>
            <w:vMerge/>
          </w:tcPr>
          <w:p w:rsidR="00BB4F34" w:rsidRPr="00531C2D" w:rsidRDefault="00BB4F34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  <w:vMerge/>
          </w:tcPr>
          <w:p w:rsidR="00BB4F34" w:rsidRPr="00531C2D" w:rsidRDefault="00BB4F34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  <w:vMerge/>
          </w:tcPr>
          <w:p w:rsidR="00BB4F34" w:rsidRPr="00531C2D" w:rsidRDefault="00BB4F34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</w:tcPr>
          <w:p w:rsidR="00BB4F34" w:rsidRPr="00531C2D" w:rsidRDefault="00BB4F34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531C2D">
              <w:rPr>
                <w:sz w:val="19"/>
                <w:szCs w:val="19"/>
              </w:rPr>
              <w:t>земельный участок для гаража</w:t>
            </w:r>
          </w:p>
        </w:tc>
        <w:tc>
          <w:tcPr>
            <w:tcW w:w="900" w:type="dxa"/>
          </w:tcPr>
          <w:p w:rsidR="00BB4F34" w:rsidRPr="00531C2D" w:rsidRDefault="00BB4F34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22,0</w:t>
            </w:r>
          </w:p>
        </w:tc>
        <w:tc>
          <w:tcPr>
            <w:tcW w:w="1080" w:type="dxa"/>
          </w:tcPr>
          <w:p w:rsidR="00BB4F34" w:rsidRPr="00531C2D" w:rsidRDefault="00BB4F34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531C2D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vMerge/>
          </w:tcPr>
          <w:p w:rsidR="00BB4F34" w:rsidRPr="00531C2D" w:rsidRDefault="00BB4F34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620" w:type="dxa"/>
            <w:vMerge/>
          </w:tcPr>
          <w:p w:rsidR="00BB4F34" w:rsidRPr="00531C2D" w:rsidRDefault="00BB4F34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20" w:type="dxa"/>
            <w:vMerge/>
          </w:tcPr>
          <w:p w:rsidR="00BB4F34" w:rsidRPr="00531C2D" w:rsidRDefault="00BB4F34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</w:tr>
    </w:tbl>
    <w:p w:rsidR="00BB4F34" w:rsidRPr="00531C2D" w:rsidRDefault="00BB4F34"/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10"/>
        <w:gridCol w:w="1578"/>
        <w:gridCol w:w="1275"/>
        <w:gridCol w:w="1425"/>
        <w:gridCol w:w="1080"/>
        <w:gridCol w:w="1080"/>
        <w:gridCol w:w="1080"/>
        <w:gridCol w:w="1260"/>
        <w:gridCol w:w="900"/>
        <w:gridCol w:w="1080"/>
        <w:gridCol w:w="1440"/>
        <w:gridCol w:w="1620"/>
        <w:gridCol w:w="1620"/>
      </w:tblGrid>
      <w:tr w:rsidR="00BB4F34" w:rsidRPr="008E7E90" w:rsidTr="00624BA6">
        <w:trPr>
          <w:trHeight w:val="330"/>
        </w:trPr>
        <w:tc>
          <w:tcPr>
            <w:tcW w:w="510" w:type="dxa"/>
            <w:vMerge w:val="restart"/>
          </w:tcPr>
          <w:p w:rsidR="00BB4F34" w:rsidRPr="00C66C76" w:rsidRDefault="00BB4F34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C66C76">
              <w:rPr>
                <w:sz w:val="19"/>
                <w:szCs w:val="19"/>
              </w:rPr>
              <w:t>3.</w:t>
            </w:r>
          </w:p>
        </w:tc>
        <w:tc>
          <w:tcPr>
            <w:tcW w:w="1578" w:type="dxa"/>
            <w:vMerge w:val="restart"/>
          </w:tcPr>
          <w:p w:rsidR="00BB4F34" w:rsidRPr="00C66C76" w:rsidRDefault="00BB4F34" w:rsidP="00110C9B">
            <w:pPr>
              <w:jc w:val="center"/>
              <w:rPr>
                <w:b/>
                <w:sz w:val="19"/>
                <w:szCs w:val="19"/>
              </w:rPr>
            </w:pPr>
            <w:r w:rsidRPr="00C66C76">
              <w:rPr>
                <w:b/>
                <w:sz w:val="19"/>
                <w:szCs w:val="19"/>
              </w:rPr>
              <w:t>Тебиев О.Т.</w:t>
            </w:r>
          </w:p>
        </w:tc>
        <w:tc>
          <w:tcPr>
            <w:tcW w:w="1275" w:type="dxa"/>
            <w:vMerge w:val="restart"/>
          </w:tcPr>
          <w:p w:rsidR="00BB4F34" w:rsidRPr="00C66C76" w:rsidRDefault="00BB4F34" w:rsidP="00110C9B">
            <w:pPr>
              <w:jc w:val="center"/>
              <w:rPr>
                <w:sz w:val="19"/>
                <w:szCs w:val="19"/>
              </w:rPr>
            </w:pPr>
            <w:r w:rsidRPr="00C66C76">
              <w:rPr>
                <w:sz w:val="19"/>
                <w:szCs w:val="19"/>
              </w:rPr>
              <w:t>заместитель</w:t>
            </w:r>
          </w:p>
          <w:p w:rsidR="00BB4F34" w:rsidRPr="00C66C76" w:rsidRDefault="00BB4F34" w:rsidP="00110C9B">
            <w:pPr>
              <w:ind w:left="-245" w:right="-255"/>
              <w:jc w:val="center"/>
              <w:rPr>
                <w:sz w:val="19"/>
                <w:szCs w:val="19"/>
              </w:rPr>
            </w:pPr>
            <w:r w:rsidRPr="00C66C76">
              <w:rPr>
                <w:sz w:val="19"/>
                <w:szCs w:val="19"/>
              </w:rPr>
              <w:t xml:space="preserve">руководителя </w:t>
            </w:r>
          </w:p>
        </w:tc>
        <w:tc>
          <w:tcPr>
            <w:tcW w:w="1425" w:type="dxa"/>
          </w:tcPr>
          <w:p w:rsidR="00BB4F34" w:rsidRPr="00C66C76" w:rsidRDefault="00BB4F34" w:rsidP="00110C9B">
            <w:pPr>
              <w:jc w:val="center"/>
              <w:rPr>
                <w:sz w:val="19"/>
                <w:szCs w:val="19"/>
              </w:rPr>
            </w:pPr>
            <w:r w:rsidRPr="00C66C76">
              <w:rPr>
                <w:sz w:val="19"/>
                <w:szCs w:val="19"/>
              </w:rPr>
              <w:t>жилой дом</w:t>
            </w:r>
          </w:p>
        </w:tc>
        <w:tc>
          <w:tcPr>
            <w:tcW w:w="1080" w:type="dxa"/>
          </w:tcPr>
          <w:p w:rsidR="00BB4F34" w:rsidRPr="00C66C76" w:rsidRDefault="00BB4F34" w:rsidP="00110C9B">
            <w:pPr>
              <w:jc w:val="center"/>
              <w:rPr>
                <w:sz w:val="19"/>
                <w:szCs w:val="19"/>
              </w:rPr>
            </w:pPr>
            <w:r w:rsidRPr="00C66C76">
              <w:rPr>
                <w:sz w:val="19"/>
                <w:szCs w:val="19"/>
              </w:rPr>
              <w:t>индивиду-альная</w:t>
            </w:r>
          </w:p>
        </w:tc>
        <w:tc>
          <w:tcPr>
            <w:tcW w:w="1080" w:type="dxa"/>
          </w:tcPr>
          <w:p w:rsidR="00BB4F34" w:rsidRPr="00C66C76" w:rsidRDefault="00BB4F34" w:rsidP="00110C9B">
            <w:pPr>
              <w:jc w:val="center"/>
              <w:rPr>
                <w:sz w:val="19"/>
                <w:szCs w:val="19"/>
              </w:rPr>
            </w:pPr>
            <w:r w:rsidRPr="00C66C76">
              <w:rPr>
                <w:sz w:val="19"/>
                <w:szCs w:val="19"/>
              </w:rPr>
              <w:t>96,3</w:t>
            </w:r>
          </w:p>
        </w:tc>
        <w:tc>
          <w:tcPr>
            <w:tcW w:w="1080" w:type="dxa"/>
          </w:tcPr>
          <w:p w:rsidR="00BB4F34" w:rsidRPr="00C66C76" w:rsidRDefault="00BB4F34" w:rsidP="00110C9B">
            <w:pPr>
              <w:jc w:val="center"/>
              <w:rPr>
                <w:sz w:val="19"/>
                <w:szCs w:val="19"/>
              </w:rPr>
            </w:pPr>
            <w:r w:rsidRPr="00C66C76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BB4F34" w:rsidRPr="00C66C76" w:rsidRDefault="00BB4F34" w:rsidP="00110C9B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C66C76">
              <w:rPr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900" w:type="dxa"/>
            <w:vMerge w:val="restart"/>
          </w:tcPr>
          <w:p w:rsidR="00BB4F34" w:rsidRPr="00C66C76" w:rsidRDefault="00BB4F34" w:rsidP="00110C9B">
            <w:pPr>
              <w:jc w:val="center"/>
              <w:rPr>
                <w:sz w:val="19"/>
                <w:szCs w:val="19"/>
              </w:rPr>
            </w:pPr>
            <w:r w:rsidRPr="00C66C76">
              <w:rPr>
                <w:sz w:val="19"/>
                <w:szCs w:val="19"/>
              </w:rPr>
              <w:t>600,0</w:t>
            </w:r>
          </w:p>
        </w:tc>
        <w:tc>
          <w:tcPr>
            <w:tcW w:w="1080" w:type="dxa"/>
            <w:vMerge w:val="restart"/>
          </w:tcPr>
          <w:p w:rsidR="00BB4F34" w:rsidRPr="00C66C76" w:rsidRDefault="00BB4F34" w:rsidP="00110C9B">
            <w:pPr>
              <w:jc w:val="center"/>
              <w:rPr>
                <w:sz w:val="19"/>
                <w:szCs w:val="19"/>
              </w:rPr>
            </w:pPr>
            <w:r w:rsidRPr="00C66C76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BB4F34" w:rsidRPr="00C66C76" w:rsidRDefault="00BB4F34" w:rsidP="00110C9B">
            <w:pPr>
              <w:jc w:val="center"/>
              <w:rPr>
                <w:sz w:val="19"/>
                <w:szCs w:val="19"/>
              </w:rPr>
            </w:pPr>
            <w:r w:rsidRPr="00C66C76">
              <w:rPr>
                <w:sz w:val="19"/>
                <w:szCs w:val="19"/>
              </w:rPr>
              <w:t>не имеет</w:t>
            </w:r>
          </w:p>
        </w:tc>
        <w:tc>
          <w:tcPr>
            <w:tcW w:w="1620" w:type="dxa"/>
            <w:vMerge w:val="restart"/>
          </w:tcPr>
          <w:p w:rsidR="00BB4F34" w:rsidRPr="00C66C76" w:rsidRDefault="00BB4F34" w:rsidP="00110C9B">
            <w:pPr>
              <w:jc w:val="center"/>
              <w:rPr>
                <w:sz w:val="19"/>
                <w:szCs w:val="19"/>
              </w:rPr>
            </w:pPr>
            <w:r w:rsidRPr="00C66C76">
              <w:rPr>
                <w:sz w:val="19"/>
                <w:szCs w:val="19"/>
              </w:rPr>
              <w:t>393417,28</w:t>
            </w:r>
          </w:p>
          <w:p w:rsidR="00BB4F34" w:rsidRPr="00C66C76" w:rsidRDefault="00BB4F34" w:rsidP="00110C9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20" w:type="dxa"/>
            <w:vMerge w:val="restart"/>
          </w:tcPr>
          <w:p w:rsidR="00BB4F34" w:rsidRPr="00C66C76" w:rsidRDefault="00BB4F34" w:rsidP="00110C9B">
            <w:pPr>
              <w:jc w:val="center"/>
              <w:rPr>
                <w:sz w:val="19"/>
                <w:szCs w:val="19"/>
              </w:rPr>
            </w:pPr>
            <w:r w:rsidRPr="00C66C76">
              <w:rPr>
                <w:sz w:val="19"/>
                <w:szCs w:val="19"/>
              </w:rPr>
              <w:t>-</w:t>
            </w:r>
          </w:p>
        </w:tc>
      </w:tr>
      <w:tr w:rsidR="00BB4F34" w:rsidRPr="008E7E90" w:rsidTr="00624BA6">
        <w:trPr>
          <w:trHeight w:val="330"/>
        </w:trPr>
        <w:tc>
          <w:tcPr>
            <w:tcW w:w="510" w:type="dxa"/>
            <w:vMerge/>
          </w:tcPr>
          <w:p w:rsidR="00BB4F34" w:rsidRPr="00C66C76" w:rsidRDefault="00BB4F34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578" w:type="dxa"/>
            <w:vMerge/>
          </w:tcPr>
          <w:p w:rsidR="00BB4F34" w:rsidRPr="00C66C76" w:rsidRDefault="00BB4F34" w:rsidP="00110C9B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275" w:type="dxa"/>
            <w:vMerge/>
          </w:tcPr>
          <w:p w:rsidR="00BB4F34" w:rsidRPr="00C66C76" w:rsidRDefault="00BB4F34" w:rsidP="00110C9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25" w:type="dxa"/>
          </w:tcPr>
          <w:p w:rsidR="00BB4F34" w:rsidRPr="00C66C76" w:rsidRDefault="00BB4F34" w:rsidP="00110C9B">
            <w:pPr>
              <w:jc w:val="center"/>
              <w:rPr>
                <w:sz w:val="19"/>
                <w:szCs w:val="19"/>
              </w:rPr>
            </w:pPr>
            <w:r w:rsidRPr="00C66C76">
              <w:rPr>
                <w:sz w:val="19"/>
                <w:szCs w:val="19"/>
              </w:rPr>
              <w:t>квартира</w:t>
            </w:r>
          </w:p>
        </w:tc>
        <w:tc>
          <w:tcPr>
            <w:tcW w:w="1080" w:type="dxa"/>
          </w:tcPr>
          <w:p w:rsidR="00BB4F34" w:rsidRPr="00C66C76" w:rsidRDefault="00BB4F34" w:rsidP="00110C9B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C66C76">
              <w:rPr>
                <w:sz w:val="19"/>
                <w:szCs w:val="19"/>
              </w:rPr>
              <w:t>индивиду-альная</w:t>
            </w:r>
          </w:p>
        </w:tc>
        <w:tc>
          <w:tcPr>
            <w:tcW w:w="1080" w:type="dxa"/>
          </w:tcPr>
          <w:p w:rsidR="00BB4F34" w:rsidRPr="00C66C76" w:rsidRDefault="00BB4F34" w:rsidP="00110C9B">
            <w:pPr>
              <w:jc w:val="center"/>
              <w:rPr>
                <w:sz w:val="19"/>
                <w:szCs w:val="19"/>
              </w:rPr>
            </w:pPr>
            <w:r w:rsidRPr="00C66C76">
              <w:rPr>
                <w:sz w:val="19"/>
                <w:szCs w:val="19"/>
              </w:rPr>
              <w:t>82,0</w:t>
            </w:r>
          </w:p>
        </w:tc>
        <w:tc>
          <w:tcPr>
            <w:tcW w:w="1080" w:type="dxa"/>
          </w:tcPr>
          <w:p w:rsidR="00BB4F34" w:rsidRPr="00C66C76" w:rsidRDefault="00BB4F34" w:rsidP="00110C9B">
            <w:pPr>
              <w:jc w:val="center"/>
              <w:rPr>
                <w:sz w:val="19"/>
                <w:szCs w:val="19"/>
              </w:rPr>
            </w:pPr>
            <w:r w:rsidRPr="00C66C76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/>
          </w:tcPr>
          <w:p w:rsidR="00BB4F34" w:rsidRPr="00C66C76" w:rsidRDefault="00BB4F34" w:rsidP="00110C9B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900" w:type="dxa"/>
            <w:vMerge/>
          </w:tcPr>
          <w:p w:rsidR="00BB4F34" w:rsidRPr="00C66C76" w:rsidRDefault="00BB4F34" w:rsidP="00110C9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  <w:vMerge/>
          </w:tcPr>
          <w:p w:rsidR="00BB4F34" w:rsidRPr="00C66C76" w:rsidRDefault="00BB4F34" w:rsidP="00110C9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vMerge/>
          </w:tcPr>
          <w:p w:rsidR="00BB4F34" w:rsidRPr="00C66C76" w:rsidRDefault="00BB4F34" w:rsidP="00110C9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20" w:type="dxa"/>
            <w:vMerge/>
          </w:tcPr>
          <w:p w:rsidR="00BB4F34" w:rsidRPr="00C66C76" w:rsidRDefault="00BB4F34" w:rsidP="00110C9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20" w:type="dxa"/>
            <w:vMerge/>
          </w:tcPr>
          <w:p w:rsidR="00BB4F34" w:rsidRPr="00C66C76" w:rsidRDefault="00BB4F34" w:rsidP="00110C9B">
            <w:pPr>
              <w:jc w:val="center"/>
              <w:rPr>
                <w:sz w:val="19"/>
                <w:szCs w:val="19"/>
              </w:rPr>
            </w:pPr>
          </w:p>
        </w:tc>
      </w:tr>
      <w:tr w:rsidR="00BB4F34" w:rsidRPr="00DB742F" w:rsidTr="00624BA6">
        <w:trPr>
          <w:trHeight w:val="218"/>
        </w:trPr>
        <w:tc>
          <w:tcPr>
            <w:tcW w:w="510" w:type="dxa"/>
            <w:vMerge/>
          </w:tcPr>
          <w:p w:rsidR="00BB4F34" w:rsidRPr="00C66C76" w:rsidRDefault="00BB4F34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578" w:type="dxa"/>
            <w:vMerge w:val="restart"/>
          </w:tcPr>
          <w:p w:rsidR="00BB4F34" w:rsidRPr="00C66C76" w:rsidRDefault="00BB4F34" w:rsidP="00110C9B">
            <w:pPr>
              <w:ind w:left="-150" w:right="-113"/>
              <w:jc w:val="center"/>
              <w:rPr>
                <w:b/>
                <w:sz w:val="19"/>
                <w:szCs w:val="19"/>
              </w:rPr>
            </w:pPr>
            <w:r w:rsidRPr="00C66C76">
              <w:rPr>
                <w:sz w:val="19"/>
                <w:szCs w:val="19"/>
              </w:rPr>
              <w:t>несовершен-нолетний ребенок</w:t>
            </w:r>
          </w:p>
        </w:tc>
        <w:tc>
          <w:tcPr>
            <w:tcW w:w="1275" w:type="dxa"/>
            <w:vMerge w:val="restart"/>
          </w:tcPr>
          <w:p w:rsidR="00BB4F34" w:rsidRPr="00C66C76" w:rsidRDefault="00BB4F34" w:rsidP="00110C9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25" w:type="dxa"/>
            <w:vMerge w:val="restart"/>
          </w:tcPr>
          <w:p w:rsidR="00BB4F34" w:rsidRPr="00C66C76" w:rsidRDefault="00BB4F34" w:rsidP="00110C9B">
            <w:pPr>
              <w:jc w:val="center"/>
              <w:rPr>
                <w:sz w:val="19"/>
                <w:szCs w:val="19"/>
              </w:rPr>
            </w:pPr>
            <w:r w:rsidRPr="00C66C76">
              <w:rPr>
                <w:rStyle w:val="Strong"/>
                <w:b w:val="0"/>
                <w:bCs/>
                <w:sz w:val="19"/>
                <w:szCs w:val="19"/>
              </w:rPr>
              <w:t>не имеет</w:t>
            </w:r>
          </w:p>
        </w:tc>
        <w:tc>
          <w:tcPr>
            <w:tcW w:w="1080" w:type="dxa"/>
            <w:vMerge w:val="restart"/>
          </w:tcPr>
          <w:p w:rsidR="00BB4F34" w:rsidRPr="00C66C76" w:rsidRDefault="00BB4F34" w:rsidP="00110C9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  <w:vMerge w:val="restart"/>
          </w:tcPr>
          <w:p w:rsidR="00BB4F34" w:rsidRPr="00C66C76" w:rsidRDefault="00BB4F34" w:rsidP="00110C9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  <w:vMerge w:val="restart"/>
          </w:tcPr>
          <w:p w:rsidR="00BB4F34" w:rsidRPr="00C66C76" w:rsidRDefault="00BB4F34" w:rsidP="00110C9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</w:tcPr>
          <w:p w:rsidR="00BB4F34" w:rsidRPr="00C66C76" w:rsidRDefault="00BB4F34" w:rsidP="00110C9B">
            <w:pPr>
              <w:jc w:val="center"/>
              <w:rPr>
                <w:sz w:val="19"/>
                <w:szCs w:val="19"/>
              </w:rPr>
            </w:pPr>
            <w:r w:rsidRPr="00C66C76">
              <w:rPr>
                <w:sz w:val="19"/>
                <w:szCs w:val="19"/>
              </w:rPr>
              <w:t>жилой дом</w:t>
            </w:r>
          </w:p>
        </w:tc>
        <w:tc>
          <w:tcPr>
            <w:tcW w:w="900" w:type="dxa"/>
          </w:tcPr>
          <w:p w:rsidR="00BB4F34" w:rsidRPr="00C66C76" w:rsidRDefault="00BB4F34" w:rsidP="00110C9B">
            <w:pPr>
              <w:jc w:val="center"/>
              <w:rPr>
                <w:sz w:val="19"/>
                <w:szCs w:val="19"/>
              </w:rPr>
            </w:pPr>
            <w:r w:rsidRPr="00C66C76">
              <w:rPr>
                <w:sz w:val="19"/>
                <w:szCs w:val="19"/>
              </w:rPr>
              <w:t>48,2</w:t>
            </w:r>
          </w:p>
        </w:tc>
        <w:tc>
          <w:tcPr>
            <w:tcW w:w="1080" w:type="dxa"/>
          </w:tcPr>
          <w:p w:rsidR="00BB4F34" w:rsidRPr="00C66C76" w:rsidRDefault="00BB4F34" w:rsidP="00110C9B">
            <w:pPr>
              <w:jc w:val="center"/>
              <w:rPr>
                <w:sz w:val="19"/>
                <w:szCs w:val="19"/>
              </w:rPr>
            </w:pPr>
            <w:r w:rsidRPr="00C66C76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BB4F34" w:rsidRPr="00C66C76" w:rsidRDefault="00BB4F34" w:rsidP="00110C9B">
            <w:pPr>
              <w:jc w:val="center"/>
              <w:rPr>
                <w:sz w:val="19"/>
                <w:szCs w:val="19"/>
              </w:rPr>
            </w:pPr>
            <w:r w:rsidRPr="00C66C76">
              <w:rPr>
                <w:rStyle w:val="Strong"/>
                <w:b w:val="0"/>
                <w:bCs/>
                <w:sz w:val="19"/>
                <w:szCs w:val="19"/>
              </w:rPr>
              <w:t>не имеет</w:t>
            </w:r>
          </w:p>
        </w:tc>
        <w:tc>
          <w:tcPr>
            <w:tcW w:w="1620" w:type="dxa"/>
            <w:vMerge w:val="restart"/>
          </w:tcPr>
          <w:p w:rsidR="00BB4F34" w:rsidRPr="00C66C76" w:rsidRDefault="00BB4F34" w:rsidP="00110C9B">
            <w:pPr>
              <w:jc w:val="center"/>
              <w:rPr>
                <w:sz w:val="19"/>
                <w:szCs w:val="19"/>
              </w:rPr>
            </w:pPr>
            <w:r w:rsidRPr="00C66C76">
              <w:rPr>
                <w:sz w:val="19"/>
                <w:szCs w:val="19"/>
              </w:rPr>
              <w:t>147718,68</w:t>
            </w:r>
          </w:p>
          <w:p w:rsidR="00BB4F34" w:rsidRPr="00C66C76" w:rsidRDefault="00BB4F34" w:rsidP="00110C9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20" w:type="dxa"/>
            <w:vMerge w:val="restart"/>
          </w:tcPr>
          <w:p w:rsidR="00BB4F34" w:rsidRPr="00C66C76" w:rsidRDefault="00BB4F34" w:rsidP="00110C9B">
            <w:pPr>
              <w:tabs>
                <w:tab w:val="left" w:pos="960"/>
              </w:tabs>
              <w:jc w:val="center"/>
              <w:rPr>
                <w:sz w:val="19"/>
                <w:szCs w:val="19"/>
              </w:rPr>
            </w:pPr>
            <w:r w:rsidRPr="00C66C76">
              <w:rPr>
                <w:rStyle w:val="Strong"/>
                <w:b w:val="0"/>
                <w:bCs/>
                <w:sz w:val="19"/>
                <w:szCs w:val="19"/>
              </w:rPr>
              <w:t>-</w:t>
            </w:r>
          </w:p>
        </w:tc>
      </w:tr>
      <w:tr w:rsidR="00BB4F34" w:rsidRPr="00DB742F" w:rsidTr="00624BA6">
        <w:trPr>
          <w:trHeight w:val="217"/>
        </w:trPr>
        <w:tc>
          <w:tcPr>
            <w:tcW w:w="510" w:type="dxa"/>
            <w:vMerge/>
          </w:tcPr>
          <w:p w:rsidR="00BB4F34" w:rsidRPr="00C66C76" w:rsidRDefault="00BB4F34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578" w:type="dxa"/>
            <w:vMerge/>
          </w:tcPr>
          <w:p w:rsidR="00BB4F34" w:rsidRPr="00C66C76" w:rsidRDefault="00BB4F34" w:rsidP="00110C9B">
            <w:pPr>
              <w:ind w:left="-150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</w:tcPr>
          <w:p w:rsidR="00BB4F34" w:rsidRPr="00C66C76" w:rsidRDefault="00BB4F34" w:rsidP="00110C9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25" w:type="dxa"/>
            <w:vMerge/>
          </w:tcPr>
          <w:p w:rsidR="00BB4F34" w:rsidRPr="00C66C76" w:rsidRDefault="00BB4F34" w:rsidP="00110C9B">
            <w:pPr>
              <w:jc w:val="center"/>
              <w:rPr>
                <w:rStyle w:val="Strong"/>
                <w:b w:val="0"/>
                <w:bCs/>
                <w:sz w:val="19"/>
                <w:szCs w:val="19"/>
              </w:rPr>
            </w:pPr>
          </w:p>
        </w:tc>
        <w:tc>
          <w:tcPr>
            <w:tcW w:w="1080" w:type="dxa"/>
            <w:vMerge/>
          </w:tcPr>
          <w:p w:rsidR="00BB4F34" w:rsidRPr="00C66C76" w:rsidRDefault="00BB4F34" w:rsidP="00110C9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  <w:vMerge/>
          </w:tcPr>
          <w:p w:rsidR="00BB4F34" w:rsidRPr="00C66C76" w:rsidRDefault="00BB4F34" w:rsidP="00110C9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  <w:vMerge/>
          </w:tcPr>
          <w:p w:rsidR="00BB4F34" w:rsidRPr="00C66C76" w:rsidRDefault="00BB4F34" w:rsidP="00110C9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</w:tcPr>
          <w:p w:rsidR="00BB4F34" w:rsidRPr="00C66C76" w:rsidRDefault="00BB4F34" w:rsidP="00110C9B">
            <w:pPr>
              <w:jc w:val="center"/>
              <w:rPr>
                <w:sz w:val="19"/>
                <w:szCs w:val="19"/>
              </w:rPr>
            </w:pPr>
            <w:r w:rsidRPr="00C66C76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900" w:type="dxa"/>
          </w:tcPr>
          <w:p w:rsidR="00BB4F34" w:rsidRPr="00C66C76" w:rsidRDefault="00BB4F34" w:rsidP="00110C9B">
            <w:pPr>
              <w:jc w:val="center"/>
              <w:rPr>
                <w:sz w:val="19"/>
                <w:szCs w:val="19"/>
              </w:rPr>
            </w:pPr>
            <w:r w:rsidRPr="00C66C76">
              <w:rPr>
                <w:sz w:val="19"/>
                <w:szCs w:val="19"/>
              </w:rPr>
              <w:t>600,0</w:t>
            </w:r>
          </w:p>
        </w:tc>
        <w:tc>
          <w:tcPr>
            <w:tcW w:w="1080" w:type="dxa"/>
          </w:tcPr>
          <w:p w:rsidR="00BB4F34" w:rsidRPr="00C66C76" w:rsidRDefault="00BB4F34" w:rsidP="00110C9B">
            <w:pPr>
              <w:jc w:val="center"/>
              <w:rPr>
                <w:sz w:val="19"/>
                <w:szCs w:val="19"/>
              </w:rPr>
            </w:pPr>
            <w:r w:rsidRPr="00C66C76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vMerge/>
          </w:tcPr>
          <w:p w:rsidR="00BB4F34" w:rsidRPr="00C66C76" w:rsidRDefault="00BB4F34" w:rsidP="00110C9B">
            <w:pPr>
              <w:jc w:val="center"/>
              <w:rPr>
                <w:rStyle w:val="Strong"/>
                <w:b w:val="0"/>
                <w:bCs/>
                <w:sz w:val="19"/>
                <w:szCs w:val="19"/>
              </w:rPr>
            </w:pPr>
          </w:p>
        </w:tc>
        <w:tc>
          <w:tcPr>
            <w:tcW w:w="1620" w:type="dxa"/>
            <w:vMerge/>
          </w:tcPr>
          <w:p w:rsidR="00BB4F34" w:rsidRPr="00C66C76" w:rsidRDefault="00BB4F34" w:rsidP="00110C9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20" w:type="dxa"/>
            <w:vMerge/>
          </w:tcPr>
          <w:p w:rsidR="00BB4F34" w:rsidRPr="00C66C76" w:rsidRDefault="00BB4F34" w:rsidP="00110C9B">
            <w:pPr>
              <w:tabs>
                <w:tab w:val="left" w:pos="960"/>
              </w:tabs>
              <w:jc w:val="center"/>
              <w:rPr>
                <w:rStyle w:val="Strong"/>
                <w:b w:val="0"/>
                <w:bCs/>
                <w:sz w:val="19"/>
                <w:szCs w:val="19"/>
              </w:rPr>
            </w:pPr>
          </w:p>
        </w:tc>
      </w:tr>
      <w:tr w:rsidR="00BB4F34" w:rsidRPr="00C66C76" w:rsidTr="0026406C">
        <w:trPr>
          <w:trHeight w:val="330"/>
        </w:trPr>
        <w:tc>
          <w:tcPr>
            <w:tcW w:w="510" w:type="dxa"/>
            <w:vMerge w:val="restart"/>
          </w:tcPr>
          <w:p w:rsidR="00BB4F34" w:rsidRPr="00C66C76" w:rsidRDefault="00BB4F34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C66C76">
              <w:rPr>
                <w:sz w:val="19"/>
                <w:szCs w:val="19"/>
              </w:rPr>
              <w:t>4.</w:t>
            </w:r>
          </w:p>
        </w:tc>
        <w:tc>
          <w:tcPr>
            <w:tcW w:w="1578" w:type="dxa"/>
            <w:vMerge w:val="restart"/>
          </w:tcPr>
          <w:p w:rsidR="00BB4F34" w:rsidRPr="00C66C76" w:rsidRDefault="00BB4F34" w:rsidP="00966196">
            <w:pPr>
              <w:ind w:left="-142" w:right="-132"/>
              <w:jc w:val="center"/>
              <w:rPr>
                <w:b/>
                <w:sz w:val="19"/>
                <w:szCs w:val="19"/>
              </w:rPr>
            </w:pPr>
            <w:r w:rsidRPr="00C66C76">
              <w:rPr>
                <w:b/>
                <w:sz w:val="19"/>
                <w:szCs w:val="19"/>
              </w:rPr>
              <w:t>Караев А.Т.</w:t>
            </w:r>
          </w:p>
        </w:tc>
        <w:tc>
          <w:tcPr>
            <w:tcW w:w="1275" w:type="dxa"/>
            <w:vMerge w:val="restart"/>
          </w:tcPr>
          <w:p w:rsidR="00BB4F34" w:rsidRPr="00C66C76" w:rsidRDefault="00BB4F34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C66C76">
              <w:rPr>
                <w:sz w:val="19"/>
                <w:szCs w:val="19"/>
              </w:rPr>
              <w:t>помощник</w:t>
            </w:r>
          </w:p>
          <w:p w:rsidR="00BB4F34" w:rsidRPr="00C66C76" w:rsidRDefault="00BB4F34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C66C76">
              <w:rPr>
                <w:sz w:val="19"/>
                <w:szCs w:val="19"/>
              </w:rPr>
              <w:t xml:space="preserve">руководителя </w:t>
            </w:r>
          </w:p>
        </w:tc>
        <w:tc>
          <w:tcPr>
            <w:tcW w:w="1425" w:type="dxa"/>
          </w:tcPr>
          <w:p w:rsidR="00BB4F34" w:rsidRPr="00C66C76" w:rsidRDefault="00BB4F34" w:rsidP="00966196">
            <w:pPr>
              <w:jc w:val="center"/>
              <w:rPr>
                <w:sz w:val="19"/>
                <w:szCs w:val="19"/>
              </w:rPr>
            </w:pPr>
            <w:r w:rsidRPr="00C66C76">
              <w:rPr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1080" w:type="dxa"/>
          </w:tcPr>
          <w:p w:rsidR="00BB4F34" w:rsidRPr="00C66C76" w:rsidRDefault="00BB4F34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C66C76">
              <w:rPr>
                <w:sz w:val="19"/>
                <w:szCs w:val="19"/>
              </w:rPr>
              <w:t>индивиду-альная</w:t>
            </w:r>
          </w:p>
        </w:tc>
        <w:tc>
          <w:tcPr>
            <w:tcW w:w="1080" w:type="dxa"/>
          </w:tcPr>
          <w:p w:rsidR="00BB4F34" w:rsidRPr="00C66C76" w:rsidRDefault="00BB4F34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C66C76">
              <w:rPr>
                <w:sz w:val="19"/>
                <w:szCs w:val="19"/>
              </w:rPr>
              <w:t>1269,0</w:t>
            </w:r>
          </w:p>
        </w:tc>
        <w:tc>
          <w:tcPr>
            <w:tcW w:w="1080" w:type="dxa"/>
          </w:tcPr>
          <w:p w:rsidR="00BB4F34" w:rsidRPr="00C66C76" w:rsidRDefault="00BB4F34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C66C76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BB4F34" w:rsidRPr="00C66C76" w:rsidRDefault="00BB4F34" w:rsidP="00966196">
            <w:pPr>
              <w:rPr>
                <w:sz w:val="19"/>
                <w:szCs w:val="19"/>
              </w:rPr>
            </w:pPr>
            <w:r w:rsidRPr="00C66C76">
              <w:rPr>
                <w:sz w:val="19"/>
                <w:szCs w:val="19"/>
              </w:rPr>
              <w:t>квартира</w:t>
            </w:r>
          </w:p>
        </w:tc>
        <w:tc>
          <w:tcPr>
            <w:tcW w:w="900" w:type="dxa"/>
            <w:vMerge w:val="restart"/>
          </w:tcPr>
          <w:p w:rsidR="00BB4F34" w:rsidRPr="00C66C76" w:rsidRDefault="00BB4F34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C66C76">
              <w:rPr>
                <w:sz w:val="19"/>
                <w:szCs w:val="19"/>
              </w:rPr>
              <w:t>140,0</w:t>
            </w:r>
          </w:p>
        </w:tc>
        <w:tc>
          <w:tcPr>
            <w:tcW w:w="1080" w:type="dxa"/>
            <w:vMerge w:val="restart"/>
          </w:tcPr>
          <w:p w:rsidR="00BB4F34" w:rsidRPr="00C66C76" w:rsidRDefault="00BB4F34" w:rsidP="00966196">
            <w:pPr>
              <w:tabs>
                <w:tab w:val="left" w:pos="735"/>
              </w:tabs>
              <w:jc w:val="center"/>
              <w:rPr>
                <w:sz w:val="19"/>
                <w:szCs w:val="19"/>
              </w:rPr>
            </w:pPr>
            <w:r w:rsidRPr="00C66C76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BB4F34" w:rsidRPr="00C66C76" w:rsidRDefault="00BB4F34" w:rsidP="00732B9D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C66C76">
              <w:rPr>
                <w:sz w:val="19"/>
                <w:szCs w:val="19"/>
              </w:rPr>
              <w:t>а/м легковой, Волга М21</w:t>
            </w:r>
          </w:p>
        </w:tc>
        <w:tc>
          <w:tcPr>
            <w:tcW w:w="1620" w:type="dxa"/>
            <w:vMerge w:val="restart"/>
          </w:tcPr>
          <w:p w:rsidR="00BB4F34" w:rsidRPr="00C66C76" w:rsidRDefault="00BB4F34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C66C76">
              <w:rPr>
                <w:sz w:val="19"/>
                <w:szCs w:val="19"/>
              </w:rPr>
              <w:t>501965,53</w:t>
            </w:r>
          </w:p>
        </w:tc>
        <w:tc>
          <w:tcPr>
            <w:tcW w:w="1620" w:type="dxa"/>
            <w:vMerge w:val="restart"/>
          </w:tcPr>
          <w:p w:rsidR="00BB4F34" w:rsidRPr="00C66C76" w:rsidRDefault="00BB4F34" w:rsidP="00966196">
            <w:pPr>
              <w:jc w:val="center"/>
              <w:rPr>
                <w:sz w:val="19"/>
                <w:szCs w:val="19"/>
              </w:rPr>
            </w:pPr>
            <w:r w:rsidRPr="00C66C76">
              <w:rPr>
                <w:sz w:val="19"/>
                <w:szCs w:val="19"/>
              </w:rPr>
              <w:t>-</w:t>
            </w:r>
          </w:p>
        </w:tc>
      </w:tr>
      <w:tr w:rsidR="00BB4F34" w:rsidRPr="00C66C76" w:rsidTr="0026406C">
        <w:trPr>
          <w:trHeight w:val="330"/>
        </w:trPr>
        <w:tc>
          <w:tcPr>
            <w:tcW w:w="510" w:type="dxa"/>
            <w:vMerge/>
          </w:tcPr>
          <w:p w:rsidR="00BB4F34" w:rsidRPr="00C66C76" w:rsidRDefault="00BB4F34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578" w:type="dxa"/>
            <w:vMerge/>
          </w:tcPr>
          <w:p w:rsidR="00BB4F34" w:rsidRPr="00C66C76" w:rsidRDefault="00BB4F34" w:rsidP="00966196">
            <w:pPr>
              <w:ind w:left="-142" w:right="-132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275" w:type="dxa"/>
            <w:vMerge/>
          </w:tcPr>
          <w:p w:rsidR="00BB4F34" w:rsidRPr="00C66C76" w:rsidRDefault="00BB4F34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425" w:type="dxa"/>
          </w:tcPr>
          <w:p w:rsidR="00BB4F34" w:rsidRPr="00C66C76" w:rsidRDefault="00BB4F34" w:rsidP="00110C9B">
            <w:pPr>
              <w:jc w:val="center"/>
              <w:rPr>
                <w:sz w:val="19"/>
                <w:szCs w:val="19"/>
              </w:rPr>
            </w:pPr>
            <w:r w:rsidRPr="00C66C76">
              <w:rPr>
                <w:sz w:val="19"/>
                <w:szCs w:val="19"/>
              </w:rPr>
              <w:t>квартира</w:t>
            </w:r>
          </w:p>
        </w:tc>
        <w:tc>
          <w:tcPr>
            <w:tcW w:w="1080" w:type="dxa"/>
          </w:tcPr>
          <w:p w:rsidR="00BB4F34" w:rsidRPr="00C66C76" w:rsidRDefault="00BB4F34" w:rsidP="00110C9B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C66C76">
              <w:rPr>
                <w:sz w:val="19"/>
                <w:szCs w:val="19"/>
              </w:rPr>
              <w:t>индивиду-альная</w:t>
            </w:r>
          </w:p>
        </w:tc>
        <w:tc>
          <w:tcPr>
            <w:tcW w:w="1080" w:type="dxa"/>
          </w:tcPr>
          <w:p w:rsidR="00BB4F34" w:rsidRPr="00C66C76" w:rsidRDefault="00BB4F34" w:rsidP="00110C9B">
            <w:pPr>
              <w:jc w:val="center"/>
              <w:rPr>
                <w:sz w:val="19"/>
                <w:szCs w:val="19"/>
              </w:rPr>
            </w:pPr>
            <w:r w:rsidRPr="00C66C76">
              <w:rPr>
                <w:sz w:val="19"/>
                <w:szCs w:val="19"/>
              </w:rPr>
              <w:t>87,0</w:t>
            </w:r>
          </w:p>
        </w:tc>
        <w:tc>
          <w:tcPr>
            <w:tcW w:w="1080" w:type="dxa"/>
          </w:tcPr>
          <w:p w:rsidR="00BB4F34" w:rsidRPr="00C66C76" w:rsidRDefault="00BB4F34" w:rsidP="00110C9B">
            <w:pPr>
              <w:jc w:val="center"/>
              <w:rPr>
                <w:sz w:val="19"/>
                <w:szCs w:val="19"/>
              </w:rPr>
            </w:pPr>
            <w:r w:rsidRPr="00C66C76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/>
          </w:tcPr>
          <w:p w:rsidR="00BB4F34" w:rsidRPr="00C66C76" w:rsidRDefault="00BB4F34" w:rsidP="00966196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vMerge/>
          </w:tcPr>
          <w:p w:rsidR="00BB4F34" w:rsidRPr="00C66C76" w:rsidRDefault="00BB4F34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  <w:vMerge/>
          </w:tcPr>
          <w:p w:rsidR="00BB4F34" w:rsidRPr="00C66C76" w:rsidRDefault="00BB4F34" w:rsidP="00966196">
            <w:pPr>
              <w:tabs>
                <w:tab w:val="left" w:pos="735"/>
              </w:tabs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vMerge/>
          </w:tcPr>
          <w:p w:rsidR="00BB4F34" w:rsidRPr="00C66C76" w:rsidRDefault="00BB4F34" w:rsidP="00732B9D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620" w:type="dxa"/>
            <w:vMerge/>
          </w:tcPr>
          <w:p w:rsidR="00BB4F34" w:rsidRPr="00C66C76" w:rsidRDefault="00BB4F34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20" w:type="dxa"/>
            <w:vMerge/>
          </w:tcPr>
          <w:p w:rsidR="00BB4F34" w:rsidRPr="00C66C76" w:rsidRDefault="00BB4F34" w:rsidP="00966196">
            <w:pPr>
              <w:jc w:val="center"/>
              <w:rPr>
                <w:sz w:val="19"/>
                <w:szCs w:val="19"/>
              </w:rPr>
            </w:pPr>
          </w:p>
        </w:tc>
      </w:tr>
      <w:tr w:rsidR="00BB4F34" w:rsidRPr="00C66C76" w:rsidTr="00C86D6C">
        <w:tc>
          <w:tcPr>
            <w:tcW w:w="510" w:type="dxa"/>
            <w:vMerge/>
          </w:tcPr>
          <w:p w:rsidR="00BB4F34" w:rsidRPr="00C66C76" w:rsidRDefault="00BB4F34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578" w:type="dxa"/>
          </w:tcPr>
          <w:p w:rsidR="00BB4F34" w:rsidRPr="00C66C76" w:rsidRDefault="00BB4F34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C66C76">
              <w:rPr>
                <w:sz w:val="19"/>
                <w:szCs w:val="19"/>
              </w:rPr>
              <w:t>супруга</w:t>
            </w:r>
          </w:p>
        </w:tc>
        <w:tc>
          <w:tcPr>
            <w:tcW w:w="1275" w:type="dxa"/>
          </w:tcPr>
          <w:p w:rsidR="00BB4F34" w:rsidRPr="00C66C76" w:rsidRDefault="00BB4F34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425" w:type="dxa"/>
          </w:tcPr>
          <w:p w:rsidR="00BB4F34" w:rsidRPr="00C66C76" w:rsidRDefault="00BB4F34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C66C76">
              <w:rPr>
                <w:sz w:val="19"/>
                <w:szCs w:val="19"/>
              </w:rPr>
              <w:t>не имеет</w:t>
            </w:r>
          </w:p>
        </w:tc>
        <w:tc>
          <w:tcPr>
            <w:tcW w:w="1080" w:type="dxa"/>
          </w:tcPr>
          <w:p w:rsidR="00BB4F34" w:rsidRPr="00C66C76" w:rsidRDefault="00BB4F34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BB4F34" w:rsidRPr="00C66C76" w:rsidRDefault="00BB4F34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BB4F34" w:rsidRPr="00C66C76" w:rsidRDefault="00BB4F34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260" w:type="dxa"/>
          </w:tcPr>
          <w:p w:rsidR="00BB4F34" w:rsidRPr="00C66C76" w:rsidRDefault="00BB4F34" w:rsidP="00966196">
            <w:pPr>
              <w:rPr>
                <w:sz w:val="19"/>
                <w:szCs w:val="19"/>
              </w:rPr>
            </w:pPr>
            <w:r w:rsidRPr="00C66C76">
              <w:rPr>
                <w:sz w:val="19"/>
                <w:szCs w:val="19"/>
              </w:rPr>
              <w:t>квартира</w:t>
            </w:r>
          </w:p>
        </w:tc>
        <w:tc>
          <w:tcPr>
            <w:tcW w:w="900" w:type="dxa"/>
          </w:tcPr>
          <w:p w:rsidR="00BB4F34" w:rsidRPr="00C66C76" w:rsidRDefault="00BB4F34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C66C76">
              <w:rPr>
                <w:sz w:val="19"/>
                <w:szCs w:val="19"/>
              </w:rPr>
              <w:t>140,0</w:t>
            </w:r>
          </w:p>
        </w:tc>
        <w:tc>
          <w:tcPr>
            <w:tcW w:w="1080" w:type="dxa"/>
          </w:tcPr>
          <w:p w:rsidR="00BB4F34" w:rsidRPr="00C66C76" w:rsidRDefault="00BB4F34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C66C76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</w:tcPr>
          <w:p w:rsidR="00BB4F34" w:rsidRPr="00C66C76" w:rsidRDefault="00BB4F34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C66C76">
              <w:rPr>
                <w:sz w:val="19"/>
                <w:szCs w:val="19"/>
              </w:rPr>
              <w:t>не имеет</w:t>
            </w:r>
          </w:p>
        </w:tc>
        <w:tc>
          <w:tcPr>
            <w:tcW w:w="1620" w:type="dxa"/>
          </w:tcPr>
          <w:p w:rsidR="00BB4F34" w:rsidRPr="00C66C76" w:rsidRDefault="00BB4F34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C66C76">
              <w:rPr>
                <w:sz w:val="19"/>
                <w:szCs w:val="19"/>
              </w:rPr>
              <w:t>858024,08</w:t>
            </w:r>
          </w:p>
          <w:p w:rsidR="00BB4F34" w:rsidRPr="00C66C76" w:rsidRDefault="00BB4F34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620" w:type="dxa"/>
          </w:tcPr>
          <w:p w:rsidR="00BB4F34" w:rsidRPr="00C66C76" w:rsidRDefault="00BB4F34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C66C76">
              <w:rPr>
                <w:sz w:val="19"/>
                <w:szCs w:val="19"/>
              </w:rPr>
              <w:t>-</w:t>
            </w:r>
          </w:p>
        </w:tc>
      </w:tr>
      <w:tr w:rsidR="00BB4F34" w:rsidRPr="00C66C76" w:rsidTr="00C86D6C">
        <w:tc>
          <w:tcPr>
            <w:tcW w:w="510" w:type="dxa"/>
            <w:vMerge/>
          </w:tcPr>
          <w:p w:rsidR="00BB4F34" w:rsidRPr="00C66C76" w:rsidRDefault="00BB4F34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578" w:type="dxa"/>
          </w:tcPr>
          <w:p w:rsidR="00BB4F34" w:rsidRPr="00C66C76" w:rsidRDefault="00BB4F34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C66C76">
              <w:rPr>
                <w:sz w:val="19"/>
                <w:szCs w:val="19"/>
              </w:rPr>
              <w:t>несовершен-нолетний ребенок</w:t>
            </w:r>
          </w:p>
        </w:tc>
        <w:tc>
          <w:tcPr>
            <w:tcW w:w="1275" w:type="dxa"/>
          </w:tcPr>
          <w:p w:rsidR="00BB4F34" w:rsidRPr="00C66C76" w:rsidRDefault="00BB4F34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425" w:type="dxa"/>
          </w:tcPr>
          <w:p w:rsidR="00BB4F34" w:rsidRPr="00C66C76" w:rsidRDefault="00BB4F34" w:rsidP="00966196">
            <w:pPr>
              <w:jc w:val="center"/>
              <w:rPr>
                <w:sz w:val="19"/>
                <w:szCs w:val="19"/>
              </w:rPr>
            </w:pPr>
            <w:r w:rsidRPr="00C66C76">
              <w:rPr>
                <w:sz w:val="19"/>
                <w:szCs w:val="19"/>
              </w:rPr>
              <w:t>не имеет</w:t>
            </w:r>
          </w:p>
        </w:tc>
        <w:tc>
          <w:tcPr>
            <w:tcW w:w="1080" w:type="dxa"/>
          </w:tcPr>
          <w:p w:rsidR="00BB4F34" w:rsidRPr="00C66C76" w:rsidRDefault="00BB4F34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BB4F34" w:rsidRPr="00C66C76" w:rsidRDefault="00BB4F34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BB4F34" w:rsidRPr="00C66C76" w:rsidRDefault="00BB4F34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260" w:type="dxa"/>
          </w:tcPr>
          <w:p w:rsidR="00BB4F34" w:rsidRPr="00C66C76" w:rsidRDefault="00BB4F34" w:rsidP="00966196">
            <w:pPr>
              <w:rPr>
                <w:sz w:val="19"/>
                <w:szCs w:val="19"/>
              </w:rPr>
            </w:pPr>
            <w:r w:rsidRPr="00C66C76">
              <w:rPr>
                <w:sz w:val="19"/>
                <w:szCs w:val="19"/>
              </w:rPr>
              <w:t>квартира</w:t>
            </w:r>
          </w:p>
        </w:tc>
        <w:tc>
          <w:tcPr>
            <w:tcW w:w="900" w:type="dxa"/>
          </w:tcPr>
          <w:p w:rsidR="00BB4F34" w:rsidRPr="00C66C76" w:rsidRDefault="00BB4F34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C66C76">
              <w:rPr>
                <w:sz w:val="19"/>
                <w:szCs w:val="19"/>
              </w:rPr>
              <w:t>140,0</w:t>
            </w:r>
          </w:p>
        </w:tc>
        <w:tc>
          <w:tcPr>
            <w:tcW w:w="1080" w:type="dxa"/>
          </w:tcPr>
          <w:p w:rsidR="00BB4F34" w:rsidRPr="00C66C76" w:rsidRDefault="00BB4F34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C66C76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</w:tcPr>
          <w:p w:rsidR="00BB4F34" w:rsidRPr="00C66C76" w:rsidRDefault="00BB4F34" w:rsidP="00966196">
            <w:pPr>
              <w:jc w:val="center"/>
              <w:rPr>
                <w:sz w:val="19"/>
                <w:szCs w:val="19"/>
              </w:rPr>
            </w:pPr>
            <w:r w:rsidRPr="00C66C76">
              <w:rPr>
                <w:sz w:val="19"/>
                <w:szCs w:val="19"/>
              </w:rPr>
              <w:t>не имеет</w:t>
            </w:r>
          </w:p>
        </w:tc>
        <w:tc>
          <w:tcPr>
            <w:tcW w:w="1620" w:type="dxa"/>
          </w:tcPr>
          <w:p w:rsidR="00BB4F34" w:rsidRPr="00C66C76" w:rsidRDefault="00BB4F34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C66C76">
              <w:rPr>
                <w:sz w:val="19"/>
                <w:szCs w:val="19"/>
              </w:rPr>
              <w:t>не имеет</w:t>
            </w:r>
          </w:p>
        </w:tc>
        <w:tc>
          <w:tcPr>
            <w:tcW w:w="1620" w:type="dxa"/>
          </w:tcPr>
          <w:p w:rsidR="00BB4F34" w:rsidRPr="00C66C76" w:rsidRDefault="00BB4F34" w:rsidP="00966196">
            <w:pPr>
              <w:jc w:val="center"/>
              <w:rPr>
                <w:sz w:val="19"/>
                <w:szCs w:val="19"/>
              </w:rPr>
            </w:pPr>
            <w:r w:rsidRPr="00C66C76">
              <w:rPr>
                <w:sz w:val="19"/>
                <w:szCs w:val="19"/>
              </w:rPr>
              <w:t>-</w:t>
            </w:r>
          </w:p>
        </w:tc>
      </w:tr>
      <w:tr w:rsidR="00BB4F34" w:rsidRPr="00C66C76" w:rsidTr="00C86D6C">
        <w:tc>
          <w:tcPr>
            <w:tcW w:w="510" w:type="dxa"/>
            <w:vMerge/>
          </w:tcPr>
          <w:p w:rsidR="00BB4F34" w:rsidRPr="00C66C76" w:rsidRDefault="00BB4F34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578" w:type="dxa"/>
          </w:tcPr>
          <w:p w:rsidR="00BB4F34" w:rsidRPr="00C66C76" w:rsidRDefault="00BB4F34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C66C76">
              <w:rPr>
                <w:sz w:val="19"/>
                <w:szCs w:val="19"/>
              </w:rPr>
              <w:t>несовершен-нолетний ребенок</w:t>
            </w:r>
          </w:p>
        </w:tc>
        <w:tc>
          <w:tcPr>
            <w:tcW w:w="1275" w:type="dxa"/>
          </w:tcPr>
          <w:p w:rsidR="00BB4F34" w:rsidRPr="00C66C76" w:rsidRDefault="00BB4F34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425" w:type="dxa"/>
          </w:tcPr>
          <w:p w:rsidR="00BB4F34" w:rsidRPr="00C66C76" w:rsidRDefault="00BB4F34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C66C76">
              <w:rPr>
                <w:sz w:val="19"/>
                <w:szCs w:val="19"/>
              </w:rPr>
              <w:t>не имеет</w:t>
            </w:r>
          </w:p>
        </w:tc>
        <w:tc>
          <w:tcPr>
            <w:tcW w:w="1080" w:type="dxa"/>
          </w:tcPr>
          <w:p w:rsidR="00BB4F34" w:rsidRPr="00C66C76" w:rsidRDefault="00BB4F34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BB4F34" w:rsidRPr="00C66C76" w:rsidRDefault="00BB4F34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BB4F34" w:rsidRPr="00C66C76" w:rsidRDefault="00BB4F34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260" w:type="dxa"/>
          </w:tcPr>
          <w:p w:rsidR="00BB4F34" w:rsidRPr="00C66C76" w:rsidRDefault="00BB4F34" w:rsidP="00966196">
            <w:pPr>
              <w:rPr>
                <w:sz w:val="19"/>
                <w:szCs w:val="19"/>
              </w:rPr>
            </w:pPr>
            <w:r w:rsidRPr="00C66C76">
              <w:rPr>
                <w:sz w:val="19"/>
                <w:szCs w:val="19"/>
              </w:rPr>
              <w:t>квартира</w:t>
            </w:r>
          </w:p>
        </w:tc>
        <w:tc>
          <w:tcPr>
            <w:tcW w:w="900" w:type="dxa"/>
          </w:tcPr>
          <w:p w:rsidR="00BB4F34" w:rsidRPr="00C66C76" w:rsidRDefault="00BB4F34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C66C76">
              <w:rPr>
                <w:sz w:val="19"/>
                <w:szCs w:val="19"/>
              </w:rPr>
              <w:t>140,0</w:t>
            </w:r>
          </w:p>
        </w:tc>
        <w:tc>
          <w:tcPr>
            <w:tcW w:w="1080" w:type="dxa"/>
          </w:tcPr>
          <w:p w:rsidR="00BB4F34" w:rsidRPr="00C66C76" w:rsidRDefault="00BB4F34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C66C76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</w:tcPr>
          <w:p w:rsidR="00BB4F34" w:rsidRPr="00C66C76" w:rsidRDefault="00BB4F34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C66C76">
              <w:rPr>
                <w:sz w:val="19"/>
                <w:szCs w:val="19"/>
              </w:rPr>
              <w:t>не имеет</w:t>
            </w:r>
          </w:p>
        </w:tc>
        <w:tc>
          <w:tcPr>
            <w:tcW w:w="1620" w:type="dxa"/>
          </w:tcPr>
          <w:p w:rsidR="00BB4F34" w:rsidRPr="00C66C76" w:rsidRDefault="00BB4F34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C66C76">
              <w:rPr>
                <w:sz w:val="19"/>
                <w:szCs w:val="19"/>
              </w:rPr>
              <w:t>не имеет</w:t>
            </w:r>
          </w:p>
        </w:tc>
        <w:tc>
          <w:tcPr>
            <w:tcW w:w="1620" w:type="dxa"/>
          </w:tcPr>
          <w:p w:rsidR="00BB4F34" w:rsidRPr="00C66C76" w:rsidRDefault="00BB4F34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C66C76">
              <w:rPr>
                <w:sz w:val="19"/>
                <w:szCs w:val="19"/>
              </w:rPr>
              <w:t>-</w:t>
            </w:r>
          </w:p>
        </w:tc>
      </w:tr>
      <w:tr w:rsidR="00BB4F34" w:rsidRPr="00C66C76" w:rsidTr="00C86D6C">
        <w:tc>
          <w:tcPr>
            <w:tcW w:w="510" w:type="dxa"/>
            <w:vMerge/>
          </w:tcPr>
          <w:p w:rsidR="00BB4F34" w:rsidRPr="00C66C76" w:rsidRDefault="00BB4F34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578" w:type="dxa"/>
          </w:tcPr>
          <w:p w:rsidR="00BB4F34" w:rsidRPr="00C66C76" w:rsidRDefault="00BB4F34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C66C76">
              <w:rPr>
                <w:sz w:val="19"/>
                <w:szCs w:val="19"/>
              </w:rPr>
              <w:t>несовершен-нолетний ребенок</w:t>
            </w:r>
          </w:p>
        </w:tc>
        <w:tc>
          <w:tcPr>
            <w:tcW w:w="1275" w:type="dxa"/>
          </w:tcPr>
          <w:p w:rsidR="00BB4F34" w:rsidRPr="00C66C76" w:rsidRDefault="00BB4F34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425" w:type="dxa"/>
          </w:tcPr>
          <w:p w:rsidR="00BB4F34" w:rsidRPr="00C66C76" w:rsidRDefault="00BB4F34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C66C76">
              <w:rPr>
                <w:sz w:val="19"/>
                <w:szCs w:val="19"/>
              </w:rPr>
              <w:t>не имеет</w:t>
            </w:r>
          </w:p>
        </w:tc>
        <w:tc>
          <w:tcPr>
            <w:tcW w:w="1080" w:type="dxa"/>
          </w:tcPr>
          <w:p w:rsidR="00BB4F34" w:rsidRPr="00C66C76" w:rsidRDefault="00BB4F34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BB4F34" w:rsidRPr="00C66C76" w:rsidRDefault="00BB4F34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BB4F34" w:rsidRPr="00C66C76" w:rsidRDefault="00BB4F34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260" w:type="dxa"/>
          </w:tcPr>
          <w:p w:rsidR="00BB4F34" w:rsidRPr="00C66C76" w:rsidRDefault="00BB4F34" w:rsidP="00966196">
            <w:pPr>
              <w:rPr>
                <w:sz w:val="19"/>
                <w:szCs w:val="19"/>
              </w:rPr>
            </w:pPr>
            <w:r w:rsidRPr="00C66C76">
              <w:rPr>
                <w:sz w:val="19"/>
                <w:szCs w:val="19"/>
              </w:rPr>
              <w:t>квартира</w:t>
            </w:r>
          </w:p>
        </w:tc>
        <w:tc>
          <w:tcPr>
            <w:tcW w:w="900" w:type="dxa"/>
          </w:tcPr>
          <w:p w:rsidR="00BB4F34" w:rsidRPr="00C66C76" w:rsidRDefault="00BB4F34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C66C76">
              <w:rPr>
                <w:sz w:val="19"/>
                <w:szCs w:val="19"/>
              </w:rPr>
              <w:t>140,0</w:t>
            </w:r>
          </w:p>
        </w:tc>
        <w:tc>
          <w:tcPr>
            <w:tcW w:w="1080" w:type="dxa"/>
          </w:tcPr>
          <w:p w:rsidR="00BB4F34" w:rsidRPr="00C66C76" w:rsidRDefault="00BB4F34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C66C76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</w:tcPr>
          <w:p w:rsidR="00BB4F34" w:rsidRPr="00C66C76" w:rsidRDefault="00BB4F34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C66C76">
              <w:rPr>
                <w:sz w:val="19"/>
                <w:szCs w:val="19"/>
              </w:rPr>
              <w:t>не имеет</w:t>
            </w:r>
          </w:p>
        </w:tc>
        <w:tc>
          <w:tcPr>
            <w:tcW w:w="1620" w:type="dxa"/>
          </w:tcPr>
          <w:p w:rsidR="00BB4F34" w:rsidRPr="00C66C76" w:rsidRDefault="00BB4F34" w:rsidP="00966196">
            <w:pPr>
              <w:jc w:val="center"/>
              <w:rPr>
                <w:sz w:val="19"/>
                <w:szCs w:val="19"/>
              </w:rPr>
            </w:pPr>
            <w:r w:rsidRPr="00C66C76">
              <w:rPr>
                <w:sz w:val="19"/>
                <w:szCs w:val="19"/>
              </w:rPr>
              <w:t xml:space="preserve">не имеет </w:t>
            </w:r>
          </w:p>
          <w:p w:rsidR="00BB4F34" w:rsidRPr="00C66C76" w:rsidRDefault="00BB4F34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620" w:type="dxa"/>
          </w:tcPr>
          <w:p w:rsidR="00BB4F34" w:rsidRPr="00C66C76" w:rsidRDefault="00BB4F34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C66C76">
              <w:rPr>
                <w:sz w:val="19"/>
                <w:szCs w:val="19"/>
              </w:rPr>
              <w:t>-</w:t>
            </w:r>
          </w:p>
        </w:tc>
      </w:tr>
      <w:tr w:rsidR="00BB4F34" w:rsidRPr="00C66C76" w:rsidTr="00C86D6C">
        <w:tc>
          <w:tcPr>
            <w:tcW w:w="510" w:type="dxa"/>
          </w:tcPr>
          <w:p w:rsidR="00BB4F34" w:rsidRPr="00C66C76" w:rsidRDefault="00BB4F34" w:rsidP="008C36D0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C66C76">
              <w:rPr>
                <w:sz w:val="19"/>
                <w:szCs w:val="19"/>
              </w:rPr>
              <w:t>5.</w:t>
            </w:r>
          </w:p>
        </w:tc>
        <w:tc>
          <w:tcPr>
            <w:tcW w:w="1578" w:type="dxa"/>
          </w:tcPr>
          <w:p w:rsidR="00BB4F34" w:rsidRPr="00C66C76" w:rsidRDefault="00BB4F34" w:rsidP="008C36D0">
            <w:pPr>
              <w:ind w:left="-142" w:right="-132"/>
              <w:jc w:val="center"/>
              <w:rPr>
                <w:b/>
                <w:sz w:val="19"/>
                <w:szCs w:val="19"/>
              </w:rPr>
            </w:pPr>
            <w:r w:rsidRPr="00C66C76">
              <w:rPr>
                <w:b/>
                <w:sz w:val="19"/>
                <w:szCs w:val="19"/>
              </w:rPr>
              <w:t>Гатиев Д.Т.</w:t>
            </w:r>
          </w:p>
        </w:tc>
        <w:tc>
          <w:tcPr>
            <w:tcW w:w="1275" w:type="dxa"/>
          </w:tcPr>
          <w:p w:rsidR="00BB4F34" w:rsidRPr="00C66C76" w:rsidRDefault="00BB4F34" w:rsidP="008C36D0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C66C76">
              <w:rPr>
                <w:sz w:val="19"/>
                <w:szCs w:val="19"/>
              </w:rPr>
              <w:t>начальник отдела</w:t>
            </w:r>
          </w:p>
        </w:tc>
        <w:tc>
          <w:tcPr>
            <w:tcW w:w="1425" w:type="dxa"/>
          </w:tcPr>
          <w:p w:rsidR="00BB4F34" w:rsidRPr="00C66C76" w:rsidRDefault="00BB4F34" w:rsidP="008C36D0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C66C76">
              <w:rPr>
                <w:sz w:val="19"/>
                <w:szCs w:val="19"/>
              </w:rPr>
              <w:t>квартира</w:t>
            </w:r>
          </w:p>
        </w:tc>
        <w:tc>
          <w:tcPr>
            <w:tcW w:w="1080" w:type="dxa"/>
          </w:tcPr>
          <w:p w:rsidR="00BB4F34" w:rsidRPr="00C66C76" w:rsidRDefault="00BB4F34" w:rsidP="008C36D0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C66C76">
              <w:rPr>
                <w:sz w:val="19"/>
                <w:szCs w:val="19"/>
              </w:rPr>
              <w:t>индивиду-альная</w:t>
            </w:r>
          </w:p>
        </w:tc>
        <w:tc>
          <w:tcPr>
            <w:tcW w:w="1080" w:type="dxa"/>
          </w:tcPr>
          <w:p w:rsidR="00BB4F34" w:rsidRPr="00C66C76" w:rsidRDefault="00BB4F34" w:rsidP="008C36D0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C66C76">
              <w:rPr>
                <w:sz w:val="19"/>
                <w:szCs w:val="19"/>
              </w:rPr>
              <w:t>44,9</w:t>
            </w:r>
          </w:p>
        </w:tc>
        <w:tc>
          <w:tcPr>
            <w:tcW w:w="1080" w:type="dxa"/>
          </w:tcPr>
          <w:p w:rsidR="00BB4F34" w:rsidRPr="00C66C76" w:rsidRDefault="00BB4F34" w:rsidP="008C36D0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C66C76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</w:tcPr>
          <w:p w:rsidR="00BB4F34" w:rsidRPr="00C66C76" w:rsidRDefault="00BB4F34" w:rsidP="008C36D0">
            <w:pPr>
              <w:jc w:val="center"/>
              <w:rPr>
                <w:sz w:val="19"/>
                <w:szCs w:val="19"/>
              </w:rPr>
            </w:pPr>
            <w:r w:rsidRPr="00C66C76">
              <w:rPr>
                <w:sz w:val="19"/>
                <w:szCs w:val="19"/>
              </w:rPr>
              <w:t>не имеет</w:t>
            </w:r>
          </w:p>
        </w:tc>
        <w:tc>
          <w:tcPr>
            <w:tcW w:w="900" w:type="dxa"/>
          </w:tcPr>
          <w:p w:rsidR="00BB4F34" w:rsidRPr="00C66C76" w:rsidRDefault="00BB4F34" w:rsidP="008C36D0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BB4F34" w:rsidRPr="00C66C76" w:rsidRDefault="00BB4F34" w:rsidP="008C36D0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</w:tcPr>
          <w:p w:rsidR="00BB4F34" w:rsidRPr="00C66C76" w:rsidRDefault="00BB4F34" w:rsidP="008C36D0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C66C76">
              <w:rPr>
                <w:sz w:val="19"/>
                <w:szCs w:val="19"/>
              </w:rPr>
              <w:t>не имеет</w:t>
            </w:r>
          </w:p>
        </w:tc>
        <w:tc>
          <w:tcPr>
            <w:tcW w:w="1620" w:type="dxa"/>
          </w:tcPr>
          <w:p w:rsidR="00BB4F34" w:rsidRPr="00C66C76" w:rsidRDefault="00BB4F34" w:rsidP="008C36D0">
            <w:pPr>
              <w:jc w:val="center"/>
              <w:rPr>
                <w:sz w:val="19"/>
                <w:szCs w:val="19"/>
              </w:rPr>
            </w:pPr>
            <w:r w:rsidRPr="00C66C76">
              <w:rPr>
                <w:sz w:val="19"/>
                <w:szCs w:val="19"/>
              </w:rPr>
              <w:t>806779,41</w:t>
            </w:r>
          </w:p>
        </w:tc>
        <w:tc>
          <w:tcPr>
            <w:tcW w:w="1620" w:type="dxa"/>
          </w:tcPr>
          <w:p w:rsidR="00BB4F34" w:rsidRPr="00C66C76" w:rsidRDefault="00BB4F34" w:rsidP="008C36D0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C66C76">
              <w:rPr>
                <w:sz w:val="19"/>
                <w:szCs w:val="19"/>
              </w:rPr>
              <w:t>-</w:t>
            </w:r>
          </w:p>
        </w:tc>
      </w:tr>
      <w:tr w:rsidR="00BB4F34" w:rsidRPr="00C66C76" w:rsidTr="00C86D6C">
        <w:tc>
          <w:tcPr>
            <w:tcW w:w="510" w:type="dxa"/>
          </w:tcPr>
          <w:p w:rsidR="00BB4F34" w:rsidRPr="00C66C76" w:rsidRDefault="00BB4F34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C66C76">
              <w:rPr>
                <w:sz w:val="19"/>
                <w:szCs w:val="19"/>
              </w:rPr>
              <w:t>6.</w:t>
            </w:r>
          </w:p>
        </w:tc>
        <w:tc>
          <w:tcPr>
            <w:tcW w:w="1578" w:type="dxa"/>
          </w:tcPr>
          <w:p w:rsidR="00BB4F34" w:rsidRPr="00C66C76" w:rsidRDefault="00BB4F34" w:rsidP="00966196">
            <w:pPr>
              <w:ind w:left="-142" w:right="-132"/>
              <w:jc w:val="center"/>
              <w:rPr>
                <w:b/>
                <w:sz w:val="19"/>
                <w:szCs w:val="19"/>
              </w:rPr>
            </w:pPr>
            <w:r w:rsidRPr="00C66C76">
              <w:rPr>
                <w:b/>
                <w:sz w:val="19"/>
                <w:szCs w:val="19"/>
              </w:rPr>
              <w:t>Сасиева О.П.</w:t>
            </w:r>
          </w:p>
        </w:tc>
        <w:tc>
          <w:tcPr>
            <w:tcW w:w="1275" w:type="dxa"/>
          </w:tcPr>
          <w:p w:rsidR="00BB4F34" w:rsidRPr="00C66C76" w:rsidRDefault="00BB4F34" w:rsidP="005063A2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C66C76">
              <w:rPr>
                <w:sz w:val="19"/>
                <w:szCs w:val="19"/>
              </w:rPr>
              <w:t>заместитель начальника отдела</w:t>
            </w:r>
          </w:p>
        </w:tc>
        <w:tc>
          <w:tcPr>
            <w:tcW w:w="1425" w:type="dxa"/>
          </w:tcPr>
          <w:p w:rsidR="00BB4F34" w:rsidRPr="00C66C76" w:rsidRDefault="00BB4F34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C66C76">
              <w:rPr>
                <w:sz w:val="19"/>
                <w:szCs w:val="19"/>
              </w:rPr>
              <w:t>квартира</w:t>
            </w:r>
          </w:p>
        </w:tc>
        <w:tc>
          <w:tcPr>
            <w:tcW w:w="1080" w:type="dxa"/>
          </w:tcPr>
          <w:p w:rsidR="00BB4F34" w:rsidRPr="00C66C76" w:rsidRDefault="00BB4F34" w:rsidP="00544E9F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C66C76">
              <w:rPr>
                <w:sz w:val="19"/>
                <w:szCs w:val="19"/>
              </w:rPr>
              <w:t>индивиду-альная</w:t>
            </w:r>
          </w:p>
        </w:tc>
        <w:tc>
          <w:tcPr>
            <w:tcW w:w="1080" w:type="dxa"/>
          </w:tcPr>
          <w:p w:rsidR="00BB4F34" w:rsidRPr="00C66C76" w:rsidRDefault="00BB4F34" w:rsidP="00544E9F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C66C76">
              <w:rPr>
                <w:sz w:val="19"/>
                <w:szCs w:val="19"/>
              </w:rPr>
              <w:t>63,8</w:t>
            </w:r>
          </w:p>
        </w:tc>
        <w:tc>
          <w:tcPr>
            <w:tcW w:w="1080" w:type="dxa"/>
          </w:tcPr>
          <w:p w:rsidR="00BB4F34" w:rsidRPr="00C66C76" w:rsidRDefault="00BB4F34" w:rsidP="00544E9F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C66C76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</w:tcPr>
          <w:p w:rsidR="00BB4F34" w:rsidRPr="00C66C76" w:rsidRDefault="00BB4F34" w:rsidP="00544E9F">
            <w:pPr>
              <w:jc w:val="center"/>
              <w:rPr>
                <w:sz w:val="19"/>
                <w:szCs w:val="19"/>
              </w:rPr>
            </w:pPr>
            <w:r w:rsidRPr="00C66C76">
              <w:rPr>
                <w:sz w:val="19"/>
                <w:szCs w:val="19"/>
              </w:rPr>
              <w:t>не имеет</w:t>
            </w:r>
          </w:p>
        </w:tc>
        <w:tc>
          <w:tcPr>
            <w:tcW w:w="900" w:type="dxa"/>
          </w:tcPr>
          <w:p w:rsidR="00BB4F34" w:rsidRPr="00C66C76" w:rsidRDefault="00BB4F34" w:rsidP="00E95BBD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BB4F34" w:rsidRPr="00C66C76" w:rsidRDefault="00BB4F34" w:rsidP="00E95BBD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</w:tcPr>
          <w:p w:rsidR="00BB4F34" w:rsidRPr="00C66C76" w:rsidRDefault="00BB4F34" w:rsidP="00E95BBD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C66C76">
              <w:rPr>
                <w:sz w:val="19"/>
                <w:szCs w:val="19"/>
              </w:rPr>
              <w:t>не имеет</w:t>
            </w:r>
          </w:p>
        </w:tc>
        <w:tc>
          <w:tcPr>
            <w:tcW w:w="1620" w:type="dxa"/>
          </w:tcPr>
          <w:p w:rsidR="00BB4F34" w:rsidRPr="00C66C76" w:rsidRDefault="00BB4F34" w:rsidP="00E95BBD">
            <w:pPr>
              <w:jc w:val="center"/>
              <w:rPr>
                <w:sz w:val="19"/>
                <w:szCs w:val="19"/>
              </w:rPr>
            </w:pPr>
            <w:r w:rsidRPr="00C66C76">
              <w:rPr>
                <w:sz w:val="19"/>
                <w:szCs w:val="19"/>
              </w:rPr>
              <w:t>534812,81</w:t>
            </w:r>
          </w:p>
        </w:tc>
        <w:tc>
          <w:tcPr>
            <w:tcW w:w="1620" w:type="dxa"/>
          </w:tcPr>
          <w:p w:rsidR="00BB4F34" w:rsidRPr="00C66C76" w:rsidRDefault="00BB4F34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C66C76">
              <w:rPr>
                <w:sz w:val="19"/>
                <w:szCs w:val="19"/>
              </w:rPr>
              <w:t>-</w:t>
            </w:r>
          </w:p>
        </w:tc>
      </w:tr>
      <w:tr w:rsidR="00BB4F34" w:rsidRPr="002174A3" w:rsidTr="00C86D6C">
        <w:tc>
          <w:tcPr>
            <w:tcW w:w="510" w:type="dxa"/>
            <w:vMerge w:val="restart"/>
          </w:tcPr>
          <w:p w:rsidR="00BB4F34" w:rsidRPr="002174A3" w:rsidRDefault="00BB4F34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2174A3">
              <w:rPr>
                <w:sz w:val="19"/>
                <w:szCs w:val="19"/>
              </w:rPr>
              <w:t>7.</w:t>
            </w:r>
          </w:p>
        </w:tc>
        <w:tc>
          <w:tcPr>
            <w:tcW w:w="1578" w:type="dxa"/>
            <w:vMerge w:val="restart"/>
          </w:tcPr>
          <w:p w:rsidR="00BB4F34" w:rsidRPr="002174A3" w:rsidRDefault="00BB4F34" w:rsidP="00966196">
            <w:pPr>
              <w:ind w:left="-142" w:right="-132"/>
              <w:jc w:val="center"/>
              <w:rPr>
                <w:b/>
                <w:sz w:val="19"/>
                <w:szCs w:val="19"/>
              </w:rPr>
            </w:pPr>
            <w:r w:rsidRPr="002174A3">
              <w:rPr>
                <w:b/>
                <w:sz w:val="19"/>
                <w:szCs w:val="19"/>
              </w:rPr>
              <w:t>Газзаев О.Е.</w:t>
            </w:r>
          </w:p>
        </w:tc>
        <w:tc>
          <w:tcPr>
            <w:tcW w:w="1275" w:type="dxa"/>
            <w:vMerge w:val="restart"/>
          </w:tcPr>
          <w:p w:rsidR="00BB4F34" w:rsidRPr="002174A3" w:rsidRDefault="00BB4F34" w:rsidP="006D6B5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2174A3">
              <w:rPr>
                <w:sz w:val="19"/>
                <w:szCs w:val="19"/>
              </w:rPr>
              <w:t>начальник отдела</w:t>
            </w:r>
          </w:p>
        </w:tc>
        <w:tc>
          <w:tcPr>
            <w:tcW w:w="1425" w:type="dxa"/>
          </w:tcPr>
          <w:p w:rsidR="00BB4F34" w:rsidRPr="002174A3" w:rsidRDefault="00BB4F34" w:rsidP="00D650C1">
            <w:pPr>
              <w:jc w:val="center"/>
              <w:rPr>
                <w:sz w:val="19"/>
                <w:szCs w:val="19"/>
              </w:rPr>
            </w:pPr>
            <w:r w:rsidRPr="002174A3">
              <w:rPr>
                <w:sz w:val="19"/>
                <w:szCs w:val="19"/>
              </w:rPr>
              <w:t>квартира</w:t>
            </w:r>
          </w:p>
        </w:tc>
        <w:tc>
          <w:tcPr>
            <w:tcW w:w="1080" w:type="dxa"/>
          </w:tcPr>
          <w:p w:rsidR="00BB4F34" w:rsidRPr="002174A3" w:rsidRDefault="00BB4F34" w:rsidP="00D650C1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2174A3">
              <w:rPr>
                <w:sz w:val="19"/>
                <w:szCs w:val="19"/>
              </w:rPr>
              <w:t xml:space="preserve">общая </w:t>
            </w:r>
          </w:p>
          <w:p w:rsidR="00BB4F34" w:rsidRPr="002174A3" w:rsidRDefault="00BB4F34" w:rsidP="00D650C1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2174A3">
              <w:rPr>
                <w:sz w:val="19"/>
                <w:szCs w:val="19"/>
              </w:rPr>
              <w:t xml:space="preserve">долевая </w:t>
            </w:r>
          </w:p>
          <w:p w:rsidR="00BB4F34" w:rsidRPr="002174A3" w:rsidRDefault="00BB4F34" w:rsidP="00D650C1">
            <w:pPr>
              <w:jc w:val="center"/>
              <w:rPr>
                <w:sz w:val="19"/>
                <w:szCs w:val="19"/>
              </w:rPr>
            </w:pPr>
            <w:r w:rsidRPr="002174A3">
              <w:rPr>
                <w:sz w:val="19"/>
                <w:szCs w:val="19"/>
              </w:rPr>
              <w:t>(1/2)</w:t>
            </w:r>
          </w:p>
        </w:tc>
        <w:tc>
          <w:tcPr>
            <w:tcW w:w="1080" w:type="dxa"/>
          </w:tcPr>
          <w:p w:rsidR="00BB4F34" w:rsidRPr="002174A3" w:rsidRDefault="00BB4F34" w:rsidP="00D650C1">
            <w:pPr>
              <w:jc w:val="center"/>
              <w:rPr>
                <w:sz w:val="19"/>
                <w:szCs w:val="19"/>
              </w:rPr>
            </w:pPr>
            <w:r w:rsidRPr="002174A3">
              <w:rPr>
                <w:sz w:val="19"/>
                <w:szCs w:val="19"/>
              </w:rPr>
              <w:t>71,0</w:t>
            </w:r>
          </w:p>
        </w:tc>
        <w:tc>
          <w:tcPr>
            <w:tcW w:w="1080" w:type="dxa"/>
          </w:tcPr>
          <w:p w:rsidR="00BB4F34" w:rsidRPr="002174A3" w:rsidRDefault="00BB4F34" w:rsidP="00D650C1">
            <w:pPr>
              <w:jc w:val="center"/>
              <w:rPr>
                <w:sz w:val="19"/>
                <w:szCs w:val="19"/>
              </w:rPr>
            </w:pPr>
            <w:r w:rsidRPr="002174A3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BB4F34" w:rsidRPr="002174A3" w:rsidRDefault="00BB4F34" w:rsidP="00D650C1">
            <w:pPr>
              <w:jc w:val="center"/>
              <w:rPr>
                <w:sz w:val="19"/>
                <w:szCs w:val="19"/>
              </w:rPr>
            </w:pPr>
            <w:r w:rsidRPr="002174A3">
              <w:rPr>
                <w:sz w:val="19"/>
                <w:szCs w:val="19"/>
              </w:rPr>
              <w:t>не имеет</w:t>
            </w:r>
          </w:p>
        </w:tc>
        <w:tc>
          <w:tcPr>
            <w:tcW w:w="900" w:type="dxa"/>
            <w:vMerge w:val="restart"/>
          </w:tcPr>
          <w:p w:rsidR="00BB4F34" w:rsidRPr="002174A3" w:rsidRDefault="00BB4F34" w:rsidP="00D650C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  <w:vMerge w:val="restart"/>
          </w:tcPr>
          <w:p w:rsidR="00BB4F34" w:rsidRPr="002174A3" w:rsidRDefault="00BB4F34" w:rsidP="00D650C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vMerge w:val="restart"/>
          </w:tcPr>
          <w:p w:rsidR="00BB4F34" w:rsidRPr="002174A3" w:rsidRDefault="00BB4F34" w:rsidP="00D650C1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2174A3">
              <w:rPr>
                <w:sz w:val="19"/>
                <w:szCs w:val="19"/>
              </w:rPr>
              <w:t xml:space="preserve">а/м легковой </w:t>
            </w:r>
          </w:p>
          <w:p w:rsidR="00BB4F34" w:rsidRPr="002174A3" w:rsidRDefault="00BB4F34" w:rsidP="00D650C1">
            <w:pPr>
              <w:jc w:val="center"/>
              <w:rPr>
                <w:sz w:val="19"/>
                <w:szCs w:val="19"/>
              </w:rPr>
            </w:pPr>
            <w:r w:rsidRPr="002174A3">
              <w:rPr>
                <w:sz w:val="19"/>
                <w:szCs w:val="19"/>
              </w:rPr>
              <w:t>Мицубиси Паджеро</w:t>
            </w:r>
          </w:p>
        </w:tc>
        <w:tc>
          <w:tcPr>
            <w:tcW w:w="1620" w:type="dxa"/>
            <w:vMerge w:val="restart"/>
          </w:tcPr>
          <w:p w:rsidR="00BB4F34" w:rsidRPr="002174A3" w:rsidRDefault="00BB4F34" w:rsidP="00D650C1">
            <w:pPr>
              <w:jc w:val="center"/>
              <w:rPr>
                <w:sz w:val="19"/>
                <w:szCs w:val="19"/>
              </w:rPr>
            </w:pPr>
            <w:r w:rsidRPr="002174A3">
              <w:rPr>
                <w:sz w:val="19"/>
                <w:szCs w:val="19"/>
              </w:rPr>
              <w:t>686028,72</w:t>
            </w:r>
          </w:p>
        </w:tc>
        <w:tc>
          <w:tcPr>
            <w:tcW w:w="1620" w:type="dxa"/>
            <w:vMerge w:val="restart"/>
          </w:tcPr>
          <w:p w:rsidR="00BB4F34" w:rsidRPr="002174A3" w:rsidRDefault="00BB4F34" w:rsidP="00D650C1">
            <w:pPr>
              <w:jc w:val="center"/>
              <w:rPr>
                <w:sz w:val="19"/>
                <w:szCs w:val="19"/>
              </w:rPr>
            </w:pPr>
            <w:r w:rsidRPr="002174A3">
              <w:rPr>
                <w:sz w:val="19"/>
                <w:szCs w:val="19"/>
              </w:rPr>
              <w:t>-</w:t>
            </w:r>
          </w:p>
        </w:tc>
      </w:tr>
      <w:tr w:rsidR="00BB4F34" w:rsidRPr="002174A3" w:rsidTr="00C86D6C">
        <w:tc>
          <w:tcPr>
            <w:tcW w:w="510" w:type="dxa"/>
            <w:vMerge/>
          </w:tcPr>
          <w:p w:rsidR="00BB4F34" w:rsidRPr="002174A3" w:rsidRDefault="00BB4F34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578" w:type="dxa"/>
            <w:vMerge/>
          </w:tcPr>
          <w:p w:rsidR="00BB4F34" w:rsidRPr="002174A3" w:rsidRDefault="00BB4F34" w:rsidP="00966196">
            <w:pPr>
              <w:ind w:left="-142" w:right="-132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275" w:type="dxa"/>
            <w:vMerge/>
          </w:tcPr>
          <w:p w:rsidR="00BB4F34" w:rsidRPr="002174A3" w:rsidRDefault="00BB4F34" w:rsidP="006D6B5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425" w:type="dxa"/>
          </w:tcPr>
          <w:p w:rsidR="00BB4F34" w:rsidRPr="002174A3" w:rsidRDefault="00BB4F34" w:rsidP="00D650C1">
            <w:pPr>
              <w:jc w:val="center"/>
              <w:rPr>
                <w:sz w:val="19"/>
                <w:szCs w:val="19"/>
              </w:rPr>
            </w:pPr>
            <w:r w:rsidRPr="002174A3">
              <w:rPr>
                <w:sz w:val="19"/>
                <w:szCs w:val="19"/>
              </w:rPr>
              <w:t>квартира</w:t>
            </w:r>
          </w:p>
        </w:tc>
        <w:tc>
          <w:tcPr>
            <w:tcW w:w="1080" w:type="dxa"/>
          </w:tcPr>
          <w:p w:rsidR="00BB4F34" w:rsidRPr="002174A3" w:rsidRDefault="00BB4F34" w:rsidP="008B4615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2174A3">
              <w:rPr>
                <w:sz w:val="19"/>
                <w:szCs w:val="19"/>
              </w:rPr>
              <w:t>индиви-</w:t>
            </w:r>
          </w:p>
          <w:p w:rsidR="00BB4F34" w:rsidRPr="002174A3" w:rsidRDefault="00BB4F34" w:rsidP="008B4615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2174A3">
              <w:rPr>
                <w:sz w:val="19"/>
                <w:szCs w:val="19"/>
              </w:rPr>
              <w:t>дуальная</w:t>
            </w:r>
          </w:p>
        </w:tc>
        <w:tc>
          <w:tcPr>
            <w:tcW w:w="1080" w:type="dxa"/>
          </w:tcPr>
          <w:p w:rsidR="00BB4F34" w:rsidRPr="002174A3" w:rsidRDefault="00BB4F34" w:rsidP="00D650C1">
            <w:pPr>
              <w:jc w:val="center"/>
              <w:rPr>
                <w:sz w:val="19"/>
                <w:szCs w:val="19"/>
              </w:rPr>
            </w:pPr>
            <w:r w:rsidRPr="002174A3">
              <w:rPr>
                <w:sz w:val="19"/>
                <w:szCs w:val="19"/>
              </w:rPr>
              <w:t>50,3</w:t>
            </w:r>
          </w:p>
        </w:tc>
        <w:tc>
          <w:tcPr>
            <w:tcW w:w="1080" w:type="dxa"/>
          </w:tcPr>
          <w:p w:rsidR="00BB4F34" w:rsidRPr="002174A3" w:rsidRDefault="00BB4F34" w:rsidP="00D650C1">
            <w:pPr>
              <w:jc w:val="center"/>
              <w:rPr>
                <w:sz w:val="19"/>
                <w:szCs w:val="19"/>
              </w:rPr>
            </w:pPr>
            <w:r w:rsidRPr="002174A3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/>
          </w:tcPr>
          <w:p w:rsidR="00BB4F34" w:rsidRPr="002174A3" w:rsidRDefault="00BB4F34" w:rsidP="00D650C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00" w:type="dxa"/>
            <w:vMerge/>
          </w:tcPr>
          <w:p w:rsidR="00BB4F34" w:rsidRPr="002174A3" w:rsidRDefault="00BB4F34" w:rsidP="00D650C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  <w:vMerge/>
          </w:tcPr>
          <w:p w:rsidR="00BB4F34" w:rsidRPr="002174A3" w:rsidRDefault="00BB4F34" w:rsidP="00D650C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vMerge/>
          </w:tcPr>
          <w:p w:rsidR="00BB4F34" w:rsidRPr="002174A3" w:rsidRDefault="00BB4F34" w:rsidP="00D650C1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620" w:type="dxa"/>
            <w:vMerge/>
          </w:tcPr>
          <w:p w:rsidR="00BB4F34" w:rsidRPr="002174A3" w:rsidRDefault="00BB4F34" w:rsidP="00D650C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20" w:type="dxa"/>
            <w:vMerge/>
          </w:tcPr>
          <w:p w:rsidR="00BB4F34" w:rsidRPr="002174A3" w:rsidRDefault="00BB4F34" w:rsidP="00D650C1">
            <w:pPr>
              <w:jc w:val="center"/>
              <w:rPr>
                <w:sz w:val="19"/>
                <w:szCs w:val="19"/>
              </w:rPr>
            </w:pPr>
          </w:p>
        </w:tc>
      </w:tr>
      <w:tr w:rsidR="00BB4F34" w:rsidRPr="002174A3" w:rsidTr="00C86D6C">
        <w:tc>
          <w:tcPr>
            <w:tcW w:w="510" w:type="dxa"/>
            <w:vMerge/>
          </w:tcPr>
          <w:p w:rsidR="00BB4F34" w:rsidRPr="002174A3" w:rsidRDefault="00BB4F34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578" w:type="dxa"/>
            <w:vMerge w:val="restart"/>
          </w:tcPr>
          <w:p w:rsidR="00BB4F34" w:rsidRPr="002174A3" w:rsidRDefault="00BB4F34" w:rsidP="00F642DA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2174A3">
              <w:rPr>
                <w:sz w:val="19"/>
                <w:szCs w:val="19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BB4F34" w:rsidRPr="002174A3" w:rsidRDefault="00BB4F34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425" w:type="dxa"/>
          </w:tcPr>
          <w:p w:rsidR="00BB4F34" w:rsidRPr="002174A3" w:rsidRDefault="00BB4F34" w:rsidP="00D650C1">
            <w:pPr>
              <w:jc w:val="center"/>
              <w:rPr>
                <w:sz w:val="19"/>
                <w:szCs w:val="19"/>
              </w:rPr>
            </w:pPr>
            <w:r w:rsidRPr="002174A3">
              <w:rPr>
                <w:sz w:val="19"/>
                <w:szCs w:val="19"/>
              </w:rPr>
              <w:t>жилой дом</w:t>
            </w:r>
          </w:p>
        </w:tc>
        <w:tc>
          <w:tcPr>
            <w:tcW w:w="1080" w:type="dxa"/>
          </w:tcPr>
          <w:p w:rsidR="00BB4F34" w:rsidRPr="002174A3" w:rsidRDefault="00BB4F34" w:rsidP="00D650C1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2174A3">
              <w:rPr>
                <w:sz w:val="19"/>
                <w:szCs w:val="19"/>
              </w:rPr>
              <w:t>индиви-</w:t>
            </w:r>
          </w:p>
          <w:p w:rsidR="00BB4F34" w:rsidRPr="002174A3" w:rsidRDefault="00BB4F34" w:rsidP="00D650C1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2174A3">
              <w:rPr>
                <w:sz w:val="19"/>
                <w:szCs w:val="19"/>
              </w:rPr>
              <w:t>дуальная</w:t>
            </w:r>
          </w:p>
        </w:tc>
        <w:tc>
          <w:tcPr>
            <w:tcW w:w="1080" w:type="dxa"/>
          </w:tcPr>
          <w:p w:rsidR="00BB4F34" w:rsidRPr="002174A3" w:rsidRDefault="00BB4F34" w:rsidP="00D650C1">
            <w:pPr>
              <w:jc w:val="center"/>
              <w:rPr>
                <w:sz w:val="19"/>
                <w:szCs w:val="19"/>
              </w:rPr>
            </w:pPr>
            <w:r w:rsidRPr="002174A3">
              <w:rPr>
                <w:sz w:val="19"/>
                <w:szCs w:val="19"/>
              </w:rPr>
              <w:t>44,7</w:t>
            </w:r>
          </w:p>
        </w:tc>
        <w:tc>
          <w:tcPr>
            <w:tcW w:w="1080" w:type="dxa"/>
          </w:tcPr>
          <w:p w:rsidR="00BB4F34" w:rsidRPr="002174A3" w:rsidRDefault="00BB4F34" w:rsidP="00D650C1">
            <w:pPr>
              <w:jc w:val="center"/>
              <w:rPr>
                <w:sz w:val="19"/>
                <w:szCs w:val="19"/>
              </w:rPr>
            </w:pPr>
            <w:r w:rsidRPr="002174A3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BB4F34" w:rsidRPr="002174A3" w:rsidRDefault="00BB4F34" w:rsidP="00D650C1">
            <w:pPr>
              <w:jc w:val="center"/>
              <w:rPr>
                <w:sz w:val="19"/>
                <w:szCs w:val="19"/>
              </w:rPr>
            </w:pPr>
            <w:r w:rsidRPr="002174A3">
              <w:rPr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900" w:type="dxa"/>
            <w:vMerge w:val="restart"/>
          </w:tcPr>
          <w:p w:rsidR="00BB4F34" w:rsidRPr="002174A3" w:rsidRDefault="00BB4F34" w:rsidP="00D650C1">
            <w:pPr>
              <w:jc w:val="center"/>
              <w:rPr>
                <w:sz w:val="19"/>
                <w:szCs w:val="19"/>
              </w:rPr>
            </w:pPr>
            <w:r w:rsidRPr="002174A3">
              <w:rPr>
                <w:sz w:val="19"/>
                <w:szCs w:val="19"/>
              </w:rPr>
              <w:t>70,0</w:t>
            </w:r>
          </w:p>
        </w:tc>
        <w:tc>
          <w:tcPr>
            <w:tcW w:w="1080" w:type="dxa"/>
            <w:vMerge w:val="restart"/>
          </w:tcPr>
          <w:p w:rsidR="00BB4F34" w:rsidRPr="002174A3" w:rsidRDefault="00BB4F34" w:rsidP="00D650C1">
            <w:pPr>
              <w:jc w:val="center"/>
              <w:rPr>
                <w:sz w:val="19"/>
                <w:szCs w:val="19"/>
              </w:rPr>
            </w:pPr>
            <w:r w:rsidRPr="002174A3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BB4F34" w:rsidRPr="002174A3" w:rsidRDefault="00BB4F34" w:rsidP="00D650C1">
            <w:pPr>
              <w:jc w:val="center"/>
              <w:rPr>
                <w:sz w:val="19"/>
                <w:szCs w:val="19"/>
              </w:rPr>
            </w:pPr>
            <w:r w:rsidRPr="002174A3">
              <w:rPr>
                <w:sz w:val="19"/>
                <w:szCs w:val="19"/>
              </w:rPr>
              <w:t>не имеет</w:t>
            </w:r>
          </w:p>
        </w:tc>
        <w:tc>
          <w:tcPr>
            <w:tcW w:w="1620" w:type="dxa"/>
            <w:vMerge w:val="restart"/>
          </w:tcPr>
          <w:p w:rsidR="00BB4F34" w:rsidRPr="002174A3" w:rsidRDefault="00BB4F34" w:rsidP="00D650C1">
            <w:pPr>
              <w:jc w:val="center"/>
              <w:rPr>
                <w:sz w:val="19"/>
                <w:szCs w:val="19"/>
              </w:rPr>
            </w:pPr>
            <w:r w:rsidRPr="002174A3">
              <w:rPr>
                <w:sz w:val="19"/>
                <w:szCs w:val="19"/>
              </w:rPr>
              <w:t>656237,14</w:t>
            </w:r>
          </w:p>
        </w:tc>
        <w:tc>
          <w:tcPr>
            <w:tcW w:w="1620" w:type="dxa"/>
            <w:vMerge w:val="restart"/>
          </w:tcPr>
          <w:p w:rsidR="00BB4F34" w:rsidRPr="002174A3" w:rsidRDefault="00BB4F34" w:rsidP="00D650C1">
            <w:pPr>
              <w:jc w:val="center"/>
              <w:rPr>
                <w:sz w:val="19"/>
                <w:szCs w:val="19"/>
              </w:rPr>
            </w:pPr>
            <w:r w:rsidRPr="002174A3">
              <w:rPr>
                <w:sz w:val="19"/>
                <w:szCs w:val="19"/>
              </w:rPr>
              <w:t>-</w:t>
            </w:r>
          </w:p>
        </w:tc>
      </w:tr>
      <w:tr w:rsidR="00BB4F34" w:rsidRPr="002174A3" w:rsidTr="00C86D6C">
        <w:tc>
          <w:tcPr>
            <w:tcW w:w="510" w:type="dxa"/>
            <w:vMerge/>
          </w:tcPr>
          <w:p w:rsidR="00BB4F34" w:rsidRPr="002174A3" w:rsidRDefault="00BB4F34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578" w:type="dxa"/>
            <w:vMerge/>
          </w:tcPr>
          <w:p w:rsidR="00BB4F34" w:rsidRPr="002174A3" w:rsidRDefault="00BB4F34" w:rsidP="00F642DA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</w:tcPr>
          <w:p w:rsidR="00BB4F34" w:rsidRPr="002174A3" w:rsidRDefault="00BB4F34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425" w:type="dxa"/>
          </w:tcPr>
          <w:p w:rsidR="00BB4F34" w:rsidRPr="002174A3" w:rsidRDefault="00BB4F34" w:rsidP="00D650C1">
            <w:pPr>
              <w:jc w:val="center"/>
              <w:rPr>
                <w:sz w:val="19"/>
                <w:szCs w:val="19"/>
              </w:rPr>
            </w:pPr>
            <w:r w:rsidRPr="002174A3">
              <w:rPr>
                <w:sz w:val="19"/>
                <w:szCs w:val="19"/>
              </w:rPr>
              <w:t>квартира</w:t>
            </w:r>
          </w:p>
        </w:tc>
        <w:tc>
          <w:tcPr>
            <w:tcW w:w="1080" w:type="dxa"/>
          </w:tcPr>
          <w:p w:rsidR="00BB4F34" w:rsidRPr="002174A3" w:rsidRDefault="00BB4F34" w:rsidP="00DA4F4D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2174A3">
              <w:rPr>
                <w:sz w:val="19"/>
                <w:szCs w:val="19"/>
              </w:rPr>
              <w:t xml:space="preserve">общая </w:t>
            </w:r>
          </w:p>
          <w:p w:rsidR="00BB4F34" w:rsidRPr="002174A3" w:rsidRDefault="00BB4F34" w:rsidP="00DA4F4D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2174A3">
              <w:rPr>
                <w:sz w:val="19"/>
                <w:szCs w:val="19"/>
              </w:rPr>
              <w:t xml:space="preserve">долевая </w:t>
            </w:r>
          </w:p>
          <w:p w:rsidR="00BB4F34" w:rsidRPr="002174A3" w:rsidRDefault="00BB4F34" w:rsidP="00DA4F4D">
            <w:pPr>
              <w:jc w:val="center"/>
              <w:rPr>
                <w:sz w:val="19"/>
                <w:szCs w:val="19"/>
              </w:rPr>
            </w:pPr>
            <w:r w:rsidRPr="002174A3">
              <w:rPr>
                <w:sz w:val="19"/>
                <w:szCs w:val="19"/>
              </w:rPr>
              <w:t>(1/2)</w:t>
            </w:r>
          </w:p>
        </w:tc>
        <w:tc>
          <w:tcPr>
            <w:tcW w:w="1080" w:type="dxa"/>
          </w:tcPr>
          <w:p w:rsidR="00BB4F34" w:rsidRPr="002174A3" w:rsidRDefault="00BB4F34" w:rsidP="00D650C1">
            <w:pPr>
              <w:jc w:val="center"/>
              <w:rPr>
                <w:sz w:val="19"/>
                <w:szCs w:val="19"/>
              </w:rPr>
            </w:pPr>
            <w:r w:rsidRPr="002174A3">
              <w:rPr>
                <w:sz w:val="19"/>
                <w:szCs w:val="19"/>
              </w:rPr>
              <w:t>71,0</w:t>
            </w:r>
          </w:p>
        </w:tc>
        <w:tc>
          <w:tcPr>
            <w:tcW w:w="1080" w:type="dxa"/>
          </w:tcPr>
          <w:p w:rsidR="00BB4F34" w:rsidRPr="002174A3" w:rsidRDefault="00BB4F34" w:rsidP="00D650C1">
            <w:pPr>
              <w:jc w:val="center"/>
              <w:rPr>
                <w:sz w:val="19"/>
                <w:szCs w:val="19"/>
              </w:rPr>
            </w:pPr>
            <w:r w:rsidRPr="002174A3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/>
          </w:tcPr>
          <w:p w:rsidR="00BB4F34" w:rsidRPr="002174A3" w:rsidRDefault="00BB4F34" w:rsidP="00D650C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00" w:type="dxa"/>
            <w:vMerge/>
          </w:tcPr>
          <w:p w:rsidR="00BB4F34" w:rsidRPr="002174A3" w:rsidRDefault="00BB4F34" w:rsidP="00D650C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  <w:vMerge/>
          </w:tcPr>
          <w:p w:rsidR="00BB4F34" w:rsidRPr="002174A3" w:rsidRDefault="00BB4F34" w:rsidP="00D650C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vMerge/>
          </w:tcPr>
          <w:p w:rsidR="00BB4F34" w:rsidRPr="002174A3" w:rsidRDefault="00BB4F34" w:rsidP="00D650C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20" w:type="dxa"/>
            <w:vMerge/>
          </w:tcPr>
          <w:p w:rsidR="00BB4F34" w:rsidRPr="002174A3" w:rsidRDefault="00BB4F34" w:rsidP="00D650C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20" w:type="dxa"/>
            <w:vMerge/>
          </w:tcPr>
          <w:p w:rsidR="00BB4F34" w:rsidRPr="002174A3" w:rsidRDefault="00BB4F34" w:rsidP="00D650C1">
            <w:pPr>
              <w:jc w:val="center"/>
              <w:rPr>
                <w:sz w:val="19"/>
                <w:szCs w:val="19"/>
              </w:rPr>
            </w:pPr>
          </w:p>
        </w:tc>
      </w:tr>
      <w:tr w:rsidR="00BB4F34" w:rsidRPr="002174A3" w:rsidTr="00C86D6C">
        <w:tc>
          <w:tcPr>
            <w:tcW w:w="510" w:type="dxa"/>
            <w:vMerge/>
          </w:tcPr>
          <w:p w:rsidR="00BB4F34" w:rsidRPr="002174A3" w:rsidRDefault="00BB4F34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578" w:type="dxa"/>
          </w:tcPr>
          <w:p w:rsidR="00BB4F34" w:rsidRPr="002174A3" w:rsidRDefault="00BB4F34" w:rsidP="00F642DA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2174A3">
              <w:rPr>
                <w:sz w:val="19"/>
                <w:szCs w:val="19"/>
              </w:rPr>
              <w:t>несовершен-нолетний ребенок</w:t>
            </w:r>
          </w:p>
        </w:tc>
        <w:tc>
          <w:tcPr>
            <w:tcW w:w="1275" w:type="dxa"/>
          </w:tcPr>
          <w:p w:rsidR="00BB4F34" w:rsidRPr="002174A3" w:rsidRDefault="00BB4F34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425" w:type="dxa"/>
          </w:tcPr>
          <w:p w:rsidR="00BB4F34" w:rsidRPr="002174A3" w:rsidRDefault="00BB4F34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2174A3">
              <w:rPr>
                <w:sz w:val="19"/>
                <w:szCs w:val="19"/>
              </w:rPr>
              <w:t>не имеет</w:t>
            </w:r>
          </w:p>
        </w:tc>
        <w:tc>
          <w:tcPr>
            <w:tcW w:w="1080" w:type="dxa"/>
          </w:tcPr>
          <w:p w:rsidR="00BB4F34" w:rsidRPr="002174A3" w:rsidRDefault="00BB4F34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BB4F34" w:rsidRPr="002174A3" w:rsidRDefault="00BB4F34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BB4F34" w:rsidRPr="002174A3" w:rsidRDefault="00BB4F34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260" w:type="dxa"/>
          </w:tcPr>
          <w:p w:rsidR="00BB4F34" w:rsidRPr="002174A3" w:rsidRDefault="00BB4F34" w:rsidP="00D650C1">
            <w:pPr>
              <w:rPr>
                <w:sz w:val="19"/>
                <w:szCs w:val="19"/>
              </w:rPr>
            </w:pPr>
            <w:r w:rsidRPr="002174A3">
              <w:rPr>
                <w:sz w:val="19"/>
                <w:szCs w:val="19"/>
              </w:rPr>
              <w:t>квартира</w:t>
            </w:r>
          </w:p>
        </w:tc>
        <w:tc>
          <w:tcPr>
            <w:tcW w:w="900" w:type="dxa"/>
          </w:tcPr>
          <w:p w:rsidR="00BB4F34" w:rsidRPr="002174A3" w:rsidRDefault="00BB4F34" w:rsidP="00D650C1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2174A3">
              <w:rPr>
                <w:sz w:val="19"/>
                <w:szCs w:val="19"/>
              </w:rPr>
              <w:t>71,0</w:t>
            </w:r>
          </w:p>
        </w:tc>
        <w:tc>
          <w:tcPr>
            <w:tcW w:w="1080" w:type="dxa"/>
          </w:tcPr>
          <w:p w:rsidR="00BB4F34" w:rsidRPr="002174A3" w:rsidRDefault="00BB4F34" w:rsidP="00D650C1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2174A3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</w:tcPr>
          <w:p w:rsidR="00BB4F34" w:rsidRPr="002174A3" w:rsidRDefault="00BB4F34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2174A3">
              <w:rPr>
                <w:sz w:val="19"/>
                <w:szCs w:val="19"/>
              </w:rPr>
              <w:t>не имеет</w:t>
            </w:r>
          </w:p>
        </w:tc>
        <w:tc>
          <w:tcPr>
            <w:tcW w:w="1620" w:type="dxa"/>
          </w:tcPr>
          <w:p w:rsidR="00BB4F34" w:rsidRPr="002174A3" w:rsidRDefault="00BB4F34" w:rsidP="00966196">
            <w:pPr>
              <w:jc w:val="center"/>
              <w:rPr>
                <w:sz w:val="19"/>
                <w:szCs w:val="19"/>
              </w:rPr>
            </w:pPr>
            <w:r w:rsidRPr="002174A3">
              <w:rPr>
                <w:sz w:val="19"/>
                <w:szCs w:val="19"/>
              </w:rPr>
              <w:t>не имеет</w:t>
            </w:r>
          </w:p>
        </w:tc>
        <w:tc>
          <w:tcPr>
            <w:tcW w:w="1620" w:type="dxa"/>
          </w:tcPr>
          <w:p w:rsidR="00BB4F34" w:rsidRPr="002174A3" w:rsidRDefault="00BB4F34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2174A3">
              <w:rPr>
                <w:sz w:val="19"/>
                <w:szCs w:val="19"/>
              </w:rPr>
              <w:t>-</w:t>
            </w:r>
          </w:p>
        </w:tc>
      </w:tr>
      <w:tr w:rsidR="00BB4F34" w:rsidRPr="00C66C76" w:rsidTr="00C86D6C">
        <w:tc>
          <w:tcPr>
            <w:tcW w:w="510" w:type="dxa"/>
            <w:vMerge w:val="restart"/>
          </w:tcPr>
          <w:p w:rsidR="00BB4F34" w:rsidRPr="00C66C76" w:rsidRDefault="00BB4F34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C66C76">
              <w:rPr>
                <w:sz w:val="19"/>
                <w:szCs w:val="19"/>
              </w:rPr>
              <w:t>8.</w:t>
            </w:r>
          </w:p>
        </w:tc>
        <w:tc>
          <w:tcPr>
            <w:tcW w:w="1578" w:type="dxa"/>
          </w:tcPr>
          <w:p w:rsidR="00BB4F34" w:rsidRPr="00C66C76" w:rsidRDefault="00BB4F34" w:rsidP="00F642DA">
            <w:pPr>
              <w:ind w:left="-142" w:right="-132"/>
              <w:jc w:val="center"/>
              <w:rPr>
                <w:b/>
                <w:sz w:val="19"/>
                <w:szCs w:val="19"/>
              </w:rPr>
            </w:pPr>
            <w:r w:rsidRPr="00C66C76">
              <w:rPr>
                <w:b/>
                <w:sz w:val="19"/>
                <w:szCs w:val="19"/>
              </w:rPr>
              <w:t>Битаров В.К.</w:t>
            </w:r>
          </w:p>
        </w:tc>
        <w:tc>
          <w:tcPr>
            <w:tcW w:w="1275" w:type="dxa"/>
          </w:tcPr>
          <w:p w:rsidR="00BB4F34" w:rsidRPr="00C66C76" w:rsidRDefault="00BB4F34" w:rsidP="006D6B5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C66C76">
              <w:rPr>
                <w:sz w:val="19"/>
                <w:szCs w:val="19"/>
              </w:rPr>
              <w:t>заместитель начальника отдела</w:t>
            </w:r>
          </w:p>
        </w:tc>
        <w:tc>
          <w:tcPr>
            <w:tcW w:w="1425" w:type="dxa"/>
          </w:tcPr>
          <w:p w:rsidR="00BB4F34" w:rsidRPr="00C66C76" w:rsidRDefault="00BB4F34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C66C76">
              <w:rPr>
                <w:sz w:val="19"/>
                <w:szCs w:val="19"/>
              </w:rPr>
              <w:t>не имеет</w:t>
            </w:r>
          </w:p>
        </w:tc>
        <w:tc>
          <w:tcPr>
            <w:tcW w:w="1080" w:type="dxa"/>
          </w:tcPr>
          <w:p w:rsidR="00BB4F34" w:rsidRPr="00C66C76" w:rsidRDefault="00BB4F34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BB4F34" w:rsidRPr="00C66C76" w:rsidRDefault="00BB4F34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BB4F34" w:rsidRPr="00C66C76" w:rsidRDefault="00BB4F34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260" w:type="dxa"/>
          </w:tcPr>
          <w:p w:rsidR="00BB4F34" w:rsidRPr="00C66C76" w:rsidRDefault="00BB4F34" w:rsidP="00532B94">
            <w:pPr>
              <w:rPr>
                <w:sz w:val="19"/>
                <w:szCs w:val="19"/>
              </w:rPr>
            </w:pPr>
            <w:r w:rsidRPr="00C66C76">
              <w:rPr>
                <w:sz w:val="19"/>
                <w:szCs w:val="19"/>
              </w:rPr>
              <w:t>квартира</w:t>
            </w:r>
          </w:p>
        </w:tc>
        <w:tc>
          <w:tcPr>
            <w:tcW w:w="900" w:type="dxa"/>
          </w:tcPr>
          <w:p w:rsidR="00BB4F34" w:rsidRPr="00C66C76" w:rsidRDefault="00BB4F34" w:rsidP="00532B94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C66C76">
              <w:rPr>
                <w:sz w:val="19"/>
                <w:szCs w:val="19"/>
              </w:rPr>
              <w:t>110,0</w:t>
            </w:r>
          </w:p>
        </w:tc>
        <w:tc>
          <w:tcPr>
            <w:tcW w:w="1080" w:type="dxa"/>
          </w:tcPr>
          <w:p w:rsidR="00BB4F34" w:rsidRPr="00C66C76" w:rsidRDefault="00BB4F34" w:rsidP="00532B94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C66C76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</w:tcPr>
          <w:p w:rsidR="00BB4F34" w:rsidRPr="00C66C76" w:rsidRDefault="00BB4F34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C66C76">
              <w:rPr>
                <w:sz w:val="19"/>
                <w:szCs w:val="19"/>
              </w:rPr>
              <w:t>не имеет</w:t>
            </w:r>
          </w:p>
        </w:tc>
        <w:tc>
          <w:tcPr>
            <w:tcW w:w="1620" w:type="dxa"/>
          </w:tcPr>
          <w:p w:rsidR="00BB4F34" w:rsidRPr="00C66C76" w:rsidRDefault="00BB4F34" w:rsidP="00966196">
            <w:pPr>
              <w:jc w:val="center"/>
              <w:rPr>
                <w:sz w:val="19"/>
                <w:szCs w:val="19"/>
              </w:rPr>
            </w:pPr>
            <w:r w:rsidRPr="00C66C76">
              <w:rPr>
                <w:sz w:val="19"/>
                <w:szCs w:val="19"/>
              </w:rPr>
              <w:t>376367,68</w:t>
            </w:r>
          </w:p>
        </w:tc>
        <w:tc>
          <w:tcPr>
            <w:tcW w:w="1620" w:type="dxa"/>
          </w:tcPr>
          <w:p w:rsidR="00BB4F34" w:rsidRPr="00C66C76" w:rsidRDefault="00BB4F34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C66C76">
              <w:rPr>
                <w:sz w:val="19"/>
                <w:szCs w:val="19"/>
              </w:rPr>
              <w:t>-</w:t>
            </w:r>
          </w:p>
        </w:tc>
      </w:tr>
      <w:tr w:rsidR="00BB4F34" w:rsidRPr="00C66C76" w:rsidTr="005F37F8">
        <w:trPr>
          <w:trHeight w:val="113"/>
        </w:trPr>
        <w:tc>
          <w:tcPr>
            <w:tcW w:w="510" w:type="dxa"/>
            <w:vMerge/>
          </w:tcPr>
          <w:p w:rsidR="00BB4F34" w:rsidRPr="00C66C76" w:rsidRDefault="00BB4F34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578" w:type="dxa"/>
            <w:vMerge w:val="restart"/>
          </w:tcPr>
          <w:p w:rsidR="00BB4F34" w:rsidRPr="00C66C76" w:rsidRDefault="00BB4F34" w:rsidP="00110C9B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C66C76">
              <w:rPr>
                <w:sz w:val="19"/>
                <w:szCs w:val="19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BB4F34" w:rsidRPr="00C66C76" w:rsidRDefault="00BB4F34" w:rsidP="006D6B5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425" w:type="dxa"/>
          </w:tcPr>
          <w:p w:rsidR="00BB4F34" w:rsidRPr="00C66C76" w:rsidRDefault="00BB4F34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C66C76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080" w:type="dxa"/>
          </w:tcPr>
          <w:p w:rsidR="00BB4F34" w:rsidRPr="00C66C76" w:rsidRDefault="00BB4F34" w:rsidP="005F37F8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C66C76">
              <w:rPr>
                <w:sz w:val="19"/>
                <w:szCs w:val="19"/>
              </w:rPr>
              <w:t>индивиду-альная</w:t>
            </w:r>
          </w:p>
        </w:tc>
        <w:tc>
          <w:tcPr>
            <w:tcW w:w="1080" w:type="dxa"/>
          </w:tcPr>
          <w:p w:rsidR="00BB4F34" w:rsidRPr="00C66C76" w:rsidRDefault="00BB4F34" w:rsidP="005F37F8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C66C76">
              <w:rPr>
                <w:sz w:val="19"/>
                <w:szCs w:val="19"/>
              </w:rPr>
              <w:t>997,0</w:t>
            </w:r>
          </w:p>
        </w:tc>
        <w:tc>
          <w:tcPr>
            <w:tcW w:w="1080" w:type="dxa"/>
          </w:tcPr>
          <w:p w:rsidR="00BB4F34" w:rsidRPr="00C66C76" w:rsidRDefault="00BB4F34" w:rsidP="00110C9B">
            <w:pPr>
              <w:jc w:val="center"/>
              <w:rPr>
                <w:sz w:val="19"/>
                <w:szCs w:val="19"/>
              </w:rPr>
            </w:pPr>
            <w:r w:rsidRPr="00C66C76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BB4F34" w:rsidRPr="00C66C76" w:rsidRDefault="00BB4F34" w:rsidP="00110C9B">
            <w:pPr>
              <w:jc w:val="center"/>
              <w:rPr>
                <w:sz w:val="19"/>
                <w:szCs w:val="19"/>
              </w:rPr>
            </w:pPr>
            <w:r w:rsidRPr="00C66C76">
              <w:rPr>
                <w:sz w:val="19"/>
                <w:szCs w:val="19"/>
              </w:rPr>
              <w:t>квартира</w:t>
            </w:r>
          </w:p>
        </w:tc>
        <w:tc>
          <w:tcPr>
            <w:tcW w:w="900" w:type="dxa"/>
            <w:vMerge w:val="restart"/>
          </w:tcPr>
          <w:p w:rsidR="00BB4F34" w:rsidRPr="00C66C76" w:rsidRDefault="00BB4F34" w:rsidP="00110C9B">
            <w:pPr>
              <w:jc w:val="center"/>
              <w:rPr>
                <w:sz w:val="19"/>
                <w:szCs w:val="19"/>
              </w:rPr>
            </w:pPr>
            <w:r w:rsidRPr="00C66C76">
              <w:rPr>
                <w:sz w:val="19"/>
                <w:szCs w:val="19"/>
              </w:rPr>
              <w:t>110,0</w:t>
            </w:r>
          </w:p>
        </w:tc>
        <w:tc>
          <w:tcPr>
            <w:tcW w:w="1080" w:type="dxa"/>
            <w:vMerge w:val="restart"/>
          </w:tcPr>
          <w:p w:rsidR="00BB4F34" w:rsidRPr="00C66C76" w:rsidRDefault="00BB4F34" w:rsidP="00110C9B">
            <w:pPr>
              <w:jc w:val="center"/>
              <w:rPr>
                <w:sz w:val="19"/>
                <w:szCs w:val="19"/>
              </w:rPr>
            </w:pPr>
            <w:r w:rsidRPr="00C66C76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BB4F34" w:rsidRPr="00C66C76" w:rsidRDefault="00BB4F34" w:rsidP="005F37F8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C66C76">
              <w:rPr>
                <w:sz w:val="19"/>
                <w:szCs w:val="19"/>
              </w:rPr>
              <w:t xml:space="preserve">а/м легковой </w:t>
            </w:r>
          </w:p>
          <w:p w:rsidR="00BB4F34" w:rsidRPr="00C66C76" w:rsidRDefault="00BB4F34" w:rsidP="005F37F8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C66C76">
              <w:rPr>
                <w:sz w:val="19"/>
                <w:szCs w:val="19"/>
              </w:rPr>
              <w:t>БМВ 468</w:t>
            </w:r>
            <w:r w:rsidRPr="00C66C76">
              <w:rPr>
                <w:sz w:val="19"/>
                <w:szCs w:val="19"/>
                <w:lang w:val="en-US"/>
              </w:rPr>
              <w:t>s</w:t>
            </w:r>
            <w:r w:rsidRPr="00C66C76">
              <w:rPr>
                <w:sz w:val="19"/>
                <w:szCs w:val="19"/>
              </w:rPr>
              <w:t>1</w:t>
            </w:r>
          </w:p>
        </w:tc>
        <w:tc>
          <w:tcPr>
            <w:tcW w:w="1620" w:type="dxa"/>
            <w:vMerge w:val="restart"/>
          </w:tcPr>
          <w:p w:rsidR="00BB4F34" w:rsidRPr="00C66C76" w:rsidRDefault="00BB4F34" w:rsidP="00966196">
            <w:pPr>
              <w:jc w:val="center"/>
              <w:rPr>
                <w:sz w:val="19"/>
                <w:szCs w:val="19"/>
              </w:rPr>
            </w:pPr>
            <w:r w:rsidRPr="00C66C76">
              <w:rPr>
                <w:sz w:val="19"/>
                <w:szCs w:val="19"/>
              </w:rPr>
              <w:t>123518,55</w:t>
            </w:r>
          </w:p>
        </w:tc>
        <w:tc>
          <w:tcPr>
            <w:tcW w:w="1620" w:type="dxa"/>
            <w:vMerge w:val="restart"/>
          </w:tcPr>
          <w:p w:rsidR="00BB4F34" w:rsidRPr="00C66C76" w:rsidRDefault="00BB4F34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</w:tr>
      <w:tr w:rsidR="00BB4F34" w:rsidRPr="00C66C76" w:rsidTr="005F37F8">
        <w:trPr>
          <w:trHeight w:val="112"/>
        </w:trPr>
        <w:tc>
          <w:tcPr>
            <w:tcW w:w="510" w:type="dxa"/>
            <w:vMerge/>
          </w:tcPr>
          <w:p w:rsidR="00BB4F34" w:rsidRPr="00C66C76" w:rsidRDefault="00BB4F34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578" w:type="dxa"/>
            <w:vMerge/>
          </w:tcPr>
          <w:p w:rsidR="00BB4F34" w:rsidRPr="00C66C76" w:rsidRDefault="00BB4F34" w:rsidP="00110C9B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</w:tcPr>
          <w:p w:rsidR="00BB4F34" w:rsidRPr="00C66C76" w:rsidRDefault="00BB4F34" w:rsidP="006D6B5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425" w:type="dxa"/>
          </w:tcPr>
          <w:p w:rsidR="00BB4F34" w:rsidRPr="00C66C76" w:rsidRDefault="00BB4F34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C66C76">
              <w:rPr>
                <w:sz w:val="19"/>
                <w:szCs w:val="19"/>
              </w:rPr>
              <w:t xml:space="preserve">квартира </w:t>
            </w:r>
          </w:p>
        </w:tc>
        <w:tc>
          <w:tcPr>
            <w:tcW w:w="1080" w:type="dxa"/>
          </w:tcPr>
          <w:p w:rsidR="00BB4F34" w:rsidRPr="00C66C76" w:rsidRDefault="00BB4F34" w:rsidP="005F37F8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C66C76">
              <w:rPr>
                <w:sz w:val="19"/>
                <w:szCs w:val="19"/>
              </w:rPr>
              <w:t>индивиду-альная</w:t>
            </w:r>
          </w:p>
        </w:tc>
        <w:tc>
          <w:tcPr>
            <w:tcW w:w="1080" w:type="dxa"/>
          </w:tcPr>
          <w:p w:rsidR="00BB4F34" w:rsidRPr="00C66C76" w:rsidRDefault="00BB4F34" w:rsidP="005F37F8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C66C76">
              <w:rPr>
                <w:sz w:val="19"/>
                <w:szCs w:val="19"/>
              </w:rPr>
              <w:t>24,6</w:t>
            </w:r>
          </w:p>
        </w:tc>
        <w:tc>
          <w:tcPr>
            <w:tcW w:w="1080" w:type="dxa"/>
          </w:tcPr>
          <w:p w:rsidR="00BB4F34" w:rsidRPr="00C66C76" w:rsidRDefault="00BB4F34" w:rsidP="00110C9B">
            <w:pPr>
              <w:jc w:val="center"/>
              <w:rPr>
                <w:sz w:val="19"/>
                <w:szCs w:val="19"/>
              </w:rPr>
            </w:pPr>
            <w:r w:rsidRPr="00C66C76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/>
          </w:tcPr>
          <w:p w:rsidR="00BB4F34" w:rsidRPr="00C66C76" w:rsidRDefault="00BB4F34" w:rsidP="00110C9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00" w:type="dxa"/>
            <w:vMerge/>
          </w:tcPr>
          <w:p w:rsidR="00BB4F34" w:rsidRPr="00C66C76" w:rsidRDefault="00BB4F34" w:rsidP="00110C9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  <w:vMerge/>
          </w:tcPr>
          <w:p w:rsidR="00BB4F34" w:rsidRPr="00C66C76" w:rsidRDefault="00BB4F34" w:rsidP="00110C9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vMerge/>
          </w:tcPr>
          <w:p w:rsidR="00BB4F34" w:rsidRPr="00C66C76" w:rsidRDefault="00BB4F34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620" w:type="dxa"/>
            <w:vMerge/>
          </w:tcPr>
          <w:p w:rsidR="00BB4F34" w:rsidRPr="00C66C76" w:rsidRDefault="00BB4F34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20" w:type="dxa"/>
            <w:vMerge/>
          </w:tcPr>
          <w:p w:rsidR="00BB4F34" w:rsidRPr="00C66C76" w:rsidRDefault="00BB4F34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</w:tr>
      <w:tr w:rsidR="00BB4F34" w:rsidRPr="00C66C76" w:rsidTr="00C86D6C">
        <w:tc>
          <w:tcPr>
            <w:tcW w:w="510" w:type="dxa"/>
            <w:vMerge/>
          </w:tcPr>
          <w:p w:rsidR="00BB4F34" w:rsidRPr="00C66C76" w:rsidRDefault="00BB4F34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578" w:type="dxa"/>
          </w:tcPr>
          <w:p w:rsidR="00BB4F34" w:rsidRPr="00C66C76" w:rsidRDefault="00BB4F34" w:rsidP="00110C9B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C66C76">
              <w:rPr>
                <w:sz w:val="19"/>
                <w:szCs w:val="19"/>
              </w:rPr>
              <w:t>несовершен-нолетний ребенок</w:t>
            </w:r>
          </w:p>
        </w:tc>
        <w:tc>
          <w:tcPr>
            <w:tcW w:w="1275" w:type="dxa"/>
          </w:tcPr>
          <w:p w:rsidR="00BB4F34" w:rsidRPr="00C66C76" w:rsidRDefault="00BB4F34" w:rsidP="00110C9B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425" w:type="dxa"/>
          </w:tcPr>
          <w:p w:rsidR="00BB4F34" w:rsidRPr="00C66C76" w:rsidRDefault="00BB4F34" w:rsidP="00110C9B">
            <w:pPr>
              <w:jc w:val="center"/>
              <w:rPr>
                <w:sz w:val="19"/>
                <w:szCs w:val="19"/>
              </w:rPr>
            </w:pPr>
            <w:r w:rsidRPr="00C66C76">
              <w:rPr>
                <w:sz w:val="19"/>
                <w:szCs w:val="19"/>
              </w:rPr>
              <w:t>не имеет</w:t>
            </w:r>
          </w:p>
        </w:tc>
        <w:tc>
          <w:tcPr>
            <w:tcW w:w="1080" w:type="dxa"/>
          </w:tcPr>
          <w:p w:rsidR="00BB4F34" w:rsidRPr="00C66C76" w:rsidRDefault="00BB4F34" w:rsidP="00110C9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BB4F34" w:rsidRPr="00C66C76" w:rsidRDefault="00BB4F34" w:rsidP="00110C9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BB4F34" w:rsidRPr="00C66C76" w:rsidRDefault="00BB4F34" w:rsidP="00110C9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</w:tcPr>
          <w:p w:rsidR="00BB4F34" w:rsidRPr="00C66C76" w:rsidRDefault="00BB4F34" w:rsidP="00110C9B">
            <w:pPr>
              <w:jc w:val="center"/>
              <w:rPr>
                <w:sz w:val="19"/>
                <w:szCs w:val="19"/>
              </w:rPr>
            </w:pPr>
            <w:r w:rsidRPr="00C66C76">
              <w:rPr>
                <w:sz w:val="19"/>
                <w:szCs w:val="19"/>
              </w:rPr>
              <w:t>квартира</w:t>
            </w:r>
          </w:p>
        </w:tc>
        <w:tc>
          <w:tcPr>
            <w:tcW w:w="900" w:type="dxa"/>
          </w:tcPr>
          <w:p w:rsidR="00BB4F34" w:rsidRPr="00C66C76" w:rsidRDefault="00BB4F34" w:rsidP="00110C9B">
            <w:pPr>
              <w:jc w:val="center"/>
              <w:rPr>
                <w:sz w:val="19"/>
                <w:szCs w:val="19"/>
              </w:rPr>
            </w:pPr>
            <w:r w:rsidRPr="00C66C76">
              <w:rPr>
                <w:sz w:val="19"/>
                <w:szCs w:val="19"/>
              </w:rPr>
              <w:t>110,0</w:t>
            </w:r>
          </w:p>
        </w:tc>
        <w:tc>
          <w:tcPr>
            <w:tcW w:w="1080" w:type="dxa"/>
          </w:tcPr>
          <w:p w:rsidR="00BB4F34" w:rsidRPr="00C66C76" w:rsidRDefault="00BB4F34" w:rsidP="00110C9B">
            <w:pPr>
              <w:jc w:val="center"/>
              <w:rPr>
                <w:sz w:val="19"/>
                <w:szCs w:val="19"/>
              </w:rPr>
            </w:pPr>
            <w:r w:rsidRPr="00C66C76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</w:tcPr>
          <w:p w:rsidR="00BB4F34" w:rsidRPr="00C66C76" w:rsidRDefault="00BB4F34" w:rsidP="00110C9B">
            <w:pPr>
              <w:jc w:val="center"/>
              <w:rPr>
                <w:sz w:val="19"/>
                <w:szCs w:val="19"/>
              </w:rPr>
            </w:pPr>
            <w:r w:rsidRPr="00C66C76">
              <w:rPr>
                <w:sz w:val="19"/>
                <w:szCs w:val="19"/>
              </w:rPr>
              <w:t>не имеет</w:t>
            </w:r>
          </w:p>
        </w:tc>
        <w:tc>
          <w:tcPr>
            <w:tcW w:w="1620" w:type="dxa"/>
          </w:tcPr>
          <w:p w:rsidR="00BB4F34" w:rsidRPr="00C66C76" w:rsidRDefault="00BB4F34" w:rsidP="00110C9B">
            <w:pPr>
              <w:jc w:val="center"/>
              <w:rPr>
                <w:sz w:val="19"/>
                <w:szCs w:val="19"/>
              </w:rPr>
            </w:pPr>
            <w:r w:rsidRPr="00C66C76">
              <w:rPr>
                <w:sz w:val="19"/>
                <w:szCs w:val="19"/>
              </w:rPr>
              <w:t>не имеет</w:t>
            </w:r>
          </w:p>
        </w:tc>
        <w:tc>
          <w:tcPr>
            <w:tcW w:w="1620" w:type="dxa"/>
          </w:tcPr>
          <w:p w:rsidR="00BB4F34" w:rsidRPr="00C66C76" w:rsidRDefault="00BB4F34" w:rsidP="00110C9B">
            <w:pPr>
              <w:jc w:val="center"/>
              <w:rPr>
                <w:sz w:val="19"/>
                <w:szCs w:val="19"/>
              </w:rPr>
            </w:pPr>
            <w:r w:rsidRPr="00C66C76">
              <w:rPr>
                <w:sz w:val="19"/>
                <w:szCs w:val="19"/>
              </w:rPr>
              <w:t>-</w:t>
            </w:r>
          </w:p>
        </w:tc>
      </w:tr>
      <w:tr w:rsidR="00BB4F34" w:rsidRPr="00C66C76" w:rsidTr="00C86D6C">
        <w:tc>
          <w:tcPr>
            <w:tcW w:w="510" w:type="dxa"/>
            <w:vMerge/>
          </w:tcPr>
          <w:p w:rsidR="00BB4F34" w:rsidRPr="00C66C76" w:rsidRDefault="00BB4F34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578" w:type="dxa"/>
          </w:tcPr>
          <w:p w:rsidR="00BB4F34" w:rsidRPr="00C66C76" w:rsidRDefault="00BB4F34" w:rsidP="008C36D0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C66C76">
              <w:rPr>
                <w:sz w:val="19"/>
                <w:szCs w:val="19"/>
              </w:rPr>
              <w:t>несовершен-нолетний ребенок</w:t>
            </w:r>
          </w:p>
        </w:tc>
        <w:tc>
          <w:tcPr>
            <w:tcW w:w="1275" w:type="dxa"/>
          </w:tcPr>
          <w:p w:rsidR="00BB4F34" w:rsidRPr="00C66C76" w:rsidRDefault="00BB4F34" w:rsidP="008C36D0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425" w:type="dxa"/>
          </w:tcPr>
          <w:p w:rsidR="00BB4F34" w:rsidRPr="00C66C76" w:rsidRDefault="00BB4F34" w:rsidP="008C36D0">
            <w:pPr>
              <w:jc w:val="center"/>
              <w:rPr>
                <w:sz w:val="19"/>
                <w:szCs w:val="19"/>
              </w:rPr>
            </w:pPr>
            <w:r w:rsidRPr="00C66C76">
              <w:rPr>
                <w:sz w:val="19"/>
                <w:szCs w:val="19"/>
              </w:rPr>
              <w:t>не имеет</w:t>
            </w:r>
          </w:p>
        </w:tc>
        <w:tc>
          <w:tcPr>
            <w:tcW w:w="1080" w:type="dxa"/>
          </w:tcPr>
          <w:p w:rsidR="00BB4F34" w:rsidRPr="00C66C76" w:rsidRDefault="00BB4F34" w:rsidP="008C36D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BB4F34" w:rsidRPr="00C66C76" w:rsidRDefault="00BB4F34" w:rsidP="008C36D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BB4F34" w:rsidRPr="00C66C76" w:rsidRDefault="00BB4F34" w:rsidP="008C36D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</w:tcPr>
          <w:p w:rsidR="00BB4F34" w:rsidRPr="00C66C76" w:rsidRDefault="00BB4F34" w:rsidP="008C36D0">
            <w:pPr>
              <w:jc w:val="center"/>
              <w:rPr>
                <w:sz w:val="19"/>
                <w:szCs w:val="19"/>
              </w:rPr>
            </w:pPr>
            <w:r w:rsidRPr="00C66C76">
              <w:rPr>
                <w:sz w:val="19"/>
                <w:szCs w:val="19"/>
              </w:rPr>
              <w:t>квартира</w:t>
            </w:r>
          </w:p>
        </w:tc>
        <w:tc>
          <w:tcPr>
            <w:tcW w:w="900" w:type="dxa"/>
          </w:tcPr>
          <w:p w:rsidR="00BB4F34" w:rsidRPr="00C66C76" w:rsidRDefault="00BB4F34" w:rsidP="008C36D0">
            <w:pPr>
              <w:jc w:val="center"/>
              <w:rPr>
                <w:sz w:val="19"/>
                <w:szCs w:val="19"/>
              </w:rPr>
            </w:pPr>
            <w:r w:rsidRPr="00C66C76">
              <w:rPr>
                <w:sz w:val="19"/>
                <w:szCs w:val="19"/>
              </w:rPr>
              <w:t>110,0</w:t>
            </w:r>
          </w:p>
        </w:tc>
        <w:tc>
          <w:tcPr>
            <w:tcW w:w="1080" w:type="dxa"/>
          </w:tcPr>
          <w:p w:rsidR="00BB4F34" w:rsidRPr="00C66C76" w:rsidRDefault="00BB4F34" w:rsidP="008C36D0">
            <w:pPr>
              <w:jc w:val="center"/>
              <w:rPr>
                <w:sz w:val="19"/>
                <w:szCs w:val="19"/>
              </w:rPr>
            </w:pPr>
            <w:r w:rsidRPr="00C66C76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</w:tcPr>
          <w:p w:rsidR="00BB4F34" w:rsidRPr="00C66C76" w:rsidRDefault="00BB4F34" w:rsidP="008C36D0">
            <w:pPr>
              <w:jc w:val="center"/>
              <w:rPr>
                <w:sz w:val="19"/>
                <w:szCs w:val="19"/>
              </w:rPr>
            </w:pPr>
            <w:r w:rsidRPr="00C66C76">
              <w:rPr>
                <w:sz w:val="19"/>
                <w:szCs w:val="19"/>
              </w:rPr>
              <w:t>не имеет</w:t>
            </w:r>
          </w:p>
        </w:tc>
        <w:tc>
          <w:tcPr>
            <w:tcW w:w="1620" w:type="dxa"/>
          </w:tcPr>
          <w:p w:rsidR="00BB4F34" w:rsidRPr="00C66C76" w:rsidRDefault="00BB4F34" w:rsidP="008C36D0">
            <w:pPr>
              <w:jc w:val="center"/>
              <w:rPr>
                <w:sz w:val="19"/>
                <w:szCs w:val="19"/>
              </w:rPr>
            </w:pPr>
            <w:r w:rsidRPr="00C66C76">
              <w:rPr>
                <w:sz w:val="19"/>
                <w:szCs w:val="19"/>
              </w:rPr>
              <w:t>не имеет</w:t>
            </w:r>
          </w:p>
        </w:tc>
        <w:tc>
          <w:tcPr>
            <w:tcW w:w="1620" w:type="dxa"/>
          </w:tcPr>
          <w:p w:rsidR="00BB4F34" w:rsidRPr="00C66C76" w:rsidRDefault="00BB4F34" w:rsidP="008C36D0">
            <w:pPr>
              <w:jc w:val="center"/>
              <w:rPr>
                <w:sz w:val="19"/>
                <w:szCs w:val="19"/>
              </w:rPr>
            </w:pPr>
            <w:r w:rsidRPr="00C66C76">
              <w:rPr>
                <w:sz w:val="19"/>
                <w:szCs w:val="19"/>
              </w:rPr>
              <w:t>-</w:t>
            </w:r>
          </w:p>
        </w:tc>
      </w:tr>
      <w:tr w:rsidR="00BB4F34" w:rsidRPr="002174A3" w:rsidTr="00C86D6C">
        <w:tc>
          <w:tcPr>
            <w:tcW w:w="510" w:type="dxa"/>
          </w:tcPr>
          <w:p w:rsidR="00BB4F34" w:rsidRPr="002174A3" w:rsidRDefault="00BB4F34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2174A3">
              <w:rPr>
                <w:sz w:val="19"/>
                <w:szCs w:val="19"/>
              </w:rPr>
              <w:t>9.</w:t>
            </w:r>
          </w:p>
        </w:tc>
        <w:tc>
          <w:tcPr>
            <w:tcW w:w="1578" w:type="dxa"/>
          </w:tcPr>
          <w:p w:rsidR="00BB4F34" w:rsidRPr="002174A3" w:rsidRDefault="00BB4F34" w:rsidP="00392706">
            <w:pPr>
              <w:ind w:left="-142" w:right="-132"/>
              <w:jc w:val="center"/>
              <w:rPr>
                <w:b/>
                <w:sz w:val="19"/>
                <w:szCs w:val="19"/>
              </w:rPr>
            </w:pPr>
            <w:r w:rsidRPr="002174A3">
              <w:rPr>
                <w:b/>
                <w:sz w:val="19"/>
                <w:szCs w:val="19"/>
              </w:rPr>
              <w:t>Дзестелова Ф.А.</w:t>
            </w:r>
          </w:p>
        </w:tc>
        <w:tc>
          <w:tcPr>
            <w:tcW w:w="1275" w:type="dxa"/>
          </w:tcPr>
          <w:p w:rsidR="00BB4F34" w:rsidRPr="002174A3" w:rsidRDefault="00BB4F34" w:rsidP="0039270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2174A3">
              <w:rPr>
                <w:sz w:val="19"/>
                <w:szCs w:val="19"/>
              </w:rPr>
              <w:t>начальник отдела</w:t>
            </w:r>
          </w:p>
        </w:tc>
        <w:tc>
          <w:tcPr>
            <w:tcW w:w="1425" w:type="dxa"/>
          </w:tcPr>
          <w:p w:rsidR="00BB4F34" w:rsidRPr="002174A3" w:rsidRDefault="00BB4F34" w:rsidP="0039270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2174A3">
              <w:rPr>
                <w:sz w:val="19"/>
                <w:szCs w:val="19"/>
              </w:rPr>
              <w:t>квартира</w:t>
            </w:r>
          </w:p>
        </w:tc>
        <w:tc>
          <w:tcPr>
            <w:tcW w:w="1080" w:type="dxa"/>
          </w:tcPr>
          <w:p w:rsidR="00BB4F34" w:rsidRPr="002174A3" w:rsidRDefault="00BB4F34" w:rsidP="00C7033C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2174A3">
              <w:rPr>
                <w:sz w:val="19"/>
                <w:szCs w:val="19"/>
              </w:rPr>
              <w:t>индивиду-альная</w:t>
            </w:r>
          </w:p>
        </w:tc>
        <w:tc>
          <w:tcPr>
            <w:tcW w:w="1080" w:type="dxa"/>
          </w:tcPr>
          <w:p w:rsidR="00BB4F34" w:rsidRPr="002174A3" w:rsidRDefault="00BB4F34" w:rsidP="00C7033C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2174A3">
              <w:rPr>
                <w:sz w:val="19"/>
                <w:szCs w:val="19"/>
              </w:rPr>
              <w:t>54,5</w:t>
            </w:r>
          </w:p>
        </w:tc>
        <w:tc>
          <w:tcPr>
            <w:tcW w:w="1080" w:type="dxa"/>
          </w:tcPr>
          <w:p w:rsidR="00BB4F34" w:rsidRPr="002174A3" w:rsidRDefault="00BB4F34" w:rsidP="00C7033C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2174A3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</w:tcPr>
          <w:p w:rsidR="00BB4F34" w:rsidRPr="002174A3" w:rsidRDefault="00BB4F34" w:rsidP="00C7033C">
            <w:pPr>
              <w:jc w:val="center"/>
              <w:rPr>
                <w:sz w:val="19"/>
                <w:szCs w:val="19"/>
              </w:rPr>
            </w:pPr>
            <w:r w:rsidRPr="002174A3">
              <w:rPr>
                <w:sz w:val="19"/>
                <w:szCs w:val="19"/>
              </w:rPr>
              <w:t>не имеет</w:t>
            </w:r>
          </w:p>
        </w:tc>
        <w:tc>
          <w:tcPr>
            <w:tcW w:w="900" w:type="dxa"/>
          </w:tcPr>
          <w:p w:rsidR="00BB4F34" w:rsidRPr="002174A3" w:rsidRDefault="00BB4F34" w:rsidP="0039270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BB4F34" w:rsidRPr="002174A3" w:rsidRDefault="00BB4F34" w:rsidP="0039270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</w:tcPr>
          <w:p w:rsidR="00BB4F34" w:rsidRPr="002174A3" w:rsidRDefault="00BB4F34" w:rsidP="0039270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2174A3">
              <w:rPr>
                <w:sz w:val="19"/>
                <w:szCs w:val="19"/>
              </w:rPr>
              <w:t>не имеет</w:t>
            </w:r>
          </w:p>
        </w:tc>
        <w:tc>
          <w:tcPr>
            <w:tcW w:w="1620" w:type="dxa"/>
          </w:tcPr>
          <w:p w:rsidR="00BB4F34" w:rsidRPr="002174A3" w:rsidRDefault="00BB4F34" w:rsidP="00392706">
            <w:pPr>
              <w:jc w:val="center"/>
              <w:rPr>
                <w:sz w:val="19"/>
                <w:szCs w:val="19"/>
              </w:rPr>
            </w:pPr>
            <w:r w:rsidRPr="002174A3">
              <w:rPr>
                <w:sz w:val="19"/>
                <w:szCs w:val="19"/>
              </w:rPr>
              <w:t>422286,19</w:t>
            </w:r>
          </w:p>
        </w:tc>
        <w:tc>
          <w:tcPr>
            <w:tcW w:w="1620" w:type="dxa"/>
          </w:tcPr>
          <w:p w:rsidR="00BB4F34" w:rsidRPr="002174A3" w:rsidRDefault="00BB4F34" w:rsidP="0039270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2174A3">
              <w:rPr>
                <w:sz w:val="19"/>
                <w:szCs w:val="19"/>
              </w:rPr>
              <w:t>-</w:t>
            </w:r>
          </w:p>
        </w:tc>
      </w:tr>
      <w:tr w:rsidR="00BB4F34" w:rsidRPr="002174A3" w:rsidTr="00F760CF">
        <w:tc>
          <w:tcPr>
            <w:tcW w:w="510" w:type="dxa"/>
            <w:vMerge w:val="restart"/>
          </w:tcPr>
          <w:p w:rsidR="00BB4F34" w:rsidRPr="002174A3" w:rsidRDefault="00BB4F34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2174A3">
              <w:rPr>
                <w:sz w:val="19"/>
                <w:szCs w:val="19"/>
              </w:rPr>
              <w:t>10.</w:t>
            </w:r>
          </w:p>
        </w:tc>
        <w:tc>
          <w:tcPr>
            <w:tcW w:w="1578" w:type="dxa"/>
            <w:vMerge w:val="restart"/>
          </w:tcPr>
          <w:p w:rsidR="00BB4F34" w:rsidRPr="002174A3" w:rsidRDefault="00BB4F34" w:rsidP="00966196">
            <w:pPr>
              <w:ind w:left="-142" w:right="-130"/>
              <w:jc w:val="center"/>
              <w:rPr>
                <w:b/>
                <w:sz w:val="19"/>
                <w:szCs w:val="19"/>
              </w:rPr>
            </w:pPr>
            <w:r w:rsidRPr="002174A3">
              <w:rPr>
                <w:b/>
                <w:sz w:val="19"/>
                <w:szCs w:val="19"/>
              </w:rPr>
              <w:t>Цгоев Р.А.</w:t>
            </w:r>
          </w:p>
        </w:tc>
        <w:tc>
          <w:tcPr>
            <w:tcW w:w="1275" w:type="dxa"/>
            <w:vMerge w:val="restart"/>
          </w:tcPr>
          <w:p w:rsidR="00BB4F34" w:rsidRPr="002174A3" w:rsidRDefault="00BB4F34" w:rsidP="00966196">
            <w:pPr>
              <w:ind w:left="-142" w:right="-130"/>
              <w:jc w:val="center"/>
              <w:rPr>
                <w:sz w:val="19"/>
                <w:szCs w:val="19"/>
              </w:rPr>
            </w:pPr>
            <w:r w:rsidRPr="002174A3">
              <w:rPr>
                <w:sz w:val="19"/>
                <w:szCs w:val="19"/>
              </w:rPr>
              <w:t>начальник отдела</w:t>
            </w:r>
          </w:p>
        </w:tc>
        <w:tc>
          <w:tcPr>
            <w:tcW w:w="1425" w:type="dxa"/>
          </w:tcPr>
          <w:p w:rsidR="00BB4F34" w:rsidRPr="002174A3" w:rsidRDefault="00BB4F34" w:rsidP="00966196">
            <w:pPr>
              <w:ind w:left="-142" w:right="-130"/>
              <w:jc w:val="center"/>
              <w:rPr>
                <w:sz w:val="19"/>
                <w:szCs w:val="19"/>
              </w:rPr>
            </w:pPr>
            <w:r w:rsidRPr="002174A3">
              <w:rPr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1080" w:type="dxa"/>
          </w:tcPr>
          <w:p w:rsidR="00BB4F34" w:rsidRPr="002174A3" w:rsidRDefault="00BB4F34" w:rsidP="00CC076E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2174A3">
              <w:rPr>
                <w:sz w:val="19"/>
                <w:szCs w:val="19"/>
              </w:rPr>
              <w:t>индивиду-альная</w:t>
            </w:r>
          </w:p>
        </w:tc>
        <w:tc>
          <w:tcPr>
            <w:tcW w:w="1080" w:type="dxa"/>
          </w:tcPr>
          <w:p w:rsidR="00BB4F34" w:rsidRPr="002174A3" w:rsidRDefault="00BB4F34" w:rsidP="008B4A8E">
            <w:pPr>
              <w:jc w:val="center"/>
              <w:rPr>
                <w:sz w:val="19"/>
                <w:szCs w:val="19"/>
              </w:rPr>
            </w:pPr>
            <w:r w:rsidRPr="002174A3">
              <w:rPr>
                <w:sz w:val="19"/>
                <w:szCs w:val="19"/>
              </w:rPr>
              <w:t>1022,0</w:t>
            </w:r>
          </w:p>
        </w:tc>
        <w:tc>
          <w:tcPr>
            <w:tcW w:w="1080" w:type="dxa"/>
          </w:tcPr>
          <w:p w:rsidR="00BB4F34" w:rsidRPr="002174A3" w:rsidRDefault="00BB4F34" w:rsidP="00775C62">
            <w:pPr>
              <w:jc w:val="center"/>
              <w:rPr>
                <w:sz w:val="19"/>
                <w:szCs w:val="19"/>
              </w:rPr>
            </w:pPr>
            <w:r w:rsidRPr="002174A3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BB4F34" w:rsidRPr="002174A3" w:rsidRDefault="00BB4F34" w:rsidP="00573480">
            <w:pPr>
              <w:jc w:val="center"/>
              <w:rPr>
                <w:sz w:val="19"/>
                <w:szCs w:val="19"/>
              </w:rPr>
            </w:pPr>
            <w:r w:rsidRPr="002174A3">
              <w:rPr>
                <w:sz w:val="19"/>
                <w:szCs w:val="19"/>
              </w:rPr>
              <w:t>не имеет</w:t>
            </w:r>
          </w:p>
        </w:tc>
        <w:tc>
          <w:tcPr>
            <w:tcW w:w="900" w:type="dxa"/>
            <w:vMerge w:val="restart"/>
          </w:tcPr>
          <w:p w:rsidR="00BB4F34" w:rsidRPr="002174A3" w:rsidRDefault="00BB4F34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  <w:vMerge w:val="restart"/>
          </w:tcPr>
          <w:p w:rsidR="00BB4F34" w:rsidRPr="002174A3" w:rsidRDefault="00BB4F34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vMerge w:val="restart"/>
          </w:tcPr>
          <w:p w:rsidR="00BB4F34" w:rsidRPr="002174A3" w:rsidRDefault="00BB4F34" w:rsidP="00A3006D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2174A3">
              <w:rPr>
                <w:sz w:val="19"/>
                <w:szCs w:val="19"/>
              </w:rPr>
              <w:t xml:space="preserve">а/м легковой, </w:t>
            </w:r>
          </w:p>
          <w:p w:rsidR="00BB4F34" w:rsidRPr="002174A3" w:rsidRDefault="00BB4F34" w:rsidP="00A3006D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2174A3">
              <w:rPr>
                <w:sz w:val="19"/>
                <w:szCs w:val="19"/>
              </w:rPr>
              <w:t>ВАЗ 11113022</w:t>
            </w:r>
          </w:p>
        </w:tc>
        <w:tc>
          <w:tcPr>
            <w:tcW w:w="1620" w:type="dxa"/>
            <w:vMerge w:val="restart"/>
          </w:tcPr>
          <w:p w:rsidR="00BB4F34" w:rsidRPr="002174A3" w:rsidRDefault="00BB4F34" w:rsidP="00966196">
            <w:pPr>
              <w:jc w:val="center"/>
              <w:rPr>
                <w:sz w:val="19"/>
                <w:szCs w:val="19"/>
              </w:rPr>
            </w:pPr>
            <w:r w:rsidRPr="002174A3">
              <w:rPr>
                <w:sz w:val="19"/>
                <w:szCs w:val="19"/>
              </w:rPr>
              <w:t>448441,90</w:t>
            </w:r>
          </w:p>
        </w:tc>
        <w:tc>
          <w:tcPr>
            <w:tcW w:w="1620" w:type="dxa"/>
            <w:vMerge w:val="restart"/>
          </w:tcPr>
          <w:p w:rsidR="00BB4F34" w:rsidRPr="002174A3" w:rsidRDefault="00BB4F34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2174A3">
              <w:rPr>
                <w:sz w:val="19"/>
                <w:szCs w:val="19"/>
              </w:rPr>
              <w:t>-</w:t>
            </w:r>
          </w:p>
        </w:tc>
      </w:tr>
      <w:tr w:rsidR="00BB4F34" w:rsidRPr="002174A3" w:rsidTr="00F760CF">
        <w:tc>
          <w:tcPr>
            <w:tcW w:w="510" w:type="dxa"/>
            <w:vMerge/>
          </w:tcPr>
          <w:p w:rsidR="00BB4F34" w:rsidRPr="002174A3" w:rsidRDefault="00BB4F34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578" w:type="dxa"/>
            <w:vMerge/>
          </w:tcPr>
          <w:p w:rsidR="00BB4F34" w:rsidRPr="002174A3" w:rsidRDefault="00BB4F34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</w:tcPr>
          <w:p w:rsidR="00BB4F34" w:rsidRPr="002174A3" w:rsidRDefault="00BB4F34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425" w:type="dxa"/>
          </w:tcPr>
          <w:p w:rsidR="00BB4F34" w:rsidRPr="002174A3" w:rsidRDefault="00BB4F34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2174A3">
              <w:rPr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1080" w:type="dxa"/>
          </w:tcPr>
          <w:p w:rsidR="00BB4F34" w:rsidRPr="002174A3" w:rsidRDefault="00BB4F34" w:rsidP="00CC076E">
            <w:pPr>
              <w:jc w:val="center"/>
              <w:rPr>
                <w:sz w:val="19"/>
                <w:szCs w:val="19"/>
              </w:rPr>
            </w:pPr>
            <w:r w:rsidRPr="002174A3">
              <w:rPr>
                <w:sz w:val="19"/>
                <w:szCs w:val="19"/>
              </w:rPr>
              <w:t>индивиду-альная</w:t>
            </w:r>
          </w:p>
        </w:tc>
        <w:tc>
          <w:tcPr>
            <w:tcW w:w="1080" w:type="dxa"/>
          </w:tcPr>
          <w:p w:rsidR="00BB4F34" w:rsidRPr="002174A3" w:rsidRDefault="00BB4F34" w:rsidP="008B4A8E">
            <w:pPr>
              <w:jc w:val="center"/>
              <w:rPr>
                <w:sz w:val="19"/>
                <w:szCs w:val="19"/>
              </w:rPr>
            </w:pPr>
            <w:r w:rsidRPr="002174A3">
              <w:rPr>
                <w:sz w:val="19"/>
                <w:szCs w:val="19"/>
              </w:rPr>
              <w:t>2910,0</w:t>
            </w:r>
          </w:p>
        </w:tc>
        <w:tc>
          <w:tcPr>
            <w:tcW w:w="1080" w:type="dxa"/>
          </w:tcPr>
          <w:p w:rsidR="00BB4F34" w:rsidRPr="002174A3" w:rsidRDefault="00BB4F34" w:rsidP="00775C62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2174A3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/>
          </w:tcPr>
          <w:p w:rsidR="00BB4F34" w:rsidRPr="002174A3" w:rsidRDefault="00BB4F34" w:rsidP="00966196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vMerge/>
          </w:tcPr>
          <w:p w:rsidR="00BB4F34" w:rsidRPr="002174A3" w:rsidRDefault="00BB4F34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  <w:vMerge/>
          </w:tcPr>
          <w:p w:rsidR="00BB4F34" w:rsidRPr="002174A3" w:rsidRDefault="00BB4F34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vMerge/>
          </w:tcPr>
          <w:p w:rsidR="00BB4F34" w:rsidRPr="002174A3" w:rsidRDefault="00BB4F34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620" w:type="dxa"/>
            <w:vMerge/>
          </w:tcPr>
          <w:p w:rsidR="00BB4F34" w:rsidRPr="002174A3" w:rsidRDefault="00BB4F34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20" w:type="dxa"/>
            <w:vMerge/>
          </w:tcPr>
          <w:p w:rsidR="00BB4F34" w:rsidRPr="002174A3" w:rsidRDefault="00BB4F34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</w:tr>
      <w:tr w:rsidR="00BB4F34" w:rsidRPr="002174A3" w:rsidTr="00F760CF">
        <w:tc>
          <w:tcPr>
            <w:tcW w:w="510" w:type="dxa"/>
            <w:vMerge/>
          </w:tcPr>
          <w:p w:rsidR="00BB4F34" w:rsidRPr="002174A3" w:rsidRDefault="00BB4F34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578" w:type="dxa"/>
            <w:vMerge/>
          </w:tcPr>
          <w:p w:rsidR="00BB4F34" w:rsidRPr="002174A3" w:rsidRDefault="00BB4F34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</w:tcPr>
          <w:p w:rsidR="00BB4F34" w:rsidRPr="002174A3" w:rsidRDefault="00BB4F34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425" w:type="dxa"/>
          </w:tcPr>
          <w:p w:rsidR="00BB4F34" w:rsidRPr="002174A3" w:rsidRDefault="00BB4F34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2174A3">
              <w:rPr>
                <w:sz w:val="19"/>
                <w:szCs w:val="19"/>
              </w:rPr>
              <w:t>жилой дом</w:t>
            </w:r>
          </w:p>
        </w:tc>
        <w:tc>
          <w:tcPr>
            <w:tcW w:w="1080" w:type="dxa"/>
          </w:tcPr>
          <w:p w:rsidR="00BB4F34" w:rsidRPr="002174A3" w:rsidRDefault="00BB4F34" w:rsidP="00CC076E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2174A3">
              <w:rPr>
                <w:sz w:val="19"/>
                <w:szCs w:val="19"/>
              </w:rPr>
              <w:t>индивиду-альная</w:t>
            </w:r>
          </w:p>
        </w:tc>
        <w:tc>
          <w:tcPr>
            <w:tcW w:w="1080" w:type="dxa"/>
          </w:tcPr>
          <w:p w:rsidR="00BB4F34" w:rsidRPr="002174A3" w:rsidRDefault="00BB4F34" w:rsidP="008B4A8E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2174A3">
              <w:rPr>
                <w:sz w:val="19"/>
                <w:szCs w:val="19"/>
              </w:rPr>
              <w:t>174,8</w:t>
            </w:r>
          </w:p>
        </w:tc>
        <w:tc>
          <w:tcPr>
            <w:tcW w:w="1080" w:type="dxa"/>
          </w:tcPr>
          <w:p w:rsidR="00BB4F34" w:rsidRPr="002174A3" w:rsidRDefault="00BB4F34" w:rsidP="00775C62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2174A3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/>
          </w:tcPr>
          <w:p w:rsidR="00BB4F34" w:rsidRPr="002174A3" w:rsidRDefault="00BB4F34" w:rsidP="00966196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vMerge/>
          </w:tcPr>
          <w:p w:rsidR="00BB4F34" w:rsidRPr="002174A3" w:rsidRDefault="00BB4F34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  <w:vMerge/>
          </w:tcPr>
          <w:p w:rsidR="00BB4F34" w:rsidRPr="002174A3" w:rsidRDefault="00BB4F34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vMerge/>
          </w:tcPr>
          <w:p w:rsidR="00BB4F34" w:rsidRPr="002174A3" w:rsidRDefault="00BB4F34" w:rsidP="00111C21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620" w:type="dxa"/>
            <w:vMerge/>
          </w:tcPr>
          <w:p w:rsidR="00BB4F34" w:rsidRPr="002174A3" w:rsidRDefault="00BB4F34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20" w:type="dxa"/>
            <w:vMerge/>
          </w:tcPr>
          <w:p w:rsidR="00BB4F34" w:rsidRPr="002174A3" w:rsidRDefault="00BB4F34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</w:tr>
      <w:tr w:rsidR="00BB4F34" w:rsidRPr="002174A3" w:rsidTr="00F760CF">
        <w:trPr>
          <w:trHeight w:val="460"/>
        </w:trPr>
        <w:tc>
          <w:tcPr>
            <w:tcW w:w="510" w:type="dxa"/>
            <w:vMerge/>
          </w:tcPr>
          <w:p w:rsidR="00BB4F34" w:rsidRPr="002174A3" w:rsidRDefault="00BB4F34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578" w:type="dxa"/>
            <w:vMerge/>
          </w:tcPr>
          <w:p w:rsidR="00BB4F34" w:rsidRPr="002174A3" w:rsidRDefault="00BB4F34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</w:tcPr>
          <w:p w:rsidR="00BB4F34" w:rsidRPr="002174A3" w:rsidRDefault="00BB4F34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425" w:type="dxa"/>
          </w:tcPr>
          <w:p w:rsidR="00BB4F34" w:rsidRPr="002174A3" w:rsidRDefault="00BB4F34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2174A3">
              <w:rPr>
                <w:sz w:val="19"/>
                <w:szCs w:val="19"/>
              </w:rPr>
              <w:t>квартира</w:t>
            </w:r>
          </w:p>
        </w:tc>
        <w:tc>
          <w:tcPr>
            <w:tcW w:w="1080" w:type="dxa"/>
          </w:tcPr>
          <w:p w:rsidR="00BB4F34" w:rsidRPr="002174A3" w:rsidRDefault="00BB4F34" w:rsidP="00CC076E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2174A3">
              <w:rPr>
                <w:sz w:val="19"/>
                <w:szCs w:val="19"/>
              </w:rPr>
              <w:t>индивиду-альная</w:t>
            </w:r>
          </w:p>
        </w:tc>
        <w:tc>
          <w:tcPr>
            <w:tcW w:w="1080" w:type="dxa"/>
          </w:tcPr>
          <w:p w:rsidR="00BB4F34" w:rsidRPr="002174A3" w:rsidRDefault="00BB4F34" w:rsidP="008B4A8E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2174A3">
              <w:rPr>
                <w:sz w:val="19"/>
                <w:szCs w:val="19"/>
              </w:rPr>
              <w:t>111,9</w:t>
            </w:r>
          </w:p>
        </w:tc>
        <w:tc>
          <w:tcPr>
            <w:tcW w:w="1080" w:type="dxa"/>
          </w:tcPr>
          <w:p w:rsidR="00BB4F34" w:rsidRPr="002174A3" w:rsidRDefault="00BB4F34" w:rsidP="00775C62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2174A3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/>
          </w:tcPr>
          <w:p w:rsidR="00BB4F34" w:rsidRPr="002174A3" w:rsidRDefault="00BB4F34" w:rsidP="00966196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vMerge/>
          </w:tcPr>
          <w:p w:rsidR="00BB4F34" w:rsidRPr="002174A3" w:rsidRDefault="00BB4F34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  <w:vMerge/>
          </w:tcPr>
          <w:p w:rsidR="00BB4F34" w:rsidRPr="002174A3" w:rsidRDefault="00BB4F34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vMerge/>
          </w:tcPr>
          <w:p w:rsidR="00BB4F34" w:rsidRPr="002174A3" w:rsidRDefault="00BB4F34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620" w:type="dxa"/>
            <w:vMerge/>
          </w:tcPr>
          <w:p w:rsidR="00BB4F34" w:rsidRPr="002174A3" w:rsidRDefault="00BB4F34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20" w:type="dxa"/>
            <w:vMerge/>
          </w:tcPr>
          <w:p w:rsidR="00BB4F34" w:rsidRPr="002174A3" w:rsidRDefault="00BB4F34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</w:tr>
      <w:tr w:rsidR="00BB4F34" w:rsidRPr="002174A3" w:rsidTr="00F760CF">
        <w:tc>
          <w:tcPr>
            <w:tcW w:w="510" w:type="dxa"/>
            <w:vMerge/>
          </w:tcPr>
          <w:p w:rsidR="00BB4F34" w:rsidRPr="002174A3" w:rsidRDefault="00BB4F34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578" w:type="dxa"/>
            <w:vMerge/>
          </w:tcPr>
          <w:p w:rsidR="00BB4F34" w:rsidRPr="002174A3" w:rsidRDefault="00BB4F34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</w:tcPr>
          <w:p w:rsidR="00BB4F34" w:rsidRPr="002174A3" w:rsidRDefault="00BB4F34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425" w:type="dxa"/>
          </w:tcPr>
          <w:p w:rsidR="00BB4F34" w:rsidRPr="002174A3" w:rsidRDefault="00BB4F34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2174A3">
              <w:rPr>
                <w:sz w:val="19"/>
                <w:szCs w:val="19"/>
              </w:rPr>
              <w:t>квартира</w:t>
            </w:r>
          </w:p>
        </w:tc>
        <w:tc>
          <w:tcPr>
            <w:tcW w:w="1080" w:type="dxa"/>
          </w:tcPr>
          <w:p w:rsidR="00BB4F34" w:rsidRPr="002174A3" w:rsidRDefault="00BB4F34" w:rsidP="00701F0B">
            <w:pPr>
              <w:jc w:val="center"/>
              <w:rPr>
                <w:sz w:val="19"/>
                <w:szCs w:val="19"/>
              </w:rPr>
            </w:pPr>
            <w:r w:rsidRPr="002174A3">
              <w:rPr>
                <w:sz w:val="19"/>
                <w:szCs w:val="19"/>
              </w:rPr>
              <w:t>индивиду-альная</w:t>
            </w:r>
          </w:p>
        </w:tc>
        <w:tc>
          <w:tcPr>
            <w:tcW w:w="1080" w:type="dxa"/>
          </w:tcPr>
          <w:p w:rsidR="00BB4F34" w:rsidRPr="002174A3" w:rsidRDefault="00BB4F34" w:rsidP="008B4A8E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2174A3">
              <w:rPr>
                <w:sz w:val="19"/>
                <w:szCs w:val="19"/>
              </w:rPr>
              <w:t>98,9</w:t>
            </w:r>
          </w:p>
        </w:tc>
        <w:tc>
          <w:tcPr>
            <w:tcW w:w="1080" w:type="dxa"/>
          </w:tcPr>
          <w:p w:rsidR="00BB4F34" w:rsidRPr="002174A3" w:rsidRDefault="00BB4F34" w:rsidP="00775C62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2174A3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/>
          </w:tcPr>
          <w:p w:rsidR="00BB4F34" w:rsidRPr="002174A3" w:rsidRDefault="00BB4F34" w:rsidP="00966196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vMerge/>
          </w:tcPr>
          <w:p w:rsidR="00BB4F34" w:rsidRPr="002174A3" w:rsidRDefault="00BB4F34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  <w:vMerge/>
          </w:tcPr>
          <w:p w:rsidR="00BB4F34" w:rsidRPr="002174A3" w:rsidRDefault="00BB4F34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vMerge/>
          </w:tcPr>
          <w:p w:rsidR="00BB4F34" w:rsidRPr="002174A3" w:rsidRDefault="00BB4F34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620" w:type="dxa"/>
            <w:vMerge/>
          </w:tcPr>
          <w:p w:rsidR="00BB4F34" w:rsidRPr="002174A3" w:rsidRDefault="00BB4F34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20" w:type="dxa"/>
            <w:vMerge/>
          </w:tcPr>
          <w:p w:rsidR="00BB4F34" w:rsidRPr="002174A3" w:rsidRDefault="00BB4F34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</w:tr>
      <w:tr w:rsidR="00BB4F34" w:rsidRPr="00FD47A6" w:rsidTr="00C86D6C">
        <w:tc>
          <w:tcPr>
            <w:tcW w:w="510" w:type="dxa"/>
          </w:tcPr>
          <w:p w:rsidR="00BB4F34" w:rsidRPr="00FD47A6" w:rsidRDefault="00BB4F34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FD47A6">
              <w:rPr>
                <w:sz w:val="19"/>
                <w:szCs w:val="19"/>
              </w:rPr>
              <w:t>11.</w:t>
            </w:r>
          </w:p>
        </w:tc>
        <w:tc>
          <w:tcPr>
            <w:tcW w:w="1578" w:type="dxa"/>
          </w:tcPr>
          <w:p w:rsidR="00BB4F34" w:rsidRPr="00FD47A6" w:rsidRDefault="00BB4F34" w:rsidP="00966196">
            <w:pPr>
              <w:ind w:left="-142" w:right="-132"/>
              <w:jc w:val="center"/>
              <w:rPr>
                <w:b/>
                <w:sz w:val="19"/>
                <w:szCs w:val="19"/>
              </w:rPr>
            </w:pPr>
            <w:r w:rsidRPr="00FD47A6">
              <w:rPr>
                <w:b/>
                <w:sz w:val="19"/>
                <w:szCs w:val="19"/>
              </w:rPr>
              <w:t>Сохиева Л.Д.</w:t>
            </w:r>
          </w:p>
        </w:tc>
        <w:tc>
          <w:tcPr>
            <w:tcW w:w="1275" w:type="dxa"/>
          </w:tcPr>
          <w:p w:rsidR="00BB4F34" w:rsidRPr="00FD47A6" w:rsidRDefault="00BB4F34" w:rsidP="00CE7137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FD47A6">
              <w:rPr>
                <w:sz w:val="19"/>
                <w:szCs w:val="19"/>
              </w:rPr>
              <w:t>начальник отдела</w:t>
            </w:r>
          </w:p>
        </w:tc>
        <w:tc>
          <w:tcPr>
            <w:tcW w:w="1425" w:type="dxa"/>
          </w:tcPr>
          <w:p w:rsidR="00BB4F34" w:rsidRPr="00FD47A6" w:rsidRDefault="00BB4F34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FD47A6">
              <w:rPr>
                <w:sz w:val="19"/>
                <w:szCs w:val="19"/>
              </w:rPr>
              <w:t>не имеет</w:t>
            </w:r>
          </w:p>
        </w:tc>
        <w:tc>
          <w:tcPr>
            <w:tcW w:w="1080" w:type="dxa"/>
          </w:tcPr>
          <w:p w:rsidR="00BB4F34" w:rsidRPr="00FD47A6" w:rsidRDefault="00BB4F34" w:rsidP="00CC076E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BB4F34" w:rsidRPr="00FD47A6" w:rsidRDefault="00BB4F34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BB4F34" w:rsidRPr="00FD47A6" w:rsidRDefault="00BB4F34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260" w:type="dxa"/>
          </w:tcPr>
          <w:p w:rsidR="00BB4F34" w:rsidRPr="00FD47A6" w:rsidRDefault="00BB4F34" w:rsidP="008612C9">
            <w:pPr>
              <w:ind w:firstLine="72"/>
              <w:jc w:val="center"/>
              <w:rPr>
                <w:sz w:val="19"/>
                <w:szCs w:val="19"/>
              </w:rPr>
            </w:pPr>
            <w:r w:rsidRPr="00FD47A6">
              <w:rPr>
                <w:sz w:val="19"/>
                <w:szCs w:val="19"/>
              </w:rPr>
              <w:t>жилой дом</w:t>
            </w:r>
          </w:p>
        </w:tc>
        <w:tc>
          <w:tcPr>
            <w:tcW w:w="900" w:type="dxa"/>
          </w:tcPr>
          <w:p w:rsidR="00BB4F34" w:rsidRPr="00FD47A6" w:rsidRDefault="00BB4F34" w:rsidP="00C41BF7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FD47A6">
              <w:rPr>
                <w:sz w:val="19"/>
                <w:szCs w:val="19"/>
              </w:rPr>
              <w:t>109,0</w:t>
            </w:r>
          </w:p>
        </w:tc>
        <w:tc>
          <w:tcPr>
            <w:tcW w:w="1080" w:type="dxa"/>
          </w:tcPr>
          <w:p w:rsidR="00BB4F34" w:rsidRPr="00FD47A6" w:rsidRDefault="00BB4F34" w:rsidP="00C41BF7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FD47A6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</w:tcPr>
          <w:p w:rsidR="00BB4F34" w:rsidRPr="00FD47A6" w:rsidRDefault="00BB4F34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FD47A6">
              <w:rPr>
                <w:sz w:val="19"/>
                <w:szCs w:val="19"/>
              </w:rPr>
              <w:t>не имеет</w:t>
            </w:r>
          </w:p>
        </w:tc>
        <w:tc>
          <w:tcPr>
            <w:tcW w:w="1620" w:type="dxa"/>
          </w:tcPr>
          <w:p w:rsidR="00BB4F34" w:rsidRPr="00FD47A6" w:rsidRDefault="00BB4F34" w:rsidP="00966196">
            <w:pPr>
              <w:jc w:val="center"/>
              <w:rPr>
                <w:sz w:val="19"/>
                <w:szCs w:val="19"/>
              </w:rPr>
            </w:pPr>
            <w:r w:rsidRPr="00FD47A6">
              <w:rPr>
                <w:sz w:val="19"/>
                <w:szCs w:val="19"/>
              </w:rPr>
              <w:t>593453,41</w:t>
            </w:r>
          </w:p>
        </w:tc>
        <w:tc>
          <w:tcPr>
            <w:tcW w:w="1620" w:type="dxa"/>
          </w:tcPr>
          <w:p w:rsidR="00BB4F34" w:rsidRPr="00FD47A6" w:rsidRDefault="00BB4F34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FD47A6">
              <w:rPr>
                <w:sz w:val="19"/>
                <w:szCs w:val="19"/>
              </w:rPr>
              <w:t>-</w:t>
            </w:r>
          </w:p>
        </w:tc>
      </w:tr>
    </w:tbl>
    <w:p w:rsidR="00BB4F34" w:rsidRPr="00C22399" w:rsidRDefault="00BB4F34"/>
    <w:p w:rsidR="00BB4F34" w:rsidRDefault="00BB4F34"/>
    <w:p w:rsidR="00BB4F34" w:rsidRDefault="00BB4F34"/>
    <w:p w:rsidR="00BB4F34" w:rsidRDefault="00BB4F34"/>
    <w:sectPr w:rsidR="00BB4F34" w:rsidSect="00AF00ED">
      <w:pgSz w:w="16838" w:h="11906" w:orient="landscape"/>
      <w:pgMar w:top="360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4376"/>
    <w:rsid w:val="00000B6E"/>
    <w:rsid w:val="00000E42"/>
    <w:rsid w:val="0000290C"/>
    <w:rsid w:val="00002E18"/>
    <w:rsid w:val="0000301C"/>
    <w:rsid w:val="00005274"/>
    <w:rsid w:val="00012054"/>
    <w:rsid w:val="00012588"/>
    <w:rsid w:val="000139B8"/>
    <w:rsid w:val="00013D9E"/>
    <w:rsid w:val="00017DC0"/>
    <w:rsid w:val="00020F97"/>
    <w:rsid w:val="00023781"/>
    <w:rsid w:val="0002620A"/>
    <w:rsid w:val="00027E2F"/>
    <w:rsid w:val="0003038D"/>
    <w:rsid w:val="00032B7C"/>
    <w:rsid w:val="0003433A"/>
    <w:rsid w:val="00035C2E"/>
    <w:rsid w:val="00037237"/>
    <w:rsid w:val="000374F7"/>
    <w:rsid w:val="00041634"/>
    <w:rsid w:val="000439A1"/>
    <w:rsid w:val="00045966"/>
    <w:rsid w:val="00050EA2"/>
    <w:rsid w:val="00052769"/>
    <w:rsid w:val="000553E9"/>
    <w:rsid w:val="0005559E"/>
    <w:rsid w:val="00056E91"/>
    <w:rsid w:val="000573C2"/>
    <w:rsid w:val="00057CC9"/>
    <w:rsid w:val="00057DA4"/>
    <w:rsid w:val="000617E5"/>
    <w:rsid w:val="00061D46"/>
    <w:rsid w:val="000631C1"/>
    <w:rsid w:val="000633DA"/>
    <w:rsid w:val="00063E08"/>
    <w:rsid w:val="00066816"/>
    <w:rsid w:val="00070D2A"/>
    <w:rsid w:val="00071C38"/>
    <w:rsid w:val="00073DB1"/>
    <w:rsid w:val="00075499"/>
    <w:rsid w:val="000770B2"/>
    <w:rsid w:val="00077B77"/>
    <w:rsid w:val="00083C97"/>
    <w:rsid w:val="00083E77"/>
    <w:rsid w:val="000901AC"/>
    <w:rsid w:val="00094CCC"/>
    <w:rsid w:val="00096D27"/>
    <w:rsid w:val="000978AC"/>
    <w:rsid w:val="000A074A"/>
    <w:rsid w:val="000B05E8"/>
    <w:rsid w:val="000B1DAC"/>
    <w:rsid w:val="000B2066"/>
    <w:rsid w:val="000B2A4D"/>
    <w:rsid w:val="000B6AB4"/>
    <w:rsid w:val="000C1BCC"/>
    <w:rsid w:val="000C21F1"/>
    <w:rsid w:val="000C258B"/>
    <w:rsid w:val="000C3A3B"/>
    <w:rsid w:val="000C6339"/>
    <w:rsid w:val="000C6A91"/>
    <w:rsid w:val="000D0315"/>
    <w:rsid w:val="000D061B"/>
    <w:rsid w:val="000D236C"/>
    <w:rsid w:val="000D3299"/>
    <w:rsid w:val="000D4E2C"/>
    <w:rsid w:val="000D7F03"/>
    <w:rsid w:val="000E43E4"/>
    <w:rsid w:val="000E6B20"/>
    <w:rsid w:val="000E7AB1"/>
    <w:rsid w:val="000E7BC8"/>
    <w:rsid w:val="000F07AA"/>
    <w:rsid w:val="000F1DFD"/>
    <w:rsid w:val="000F2876"/>
    <w:rsid w:val="000F5109"/>
    <w:rsid w:val="000F6B25"/>
    <w:rsid w:val="000F7DF0"/>
    <w:rsid w:val="00102C02"/>
    <w:rsid w:val="00104234"/>
    <w:rsid w:val="001042B3"/>
    <w:rsid w:val="00106221"/>
    <w:rsid w:val="00110C9B"/>
    <w:rsid w:val="00111C21"/>
    <w:rsid w:val="00112BE6"/>
    <w:rsid w:val="00115E06"/>
    <w:rsid w:val="00117681"/>
    <w:rsid w:val="00120EAC"/>
    <w:rsid w:val="001231C6"/>
    <w:rsid w:val="00124938"/>
    <w:rsid w:val="0012732B"/>
    <w:rsid w:val="00127F67"/>
    <w:rsid w:val="0013005B"/>
    <w:rsid w:val="00130CE4"/>
    <w:rsid w:val="00132425"/>
    <w:rsid w:val="0013255E"/>
    <w:rsid w:val="0013356E"/>
    <w:rsid w:val="00144D70"/>
    <w:rsid w:val="0014561B"/>
    <w:rsid w:val="00150230"/>
    <w:rsid w:val="001508E9"/>
    <w:rsid w:val="00154F64"/>
    <w:rsid w:val="00155142"/>
    <w:rsid w:val="00160437"/>
    <w:rsid w:val="0016272B"/>
    <w:rsid w:val="00163C9D"/>
    <w:rsid w:val="00164F6D"/>
    <w:rsid w:val="00166657"/>
    <w:rsid w:val="00166E8A"/>
    <w:rsid w:val="001673BE"/>
    <w:rsid w:val="00172236"/>
    <w:rsid w:val="00174104"/>
    <w:rsid w:val="00175085"/>
    <w:rsid w:val="00175A2B"/>
    <w:rsid w:val="0017657D"/>
    <w:rsid w:val="00176C48"/>
    <w:rsid w:val="00181D5C"/>
    <w:rsid w:val="00185E6F"/>
    <w:rsid w:val="00186342"/>
    <w:rsid w:val="00191F1A"/>
    <w:rsid w:val="00194AC8"/>
    <w:rsid w:val="001A14A5"/>
    <w:rsid w:val="001A22F0"/>
    <w:rsid w:val="001B0602"/>
    <w:rsid w:val="001B178F"/>
    <w:rsid w:val="001B197C"/>
    <w:rsid w:val="001B21C9"/>
    <w:rsid w:val="001B356C"/>
    <w:rsid w:val="001B3587"/>
    <w:rsid w:val="001B3977"/>
    <w:rsid w:val="001B58D5"/>
    <w:rsid w:val="001C1BDA"/>
    <w:rsid w:val="001C201D"/>
    <w:rsid w:val="001C4FE2"/>
    <w:rsid w:val="001C5785"/>
    <w:rsid w:val="001C784C"/>
    <w:rsid w:val="001D057E"/>
    <w:rsid w:val="001D0FB2"/>
    <w:rsid w:val="001D1C74"/>
    <w:rsid w:val="001D3281"/>
    <w:rsid w:val="001D75F6"/>
    <w:rsid w:val="001E13A0"/>
    <w:rsid w:val="001E27D1"/>
    <w:rsid w:val="001E4E9E"/>
    <w:rsid w:val="001E6624"/>
    <w:rsid w:val="001F20A9"/>
    <w:rsid w:val="001F54C3"/>
    <w:rsid w:val="001F599B"/>
    <w:rsid w:val="001F6B74"/>
    <w:rsid w:val="00200751"/>
    <w:rsid w:val="002021EA"/>
    <w:rsid w:val="00206440"/>
    <w:rsid w:val="002075FB"/>
    <w:rsid w:val="00214376"/>
    <w:rsid w:val="002145A8"/>
    <w:rsid w:val="00214EA5"/>
    <w:rsid w:val="00216C44"/>
    <w:rsid w:val="0021704C"/>
    <w:rsid w:val="002174A3"/>
    <w:rsid w:val="00220013"/>
    <w:rsid w:val="002233C5"/>
    <w:rsid w:val="00232958"/>
    <w:rsid w:val="0023500C"/>
    <w:rsid w:val="00235F78"/>
    <w:rsid w:val="002447F1"/>
    <w:rsid w:val="00244A9D"/>
    <w:rsid w:val="00246E14"/>
    <w:rsid w:val="002520C8"/>
    <w:rsid w:val="0025443C"/>
    <w:rsid w:val="00256AF7"/>
    <w:rsid w:val="002622A6"/>
    <w:rsid w:val="00262384"/>
    <w:rsid w:val="0026406C"/>
    <w:rsid w:val="002655E3"/>
    <w:rsid w:val="00266960"/>
    <w:rsid w:val="00266E0F"/>
    <w:rsid w:val="00267C21"/>
    <w:rsid w:val="00272B89"/>
    <w:rsid w:val="0027647A"/>
    <w:rsid w:val="00277253"/>
    <w:rsid w:val="002802EE"/>
    <w:rsid w:val="00280FC6"/>
    <w:rsid w:val="00282EC4"/>
    <w:rsid w:val="0028462A"/>
    <w:rsid w:val="00285059"/>
    <w:rsid w:val="0028527B"/>
    <w:rsid w:val="00287757"/>
    <w:rsid w:val="002916D0"/>
    <w:rsid w:val="00292538"/>
    <w:rsid w:val="0029587C"/>
    <w:rsid w:val="002A0B89"/>
    <w:rsid w:val="002A1B56"/>
    <w:rsid w:val="002A4EAD"/>
    <w:rsid w:val="002A789B"/>
    <w:rsid w:val="002B1279"/>
    <w:rsid w:val="002B3A2A"/>
    <w:rsid w:val="002B5D72"/>
    <w:rsid w:val="002C1F87"/>
    <w:rsid w:val="002C392F"/>
    <w:rsid w:val="002C5653"/>
    <w:rsid w:val="002D491D"/>
    <w:rsid w:val="002D4C21"/>
    <w:rsid w:val="002D4F78"/>
    <w:rsid w:val="002D56E9"/>
    <w:rsid w:val="002D79D0"/>
    <w:rsid w:val="002E0E76"/>
    <w:rsid w:val="002E342F"/>
    <w:rsid w:val="002E4AB2"/>
    <w:rsid w:val="002E6D44"/>
    <w:rsid w:val="002F32CA"/>
    <w:rsid w:val="002F3577"/>
    <w:rsid w:val="002F545D"/>
    <w:rsid w:val="002F57D4"/>
    <w:rsid w:val="003021A4"/>
    <w:rsid w:val="003024EA"/>
    <w:rsid w:val="003032BD"/>
    <w:rsid w:val="00303431"/>
    <w:rsid w:val="00310FF0"/>
    <w:rsid w:val="003126E4"/>
    <w:rsid w:val="003127C0"/>
    <w:rsid w:val="00313556"/>
    <w:rsid w:val="00316049"/>
    <w:rsid w:val="00316413"/>
    <w:rsid w:val="00317EEF"/>
    <w:rsid w:val="00317FB4"/>
    <w:rsid w:val="00320C1E"/>
    <w:rsid w:val="00320F40"/>
    <w:rsid w:val="00322A4F"/>
    <w:rsid w:val="003246D1"/>
    <w:rsid w:val="00326CE6"/>
    <w:rsid w:val="00330435"/>
    <w:rsid w:val="003322F0"/>
    <w:rsid w:val="00336880"/>
    <w:rsid w:val="0034003C"/>
    <w:rsid w:val="00340ADB"/>
    <w:rsid w:val="00341269"/>
    <w:rsid w:val="00342575"/>
    <w:rsid w:val="0034372C"/>
    <w:rsid w:val="00347AB9"/>
    <w:rsid w:val="003529A4"/>
    <w:rsid w:val="00352D73"/>
    <w:rsid w:val="00353325"/>
    <w:rsid w:val="00353812"/>
    <w:rsid w:val="00360BC4"/>
    <w:rsid w:val="00361412"/>
    <w:rsid w:val="00365B3B"/>
    <w:rsid w:val="00365CA6"/>
    <w:rsid w:val="003663BD"/>
    <w:rsid w:val="00366773"/>
    <w:rsid w:val="003677B7"/>
    <w:rsid w:val="00367F78"/>
    <w:rsid w:val="00370DEE"/>
    <w:rsid w:val="00373779"/>
    <w:rsid w:val="003764EA"/>
    <w:rsid w:val="00376893"/>
    <w:rsid w:val="00376B97"/>
    <w:rsid w:val="00377D38"/>
    <w:rsid w:val="00383D28"/>
    <w:rsid w:val="003854F3"/>
    <w:rsid w:val="003877CC"/>
    <w:rsid w:val="00391050"/>
    <w:rsid w:val="00392706"/>
    <w:rsid w:val="00393B5F"/>
    <w:rsid w:val="0039623B"/>
    <w:rsid w:val="00396972"/>
    <w:rsid w:val="00396980"/>
    <w:rsid w:val="003969AB"/>
    <w:rsid w:val="003A041D"/>
    <w:rsid w:val="003A1E9C"/>
    <w:rsid w:val="003A23CB"/>
    <w:rsid w:val="003A3252"/>
    <w:rsid w:val="003A345F"/>
    <w:rsid w:val="003A527B"/>
    <w:rsid w:val="003A5C3C"/>
    <w:rsid w:val="003A669A"/>
    <w:rsid w:val="003B1855"/>
    <w:rsid w:val="003B1C84"/>
    <w:rsid w:val="003B723B"/>
    <w:rsid w:val="003C0A65"/>
    <w:rsid w:val="003C13E5"/>
    <w:rsid w:val="003C445D"/>
    <w:rsid w:val="003C4EC8"/>
    <w:rsid w:val="003C6A21"/>
    <w:rsid w:val="003C6A3C"/>
    <w:rsid w:val="003C7A76"/>
    <w:rsid w:val="003D218F"/>
    <w:rsid w:val="003D5800"/>
    <w:rsid w:val="003D7CD6"/>
    <w:rsid w:val="003E1B4D"/>
    <w:rsid w:val="003E5C9B"/>
    <w:rsid w:val="003E79EC"/>
    <w:rsid w:val="003F1E80"/>
    <w:rsid w:val="003F24D0"/>
    <w:rsid w:val="003F2E35"/>
    <w:rsid w:val="003F39AB"/>
    <w:rsid w:val="004005A1"/>
    <w:rsid w:val="00402EDD"/>
    <w:rsid w:val="00406BB3"/>
    <w:rsid w:val="0041224F"/>
    <w:rsid w:val="00420FA8"/>
    <w:rsid w:val="00421EDC"/>
    <w:rsid w:val="00421F3F"/>
    <w:rsid w:val="00422721"/>
    <w:rsid w:val="004265D2"/>
    <w:rsid w:val="00426676"/>
    <w:rsid w:val="00432B3F"/>
    <w:rsid w:val="004344F9"/>
    <w:rsid w:val="00437095"/>
    <w:rsid w:val="00437CA1"/>
    <w:rsid w:val="00442425"/>
    <w:rsid w:val="0044416A"/>
    <w:rsid w:val="0044579E"/>
    <w:rsid w:val="00446B0C"/>
    <w:rsid w:val="00453BA8"/>
    <w:rsid w:val="0045611F"/>
    <w:rsid w:val="00456777"/>
    <w:rsid w:val="00457D41"/>
    <w:rsid w:val="004608DD"/>
    <w:rsid w:val="00460CCA"/>
    <w:rsid w:val="00461861"/>
    <w:rsid w:val="00464957"/>
    <w:rsid w:val="00464C30"/>
    <w:rsid w:val="00465445"/>
    <w:rsid w:val="00466DEA"/>
    <w:rsid w:val="00467078"/>
    <w:rsid w:val="0046788C"/>
    <w:rsid w:val="00473AD5"/>
    <w:rsid w:val="00475D7A"/>
    <w:rsid w:val="00482F65"/>
    <w:rsid w:val="004860D8"/>
    <w:rsid w:val="0048648F"/>
    <w:rsid w:val="00492675"/>
    <w:rsid w:val="00492D62"/>
    <w:rsid w:val="00493493"/>
    <w:rsid w:val="00496200"/>
    <w:rsid w:val="00497FD4"/>
    <w:rsid w:val="004A09CD"/>
    <w:rsid w:val="004A2ED6"/>
    <w:rsid w:val="004A3F0D"/>
    <w:rsid w:val="004B25DB"/>
    <w:rsid w:val="004B47AA"/>
    <w:rsid w:val="004B5856"/>
    <w:rsid w:val="004B7667"/>
    <w:rsid w:val="004C0A1A"/>
    <w:rsid w:val="004C19A7"/>
    <w:rsid w:val="004C2466"/>
    <w:rsid w:val="004C75AF"/>
    <w:rsid w:val="004C7C8C"/>
    <w:rsid w:val="004D0310"/>
    <w:rsid w:val="004D1E63"/>
    <w:rsid w:val="004D57F8"/>
    <w:rsid w:val="004E17D8"/>
    <w:rsid w:val="004E1869"/>
    <w:rsid w:val="004E18C4"/>
    <w:rsid w:val="004E21E7"/>
    <w:rsid w:val="004E4414"/>
    <w:rsid w:val="004E7910"/>
    <w:rsid w:val="004F1141"/>
    <w:rsid w:val="004F2A73"/>
    <w:rsid w:val="005047DB"/>
    <w:rsid w:val="005063A2"/>
    <w:rsid w:val="00506918"/>
    <w:rsid w:val="00507B25"/>
    <w:rsid w:val="00507FA8"/>
    <w:rsid w:val="005100A7"/>
    <w:rsid w:val="00510D0E"/>
    <w:rsid w:val="005112BA"/>
    <w:rsid w:val="0051132B"/>
    <w:rsid w:val="00512A24"/>
    <w:rsid w:val="0051378F"/>
    <w:rsid w:val="00514BA2"/>
    <w:rsid w:val="0051504D"/>
    <w:rsid w:val="00516B9B"/>
    <w:rsid w:val="00517CA2"/>
    <w:rsid w:val="005237C0"/>
    <w:rsid w:val="0052536A"/>
    <w:rsid w:val="005256BD"/>
    <w:rsid w:val="005268E1"/>
    <w:rsid w:val="0052788A"/>
    <w:rsid w:val="00530012"/>
    <w:rsid w:val="00530C58"/>
    <w:rsid w:val="005311E7"/>
    <w:rsid w:val="00531C2D"/>
    <w:rsid w:val="00532B94"/>
    <w:rsid w:val="005335FC"/>
    <w:rsid w:val="005340F6"/>
    <w:rsid w:val="0053531D"/>
    <w:rsid w:val="00535BAA"/>
    <w:rsid w:val="00536140"/>
    <w:rsid w:val="005363DE"/>
    <w:rsid w:val="005372D5"/>
    <w:rsid w:val="00537328"/>
    <w:rsid w:val="00544E9F"/>
    <w:rsid w:val="00545BE7"/>
    <w:rsid w:val="00551BDD"/>
    <w:rsid w:val="00552D71"/>
    <w:rsid w:val="00552F89"/>
    <w:rsid w:val="0055401A"/>
    <w:rsid w:val="00554C42"/>
    <w:rsid w:val="005568E0"/>
    <w:rsid w:val="00557950"/>
    <w:rsid w:val="005600C5"/>
    <w:rsid w:val="005601A6"/>
    <w:rsid w:val="00560FB6"/>
    <w:rsid w:val="00561307"/>
    <w:rsid w:val="00566BA4"/>
    <w:rsid w:val="005711D5"/>
    <w:rsid w:val="00572333"/>
    <w:rsid w:val="00573480"/>
    <w:rsid w:val="00574114"/>
    <w:rsid w:val="005770D9"/>
    <w:rsid w:val="00581712"/>
    <w:rsid w:val="00581C93"/>
    <w:rsid w:val="0058511C"/>
    <w:rsid w:val="00585AD9"/>
    <w:rsid w:val="005906A9"/>
    <w:rsid w:val="00590ACD"/>
    <w:rsid w:val="005918A8"/>
    <w:rsid w:val="0059394C"/>
    <w:rsid w:val="0059656D"/>
    <w:rsid w:val="00597735"/>
    <w:rsid w:val="005A1314"/>
    <w:rsid w:val="005A1ADB"/>
    <w:rsid w:val="005A4588"/>
    <w:rsid w:val="005A5CF4"/>
    <w:rsid w:val="005B2A73"/>
    <w:rsid w:val="005B51CA"/>
    <w:rsid w:val="005B7611"/>
    <w:rsid w:val="005C027C"/>
    <w:rsid w:val="005C4EEE"/>
    <w:rsid w:val="005C53E9"/>
    <w:rsid w:val="005C637F"/>
    <w:rsid w:val="005C6AF1"/>
    <w:rsid w:val="005D20CB"/>
    <w:rsid w:val="005D2819"/>
    <w:rsid w:val="005D3BCF"/>
    <w:rsid w:val="005D57B5"/>
    <w:rsid w:val="005D70AB"/>
    <w:rsid w:val="005F1BAA"/>
    <w:rsid w:val="005F37F8"/>
    <w:rsid w:val="005F701F"/>
    <w:rsid w:val="005F7FA3"/>
    <w:rsid w:val="00605098"/>
    <w:rsid w:val="00605C1B"/>
    <w:rsid w:val="00606989"/>
    <w:rsid w:val="00611BB0"/>
    <w:rsid w:val="0061765B"/>
    <w:rsid w:val="00617E5F"/>
    <w:rsid w:val="00624BA6"/>
    <w:rsid w:val="00632BEB"/>
    <w:rsid w:val="00633E31"/>
    <w:rsid w:val="006424C2"/>
    <w:rsid w:val="00642FAF"/>
    <w:rsid w:val="00643531"/>
    <w:rsid w:val="00643D66"/>
    <w:rsid w:val="0064687A"/>
    <w:rsid w:val="00650835"/>
    <w:rsid w:val="00650FA5"/>
    <w:rsid w:val="00654497"/>
    <w:rsid w:val="006549D8"/>
    <w:rsid w:val="00655AC6"/>
    <w:rsid w:val="006560A3"/>
    <w:rsid w:val="00656FBC"/>
    <w:rsid w:val="00657915"/>
    <w:rsid w:val="00664A69"/>
    <w:rsid w:val="0066684A"/>
    <w:rsid w:val="00666EE7"/>
    <w:rsid w:val="00670600"/>
    <w:rsid w:val="006719BE"/>
    <w:rsid w:val="006753FB"/>
    <w:rsid w:val="0068026C"/>
    <w:rsid w:val="006805F8"/>
    <w:rsid w:val="00680643"/>
    <w:rsid w:val="006845B7"/>
    <w:rsid w:val="0068557C"/>
    <w:rsid w:val="00687BD5"/>
    <w:rsid w:val="00687C61"/>
    <w:rsid w:val="006909E7"/>
    <w:rsid w:val="00691B3A"/>
    <w:rsid w:val="00692B60"/>
    <w:rsid w:val="00693271"/>
    <w:rsid w:val="0069334A"/>
    <w:rsid w:val="00694E43"/>
    <w:rsid w:val="0069610F"/>
    <w:rsid w:val="006965FF"/>
    <w:rsid w:val="006A0193"/>
    <w:rsid w:val="006A1646"/>
    <w:rsid w:val="006A4CB5"/>
    <w:rsid w:val="006B0F10"/>
    <w:rsid w:val="006B7B83"/>
    <w:rsid w:val="006D08B4"/>
    <w:rsid w:val="006D5422"/>
    <w:rsid w:val="006D5475"/>
    <w:rsid w:val="006D6B56"/>
    <w:rsid w:val="006D6C32"/>
    <w:rsid w:val="006E00C0"/>
    <w:rsid w:val="006E1169"/>
    <w:rsid w:val="006E1C9A"/>
    <w:rsid w:val="006E4E44"/>
    <w:rsid w:val="006E6816"/>
    <w:rsid w:val="006E7593"/>
    <w:rsid w:val="006F0B20"/>
    <w:rsid w:val="006F61FB"/>
    <w:rsid w:val="00701F0B"/>
    <w:rsid w:val="00702376"/>
    <w:rsid w:val="007025F7"/>
    <w:rsid w:val="00703192"/>
    <w:rsid w:val="00703EF4"/>
    <w:rsid w:val="00707381"/>
    <w:rsid w:val="00707581"/>
    <w:rsid w:val="00707E92"/>
    <w:rsid w:val="0071026E"/>
    <w:rsid w:val="007117BA"/>
    <w:rsid w:val="0071507A"/>
    <w:rsid w:val="007211D1"/>
    <w:rsid w:val="00721D92"/>
    <w:rsid w:val="00721E7B"/>
    <w:rsid w:val="007245A3"/>
    <w:rsid w:val="007272C7"/>
    <w:rsid w:val="007302E6"/>
    <w:rsid w:val="00731EFE"/>
    <w:rsid w:val="00732B9D"/>
    <w:rsid w:val="00733ED6"/>
    <w:rsid w:val="00735FD1"/>
    <w:rsid w:val="00736251"/>
    <w:rsid w:val="007376BF"/>
    <w:rsid w:val="00740BBD"/>
    <w:rsid w:val="007442D8"/>
    <w:rsid w:val="00744A36"/>
    <w:rsid w:val="007457CE"/>
    <w:rsid w:val="00745E30"/>
    <w:rsid w:val="00751B53"/>
    <w:rsid w:val="007524D7"/>
    <w:rsid w:val="00752BBB"/>
    <w:rsid w:val="0075586F"/>
    <w:rsid w:val="00755C02"/>
    <w:rsid w:val="007569F8"/>
    <w:rsid w:val="00761CCE"/>
    <w:rsid w:val="00763BDB"/>
    <w:rsid w:val="00765DAB"/>
    <w:rsid w:val="007661FB"/>
    <w:rsid w:val="00766992"/>
    <w:rsid w:val="0076706B"/>
    <w:rsid w:val="00767800"/>
    <w:rsid w:val="007706F4"/>
    <w:rsid w:val="00775529"/>
    <w:rsid w:val="00775C62"/>
    <w:rsid w:val="007767FC"/>
    <w:rsid w:val="00776D51"/>
    <w:rsid w:val="00777104"/>
    <w:rsid w:val="00777425"/>
    <w:rsid w:val="007813EC"/>
    <w:rsid w:val="00782F4C"/>
    <w:rsid w:val="00784432"/>
    <w:rsid w:val="00785F36"/>
    <w:rsid w:val="007958DD"/>
    <w:rsid w:val="007A2B4C"/>
    <w:rsid w:val="007A2E5F"/>
    <w:rsid w:val="007A32E0"/>
    <w:rsid w:val="007A7C56"/>
    <w:rsid w:val="007B00AA"/>
    <w:rsid w:val="007B07AE"/>
    <w:rsid w:val="007B0E4D"/>
    <w:rsid w:val="007B12B0"/>
    <w:rsid w:val="007B2A72"/>
    <w:rsid w:val="007B317B"/>
    <w:rsid w:val="007B52B7"/>
    <w:rsid w:val="007B6608"/>
    <w:rsid w:val="007C0E55"/>
    <w:rsid w:val="007C2F58"/>
    <w:rsid w:val="007C3F0B"/>
    <w:rsid w:val="007C644A"/>
    <w:rsid w:val="007C72C1"/>
    <w:rsid w:val="007D0670"/>
    <w:rsid w:val="007D1E9C"/>
    <w:rsid w:val="007D3EFC"/>
    <w:rsid w:val="007D6659"/>
    <w:rsid w:val="007D6A1C"/>
    <w:rsid w:val="007E0F62"/>
    <w:rsid w:val="007E105D"/>
    <w:rsid w:val="007E3445"/>
    <w:rsid w:val="007E36C1"/>
    <w:rsid w:val="007E6D7F"/>
    <w:rsid w:val="007E7121"/>
    <w:rsid w:val="007F1631"/>
    <w:rsid w:val="007F2DDE"/>
    <w:rsid w:val="007F3DE7"/>
    <w:rsid w:val="007F409A"/>
    <w:rsid w:val="007F4C7C"/>
    <w:rsid w:val="007F4E64"/>
    <w:rsid w:val="007F58B1"/>
    <w:rsid w:val="00805EA0"/>
    <w:rsid w:val="0080642C"/>
    <w:rsid w:val="00810729"/>
    <w:rsid w:val="0081102D"/>
    <w:rsid w:val="008123B3"/>
    <w:rsid w:val="00812C28"/>
    <w:rsid w:val="0082680E"/>
    <w:rsid w:val="0082718C"/>
    <w:rsid w:val="00827E25"/>
    <w:rsid w:val="00833912"/>
    <w:rsid w:val="008378B2"/>
    <w:rsid w:val="00841AFF"/>
    <w:rsid w:val="00842A86"/>
    <w:rsid w:val="00842C01"/>
    <w:rsid w:val="00842CAB"/>
    <w:rsid w:val="00843F99"/>
    <w:rsid w:val="008447EA"/>
    <w:rsid w:val="00845863"/>
    <w:rsid w:val="008459BB"/>
    <w:rsid w:val="0084739F"/>
    <w:rsid w:val="008558B6"/>
    <w:rsid w:val="008573B9"/>
    <w:rsid w:val="008612C9"/>
    <w:rsid w:val="00861A22"/>
    <w:rsid w:val="00864512"/>
    <w:rsid w:val="00865271"/>
    <w:rsid w:val="0086773B"/>
    <w:rsid w:val="00867F01"/>
    <w:rsid w:val="0087224B"/>
    <w:rsid w:val="0088051B"/>
    <w:rsid w:val="00880B2D"/>
    <w:rsid w:val="00881B4E"/>
    <w:rsid w:val="00881B60"/>
    <w:rsid w:val="00883214"/>
    <w:rsid w:val="00884A03"/>
    <w:rsid w:val="0088609E"/>
    <w:rsid w:val="0088764D"/>
    <w:rsid w:val="0089075F"/>
    <w:rsid w:val="008939F0"/>
    <w:rsid w:val="00895BA8"/>
    <w:rsid w:val="00897D96"/>
    <w:rsid w:val="008A3A11"/>
    <w:rsid w:val="008B0DB8"/>
    <w:rsid w:val="008B2397"/>
    <w:rsid w:val="008B4234"/>
    <w:rsid w:val="008B430B"/>
    <w:rsid w:val="008B4615"/>
    <w:rsid w:val="008B4A8E"/>
    <w:rsid w:val="008B5706"/>
    <w:rsid w:val="008B593B"/>
    <w:rsid w:val="008C1631"/>
    <w:rsid w:val="008C27BF"/>
    <w:rsid w:val="008C28AC"/>
    <w:rsid w:val="008C2DD5"/>
    <w:rsid w:val="008C3465"/>
    <w:rsid w:val="008C36D0"/>
    <w:rsid w:val="008C390B"/>
    <w:rsid w:val="008C5B0F"/>
    <w:rsid w:val="008C62C1"/>
    <w:rsid w:val="008C715E"/>
    <w:rsid w:val="008D00BA"/>
    <w:rsid w:val="008D15AD"/>
    <w:rsid w:val="008D3D22"/>
    <w:rsid w:val="008D4B7E"/>
    <w:rsid w:val="008D4C32"/>
    <w:rsid w:val="008D5952"/>
    <w:rsid w:val="008E0CE8"/>
    <w:rsid w:val="008E1816"/>
    <w:rsid w:val="008E71C2"/>
    <w:rsid w:val="008E7E90"/>
    <w:rsid w:val="008F1086"/>
    <w:rsid w:val="008F2176"/>
    <w:rsid w:val="008F332E"/>
    <w:rsid w:val="008F3B7C"/>
    <w:rsid w:val="008F4648"/>
    <w:rsid w:val="008F5245"/>
    <w:rsid w:val="008F52FB"/>
    <w:rsid w:val="008F7F2B"/>
    <w:rsid w:val="0090009E"/>
    <w:rsid w:val="00902965"/>
    <w:rsid w:val="00904352"/>
    <w:rsid w:val="00904402"/>
    <w:rsid w:val="009044DC"/>
    <w:rsid w:val="00914638"/>
    <w:rsid w:val="009223E8"/>
    <w:rsid w:val="00926131"/>
    <w:rsid w:val="00926746"/>
    <w:rsid w:val="009268EC"/>
    <w:rsid w:val="009278D8"/>
    <w:rsid w:val="00927CF5"/>
    <w:rsid w:val="00931CF4"/>
    <w:rsid w:val="009323FB"/>
    <w:rsid w:val="009324E8"/>
    <w:rsid w:val="00933007"/>
    <w:rsid w:val="009331C5"/>
    <w:rsid w:val="00935F55"/>
    <w:rsid w:val="00940753"/>
    <w:rsid w:val="0094319C"/>
    <w:rsid w:val="00943C31"/>
    <w:rsid w:val="00946D53"/>
    <w:rsid w:val="009513A1"/>
    <w:rsid w:val="00953707"/>
    <w:rsid w:val="009600AD"/>
    <w:rsid w:val="009615CD"/>
    <w:rsid w:val="00963A30"/>
    <w:rsid w:val="00966196"/>
    <w:rsid w:val="009662E9"/>
    <w:rsid w:val="009712AC"/>
    <w:rsid w:val="009728E5"/>
    <w:rsid w:val="00973894"/>
    <w:rsid w:val="00975A4D"/>
    <w:rsid w:val="00976FD2"/>
    <w:rsid w:val="00977830"/>
    <w:rsid w:val="00981C9D"/>
    <w:rsid w:val="00982A25"/>
    <w:rsid w:val="00985E74"/>
    <w:rsid w:val="00986336"/>
    <w:rsid w:val="009872F2"/>
    <w:rsid w:val="00987B48"/>
    <w:rsid w:val="009950A7"/>
    <w:rsid w:val="00995863"/>
    <w:rsid w:val="009963FC"/>
    <w:rsid w:val="009A1602"/>
    <w:rsid w:val="009A293F"/>
    <w:rsid w:val="009A30B9"/>
    <w:rsid w:val="009A346A"/>
    <w:rsid w:val="009A3475"/>
    <w:rsid w:val="009A531B"/>
    <w:rsid w:val="009B2D89"/>
    <w:rsid w:val="009B4A9A"/>
    <w:rsid w:val="009B603A"/>
    <w:rsid w:val="009B6B9E"/>
    <w:rsid w:val="009B6D0D"/>
    <w:rsid w:val="009B7253"/>
    <w:rsid w:val="009C43D7"/>
    <w:rsid w:val="009C7D85"/>
    <w:rsid w:val="009D113E"/>
    <w:rsid w:val="009D2AAB"/>
    <w:rsid w:val="009D38F9"/>
    <w:rsid w:val="009D5F5F"/>
    <w:rsid w:val="009D7E01"/>
    <w:rsid w:val="009E01BA"/>
    <w:rsid w:val="009E1327"/>
    <w:rsid w:val="009E2217"/>
    <w:rsid w:val="009E4DF1"/>
    <w:rsid w:val="009E5E23"/>
    <w:rsid w:val="009E68E5"/>
    <w:rsid w:val="009E74A8"/>
    <w:rsid w:val="009E75A0"/>
    <w:rsid w:val="009E77AC"/>
    <w:rsid w:val="009E7EDF"/>
    <w:rsid w:val="009F1876"/>
    <w:rsid w:val="009F1AF3"/>
    <w:rsid w:val="009F22FE"/>
    <w:rsid w:val="009F40F7"/>
    <w:rsid w:val="009F6EDA"/>
    <w:rsid w:val="009F7684"/>
    <w:rsid w:val="009F789A"/>
    <w:rsid w:val="00A01B55"/>
    <w:rsid w:val="00A039EC"/>
    <w:rsid w:val="00A03D04"/>
    <w:rsid w:val="00A05D92"/>
    <w:rsid w:val="00A05F72"/>
    <w:rsid w:val="00A10FE5"/>
    <w:rsid w:val="00A13EF5"/>
    <w:rsid w:val="00A17FF5"/>
    <w:rsid w:val="00A2160D"/>
    <w:rsid w:val="00A23A14"/>
    <w:rsid w:val="00A26A7B"/>
    <w:rsid w:val="00A275B9"/>
    <w:rsid w:val="00A3006D"/>
    <w:rsid w:val="00A335FB"/>
    <w:rsid w:val="00A338E1"/>
    <w:rsid w:val="00A3493A"/>
    <w:rsid w:val="00A36041"/>
    <w:rsid w:val="00A40F34"/>
    <w:rsid w:val="00A417B4"/>
    <w:rsid w:val="00A43334"/>
    <w:rsid w:val="00A4460C"/>
    <w:rsid w:val="00A450B6"/>
    <w:rsid w:val="00A45A54"/>
    <w:rsid w:val="00A46AE3"/>
    <w:rsid w:val="00A5115B"/>
    <w:rsid w:val="00A52BA6"/>
    <w:rsid w:val="00A5310C"/>
    <w:rsid w:val="00A55084"/>
    <w:rsid w:val="00A614AB"/>
    <w:rsid w:val="00A645BC"/>
    <w:rsid w:val="00A676ED"/>
    <w:rsid w:val="00A74088"/>
    <w:rsid w:val="00A74317"/>
    <w:rsid w:val="00A77ADE"/>
    <w:rsid w:val="00A83C23"/>
    <w:rsid w:val="00A853BE"/>
    <w:rsid w:val="00A9094D"/>
    <w:rsid w:val="00A90CD6"/>
    <w:rsid w:val="00AA1FB9"/>
    <w:rsid w:val="00AA20FF"/>
    <w:rsid w:val="00AA29C1"/>
    <w:rsid w:val="00AA34AC"/>
    <w:rsid w:val="00AA70FE"/>
    <w:rsid w:val="00AA7215"/>
    <w:rsid w:val="00AA736D"/>
    <w:rsid w:val="00AB0338"/>
    <w:rsid w:val="00AB0716"/>
    <w:rsid w:val="00AB4076"/>
    <w:rsid w:val="00AB4AB0"/>
    <w:rsid w:val="00AB4B2F"/>
    <w:rsid w:val="00AB53BF"/>
    <w:rsid w:val="00AB7A8D"/>
    <w:rsid w:val="00AC1C01"/>
    <w:rsid w:val="00AC4199"/>
    <w:rsid w:val="00AC6CE3"/>
    <w:rsid w:val="00AD0CE7"/>
    <w:rsid w:val="00AD7089"/>
    <w:rsid w:val="00AE0A41"/>
    <w:rsid w:val="00AE2130"/>
    <w:rsid w:val="00AE3DA4"/>
    <w:rsid w:val="00AE58FB"/>
    <w:rsid w:val="00AE740E"/>
    <w:rsid w:val="00AE7450"/>
    <w:rsid w:val="00AE7644"/>
    <w:rsid w:val="00AE7EF2"/>
    <w:rsid w:val="00AF00ED"/>
    <w:rsid w:val="00AF204D"/>
    <w:rsid w:val="00AF2798"/>
    <w:rsid w:val="00AF4C04"/>
    <w:rsid w:val="00AF5585"/>
    <w:rsid w:val="00AF6174"/>
    <w:rsid w:val="00AF6AF4"/>
    <w:rsid w:val="00B00DE9"/>
    <w:rsid w:val="00B00E7B"/>
    <w:rsid w:val="00B01A2C"/>
    <w:rsid w:val="00B03D99"/>
    <w:rsid w:val="00B04232"/>
    <w:rsid w:val="00B11088"/>
    <w:rsid w:val="00B110A9"/>
    <w:rsid w:val="00B110AB"/>
    <w:rsid w:val="00B11AFD"/>
    <w:rsid w:val="00B146D9"/>
    <w:rsid w:val="00B16B30"/>
    <w:rsid w:val="00B16DAD"/>
    <w:rsid w:val="00B1761F"/>
    <w:rsid w:val="00B20AB3"/>
    <w:rsid w:val="00B20F01"/>
    <w:rsid w:val="00B22250"/>
    <w:rsid w:val="00B225CE"/>
    <w:rsid w:val="00B22F37"/>
    <w:rsid w:val="00B24145"/>
    <w:rsid w:val="00B25F8C"/>
    <w:rsid w:val="00B26DC4"/>
    <w:rsid w:val="00B277BE"/>
    <w:rsid w:val="00B27BF6"/>
    <w:rsid w:val="00B32D62"/>
    <w:rsid w:val="00B33545"/>
    <w:rsid w:val="00B35FC5"/>
    <w:rsid w:val="00B36E9B"/>
    <w:rsid w:val="00B43BCB"/>
    <w:rsid w:val="00B43F34"/>
    <w:rsid w:val="00B440E0"/>
    <w:rsid w:val="00B44419"/>
    <w:rsid w:val="00B46669"/>
    <w:rsid w:val="00B52A16"/>
    <w:rsid w:val="00B5641B"/>
    <w:rsid w:val="00B6145F"/>
    <w:rsid w:val="00B62127"/>
    <w:rsid w:val="00B721C8"/>
    <w:rsid w:val="00B7429D"/>
    <w:rsid w:val="00B75023"/>
    <w:rsid w:val="00B75BFE"/>
    <w:rsid w:val="00B801D1"/>
    <w:rsid w:val="00B80472"/>
    <w:rsid w:val="00B80743"/>
    <w:rsid w:val="00B843DA"/>
    <w:rsid w:val="00B84686"/>
    <w:rsid w:val="00B84ADD"/>
    <w:rsid w:val="00B857E7"/>
    <w:rsid w:val="00B86CBD"/>
    <w:rsid w:val="00B93E1D"/>
    <w:rsid w:val="00B94227"/>
    <w:rsid w:val="00B94FC4"/>
    <w:rsid w:val="00B94FE7"/>
    <w:rsid w:val="00B958B6"/>
    <w:rsid w:val="00BA22D1"/>
    <w:rsid w:val="00BA2508"/>
    <w:rsid w:val="00BA3335"/>
    <w:rsid w:val="00BA4FE6"/>
    <w:rsid w:val="00BA5E25"/>
    <w:rsid w:val="00BA5E47"/>
    <w:rsid w:val="00BA6A1D"/>
    <w:rsid w:val="00BB00B9"/>
    <w:rsid w:val="00BB27EC"/>
    <w:rsid w:val="00BB388C"/>
    <w:rsid w:val="00BB41C0"/>
    <w:rsid w:val="00BB4F34"/>
    <w:rsid w:val="00BB5ECB"/>
    <w:rsid w:val="00BC2399"/>
    <w:rsid w:val="00BC2808"/>
    <w:rsid w:val="00BC29F1"/>
    <w:rsid w:val="00BC44A7"/>
    <w:rsid w:val="00BC4D8C"/>
    <w:rsid w:val="00BC56A0"/>
    <w:rsid w:val="00BC5823"/>
    <w:rsid w:val="00BC6173"/>
    <w:rsid w:val="00BC6443"/>
    <w:rsid w:val="00BC75FE"/>
    <w:rsid w:val="00BD0C44"/>
    <w:rsid w:val="00BD240D"/>
    <w:rsid w:val="00BD2FCD"/>
    <w:rsid w:val="00BD4395"/>
    <w:rsid w:val="00BE3109"/>
    <w:rsid w:val="00BE4391"/>
    <w:rsid w:val="00C00EAA"/>
    <w:rsid w:val="00C01968"/>
    <w:rsid w:val="00C02D02"/>
    <w:rsid w:val="00C042C8"/>
    <w:rsid w:val="00C04C0C"/>
    <w:rsid w:val="00C06F7F"/>
    <w:rsid w:val="00C16CE1"/>
    <w:rsid w:val="00C22399"/>
    <w:rsid w:val="00C230F1"/>
    <w:rsid w:val="00C2441E"/>
    <w:rsid w:val="00C26637"/>
    <w:rsid w:val="00C27451"/>
    <w:rsid w:val="00C27E0F"/>
    <w:rsid w:val="00C3046B"/>
    <w:rsid w:val="00C316D2"/>
    <w:rsid w:val="00C32274"/>
    <w:rsid w:val="00C33447"/>
    <w:rsid w:val="00C34430"/>
    <w:rsid w:val="00C3545B"/>
    <w:rsid w:val="00C37A1F"/>
    <w:rsid w:val="00C41BF7"/>
    <w:rsid w:val="00C424A3"/>
    <w:rsid w:val="00C451EF"/>
    <w:rsid w:val="00C52F6C"/>
    <w:rsid w:val="00C632E4"/>
    <w:rsid w:val="00C66C76"/>
    <w:rsid w:val="00C67B71"/>
    <w:rsid w:val="00C7033C"/>
    <w:rsid w:val="00C76680"/>
    <w:rsid w:val="00C7791D"/>
    <w:rsid w:val="00C80CD7"/>
    <w:rsid w:val="00C80D67"/>
    <w:rsid w:val="00C81DAE"/>
    <w:rsid w:val="00C83371"/>
    <w:rsid w:val="00C856A7"/>
    <w:rsid w:val="00C86D6C"/>
    <w:rsid w:val="00C87F27"/>
    <w:rsid w:val="00C87F3C"/>
    <w:rsid w:val="00C9121A"/>
    <w:rsid w:val="00C95C5C"/>
    <w:rsid w:val="00CA0753"/>
    <w:rsid w:val="00CA07B1"/>
    <w:rsid w:val="00CA0971"/>
    <w:rsid w:val="00CA0A74"/>
    <w:rsid w:val="00CA2063"/>
    <w:rsid w:val="00CA3609"/>
    <w:rsid w:val="00CA3FBB"/>
    <w:rsid w:val="00CA5CB6"/>
    <w:rsid w:val="00CB25CC"/>
    <w:rsid w:val="00CB335A"/>
    <w:rsid w:val="00CB4FD3"/>
    <w:rsid w:val="00CB7922"/>
    <w:rsid w:val="00CC076E"/>
    <w:rsid w:val="00CC25C5"/>
    <w:rsid w:val="00CC342E"/>
    <w:rsid w:val="00CC3E19"/>
    <w:rsid w:val="00CC420B"/>
    <w:rsid w:val="00CC51DF"/>
    <w:rsid w:val="00CC61CB"/>
    <w:rsid w:val="00CC7733"/>
    <w:rsid w:val="00CD06F0"/>
    <w:rsid w:val="00CD2451"/>
    <w:rsid w:val="00CD5CFA"/>
    <w:rsid w:val="00CE15F3"/>
    <w:rsid w:val="00CE27D6"/>
    <w:rsid w:val="00CE40C1"/>
    <w:rsid w:val="00CE42A2"/>
    <w:rsid w:val="00CE42DF"/>
    <w:rsid w:val="00CE62BA"/>
    <w:rsid w:val="00CE7137"/>
    <w:rsid w:val="00CF1EEC"/>
    <w:rsid w:val="00CF3113"/>
    <w:rsid w:val="00CF425B"/>
    <w:rsid w:val="00CF6154"/>
    <w:rsid w:val="00D00684"/>
    <w:rsid w:val="00D04C29"/>
    <w:rsid w:val="00D062E9"/>
    <w:rsid w:val="00D07107"/>
    <w:rsid w:val="00D14E50"/>
    <w:rsid w:val="00D161D6"/>
    <w:rsid w:val="00D24630"/>
    <w:rsid w:val="00D24FD2"/>
    <w:rsid w:val="00D272BD"/>
    <w:rsid w:val="00D27600"/>
    <w:rsid w:val="00D34318"/>
    <w:rsid w:val="00D35198"/>
    <w:rsid w:val="00D367F3"/>
    <w:rsid w:val="00D37234"/>
    <w:rsid w:val="00D37EBF"/>
    <w:rsid w:val="00D4059B"/>
    <w:rsid w:val="00D44FCA"/>
    <w:rsid w:val="00D45A23"/>
    <w:rsid w:val="00D45F56"/>
    <w:rsid w:val="00D5006B"/>
    <w:rsid w:val="00D50A4F"/>
    <w:rsid w:val="00D50D0B"/>
    <w:rsid w:val="00D538D2"/>
    <w:rsid w:val="00D54B95"/>
    <w:rsid w:val="00D552C1"/>
    <w:rsid w:val="00D559FF"/>
    <w:rsid w:val="00D61127"/>
    <w:rsid w:val="00D62E1D"/>
    <w:rsid w:val="00D64B8E"/>
    <w:rsid w:val="00D650C1"/>
    <w:rsid w:val="00D662B4"/>
    <w:rsid w:val="00D71D5B"/>
    <w:rsid w:val="00D75D68"/>
    <w:rsid w:val="00D83E89"/>
    <w:rsid w:val="00D8503E"/>
    <w:rsid w:val="00D86079"/>
    <w:rsid w:val="00D90899"/>
    <w:rsid w:val="00D9290E"/>
    <w:rsid w:val="00D979AF"/>
    <w:rsid w:val="00D979B5"/>
    <w:rsid w:val="00DA4368"/>
    <w:rsid w:val="00DA4952"/>
    <w:rsid w:val="00DA4D08"/>
    <w:rsid w:val="00DA4F4D"/>
    <w:rsid w:val="00DA6A88"/>
    <w:rsid w:val="00DA73DB"/>
    <w:rsid w:val="00DA7786"/>
    <w:rsid w:val="00DB3910"/>
    <w:rsid w:val="00DB742F"/>
    <w:rsid w:val="00DB7B37"/>
    <w:rsid w:val="00DC0782"/>
    <w:rsid w:val="00DC3122"/>
    <w:rsid w:val="00DC357A"/>
    <w:rsid w:val="00DC6B79"/>
    <w:rsid w:val="00DC7B14"/>
    <w:rsid w:val="00DD31F1"/>
    <w:rsid w:val="00DD3250"/>
    <w:rsid w:val="00DE0CC7"/>
    <w:rsid w:val="00DE1C1D"/>
    <w:rsid w:val="00DE4778"/>
    <w:rsid w:val="00DE7028"/>
    <w:rsid w:val="00DE7A67"/>
    <w:rsid w:val="00DF500F"/>
    <w:rsid w:val="00DF5FC4"/>
    <w:rsid w:val="00E017CE"/>
    <w:rsid w:val="00E02274"/>
    <w:rsid w:val="00E04760"/>
    <w:rsid w:val="00E0702E"/>
    <w:rsid w:val="00E10C52"/>
    <w:rsid w:val="00E119A0"/>
    <w:rsid w:val="00E16366"/>
    <w:rsid w:val="00E17C3A"/>
    <w:rsid w:val="00E2280A"/>
    <w:rsid w:val="00E22D25"/>
    <w:rsid w:val="00E23DDD"/>
    <w:rsid w:val="00E2439D"/>
    <w:rsid w:val="00E26AB7"/>
    <w:rsid w:val="00E27753"/>
    <w:rsid w:val="00E279AE"/>
    <w:rsid w:val="00E30C31"/>
    <w:rsid w:val="00E33866"/>
    <w:rsid w:val="00E3478F"/>
    <w:rsid w:val="00E35276"/>
    <w:rsid w:val="00E360D9"/>
    <w:rsid w:val="00E37068"/>
    <w:rsid w:val="00E4086B"/>
    <w:rsid w:val="00E40957"/>
    <w:rsid w:val="00E410B8"/>
    <w:rsid w:val="00E4191B"/>
    <w:rsid w:val="00E42771"/>
    <w:rsid w:val="00E42F2B"/>
    <w:rsid w:val="00E43468"/>
    <w:rsid w:val="00E4397D"/>
    <w:rsid w:val="00E44674"/>
    <w:rsid w:val="00E46D97"/>
    <w:rsid w:val="00E510F8"/>
    <w:rsid w:val="00E51E15"/>
    <w:rsid w:val="00E529DF"/>
    <w:rsid w:val="00E61C31"/>
    <w:rsid w:val="00E6423B"/>
    <w:rsid w:val="00E665B8"/>
    <w:rsid w:val="00E67C26"/>
    <w:rsid w:val="00E72563"/>
    <w:rsid w:val="00E7675C"/>
    <w:rsid w:val="00E76F9B"/>
    <w:rsid w:val="00E80773"/>
    <w:rsid w:val="00E81319"/>
    <w:rsid w:val="00E8268C"/>
    <w:rsid w:val="00E87C23"/>
    <w:rsid w:val="00E934FB"/>
    <w:rsid w:val="00E93E12"/>
    <w:rsid w:val="00E95412"/>
    <w:rsid w:val="00E95BBD"/>
    <w:rsid w:val="00E96C4B"/>
    <w:rsid w:val="00E96F9E"/>
    <w:rsid w:val="00EA2DD3"/>
    <w:rsid w:val="00EA36C4"/>
    <w:rsid w:val="00EA3A2E"/>
    <w:rsid w:val="00EA4383"/>
    <w:rsid w:val="00EA4F60"/>
    <w:rsid w:val="00EA6B58"/>
    <w:rsid w:val="00EA7C90"/>
    <w:rsid w:val="00EB0784"/>
    <w:rsid w:val="00EB16E6"/>
    <w:rsid w:val="00EB180D"/>
    <w:rsid w:val="00EB3666"/>
    <w:rsid w:val="00EC1DE4"/>
    <w:rsid w:val="00EC5C45"/>
    <w:rsid w:val="00EC6791"/>
    <w:rsid w:val="00EC78C9"/>
    <w:rsid w:val="00ED13F2"/>
    <w:rsid w:val="00ED20D6"/>
    <w:rsid w:val="00ED7FF4"/>
    <w:rsid w:val="00EE079F"/>
    <w:rsid w:val="00EE0D63"/>
    <w:rsid w:val="00EE60D5"/>
    <w:rsid w:val="00EE6AD3"/>
    <w:rsid w:val="00EF0A10"/>
    <w:rsid w:val="00EF2444"/>
    <w:rsid w:val="00EF63E5"/>
    <w:rsid w:val="00EF63FB"/>
    <w:rsid w:val="00EF7A31"/>
    <w:rsid w:val="00EF7E97"/>
    <w:rsid w:val="00F02305"/>
    <w:rsid w:val="00F034C1"/>
    <w:rsid w:val="00F0408E"/>
    <w:rsid w:val="00F04149"/>
    <w:rsid w:val="00F072CD"/>
    <w:rsid w:val="00F11E30"/>
    <w:rsid w:val="00F15CC2"/>
    <w:rsid w:val="00F1703A"/>
    <w:rsid w:val="00F17C6E"/>
    <w:rsid w:val="00F207DA"/>
    <w:rsid w:val="00F24FD9"/>
    <w:rsid w:val="00F27355"/>
    <w:rsid w:val="00F27657"/>
    <w:rsid w:val="00F31265"/>
    <w:rsid w:val="00F31874"/>
    <w:rsid w:val="00F33633"/>
    <w:rsid w:val="00F3550B"/>
    <w:rsid w:val="00F361D6"/>
    <w:rsid w:val="00F3755C"/>
    <w:rsid w:val="00F405C2"/>
    <w:rsid w:val="00F40C3B"/>
    <w:rsid w:val="00F4392A"/>
    <w:rsid w:val="00F43E25"/>
    <w:rsid w:val="00F44AC9"/>
    <w:rsid w:val="00F4566A"/>
    <w:rsid w:val="00F45AC5"/>
    <w:rsid w:val="00F4601A"/>
    <w:rsid w:val="00F500A5"/>
    <w:rsid w:val="00F55951"/>
    <w:rsid w:val="00F56F1A"/>
    <w:rsid w:val="00F60397"/>
    <w:rsid w:val="00F61B59"/>
    <w:rsid w:val="00F6424F"/>
    <w:rsid w:val="00F642DA"/>
    <w:rsid w:val="00F64615"/>
    <w:rsid w:val="00F64AE9"/>
    <w:rsid w:val="00F65766"/>
    <w:rsid w:val="00F659FD"/>
    <w:rsid w:val="00F65C33"/>
    <w:rsid w:val="00F66846"/>
    <w:rsid w:val="00F67300"/>
    <w:rsid w:val="00F70D9A"/>
    <w:rsid w:val="00F72799"/>
    <w:rsid w:val="00F72E21"/>
    <w:rsid w:val="00F74DD7"/>
    <w:rsid w:val="00F760CF"/>
    <w:rsid w:val="00F7781E"/>
    <w:rsid w:val="00F77FFC"/>
    <w:rsid w:val="00F8190F"/>
    <w:rsid w:val="00F81FD7"/>
    <w:rsid w:val="00F8281A"/>
    <w:rsid w:val="00F848F0"/>
    <w:rsid w:val="00F850CB"/>
    <w:rsid w:val="00F86715"/>
    <w:rsid w:val="00F877C0"/>
    <w:rsid w:val="00F911B7"/>
    <w:rsid w:val="00F912A4"/>
    <w:rsid w:val="00F93D83"/>
    <w:rsid w:val="00F956B5"/>
    <w:rsid w:val="00F96D46"/>
    <w:rsid w:val="00FA0C8B"/>
    <w:rsid w:val="00FA2E00"/>
    <w:rsid w:val="00FA3470"/>
    <w:rsid w:val="00FA3F93"/>
    <w:rsid w:val="00FA516A"/>
    <w:rsid w:val="00FA5A65"/>
    <w:rsid w:val="00FB0F9C"/>
    <w:rsid w:val="00FB0FE1"/>
    <w:rsid w:val="00FB12BC"/>
    <w:rsid w:val="00FB187A"/>
    <w:rsid w:val="00FB454C"/>
    <w:rsid w:val="00FB4993"/>
    <w:rsid w:val="00FB6038"/>
    <w:rsid w:val="00FB6B1B"/>
    <w:rsid w:val="00FB73F2"/>
    <w:rsid w:val="00FC2250"/>
    <w:rsid w:val="00FC28BC"/>
    <w:rsid w:val="00FC5E45"/>
    <w:rsid w:val="00FC7EF0"/>
    <w:rsid w:val="00FD2A10"/>
    <w:rsid w:val="00FD3AB1"/>
    <w:rsid w:val="00FD4307"/>
    <w:rsid w:val="00FD47A6"/>
    <w:rsid w:val="00FD649E"/>
    <w:rsid w:val="00FE0C41"/>
    <w:rsid w:val="00FE17CC"/>
    <w:rsid w:val="00FE18A3"/>
    <w:rsid w:val="00FE1BE4"/>
    <w:rsid w:val="00FE214B"/>
    <w:rsid w:val="00FF0775"/>
    <w:rsid w:val="00FF13A3"/>
    <w:rsid w:val="00FF2B3B"/>
    <w:rsid w:val="00FF5173"/>
    <w:rsid w:val="00FF6253"/>
    <w:rsid w:val="00FF6283"/>
    <w:rsid w:val="00FF66B9"/>
    <w:rsid w:val="00FF7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37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AC1C01"/>
    <w:rPr>
      <w:rFonts w:cs="Times New Roman"/>
      <w:b/>
    </w:rPr>
  </w:style>
  <w:style w:type="character" w:styleId="FootnoteReference">
    <w:name w:val="footnote reference"/>
    <w:basedOn w:val="DefaultParagraphFont"/>
    <w:uiPriority w:val="99"/>
    <w:rsid w:val="00AC1C01"/>
    <w:rPr>
      <w:rFonts w:cs="Times New Roman"/>
      <w:vertAlign w:val="superscript"/>
    </w:rPr>
  </w:style>
  <w:style w:type="table" w:styleId="TableGrid">
    <w:name w:val="Table Grid"/>
    <w:basedOn w:val="TableNormal"/>
    <w:uiPriority w:val="99"/>
    <w:rsid w:val="00AC1C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rsid w:val="00446B0C"/>
    <w:pPr>
      <w:autoSpaceDE w:val="0"/>
      <w:autoSpaceDN w:val="0"/>
    </w:pPr>
    <w:rPr>
      <w:rFonts w:eastAsia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446B0C"/>
    <w:rPr>
      <w:rFonts w:ascii="Times New Roman" w:hAnsi="Times New Roman" w:cs="Times New Roman"/>
      <w:sz w:val="20"/>
      <w:lang w:eastAsia="ru-RU"/>
    </w:rPr>
  </w:style>
  <w:style w:type="character" w:styleId="Emphasis">
    <w:name w:val="Emphasis"/>
    <w:basedOn w:val="DefaultParagraphFont"/>
    <w:uiPriority w:val="99"/>
    <w:qFormat/>
    <w:locked/>
    <w:rsid w:val="00C87F27"/>
    <w:rPr>
      <w:rFonts w:cs="Times New Roman"/>
      <w:i/>
      <w:iCs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2D56E9"/>
    <w:rPr>
      <w:rFonts w:cs="Times New Roman"/>
      <w:b/>
      <w:bCs/>
      <w:sz w:val="18"/>
      <w:szCs w:val="18"/>
      <w:lang w:bidi="ar-SA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2D56E9"/>
    <w:rPr>
      <w:rFonts w:cs="Times New Roman"/>
      <w:sz w:val="19"/>
      <w:szCs w:val="19"/>
      <w:lang w:bidi="ar-SA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2D56E9"/>
    <w:rPr>
      <w:rFonts w:cs="Times New Roman"/>
      <w:sz w:val="18"/>
      <w:szCs w:val="18"/>
      <w:lang w:bidi="ar-SA"/>
    </w:rPr>
  </w:style>
  <w:style w:type="paragraph" w:customStyle="1" w:styleId="20">
    <w:name w:val="Основной текст (2)"/>
    <w:basedOn w:val="Normal"/>
    <w:link w:val="2"/>
    <w:uiPriority w:val="99"/>
    <w:rsid w:val="002D56E9"/>
    <w:pPr>
      <w:shd w:val="clear" w:color="auto" w:fill="FFFFFF"/>
      <w:spacing w:line="240" w:lineRule="atLeast"/>
    </w:pPr>
    <w:rPr>
      <w:rFonts w:eastAsia="Calibri"/>
      <w:b/>
      <w:bCs/>
      <w:noProof/>
      <w:sz w:val="18"/>
      <w:szCs w:val="18"/>
    </w:rPr>
  </w:style>
  <w:style w:type="paragraph" w:styleId="BodyText">
    <w:name w:val="Body Text"/>
    <w:basedOn w:val="Normal"/>
    <w:link w:val="BodyTextChar1"/>
    <w:uiPriority w:val="99"/>
    <w:rsid w:val="002D56E9"/>
    <w:pPr>
      <w:shd w:val="clear" w:color="auto" w:fill="FFFFFF"/>
      <w:spacing w:line="240" w:lineRule="atLeast"/>
      <w:jc w:val="both"/>
    </w:pPr>
    <w:rPr>
      <w:rFonts w:eastAsia="Calibri"/>
      <w:noProof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F5173"/>
    <w:rPr>
      <w:rFonts w:ascii="Times New Roman" w:hAnsi="Times New Roman" w:cs="Times New Roman"/>
      <w:sz w:val="24"/>
      <w:szCs w:val="24"/>
    </w:rPr>
  </w:style>
  <w:style w:type="paragraph" w:customStyle="1" w:styleId="40">
    <w:name w:val="Основной текст (4)"/>
    <w:basedOn w:val="Normal"/>
    <w:link w:val="4"/>
    <w:uiPriority w:val="99"/>
    <w:rsid w:val="002D56E9"/>
    <w:pPr>
      <w:shd w:val="clear" w:color="auto" w:fill="FFFFFF"/>
      <w:spacing w:line="216" w:lineRule="exact"/>
    </w:pPr>
    <w:rPr>
      <w:rFonts w:eastAsia="Calibri"/>
      <w:noProof/>
      <w:sz w:val="18"/>
      <w:szCs w:val="18"/>
    </w:rPr>
  </w:style>
  <w:style w:type="character" w:customStyle="1" w:styleId="9pt">
    <w:name w:val="Основной текст + 9 pt"/>
    <w:basedOn w:val="BodyTextChar1"/>
    <w:uiPriority w:val="99"/>
    <w:rsid w:val="00206440"/>
    <w:rPr>
      <w:rFonts w:ascii="Times New Roman" w:hAnsi="Times New Roman"/>
      <w:spacing w:val="0"/>
      <w:sz w:val="18"/>
      <w:szCs w:val="18"/>
    </w:rPr>
  </w:style>
  <w:style w:type="character" w:customStyle="1" w:styleId="9pt1">
    <w:name w:val="Основной текст + 9 pt1"/>
    <w:aliases w:val="Полужирный"/>
    <w:basedOn w:val="BodyTextChar1"/>
    <w:uiPriority w:val="99"/>
    <w:rsid w:val="00206440"/>
    <w:rPr>
      <w:rFonts w:ascii="Times New Roman" w:hAnsi="Times New Roman"/>
      <w:b/>
      <w:bCs/>
      <w:spacing w:val="0"/>
      <w:sz w:val="18"/>
      <w:szCs w:val="18"/>
    </w:rPr>
  </w:style>
  <w:style w:type="character" w:customStyle="1" w:styleId="41">
    <w:name w:val="Основной текст (4) + Полужирный"/>
    <w:basedOn w:val="4"/>
    <w:uiPriority w:val="99"/>
    <w:rsid w:val="00206440"/>
    <w:rPr>
      <w:rFonts w:ascii="Times New Roman" w:hAnsi="Times New Roman"/>
      <w:b/>
      <w:bCs/>
      <w:spacing w:val="0"/>
      <w:lang w:val="en-US" w:eastAsia="en-US"/>
    </w:rPr>
  </w:style>
  <w:style w:type="character" w:customStyle="1" w:styleId="5">
    <w:name w:val="Основной текст (5)"/>
    <w:basedOn w:val="DefaultParagraphFont"/>
    <w:uiPriority w:val="99"/>
    <w:rsid w:val="00206440"/>
    <w:rPr>
      <w:rFonts w:ascii="Times New Roman" w:hAnsi="Times New Roman" w:cs="Times New Roman"/>
      <w:spacing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126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471</TotalTime>
  <Pages>3</Pages>
  <Words>629</Words>
  <Characters>3586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 Р А З Е Ц</dc:title>
  <dc:subject/>
  <dc:creator>sosnovskayaov</dc:creator>
  <cp:keywords/>
  <dc:description/>
  <cp:lastModifiedBy>kadri</cp:lastModifiedBy>
  <cp:revision>59</cp:revision>
  <cp:lastPrinted>2018-04-25T07:41:00Z</cp:lastPrinted>
  <dcterms:created xsi:type="dcterms:W3CDTF">2017-05-16T10:45:00Z</dcterms:created>
  <dcterms:modified xsi:type="dcterms:W3CDTF">2019-05-13T11:52:00Z</dcterms:modified>
</cp:coreProperties>
</file>