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35" w:rsidRDefault="00FE3B17">
      <w:pPr>
        <w:ind w:right="-113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705135" w:rsidRDefault="00FE3B17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</w:t>
      </w:r>
      <w:r w:rsidRPr="00A323BC">
        <w:rPr>
          <w:sz w:val="28"/>
          <w:szCs w:val="28"/>
        </w:rPr>
        <w:t>8</w:t>
      </w:r>
      <w:r>
        <w:rPr>
          <w:sz w:val="28"/>
          <w:szCs w:val="28"/>
        </w:rPr>
        <w:t xml:space="preserve"> г. по 31 декабря 201</w:t>
      </w:r>
      <w:r w:rsidRPr="00A323BC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tbl>
      <w:tblPr>
        <w:tblW w:w="15310" w:type="dxa"/>
        <w:tblInd w:w="-4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1601"/>
        <w:gridCol w:w="1529"/>
        <w:gridCol w:w="1306"/>
        <w:gridCol w:w="1695"/>
        <w:gridCol w:w="915"/>
        <w:gridCol w:w="840"/>
        <w:gridCol w:w="1082"/>
        <w:gridCol w:w="223"/>
        <w:gridCol w:w="574"/>
        <w:gridCol w:w="221"/>
        <w:gridCol w:w="915"/>
        <w:gridCol w:w="1020"/>
        <w:gridCol w:w="1410"/>
        <w:gridCol w:w="1480"/>
      </w:tblGrid>
      <w:tr w:rsidR="00705135" w:rsidTr="0070513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ind w:left="-142" w:right="-108"/>
              <w:jc w:val="center"/>
            </w:pPr>
            <w:r>
              <w:t>№</w:t>
            </w:r>
          </w:p>
          <w:p w:rsidR="00705135" w:rsidRDefault="00FE3B17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</w:pPr>
            <w:r>
              <w:t>Должность</w:t>
            </w:r>
          </w:p>
        </w:tc>
        <w:tc>
          <w:tcPr>
            <w:tcW w:w="4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</w:pPr>
            <w:r>
              <w:t>Транспортные средства</w:t>
            </w:r>
          </w:p>
          <w:p w:rsidR="00705135" w:rsidRDefault="00FE3B17">
            <w:pPr>
              <w:jc w:val="center"/>
            </w:pPr>
            <w:r>
              <w:t>(вид, марка)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</w:pPr>
            <w:r>
              <w:t xml:space="preserve">Декларированный годовой доход </w:t>
            </w:r>
            <w:r>
              <w:t>(руб.)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8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</w:pPr>
            <w:r>
              <w:t>вид объекта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</w:pPr>
            <w:r>
              <w:t>вид собственнос- 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</w:pPr>
            <w: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</w:pPr>
            <w:r>
              <w:t>страна распо-ложения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</w:pPr>
            <w:r>
              <w:t>вид объекта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</w:pPr>
            <w:r>
              <w:t>пло-щадь (кв.м)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</w:pPr>
            <w:r>
              <w:t>страна расположения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</w:pPr>
            <w:r>
              <w:t>1</w:t>
            </w:r>
          </w:p>
        </w:tc>
        <w:tc>
          <w:tcPr>
            <w:tcW w:w="16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</w:pPr>
            <w:r>
              <w:t>Могин</w:t>
            </w:r>
            <w:r>
              <w:t xml:space="preserve"> Ю.А.</w:t>
            </w:r>
          </w:p>
        </w:tc>
        <w:tc>
          <w:tcPr>
            <w:tcW w:w="15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УФССП России по Республике Мордовия</w:t>
            </w:r>
            <w:r>
              <w:rPr>
                <w:sz w:val="20"/>
                <w:szCs w:val="20"/>
              </w:rPr>
              <w:t xml:space="preserve"> — главный судебный пристав</w:t>
            </w:r>
          </w:p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Республики Мордовия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149713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1879211,78</w:t>
            </w: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эксплуатации жилого дома</w:t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</w:pP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</w:pPr>
            <w:r>
              <w:t>Супруга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эксплуатации жилого дома.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Торговая площадь</w:t>
            </w:r>
          </w:p>
        </w:tc>
        <w:tc>
          <w:tcPr>
            <w:tcW w:w="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 200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4763684,39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участок. Для размещения объекта социального </w:t>
            </w:r>
            <w:r>
              <w:rPr>
                <w:color w:val="000000"/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размещения торгового павильона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иного специального разрешения</w:t>
            </w:r>
          </w:p>
        </w:tc>
        <w:tc>
          <w:tcPr>
            <w:tcW w:w="7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(3/4)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 торгового павильона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Часть здания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Standard"/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pStyle w:val="Standard"/>
              <w:jc w:val="center"/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Standard"/>
              <w:jc w:val="center"/>
            </w:pPr>
            <w:r>
              <w:t>77,3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pStyle w:val="Standard"/>
              <w:jc w:val="center"/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pStyle w:val="Standard"/>
              <w:jc w:val="center"/>
            </w:pP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pStyle w:val="Standard"/>
              <w:jc w:val="center"/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эксплуатации жилого дома</w:t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</w:pPr>
            <w:r>
              <w:t>2</w:t>
            </w:r>
          </w:p>
        </w:tc>
        <w:tc>
          <w:tcPr>
            <w:tcW w:w="16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</w:pPr>
            <w:r>
              <w:t>Бабушкин И.В.</w:t>
            </w:r>
          </w:p>
        </w:tc>
        <w:tc>
          <w:tcPr>
            <w:tcW w:w="15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УФССП России по Республике Мордовия</w:t>
            </w:r>
            <w:r>
              <w:rPr>
                <w:sz w:val="20"/>
                <w:szCs w:val="20"/>
              </w:rPr>
              <w:t xml:space="preserve"> — заместитель </w:t>
            </w:r>
            <w:r>
              <w:rPr>
                <w:sz w:val="20"/>
                <w:szCs w:val="20"/>
              </w:rPr>
              <w:lastRenderedPageBreak/>
              <w:t>главного судебного пристава Республики Мордовия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135" w:rsidRDefault="00FE3B17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135" w:rsidRDefault="00FE3B1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135" w:rsidRDefault="00FE3B1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Пежо 408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1331 636, 39</w:t>
            </w: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135" w:rsidRDefault="00FE3B17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</w:t>
            </w:r>
            <w:r>
              <w:rPr>
                <w:color w:val="000000"/>
                <w:sz w:val="20"/>
                <w:szCs w:val="20"/>
              </w:rPr>
              <w:t>ельный участок под индивидуальное жилищное строительст</w:t>
            </w:r>
            <w:r>
              <w:rPr>
                <w:color w:val="000000"/>
                <w:sz w:val="20"/>
                <w:szCs w:val="20"/>
              </w:rPr>
              <w:lastRenderedPageBreak/>
              <w:t>во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135" w:rsidRDefault="00FE3B17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Общая совместная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135" w:rsidRDefault="00FE3B1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135" w:rsidRDefault="00FE3B17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</w:t>
            </w:r>
            <w:r>
              <w:rPr>
                <w:color w:val="000000"/>
                <w:sz w:val="20"/>
                <w:szCs w:val="20"/>
              </w:rPr>
              <w:t>ртира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135" w:rsidRDefault="00FE3B17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Общая долевая</w:t>
            </w:r>
            <w:r>
              <w:rPr>
                <w:color w:val="000000"/>
              </w:rPr>
              <w:t>(</w:t>
            </w:r>
            <w:r>
              <w:rPr>
                <w:color w:val="000000"/>
                <w:sz w:val="18"/>
                <w:szCs w:val="18"/>
              </w:rPr>
              <w:t>90/100)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135" w:rsidRDefault="00FE3B1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эксплуатации гаража</w:t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135" w:rsidRDefault="00FE3B17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 - бокс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135" w:rsidRDefault="00FE3B1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135" w:rsidRDefault="00FE3B1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эксплуатации гаража</w:t>
            </w:r>
          </w:p>
        </w:tc>
        <w:tc>
          <w:tcPr>
            <w:tcW w:w="7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135" w:rsidRDefault="00FE3B17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</w:t>
            </w:r>
            <w:r>
              <w:rPr>
                <w:color w:val="000000"/>
                <w:sz w:val="20"/>
                <w:szCs w:val="20"/>
              </w:rPr>
              <w:t>аж - бокс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135" w:rsidRDefault="00FE3B1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135" w:rsidRDefault="00FE3B1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</w:pP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</w:pPr>
            <w:r>
              <w:t>Супру</w:t>
            </w:r>
            <w:r>
              <w:t>га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286 149, 13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</w:pPr>
            <w:r>
              <w:t>3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</w:pPr>
            <w:r>
              <w:t>Байгельдина В.С.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УФССП России по Республике Мордовия — заместитель главного судебного пристава Республики Мордовия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1034863,54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</w:pPr>
          </w:p>
          <w:p w:rsidR="00705135" w:rsidRDefault="00705135">
            <w:pPr>
              <w:jc w:val="center"/>
            </w:pPr>
          </w:p>
          <w:p w:rsidR="00705135" w:rsidRDefault="00FE3B17">
            <w:pPr>
              <w:jc w:val="center"/>
            </w:pPr>
            <w:r>
              <w:t>Супр</w:t>
            </w:r>
            <w:r>
              <w:t>уг</w:t>
            </w:r>
          </w:p>
        </w:tc>
        <w:tc>
          <w:tcPr>
            <w:tcW w:w="15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дома индивидуальной жилой застройки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(1/7)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САЗ 3507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для </w:t>
            </w:r>
            <w:r>
              <w:rPr>
                <w:color w:val="000000"/>
                <w:sz w:val="20"/>
                <w:szCs w:val="20"/>
              </w:rPr>
              <w:lastRenderedPageBreak/>
              <w:t>эксплуатации кирпичного гаража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t>долевая (1/7)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(1/7)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</w:pPr>
            <w:r>
              <w:t>Илькин Н.К.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УФССП России по Республике Мордовия</w:t>
            </w:r>
            <w:r>
              <w:rPr>
                <w:sz w:val="20"/>
                <w:szCs w:val="20"/>
              </w:rPr>
              <w:t xml:space="preserve"> — заместитель главного судебного пристава Республики Мордовия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135" w:rsidRDefault="00705135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973223,62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967055,18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pStyle w:val="a4"/>
              <w:jc w:val="center"/>
              <w:rPr>
                <w:color w:val="000000"/>
              </w:rPr>
            </w:pPr>
          </w:p>
          <w:p w:rsidR="00705135" w:rsidRDefault="0070513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Несовершен-нолетний ребенок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106, 9</w:t>
            </w:r>
          </w:p>
        </w:tc>
        <w:tc>
          <w:tcPr>
            <w:tcW w:w="1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6 613,26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5135" w:rsidTr="00705135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Несовершен-нолетний ребенок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106, 9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5135" w:rsidRDefault="00FE3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FE3B1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35" w:rsidRDefault="00705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05135" w:rsidRDefault="00705135"/>
    <w:sectPr w:rsidR="00705135" w:rsidSect="00705135">
      <w:pgSz w:w="16838" w:h="11906" w:orient="landscape"/>
      <w:pgMar w:top="240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B17" w:rsidRDefault="00FE3B17" w:rsidP="00705135">
      <w:r>
        <w:separator/>
      </w:r>
    </w:p>
  </w:endnote>
  <w:endnote w:type="continuationSeparator" w:id="0">
    <w:p w:rsidR="00FE3B17" w:rsidRDefault="00FE3B17" w:rsidP="00705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B17" w:rsidRDefault="00FE3B17" w:rsidP="00705135">
      <w:r w:rsidRPr="00705135">
        <w:rPr>
          <w:color w:val="000000"/>
        </w:rPr>
        <w:ptab w:relativeTo="margin" w:alignment="center" w:leader="none"/>
      </w:r>
    </w:p>
  </w:footnote>
  <w:footnote w:type="continuationSeparator" w:id="0">
    <w:p w:rsidR="00FE3B17" w:rsidRDefault="00FE3B17" w:rsidP="007051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135"/>
    <w:rsid w:val="00705135"/>
    <w:rsid w:val="00A323BC"/>
    <w:rsid w:val="00FE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5135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5135"/>
  </w:style>
  <w:style w:type="paragraph" w:styleId="a3">
    <w:name w:val="footnote text"/>
    <w:basedOn w:val="a"/>
    <w:rsid w:val="00705135"/>
    <w:pPr>
      <w:spacing w:after="200" w:line="276" w:lineRule="auto"/>
    </w:pPr>
    <w:rPr>
      <w:rFonts w:ascii="Calibri" w:hAnsi="Calibri"/>
      <w:sz w:val="20"/>
      <w:szCs w:val="20"/>
    </w:rPr>
  </w:style>
  <w:style w:type="paragraph" w:styleId="a4">
    <w:name w:val="Normal (Web)"/>
    <w:basedOn w:val="a"/>
    <w:rsid w:val="00705135"/>
    <w:pPr>
      <w:spacing w:before="100" w:after="119"/>
    </w:pPr>
  </w:style>
  <w:style w:type="paragraph" w:customStyle="1" w:styleId="TableContents">
    <w:name w:val="Table Contents"/>
    <w:basedOn w:val="Standard"/>
    <w:rsid w:val="00705135"/>
    <w:pPr>
      <w:suppressLineNumbers/>
    </w:pPr>
  </w:style>
  <w:style w:type="paragraph" w:customStyle="1" w:styleId="Footnote">
    <w:name w:val="Footnote"/>
    <w:basedOn w:val="Standard"/>
    <w:rsid w:val="00705135"/>
    <w:pPr>
      <w:suppressLineNumbers/>
      <w:ind w:left="283" w:hanging="283"/>
    </w:pPr>
  </w:style>
  <w:style w:type="paragraph" w:customStyle="1" w:styleId="TableHeading">
    <w:name w:val="Table Heading"/>
    <w:basedOn w:val="TableContents"/>
    <w:rsid w:val="00705135"/>
    <w:pPr>
      <w:jc w:val="center"/>
    </w:pPr>
    <w:rPr>
      <w:b/>
      <w:bCs/>
    </w:rPr>
  </w:style>
  <w:style w:type="paragraph" w:customStyle="1" w:styleId="Textbody">
    <w:name w:val="Text body"/>
    <w:basedOn w:val="Standard"/>
    <w:rsid w:val="00705135"/>
    <w:pPr>
      <w:spacing w:after="140" w:line="288" w:lineRule="auto"/>
    </w:pPr>
  </w:style>
  <w:style w:type="paragraph" w:customStyle="1" w:styleId="Quotations">
    <w:name w:val="Quotations"/>
    <w:basedOn w:val="Standard"/>
    <w:rsid w:val="00705135"/>
    <w:pPr>
      <w:spacing w:after="283"/>
      <w:ind w:left="567" w:right="567"/>
    </w:pPr>
  </w:style>
  <w:style w:type="paragraph" w:customStyle="1" w:styleId="Heading">
    <w:name w:val="Heading"/>
    <w:basedOn w:val="Standard"/>
    <w:next w:val="Textbody"/>
    <w:rsid w:val="00705135"/>
    <w:pPr>
      <w:keepNext/>
      <w:spacing w:before="240" w:after="120"/>
    </w:pPr>
    <w:rPr>
      <w:rFonts w:ascii="Liberation Sans" w:eastAsia="Arial Unicode MS" w:hAnsi="Liberation Sans" w:cs="Tahoma"/>
      <w:sz w:val="28"/>
      <w:szCs w:val="28"/>
    </w:rPr>
  </w:style>
  <w:style w:type="paragraph" w:styleId="a5">
    <w:name w:val="Title"/>
    <w:basedOn w:val="Heading"/>
    <w:next w:val="Textbody"/>
    <w:rsid w:val="00705135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rsid w:val="00705135"/>
    <w:pPr>
      <w:spacing w:before="60"/>
      <w:jc w:val="center"/>
    </w:pPr>
    <w:rPr>
      <w:sz w:val="36"/>
      <w:szCs w:val="36"/>
    </w:rPr>
  </w:style>
  <w:style w:type="paragraph" w:customStyle="1" w:styleId="Heading1">
    <w:name w:val="Heading 1"/>
    <w:basedOn w:val="Heading"/>
    <w:next w:val="Textbody"/>
    <w:rsid w:val="00705135"/>
    <w:pPr>
      <w:outlineLvl w:val="0"/>
    </w:pPr>
    <w:rPr>
      <w:b/>
      <w:bCs/>
    </w:rPr>
  </w:style>
  <w:style w:type="paragraph" w:customStyle="1" w:styleId="Heading2">
    <w:name w:val="Heading 2"/>
    <w:basedOn w:val="Heading"/>
    <w:next w:val="Textbody"/>
    <w:rsid w:val="00705135"/>
    <w:pPr>
      <w:spacing w:before="200"/>
      <w:outlineLvl w:val="1"/>
    </w:pPr>
    <w:rPr>
      <w:b/>
      <w:bCs/>
    </w:rPr>
  </w:style>
  <w:style w:type="paragraph" w:customStyle="1" w:styleId="Heading3">
    <w:name w:val="Heading 3"/>
    <w:basedOn w:val="Heading"/>
    <w:next w:val="Textbody"/>
    <w:rsid w:val="00705135"/>
    <w:pPr>
      <w:spacing w:before="140"/>
      <w:outlineLvl w:val="2"/>
    </w:pPr>
    <w:rPr>
      <w:b/>
      <w:bCs/>
    </w:rPr>
  </w:style>
  <w:style w:type="character" w:customStyle="1" w:styleId="a7">
    <w:name w:val="Текст сноски Знак"/>
    <w:basedOn w:val="a0"/>
    <w:rsid w:val="00705135"/>
    <w:rPr>
      <w:rFonts w:ascii="Calibri" w:hAnsi="Calibri"/>
      <w:lang w:val="ru-RU" w:eastAsia="ru-RU" w:bidi="ar-SA"/>
    </w:rPr>
  </w:style>
  <w:style w:type="character" w:styleId="a8">
    <w:name w:val="footnote reference"/>
    <w:basedOn w:val="a0"/>
    <w:rsid w:val="00705135"/>
    <w:rPr>
      <w:rFonts w:ascii="Times New Roman" w:hAnsi="Times New Roman" w:cs="Times New Roman"/>
      <w:position w:val="0"/>
      <w:vertAlign w:val="superscript"/>
    </w:rPr>
  </w:style>
  <w:style w:type="character" w:customStyle="1" w:styleId="a9">
    <w:name w:val="Знак Знак"/>
    <w:rsid w:val="00705135"/>
    <w:rPr>
      <w:rFonts w:ascii="Calibri" w:hAnsi="Calibri"/>
      <w:lang w:val="ru-RU" w:eastAsia="ru-RU" w:bidi="ar-SA"/>
    </w:rPr>
  </w:style>
  <w:style w:type="character" w:customStyle="1" w:styleId="FootnoteSymbol">
    <w:name w:val="Footnote Symbol"/>
    <w:rsid w:val="0070513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&#1043;&#1091;&#1088;&#1086;&#1074;/AppData/Local/AppData/Local/Microsoft/Windows/Temporary%20Internet%20Files/AppData/Local/Microsoft/Windows/Temporary%20Internet%20Files/Content.IE5/AOFD4O4Q/&#1089;&#1087;&#1088;&#1072;&#1074;&#1082;&#1080;%20&#1085;&#1072;%20&#1089;&#1072;&#1081;&#1090;%20&#1079;&#1072;%202014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2688</TotalTime>
  <Pages>4</Pages>
  <Words>588</Words>
  <Characters>3352</Characters>
  <Application>Microsoft Office Word</Application>
  <DocSecurity>0</DocSecurity>
  <Lines>27</Lines>
  <Paragraphs>7</Paragraphs>
  <ScaleCrop>false</ScaleCrop>
  <Company>Microsoft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1</cp:revision>
  <cp:lastPrinted>2019-04-11T15:03:00Z</cp:lastPrinted>
  <dcterms:created xsi:type="dcterms:W3CDTF">2014-11-28T12:37:00Z</dcterms:created>
  <dcterms:modified xsi:type="dcterms:W3CDTF">2019-06-10T03:54:00Z</dcterms:modified>
</cp:coreProperties>
</file>