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A27" w:rsidRPr="00D30E2F" w:rsidRDefault="00C55A27" w:rsidP="00EC186F">
      <w:pPr>
        <w:jc w:val="center"/>
      </w:pPr>
      <w:r w:rsidRPr="00D30E2F">
        <w:t>ИНФОРМАЦИЯ</w:t>
      </w:r>
    </w:p>
    <w:p w:rsidR="00C55A27" w:rsidRPr="00C05CAE" w:rsidRDefault="00C55A27" w:rsidP="00D83FE1">
      <w:pPr>
        <w:jc w:val="center"/>
        <w:rPr>
          <w:sz w:val="20"/>
          <w:szCs w:val="20"/>
        </w:rPr>
      </w:pPr>
      <w:r>
        <w:rPr>
          <w:sz w:val="28"/>
          <w:szCs w:val="28"/>
        </w:rPr>
        <w:t>о доходах, имуществе и обязательствах имущественного характера</w:t>
      </w:r>
    </w:p>
    <w:p w:rsidR="00C55A27" w:rsidRDefault="00C55A27" w:rsidP="00D83F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руководителей кировских областных государственных учреждений, находящихся в ведомственном подчинении </w:t>
      </w:r>
      <w:r>
        <w:rPr>
          <w:sz w:val="28"/>
          <w:szCs w:val="28"/>
        </w:rPr>
        <w:br/>
        <w:t>администрации Правительства Кировской области,</w:t>
      </w:r>
    </w:p>
    <w:p w:rsidR="00C55A27" w:rsidRPr="00D83FE1" w:rsidRDefault="00C55A27" w:rsidP="00EC186F">
      <w:pPr>
        <w:jc w:val="center"/>
        <w:rPr>
          <w:sz w:val="28"/>
          <w:szCs w:val="28"/>
        </w:rPr>
      </w:pPr>
      <w:r w:rsidRPr="00D83FE1">
        <w:rPr>
          <w:sz w:val="28"/>
          <w:szCs w:val="28"/>
        </w:rPr>
        <w:t xml:space="preserve">за период с </w:t>
      </w:r>
      <w:r w:rsidRPr="00D83FE1">
        <w:rPr>
          <w:sz w:val="28"/>
          <w:szCs w:val="28"/>
        </w:rPr>
        <w:fldChar w:fldCharType="begin"/>
      </w:r>
      <w:r w:rsidRPr="00D83FE1">
        <w:rPr>
          <w:sz w:val="28"/>
          <w:szCs w:val="28"/>
        </w:rPr>
        <w:instrText xml:space="preserve"> QUOTE  поле2  \* MERGEFORMAT </w:instrText>
      </w:r>
      <w:r w:rsidRPr="00D83FE1">
        <w:rPr>
          <w:sz w:val="28"/>
          <w:szCs w:val="28"/>
        </w:rPr>
        <w:fldChar w:fldCharType="separate"/>
      </w:r>
      <w:r w:rsidRPr="00D83FE1">
        <w:rPr>
          <w:sz w:val="28"/>
          <w:szCs w:val="28"/>
        </w:rPr>
        <w:t>01 января</w:t>
      </w:r>
      <w:r w:rsidRPr="00D83FE1">
        <w:rPr>
          <w:sz w:val="28"/>
          <w:szCs w:val="28"/>
        </w:rPr>
        <w:fldChar w:fldCharType="end"/>
      </w:r>
      <w:r w:rsidRPr="00D83FE1">
        <w:rPr>
          <w:sz w:val="28"/>
          <w:szCs w:val="28"/>
        </w:rPr>
        <w:t xml:space="preserve"> по </w:t>
      </w:r>
      <w:r>
        <w:rPr>
          <w:sz w:val="28"/>
          <w:szCs w:val="28"/>
        </w:rPr>
        <w:t>31 декабря 201</w:t>
      </w:r>
      <w:r w:rsidRPr="00904802">
        <w:rPr>
          <w:sz w:val="28"/>
          <w:szCs w:val="28"/>
        </w:rPr>
        <w:t>8</w:t>
      </w:r>
      <w:r w:rsidRPr="00D83FE1">
        <w:rPr>
          <w:sz w:val="28"/>
          <w:szCs w:val="28"/>
        </w:rPr>
        <w:t xml:space="preserve"> года</w:t>
      </w:r>
    </w:p>
    <w:p w:rsidR="00C55A27" w:rsidRDefault="00C55A27" w:rsidP="00EC186F">
      <w:pPr>
        <w:jc w:val="center"/>
        <w:rPr>
          <w:sz w:val="28"/>
          <w:szCs w:val="28"/>
        </w:rPr>
      </w:pPr>
    </w:p>
    <w:p w:rsidR="00C55A27" w:rsidRDefault="00C55A27" w:rsidP="00EC186F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2552"/>
        <w:gridCol w:w="1984"/>
        <w:gridCol w:w="1276"/>
        <w:gridCol w:w="992"/>
        <w:gridCol w:w="1701"/>
        <w:gridCol w:w="1985"/>
        <w:gridCol w:w="1275"/>
        <w:gridCol w:w="1418"/>
      </w:tblGrid>
      <w:tr w:rsidR="00C55A27" w:rsidRPr="00DD7E81" w:rsidTr="00904802">
        <w:tc>
          <w:tcPr>
            <w:tcW w:w="2518" w:type="dxa"/>
            <w:vMerge w:val="restart"/>
          </w:tcPr>
          <w:p w:rsidR="00C55A27" w:rsidRPr="00DD7E81" w:rsidRDefault="00C55A27" w:rsidP="00935E1F">
            <w:pPr>
              <w:jc w:val="center"/>
            </w:pPr>
            <w:r w:rsidRPr="00DD7E81">
              <w:t xml:space="preserve">Фамилия, имя, отчество </w:t>
            </w:r>
          </w:p>
        </w:tc>
        <w:tc>
          <w:tcPr>
            <w:tcW w:w="2552" w:type="dxa"/>
            <w:vMerge w:val="restart"/>
          </w:tcPr>
          <w:p w:rsidR="00C55A27" w:rsidRPr="00DD7E81" w:rsidRDefault="00C55A27" w:rsidP="000151FA">
            <w:pPr>
              <w:jc w:val="center"/>
            </w:pPr>
            <w:r w:rsidRPr="00DD7E81">
              <w:t>Декларированный годовой доход за 201</w:t>
            </w:r>
            <w:r>
              <w:t>8</w:t>
            </w:r>
            <w:r w:rsidRPr="00DD7E81">
              <w:t xml:space="preserve"> год</w:t>
            </w:r>
            <w:r>
              <w:t xml:space="preserve"> </w:t>
            </w:r>
            <w:r w:rsidRPr="00DD7E81">
              <w:t>(руб.)</w:t>
            </w:r>
          </w:p>
        </w:tc>
        <w:tc>
          <w:tcPr>
            <w:tcW w:w="5953" w:type="dxa"/>
            <w:gridSpan w:val="4"/>
          </w:tcPr>
          <w:p w:rsidR="00C55A27" w:rsidRPr="00DD7E81" w:rsidRDefault="00C55A27" w:rsidP="00935E1F">
            <w:pPr>
              <w:jc w:val="center"/>
            </w:pPr>
            <w:r w:rsidRPr="00DD7E8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78" w:type="dxa"/>
            <w:gridSpan w:val="3"/>
          </w:tcPr>
          <w:p w:rsidR="00C55A27" w:rsidRPr="00DD7E81" w:rsidRDefault="00C55A27" w:rsidP="00935E1F">
            <w:pPr>
              <w:jc w:val="center"/>
            </w:pPr>
            <w:r w:rsidRPr="00DD7E81">
              <w:t>Перечень объектов недвижимого имущества, находящихся в пользовании</w:t>
            </w:r>
          </w:p>
        </w:tc>
      </w:tr>
      <w:tr w:rsidR="00C55A27" w:rsidRPr="00DD7E81" w:rsidTr="00904802">
        <w:tc>
          <w:tcPr>
            <w:tcW w:w="2518" w:type="dxa"/>
            <w:vMerge/>
          </w:tcPr>
          <w:p w:rsidR="00C55A27" w:rsidRPr="00DD7E81" w:rsidRDefault="00C55A27" w:rsidP="00935E1F">
            <w:pPr>
              <w:jc w:val="center"/>
            </w:pPr>
          </w:p>
        </w:tc>
        <w:tc>
          <w:tcPr>
            <w:tcW w:w="2552" w:type="dxa"/>
            <w:vMerge/>
          </w:tcPr>
          <w:p w:rsidR="00C55A27" w:rsidRPr="00DD7E81" w:rsidRDefault="00C55A27" w:rsidP="00935E1F">
            <w:pPr>
              <w:jc w:val="center"/>
            </w:pPr>
          </w:p>
        </w:tc>
        <w:tc>
          <w:tcPr>
            <w:tcW w:w="1984" w:type="dxa"/>
          </w:tcPr>
          <w:p w:rsidR="00C55A27" w:rsidRPr="00DD7E81" w:rsidRDefault="00C55A2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6" w:type="dxa"/>
          </w:tcPr>
          <w:p w:rsidR="00C55A27" w:rsidRPr="00DD7E81" w:rsidRDefault="00C55A27" w:rsidP="00935E1F">
            <w:pPr>
              <w:jc w:val="center"/>
            </w:pPr>
            <w:r w:rsidRPr="00DD7E81">
              <w:t>Площадь</w:t>
            </w:r>
          </w:p>
          <w:p w:rsidR="00C55A27" w:rsidRPr="00DD7E81" w:rsidRDefault="00C55A2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992" w:type="dxa"/>
          </w:tcPr>
          <w:p w:rsidR="00C55A27" w:rsidRPr="00DD7E81" w:rsidRDefault="00C55A27" w:rsidP="007C20A8">
            <w:pPr>
              <w:jc w:val="center"/>
            </w:pPr>
            <w:r w:rsidRPr="00DD7E81">
              <w:t>Страна распо</w:t>
            </w:r>
            <w:r>
              <w:t>-</w:t>
            </w:r>
            <w:r w:rsidRPr="00DD7E81">
              <w:t>ложе</w:t>
            </w:r>
            <w:r>
              <w:t>-</w:t>
            </w:r>
            <w:r w:rsidRPr="00DD7E81">
              <w:t>ния</w:t>
            </w:r>
          </w:p>
        </w:tc>
        <w:tc>
          <w:tcPr>
            <w:tcW w:w="1701" w:type="dxa"/>
          </w:tcPr>
          <w:p w:rsidR="00C55A27" w:rsidRPr="00DD7E81" w:rsidRDefault="00C55A27" w:rsidP="00935E1F">
            <w:pPr>
              <w:jc w:val="center"/>
            </w:pPr>
            <w:r w:rsidRPr="00DD7E81">
              <w:t>Транспортные средства</w:t>
            </w:r>
          </w:p>
        </w:tc>
        <w:tc>
          <w:tcPr>
            <w:tcW w:w="1985" w:type="dxa"/>
          </w:tcPr>
          <w:p w:rsidR="00C55A27" w:rsidRPr="00DD7E81" w:rsidRDefault="00C55A27" w:rsidP="00935E1F">
            <w:pPr>
              <w:jc w:val="center"/>
            </w:pPr>
            <w:r w:rsidRPr="00DD7E81">
              <w:t>Вид объектов недвижимости</w:t>
            </w:r>
          </w:p>
        </w:tc>
        <w:tc>
          <w:tcPr>
            <w:tcW w:w="1275" w:type="dxa"/>
          </w:tcPr>
          <w:p w:rsidR="00C55A27" w:rsidRPr="00DD7E81" w:rsidRDefault="00C55A27" w:rsidP="00935E1F">
            <w:pPr>
              <w:jc w:val="center"/>
            </w:pPr>
            <w:r w:rsidRPr="00DD7E81">
              <w:t>Площадь</w:t>
            </w:r>
          </w:p>
          <w:p w:rsidR="00C55A27" w:rsidRPr="00DD7E81" w:rsidRDefault="00C55A27" w:rsidP="00935E1F">
            <w:pPr>
              <w:jc w:val="center"/>
            </w:pPr>
            <w:r w:rsidRPr="00DD7E81">
              <w:t>(кв.м.)</w:t>
            </w:r>
          </w:p>
        </w:tc>
        <w:tc>
          <w:tcPr>
            <w:tcW w:w="1418" w:type="dxa"/>
          </w:tcPr>
          <w:p w:rsidR="00C55A27" w:rsidRPr="00DD7E81" w:rsidRDefault="00C55A27" w:rsidP="00935E1F">
            <w:pPr>
              <w:jc w:val="center"/>
            </w:pPr>
            <w:r w:rsidRPr="00DD7E81">
              <w:t>Страна располо</w:t>
            </w:r>
            <w:r>
              <w:rPr>
                <w:lang w:val="en-US"/>
              </w:rPr>
              <w:t>-</w:t>
            </w:r>
            <w:r w:rsidRPr="00DD7E81">
              <w:t>жения</w:t>
            </w:r>
          </w:p>
        </w:tc>
      </w:tr>
      <w:tr w:rsidR="00C55A27" w:rsidRPr="00DD7E81" w:rsidTr="00FE5291">
        <w:tc>
          <w:tcPr>
            <w:tcW w:w="15701" w:type="dxa"/>
            <w:gridSpan w:val="9"/>
          </w:tcPr>
          <w:p w:rsidR="00C55A27" w:rsidRDefault="00C55A27" w:rsidP="00904802">
            <w:pPr>
              <w:jc w:val="center"/>
            </w:pPr>
            <w:r>
              <w:t>КОГКУ «Кировская областная пожарно-спасательная служба»</w:t>
            </w:r>
          </w:p>
        </w:tc>
      </w:tr>
      <w:tr w:rsidR="00C55A27" w:rsidRPr="00DD7E81" w:rsidTr="00904802">
        <w:tc>
          <w:tcPr>
            <w:tcW w:w="2518" w:type="dxa"/>
            <w:tcBorders>
              <w:bottom w:val="nil"/>
            </w:tcBorders>
            <w:vAlign w:val="center"/>
          </w:tcPr>
          <w:p w:rsidR="00C55A27" w:rsidRPr="00DD7E81" w:rsidRDefault="00C55A27" w:rsidP="00904802">
            <w:pPr>
              <w:jc w:val="center"/>
            </w:pPr>
            <w:r>
              <w:t xml:space="preserve">Крестьянинов </w:t>
            </w:r>
            <w:r>
              <w:br/>
              <w:t>Антон Валерьевич, начальник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C55A27" w:rsidRPr="00DD7E81" w:rsidRDefault="00C55A27" w:rsidP="00904802">
            <w:pPr>
              <w:jc w:val="center"/>
            </w:pPr>
            <w:r>
              <w:t>807 524,22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C55A27" w:rsidRPr="00DD7E81" w:rsidRDefault="00C55A27" w:rsidP="00904802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C55A27" w:rsidRPr="00DD7E81" w:rsidRDefault="00C55A27" w:rsidP="00904802">
            <w:pPr>
              <w:jc w:val="center"/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55A27" w:rsidRPr="00DD7E81" w:rsidRDefault="00C55A27" w:rsidP="00904802">
            <w:pPr>
              <w:jc w:val="center"/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55A27" w:rsidRPr="00A2360A" w:rsidRDefault="00C55A27" w:rsidP="00904802">
            <w:pPr>
              <w:jc w:val="center"/>
            </w:pPr>
            <w:r>
              <w:rPr>
                <w:lang w:val="en-US"/>
              </w:rPr>
              <w:t>VOLKSWAGEN</w:t>
            </w:r>
            <w:r w:rsidRPr="00A2360A">
              <w:t xml:space="preserve"> </w:t>
            </w:r>
            <w:r>
              <w:rPr>
                <w:lang w:val="en-US"/>
              </w:rPr>
              <w:t>JETTA</w:t>
            </w:r>
            <w:r>
              <w:t>, 2002 г.в.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C55A27" w:rsidRPr="00DD7E81" w:rsidRDefault="00C55A27" w:rsidP="0090480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C55A27" w:rsidRPr="00DD7E81" w:rsidRDefault="00C55A27" w:rsidP="00904802">
            <w:pPr>
              <w:jc w:val="center"/>
            </w:pPr>
            <w:r>
              <w:t>67,6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55A27" w:rsidRPr="00DD7E81" w:rsidRDefault="00C55A27" w:rsidP="00904802">
            <w:pPr>
              <w:jc w:val="center"/>
            </w:pPr>
            <w:r>
              <w:t>Россия</w:t>
            </w:r>
          </w:p>
        </w:tc>
      </w:tr>
      <w:tr w:rsidR="00C55A27" w:rsidRPr="00DD7E81" w:rsidTr="00904802"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</w:tr>
      <w:tr w:rsidR="00C55A27" w:rsidRPr="00DD7E81" w:rsidTr="00904802">
        <w:tc>
          <w:tcPr>
            <w:tcW w:w="2518" w:type="dxa"/>
            <w:vMerge w:val="restart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супруги (супруга)</w:t>
            </w:r>
          </w:p>
        </w:tc>
        <w:tc>
          <w:tcPr>
            <w:tcW w:w="2552" w:type="dxa"/>
            <w:vMerge w:val="restart"/>
            <w:tcBorders>
              <w:top w:val="nil"/>
            </w:tcBorders>
            <w:vAlign w:val="center"/>
          </w:tcPr>
          <w:p w:rsidR="00C55A27" w:rsidRPr="00BF4323" w:rsidRDefault="00C55A27" w:rsidP="00904802">
            <w:pPr>
              <w:jc w:val="center"/>
            </w:pPr>
            <w:r>
              <w:t>32 521,48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67,6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Россия</w:t>
            </w:r>
          </w:p>
        </w:tc>
      </w:tr>
      <w:tr w:rsidR="00C55A27" w:rsidRPr="00DD7E81" w:rsidTr="00904802">
        <w:tc>
          <w:tcPr>
            <w:tcW w:w="2518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2552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66,6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Россия</w:t>
            </w:r>
          </w:p>
        </w:tc>
      </w:tr>
      <w:tr w:rsidR="00C55A27" w:rsidRPr="00DD7E81" w:rsidTr="00904802"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</w:tr>
      <w:tr w:rsidR="00C55A27" w:rsidRPr="00DD7E81" w:rsidTr="00904802">
        <w:tc>
          <w:tcPr>
            <w:tcW w:w="2518" w:type="dxa"/>
            <w:vMerge w:val="restart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несовершеннолетнего ребёнка</w:t>
            </w:r>
          </w:p>
        </w:tc>
        <w:tc>
          <w:tcPr>
            <w:tcW w:w="2552" w:type="dxa"/>
            <w:vMerge w:val="restart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0,0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67,6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Россия</w:t>
            </w:r>
          </w:p>
        </w:tc>
      </w:tr>
      <w:tr w:rsidR="00C55A27" w:rsidRPr="00DD7E81" w:rsidTr="00904802">
        <w:tc>
          <w:tcPr>
            <w:tcW w:w="2518" w:type="dxa"/>
            <w:vMerge/>
            <w:tcBorders>
              <w:bottom w:val="nil"/>
            </w:tcBorders>
          </w:tcPr>
          <w:p w:rsidR="00C55A27" w:rsidRDefault="00C55A27" w:rsidP="00904802">
            <w:pPr>
              <w:jc w:val="center"/>
            </w:pPr>
          </w:p>
        </w:tc>
        <w:tc>
          <w:tcPr>
            <w:tcW w:w="2552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66,6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Россия</w:t>
            </w:r>
          </w:p>
        </w:tc>
      </w:tr>
      <w:tr w:rsidR="00C55A27" w:rsidRPr="00DD7E81" w:rsidTr="00904802">
        <w:tc>
          <w:tcPr>
            <w:tcW w:w="2518" w:type="dxa"/>
            <w:tcBorders>
              <w:top w:val="nil"/>
              <w:bottom w:val="nil"/>
            </w:tcBorders>
          </w:tcPr>
          <w:p w:rsidR="00C55A27" w:rsidRDefault="00C55A27" w:rsidP="00904802">
            <w:pPr>
              <w:jc w:val="center"/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</w:tr>
      <w:tr w:rsidR="00C55A27" w:rsidRPr="00DD7E81" w:rsidTr="00904802">
        <w:tc>
          <w:tcPr>
            <w:tcW w:w="2518" w:type="dxa"/>
            <w:vMerge w:val="restart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несовершеннолетнего ребёнка</w:t>
            </w:r>
          </w:p>
        </w:tc>
        <w:tc>
          <w:tcPr>
            <w:tcW w:w="2552" w:type="dxa"/>
            <w:vMerge w:val="restart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0,0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67,6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Россия</w:t>
            </w:r>
          </w:p>
        </w:tc>
      </w:tr>
      <w:tr w:rsidR="00C55A27" w:rsidRPr="00DD7E81" w:rsidTr="00904802">
        <w:tc>
          <w:tcPr>
            <w:tcW w:w="2518" w:type="dxa"/>
            <w:vMerge/>
            <w:tcBorders>
              <w:bottom w:val="nil"/>
            </w:tcBorders>
          </w:tcPr>
          <w:p w:rsidR="00C55A27" w:rsidRDefault="00C55A27" w:rsidP="00904802">
            <w:pPr>
              <w:jc w:val="center"/>
            </w:pPr>
          </w:p>
        </w:tc>
        <w:tc>
          <w:tcPr>
            <w:tcW w:w="2552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992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66,6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Россия</w:t>
            </w:r>
          </w:p>
        </w:tc>
      </w:tr>
      <w:tr w:rsidR="00C55A27" w:rsidRPr="00DD7E81" w:rsidTr="00FE5291">
        <w:tc>
          <w:tcPr>
            <w:tcW w:w="15701" w:type="dxa"/>
            <w:gridSpan w:val="9"/>
          </w:tcPr>
          <w:p w:rsidR="00C55A27" w:rsidRDefault="00C55A27" w:rsidP="00904802">
            <w:pPr>
              <w:jc w:val="center"/>
            </w:pPr>
            <w:r>
              <w:t>КОГКУ «Служба хозяйственного обеспечения администрации Правительства Кировской области»</w:t>
            </w:r>
          </w:p>
        </w:tc>
      </w:tr>
      <w:tr w:rsidR="00C55A27" w:rsidRPr="00DD7E81" w:rsidTr="00DE0BBB">
        <w:tc>
          <w:tcPr>
            <w:tcW w:w="2518" w:type="dxa"/>
            <w:vMerge w:val="restart"/>
            <w:vAlign w:val="center"/>
          </w:tcPr>
          <w:p w:rsidR="00C55A27" w:rsidRPr="00AE15BC" w:rsidRDefault="00C55A27" w:rsidP="00904802">
            <w:pPr>
              <w:jc w:val="center"/>
            </w:pPr>
            <w:r>
              <w:t>Сунцов Виктор Михайлович,</w:t>
            </w:r>
          </w:p>
          <w:p w:rsidR="00C55A27" w:rsidRPr="00DD7E81" w:rsidRDefault="00C55A27" w:rsidP="00904802">
            <w:pPr>
              <w:jc w:val="center"/>
            </w:pPr>
            <w:r>
              <w:t>руководитель</w:t>
            </w:r>
          </w:p>
        </w:tc>
        <w:tc>
          <w:tcPr>
            <w:tcW w:w="2552" w:type="dxa"/>
            <w:vMerge w:val="restart"/>
            <w:vAlign w:val="center"/>
          </w:tcPr>
          <w:p w:rsidR="00C55A27" w:rsidRPr="00AE15BC" w:rsidRDefault="00C55A27" w:rsidP="00904802">
            <w:pPr>
              <w:jc w:val="center"/>
            </w:pPr>
            <w:r>
              <w:t>1 005 772,86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  <w:rPr>
                <w:lang w:val="en-US"/>
              </w:rPr>
            </w:pPr>
            <w:r>
              <w:t>земельный участок,</w:t>
            </w:r>
          </w:p>
          <w:p w:rsidR="00C55A27" w:rsidRPr="00DD7E81" w:rsidRDefault="00C55A27" w:rsidP="00904802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C55A27" w:rsidRPr="00DD7E81" w:rsidRDefault="00C55A27" w:rsidP="00904802">
            <w:pPr>
              <w:jc w:val="center"/>
            </w:pPr>
            <w:r>
              <w:t>743,0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55A27" w:rsidRPr="00DD7E81" w:rsidRDefault="00C55A27" w:rsidP="0090480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55A27" w:rsidRPr="00821941" w:rsidRDefault="00C55A27" w:rsidP="00904802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C55A27" w:rsidRPr="00DD7E81" w:rsidRDefault="00C55A27" w:rsidP="00904802">
            <w:pPr>
              <w:jc w:val="center"/>
            </w:pPr>
            <w:r>
              <w:t>нет</w:t>
            </w:r>
          </w:p>
        </w:tc>
        <w:tc>
          <w:tcPr>
            <w:tcW w:w="1275" w:type="dxa"/>
            <w:vMerge w:val="restart"/>
            <w:vAlign w:val="center"/>
          </w:tcPr>
          <w:p w:rsidR="00C55A27" w:rsidRPr="00DD7E81" w:rsidRDefault="00C55A27" w:rsidP="00904802">
            <w:pPr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C55A27" w:rsidRPr="00DD7E81" w:rsidRDefault="00C55A27" w:rsidP="00904802">
            <w:pPr>
              <w:jc w:val="center"/>
            </w:pPr>
          </w:p>
        </w:tc>
      </w:tr>
      <w:tr w:rsidR="00C55A27" w:rsidRPr="00DD7E81" w:rsidTr="00DE0BBB">
        <w:tc>
          <w:tcPr>
            <w:tcW w:w="2518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2552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124,0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985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275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418" w:type="dxa"/>
            <w:vMerge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</w:tr>
      <w:tr w:rsidR="00C55A27" w:rsidRPr="00DD7E81" w:rsidTr="003C3F7C">
        <w:tc>
          <w:tcPr>
            <w:tcW w:w="15701" w:type="dxa"/>
            <w:gridSpan w:val="9"/>
          </w:tcPr>
          <w:p w:rsidR="00C55A27" w:rsidRDefault="00C55A27" w:rsidP="00904802">
            <w:pPr>
              <w:jc w:val="center"/>
            </w:pPr>
            <w:r>
              <w:t>КОГБУ «Автохозяйство Правительства Кировской области»</w:t>
            </w:r>
          </w:p>
        </w:tc>
      </w:tr>
      <w:tr w:rsidR="00C55A27" w:rsidRPr="00DD7E81" w:rsidTr="00061D9D">
        <w:tc>
          <w:tcPr>
            <w:tcW w:w="2518" w:type="dxa"/>
            <w:tcBorders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Татаринов Василий Викторович,</w:t>
            </w:r>
          </w:p>
          <w:p w:rsidR="00C55A27" w:rsidRPr="00DD7E81" w:rsidRDefault="00C55A27" w:rsidP="00904802">
            <w:pPr>
              <w:jc w:val="center"/>
            </w:pPr>
            <w:r>
              <w:t>директор</w:t>
            </w:r>
          </w:p>
        </w:tc>
        <w:tc>
          <w:tcPr>
            <w:tcW w:w="2552" w:type="dxa"/>
            <w:tcBorders>
              <w:bottom w:val="nil"/>
            </w:tcBorders>
            <w:vAlign w:val="center"/>
          </w:tcPr>
          <w:p w:rsidR="00C55A27" w:rsidRPr="00DD7E81" w:rsidRDefault="00C55A27" w:rsidP="00904802">
            <w:pPr>
              <w:jc w:val="center"/>
            </w:pPr>
            <w:r w:rsidRPr="00A15CF7">
              <w:t>1</w:t>
            </w:r>
            <w:r>
              <w:rPr>
                <w:lang w:val="en-US"/>
              </w:rPr>
              <w:t> </w:t>
            </w:r>
            <w:r w:rsidRPr="00A15CF7">
              <w:t>827</w:t>
            </w:r>
            <w:r>
              <w:rPr>
                <w:lang w:val="en-US"/>
              </w:rPr>
              <w:t> </w:t>
            </w:r>
            <w:r w:rsidRPr="00A15CF7">
              <w:t>315</w:t>
            </w:r>
            <w:r>
              <w:t>,</w:t>
            </w:r>
            <w:r>
              <w:rPr>
                <w:lang w:val="en-US"/>
              </w:rPr>
              <w:t>28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C55A27" w:rsidRPr="00127611" w:rsidRDefault="00C55A27" w:rsidP="00904802">
            <w:pPr>
              <w:jc w:val="center"/>
            </w:pPr>
            <w:r>
              <w:t>трехкомнатная квартира,</w:t>
            </w:r>
          </w:p>
          <w:p w:rsidR="00C55A27" w:rsidRPr="00DD7E81" w:rsidRDefault="00C55A27" w:rsidP="00904802">
            <w:pPr>
              <w:jc w:val="center"/>
            </w:pPr>
            <w:r>
              <w:t>совместная с супругой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C55A27" w:rsidRPr="00DD7E81" w:rsidRDefault="00C55A27" w:rsidP="00904802">
            <w:pPr>
              <w:jc w:val="center"/>
            </w:pPr>
            <w:r>
              <w:t>78,9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55A27" w:rsidRPr="00DD7E81" w:rsidRDefault="00C55A27" w:rsidP="0090480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C55A27" w:rsidRPr="00DD7E81" w:rsidRDefault="00C55A27" w:rsidP="00904802">
            <w:pPr>
              <w:jc w:val="center"/>
            </w:pPr>
            <w:r>
              <w:t>нет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C55A27" w:rsidRPr="00DD7E81" w:rsidRDefault="00C55A27" w:rsidP="00904802">
            <w:pPr>
              <w:jc w:val="center"/>
            </w:pPr>
            <w:r>
              <w:t>земельный участок (садовый)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C55A27" w:rsidRPr="006D02C7" w:rsidRDefault="00C55A27" w:rsidP="00904802">
            <w:pPr>
              <w:jc w:val="center"/>
              <w:rPr>
                <w:lang w:val="en-US"/>
              </w:rPr>
            </w:pPr>
            <w:r>
              <w:t>600</w:t>
            </w:r>
            <w:r>
              <w:rPr>
                <w:lang w:val="en-US"/>
              </w:rPr>
              <w:t>,0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55A27" w:rsidRPr="00DD7E81" w:rsidRDefault="00C55A27" w:rsidP="00904802">
            <w:pPr>
              <w:jc w:val="center"/>
            </w:pPr>
            <w:r>
              <w:t>Россия</w:t>
            </w:r>
          </w:p>
        </w:tc>
      </w:tr>
      <w:tr w:rsidR="00C55A27" w:rsidRPr="00DD7E81" w:rsidTr="00904802">
        <w:tc>
          <w:tcPr>
            <w:tcW w:w="2518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2552" w:type="dxa"/>
            <w:tcBorders>
              <w:top w:val="nil"/>
              <w:bottom w:val="nil"/>
            </w:tcBorders>
            <w:vAlign w:val="center"/>
          </w:tcPr>
          <w:p w:rsidR="00C55A27" w:rsidRPr="00A15CF7" w:rsidRDefault="00C55A27" w:rsidP="00904802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</w:tr>
      <w:tr w:rsidR="00C55A27" w:rsidRPr="00DD7E81" w:rsidTr="00061D9D">
        <w:tc>
          <w:tcPr>
            <w:tcW w:w="2518" w:type="dxa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супруги (супруга)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0,0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C55A27" w:rsidRPr="006975C3" w:rsidRDefault="00C55A27" w:rsidP="00904802">
            <w:pPr>
              <w:jc w:val="center"/>
            </w:pPr>
            <w:r w:rsidRPr="006975C3">
              <w:t>трехкомнатная квартира</w:t>
            </w:r>
          </w:p>
          <w:p w:rsidR="00C55A27" w:rsidRDefault="00C55A27" w:rsidP="00904802">
            <w:pPr>
              <w:jc w:val="center"/>
            </w:pPr>
            <w:r w:rsidRPr="006975C3">
              <w:t xml:space="preserve">совместная с </w:t>
            </w:r>
            <w:r>
              <w:t>супругом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78,9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rPr>
                <w:lang w:val="en-US"/>
              </w:rPr>
              <w:t>HYUNDAI IX35</w:t>
            </w:r>
            <w:r>
              <w:t>, 20</w:t>
            </w:r>
            <w:r>
              <w:rPr>
                <w:lang w:val="en-US"/>
              </w:rPr>
              <w:t>13</w:t>
            </w:r>
            <w:r>
              <w:t xml:space="preserve"> г.в.</w:t>
            </w:r>
          </w:p>
        </w:tc>
        <w:tc>
          <w:tcPr>
            <w:tcW w:w="1985" w:type="dxa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55A27" w:rsidRDefault="00C55A27" w:rsidP="00904802">
            <w:pPr>
              <w:jc w:val="center"/>
            </w:pPr>
          </w:p>
        </w:tc>
      </w:tr>
      <w:tr w:rsidR="00C55A27" w:rsidRPr="00DD7E81" w:rsidTr="0007448B">
        <w:tc>
          <w:tcPr>
            <w:tcW w:w="15701" w:type="dxa"/>
            <w:gridSpan w:val="9"/>
          </w:tcPr>
          <w:p w:rsidR="00C55A27" w:rsidRDefault="00C55A27" w:rsidP="00904802">
            <w:pPr>
              <w:jc w:val="center"/>
            </w:pPr>
            <w:r w:rsidRPr="0007448B">
              <w:t>КОГКУ «Представительство Правительства Кировской области</w:t>
            </w:r>
            <w:r>
              <w:t>»</w:t>
            </w:r>
          </w:p>
        </w:tc>
      </w:tr>
      <w:tr w:rsidR="00C55A27" w:rsidRPr="00DD7E81" w:rsidTr="00FE7C6E">
        <w:tc>
          <w:tcPr>
            <w:tcW w:w="2518" w:type="dxa"/>
            <w:vMerge w:val="restart"/>
            <w:vAlign w:val="center"/>
          </w:tcPr>
          <w:p w:rsidR="00C55A27" w:rsidRDefault="00C55A27" w:rsidP="00D5798D">
            <w:pPr>
              <w:jc w:val="center"/>
            </w:pPr>
            <w:r>
              <w:rPr>
                <w:lang w:val="en-US"/>
              </w:rPr>
              <w:t xml:space="preserve">Баландина </w:t>
            </w:r>
            <w:r>
              <w:t>Оксана Леонидовна,</w:t>
            </w:r>
          </w:p>
          <w:p w:rsidR="00C55A27" w:rsidRPr="00DD7E81" w:rsidRDefault="00C55A27" w:rsidP="00D5798D">
            <w:pPr>
              <w:jc w:val="center"/>
            </w:pPr>
            <w:r>
              <w:t>руководитель</w:t>
            </w:r>
          </w:p>
        </w:tc>
        <w:tc>
          <w:tcPr>
            <w:tcW w:w="2552" w:type="dxa"/>
            <w:vMerge w:val="restart"/>
            <w:vAlign w:val="center"/>
          </w:tcPr>
          <w:p w:rsidR="00C55A27" w:rsidRPr="00D61764" w:rsidRDefault="00C55A27" w:rsidP="00D5798D">
            <w:pPr>
              <w:jc w:val="center"/>
            </w:pPr>
            <w:r>
              <w:rPr>
                <w:lang w:val="en-US"/>
              </w:rPr>
              <w:t>1</w:t>
            </w:r>
            <w:r>
              <w:t> </w:t>
            </w:r>
            <w:r>
              <w:rPr>
                <w:lang w:val="en-US"/>
              </w:rPr>
              <w:t>150</w:t>
            </w:r>
            <w:r>
              <w:t> </w:t>
            </w:r>
            <w:r>
              <w:rPr>
                <w:lang w:val="en-US"/>
              </w:rPr>
              <w:t>192</w:t>
            </w:r>
            <w:r>
              <w:t>,38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C55A27" w:rsidRDefault="00C55A27" w:rsidP="00D5798D">
            <w:pPr>
              <w:jc w:val="center"/>
            </w:pPr>
            <w:r>
              <w:t>земельный участок,</w:t>
            </w:r>
          </w:p>
          <w:p w:rsidR="00C55A27" w:rsidRPr="00DD7E81" w:rsidRDefault="00C55A27" w:rsidP="00D5798D">
            <w:pPr>
              <w:jc w:val="center"/>
            </w:pPr>
            <w:r>
              <w:t>индивидуальная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C55A27" w:rsidRPr="00DD7E81" w:rsidRDefault="00C55A27" w:rsidP="00D5798D">
            <w:pPr>
              <w:jc w:val="center"/>
            </w:pPr>
            <w:r>
              <w:t>1038,0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C55A27" w:rsidRPr="00DD7E81" w:rsidRDefault="00C55A27" w:rsidP="00D5798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55A27" w:rsidRPr="00DD7E81" w:rsidRDefault="00C55A27" w:rsidP="00D5798D">
            <w:pPr>
              <w:jc w:val="center"/>
            </w:pPr>
            <w:r>
              <w:t>нет</w:t>
            </w:r>
          </w:p>
        </w:tc>
        <w:tc>
          <w:tcPr>
            <w:tcW w:w="1985" w:type="dxa"/>
            <w:vMerge w:val="restart"/>
            <w:vAlign w:val="center"/>
          </w:tcPr>
          <w:p w:rsidR="00C55A27" w:rsidRPr="00DD7E81" w:rsidRDefault="00C55A27" w:rsidP="00D5798D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C55A27" w:rsidRPr="00DD7E81" w:rsidRDefault="00C55A27" w:rsidP="00D5798D">
            <w:pPr>
              <w:jc w:val="center"/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C55A27" w:rsidRPr="00DD7E81" w:rsidRDefault="00C55A27" w:rsidP="00D5798D">
            <w:pPr>
              <w:jc w:val="center"/>
            </w:pPr>
          </w:p>
        </w:tc>
      </w:tr>
      <w:tr w:rsidR="00C55A27" w:rsidRPr="00DD7E81" w:rsidTr="00FE7C6E">
        <w:tc>
          <w:tcPr>
            <w:tcW w:w="2518" w:type="dxa"/>
            <w:vMerge/>
            <w:vAlign w:val="center"/>
          </w:tcPr>
          <w:p w:rsidR="00C55A27" w:rsidRDefault="00C55A27" w:rsidP="00D5798D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:rsidR="00C55A27" w:rsidRDefault="00C55A27" w:rsidP="00D5798D">
            <w:pPr>
              <w:jc w:val="center"/>
            </w:pP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C55A27" w:rsidRDefault="00C55A27" w:rsidP="00D5798D">
            <w:pPr>
              <w:jc w:val="center"/>
            </w:pPr>
            <w:r>
              <w:t>жилой дом, индивидуальная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:rsidR="00C55A27" w:rsidRDefault="00C55A27" w:rsidP="00D5798D">
            <w:pPr>
              <w:jc w:val="center"/>
            </w:pPr>
            <w:r>
              <w:t>63,9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C55A27" w:rsidRDefault="00C55A27" w:rsidP="00D5798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55A27" w:rsidRDefault="00C55A27" w:rsidP="00D5798D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C55A27" w:rsidRDefault="00C55A27" w:rsidP="00D5798D">
            <w:pPr>
              <w:jc w:val="center"/>
            </w:pPr>
          </w:p>
        </w:tc>
        <w:tc>
          <w:tcPr>
            <w:tcW w:w="1275" w:type="dxa"/>
            <w:tcBorders>
              <w:top w:val="nil"/>
              <w:bottom w:val="nil"/>
            </w:tcBorders>
            <w:vAlign w:val="center"/>
          </w:tcPr>
          <w:p w:rsidR="00C55A27" w:rsidRDefault="00C55A27" w:rsidP="00D5798D">
            <w:pPr>
              <w:jc w:val="center"/>
            </w:pP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:rsidR="00C55A27" w:rsidRDefault="00C55A27" w:rsidP="00D5798D">
            <w:pPr>
              <w:jc w:val="center"/>
            </w:pPr>
          </w:p>
        </w:tc>
      </w:tr>
      <w:tr w:rsidR="00C55A27" w:rsidRPr="00DD7E81" w:rsidTr="00FE7C6E">
        <w:tc>
          <w:tcPr>
            <w:tcW w:w="2518" w:type="dxa"/>
            <w:vMerge/>
            <w:vAlign w:val="center"/>
          </w:tcPr>
          <w:p w:rsidR="00C55A27" w:rsidRDefault="00C55A27" w:rsidP="00D5798D">
            <w:pPr>
              <w:jc w:val="center"/>
              <w:rPr>
                <w:lang w:val="en-US"/>
              </w:rPr>
            </w:pPr>
          </w:p>
        </w:tc>
        <w:tc>
          <w:tcPr>
            <w:tcW w:w="2552" w:type="dxa"/>
            <w:vMerge/>
            <w:vAlign w:val="center"/>
          </w:tcPr>
          <w:p w:rsidR="00C55A27" w:rsidRDefault="00C55A27" w:rsidP="00D5798D">
            <w:pPr>
              <w:jc w:val="center"/>
            </w:pP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C55A27" w:rsidRDefault="00C55A27" w:rsidP="00D5798D">
            <w:pPr>
              <w:jc w:val="center"/>
            </w:pPr>
            <w:r>
              <w:t>двухкомнатная квартира, индивидуальная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C55A27" w:rsidRDefault="00C55A27" w:rsidP="00D5798D">
            <w:pPr>
              <w:jc w:val="center"/>
            </w:pPr>
            <w:r>
              <w:t>57,5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C55A27" w:rsidRDefault="00C55A27" w:rsidP="00D5798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55A27" w:rsidRDefault="00C55A27" w:rsidP="00D5798D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C55A27" w:rsidRDefault="00C55A27" w:rsidP="00D5798D">
            <w:pPr>
              <w:jc w:val="center"/>
            </w:pPr>
          </w:p>
        </w:tc>
        <w:tc>
          <w:tcPr>
            <w:tcW w:w="1275" w:type="dxa"/>
            <w:tcBorders>
              <w:top w:val="nil"/>
            </w:tcBorders>
            <w:vAlign w:val="center"/>
          </w:tcPr>
          <w:p w:rsidR="00C55A27" w:rsidRDefault="00C55A27" w:rsidP="00D5798D">
            <w:pPr>
              <w:jc w:val="center"/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:rsidR="00C55A27" w:rsidRDefault="00C55A27" w:rsidP="00D5798D">
            <w:pPr>
              <w:jc w:val="center"/>
            </w:pPr>
          </w:p>
        </w:tc>
      </w:tr>
    </w:tbl>
    <w:p w:rsidR="00C55A27" w:rsidRDefault="00C55A27" w:rsidP="00F2474D"/>
    <w:p w:rsidR="00C55A27" w:rsidRDefault="00C55A27" w:rsidP="00F2474D"/>
    <w:p w:rsidR="00C55A27" w:rsidRDefault="00C55A27" w:rsidP="0007448B">
      <w:pPr>
        <w:jc w:val="center"/>
      </w:pPr>
    </w:p>
    <w:p w:rsidR="00C55A27" w:rsidRDefault="00C55A27" w:rsidP="0007448B">
      <w:pPr>
        <w:jc w:val="center"/>
      </w:pPr>
      <w:r>
        <w:t>_______________</w:t>
      </w:r>
    </w:p>
    <w:sectPr w:rsidR="00C55A27" w:rsidSect="00904802">
      <w:headerReference w:type="default" r:id="rId6"/>
      <w:pgSz w:w="16838" w:h="11906" w:orient="landscape"/>
      <w:pgMar w:top="1560" w:right="395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A27" w:rsidRDefault="00C55A27">
      <w:r>
        <w:separator/>
      </w:r>
    </w:p>
  </w:endnote>
  <w:endnote w:type="continuationSeparator" w:id="0">
    <w:p w:rsidR="00C55A27" w:rsidRDefault="00C55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A27" w:rsidRDefault="00C55A27">
      <w:r>
        <w:separator/>
      </w:r>
    </w:p>
  </w:footnote>
  <w:footnote w:type="continuationSeparator" w:id="0">
    <w:p w:rsidR="00C55A27" w:rsidRDefault="00C55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5A27" w:rsidRDefault="00C55A27" w:rsidP="00EC186F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55A27" w:rsidRDefault="00C55A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71B6"/>
    <w:rsid w:val="000010C9"/>
    <w:rsid w:val="000151FA"/>
    <w:rsid w:val="00016E59"/>
    <w:rsid w:val="00031606"/>
    <w:rsid w:val="000569D5"/>
    <w:rsid w:val="00061D9D"/>
    <w:rsid w:val="00067845"/>
    <w:rsid w:val="0007448B"/>
    <w:rsid w:val="000768CA"/>
    <w:rsid w:val="00080F1C"/>
    <w:rsid w:val="000A379D"/>
    <w:rsid w:val="000A6E0B"/>
    <w:rsid w:val="000C639D"/>
    <w:rsid w:val="000E119D"/>
    <w:rsid w:val="000F120D"/>
    <w:rsid w:val="000F75ED"/>
    <w:rsid w:val="0011042C"/>
    <w:rsid w:val="0012275B"/>
    <w:rsid w:val="001229F8"/>
    <w:rsid w:val="0012441C"/>
    <w:rsid w:val="00124D20"/>
    <w:rsid w:val="00126CCE"/>
    <w:rsid w:val="00127611"/>
    <w:rsid w:val="00154978"/>
    <w:rsid w:val="00165FE1"/>
    <w:rsid w:val="00185815"/>
    <w:rsid w:val="001E33AC"/>
    <w:rsid w:val="001E5A17"/>
    <w:rsid w:val="001E5E23"/>
    <w:rsid w:val="0021776E"/>
    <w:rsid w:val="002236F7"/>
    <w:rsid w:val="00223A95"/>
    <w:rsid w:val="00226F4B"/>
    <w:rsid w:val="002371A5"/>
    <w:rsid w:val="00251860"/>
    <w:rsid w:val="002547D8"/>
    <w:rsid w:val="00254ADA"/>
    <w:rsid w:val="0027157B"/>
    <w:rsid w:val="002740D7"/>
    <w:rsid w:val="002A5091"/>
    <w:rsid w:val="002A63D2"/>
    <w:rsid w:val="002B3BB9"/>
    <w:rsid w:val="002C4343"/>
    <w:rsid w:val="002C7C53"/>
    <w:rsid w:val="002D522B"/>
    <w:rsid w:val="002E3FC8"/>
    <w:rsid w:val="002F25FA"/>
    <w:rsid w:val="002F3633"/>
    <w:rsid w:val="003069A5"/>
    <w:rsid w:val="00325DB9"/>
    <w:rsid w:val="00334188"/>
    <w:rsid w:val="00344452"/>
    <w:rsid w:val="00350A55"/>
    <w:rsid w:val="003518E8"/>
    <w:rsid w:val="0035495A"/>
    <w:rsid w:val="00356F86"/>
    <w:rsid w:val="00372218"/>
    <w:rsid w:val="00375D6B"/>
    <w:rsid w:val="0038048A"/>
    <w:rsid w:val="00381077"/>
    <w:rsid w:val="003901C5"/>
    <w:rsid w:val="00395653"/>
    <w:rsid w:val="003A0CB4"/>
    <w:rsid w:val="003A1809"/>
    <w:rsid w:val="003A1D86"/>
    <w:rsid w:val="003A2F16"/>
    <w:rsid w:val="003B4A91"/>
    <w:rsid w:val="003C0C22"/>
    <w:rsid w:val="003C3F7C"/>
    <w:rsid w:val="003D360F"/>
    <w:rsid w:val="003D6BF9"/>
    <w:rsid w:val="003E445E"/>
    <w:rsid w:val="003F060E"/>
    <w:rsid w:val="003F3DC5"/>
    <w:rsid w:val="003F6E81"/>
    <w:rsid w:val="00404A88"/>
    <w:rsid w:val="0041285A"/>
    <w:rsid w:val="00425D0B"/>
    <w:rsid w:val="0043123C"/>
    <w:rsid w:val="00432638"/>
    <w:rsid w:val="004332C5"/>
    <w:rsid w:val="00443256"/>
    <w:rsid w:val="00443996"/>
    <w:rsid w:val="00445E6C"/>
    <w:rsid w:val="0046157B"/>
    <w:rsid w:val="004867E6"/>
    <w:rsid w:val="004871C6"/>
    <w:rsid w:val="004972DA"/>
    <w:rsid w:val="00497CA0"/>
    <w:rsid w:val="004A01BD"/>
    <w:rsid w:val="004B6772"/>
    <w:rsid w:val="004B6851"/>
    <w:rsid w:val="004C37F4"/>
    <w:rsid w:val="004C60BC"/>
    <w:rsid w:val="004D1F94"/>
    <w:rsid w:val="005060E3"/>
    <w:rsid w:val="00506AF5"/>
    <w:rsid w:val="00510B04"/>
    <w:rsid w:val="0051625F"/>
    <w:rsid w:val="005238FF"/>
    <w:rsid w:val="00525722"/>
    <w:rsid w:val="00530169"/>
    <w:rsid w:val="0053389E"/>
    <w:rsid w:val="00542118"/>
    <w:rsid w:val="005460FD"/>
    <w:rsid w:val="005468D0"/>
    <w:rsid w:val="005471B6"/>
    <w:rsid w:val="005505A8"/>
    <w:rsid w:val="00550AA0"/>
    <w:rsid w:val="00552EC8"/>
    <w:rsid w:val="00553A85"/>
    <w:rsid w:val="00560B17"/>
    <w:rsid w:val="00564899"/>
    <w:rsid w:val="00567315"/>
    <w:rsid w:val="00585B00"/>
    <w:rsid w:val="00590A01"/>
    <w:rsid w:val="005955AC"/>
    <w:rsid w:val="0059749C"/>
    <w:rsid w:val="005A1EDA"/>
    <w:rsid w:val="005B259A"/>
    <w:rsid w:val="005C4B88"/>
    <w:rsid w:val="005C7310"/>
    <w:rsid w:val="005C76F1"/>
    <w:rsid w:val="005F1346"/>
    <w:rsid w:val="00624586"/>
    <w:rsid w:val="0062794F"/>
    <w:rsid w:val="006323B2"/>
    <w:rsid w:val="00633D39"/>
    <w:rsid w:val="006362B5"/>
    <w:rsid w:val="006457F2"/>
    <w:rsid w:val="006659F0"/>
    <w:rsid w:val="00677C94"/>
    <w:rsid w:val="00687321"/>
    <w:rsid w:val="00692F42"/>
    <w:rsid w:val="006975C3"/>
    <w:rsid w:val="006B3FF4"/>
    <w:rsid w:val="006C5D08"/>
    <w:rsid w:val="006C6C04"/>
    <w:rsid w:val="006D02C7"/>
    <w:rsid w:val="006D2B2C"/>
    <w:rsid w:val="006D4D52"/>
    <w:rsid w:val="006D5F02"/>
    <w:rsid w:val="006E23A2"/>
    <w:rsid w:val="006E4985"/>
    <w:rsid w:val="007062C9"/>
    <w:rsid w:val="00714611"/>
    <w:rsid w:val="00731665"/>
    <w:rsid w:val="00734BEB"/>
    <w:rsid w:val="0075708D"/>
    <w:rsid w:val="00774B8A"/>
    <w:rsid w:val="00781FF7"/>
    <w:rsid w:val="00785B9F"/>
    <w:rsid w:val="007A0402"/>
    <w:rsid w:val="007B1F5D"/>
    <w:rsid w:val="007C20A8"/>
    <w:rsid w:val="007C4247"/>
    <w:rsid w:val="007E2F98"/>
    <w:rsid w:val="007E3B3E"/>
    <w:rsid w:val="007F701B"/>
    <w:rsid w:val="00820A84"/>
    <w:rsid w:val="00821941"/>
    <w:rsid w:val="0084149C"/>
    <w:rsid w:val="00841A53"/>
    <w:rsid w:val="008464BF"/>
    <w:rsid w:val="00853E64"/>
    <w:rsid w:val="008556E6"/>
    <w:rsid w:val="00864D52"/>
    <w:rsid w:val="008744D0"/>
    <w:rsid w:val="008A6D79"/>
    <w:rsid w:val="008B7A22"/>
    <w:rsid w:val="008C47D5"/>
    <w:rsid w:val="008D325D"/>
    <w:rsid w:val="008D7A29"/>
    <w:rsid w:val="008E0163"/>
    <w:rsid w:val="008E14FC"/>
    <w:rsid w:val="008E2593"/>
    <w:rsid w:val="008E7AA0"/>
    <w:rsid w:val="00903CA0"/>
    <w:rsid w:val="00904802"/>
    <w:rsid w:val="009072DA"/>
    <w:rsid w:val="00912B85"/>
    <w:rsid w:val="009263B0"/>
    <w:rsid w:val="0092745D"/>
    <w:rsid w:val="00932ED2"/>
    <w:rsid w:val="00935E1F"/>
    <w:rsid w:val="00940DDD"/>
    <w:rsid w:val="0094277C"/>
    <w:rsid w:val="00982CE9"/>
    <w:rsid w:val="00983BEF"/>
    <w:rsid w:val="00991358"/>
    <w:rsid w:val="009A13B0"/>
    <w:rsid w:val="009A771F"/>
    <w:rsid w:val="009D4F0D"/>
    <w:rsid w:val="009E1545"/>
    <w:rsid w:val="009E583E"/>
    <w:rsid w:val="009F6AF3"/>
    <w:rsid w:val="009F6D38"/>
    <w:rsid w:val="009F74EA"/>
    <w:rsid w:val="00A04A8A"/>
    <w:rsid w:val="00A15CF7"/>
    <w:rsid w:val="00A16D0F"/>
    <w:rsid w:val="00A17796"/>
    <w:rsid w:val="00A2237C"/>
    <w:rsid w:val="00A2360A"/>
    <w:rsid w:val="00A42AFD"/>
    <w:rsid w:val="00A43EA5"/>
    <w:rsid w:val="00A4588C"/>
    <w:rsid w:val="00A51BFD"/>
    <w:rsid w:val="00A55166"/>
    <w:rsid w:val="00A5581A"/>
    <w:rsid w:val="00A5654F"/>
    <w:rsid w:val="00A60DFF"/>
    <w:rsid w:val="00A63736"/>
    <w:rsid w:val="00A73631"/>
    <w:rsid w:val="00A82990"/>
    <w:rsid w:val="00A91E31"/>
    <w:rsid w:val="00A94234"/>
    <w:rsid w:val="00A96BA2"/>
    <w:rsid w:val="00AA1C07"/>
    <w:rsid w:val="00AA21FB"/>
    <w:rsid w:val="00AA29DD"/>
    <w:rsid w:val="00AA65EE"/>
    <w:rsid w:val="00AB4B4B"/>
    <w:rsid w:val="00AC084C"/>
    <w:rsid w:val="00AC0CFA"/>
    <w:rsid w:val="00AC5088"/>
    <w:rsid w:val="00AE15BC"/>
    <w:rsid w:val="00AE37BD"/>
    <w:rsid w:val="00AE5AD7"/>
    <w:rsid w:val="00AE7B7A"/>
    <w:rsid w:val="00B05BFB"/>
    <w:rsid w:val="00B06FF3"/>
    <w:rsid w:val="00B11178"/>
    <w:rsid w:val="00B14E50"/>
    <w:rsid w:val="00B25F7A"/>
    <w:rsid w:val="00B30F4A"/>
    <w:rsid w:val="00B43834"/>
    <w:rsid w:val="00B459DA"/>
    <w:rsid w:val="00B461AB"/>
    <w:rsid w:val="00B4734F"/>
    <w:rsid w:val="00B52833"/>
    <w:rsid w:val="00B530C0"/>
    <w:rsid w:val="00B57AC8"/>
    <w:rsid w:val="00B724D3"/>
    <w:rsid w:val="00B7435D"/>
    <w:rsid w:val="00B74A70"/>
    <w:rsid w:val="00B74E81"/>
    <w:rsid w:val="00B84333"/>
    <w:rsid w:val="00B86A23"/>
    <w:rsid w:val="00B956E1"/>
    <w:rsid w:val="00BC333A"/>
    <w:rsid w:val="00BF4323"/>
    <w:rsid w:val="00C00865"/>
    <w:rsid w:val="00C05CAE"/>
    <w:rsid w:val="00C13A65"/>
    <w:rsid w:val="00C140B4"/>
    <w:rsid w:val="00C17C19"/>
    <w:rsid w:val="00C208F5"/>
    <w:rsid w:val="00C27B30"/>
    <w:rsid w:val="00C531DE"/>
    <w:rsid w:val="00C55A27"/>
    <w:rsid w:val="00C57288"/>
    <w:rsid w:val="00C666CF"/>
    <w:rsid w:val="00C83F06"/>
    <w:rsid w:val="00C91031"/>
    <w:rsid w:val="00C94F61"/>
    <w:rsid w:val="00CB2F6F"/>
    <w:rsid w:val="00CD574C"/>
    <w:rsid w:val="00CD69E3"/>
    <w:rsid w:val="00CF2FD4"/>
    <w:rsid w:val="00D016A4"/>
    <w:rsid w:val="00D30E2F"/>
    <w:rsid w:val="00D33434"/>
    <w:rsid w:val="00D33553"/>
    <w:rsid w:val="00D3399B"/>
    <w:rsid w:val="00D35AA4"/>
    <w:rsid w:val="00D5798D"/>
    <w:rsid w:val="00D61764"/>
    <w:rsid w:val="00D62B89"/>
    <w:rsid w:val="00D679FE"/>
    <w:rsid w:val="00D71A6E"/>
    <w:rsid w:val="00D758D7"/>
    <w:rsid w:val="00D83FE1"/>
    <w:rsid w:val="00D9304F"/>
    <w:rsid w:val="00D97A7E"/>
    <w:rsid w:val="00DA24CE"/>
    <w:rsid w:val="00DC2B11"/>
    <w:rsid w:val="00DC49BE"/>
    <w:rsid w:val="00DD0B6B"/>
    <w:rsid w:val="00DD57EA"/>
    <w:rsid w:val="00DD58A8"/>
    <w:rsid w:val="00DD7E81"/>
    <w:rsid w:val="00DE0BBB"/>
    <w:rsid w:val="00DE6054"/>
    <w:rsid w:val="00DE647B"/>
    <w:rsid w:val="00DF38AA"/>
    <w:rsid w:val="00E37246"/>
    <w:rsid w:val="00E50839"/>
    <w:rsid w:val="00E50FDF"/>
    <w:rsid w:val="00E7547E"/>
    <w:rsid w:val="00E902BE"/>
    <w:rsid w:val="00E9713F"/>
    <w:rsid w:val="00EB1979"/>
    <w:rsid w:val="00EC186F"/>
    <w:rsid w:val="00EC4215"/>
    <w:rsid w:val="00ED1409"/>
    <w:rsid w:val="00ED1CD6"/>
    <w:rsid w:val="00ED218F"/>
    <w:rsid w:val="00EF13F1"/>
    <w:rsid w:val="00F028F9"/>
    <w:rsid w:val="00F12992"/>
    <w:rsid w:val="00F17F79"/>
    <w:rsid w:val="00F2474D"/>
    <w:rsid w:val="00F26E0E"/>
    <w:rsid w:val="00F524E7"/>
    <w:rsid w:val="00F60F4D"/>
    <w:rsid w:val="00F702C9"/>
    <w:rsid w:val="00F75ABD"/>
    <w:rsid w:val="00F83AEA"/>
    <w:rsid w:val="00F8582F"/>
    <w:rsid w:val="00F85C92"/>
    <w:rsid w:val="00FA5E72"/>
    <w:rsid w:val="00FB6013"/>
    <w:rsid w:val="00FD32D8"/>
    <w:rsid w:val="00FE0F94"/>
    <w:rsid w:val="00FE5291"/>
    <w:rsid w:val="00FE7C6E"/>
    <w:rsid w:val="00FF26CA"/>
    <w:rsid w:val="00FF7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86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EC186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EC186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FD32D8"/>
    <w:rPr>
      <w:sz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</w:rPr>
  </w:style>
  <w:style w:type="paragraph" w:styleId="Footer">
    <w:name w:val="footer"/>
    <w:basedOn w:val="Normal"/>
    <w:link w:val="FooterChar"/>
    <w:uiPriority w:val="99"/>
    <w:rsid w:val="00781FF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81FF7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48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304</Words>
  <Characters>1734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Елена Н. Хоробрых</dc:creator>
  <cp:keywords/>
  <dc:description/>
  <cp:lastModifiedBy>user</cp:lastModifiedBy>
  <cp:revision>2</cp:revision>
  <cp:lastPrinted>2018-05-17T08:39:00Z</cp:lastPrinted>
  <dcterms:created xsi:type="dcterms:W3CDTF">2019-05-24T10:54:00Z</dcterms:created>
  <dcterms:modified xsi:type="dcterms:W3CDTF">2019-05-24T10:54:00Z</dcterms:modified>
</cp:coreProperties>
</file>