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DFB" w:rsidRDefault="00765DFB" w:rsidP="000E574A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765DFB" w:rsidRDefault="00765DFB" w:rsidP="000E574A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имуществе и обязательствах имущественного характера</w:t>
      </w:r>
    </w:p>
    <w:p w:rsidR="00765DFB" w:rsidRDefault="00765DFB" w:rsidP="000E574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Губернатора Кировской  области и заместителей Председателя Правительства Кировской области</w:t>
      </w:r>
    </w:p>
    <w:p w:rsidR="00765DFB" w:rsidRDefault="00765DFB" w:rsidP="000E574A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01 января по 31декабря 2018 года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02"/>
        <w:gridCol w:w="1134"/>
        <w:gridCol w:w="1347"/>
        <w:gridCol w:w="1055"/>
        <w:gridCol w:w="1080"/>
        <w:gridCol w:w="2118"/>
        <w:gridCol w:w="1662"/>
        <w:gridCol w:w="1260"/>
        <w:gridCol w:w="1620"/>
      </w:tblGrid>
      <w:tr w:rsidR="00765DFB" w:rsidTr="00E73B01">
        <w:tc>
          <w:tcPr>
            <w:tcW w:w="1908" w:type="dxa"/>
            <w:vMerge w:val="restart"/>
          </w:tcPr>
          <w:p w:rsidR="00765DFB" w:rsidRDefault="00765DFB" w:rsidP="00E73B01">
            <w:pPr>
              <w:jc w:val="center"/>
            </w:pPr>
            <w:r>
              <w:t>Фамилия, имя, отчество,</w:t>
            </w:r>
          </w:p>
          <w:p w:rsidR="00765DFB" w:rsidRPr="00D864DE" w:rsidRDefault="00765DFB" w:rsidP="00E73B01">
            <w:pPr>
              <w:jc w:val="center"/>
            </w:pPr>
            <w:r>
              <w:t>должность</w:t>
            </w:r>
            <w:r w:rsidRPr="00D864DE">
              <w:t xml:space="preserve"> </w:t>
            </w:r>
          </w:p>
        </w:tc>
        <w:tc>
          <w:tcPr>
            <w:tcW w:w="1602" w:type="dxa"/>
            <w:vMerge w:val="restart"/>
          </w:tcPr>
          <w:p w:rsidR="00765DFB" w:rsidRDefault="00765DFB" w:rsidP="00E73B01">
            <w:pPr>
              <w:jc w:val="center"/>
            </w:pPr>
            <w:r>
              <w:t>Деклари-рованный годовой доход за 2018 год</w:t>
            </w:r>
          </w:p>
          <w:p w:rsidR="00765DFB" w:rsidRPr="00D864DE" w:rsidRDefault="00765DFB" w:rsidP="00E73B01">
            <w:pPr>
              <w:jc w:val="center"/>
            </w:pPr>
            <w:r>
              <w:t>(руб.)</w:t>
            </w:r>
          </w:p>
        </w:tc>
        <w:tc>
          <w:tcPr>
            <w:tcW w:w="1134" w:type="dxa"/>
            <w:vMerge w:val="restart"/>
          </w:tcPr>
          <w:p w:rsidR="00765DFB" w:rsidRPr="00DD7E81" w:rsidRDefault="00765DFB" w:rsidP="00E73B01">
            <w:pPr>
              <w:jc w:val="center"/>
            </w:pPr>
            <w:r w:rsidRPr="00E73B01">
              <w:rPr>
                <w:sz w:val="20"/>
                <w:szCs w:val="20"/>
              </w:rPr>
              <w:t>Сведения об источ-никах получения средств, за счет кото-рых со-вершена сделка по приобре-тению зе-мельного участка, другого объекта недвижи-мого иму-щества, транс-портного средства, ценных бумаг, акций и др.</w:t>
            </w:r>
          </w:p>
        </w:tc>
        <w:tc>
          <w:tcPr>
            <w:tcW w:w="5600" w:type="dxa"/>
            <w:gridSpan w:val="4"/>
          </w:tcPr>
          <w:p w:rsidR="00765DFB" w:rsidRPr="00D864DE" w:rsidRDefault="00765DFB" w:rsidP="00E73B01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42" w:type="dxa"/>
            <w:gridSpan w:val="3"/>
          </w:tcPr>
          <w:p w:rsidR="00765DFB" w:rsidRPr="00D864DE" w:rsidRDefault="00765DFB" w:rsidP="00E73B01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65DFB" w:rsidTr="00E73B01">
        <w:tc>
          <w:tcPr>
            <w:tcW w:w="1908" w:type="dxa"/>
            <w:vMerge/>
          </w:tcPr>
          <w:p w:rsidR="00765DFB" w:rsidRPr="00E73B01" w:rsidRDefault="00765DFB" w:rsidP="00E73B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2" w:type="dxa"/>
            <w:vMerge/>
          </w:tcPr>
          <w:p w:rsidR="00765DFB" w:rsidRPr="00E73B01" w:rsidRDefault="00765DFB" w:rsidP="00E73B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65DFB" w:rsidRDefault="00765DFB" w:rsidP="00E73B01">
            <w:pPr>
              <w:jc w:val="center"/>
            </w:pPr>
          </w:p>
        </w:tc>
        <w:tc>
          <w:tcPr>
            <w:tcW w:w="1347" w:type="dxa"/>
          </w:tcPr>
          <w:p w:rsidR="00765DFB" w:rsidRDefault="00765DFB" w:rsidP="00E73B01">
            <w:pPr>
              <w:jc w:val="center"/>
            </w:pPr>
            <w:r>
              <w:t>Вид объектов недвижимости</w:t>
            </w:r>
          </w:p>
          <w:p w:rsidR="00765DFB" w:rsidRPr="00D864DE" w:rsidRDefault="00765DFB" w:rsidP="00E73B01">
            <w:pPr>
              <w:jc w:val="center"/>
            </w:pPr>
            <w:r>
              <w:t>Вид собственности</w:t>
            </w:r>
          </w:p>
        </w:tc>
        <w:tc>
          <w:tcPr>
            <w:tcW w:w="1055" w:type="dxa"/>
          </w:tcPr>
          <w:p w:rsidR="00765DFB" w:rsidRDefault="00765DFB" w:rsidP="00E73B01">
            <w:pPr>
              <w:jc w:val="center"/>
            </w:pPr>
            <w:r>
              <w:t>Пло-щадь</w:t>
            </w:r>
          </w:p>
          <w:p w:rsidR="00765DFB" w:rsidRPr="00D864DE" w:rsidRDefault="00765DFB" w:rsidP="00E73B01">
            <w:pPr>
              <w:jc w:val="center"/>
            </w:pPr>
            <w:r>
              <w:t>(кв.м.)</w:t>
            </w:r>
          </w:p>
        </w:tc>
        <w:tc>
          <w:tcPr>
            <w:tcW w:w="1080" w:type="dxa"/>
          </w:tcPr>
          <w:p w:rsidR="00765DFB" w:rsidRPr="004F41FA" w:rsidRDefault="00765DFB" w:rsidP="00E73B01">
            <w:pPr>
              <w:jc w:val="center"/>
            </w:pPr>
            <w:r>
              <w:t>Страна расположения</w:t>
            </w:r>
          </w:p>
        </w:tc>
        <w:tc>
          <w:tcPr>
            <w:tcW w:w="2118" w:type="dxa"/>
          </w:tcPr>
          <w:p w:rsidR="00765DFB" w:rsidRPr="004F41FA" w:rsidRDefault="00765DFB" w:rsidP="00E73B01">
            <w:pPr>
              <w:jc w:val="center"/>
            </w:pPr>
            <w:r>
              <w:t>Транспортные средства</w:t>
            </w:r>
          </w:p>
        </w:tc>
        <w:tc>
          <w:tcPr>
            <w:tcW w:w="1662" w:type="dxa"/>
          </w:tcPr>
          <w:p w:rsidR="00765DFB" w:rsidRPr="004F41FA" w:rsidRDefault="00765DFB" w:rsidP="00E73B0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765DFB" w:rsidRDefault="00765DFB" w:rsidP="00E73B01">
            <w:pPr>
              <w:jc w:val="center"/>
            </w:pPr>
            <w:r>
              <w:t>Площадь</w:t>
            </w:r>
          </w:p>
          <w:p w:rsidR="00765DFB" w:rsidRPr="004F41FA" w:rsidRDefault="00765DFB" w:rsidP="00E73B01">
            <w:pPr>
              <w:jc w:val="center"/>
            </w:pPr>
            <w:r>
              <w:t>(кв.м.)</w:t>
            </w:r>
          </w:p>
        </w:tc>
        <w:tc>
          <w:tcPr>
            <w:tcW w:w="1620" w:type="dxa"/>
          </w:tcPr>
          <w:p w:rsidR="00765DFB" w:rsidRPr="004F41FA" w:rsidRDefault="00765DFB" w:rsidP="00E73B01">
            <w:pPr>
              <w:jc w:val="center"/>
            </w:pPr>
            <w:r>
              <w:t>Страна расположе-</w:t>
            </w:r>
            <w:bookmarkStart w:id="0" w:name="_GoBack"/>
            <w:bookmarkEnd w:id="0"/>
            <w:r>
              <w:t>ния</w:t>
            </w:r>
          </w:p>
        </w:tc>
      </w:tr>
      <w:tr w:rsidR="00765DFB" w:rsidRPr="004F41FA" w:rsidTr="00E73B01">
        <w:trPr>
          <w:trHeight w:val="562"/>
        </w:trPr>
        <w:tc>
          <w:tcPr>
            <w:tcW w:w="1908" w:type="dxa"/>
            <w:vMerge w:val="restart"/>
          </w:tcPr>
          <w:p w:rsidR="00765DFB" w:rsidRDefault="00765DFB" w:rsidP="00E73B01">
            <w:pPr>
              <w:jc w:val="center"/>
            </w:pPr>
            <w:r>
              <w:t>ВАСИЛЬЕВ</w:t>
            </w:r>
          </w:p>
          <w:p w:rsidR="00765DFB" w:rsidRDefault="00765DFB" w:rsidP="00E73B01">
            <w:pPr>
              <w:jc w:val="center"/>
            </w:pPr>
            <w:r>
              <w:t>Игорь Владимирович</w:t>
            </w:r>
          </w:p>
          <w:p w:rsidR="00765DFB" w:rsidRDefault="00765DFB" w:rsidP="00E73B01">
            <w:pPr>
              <w:jc w:val="center"/>
            </w:pPr>
          </w:p>
          <w:p w:rsidR="00765DFB" w:rsidRPr="004F41FA" w:rsidRDefault="00765DFB" w:rsidP="00E73B01">
            <w:pPr>
              <w:jc w:val="center"/>
            </w:pPr>
            <w:r>
              <w:t>Губернатор Кировской области</w:t>
            </w:r>
          </w:p>
        </w:tc>
        <w:tc>
          <w:tcPr>
            <w:tcW w:w="1602" w:type="dxa"/>
            <w:vMerge w:val="restart"/>
          </w:tcPr>
          <w:p w:rsidR="00765DFB" w:rsidRPr="004F41FA" w:rsidRDefault="00765DFB" w:rsidP="00E73B01">
            <w:pPr>
              <w:jc w:val="center"/>
            </w:pPr>
            <w:r>
              <w:t>2210499,19</w:t>
            </w:r>
          </w:p>
        </w:tc>
        <w:tc>
          <w:tcPr>
            <w:tcW w:w="1134" w:type="dxa"/>
            <w:vMerge w:val="restart"/>
          </w:tcPr>
          <w:p w:rsidR="00765DFB" w:rsidRDefault="00765DFB" w:rsidP="00E73B01">
            <w:pPr>
              <w:jc w:val="center"/>
            </w:pPr>
            <w:r>
              <w:t>нет</w:t>
            </w:r>
          </w:p>
        </w:tc>
        <w:tc>
          <w:tcPr>
            <w:tcW w:w="1347" w:type="dxa"/>
            <w:vMerge w:val="restart"/>
          </w:tcPr>
          <w:p w:rsidR="00765DFB" w:rsidRDefault="00765DFB" w:rsidP="00E73B01">
            <w:pPr>
              <w:jc w:val="center"/>
            </w:pPr>
            <w:r>
              <w:t>квартира (долевая, 1/3)</w:t>
            </w:r>
          </w:p>
          <w:p w:rsidR="00765DFB" w:rsidRDefault="00765DFB" w:rsidP="00E73B01">
            <w:pPr>
              <w:jc w:val="center"/>
            </w:pPr>
          </w:p>
          <w:p w:rsidR="00765DFB" w:rsidRDefault="00765DFB" w:rsidP="00E73B01">
            <w:pPr>
              <w:jc w:val="center"/>
            </w:pPr>
          </w:p>
          <w:p w:rsidR="00765DFB" w:rsidRDefault="00765DFB" w:rsidP="00E73B01">
            <w:pPr>
              <w:jc w:val="center"/>
            </w:pPr>
          </w:p>
          <w:p w:rsidR="00765DFB" w:rsidRDefault="00765DFB" w:rsidP="00E73B01">
            <w:pPr>
              <w:jc w:val="center"/>
            </w:pPr>
          </w:p>
          <w:p w:rsidR="00765DFB" w:rsidRPr="004F41FA" w:rsidRDefault="00765DFB" w:rsidP="00E73B01">
            <w:pPr>
              <w:jc w:val="center"/>
            </w:pPr>
          </w:p>
        </w:tc>
        <w:tc>
          <w:tcPr>
            <w:tcW w:w="1055" w:type="dxa"/>
            <w:vMerge w:val="restart"/>
          </w:tcPr>
          <w:p w:rsidR="00765DFB" w:rsidRPr="004F41FA" w:rsidRDefault="00765DFB" w:rsidP="00E73B01">
            <w:pPr>
              <w:jc w:val="center"/>
            </w:pPr>
            <w:r>
              <w:t>75,1</w:t>
            </w:r>
          </w:p>
        </w:tc>
        <w:tc>
          <w:tcPr>
            <w:tcW w:w="1080" w:type="dxa"/>
            <w:vMerge w:val="restart"/>
          </w:tcPr>
          <w:p w:rsidR="00765DFB" w:rsidRPr="004F41FA" w:rsidRDefault="00765DFB" w:rsidP="00E73B01">
            <w:pPr>
              <w:jc w:val="center"/>
            </w:pPr>
            <w:r>
              <w:t>Россия</w:t>
            </w:r>
          </w:p>
        </w:tc>
        <w:tc>
          <w:tcPr>
            <w:tcW w:w="2118" w:type="dxa"/>
            <w:vMerge w:val="restart"/>
          </w:tcPr>
          <w:p w:rsidR="00765DFB" w:rsidRDefault="00765DFB" w:rsidP="00E73B01">
            <w:pPr>
              <w:jc w:val="center"/>
            </w:pPr>
            <w:r w:rsidRPr="00E73B01">
              <w:rPr>
                <w:lang w:val="en-US"/>
              </w:rPr>
              <w:t>Volkswagen touareg, 2011</w:t>
            </w:r>
          </w:p>
          <w:p w:rsidR="00765DFB" w:rsidRPr="007D1D63" w:rsidRDefault="00765DFB" w:rsidP="00E73B01">
            <w:pPr>
              <w:jc w:val="center"/>
            </w:pPr>
            <w:r>
              <w:t>ВАЗ 21053, 1993</w:t>
            </w:r>
          </w:p>
        </w:tc>
        <w:tc>
          <w:tcPr>
            <w:tcW w:w="1662" w:type="dxa"/>
          </w:tcPr>
          <w:p w:rsidR="00765DFB" w:rsidRPr="004F41FA" w:rsidRDefault="00765DFB" w:rsidP="00E73B01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765DFB" w:rsidRPr="004F41FA" w:rsidRDefault="00765DFB" w:rsidP="00E73B01">
            <w:pPr>
              <w:jc w:val="center"/>
            </w:pPr>
            <w:r>
              <w:t>1500,0</w:t>
            </w:r>
          </w:p>
        </w:tc>
        <w:tc>
          <w:tcPr>
            <w:tcW w:w="1620" w:type="dxa"/>
          </w:tcPr>
          <w:p w:rsidR="00765DFB" w:rsidRPr="004F41FA" w:rsidRDefault="00765DFB" w:rsidP="00E73B01">
            <w:pPr>
              <w:jc w:val="center"/>
            </w:pPr>
            <w:r>
              <w:t xml:space="preserve">Россия </w:t>
            </w:r>
          </w:p>
        </w:tc>
      </w:tr>
      <w:tr w:rsidR="00765DFB" w:rsidRPr="004F41FA" w:rsidTr="00E73B01">
        <w:tc>
          <w:tcPr>
            <w:tcW w:w="1908" w:type="dxa"/>
            <w:vMerge/>
          </w:tcPr>
          <w:p w:rsidR="00765DFB" w:rsidRDefault="00765DFB" w:rsidP="00E5137A"/>
        </w:tc>
        <w:tc>
          <w:tcPr>
            <w:tcW w:w="1602" w:type="dxa"/>
            <w:vMerge/>
          </w:tcPr>
          <w:p w:rsidR="00765DFB" w:rsidRDefault="00765DFB" w:rsidP="00E73B01">
            <w:pPr>
              <w:jc w:val="center"/>
            </w:pPr>
          </w:p>
        </w:tc>
        <w:tc>
          <w:tcPr>
            <w:tcW w:w="1134" w:type="dxa"/>
            <w:vMerge/>
          </w:tcPr>
          <w:p w:rsidR="00765DFB" w:rsidRDefault="00765DFB" w:rsidP="00E73B01">
            <w:pPr>
              <w:jc w:val="center"/>
            </w:pPr>
          </w:p>
        </w:tc>
        <w:tc>
          <w:tcPr>
            <w:tcW w:w="1347" w:type="dxa"/>
            <w:vMerge/>
          </w:tcPr>
          <w:p w:rsidR="00765DFB" w:rsidRPr="004F41FA" w:rsidRDefault="00765DFB" w:rsidP="00E73B01">
            <w:pPr>
              <w:jc w:val="center"/>
            </w:pPr>
          </w:p>
        </w:tc>
        <w:tc>
          <w:tcPr>
            <w:tcW w:w="1055" w:type="dxa"/>
            <w:vMerge/>
          </w:tcPr>
          <w:p w:rsidR="00765DFB" w:rsidRPr="004F41FA" w:rsidRDefault="00765DFB" w:rsidP="00E73B01">
            <w:pPr>
              <w:jc w:val="center"/>
            </w:pPr>
          </w:p>
        </w:tc>
        <w:tc>
          <w:tcPr>
            <w:tcW w:w="1080" w:type="dxa"/>
            <w:vMerge/>
          </w:tcPr>
          <w:p w:rsidR="00765DFB" w:rsidRPr="004F41FA" w:rsidRDefault="00765DFB" w:rsidP="00E73B01">
            <w:pPr>
              <w:jc w:val="center"/>
            </w:pPr>
          </w:p>
        </w:tc>
        <w:tc>
          <w:tcPr>
            <w:tcW w:w="2118" w:type="dxa"/>
            <w:vMerge/>
          </w:tcPr>
          <w:p w:rsidR="00765DFB" w:rsidRPr="004F41FA" w:rsidRDefault="00765DFB" w:rsidP="00E73B01">
            <w:pPr>
              <w:jc w:val="center"/>
            </w:pPr>
          </w:p>
        </w:tc>
        <w:tc>
          <w:tcPr>
            <w:tcW w:w="1662" w:type="dxa"/>
          </w:tcPr>
          <w:p w:rsidR="00765DFB" w:rsidRPr="00B165C6" w:rsidRDefault="00765DFB" w:rsidP="00E73B01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765DFB" w:rsidRPr="004F41FA" w:rsidRDefault="00765DFB" w:rsidP="00E73B01">
            <w:pPr>
              <w:jc w:val="center"/>
            </w:pPr>
            <w:r>
              <w:t>1230,0</w:t>
            </w:r>
          </w:p>
        </w:tc>
        <w:tc>
          <w:tcPr>
            <w:tcW w:w="1620" w:type="dxa"/>
          </w:tcPr>
          <w:p w:rsidR="00765DFB" w:rsidRPr="004F41FA" w:rsidRDefault="00765DFB" w:rsidP="00E73B01">
            <w:pPr>
              <w:jc w:val="center"/>
            </w:pPr>
            <w:r>
              <w:t>Россия</w:t>
            </w:r>
          </w:p>
        </w:tc>
      </w:tr>
      <w:tr w:rsidR="00765DFB" w:rsidRPr="004F41FA" w:rsidTr="00E73B01">
        <w:trPr>
          <w:trHeight w:val="848"/>
        </w:trPr>
        <w:tc>
          <w:tcPr>
            <w:tcW w:w="1908" w:type="dxa"/>
            <w:vMerge/>
          </w:tcPr>
          <w:p w:rsidR="00765DFB" w:rsidRDefault="00765DFB" w:rsidP="00E5137A"/>
        </w:tc>
        <w:tc>
          <w:tcPr>
            <w:tcW w:w="1602" w:type="dxa"/>
            <w:vMerge/>
          </w:tcPr>
          <w:p w:rsidR="00765DFB" w:rsidRDefault="00765DFB" w:rsidP="00E73B01">
            <w:pPr>
              <w:jc w:val="center"/>
            </w:pPr>
          </w:p>
        </w:tc>
        <w:tc>
          <w:tcPr>
            <w:tcW w:w="1134" w:type="dxa"/>
            <w:vMerge/>
          </w:tcPr>
          <w:p w:rsidR="00765DFB" w:rsidRDefault="00765DFB" w:rsidP="00E73B01">
            <w:pPr>
              <w:jc w:val="center"/>
            </w:pPr>
          </w:p>
        </w:tc>
        <w:tc>
          <w:tcPr>
            <w:tcW w:w="1347" w:type="dxa"/>
            <w:vMerge/>
          </w:tcPr>
          <w:p w:rsidR="00765DFB" w:rsidRPr="004F41FA" w:rsidRDefault="00765DFB" w:rsidP="00E73B01">
            <w:pPr>
              <w:jc w:val="center"/>
            </w:pPr>
          </w:p>
        </w:tc>
        <w:tc>
          <w:tcPr>
            <w:tcW w:w="1055" w:type="dxa"/>
            <w:vMerge/>
          </w:tcPr>
          <w:p w:rsidR="00765DFB" w:rsidRPr="004F41FA" w:rsidRDefault="00765DFB" w:rsidP="00E73B01">
            <w:pPr>
              <w:jc w:val="center"/>
            </w:pPr>
          </w:p>
        </w:tc>
        <w:tc>
          <w:tcPr>
            <w:tcW w:w="1080" w:type="dxa"/>
            <w:vMerge/>
          </w:tcPr>
          <w:p w:rsidR="00765DFB" w:rsidRPr="004F41FA" w:rsidRDefault="00765DFB" w:rsidP="00E73B01">
            <w:pPr>
              <w:jc w:val="center"/>
            </w:pPr>
          </w:p>
        </w:tc>
        <w:tc>
          <w:tcPr>
            <w:tcW w:w="2118" w:type="dxa"/>
            <w:vMerge/>
          </w:tcPr>
          <w:p w:rsidR="00765DFB" w:rsidRPr="004F41FA" w:rsidRDefault="00765DFB" w:rsidP="00E73B01">
            <w:pPr>
              <w:jc w:val="center"/>
            </w:pPr>
          </w:p>
        </w:tc>
        <w:tc>
          <w:tcPr>
            <w:tcW w:w="1662" w:type="dxa"/>
          </w:tcPr>
          <w:p w:rsidR="00765DFB" w:rsidRPr="004F41FA" w:rsidRDefault="00765DFB" w:rsidP="00E73B01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765DFB" w:rsidRPr="004F41FA" w:rsidRDefault="00765DFB" w:rsidP="00E73B01">
            <w:pPr>
              <w:jc w:val="center"/>
            </w:pPr>
            <w:r>
              <w:t>206,4</w:t>
            </w:r>
          </w:p>
        </w:tc>
        <w:tc>
          <w:tcPr>
            <w:tcW w:w="1620" w:type="dxa"/>
          </w:tcPr>
          <w:p w:rsidR="00765DFB" w:rsidRPr="004F41FA" w:rsidRDefault="00765DFB" w:rsidP="00E73B01">
            <w:pPr>
              <w:jc w:val="center"/>
            </w:pPr>
            <w:r>
              <w:t>Россия</w:t>
            </w:r>
          </w:p>
        </w:tc>
      </w:tr>
      <w:tr w:rsidR="00765DFB" w:rsidRPr="004F41FA" w:rsidTr="00E73B01">
        <w:tc>
          <w:tcPr>
            <w:tcW w:w="1908" w:type="dxa"/>
            <w:vMerge w:val="restart"/>
          </w:tcPr>
          <w:p w:rsidR="00765DFB" w:rsidRPr="004F41FA" w:rsidRDefault="00765DFB" w:rsidP="00E5137A">
            <w:r>
              <w:t>супруга</w:t>
            </w:r>
          </w:p>
        </w:tc>
        <w:tc>
          <w:tcPr>
            <w:tcW w:w="1602" w:type="dxa"/>
            <w:vMerge w:val="restart"/>
          </w:tcPr>
          <w:p w:rsidR="00765DFB" w:rsidRPr="004F41FA" w:rsidRDefault="00765DFB" w:rsidP="00E73B01">
            <w:pPr>
              <w:jc w:val="center"/>
            </w:pPr>
            <w:r>
              <w:t xml:space="preserve">952847,18 </w:t>
            </w:r>
          </w:p>
        </w:tc>
        <w:tc>
          <w:tcPr>
            <w:tcW w:w="1134" w:type="dxa"/>
            <w:vMerge w:val="restart"/>
          </w:tcPr>
          <w:p w:rsidR="00765DFB" w:rsidRDefault="00765DFB" w:rsidP="00E73B01">
            <w:pPr>
              <w:jc w:val="center"/>
            </w:pPr>
            <w:r>
              <w:t>нет</w:t>
            </w:r>
          </w:p>
        </w:tc>
        <w:tc>
          <w:tcPr>
            <w:tcW w:w="1347" w:type="dxa"/>
          </w:tcPr>
          <w:p w:rsidR="00765DFB" w:rsidRDefault="00765DFB" w:rsidP="00E73B01">
            <w:pPr>
              <w:jc w:val="center"/>
            </w:pPr>
            <w:r>
              <w:t>земельный участок</w:t>
            </w:r>
          </w:p>
          <w:p w:rsidR="00765DFB" w:rsidRDefault="00765DFB" w:rsidP="00E73B01">
            <w:pPr>
              <w:jc w:val="center"/>
            </w:pPr>
            <w:r>
              <w:t>индивиду-альная</w:t>
            </w:r>
          </w:p>
          <w:p w:rsidR="00765DFB" w:rsidRPr="004F41FA" w:rsidRDefault="00765DFB" w:rsidP="00E73B01">
            <w:pPr>
              <w:jc w:val="center"/>
            </w:pPr>
          </w:p>
        </w:tc>
        <w:tc>
          <w:tcPr>
            <w:tcW w:w="1055" w:type="dxa"/>
          </w:tcPr>
          <w:p w:rsidR="00765DFB" w:rsidRPr="004F41FA" w:rsidRDefault="00765DFB" w:rsidP="00E73B01">
            <w:pPr>
              <w:jc w:val="center"/>
            </w:pPr>
            <w:r>
              <w:t>1500,0</w:t>
            </w:r>
          </w:p>
        </w:tc>
        <w:tc>
          <w:tcPr>
            <w:tcW w:w="1080" w:type="dxa"/>
          </w:tcPr>
          <w:p w:rsidR="00765DFB" w:rsidRPr="004F41FA" w:rsidRDefault="00765DFB" w:rsidP="00E73B01">
            <w:pPr>
              <w:jc w:val="center"/>
            </w:pPr>
            <w:r>
              <w:t>Россия</w:t>
            </w:r>
          </w:p>
        </w:tc>
        <w:tc>
          <w:tcPr>
            <w:tcW w:w="2118" w:type="dxa"/>
            <w:vMerge w:val="restart"/>
          </w:tcPr>
          <w:p w:rsidR="00765DFB" w:rsidRDefault="00765DFB" w:rsidP="00E73B01">
            <w:pPr>
              <w:jc w:val="center"/>
            </w:pPr>
            <w:r>
              <w:t xml:space="preserve">Тойота ленд крузер 200, </w:t>
            </w:r>
          </w:p>
          <w:p w:rsidR="00765DFB" w:rsidRPr="00B165C6" w:rsidRDefault="00765DFB" w:rsidP="00E73B01">
            <w:pPr>
              <w:jc w:val="center"/>
            </w:pPr>
            <w:r>
              <w:t>2016</w:t>
            </w:r>
          </w:p>
        </w:tc>
        <w:tc>
          <w:tcPr>
            <w:tcW w:w="1662" w:type="dxa"/>
          </w:tcPr>
          <w:p w:rsidR="00765DFB" w:rsidRPr="004F41FA" w:rsidRDefault="00765DFB" w:rsidP="00E73B01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765DFB" w:rsidRPr="004F41FA" w:rsidRDefault="00765DFB" w:rsidP="00E73B01">
            <w:pPr>
              <w:jc w:val="center"/>
            </w:pPr>
            <w:r>
              <w:t>1230,0</w:t>
            </w:r>
          </w:p>
        </w:tc>
        <w:tc>
          <w:tcPr>
            <w:tcW w:w="1620" w:type="dxa"/>
          </w:tcPr>
          <w:p w:rsidR="00765DFB" w:rsidRPr="004F41FA" w:rsidRDefault="00765DFB" w:rsidP="00E73B01">
            <w:pPr>
              <w:jc w:val="center"/>
            </w:pPr>
            <w:r>
              <w:t>Россия</w:t>
            </w:r>
          </w:p>
        </w:tc>
      </w:tr>
      <w:tr w:rsidR="00765DFB" w:rsidRPr="004F41FA" w:rsidTr="00E73B01">
        <w:trPr>
          <w:trHeight w:val="1437"/>
        </w:trPr>
        <w:tc>
          <w:tcPr>
            <w:tcW w:w="1908" w:type="dxa"/>
            <w:vMerge/>
          </w:tcPr>
          <w:p w:rsidR="00765DFB" w:rsidRPr="004F41FA" w:rsidRDefault="00765DFB" w:rsidP="00E5137A"/>
        </w:tc>
        <w:tc>
          <w:tcPr>
            <w:tcW w:w="1602" w:type="dxa"/>
            <w:vMerge/>
          </w:tcPr>
          <w:p w:rsidR="00765DFB" w:rsidRPr="004F41FA" w:rsidRDefault="00765DFB" w:rsidP="00E73B01">
            <w:pPr>
              <w:jc w:val="center"/>
            </w:pPr>
          </w:p>
        </w:tc>
        <w:tc>
          <w:tcPr>
            <w:tcW w:w="1134" w:type="dxa"/>
            <w:vMerge/>
          </w:tcPr>
          <w:p w:rsidR="00765DFB" w:rsidRDefault="00765DFB" w:rsidP="00E73B01">
            <w:pPr>
              <w:jc w:val="center"/>
            </w:pPr>
          </w:p>
        </w:tc>
        <w:tc>
          <w:tcPr>
            <w:tcW w:w="1347" w:type="dxa"/>
          </w:tcPr>
          <w:p w:rsidR="00765DFB" w:rsidRDefault="00765DFB" w:rsidP="00E73B01">
            <w:pPr>
              <w:jc w:val="center"/>
            </w:pPr>
            <w:r>
              <w:t>квартира</w:t>
            </w:r>
          </w:p>
          <w:p w:rsidR="00765DFB" w:rsidRPr="004F41FA" w:rsidRDefault="00765DFB" w:rsidP="00E73B01">
            <w:pPr>
              <w:jc w:val="center"/>
            </w:pPr>
            <w:r>
              <w:t>(долевая, 1/3)</w:t>
            </w:r>
          </w:p>
        </w:tc>
        <w:tc>
          <w:tcPr>
            <w:tcW w:w="1055" w:type="dxa"/>
          </w:tcPr>
          <w:p w:rsidR="00765DFB" w:rsidRPr="004F41FA" w:rsidRDefault="00765DFB" w:rsidP="00E73B01">
            <w:pPr>
              <w:jc w:val="center"/>
            </w:pPr>
            <w:r>
              <w:t>75,1</w:t>
            </w:r>
          </w:p>
        </w:tc>
        <w:tc>
          <w:tcPr>
            <w:tcW w:w="1080" w:type="dxa"/>
          </w:tcPr>
          <w:p w:rsidR="00765DFB" w:rsidRPr="004F41FA" w:rsidRDefault="00765DFB" w:rsidP="00E73B01">
            <w:pPr>
              <w:jc w:val="center"/>
            </w:pPr>
            <w:r>
              <w:t>Россия</w:t>
            </w:r>
          </w:p>
        </w:tc>
        <w:tc>
          <w:tcPr>
            <w:tcW w:w="2118" w:type="dxa"/>
            <w:vMerge/>
          </w:tcPr>
          <w:p w:rsidR="00765DFB" w:rsidRPr="004F41FA" w:rsidRDefault="00765DFB" w:rsidP="00E73B01">
            <w:pPr>
              <w:jc w:val="center"/>
            </w:pPr>
          </w:p>
        </w:tc>
        <w:tc>
          <w:tcPr>
            <w:tcW w:w="1662" w:type="dxa"/>
          </w:tcPr>
          <w:p w:rsidR="00765DFB" w:rsidRPr="004F41FA" w:rsidRDefault="00765DFB" w:rsidP="00E73B01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765DFB" w:rsidRPr="004F41FA" w:rsidRDefault="00765DFB" w:rsidP="00E73B01">
            <w:pPr>
              <w:jc w:val="center"/>
            </w:pPr>
            <w:r>
              <w:t>206,4</w:t>
            </w:r>
          </w:p>
        </w:tc>
        <w:tc>
          <w:tcPr>
            <w:tcW w:w="1620" w:type="dxa"/>
          </w:tcPr>
          <w:p w:rsidR="00765DFB" w:rsidRPr="004F41FA" w:rsidRDefault="00765DFB" w:rsidP="00E73B01">
            <w:pPr>
              <w:jc w:val="center"/>
            </w:pPr>
            <w:r>
              <w:t>Россия</w:t>
            </w:r>
          </w:p>
        </w:tc>
      </w:tr>
    </w:tbl>
    <w:p w:rsidR="00765DFB" w:rsidRDefault="00765DFB" w:rsidP="000E574A"/>
    <w:p w:rsidR="00765DFB" w:rsidRDefault="00765DFB"/>
    <w:sectPr w:rsidR="00765DFB" w:rsidSect="000E57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574A"/>
    <w:rsid w:val="000D6517"/>
    <w:rsid w:val="000E574A"/>
    <w:rsid w:val="001B4D08"/>
    <w:rsid w:val="004F41FA"/>
    <w:rsid w:val="00530490"/>
    <w:rsid w:val="00765DFB"/>
    <w:rsid w:val="007D1D63"/>
    <w:rsid w:val="007E77FA"/>
    <w:rsid w:val="00B165C6"/>
    <w:rsid w:val="00B866C3"/>
    <w:rsid w:val="00C14917"/>
    <w:rsid w:val="00D864DE"/>
    <w:rsid w:val="00DD7E81"/>
    <w:rsid w:val="00E5137A"/>
    <w:rsid w:val="00E73B01"/>
    <w:rsid w:val="00E95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74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E574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7E77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E77F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194</Words>
  <Characters>1111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Светлана В. Чермных</dc:creator>
  <cp:keywords/>
  <dc:description/>
  <cp:lastModifiedBy>user</cp:lastModifiedBy>
  <cp:revision>2</cp:revision>
  <cp:lastPrinted>2019-03-25T08:30:00Z</cp:lastPrinted>
  <dcterms:created xsi:type="dcterms:W3CDTF">2019-04-18T12:20:00Z</dcterms:created>
  <dcterms:modified xsi:type="dcterms:W3CDTF">2019-04-18T12:20:00Z</dcterms:modified>
</cp:coreProperties>
</file>