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C5" w:rsidRPr="00EE6018" w:rsidRDefault="009C38C5" w:rsidP="00B1753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E6018">
        <w:rPr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«Краснознаменский городской округ», </w:t>
      </w:r>
    </w:p>
    <w:p w:rsidR="009C38C5" w:rsidRPr="00EE6018" w:rsidRDefault="009C38C5" w:rsidP="00B1753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E6018">
        <w:rPr>
          <w:b/>
          <w:color w:val="000000"/>
          <w:sz w:val="28"/>
          <w:szCs w:val="28"/>
        </w:rPr>
        <w:t>за период с 1 января 2018г. по 31 декабря 2018г.</w:t>
      </w:r>
    </w:p>
    <w:p w:rsidR="009C38C5" w:rsidRPr="00EE6018" w:rsidRDefault="009C38C5" w:rsidP="006B651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9C38C5" w:rsidRPr="00EE6018" w:rsidTr="009F2F81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 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8C5" w:rsidRPr="00EE6018" w:rsidTr="009F2F81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</w:rPr>
              <w:t>площадь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</w:tr>
      <w:tr w:rsidR="009C38C5" w:rsidRPr="00EE6018" w:rsidTr="009F2F81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Шиловская О.А.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Глава МО «Краснозна-менский городской округ»</w:t>
            </w:r>
          </w:p>
          <w:p w:rsidR="009C38C5" w:rsidRPr="00EE6018" w:rsidRDefault="009C38C5" w:rsidP="009F2F8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838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 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1400,0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95,1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1 290 160,72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Лужковская  Л.В.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B30AB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(1/3)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918,0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800,0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91,6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Легковой автомобиль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ФОЛЬКСВАГЕН Т4;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ФОЛЬКСВАГЕН </w:t>
            </w:r>
            <w:r w:rsidRPr="00EE6018">
              <w:rPr>
                <w:color w:val="000000"/>
                <w:sz w:val="18"/>
                <w:lang w:val="en-US"/>
              </w:rPr>
              <w:t>TOUAREG</w:t>
            </w:r>
            <w:r w:rsidRPr="00EE6018">
              <w:rPr>
                <w:color w:val="000000"/>
                <w:sz w:val="18"/>
              </w:rPr>
              <w:t xml:space="preserve"> </w:t>
            </w:r>
            <w:r w:rsidRPr="00EE6018">
              <w:rPr>
                <w:color w:val="000000"/>
                <w:sz w:val="18"/>
                <w:lang w:val="en-US"/>
              </w:rPr>
              <w:t>V</w:t>
            </w:r>
            <w:r w:rsidRPr="00EE6018">
              <w:rPr>
                <w:color w:val="000000"/>
                <w:sz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3 780 414,06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721,5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91,6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89,0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359 800,44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Мякчило Н.Н</w:t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(1/4)</w:t>
            </w:r>
          </w:p>
          <w:p w:rsidR="009C38C5" w:rsidRPr="00EE6018" w:rsidRDefault="009C38C5" w:rsidP="00B642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Легковые автомобили:</w:t>
            </w: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Мазда 626 1.91</w:t>
            </w: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Форд </w:t>
            </w:r>
            <w:r w:rsidRPr="00EE6018">
              <w:rPr>
                <w:color w:val="000000"/>
                <w:sz w:val="18"/>
                <w:lang w:val="en-US"/>
              </w:rPr>
              <w:t>TRANSIT</w:t>
            </w: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</w:p>
          <w:p w:rsidR="009C38C5" w:rsidRPr="00EE6018" w:rsidRDefault="009C38C5" w:rsidP="004E1FC8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Форд </w:t>
            </w:r>
            <w:r w:rsidRPr="00EE6018">
              <w:rPr>
                <w:color w:val="000000"/>
                <w:sz w:val="18"/>
                <w:lang w:val="en-US"/>
              </w:rPr>
              <w:t>TRANSIT</w:t>
            </w:r>
            <w:r w:rsidRPr="00EE6018">
              <w:rPr>
                <w:color w:val="000000"/>
                <w:sz w:val="18"/>
              </w:rPr>
              <w:t xml:space="preserve"> 100 </w:t>
            </w: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T 300 TDC</w:t>
            </w:r>
          </w:p>
          <w:p w:rsidR="009C38C5" w:rsidRPr="00EE6018" w:rsidRDefault="009C38C5" w:rsidP="00AE55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color w:val="000000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430 876,94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(1/4)</w:t>
            </w:r>
          </w:p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      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E1FC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7550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(1/4)</w:t>
            </w:r>
          </w:p>
          <w:p w:rsidR="009C38C5" w:rsidRPr="00EE6018" w:rsidRDefault="009C38C5" w:rsidP="00B33BFD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1E60E5">
            <w:pPr>
              <w:widowControl w:val="0"/>
              <w:autoSpaceDE w:val="0"/>
              <w:autoSpaceDN w:val="0"/>
              <w:adjustRightInd w:val="0"/>
              <w:ind w:right="-73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A12D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5 390,0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Веревкин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1E60E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35650,0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3100,0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3100,0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152011,0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66,8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B4658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 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Легковой автомобиль: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Ауди А6  2,7Т;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ШЕВРОЛЕ </w:t>
            </w:r>
            <w:r w:rsidRPr="00EE6018">
              <w:rPr>
                <w:color w:val="000000"/>
                <w:sz w:val="18"/>
                <w:lang w:val="en-US"/>
              </w:rPr>
              <w:t>NIVA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Автомобили грузовые: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ВОЛЬВО </w:t>
            </w:r>
            <w:r w:rsidRPr="00EE6018">
              <w:rPr>
                <w:color w:val="000000"/>
                <w:sz w:val="18"/>
                <w:lang w:val="en-US"/>
              </w:rPr>
              <w:t>FH</w:t>
            </w:r>
            <w:r w:rsidRPr="00EE6018">
              <w:rPr>
                <w:color w:val="000000"/>
                <w:sz w:val="18"/>
              </w:rPr>
              <w:t xml:space="preserve"> 12 420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Сельскохозяйст-венная техника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Трактор Беларус 820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Иные транспортные средства: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Прицеп Трейлор;</w:t>
            </w:r>
          </w:p>
          <w:p w:rsidR="009C38C5" w:rsidRPr="00EE6018" w:rsidRDefault="009C38C5" w:rsidP="0080478A">
            <w:pPr>
              <w:widowControl w:val="0"/>
              <w:autoSpaceDE w:val="0"/>
              <w:autoSpaceDN w:val="0"/>
              <w:adjustRightInd w:val="0"/>
              <w:spacing w:before="240"/>
              <w:ind w:left="-76" w:right="-74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</w:rPr>
              <w:t xml:space="preserve">Полуприцеп </w:t>
            </w:r>
            <w:r w:rsidRPr="00EE6018">
              <w:rPr>
                <w:color w:val="000000"/>
                <w:sz w:val="18"/>
                <w:lang w:val="en-US"/>
              </w:rPr>
              <w:t xml:space="preserve">BURG  BPO </w:t>
            </w:r>
            <w:r w:rsidRPr="00EE6018">
              <w:rPr>
                <w:color w:val="000000"/>
                <w:sz w:val="18"/>
              </w:rPr>
              <w:t xml:space="preserve">12-27 </w:t>
            </w:r>
            <w:r w:rsidRPr="00EE6018">
              <w:rPr>
                <w:color w:val="000000"/>
                <w:sz w:val="18"/>
                <w:lang w:val="en-US"/>
              </w:rPr>
              <w:t xml:space="preserve">SRNXX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486 204,00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66,8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Легковой автомобиль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АУДИ А4  1,8Т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345 126,57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66,8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Животова Е. 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B46589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325 312,20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2C4BF5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Гараж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Помещение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234,0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283,4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109,9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25,9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92,0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Легковые автомобили</w:t>
            </w:r>
          </w:p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РЕНО КАНГУ </w:t>
            </w:r>
            <w:r w:rsidRPr="00EE6018">
              <w:rPr>
                <w:color w:val="000000"/>
                <w:sz w:val="18"/>
                <w:lang w:val="en-US"/>
              </w:rPr>
              <w:t>AU</w:t>
            </w:r>
            <w:r w:rsidRPr="00EE6018">
              <w:rPr>
                <w:color w:val="000000"/>
                <w:sz w:val="18"/>
              </w:rPr>
              <w:t>2</w:t>
            </w:r>
          </w:p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387 773,88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Дерр М.П.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3874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(1/2)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226100,0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75,0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Легковой автомобиль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ОПЕЛЬ </w:t>
            </w:r>
            <w:r w:rsidRPr="00EE6018">
              <w:rPr>
                <w:color w:val="000000"/>
                <w:sz w:val="18"/>
                <w:lang w:val="en-US"/>
              </w:rPr>
              <w:t>MERIVA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354 787,30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7.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Макаров В.Г.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Администра-тивное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(1/399)</w:t>
            </w:r>
          </w:p>
          <w:p w:rsidR="009C38C5" w:rsidRPr="00EE6018" w:rsidRDefault="009C38C5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Общая долевая </w:t>
            </w:r>
          </w:p>
          <w:p w:rsidR="009C38C5" w:rsidRPr="00EE6018" w:rsidRDefault="009C38C5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(1/4)</w:t>
            </w:r>
          </w:p>
          <w:p w:rsidR="009C38C5" w:rsidRPr="00EE6018" w:rsidRDefault="009C38C5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881A1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4415,3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1237,0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43680000,0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64,1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239,3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54,0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187,0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320,0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Легковые автомобили: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ВАЗ 2106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МЕРСЕДЕС БЕНЦ </w:t>
            </w:r>
            <w:r w:rsidRPr="00EE6018">
              <w:rPr>
                <w:color w:val="000000"/>
                <w:sz w:val="18"/>
                <w:lang w:val="en-US"/>
              </w:rPr>
              <w:t>S</w:t>
            </w:r>
            <w:r w:rsidRPr="00EE6018">
              <w:rPr>
                <w:color w:val="000000"/>
                <w:sz w:val="18"/>
              </w:rPr>
              <w:t>350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Шкода ОКТАВИЯ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Грузовые автомобили: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МЕРСЕДЕС 410 </w:t>
            </w:r>
            <w:r w:rsidRPr="00EE6018">
              <w:rPr>
                <w:color w:val="000000"/>
                <w:sz w:val="18"/>
                <w:lang w:val="en-US"/>
              </w:rPr>
              <w:t>D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Иные транспортные средства: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Прицеп грузовой к легковым автомобилям ИАП Т-600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682 000,03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E51EB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Велян А.Э.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Легковые автомобили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ФОЛЬКСВАГЕН ТРАНСПОРТЕР Т4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МИЦУБИСИ Спейс вагон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147 944,67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2320,0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51,1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19,9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208 420,07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 Кононова В.А.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46443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800,0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708600,0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124200,0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2393,0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173,0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134,2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55,7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71,9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88,5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1 000 878,66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Реймхен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6E597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445 995,47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ФОЛЬКСВАГЕН гольф</w:t>
            </w:r>
          </w:p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 100</w:t>
            </w:r>
          </w:p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6F6194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ПЕЖО С308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313 051,73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Белевичене А.А.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(1/3)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60,5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6D059F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834 120,58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B97CB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Мазда 626;</w:t>
            </w:r>
          </w:p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РЕНО МАСТЕР;</w:t>
            </w: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Грузовой автомобиль:</w:t>
            </w: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ВОЛЬВО 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610;</w:t>
            </w: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Сельскохозяйст-венная техника:</w:t>
            </w: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 МТ3 80;</w:t>
            </w: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B97CB9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Трактор МТ3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Михейцев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  <w:p w:rsidR="009C38C5" w:rsidRPr="00EE6018" w:rsidRDefault="009C38C5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8775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(1/2)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AB3193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525,0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40,3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40,5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245 023,13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AB3193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E51E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Бачинскас А.З.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5D00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автомобиль: </w:t>
            </w:r>
          </w:p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32 596,25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110,9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87750D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 автомобили:</w:t>
            </w:r>
          </w:p>
          <w:p w:rsidR="009C38C5" w:rsidRPr="00EE6018" w:rsidRDefault="009C38C5" w:rsidP="0087750D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87750D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МЕРСЕДЕЦ БЕНС 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  <w:p w:rsidR="009C38C5" w:rsidRPr="00EE6018" w:rsidRDefault="009C38C5" w:rsidP="0087750D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87750D">
            <w:pPr>
              <w:pStyle w:val="a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МЕРСЕДЕС БЕНЦ 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178 679,00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110,9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E51EB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Блинов М.А.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A92400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Депутат окружного Совета депутатов МО «Краснозна-менский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C38C5" w:rsidRPr="00EE6018" w:rsidRDefault="009C38C5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Жилой дом</w:t>
            </w:r>
          </w:p>
          <w:p w:rsidR="009C38C5" w:rsidRPr="00EE6018" w:rsidRDefault="009C38C5" w:rsidP="007A129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1500,0</w:t>
            </w: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9C38C5" w:rsidRPr="00EE6018" w:rsidRDefault="009C38C5" w:rsidP="00082B4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МИЦУБИСИ 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690 000,00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5D00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bookmarkStart w:id="0" w:name="_GoBack"/>
            <w:bookmarkEnd w:id="0"/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1500,0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автомобиль:</w:t>
            </w:r>
          </w:p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ПЕЖО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A129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  <w:lang w:val="en-US"/>
              </w:rPr>
            </w:pPr>
            <w:r w:rsidRPr="00EE6018">
              <w:rPr>
                <w:color w:val="000000"/>
                <w:sz w:val="18"/>
              </w:rPr>
              <w:t>160 000,00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5D00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5D00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200,0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1500,0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A129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15 600,00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  <w:tr w:rsidR="009C38C5" w:rsidRPr="00EE6018" w:rsidTr="009F2F81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D46612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18"/>
                <w:szCs w:val="18"/>
              </w:rPr>
            </w:pPr>
            <w:r w:rsidRPr="00EE6018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5D00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FC66F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5D00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Жилой дом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Земельный участок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200,0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1500,0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Россия</w:t>
            </w: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  <w:p w:rsidR="009C38C5" w:rsidRPr="00EE6018" w:rsidRDefault="009C38C5" w:rsidP="00C72F4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4A307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60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7A129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C5" w:rsidRPr="00EE6018" w:rsidRDefault="009C38C5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/>
                <w:sz w:val="18"/>
              </w:rPr>
            </w:pPr>
            <w:r w:rsidRPr="00EE6018">
              <w:rPr>
                <w:color w:val="000000"/>
                <w:sz w:val="18"/>
              </w:rPr>
              <w:t>-</w:t>
            </w:r>
          </w:p>
        </w:tc>
      </w:tr>
    </w:tbl>
    <w:p w:rsidR="009C38C5" w:rsidRPr="00EE6018" w:rsidRDefault="009C38C5">
      <w:pPr>
        <w:rPr>
          <w:color w:val="000000"/>
        </w:rPr>
      </w:pPr>
    </w:p>
    <w:sectPr w:rsidR="009C38C5" w:rsidRPr="00EE6018" w:rsidSect="006B6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E81"/>
    <w:rsid w:val="0001366D"/>
    <w:rsid w:val="00063CC9"/>
    <w:rsid w:val="0007485D"/>
    <w:rsid w:val="00082B4A"/>
    <w:rsid w:val="00096B63"/>
    <w:rsid w:val="000A0D03"/>
    <w:rsid w:val="000A5FF2"/>
    <w:rsid w:val="000C404D"/>
    <w:rsid w:val="001052E8"/>
    <w:rsid w:val="00111E81"/>
    <w:rsid w:val="00163A17"/>
    <w:rsid w:val="00182196"/>
    <w:rsid w:val="00184B8A"/>
    <w:rsid w:val="001E60E5"/>
    <w:rsid w:val="002262BE"/>
    <w:rsid w:val="002936DA"/>
    <w:rsid w:val="002C4BF5"/>
    <w:rsid w:val="00354F68"/>
    <w:rsid w:val="00380A95"/>
    <w:rsid w:val="003874B5"/>
    <w:rsid w:val="003A486B"/>
    <w:rsid w:val="003B237F"/>
    <w:rsid w:val="003D5C4B"/>
    <w:rsid w:val="0046443E"/>
    <w:rsid w:val="00496720"/>
    <w:rsid w:val="004A3075"/>
    <w:rsid w:val="004B1276"/>
    <w:rsid w:val="004E1FC8"/>
    <w:rsid w:val="004F5170"/>
    <w:rsid w:val="005716A6"/>
    <w:rsid w:val="00596688"/>
    <w:rsid w:val="005D0031"/>
    <w:rsid w:val="005E26F4"/>
    <w:rsid w:val="005F3509"/>
    <w:rsid w:val="00611C4E"/>
    <w:rsid w:val="00620F45"/>
    <w:rsid w:val="00623BEC"/>
    <w:rsid w:val="006740A8"/>
    <w:rsid w:val="00683007"/>
    <w:rsid w:val="0069771D"/>
    <w:rsid w:val="006B19B7"/>
    <w:rsid w:val="006B651D"/>
    <w:rsid w:val="006D059F"/>
    <w:rsid w:val="006E597A"/>
    <w:rsid w:val="006F6194"/>
    <w:rsid w:val="00721851"/>
    <w:rsid w:val="0073221C"/>
    <w:rsid w:val="0077550C"/>
    <w:rsid w:val="007A129A"/>
    <w:rsid w:val="007C5C4C"/>
    <w:rsid w:val="0080478A"/>
    <w:rsid w:val="00844611"/>
    <w:rsid w:val="0087750D"/>
    <w:rsid w:val="00881A18"/>
    <w:rsid w:val="008B4653"/>
    <w:rsid w:val="008E15BF"/>
    <w:rsid w:val="008F7F9D"/>
    <w:rsid w:val="009145FD"/>
    <w:rsid w:val="00927FB2"/>
    <w:rsid w:val="00954955"/>
    <w:rsid w:val="00963C91"/>
    <w:rsid w:val="009B54CE"/>
    <w:rsid w:val="009C38C5"/>
    <w:rsid w:val="009C6314"/>
    <w:rsid w:val="009F2D8A"/>
    <w:rsid w:val="009F2F81"/>
    <w:rsid w:val="00A12D67"/>
    <w:rsid w:val="00A3567A"/>
    <w:rsid w:val="00A86073"/>
    <w:rsid w:val="00A92400"/>
    <w:rsid w:val="00AB3193"/>
    <w:rsid w:val="00AD2250"/>
    <w:rsid w:val="00AD5BE7"/>
    <w:rsid w:val="00AE5507"/>
    <w:rsid w:val="00B02F4F"/>
    <w:rsid w:val="00B17530"/>
    <w:rsid w:val="00B30ABC"/>
    <w:rsid w:val="00B33BFD"/>
    <w:rsid w:val="00B46589"/>
    <w:rsid w:val="00B642F0"/>
    <w:rsid w:val="00B97CB9"/>
    <w:rsid w:val="00BD0E01"/>
    <w:rsid w:val="00BD5A7E"/>
    <w:rsid w:val="00BE61EE"/>
    <w:rsid w:val="00C12A27"/>
    <w:rsid w:val="00C46D4B"/>
    <w:rsid w:val="00C476E7"/>
    <w:rsid w:val="00C72F4D"/>
    <w:rsid w:val="00CA3154"/>
    <w:rsid w:val="00CD4794"/>
    <w:rsid w:val="00CF40FC"/>
    <w:rsid w:val="00D46612"/>
    <w:rsid w:val="00DC77FB"/>
    <w:rsid w:val="00E23ACB"/>
    <w:rsid w:val="00E43FE5"/>
    <w:rsid w:val="00E51EBC"/>
    <w:rsid w:val="00ED7AE0"/>
    <w:rsid w:val="00EE6018"/>
    <w:rsid w:val="00F80A85"/>
    <w:rsid w:val="00F838C5"/>
    <w:rsid w:val="00FC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0478A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7</Pages>
  <Words>1164</Words>
  <Characters>6637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«Краснознаменский городской округ», </dc:title>
  <dc:subject/>
  <dc:creator>Багалина Елена Геннадьевна</dc:creator>
  <cp:keywords/>
  <dc:description/>
  <cp:lastModifiedBy>Райсовет</cp:lastModifiedBy>
  <cp:revision>5</cp:revision>
  <cp:lastPrinted>2019-04-10T13:35:00Z</cp:lastPrinted>
  <dcterms:created xsi:type="dcterms:W3CDTF">2019-04-10T13:32:00Z</dcterms:created>
  <dcterms:modified xsi:type="dcterms:W3CDTF">2019-04-10T13:45:00Z</dcterms:modified>
</cp:coreProperties>
</file>