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C2" w:rsidRPr="008D442E" w:rsidRDefault="00BA08C2" w:rsidP="008D442E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 w:rsidRPr="008D442E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«Гвардейский городской округ», </w:t>
      </w:r>
    </w:p>
    <w:p w:rsidR="00BA08C2" w:rsidRPr="008D442E" w:rsidRDefault="00BA08C2" w:rsidP="00B175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D442E">
        <w:rPr>
          <w:b/>
          <w:bCs/>
          <w:sz w:val="28"/>
          <w:szCs w:val="28"/>
        </w:rPr>
        <w:t>за период с 1 января 2018г. по 31 декабря 2018г.</w:t>
      </w:r>
    </w:p>
    <w:p w:rsidR="00BA08C2" w:rsidRPr="008D442E" w:rsidRDefault="00BA08C2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BA08C2" w:rsidRPr="008D442E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08C2" w:rsidRPr="008D442E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</w:rPr>
              <w:t>площадь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A08C2" w:rsidRPr="008D442E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Шаплов И.Г.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Глава МО «Гвардейский городской округ»</w:t>
            </w:r>
          </w:p>
          <w:p w:rsidR="00BA08C2" w:rsidRPr="008D442E" w:rsidRDefault="00BA08C2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28,5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34 483,00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A08C2" w:rsidRPr="008D442E" w:rsidRDefault="00BA08C2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B1753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BA08C2" w:rsidRPr="008D442E" w:rsidRDefault="00BA08C2" w:rsidP="00B1753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58,4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35,4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 Россия 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1052E8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         -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687 793,73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           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1052E8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1052E8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Горбань В.В.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B30AB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Заместитель главы 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1500,0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272,3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Легковые автомобили:</w:t>
            </w: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Шкода Октавия;</w:t>
            </w: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Ниссан </w:t>
            </w:r>
            <w:r w:rsidRPr="008D442E">
              <w:rPr>
                <w:sz w:val="18"/>
                <w:szCs w:val="18"/>
                <w:lang w:val="en-US"/>
              </w:rPr>
              <w:t>Navara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1 109 035,13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участок;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участок;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участок;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800,0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584,0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1500,0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272,3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1 113 473,45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Борисов В.Н.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(1/2)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890,0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742,0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289,5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Легковые автомобили:</w:t>
            </w: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УАЗ-31512;</w:t>
            </w: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ХЕНДЕ САНТА ФЕ 2.2 АТ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</w:p>
          <w:p w:rsidR="00BA08C2" w:rsidRPr="008D442E" w:rsidRDefault="00BA08C2" w:rsidP="00A12D6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1 459 557,59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1E60E5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1E60E5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289,0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890,0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392 832,67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4.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Демешко А.Л.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B736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BA08C2" w:rsidRPr="008D442E" w:rsidRDefault="00BA08C2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709,0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150,0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36,0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48,0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80653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Легковой автомобиль:</w:t>
            </w:r>
          </w:p>
          <w:p w:rsidR="00BA08C2" w:rsidRPr="008D442E" w:rsidRDefault="00BA08C2" w:rsidP="00F80653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РЕНО Канго;</w:t>
            </w:r>
          </w:p>
          <w:p w:rsidR="00BA08C2" w:rsidRPr="008D442E" w:rsidRDefault="00BA08C2" w:rsidP="00F80653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Грузовой автомобиль:</w:t>
            </w:r>
          </w:p>
          <w:p w:rsidR="00BA08C2" w:rsidRPr="008D442E" w:rsidRDefault="00BA08C2" w:rsidP="00F80653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Тойота Хайс</w:t>
            </w:r>
          </w:p>
          <w:p w:rsidR="00BA08C2" w:rsidRPr="008D442E" w:rsidRDefault="00BA08C2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1 140 658,72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48,0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Легковые автомобили: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КИА Спортедж;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Демидович В.Д.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(48/100)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(48/100)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798,0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160,1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Легковые автомобили: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БМВ 730 </w:t>
            </w:r>
            <w:r w:rsidRPr="008D442E">
              <w:rPr>
                <w:sz w:val="18"/>
                <w:szCs w:val="18"/>
                <w:lang w:val="en-US"/>
              </w:rPr>
              <w:t>D</w:t>
            </w:r>
            <w:r w:rsidRPr="008D442E">
              <w:rPr>
                <w:sz w:val="18"/>
                <w:szCs w:val="18"/>
              </w:rPr>
              <w:t>;</w:t>
            </w:r>
          </w:p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Тойота Селика</w:t>
            </w:r>
          </w:p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Водный транспорт:</w:t>
            </w:r>
          </w:p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моторное судно </w:t>
            </w:r>
            <w:r w:rsidRPr="008D442E">
              <w:rPr>
                <w:sz w:val="18"/>
                <w:szCs w:val="18"/>
                <w:lang w:val="en-US"/>
              </w:rPr>
              <w:t>NORD</w:t>
            </w:r>
            <w:r w:rsidRPr="008D442E">
              <w:rPr>
                <w:sz w:val="18"/>
                <w:szCs w:val="18"/>
              </w:rPr>
              <w:t xml:space="preserve"> </w:t>
            </w:r>
            <w:r w:rsidRPr="008D442E">
              <w:rPr>
                <w:sz w:val="18"/>
                <w:szCs w:val="18"/>
                <w:lang w:val="en-US"/>
              </w:rPr>
              <w:t>BOAT</w:t>
            </w:r>
            <w:r w:rsidRPr="008D442E">
              <w:rPr>
                <w:sz w:val="18"/>
                <w:szCs w:val="18"/>
              </w:rPr>
              <w:t xml:space="preserve"> </w:t>
            </w:r>
          </w:p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SXV-400A</w:t>
            </w:r>
          </w:p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1 374 879,54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(48/100)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(48/100)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798,0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160,1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57,2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Легковой автомобиль: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МЕРСЕДЕС БЕНЦ </w:t>
            </w:r>
            <w:r w:rsidRPr="008D442E">
              <w:rPr>
                <w:sz w:val="18"/>
                <w:szCs w:val="18"/>
                <w:lang w:val="en-US"/>
              </w:rPr>
              <w:t>GL</w:t>
            </w:r>
            <w:r w:rsidRPr="008D442E">
              <w:rPr>
                <w:sz w:val="18"/>
                <w:szCs w:val="18"/>
              </w:rPr>
              <w:t xml:space="preserve">350 </w:t>
            </w:r>
            <w:r w:rsidRPr="008D442E">
              <w:rPr>
                <w:sz w:val="18"/>
                <w:szCs w:val="18"/>
                <w:lang w:val="en-US"/>
              </w:rPr>
              <w:t>CDI</w:t>
            </w:r>
            <w:r w:rsidRPr="008D442E">
              <w:rPr>
                <w:sz w:val="18"/>
                <w:szCs w:val="18"/>
              </w:rPr>
              <w:t xml:space="preserve"> 4 </w:t>
            </w:r>
            <w:r w:rsidRPr="008D442E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438 604,15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(2/100)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(2/100)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798,0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160,1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(2/100)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(2/100)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798,0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160,1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6.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Шидловская С.В.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Легковой автомобиль:</w:t>
            </w:r>
          </w:p>
          <w:p w:rsidR="00BA08C2" w:rsidRPr="008D442E" w:rsidRDefault="00BA08C2" w:rsidP="008D730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</w:rPr>
              <w:t xml:space="preserve"> </w:t>
            </w:r>
            <w:r w:rsidRPr="008D442E">
              <w:rPr>
                <w:sz w:val="18"/>
                <w:szCs w:val="18"/>
                <w:lang w:val="en-US"/>
              </w:rPr>
              <w:t>Hyunday 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</w:rPr>
              <w:t>932</w:t>
            </w:r>
            <w:r w:rsidRPr="008D442E">
              <w:rPr>
                <w:sz w:val="18"/>
                <w:szCs w:val="18"/>
                <w:lang w:val="en-US"/>
              </w:rPr>
              <w:t> </w:t>
            </w:r>
            <w:r w:rsidRPr="008D442E">
              <w:rPr>
                <w:sz w:val="18"/>
                <w:szCs w:val="18"/>
              </w:rPr>
              <w:t>613,57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66,6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25169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Легковой автомобиль:</w:t>
            </w:r>
          </w:p>
          <w:p w:rsidR="00BA08C2" w:rsidRPr="008D442E" w:rsidRDefault="00BA08C2" w:rsidP="0025169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  <w:lang w:val="en-US"/>
              </w:rPr>
              <w:t>402 617</w:t>
            </w:r>
            <w:r w:rsidRPr="008D442E">
              <w:rPr>
                <w:sz w:val="18"/>
                <w:szCs w:val="18"/>
              </w:rPr>
              <w:t>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Яглинский С.И.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3057,0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58,7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AA602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Легковые автомобили: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УАЗ 315148;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Тойота </w:t>
            </w:r>
            <w:r w:rsidRPr="008D442E">
              <w:rPr>
                <w:sz w:val="18"/>
                <w:szCs w:val="18"/>
                <w:lang w:val="en-US"/>
              </w:rPr>
              <w:t>Land</w:t>
            </w:r>
            <w:r w:rsidRPr="008D442E">
              <w:rPr>
                <w:sz w:val="18"/>
                <w:szCs w:val="18"/>
              </w:rPr>
              <w:t xml:space="preserve"> </w:t>
            </w:r>
            <w:r w:rsidRPr="008D442E">
              <w:rPr>
                <w:sz w:val="18"/>
                <w:szCs w:val="18"/>
                <w:lang w:val="en-US"/>
              </w:rPr>
              <w:t>Cruiser</w:t>
            </w:r>
            <w:r w:rsidRPr="008D442E">
              <w:rPr>
                <w:sz w:val="18"/>
                <w:szCs w:val="18"/>
              </w:rPr>
              <w:t xml:space="preserve"> </w:t>
            </w:r>
            <w:r w:rsidRPr="008D442E">
              <w:rPr>
                <w:sz w:val="18"/>
                <w:szCs w:val="18"/>
                <w:lang w:val="en-US"/>
              </w:rPr>
              <w:t>D</w:t>
            </w:r>
            <w:r w:rsidRPr="008D442E">
              <w:rPr>
                <w:sz w:val="18"/>
                <w:szCs w:val="18"/>
              </w:rPr>
              <w:t>-4</w:t>
            </w:r>
            <w:r w:rsidRPr="008D442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2 836 456,21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1270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1270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1270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 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607 805,07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Власов Е.П.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Линия электропередач ВЛ-15кв</w:t>
            </w: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1190,0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83000,0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23851,0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50507,0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99000,0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709150,0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289500,0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26845,0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801,3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AF56C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RENDERS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полуприцеп контейнеровоз;</w:t>
            </w:r>
          </w:p>
          <w:p w:rsidR="00BA08C2" w:rsidRPr="008D442E" w:rsidRDefault="00BA08C2" w:rsidP="00AF56C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MASCOTT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AF56C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KANGOO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AF56C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4*4;</w:t>
            </w:r>
          </w:p>
          <w:p w:rsidR="00BA08C2" w:rsidRPr="008D442E" w:rsidRDefault="00BA08C2" w:rsidP="00AF56C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SPRINTER 213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AF56C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Мерседес Бенц SPRINTER 411С;</w:t>
            </w:r>
          </w:p>
          <w:p w:rsidR="00BA08C2" w:rsidRPr="008D442E" w:rsidRDefault="00BA08C2" w:rsidP="00AF56C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209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CRAFTER;</w:t>
            </w: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23.60 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2012;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SPRINTER 311 CDI;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IDENSPENSION;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Прицеп 8439-0000010-03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МАН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TGA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32.390;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ACTROS;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IVECO DAILY 65C17 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PT;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135Т350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TDCI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TEREX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TC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TEREX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TC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E8025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TEREX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260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ATLAS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TEREX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TC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фронтальный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DOOSAN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INFRACORE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LTD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фронтальный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DOOSAN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DL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400;</w:t>
            </w: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Мини-погрузчик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BobCat s250;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мини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BobCat s300;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Телескопический погрузчик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JSB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535-140;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CFTERPILLAR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950-Н;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CATERPILLAR-320D;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CATERPILLAR-320D;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CATERPILLAR-INC 320D;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Автогрейдер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CATERPILLAR-INC 160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вибрационный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BENFORD TEREX BR1200RF;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Асфальтофреза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WIRTGEN GMBH W2000;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вибрационный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HAMM 3412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НТ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Каток вибрационный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HAMM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3412НТ;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мини экскаватор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NEUSON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1502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RDV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MH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6;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каток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PROTEC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BOXER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107;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погрузчик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740-07;</w:t>
            </w:r>
          </w:p>
          <w:p w:rsidR="00BA08C2" w:rsidRPr="008D442E" w:rsidRDefault="00BA08C2" w:rsidP="00B3378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телескопический погрузчик 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DIECI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PEGASUS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4521 (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ELET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155);</w:t>
            </w:r>
          </w:p>
          <w:p w:rsidR="00BA08C2" w:rsidRPr="008D442E" w:rsidRDefault="00BA08C2" w:rsidP="0023776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телескопический погрузчик</w:t>
            </w:r>
          </w:p>
          <w:p w:rsidR="00BA08C2" w:rsidRPr="008D442E" w:rsidRDefault="00BA08C2" w:rsidP="0023776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MANITOU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MRT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2150;</w:t>
            </w:r>
          </w:p>
          <w:p w:rsidR="00BA08C2" w:rsidRPr="008D442E" w:rsidRDefault="00BA08C2" w:rsidP="0023776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LIEBHERR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UTM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740 (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LTM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1080);</w:t>
            </w:r>
          </w:p>
          <w:p w:rsidR="00BA08C2" w:rsidRPr="008D442E" w:rsidRDefault="00BA08C2" w:rsidP="0023776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Бульдозер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23776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Каток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HAMM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4011</w:t>
            </w:r>
          </w:p>
          <w:p w:rsidR="00BA08C2" w:rsidRPr="008D442E" w:rsidRDefault="00BA08C2" w:rsidP="0023776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35 551 204,45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Квартира 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76,6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BA08C2" w:rsidRPr="008D442E" w:rsidRDefault="00BA08C2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A08C2" w:rsidRPr="008D442E" w:rsidRDefault="00BA08C2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525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TDS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A08C2" w:rsidRPr="008D442E" w:rsidRDefault="00BA08C2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RX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BA08C2" w:rsidRPr="008D442E" w:rsidRDefault="00BA08C2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  <w:lang w:val="en-US"/>
              </w:rPr>
            </w:pPr>
            <w:r w:rsidRPr="008D442E">
              <w:rPr>
                <w:sz w:val="18"/>
                <w:szCs w:val="18"/>
              </w:rPr>
              <w:t>2</w:t>
            </w:r>
            <w:r w:rsidRPr="008D442E">
              <w:rPr>
                <w:sz w:val="18"/>
                <w:szCs w:val="18"/>
                <w:lang w:val="en-US"/>
              </w:rPr>
              <w:t> </w:t>
            </w:r>
            <w:r w:rsidRPr="008D442E">
              <w:rPr>
                <w:sz w:val="18"/>
                <w:szCs w:val="18"/>
              </w:rPr>
              <w:t>277</w:t>
            </w:r>
            <w:r w:rsidRPr="008D442E">
              <w:rPr>
                <w:sz w:val="18"/>
                <w:szCs w:val="18"/>
                <w:lang w:val="en-US"/>
              </w:rPr>
              <w:t> </w:t>
            </w:r>
            <w:r w:rsidRPr="008D442E">
              <w:rPr>
                <w:sz w:val="18"/>
                <w:szCs w:val="18"/>
              </w:rPr>
              <w:t>588,62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4632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Денисов П.В.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Квартира 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Общая долевая (1/3)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638,0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1200,0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210,4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59,8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115,0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A08C2" w:rsidRPr="008D442E" w:rsidRDefault="00BA08C2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3.2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LWB</w:t>
            </w:r>
          </w:p>
          <w:p w:rsidR="00BA08C2" w:rsidRPr="008D442E" w:rsidRDefault="00BA08C2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BA08C2" w:rsidRPr="008D442E" w:rsidRDefault="00BA08C2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Трактор Беларус 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11 640 861,66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183 216,51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4632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Затонец Ю.А.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521 331,52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4632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Косятов Е.В.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20000,0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27000,0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22000,0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34000,0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1812,0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1100,0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1150,0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1200,0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1100,0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1200,0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2000,0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350 7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Tronik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AUDI A6 AVANT,</w:t>
            </w: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KANGOO DCI 60</w:t>
            </w: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KOGEL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полуприцеп;</w:t>
            </w: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ЛАВ 81015;</w:t>
            </w: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моторная лодка </w:t>
            </w:r>
          </w:p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Nordik</w:t>
            </w: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988 795,01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4632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Ляпшис В.В.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Нежилое помещение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Нежилое помещение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26,5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8D4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NAVARA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650 000,00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Мамедов Ш.Б.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487,0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2004,0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352,9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76,6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50,3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6 280 000,00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Квартира;</w:t>
            </w:r>
          </w:p>
          <w:p w:rsidR="00BA08C2" w:rsidRPr="008D442E" w:rsidRDefault="00BA08C2" w:rsidP="008B0DE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 (доход, полученный от продажи земельных участков)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Общая долевая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 (23/100)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175,2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Легковой автомобиль: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 ВАЗ-21051;</w:t>
            </w:r>
          </w:p>
          <w:p w:rsidR="00BA08C2" w:rsidRPr="008D442E" w:rsidRDefault="00BA08C2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2E">
              <w:rPr>
                <w:rFonts w:ascii="Times New Roman" w:hAnsi="Times New Roman" w:cs="Times New Roman"/>
                <w:sz w:val="18"/>
                <w:szCs w:val="18"/>
              </w:rPr>
              <w:t xml:space="preserve"> 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133 128,78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4632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Рожко Н.В.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Легковые автомобили: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 МАЗДА 3;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764 588,91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45,5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Титов С.М.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38000,0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1200,0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81,6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45332,0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2290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Грузовой автомобиль: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Фольксваген транспортёр;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Сельскохозяйственная техника: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трактор Т-40 АМ Д-243</w:t>
            </w:r>
          </w:p>
          <w:p w:rsidR="00BA08C2" w:rsidRPr="008D442E" w:rsidRDefault="00BA08C2" w:rsidP="008F7F9D">
            <w:pPr>
              <w:widowControl w:val="0"/>
              <w:suppressAutoHyphens/>
              <w:rPr>
                <w:rFonts w:ascii="Arial" w:hAnsi="Arial"/>
                <w:kern w:val="2"/>
                <w:sz w:val="20"/>
                <w:szCs w:val="20"/>
                <w:lang w:eastAsia="ar-SA"/>
              </w:rPr>
            </w:pP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631 797,13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Квартира  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F7F9D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общая долевая  (42/100 )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индивидуальная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общая долевая 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    (42/100)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1200,0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3900,0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266,7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3332,0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Легковой автомобиль: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 ВАЗ 21013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645 510,00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Потапов О.И.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suppressLineNumbers/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suppressLineNumbers/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suppressLineNumbers/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82290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82290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9800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7850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1000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1000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1000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1010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1800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1000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1010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920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1060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133 304,00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3D3F1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3D3F1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3D3F12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151,8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32,6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- 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4632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Лило К.В.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Земельный участок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BD5A7E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BD5A7E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BD5A7E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BD5A7E">
            <w:pPr>
              <w:widowControl w:val="0"/>
              <w:suppressLineNumbers/>
              <w:suppressAutoHyphens/>
              <w:snapToGri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BD5A7E">
            <w:pPr>
              <w:widowControl w:val="0"/>
              <w:suppressLineNumbers/>
              <w:suppressAutoHyphens/>
              <w:snapToGrid w:val="0"/>
              <w:rPr>
                <w:sz w:val="18"/>
                <w:szCs w:val="18"/>
              </w:rPr>
            </w:pP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общая долевая (1/2)</w:t>
            </w:r>
          </w:p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1200,0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253,4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44,8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Легковые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автомобили: 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МЕРСЕДЕС БЕНЦ </w:t>
            </w:r>
            <w:r w:rsidRPr="008D442E">
              <w:rPr>
                <w:kern w:val="2"/>
                <w:sz w:val="18"/>
                <w:szCs w:val="18"/>
                <w:lang w:val="en-US" w:eastAsia="ar-SA"/>
              </w:rPr>
              <w:t>R</w:t>
            </w:r>
            <w:r w:rsidRPr="008D442E">
              <w:rPr>
                <w:kern w:val="2"/>
                <w:sz w:val="18"/>
                <w:szCs w:val="18"/>
                <w:lang w:eastAsia="ar-SA"/>
              </w:rPr>
              <w:t>350</w:t>
            </w:r>
            <w:r w:rsidRPr="008D442E">
              <w:rPr>
                <w:kern w:val="2"/>
                <w:sz w:val="18"/>
                <w:szCs w:val="18"/>
                <w:lang w:val="en-US" w:eastAsia="ar-SA"/>
              </w:rPr>
              <w:t>CD</w:t>
            </w:r>
            <w:r w:rsidRPr="008D442E">
              <w:rPr>
                <w:kern w:val="2"/>
                <w:sz w:val="18"/>
                <w:szCs w:val="18"/>
                <w:lang w:eastAsia="ar-SA"/>
              </w:rPr>
              <w:t>;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- Ниссан </w:t>
            </w:r>
            <w:r w:rsidRPr="008D442E">
              <w:rPr>
                <w:kern w:val="2"/>
                <w:sz w:val="18"/>
                <w:szCs w:val="18"/>
                <w:lang w:val="en-US" w:eastAsia="ar-SA"/>
              </w:rPr>
              <w:t>blubird</w:t>
            </w:r>
            <w:r w:rsidRPr="008D442E">
              <w:rPr>
                <w:kern w:val="2"/>
                <w:sz w:val="18"/>
                <w:szCs w:val="18"/>
                <w:lang w:eastAsia="ar-SA"/>
              </w:rPr>
              <w:t>;</w:t>
            </w:r>
          </w:p>
          <w:p w:rsidR="00BA08C2" w:rsidRPr="008D442E" w:rsidRDefault="00BA08C2" w:rsidP="00E66F32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5 492 090,54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Легковой автомобиль (доход, полученный от продажи легковых автомобилей)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Земельный участок</w:t>
            </w:r>
          </w:p>
          <w:p w:rsidR="00BA08C2" w:rsidRPr="008D442E" w:rsidRDefault="00BA08C2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BA08C2" w:rsidRPr="008D442E" w:rsidRDefault="00BA08C2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BA08C2" w:rsidRPr="008D442E" w:rsidRDefault="00BA08C2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28324F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28324F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28324F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общая долевая (1/2)</w:t>
            </w:r>
          </w:p>
          <w:p w:rsidR="00BA08C2" w:rsidRPr="008D442E" w:rsidRDefault="00BA08C2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600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59,1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44,8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Легковой автомобиль:</w:t>
            </w:r>
          </w:p>
          <w:p w:rsidR="00BA08C2" w:rsidRPr="008D442E" w:rsidRDefault="00BA08C2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val="en-US"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ХЕНДЭ </w:t>
            </w:r>
            <w:r w:rsidRPr="008D442E">
              <w:rPr>
                <w:kern w:val="2"/>
                <w:sz w:val="18"/>
                <w:szCs w:val="18"/>
                <w:lang w:val="en-US" w:eastAsia="ar-SA"/>
              </w:rPr>
              <w:t>MATRIX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1 121 244,91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28324F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28324F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28324F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31,6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28324F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28324F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28324F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18.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Соломатин В.А.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Земельный участок</w:t>
            </w: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Хозяйственная постройка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rPr>
                <w:sz w:val="18"/>
                <w:szCs w:val="18"/>
              </w:rPr>
            </w:pP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733,0</w:t>
            </w: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150,0</w:t>
            </w: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70,0</w:t>
            </w:r>
          </w:p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07485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Земельный участок</w:t>
            </w:r>
          </w:p>
          <w:p w:rsidR="00BA08C2" w:rsidRPr="008D442E" w:rsidRDefault="00BA08C2" w:rsidP="0007485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07485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1602,0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Легковые автомобили: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МЕРСЕДЕС 190Е;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МЕРСЕДЕС Е200;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 МЕРСЕДЕС 250</w:t>
            </w:r>
            <w:r w:rsidRPr="008D442E">
              <w:rPr>
                <w:kern w:val="2"/>
                <w:sz w:val="18"/>
                <w:szCs w:val="18"/>
                <w:lang w:val="en-US" w:eastAsia="ar-SA"/>
              </w:rPr>
              <w:t>D</w:t>
            </w:r>
            <w:r w:rsidRPr="008D442E">
              <w:rPr>
                <w:kern w:val="2"/>
                <w:sz w:val="18"/>
                <w:szCs w:val="18"/>
                <w:lang w:eastAsia="ar-SA"/>
              </w:rPr>
              <w:t>;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МЕРСЕДЕС БЕНЦ С500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 Грузовой автомобиль:</w:t>
            </w:r>
          </w:p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 xml:space="preserve"> РЕНО Мастер 2.8.</w:t>
            </w:r>
            <w:r w:rsidRPr="008D442E">
              <w:rPr>
                <w:kern w:val="2"/>
                <w:sz w:val="18"/>
                <w:szCs w:val="18"/>
                <w:lang w:val="en-US" w:eastAsia="ar-SA"/>
              </w:rPr>
              <w:t>DTI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651 093,42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  <w:tr w:rsidR="00BA08C2" w:rsidRPr="008D442E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супруга</w:t>
            </w:r>
            <w:bookmarkStart w:id="0" w:name="_GoBack"/>
            <w:bookmarkEnd w:id="0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D442E"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138 417,61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C2" w:rsidRPr="008D442E" w:rsidRDefault="00BA08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 w:rsidRPr="008D442E">
              <w:rPr>
                <w:sz w:val="18"/>
                <w:szCs w:val="18"/>
              </w:rPr>
              <w:t>-</w:t>
            </w:r>
          </w:p>
        </w:tc>
      </w:tr>
    </w:tbl>
    <w:p w:rsidR="00BA08C2" w:rsidRPr="008D442E" w:rsidRDefault="00BA08C2">
      <w:r w:rsidRPr="008D442E">
        <w:t xml:space="preserve"> </w:t>
      </w:r>
    </w:p>
    <w:p w:rsidR="00BA08C2" w:rsidRPr="008D442E" w:rsidRDefault="00BA08C2"/>
    <w:sectPr w:rsidR="00BA08C2" w:rsidRPr="008D442E" w:rsidSect="008D442E">
      <w:pgSz w:w="16838" w:h="11906" w:orient="landscape"/>
      <w:pgMar w:top="1701" w:right="1134" w:bottom="85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E81"/>
    <w:rsid w:val="0001366D"/>
    <w:rsid w:val="0007485D"/>
    <w:rsid w:val="00082B4A"/>
    <w:rsid w:val="000A0D03"/>
    <w:rsid w:val="000A1255"/>
    <w:rsid w:val="000A5FF2"/>
    <w:rsid w:val="001052E8"/>
    <w:rsid w:val="00111E81"/>
    <w:rsid w:val="00163A17"/>
    <w:rsid w:val="0017151C"/>
    <w:rsid w:val="00184B8A"/>
    <w:rsid w:val="001E60E5"/>
    <w:rsid w:val="002262BE"/>
    <w:rsid w:val="0023776B"/>
    <w:rsid w:val="0025169B"/>
    <w:rsid w:val="0028324F"/>
    <w:rsid w:val="002936DA"/>
    <w:rsid w:val="0031402F"/>
    <w:rsid w:val="00354F68"/>
    <w:rsid w:val="003A486B"/>
    <w:rsid w:val="003B237F"/>
    <w:rsid w:val="003D3F12"/>
    <w:rsid w:val="004426A1"/>
    <w:rsid w:val="004A3075"/>
    <w:rsid w:val="00623BEC"/>
    <w:rsid w:val="00671D8F"/>
    <w:rsid w:val="006740A8"/>
    <w:rsid w:val="0069771D"/>
    <w:rsid w:val="006B19B7"/>
    <w:rsid w:val="006B651D"/>
    <w:rsid w:val="006C0BED"/>
    <w:rsid w:val="006D059F"/>
    <w:rsid w:val="006D6FC4"/>
    <w:rsid w:val="006E597A"/>
    <w:rsid w:val="006F6194"/>
    <w:rsid w:val="0073221C"/>
    <w:rsid w:val="0080478A"/>
    <w:rsid w:val="0082290D"/>
    <w:rsid w:val="00844611"/>
    <w:rsid w:val="00846324"/>
    <w:rsid w:val="008B0DE2"/>
    <w:rsid w:val="008B4653"/>
    <w:rsid w:val="008D442E"/>
    <w:rsid w:val="008D7309"/>
    <w:rsid w:val="008E6BA0"/>
    <w:rsid w:val="008F7F9D"/>
    <w:rsid w:val="00934C74"/>
    <w:rsid w:val="00963C91"/>
    <w:rsid w:val="009C6314"/>
    <w:rsid w:val="009F2F81"/>
    <w:rsid w:val="00A12D67"/>
    <w:rsid w:val="00A86073"/>
    <w:rsid w:val="00AA6021"/>
    <w:rsid w:val="00AD5BE7"/>
    <w:rsid w:val="00AF56CE"/>
    <w:rsid w:val="00B17530"/>
    <w:rsid w:val="00B30ABC"/>
    <w:rsid w:val="00B3378F"/>
    <w:rsid w:val="00B7433E"/>
    <w:rsid w:val="00BA08C2"/>
    <w:rsid w:val="00BD5A7E"/>
    <w:rsid w:val="00BE1F8C"/>
    <w:rsid w:val="00C12A27"/>
    <w:rsid w:val="00C31679"/>
    <w:rsid w:val="00CB3352"/>
    <w:rsid w:val="00D1270D"/>
    <w:rsid w:val="00D46612"/>
    <w:rsid w:val="00D8636F"/>
    <w:rsid w:val="00E2084C"/>
    <w:rsid w:val="00E23ACB"/>
    <w:rsid w:val="00E66F32"/>
    <w:rsid w:val="00E77696"/>
    <w:rsid w:val="00E8025C"/>
    <w:rsid w:val="00F30B7E"/>
    <w:rsid w:val="00F80653"/>
    <w:rsid w:val="00FB7367"/>
    <w:rsid w:val="00FC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F1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478A"/>
    <w:pPr>
      <w:ind w:left="720"/>
    </w:pPr>
  </w:style>
  <w:style w:type="paragraph" w:customStyle="1" w:styleId="a">
    <w:name w:val="Содержимое таблицы"/>
    <w:basedOn w:val="Normal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12</Pages>
  <Words>1967</Words>
  <Characters>11216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«Гвардейский городской округ», </dc:title>
  <dc:subject/>
  <dc:creator>Багалина Елена Геннадьевна</dc:creator>
  <cp:keywords/>
  <dc:description/>
  <cp:lastModifiedBy>Наталья</cp:lastModifiedBy>
  <cp:revision>2</cp:revision>
  <dcterms:created xsi:type="dcterms:W3CDTF">2019-04-11T10:10:00Z</dcterms:created>
  <dcterms:modified xsi:type="dcterms:W3CDTF">2019-04-11T10:10:00Z</dcterms:modified>
</cp:coreProperties>
</file>