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5B" w:rsidRPr="00A3409F" w:rsidRDefault="0049465B" w:rsidP="00B70BBC">
      <w:pPr>
        <w:jc w:val="center"/>
        <w:rPr>
          <w:rFonts w:ascii="Times New Roman" w:hAnsi="Times New Roman"/>
          <w:b/>
          <w:sz w:val="24"/>
          <w:szCs w:val="24"/>
        </w:rPr>
      </w:pPr>
      <w:r w:rsidRPr="00A3409F">
        <w:rPr>
          <w:rFonts w:ascii="Times New Roman" w:hAnsi="Times New Roman"/>
          <w:b/>
        </w:rPr>
        <w:t xml:space="preserve">Сведения о доходах, об имуществе и обязательствах имущественного характера </w:t>
      </w:r>
      <w:r w:rsidRPr="00A3409F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3409F">
        <w:rPr>
          <w:rFonts w:ascii="Times New Roman" w:hAnsi="Times New Roman"/>
          <w:b/>
          <w:sz w:val="24"/>
          <w:szCs w:val="24"/>
        </w:rPr>
        <w:t>руководителей государственных учреждений, учредителем которых является префектура Юго-Восточного административного округа города Москвы, их супругов и несовершеннолетних детей, за период с 1 января 201</w:t>
      </w:r>
      <w:r w:rsidR="00FE08EF">
        <w:rPr>
          <w:rFonts w:ascii="Times New Roman" w:hAnsi="Times New Roman"/>
          <w:b/>
          <w:sz w:val="24"/>
          <w:szCs w:val="24"/>
        </w:rPr>
        <w:t>8</w:t>
      </w:r>
      <w:r w:rsidRPr="00A3409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FE08EF">
        <w:rPr>
          <w:rFonts w:ascii="Times New Roman" w:hAnsi="Times New Roman"/>
          <w:b/>
          <w:sz w:val="24"/>
          <w:szCs w:val="24"/>
        </w:rPr>
        <w:t>8</w:t>
      </w:r>
      <w:r w:rsidRPr="00A3409F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5"/>
        <w:gridCol w:w="1578"/>
        <w:gridCol w:w="1701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304"/>
      </w:tblGrid>
      <w:tr w:rsidR="0049465B" w:rsidRPr="008343F9" w:rsidTr="004A53CD">
        <w:trPr>
          <w:cantSplit/>
          <w:trHeight w:val="1554"/>
          <w:tblHeader/>
        </w:trPr>
        <w:tc>
          <w:tcPr>
            <w:tcW w:w="515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78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shd w:val="clear" w:color="auto" w:fill="FFFFFF"/>
            <w:textDirection w:val="btL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9465B" w:rsidRPr="008343F9" w:rsidTr="004A53CD">
        <w:trPr>
          <w:cantSplit/>
          <w:trHeight w:val="1831"/>
          <w:tblHeader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3E8D" w:rsidRPr="00420754" w:rsidTr="009D75B5">
        <w:tc>
          <w:tcPr>
            <w:tcW w:w="515" w:type="dxa"/>
            <w:vMerge w:val="restart"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403E8D" w:rsidRPr="00420754" w:rsidRDefault="00403E8D" w:rsidP="00403E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Сазонова И.Н.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00F46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B00F46">
              <w:rPr>
                <w:rFonts w:ascii="Times New Roman" w:hAnsi="Times New Roman"/>
              </w:rPr>
              <w:t>уководителя</w:t>
            </w:r>
            <w:r w:rsidRPr="00420754">
              <w:rPr>
                <w:rFonts w:ascii="Times New Roman" w:hAnsi="Times New Roman"/>
              </w:rPr>
              <w:t xml:space="preserve"> ГБУ «Жилищник </w:t>
            </w:r>
            <w:r>
              <w:rPr>
                <w:rFonts w:ascii="Times New Roman" w:hAnsi="Times New Roman"/>
              </w:rPr>
              <w:t>района Марьино»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1C5E86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825AA8" w:rsidRPr="00825AA8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02283A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2 343 612,31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9D75B5">
        <w:tc>
          <w:tcPr>
            <w:tcW w:w="515" w:type="dxa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D51CDA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B00F46" w:rsidP="00B00F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892E62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527983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403E8D" w:rsidRPr="00D51CDA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527983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403E8D" w:rsidRPr="00D51CDA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B00F4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3E8D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9D75B5">
        <w:trPr>
          <w:trHeight w:val="635"/>
        </w:trPr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403E8D" w:rsidRPr="00D51CDA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1134" w:type="dxa"/>
            <w:shd w:val="clear" w:color="auto" w:fill="FFFFFF" w:themeFill="background1"/>
          </w:tcPr>
          <w:p w:rsidR="00403E8D" w:rsidRPr="00420754" w:rsidRDefault="00825AA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5AA8" w:rsidRPr="00420754" w:rsidTr="009D75B5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825AA8" w:rsidRPr="00076089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825AA8" w:rsidRPr="00D51CDA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5AA8" w:rsidRPr="00420754" w:rsidRDefault="00825AA8" w:rsidP="00825A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3E8D" w:rsidRPr="00420754" w:rsidTr="009D75B5">
        <w:trPr>
          <w:trHeight w:val="886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D51CDA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03E8D" w:rsidRPr="00420754" w:rsidRDefault="00403E8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479A" w:rsidRPr="00420754" w:rsidTr="009D75B5">
        <w:trPr>
          <w:trHeight w:val="367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6479A" w:rsidRPr="007D4549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Горохов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руководителя </w:t>
            </w:r>
            <w:r w:rsidRPr="0042075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БУ</w:t>
            </w:r>
            <w:r w:rsidR="00BB14CF">
              <w:rPr>
                <w:rFonts w:ascii="Times New Roman" w:hAnsi="Times New Roman"/>
              </w:rPr>
              <w:t xml:space="preserve"> </w:t>
            </w:r>
            <w:r w:rsidRPr="0042075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Жилищник</w:t>
            </w:r>
            <w:r w:rsidRPr="00420754">
              <w:rPr>
                <w:rFonts w:ascii="Times New Roman" w:hAnsi="Times New Roman"/>
              </w:rPr>
              <w:t xml:space="preserve"> района </w:t>
            </w:r>
            <w:r>
              <w:rPr>
                <w:rFonts w:ascii="Times New Roman" w:hAnsi="Times New Roman"/>
              </w:rPr>
              <w:t>Текстильщики</w:t>
            </w:r>
            <w:r w:rsidRPr="00420754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479A" w:rsidRPr="0036479A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276" w:type="dxa"/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36479A" w:rsidRP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Volvo XC 90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6479A" w:rsidRPr="0009777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1 507 186,05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36479A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479A" w:rsidRPr="00420754" w:rsidTr="009D75B5">
        <w:trPr>
          <w:trHeight w:val="770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276" w:type="dxa"/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36479A" w:rsidRPr="0036479A" w:rsidRDefault="0036479A" w:rsidP="003647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  <w:r w:rsidRPr="003647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6479A" w:rsidRPr="0009777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36479A" w:rsidRPr="00420754" w:rsidRDefault="0036479A" w:rsidP="003647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75B5" w:rsidRPr="00420754" w:rsidTr="009D75B5">
        <w:tc>
          <w:tcPr>
            <w:tcW w:w="515" w:type="dxa"/>
            <w:vMerge/>
            <w:shd w:val="clear" w:color="auto" w:fill="FFFFFF"/>
          </w:tcPr>
          <w:p w:rsidR="009D75B5" w:rsidRPr="00420754" w:rsidRDefault="009D75B5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5B5" w:rsidRPr="00420754" w:rsidRDefault="009D75B5" w:rsidP="000765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0765F0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75B5" w:rsidRPr="00420754" w:rsidRDefault="009D75B5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75B5" w:rsidRDefault="009D75B5" w:rsidP="009D75B5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75B5" w:rsidRDefault="009D75B5" w:rsidP="009D75B5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75B5" w:rsidRDefault="009D75B5" w:rsidP="009D75B5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75B5" w:rsidRDefault="009D75B5" w:rsidP="009D75B5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D75B5" w:rsidRPr="00420754" w:rsidRDefault="009D75B5" w:rsidP="009D75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D75B5" w:rsidRPr="00420754" w:rsidRDefault="009D75B5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1276" w:type="dxa"/>
            <w:shd w:val="clear" w:color="auto" w:fill="FFFFFF" w:themeFill="background1"/>
          </w:tcPr>
          <w:p w:rsidR="009D75B5" w:rsidRPr="00420754" w:rsidRDefault="009D75B5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D75B5" w:rsidRPr="00420754" w:rsidRDefault="009D75B5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75B5" w:rsidRPr="00097774" w:rsidRDefault="009D75B5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821 674,99</w:t>
            </w:r>
          </w:p>
        </w:tc>
        <w:tc>
          <w:tcPr>
            <w:tcW w:w="1304" w:type="dxa"/>
            <w:shd w:val="clear" w:color="auto" w:fill="FFFFFF" w:themeFill="background1"/>
          </w:tcPr>
          <w:p w:rsidR="009D75B5" w:rsidRPr="00420754" w:rsidRDefault="009D75B5" w:rsidP="009D75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739A" w:rsidRPr="00420754" w:rsidTr="00BF4D4F">
        <w:trPr>
          <w:trHeight w:val="832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CA3" w:rsidRPr="00420754" w:rsidRDefault="00BE1E35" w:rsidP="001E73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1276" w:type="dxa"/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E739A" w:rsidRPr="0009777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E739A" w:rsidRPr="00420754" w:rsidRDefault="001E739A" w:rsidP="001E7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1CA3" w:rsidRPr="00420754" w:rsidTr="00BF4D4F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Манжула А.А.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 ГБУ «Жилищник района Люблино»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013E70" w:rsidRDefault="00C41CA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4C7869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C7869" w:rsidRDefault="00C41CA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2727B3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4 074 810,95</w:t>
            </w:r>
          </w:p>
        </w:tc>
        <w:tc>
          <w:tcPr>
            <w:tcW w:w="1304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420754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1CA3" w:rsidRPr="00420754" w:rsidTr="00BF4D4F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C41CA3" w:rsidRDefault="00C41CA3" w:rsidP="00C41C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FFFFFF" w:themeFill="background1"/>
          </w:tcPr>
          <w:p w:rsidR="00C41CA3" w:rsidRDefault="00C41CA3" w:rsidP="00C41C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C41CA3" w:rsidRDefault="00C41CA3" w:rsidP="00C41C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C41C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Default="00C41CA3" w:rsidP="00C41C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C41CA3" w:rsidRPr="00420754" w:rsidRDefault="00C41CA3" w:rsidP="00C41C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C41C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Pr="00420754" w:rsidRDefault="00C41CA3" w:rsidP="00C41C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013E70" w:rsidRDefault="00C41CA3" w:rsidP="00C41C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4C7869" w:rsidRDefault="00C41CA3" w:rsidP="00C41C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420754" w:rsidRDefault="00C41CA3" w:rsidP="00C41C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41CA3" w:rsidRDefault="00C41CA3" w:rsidP="00C41CA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Default="00C41CA3" w:rsidP="00C41C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C41CA3" w:rsidRPr="00420754" w:rsidRDefault="00C41CA3" w:rsidP="00C41C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F22879" w:rsidRDefault="00C41CA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1 706 029,62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6F14" w:rsidRPr="00420754" w:rsidTr="00BF4D4F">
        <w:tc>
          <w:tcPr>
            <w:tcW w:w="515" w:type="dxa"/>
            <w:vMerge/>
            <w:shd w:val="clear" w:color="auto" w:fill="FFFFFF"/>
          </w:tcPr>
          <w:p w:rsidR="00D96F14" w:rsidRPr="00420754" w:rsidRDefault="00D96F14" w:rsidP="00D96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96F14" w:rsidRPr="00420754" w:rsidRDefault="00D96F14" w:rsidP="00D96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D96F14" w:rsidRPr="00420754" w:rsidRDefault="00D96F14" w:rsidP="00D9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96F14" w:rsidRPr="00420754" w:rsidRDefault="00D96F14" w:rsidP="00D9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96F14" w:rsidRPr="00420754" w:rsidRDefault="00D96F14" w:rsidP="00D96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96F14" w:rsidRDefault="00D96F14" w:rsidP="00D9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96F14" w:rsidRPr="00420754" w:rsidRDefault="00D96F14" w:rsidP="00D96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F15B5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5B5D">
              <w:rPr>
                <w:rFonts w:ascii="Times New Roman" w:hAnsi="Times New Roman"/>
                <w:sz w:val="20"/>
                <w:szCs w:val="20"/>
              </w:rPr>
              <w:t>земельный участок под застройку жилыми и нежилыми строениями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E1E35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E1E35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E1E35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E1E35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ED" w:rsidRPr="00420754" w:rsidTr="00527983">
        <w:trPr>
          <w:trHeight w:val="926"/>
        </w:trPr>
        <w:tc>
          <w:tcPr>
            <w:tcW w:w="5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572ED" w:rsidRPr="00B70BBC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Лапшев</w:t>
            </w:r>
            <w:r w:rsidR="00F47B6E">
              <w:rPr>
                <w:rFonts w:ascii="Times New Roman" w:hAnsi="Times New Roman"/>
              </w:rPr>
              <w:t xml:space="preserve"> В.В.</w:t>
            </w:r>
          </w:p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«Жилищник района   Печатники» </w:t>
            </w:r>
          </w:p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2ED" w:rsidRPr="00420754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                автомобиль </w:t>
            </w:r>
          </w:p>
          <w:p w:rsidR="001572ED" w:rsidRPr="00C147CB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DODG RAM 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E76A61" w:rsidRDefault="00097A9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2 730 799,05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ED" w:rsidRPr="00420754" w:rsidTr="003825C9">
        <w:trPr>
          <w:trHeight w:val="836"/>
        </w:trPr>
        <w:tc>
          <w:tcPr>
            <w:tcW w:w="51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572ED" w:rsidRPr="003E6BBA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645FD7">
        <w:trPr>
          <w:trHeight w:val="537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E30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>
              <w:rPr>
                <w:rFonts w:ascii="Times New Roman" w:hAnsi="Times New Roman"/>
              </w:rPr>
              <w:t xml:space="preserve"> 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Pr="00960EE2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434 044,62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645FD7">
        <w:trPr>
          <w:trHeight w:val="491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Pr="00960EE2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527983">
        <w:trPr>
          <w:trHeight w:val="552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Pr="00960EE2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6661" w:rsidRPr="00420754" w:rsidTr="00527983">
        <w:trPr>
          <w:trHeight w:val="535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B6661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B6661" w:rsidRPr="00420754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7B6E" w:rsidRPr="00420754" w:rsidTr="00527983">
        <w:tc>
          <w:tcPr>
            <w:tcW w:w="515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руководитель ГБУ «Жилищник района </w:t>
            </w:r>
            <w:r>
              <w:rPr>
                <w:rFonts w:ascii="Times New Roman" w:hAnsi="Times New Roman"/>
              </w:rPr>
              <w:t>Лефортово</w:t>
            </w:r>
            <w:r w:rsidRPr="00420754">
              <w:rPr>
                <w:rFonts w:ascii="Times New Roman" w:hAnsi="Times New Roman"/>
              </w:rPr>
              <w:t>»</w:t>
            </w:r>
          </w:p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47B6E" w:rsidRPr="00EB6661" w:rsidRDefault="00F47B6E" w:rsidP="00EB66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661">
              <w:rPr>
                <w:rFonts w:ascii="Times New Roman" w:hAnsi="Times New Roman"/>
                <w:sz w:val="20"/>
                <w:szCs w:val="20"/>
              </w:rPr>
              <w:t>1</w:t>
            </w:r>
            <w:r w:rsidR="00EB6661" w:rsidRPr="00EB6661">
              <w:rPr>
                <w:rFonts w:ascii="Times New Roman" w:hAnsi="Times New Roman"/>
                <w:sz w:val="20"/>
                <w:szCs w:val="20"/>
              </w:rPr>
              <w:t> 847,0</w:t>
            </w:r>
          </w:p>
        </w:tc>
        <w:tc>
          <w:tcPr>
            <w:tcW w:w="1134" w:type="dxa"/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6E3E3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C05941" w:rsidRDefault="006E3E3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автомобиль </w:t>
            </w:r>
            <w:r>
              <w:rPr>
                <w:rFonts w:ascii="Times New Roman" w:hAnsi="Times New Roman"/>
                <w:lang w:val="en-US"/>
              </w:rPr>
              <w:t>Mercedes</w:t>
            </w:r>
            <w:r w:rsidRPr="003F4E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3F4EF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3F4EFB">
              <w:rPr>
                <w:rFonts w:ascii="Times New Roman" w:hAnsi="Times New Roman"/>
              </w:rPr>
              <w:t>-250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5400EA" w:rsidRDefault="00EB666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4 151 160,40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1B20" w:rsidRPr="00420754" w:rsidTr="00527983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автомобиль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3F4E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Multivan</w:t>
            </w:r>
            <w:r w:rsidRPr="003F4EFB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  <w:lang w:val="en-US"/>
              </w:rPr>
              <w:t>HM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B1B20" w:rsidRPr="005400EA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5C32" w:rsidRPr="00420754" w:rsidTr="00527983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5C32" w:rsidRPr="005400EA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5A0" w:rsidRPr="00420754" w:rsidTr="00527983">
        <w:trPr>
          <w:trHeight w:val="836"/>
        </w:trPr>
        <w:tc>
          <w:tcPr>
            <w:tcW w:w="515" w:type="dxa"/>
            <w:vMerge/>
            <w:shd w:val="clear" w:color="auto" w:fill="FFFFFF"/>
          </w:tcPr>
          <w:p w:rsidR="004B15A0" w:rsidRPr="00420754" w:rsidRDefault="004B15A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FFFFF" w:themeFill="background1"/>
          </w:tcPr>
          <w:p w:rsidR="00B70BBC" w:rsidRPr="00420754" w:rsidRDefault="00E21BD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4B15A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4B15A0" w:rsidRPr="0053007A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B15A0" w:rsidRPr="008E09B8" w:rsidRDefault="004B15A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5400EA" w:rsidRDefault="00E21BDB" w:rsidP="00EC52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C529B">
              <w:rPr>
                <w:rFonts w:ascii="Times New Roman" w:hAnsi="Times New Roman"/>
                <w:sz w:val="20"/>
                <w:szCs w:val="20"/>
              </w:rPr>
              <w:t> 772 640,40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4B15A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527983">
        <w:trPr>
          <w:trHeight w:val="836"/>
        </w:trPr>
        <w:tc>
          <w:tcPr>
            <w:tcW w:w="515" w:type="dxa"/>
            <w:vMerge w:val="restart"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527983">
        <w:trPr>
          <w:trHeight w:val="836"/>
        </w:trPr>
        <w:tc>
          <w:tcPr>
            <w:tcW w:w="515" w:type="dxa"/>
            <w:vMerge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134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104,6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051A41">
        <w:trPr>
          <w:trHeight w:val="420"/>
        </w:trPr>
        <w:tc>
          <w:tcPr>
            <w:tcW w:w="515" w:type="dxa"/>
            <w:vMerge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  <w:p w:rsidR="003E398F" w:rsidRDefault="003E398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3825C9">
        <w:trPr>
          <w:trHeight w:val="310"/>
        </w:trPr>
        <w:tc>
          <w:tcPr>
            <w:tcW w:w="515" w:type="dxa"/>
            <w:vMerge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И.Г.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Южнопорто-вый»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r w:rsidRPr="00420754">
              <w:rPr>
                <w:rFonts w:ascii="Times New Roman" w:hAnsi="Times New Roman"/>
              </w:rPr>
              <w:t>ный участок</w:t>
            </w:r>
            <w:r>
              <w:rPr>
                <w:rFonts w:ascii="Times New Roman" w:hAnsi="Times New Roman"/>
              </w:rPr>
              <w:t xml:space="preserve"> для садоводства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5400EA" w:rsidRDefault="00645F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2 628 024,20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589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569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строение, помещение и сооружение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437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>, нежилое назначение</w:t>
            </w:r>
          </w:p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84,9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44C5" w:rsidRPr="00420754" w:rsidTr="00CD12A0">
        <w:trPr>
          <w:trHeight w:val="1120"/>
        </w:trPr>
        <w:tc>
          <w:tcPr>
            <w:tcW w:w="515" w:type="dxa"/>
            <w:vMerge/>
            <w:shd w:val="clear" w:color="auto" w:fill="FFFFFF"/>
          </w:tcPr>
          <w:p w:rsidR="005F44C5" w:rsidRDefault="005F44C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44C5" w:rsidRDefault="000765F0" w:rsidP="000765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F44C5" w:rsidRDefault="005F44C5" w:rsidP="00527983">
            <w:pPr>
              <w:shd w:val="clear" w:color="auto" w:fill="FFFFFF" w:themeFill="background1"/>
            </w:pPr>
          </w:p>
        </w:tc>
        <w:tc>
          <w:tcPr>
            <w:tcW w:w="1276" w:type="dxa"/>
            <w:shd w:val="clear" w:color="auto" w:fill="FFFFFF" w:themeFill="background1"/>
          </w:tcPr>
          <w:p w:rsidR="005F44C5" w:rsidRPr="00E402A7" w:rsidRDefault="005F44C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276" w:type="dxa"/>
            <w:shd w:val="clear" w:color="auto" w:fill="FFFFFF" w:themeFill="background1"/>
          </w:tcPr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F44C5" w:rsidRDefault="005F44C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5F44C5" w:rsidRPr="00E05BBF" w:rsidRDefault="005F44C5" w:rsidP="005279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Mercedes E230</w:t>
            </w:r>
          </w:p>
        </w:tc>
        <w:tc>
          <w:tcPr>
            <w:tcW w:w="1276" w:type="dxa"/>
            <w:shd w:val="clear" w:color="auto" w:fill="FFFFFF" w:themeFill="background1"/>
          </w:tcPr>
          <w:p w:rsidR="005F44C5" w:rsidRPr="005400EA" w:rsidRDefault="005F44C5" w:rsidP="005F44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1 426 667,26</w:t>
            </w:r>
          </w:p>
        </w:tc>
        <w:tc>
          <w:tcPr>
            <w:tcW w:w="1304" w:type="dxa"/>
            <w:shd w:val="clear" w:color="auto" w:fill="FFFFFF" w:themeFill="background1"/>
          </w:tcPr>
          <w:p w:rsidR="005F44C5" w:rsidRPr="00420754" w:rsidRDefault="005F44C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0765F0">
        <w:trPr>
          <w:trHeight w:val="60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3CCB" w:rsidRDefault="000765F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205ED">
              <w:rPr>
                <w:rFonts w:ascii="Times New Roman" w:hAnsi="Times New Roman"/>
              </w:rPr>
              <w:t>есовершеннолетний</w:t>
            </w:r>
            <w:r w:rsidR="00596C22">
              <w:rPr>
                <w:rFonts w:ascii="Times New Roman" w:hAnsi="Times New Roman"/>
                <w:lang w:val="en-US"/>
              </w:rPr>
              <w:t xml:space="preserve"> </w:t>
            </w:r>
            <w:r w:rsidR="00596C22"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5F3C7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5400EA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527983">
        <w:trPr>
          <w:trHeight w:val="501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03CCB" w:rsidRPr="00B70BBC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Озеров Ю.А.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603CCB" w:rsidRPr="00373E0A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ГБУ «Жилищник Выхино района Выхино-Жулебино»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1937,0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5760B6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8C5F0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7C427E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-Бронто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2 726 006,35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727E3E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Pr="008C5F0C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5760B6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Q3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527983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5760B6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A7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160E55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7C427E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3110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7C427E">
        <w:trPr>
          <w:trHeight w:val="782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r w:rsidRPr="00967E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5760B6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НИВА-ВАЗ 21213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160E55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967E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7C427E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7C42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7C42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7C427E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160E55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Pr="007C427E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967E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7C427E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7C42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7C42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7C427E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160E55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Pr="007C427E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967E7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5760B6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 Corvette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160E55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5760B6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Porsche Cayenne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160E55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5760B6" w:rsidRDefault="00603CCB" w:rsidP="007C42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Bentley Continental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Pr="00057F48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7F48"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B764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03CCB" w:rsidRPr="005760B6" w:rsidRDefault="00603CCB" w:rsidP="006C0E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Ferrari 599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Pr="00057F48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6C0E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</w:p>
          <w:p w:rsidR="00603CCB" w:rsidRPr="006C0E7F" w:rsidRDefault="00603CCB" w:rsidP="006C0E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66</w:t>
            </w:r>
          </w:p>
          <w:p w:rsidR="00603CCB" w:rsidRPr="005760B6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Pr="00057F48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7F4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6C0E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</w:p>
          <w:p w:rsidR="00603CCB" w:rsidRPr="006C0E7F" w:rsidRDefault="00603CCB" w:rsidP="006C0E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390995</w:t>
            </w:r>
          </w:p>
          <w:p w:rsidR="00603CCB" w:rsidRPr="005760B6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7F0E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Мототранспортное средство</w:t>
            </w:r>
          </w:p>
          <w:p w:rsidR="00603CCB" w:rsidRPr="00DE2C98" w:rsidRDefault="00603CCB" w:rsidP="007F0E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Yamaha</w:t>
            </w:r>
            <w:r w:rsidRPr="00DE2C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XVS</w:t>
            </w:r>
            <w:r w:rsidRPr="00DE2C98">
              <w:rPr>
                <w:rFonts w:ascii="Times New Roman" w:hAnsi="Times New Roman"/>
              </w:rPr>
              <w:t xml:space="preserve"> 1300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Pr="00DE2C98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Мототранспортное средство</w:t>
            </w:r>
          </w:p>
          <w:p w:rsidR="00603CCB" w:rsidRPr="00DE2C98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Yamaha</w:t>
            </w:r>
            <w:r w:rsidRPr="00DE2C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TW</w:t>
            </w:r>
            <w:r w:rsidRPr="00DE2C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Pr="00DE2C98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Мототранспортное средство</w:t>
            </w:r>
          </w:p>
          <w:p w:rsidR="00603CCB" w:rsidRPr="00DE2C98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ЯВА </w:t>
            </w:r>
            <w:r>
              <w:rPr>
                <w:rFonts w:ascii="Times New Roman" w:hAnsi="Times New Roman"/>
                <w:lang w:val="en-US"/>
              </w:rPr>
              <w:t>SITLE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Pr="00DE2C98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техника трактор Владимирец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Pr="00DE2C98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Водный транспорт катер </w:t>
            </w:r>
            <w:r>
              <w:rPr>
                <w:rFonts w:ascii="Times New Roman" w:hAnsi="Times New Roman"/>
                <w:lang w:val="en-US"/>
              </w:rPr>
              <w:t>Silver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057F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Pr="00DE2C98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Водный транспорт </w:t>
            </w:r>
            <w:r>
              <w:rPr>
                <w:rFonts w:ascii="Times New Roman" w:hAnsi="Times New Roman"/>
              </w:rPr>
              <w:lastRenderedPageBreak/>
              <w:t xml:space="preserve">лодка КАЗАНКА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FC1CA8">
        <w:trPr>
          <w:trHeight w:val="711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1304,3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</w:t>
            </w:r>
          </w:p>
          <w:p w:rsidR="00603CCB" w:rsidRPr="00DE2C98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Снегоход </w:t>
            </w:r>
            <w:r>
              <w:rPr>
                <w:rFonts w:ascii="Times New Roman" w:hAnsi="Times New Roman"/>
                <w:lang w:val="en-US"/>
              </w:rPr>
              <w:t>YAMAHA</w:t>
            </w:r>
            <w:r w:rsidRPr="00DE2C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RS</w:t>
            </w:r>
            <w:r w:rsidRPr="00DE2C98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Pr="00DE2C98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FC1CA8">
        <w:trPr>
          <w:trHeight w:val="836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FC1CA8">
            <w:pPr>
              <w:spacing w:after="0" w:line="240" w:lineRule="auto"/>
            </w:pPr>
            <w:r w:rsidRPr="00517B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287,8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185,1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371,6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119,1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3CCB" w:rsidRPr="00420754" w:rsidTr="00057F48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134" w:type="dxa"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3CCB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03CCB" w:rsidRPr="005760B6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3CCB" w:rsidRPr="00E36EFC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03CCB" w:rsidRPr="00420754" w:rsidRDefault="00603CC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1CA8" w:rsidRPr="00420754" w:rsidTr="00045C25">
        <w:trPr>
          <w:trHeight w:val="917"/>
        </w:trPr>
        <w:tc>
          <w:tcPr>
            <w:tcW w:w="515" w:type="dxa"/>
            <w:vMerge/>
            <w:shd w:val="clear" w:color="auto" w:fill="FFFFFF"/>
          </w:tcPr>
          <w:p w:rsidR="00FC1CA8" w:rsidRDefault="00FC1CA8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Default="00FC1CA8" w:rsidP="00FC1CA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Default="00FC1CA8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shd w:val="clear" w:color="auto" w:fill="FFFFFF" w:themeFill="background1"/>
          </w:tcPr>
          <w:p w:rsidR="00FC1CA8" w:rsidRDefault="00FC1CA8" w:rsidP="00FC1CA8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596C22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596C22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5760B6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1CA8" w:rsidRPr="00420754" w:rsidRDefault="00FC1CA8" w:rsidP="00FC1C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C25" w:rsidRPr="00420754" w:rsidTr="00AD32AA">
        <w:trPr>
          <w:trHeight w:val="836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045C25" w:rsidRPr="005705A7" w:rsidRDefault="005705A7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Pr="00420754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 А.С.</w:t>
            </w:r>
          </w:p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045C25" w:rsidRDefault="00045C25" w:rsidP="00045C25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Кузьминки»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45C25" w:rsidRP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C25">
              <w:rPr>
                <w:rFonts w:ascii="Times New Roman" w:hAnsi="Times New Roman"/>
                <w:sz w:val="20"/>
                <w:szCs w:val="20"/>
              </w:rPr>
              <w:t>1 880,0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  Е200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3 723 089,20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Pr="00420754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C25" w:rsidRPr="00420754" w:rsidTr="00727E3E">
        <w:trPr>
          <w:trHeight w:val="1305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5C25" w:rsidRPr="00420754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045C25" w:rsidRPr="00420754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45C25" w:rsidRPr="00420754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5C25" w:rsidRPr="00420754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Pr="00596C22" w:rsidRDefault="00045C25" w:rsidP="00045C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Pr="00596C22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5C25" w:rsidRPr="00420754" w:rsidRDefault="00045C25" w:rsidP="00045C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4EA8" w:rsidRPr="00420754" w:rsidTr="00160E55">
        <w:trPr>
          <w:trHeight w:val="574"/>
        </w:trPr>
        <w:tc>
          <w:tcPr>
            <w:tcW w:w="515" w:type="dxa"/>
            <w:vMerge w:val="restart"/>
            <w:shd w:val="clear" w:color="auto" w:fill="FFFFFF"/>
          </w:tcPr>
          <w:p w:rsidR="00DC4EA8" w:rsidRPr="00E93BF0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 Д.В.</w:t>
            </w:r>
          </w:p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директора ГБУ «Жилищник </w:t>
            </w:r>
            <w:r>
              <w:rPr>
                <w:rFonts w:ascii="Times New Roman" w:hAnsi="Times New Roman"/>
              </w:rPr>
              <w:lastRenderedPageBreak/>
              <w:t>района Капотня»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DC4EA8" w:rsidRPr="00420754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C4EA8" w:rsidRPr="00420754" w:rsidRDefault="00DC4EA8" w:rsidP="00BF6A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C4EA8" w:rsidRPr="00420754" w:rsidRDefault="00DC4EA8" w:rsidP="00BF6A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134" w:type="dxa"/>
            <w:shd w:val="clear" w:color="auto" w:fill="FFFFFF" w:themeFill="background1"/>
          </w:tcPr>
          <w:p w:rsidR="00DC4EA8" w:rsidRDefault="00DC4EA8" w:rsidP="00BF6AB6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DC4EA8" w:rsidRPr="00420754" w:rsidRDefault="00DC4EA8" w:rsidP="00BF6A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Volvo XC 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Pr="00420754" w:rsidRDefault="00DC4EA8" w:rsidP="00BF6A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1 513 105,82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4EA8" w:rsidRPr="00420754" w:rsidRDefault="00DC4EA8" w:rsidP="00BF6A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3BF0" w:rsidRPr="00420754" w:rsidTr="008B6EF9">
        <w:trPr>
          <w:trHeight w:val="537"/>
        </w:trPr>
        <w:tc>
          <w:tcPr>
            <w:tcW w:w="515" w:type="dxa"/>
            <w:vMerge/>
            <w:shd w:val="clear" w:color="auto" w:fill="auto"/>
          </w:tcPr>
          <w:p w:rsidR="00E93BF0" w:rsidRPr="00373E0A" w:rsidRDefault="00E93BF0" w:rsidP="00E93B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93BF0" w:rsidRDefault="00E93BF0" w:rsidP="00E93B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супругу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93BF0" w:rsidRDefault="00E93BF0" w:rsidP="00E93B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BF0" w:rsidRPr="00420754" w:rsidRDefault="00E93BF0" w:rsidP="00E93B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BF0" w:rsidRPr="00420754" w:rsidRDefault="00E93BF0" w:rsidP="00E93B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93BF0" w:rsidRPr="00420754" w:rsidRDefault="00E93BF0" w:rsidP="00E93B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BF0" w:rsidRDefault="00E93BF0" w:rsidP="00E93BF0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3BF0" w:rsidRPr="00E93BF0" w:rsidRDefault="00E93BF0" w:rsidP="00E93BF0">
            <w:pPr>
              <w:rPr>
                <w:rFonts w:ascii="Times New Roman" w:hAnsi="Times New Roman"/>
              </w:rPr>
            </w:pPr>
            <w:r w:rsidRPr="00E93B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3BF0" w:rsidRPr="00E93BF0" w:rsidRDefault="00E93BF0" w:rsidP="00E93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3BF0" w:rsidRPr="00E93BF0" w:rsidRDefault="00E93BF0" w:rsidP="006A26E5">
            <w:pPr>
              <w:jc w:val="center"/>
              <w:rPr>
                <w:rFonts w:ascii="Times New Roman" w:hAnsi="Times New Roman"/>
              </w:rPr>
            </w:pPr>
            <w:r w:rsidRPr="00E93BF0">
              <w:rPr>
                <w:rFonts w:ascii="Times New Roman" w:hAnsi="Times New Roman"/>
              </w:rPr>
              <w:t>Рос</w:t>
            </w:r>
            <w:r w:rsidR="00DC43A7">
              <w:rPr>
                <w:rFonts w:ascii="Times New Roman" w:hAnsi="Times New Roman"/>
              </w:rPr>
              <w:t>00</w:t>
            </w:r>
            <w:r w:rsidRPr="00E93BF0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3BF0" w:rsidRPr="00EB2A21" w:rsidRDefault="00E93BF0" w:rsidP="00E93B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3BF0" w:rsidRPr="00001E6D" w:rsidRDefault="00E93BF0" w:rsidP="00E93B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96 335,35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3BF0" w:rsidRPr="00420754" w:rsidRDefault="00E93BF0" w:rsidP="00E93B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282" w:rsidRPr="00420754" w:rsidTr="00527983">
        <w:trPr>
          <w:trHeight w:val="908"/>
        </w:trPr>
        <w:tc>
          <w:tcPr>
            <w:tcW w:w="515" w:type="dxa"/>
            <w:vMerge w:val="restart"/>
            <w:shd w:val="clear" w:color="auto" w:fill="auto"/>
          </w:tcPr>
          <w:p w:rsidR="00EF7282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EF7282" w:rsidRDefault="00EF7282" w:rsidP="00EF7282">
            <w:pPr>
              <w:rPr>
                <w:rFonts w:ascii="Times New Roman" w:hAnsi="Times New Roman"/>
              </w:rPr>
            </w:pPr>
          </w:p>
          <w:p w:rsidR="00EF7282" w:rsidRPr="00EF7282" w:rsidRDefault="00EF7282" w:rsidP="00EF7282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7282" w:rsidRPr="00B27F57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Минаков Р.А.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7282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Нижегородского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EB2A21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420754" w:rsidRDefault="00EF7282" w:rsidP="008B6E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1B7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377 572,99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282" w:rsidRPr="00420754" w:rsidTr="00527983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EF7282" w:rsidRPr="00373E0A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7282" w:rsidRDefault="004E2CD9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F7282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Default="00EF7282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3871B7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7282" w:rsidRPr="00420754" w:rsidRDefault="00EF7282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7E3E" w:rsidRPr="00420754" w:rsidTr="00527983">
        <w:trPr>
          <w:trHeight w:val="379"/>
        </w:trPr>
        <w:tc>
          <w:tcPr>
            <w:tcW w:w="515" w:type="dxa"/>
            <w:vMerge w:val="restart"/>
            <w:shd w:val="clear" w:color="auto" w:fill="auto"/>
          </w:tcPr>
          <w:p w:rsidR="00727E3E" w:rsidRDefault="00727E3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27E3E" w:rsidRDefault="00727E3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Орешкин Н.А.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727E3E" w:rsidRDefault="00727E3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Некрасовка»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727E3E" w:rsidRPr="00420754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27E3E" w:rsidRPr="00420754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27E3E" w:rsidRPr="00420754" w:rsidRDefault="00727E3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Default="00727E3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Pr="00727E3E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727E3E" w:rsidRPr="00727E3E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</w:p>
          <w:p w:rsidR="00727E3E" w:rsidRPr="00727E3E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CAN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>-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Renegade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XXC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Pr="00420754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2 405 249,80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Pr="00420754" w:rsidRDefault="00727E3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7E3E" w:rsidRPr="00420754" w:rsidTr="00727E3E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416,8</w:t>
            </w:r>
          </w:p>
        </w:tc>
        <w:tc>
          <w:tcPr>
            <w:tcW w:w="1134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Pr="00727E3E" w:rsidRDefault="00727E3E" w:rsidP="00727E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727E3E" w:rsidRPr="00727E3E" w:rsidRDefault="00727E3E" w:rsidP="00727E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CAN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>-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</w:p>
          <w:p w:rsidR="00727E3E" w:rsidRPr="00727E3E" w:rsidRDefault="00727E3E" w:rsidP="00727E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MAVERICK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XDS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DP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7E3E" w:rsidRPr="00420754" w:rsidTr="00727E3E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E3E" w:rsidRPr="00727E3E" w:rsidRDefault="00727E3E" w:rsidP="00727E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727E3E" w:rsidRPr="00727E3E" w:rsidRDefault="00727E3E" w:rsidP="00727E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CAN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>-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XRS</w:t>
            </w:r>
            <w:r w:rsidRPr="00727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E3E">
              <w:rPr>
                <w:rFonts w:ascii="Times New Roman" w:hAnsi="Times New Roman"/>
                <w:sz w:val="20"/>
                <w:szCs w:val="20"/>
                <w:lang w:val="en-US"/>
              </w:rPr>
              <w:t>DPS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7E3E" w:rsidRPr="00420754" w:rsidTr="00727E3E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гостевой дом</w:t>
            </w:r>
          </w:p>
          <w:p w:rsidR="00F92F00" w:rsidRPr="00420754" w:rsidRDefault="00F92F00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</w:t>
            </w:r>
          </w:p>
        </w:tc>
        <w:tc>
          <w:tcPr>
            <w:tcW w:w="1134" w:type="dxa"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12E45" w:rsidRDefault="00A12E45" w:rsidP="00A12E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727E3E" w:rsidRPr="005269A0" w:rsidRDefault="005269A0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 Q5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27E3E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27E3E" w:rsidRPr="00420754" w:rsidRDefault="00727E3E" w:rsidP="00EF72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F00" w:rsidRPr="00420754" w:rsidTr="00CE6238">
        <w:trPr>
          <w:trHeight w:val="1429"/>
        </w:trPr>
        <w:tc>
          <w:tcPr>
            <w:tcW w:w="515" w:type="dxa"/>
            <w:vMerge w:val="restart"/>
            <w:shd w:val="clear" w:color="auto" w:fill="auto"/>
          </w:tcPr>
          <w:p w:rsidR="00F92F00" w:rsidRDefault="00F92F00" w:rsidP="0007377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78" w:type="dxa"/>
            <w:shd w:val="clear" w:color="auto" w:fill="auto"/>
          </w:tcPr>
          <w:p w:rsidR="00F92F00" w:rsidRDefault="00F92F00" w:rsidP="0007377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Шитиков М.С.</w:t>
            </w:r>
          </w:p>
        </w:tc>
        <w:tc>
          <w:tcPr>
            <w:tcW w:w="1701" w:type="dxa"/>
            <w:shd w:val="clear" w:color="auto" w:fill="auto"/>
          </w:tcPr>
          <w:p w:rsidR="00F92F00" w:rsidRDefault="00F92F00" w:rsidP="0007377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Рязанского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F92F00" w:rsidRPr="00420754" w:rsidRDefault="00F92F00" w:rsidP="0007377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92F00" w:rsidRPr="00420754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F92F00" w:rsidRPr="00420754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99,2</w:t>
            </w:r>
          </w:p>
        </w:tc>
        <w:tc>
          <w:tcPr>
            <w:tcW w:w="1134" w:type="dxa"/>
            <w:shd w:val="clear" w:color="auto" w:fill="FFFFFF" w:themeFill="background1"/>
          </w:tcPr>
          <w:p w:rsidR="00F92F00" w:rsidRPr="00420754" w:rsidRDefault="00F92F00" w:rsidP="0007377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07377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</w:t>
            </w:r>
            <w:r w:rsidRPr="00D60B2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92F00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F92F00" w:rsidRPr="00AE4305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Greta</w:t>
            </w:r>
          </w:p>
        </w:tc>
        <w:tc>
          <w:tcPr>
            <w:tcW w:w="1276" w:type="dxa"/>
            <w:shd w:val="clear" w:color="auto" w:fill="auto"/>
          </w:tcPr>
          <w:p w:rsidR="00F92F00" w:rsidRPr="00982778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2 821 114,06</w:t>
            </w:r>
          </w:p>
        </w:tc>
        <w:tc>
          <w:tcPr>
            <w:tcW w:w="1304" w:type="dxa"/>
            <w:shd w:val="clear" w:color="auto" w:fill="auto"/>
          </w:tcPr>
          <w:p w:rsidR="00F92F00" w:rsidRPr="00420754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F00" w:rsidRPr="00420754" w:rsidRDefault="00F92F00" w:rsidP="00073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F00" w:rsidRPr="00420754" w:rsidTr="00527983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134" w:type="dxa"/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Pr="00D60B2A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Pr="00D60B2A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Pr="00F92F00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558,</w:t>
            </w:r>
            <w:r w:rsidRPr="00F92F0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F00" w:rsidRPr="00420754" w:rsidTr="00527983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</w:t>
            </w:r>
            <w:r w:rsidRPr="00D60B2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Pr="00F92F00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92F00" w:rsidRPr="00420754" w:rsidRDefault="00F92F0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2BF" w:rsidRPr="00420754" w:rsidTr="005F7CCB">
        <w:trPr>
          <w:trHeight w:val="526"/>
        </w:trPr>
        <w:tc>
          <w:tcPr>
            <w:tcW w:w="515" w:type="dxa"/>
            <w:vMerge w:val="restart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Тушов Д.В.</w:t>
            </w: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ГБУ «Автомобильные дороги ЮВАО»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Pr="00D60B2A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Pr="002158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>легковой   автомобиль</w:t>
            </w:r>
          </w:p>
          <w:p w:rsidR="00FC42BF" w:rsidRPr="002158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5854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3 467 832,49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2BF" w:rsidRPr="00420754" w:rsidTr="00214525">
        <w:trPr>
          <w:trHeight w:val="526"/>
        </w:trPr>
        <w:tc>
          <w:tcPr>
            <w:tcW w:w="515" w:type="dxa"/>
            <w:vMerge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C42BF" w:rsidRPr="00D60B2A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Pr="00215854" w:rsidRDefault="00FC42BF" w:rsidP="00B87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54">
              <w:rPr>
                <w:rFonts w:ascii="Times New Roman" w:hAnsi="Times New Roman"/>
                <w:sz w:val="20"/>
                <w:szCs w:val="20"/>
              </w:rPr>
              <w:t>Мототранспортные средства</w:t>
            </w:r>
          </w:p>
          <w:p w:rsidR="00FC42BF" w:rsidRPr="00215854" w:rsidRDefault="00FC42BF" w:rsidP="00B87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54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2158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5854">
              <w:rPr>
                <w:rFonts w:ascii="Times New Roman" w:hAnsi="Times New Roman"/>
                <w:sz w:val="20"/>
                <w:szCs w:val="20"/>
                <w:lang w:val="en-US"/>
              </w:rPr>
              <w:t>XJ</w:t>
            </w:r>
            <w:r w:rsidRPr="00215854">
              <w:rPr>
                <w:rFonts w:ascii="Times New Roman" w:hAnsi="Times New Roman"/>
                <w:sz w:val="20"/>
                <w:szCs w:val="20"/>
              </w:rPr>
              <w:t xml:space="preserve"> 400</w:t>
            </w:r>
            <w:r w:rsidRPr="0021585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2BF" w:rsidRPr="00420754" w:rsidTr="00FC42BF">
        <w:trPr>
          <w:trHeight w:val="307"/>
        </w:trPr>
        <w:tc>
          <w:tcPr>
            <w:tcW w:w="515" w:type="dxa"/>
            <w:vMerge/>
            <w:shd w:val="clear" w:color="auto" w:fill="FFFFFF"/>
          </w:tcPr>
          <w:p w:rsidR="00FC42BF" w:rsidRPr="00373E0A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C42BF" w:rsidRPr="00420754" w:rsidRDefault="00FC42BF" w:rsidP="00F92F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42BF" w:rsidRPr="00B34A34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C42BF" w:rsidRPr="00B34A34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6" w:type="dxa"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C42BF" w:rsidRPr="00882853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C42BF" w:rsidRP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776 080,61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2BF" w:rsidRPr="00420754" w:rsidTr="00214525">
        <w:trPr>
          <w:trHeight w:val="307"/>
        </w:trPr>
        <w:tc>
          <w:tcPr>
            <w:tcW w:w="515" w:type="dxa"/>
            <w:vMerge/>
            <w:shd w:val="clear" w:color="auto" w:fill="FFFFFF"/>
          </w:tcPr>
          <w:p w:rsidR="00FC42BF" w:rsidRPr="00373E0A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FC42BF" w:rsidRDefault="00FC42BF" w:rsidP="00FC42BF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42BF" w:rsidRDefault="00FC42BF" w:rsidP="00FC42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C42BF" w:rsidRDefault="00FC42BF" w:rsidP="00FC4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FC42BF" w:rsidRDefault="00FC42BF" w:rsidP="00FC4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C42BF" w:rsidRPr="00882853" w:rsidRDefault="00FC42BF" w:rsidP="00FC4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C42BF" w:rsidRDefault="00FC42BF" w:rsidP="00FC4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C42BF" w:rsidRPr="00420754" w:rsidRDefault="00FC42BF" w:rsidP="00FC4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2BF" w:rsidRPr="00420754" w:rsidTr="00F92F00">
        <w:trPr>
          <w:trHeight w:val="60"/>
        </w:trPr>
        <w:tc>
          <w:tcPr>
            <w:tcW w:w="515" w:type="dxa"/>
            <w:vMerge/>
            <w:shd w:val="clear" w:color="auto" w:fill="FFFFFF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214525" w:rsidRDefault="00FC42BF" w:rsidP="00ED4A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</w:t>
            </w:r>
            <w:r w:rsidR="00215854">
              <w:rPr>
                <w:rFonts w:ascii="Times New Roman" w:hAnsi="Times New Roman"/>
              </w:rPr>
              <w:t>нолетний               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42BF" w:rsidRPr="00A5575C" w:rsidRDefault="00FC42BF" w:rsidP="003D30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2BF" w:rsidRPr="00420754" w:rsidTr="00ED4A43">
        <w:trPr>
          <w:trHeight w:val="358"/>
        </w:trPr>
        <w:tc>
          <w:tcPr>
            <w:tcW w:w="515" w:type="dxa"/>
            <w:vMerge/>
            <w:shd w:val="clear" w:color="auto" w:fill="FFFFFF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42BF" w:rsidRPr="00A5575C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42BF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42BF" w:rsidRPr="00A5575C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42BF" w:rsidRPr="00420754" w:rsidRDefault="00FC42B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34C" w:rsidRPr="00420754" w:rsidTr="00160E55">
        <w:trPr>
          <w:trHeight w:val="653"/>
        </w:trPr>
        <w:tc>
          <w:tcPr>
            <w:tcW w:w="515" w:type="dxa"/>
            <w:vMerge w:val="restart"/>
            <w:shd w:val="clear" w:color="auto" w:fill="FFFFFF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Бакашев А.С.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«Дирекция заказчика ЖКХиБ ЮВАО»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 X5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3734C" w:rsidRPr="003F4EFB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734C" w:rsidRPr="003F4EFB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2 643 445,65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E3734C" w:rsidRPr="00420754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34C" w:rsidRPr="00420754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34C" w:rsidRPr="00420754" w:rsidTr="00412F98">
        <w:trPr>
          <w:trHeight w:val="357"/>
        </w:trPr>
        <w:tc>
          <w:tcPr>
            <w:tcW w:w="515" w:type="dxa"/>
            <w:vMerge/>
            <w:shd w:val="clear" w:color="auto" w:fill="FFFFFF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734C" w:rsidRPr="003F4EFB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3734C" w:rsidRPr="00420754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34C" w:rsidRPr="00420754" w:rsidTr="00412F98">
        <w:trPr>
          <w:trHeight w:val="357"/>
        </w:trPr>
        <w:tc>
          <w:tcPr>
            <w:tcW w:w="515" w:type="dxa"/>
            <w:vMerge/>
            <w:shd w:val="clear" w:color="auto" w:fill="FFFFFF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3734C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3734C" w:rsidRPr="003F4EFB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3734C" w:rsidRPr="00420754" w:rsidRDefault="00E3734C" w:rsidP="00F967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734C" w:rsidRPr="00420754" w:rsidTr="00E3734C">
        <w:trPr>
          <w:trHeight w:val="483"/>
        </w:trPr>
        <w:tc>
          <w:tcPr>
            <w:tcW w:w="515" w:type="dxa"/>
            <w:vMerge/>
            <w:shd w:val="clear" w:color="auto" w:fill="FFFFFF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1C7ED5" w:rsidRDefault="001C7ED5" w:rsidP="00DE2C98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3734C">
              <w:rPr>
                <w:rFonts w:ascii="Times New Roman" w:hAnsi="Times New Roman"/>
              </w:rPr>
              <w:t>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E3734C" w:rsidRDefault="00E3734C" w:rsidP="0021452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6" w:type="dxa"/>
            <w:shd w:val="clear" w:color="auto" w:fill="FFFFFF" w:themeFill="background1"/>
          </w:tcPr>
          <w:p w:rsidR="00E3734C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3734C" w:rsidRPr="00073C8B" w:rsidRDefault="00E3734C" w:rsidP="00E373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3734C" w:rsidRPr="003F4EFB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E3734C" w:rsidRPr="00420754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34C" w:rsidRPr="00420754" w:rsidRDefault="00E3734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31" w:rsidRPr="00420754" w:rsidTr="00BA51A3">
        <w:trPr>
          <w:trHeight w:val="864"/>
        </w:trPr>
        <w:tc>
          <w:tcPr>
            <w:tcW w:w="515" w:type="dxa"/>
            <w:vMerge w:val="restart"/>
            <w:shd w:val="clear" w:color="auto" w:fill="FFFFFF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0931" w:rsidRDefault="0071690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Конкина В.В.</w:t>
            </w:r>
          </w:p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20931" w:rsidRPr="00853238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0931" w:rsidRPr="001C7ED5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ED5">
              <w:rPr>
                <w:rFonts w:ascii="Times New Roman" w:hAnsi="Times New Roman"/>
                <w:sz w:val="20"/>
                <w:szCs w:val="20"/>
              </w:rPr>
              <w:t>Исполняющий обязанности</w:t>
            </w: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1C7ED5">
              <w:rPr>
                <w:rFonts w:ascii="Times New Roman" w:hAnsi="Times New Roman"/>
                <w:sz w:val="20"/>
                <w:szCs w:val="20"/>
              </w:rPr>
              <w:t>руководителя ГКУ «Инженерная служба «Выхино» района Выхино-Жулебино»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755 025,60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31" w:rsidRPr="00420754" w:rsidTr="00BA51A3">
        <w:trPr>
          <w:trHeight w:val="864"/>
        </w:trPr>
        <w:tc>
          <w:tcPr>
            <w:tcW w:w="515" w:type="dxa"/>
            <w:vMerge/>
            <w:shd w:val="clear" w:color="auto" w:fill="FFFFFF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20931" w:rsidRPr="001C7ED5" w:rsidRDefault="00C20931" w:rsidP="009429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20931" w:rsidRPr="00420754" w:rsidRDefault="00C20931" w:rsidP="009429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20931" w:rsidRDefault="00C20931" w:rsidP="00942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C20931" w:rsidRPr="00420754" w:rsidRDefault="00C20931" w:rsidP="00942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31" w:rsidRPr="00420754" w:rsidTr="003A366B">
        <w:trPr>
          <w:trHeight w:val="739"/>
        </w:trPr>
        <w:tc>
          <w:tcPr>
            <w:tcW w:w="515" w:type="dxa"/>
            <w:vMerge/>
            <w:shd w:val="clear" w:color="auto" w:fill="FFFFFF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20931" w:rsidRPr="00420754" w:rsidRDefault="00C20931" w:rsidP="002158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E375EB" w:rsidP="00E375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20931" w:rsidRPr="00425D03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0931" w:rsidRPr="00425D03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20931" w:rsidRPr="00425D03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C20931" w:rsidRPr="008815D7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 Kangu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270 697,53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31" w:rsidRPr="00420754" w:rsidTr="00815C85">
        <w:trPr>
          <w:trHeight w:val="326"/>
        </w:trPr>
        <w:tc>
          <w:tcPr>
            <w:tcW w:w="515" w:type="dxa"/>
            <w:vMerge/>
            <w:shd w:val="clear" w:color="auto" w:fill="FFFFFF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20931" w:rsidRDefault="00C20931" w:rsidP="00C209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C20931" w:rsidRPr="008815D7" w:rsidRDefault="00C20931" w:rsidP="00C209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31" w:rsidRPr="00420754" w:rsidTr="00815C85">
        <w:trPr>
          <w:trHeight w:val="325"/>
        </w:trPr>
        <w:tc>
          <w:tcPr>
            <w:tcW w:w="515" w:type="dxa"/>
            <w:vMerge/>
            <w:shd w:val="clear" w:color="auto" w:fill="FFFFFF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6" w:type="dxa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1134" w:type="dxa"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8815D7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15C85" w:rsidRPr="00420754" w:rsidTr="00815C85">
        <w:trPr>
          <w:trHeight w:val="759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F43786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815C85" w:rsidRDefault="00815C85" w:rsidP="00815C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15C85" w:rsidRPr="00420754" w:rsidTr="00160E55">
        <w:trPr>
          <w:trHeight w:val="351"/>
        </w:trPr>
        <w:tc>
          <w:tcPr>
            <w:tcW w:w="515" w:type="dxa"/>
            <w:vMerge/>
            <w:shd w:val="clear" w:color="auto" w:fill="FFFFFF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15C85" w:rsidRDefault="00815C8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5C85" w:rsidRPr="00F43786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815C85" w:rsidRPr="00420754" w:rsidRDefault="00815C8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31" w:rsidRPr="00420754" w:rsidTr="00160E55">
        <w:trPr>
          <w:trHeight w:val="503"/>
        </w:trPr>
        <w:tc>
          <w:tcPr>
            <w:tcW w:w="515" w:type="dxa"/>
            <w:vMerge/>
            <w:shd w:val="clear" w:color="auto" w:fill="FFFFFF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64E77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8815D7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20931" w:rsidRPr="008815D7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931" w:rsidRPr="00420754" w:rsidTr="00160E55">
        <w:trPr>
          <w:trHeight w:val="502"/>
        </w:trPr>
        <w:tc>
          <w:tcPr>
            <w:tcW w:w="515" w:type="dxa"/>
            <w:vMerge/>
            <w:shd w:val="clear" w:color="auto" w:fill="FFFFFF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Pr="008815D7" w:rsidRDefault="00C20931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C20931" w:rsidRPr="00420754" w:rsidRDefault="00C20931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0688" w:rsidRPr="00420754" w:rsidTr="00867898">
        <w:trPr>
          <w:trHeight w:val="443"/>
        </w:trPr>
        <w:tc>
          <w:tcPr>
            <w:tcW w:w="515" w:type="dxa"/>
            <w:vMerge w:val="restart"/>
            <w:shd w:val="clear" w:color="auto" w:fill="FFFFFF"/>
          </w:tcPr>
          <w:p w:rsidR="00710688" w:rsidRPr="008143F0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Шилова Е.Н.</w:t>
            </w:r>
          </w:p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службы района Капотня»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 долевая, </w:t>
            </w:r>
          </w:p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797 785,05</w:t>
            </w: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0688" w:rsidRPr="00420754" w:rsidRDefault="00710688" w:rsidP="007106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F98" w:rsidRPr="00420754" w:rsidTr="00160E55">
        <w:trPr>
          <w:trHeight w:val="442"/>
        </w:trPr>
        <w:tc>
          <w:tcPr>
            <w:tcW w:w="515" w:type="dxa"/>
            <w:vMerge/>
            <w:shd w:val="clear" w:color="auto" w:fill="FFFFFF"/>
          </w:tcPr>
          <w:p w:rsidR="00412F98" w:rsidRDefault="00412F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412F98" w:rsidRDefault="00412F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2F98" w:rsidRPr="00420754" w:rsidRDefault="00412F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2F98" w:rsidRPr="00420754" w:rsidRDefault="00412F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2F98" w:rsidRPr="00420754" w:rsidRDefault="00412F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2F98" w:rsidRPr="00420754" w:rsidRDefault="00412F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2F98" w:rsidRPr="00420754" w:rsidRDefault="00412F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12F98" w:rsidRDefault="00412F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12F98" w:rsidRDefault="00412F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12F98" w:rsidRDefault="00412F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12F98" w:rsidRPr="00420754" w:rsidRDefault="00412F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12F98" w:rsidRDefault="00412F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412F98" w:rsidRPr="00420754" w:rsidRDefault="00412F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98" w:rsidRPr="00420754" w:rsidTr="00DF299E">
        <w:trPr>
          <w:trHeight w:val="1273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867898" w:rsidRPr="008143F0" w:rsidRDefault="008678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17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</w:tcPr>
          <w:p w:rsidR="00867898" w:rsidRDefault="008678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Н.Н.</w:t>
            </w:r>
          </w:p>
          <w:p w:rsidR="00867898" w:rsidRPr="00420754" w:rsidRDefault="008678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7898" w:rsidRDefault="008678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Кузьминки»</w:t>
            </w:r>
          </w:p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7898" w:rsidRPr="00420754" w:rsidRDefault="008678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7898" w:rsidRPr="00420754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7898" w:rsidRPr="00420754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7898" w:rsidRPr="00420754" w:rsidRDefault="008678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67898" w:rsidRPr="008C7B9A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67898" w:rsidRPr="008C7B9A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67898" w:rsidRPr="008C7B9A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67898" w:rsidRPr="00420754" w:rsidRDefault="00867898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67898" w:rsidRPr="003E0D29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1 309 026,32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67898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7898" w:rsidRDefault="00867898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43A2" w:rsidRPr="00420754" w:rsidTr="000743A2">
        <w:trPr>
          <w:trHeight w:val="49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743A2" w:rsidRPr="008143F0" w:rsidRDefault="000743A2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43A2" w:rsidRPr="006206F2" w:rsidRDefault="000743A2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6F2">
              <w:rPr>
                <w:rFonts w:ascii="Times New Roman" w:hAnsi="Times New Roman"/>
                <w:sz w:val="20"/>
                <w:szCs w:val="20"/>
              </w:rPr>
              <w:t>Савельева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43A2" w:rsidRDefault="000743A2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0743A2" w:rsidRDefault="000743A2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0743A2" w:rsidRPr="00420754" w:rsidRDefault="000743A2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Лефортово»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0743A2" w:rsidRPr="00420754" w:rsidRDefault="000743A2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участок </w:t>
            </w:r>
          </w:p>
          <w:p w:rsidR="000743A2" w:rsidRPr="00420754" w:rsidRDefault="000743A2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43A2" w:rsidRDefault="000743A2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  <w:p w:rsidR="000743A2" w:rsidRPr="00420754" w:rsidRDefault="000743A2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43A2" w:rsidRPr="00420754" w:rsidRDefault="000743A2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743A2" w:rsidRPr="00420754" w:rsidRDefault="000743A2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43A2" w:rsidRPr="00945C50" w:rsidRDefault="000743A2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743A2" w:rsidRPr="00945C50" w:rsidRDefault="00945C50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0743A2" w:rsidRPr="00420754" w:rsidRDefault="000743A2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743A2" w:rsidRPr="0071287A" w:rsidRDefault="000743A2" w:rsidP="007128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="0071287A">
              <w:rPr>
                <w:rFonts w:ascii="Times New Roman" w:hAnsi="Times New Roman"/>
                <w:lang w:val="en-US"/>
              </w:rPr>
              <w:t>Hyndai IX35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743A2" w:rsidRPr="00CB4EF1" w:rsidRDefault="000743A2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1 100 007,57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0743A2" w:rsidRPr="002767E1" w:rsidRDefault="000743A2" w:rsidP="000743A2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974" w:rsidRPr="00420754" w:rsidTr="00395DA5">
        <w:trPr>
          <w:trHeight w:val="492"/>
        </w:trPr>
        <w:tc>
          <w:tcPr>
            <w:tcW w:w="515" w:type="dxa"/>
            <w:vMerge/>
            <w:shd w:val="clear" w:color="auto" w:fill="FFFFFF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135974" w:rsidRPr="006206F2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участок </w:t>
            </w:r>
          </w:p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135974" w:rsidRPr="002767E1" w:rsidRDefault="00135974" w:rsidP="000743A2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974" w:rsidRPr="00420754" w:rsidTr="00395DA5">
        <w:trPr>
          <w:trHeight w:val="492"/>
        </w:trPr>
        <w:tc>
          <w:tcPr>
            <w:tcW w:w="515" w:type="dxa"/>
            <w:vMerge/>
            <w:shd w:val="clear" w:color="auto" w:fill="FFFFFF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135974" w:rsidRPr="006206F2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5974" w:rsidRPr="0042075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35974" w:rsidRDefault="00135974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135974" w:rsidRPr="002767E1" w:rsidRDefault="00135974" w:rsidP="000743A2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99E" w:rsidRPr="00420754" w:rsidTr="00395DA5">
        <w:tc>
          <w:tcPr>
            <w:tcW w:w="515" w:type="dxa"/>
            <w:vMerge w:val="restart"/>
            <w:shd w:val="clear" w:color="auto" w:fill="FFFFFF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299E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Тимкова Н.А.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Люблино»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F299E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299E" w:rsidRPr="00420754" w:rsidRDefault="00DF299E" w:rsidP="000743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299E" w:rsidRPr="00BE76F6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299E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F299E" w:rsidRPr="00EF4CA0" w:rsidRDefault="00DA1D1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792 382,51</w:t>
            </w:r>
          </w:p>
        </w:tc>
        <w:tc>
          <w:tcPr>
            <w:tcW w:w="1304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99E" w:rsidRPr="00420754" w:rsidTr="00395DA5">
        <w:tc>
          <w:tcPr>
            <w:tcW w:w="515" w:type="dxa"/>
            <w:vMerge/>
            <w:shd w:val="clear" w:color="auto" w:fill="FFFFFF"/>
          </w:tcPr>
          <w:p w:rsidR="00DF299E" w:rsidRPr="005B785C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95DA5" w:rsidRPr="00420754" w:rsidRDefault="00DF299E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F299E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F299E" w:rsidRPr="00395DA5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A5">
              <w:rPr>
                <w:rFonts w:ascii="Times New Roman" w:hAnsi="Times New Roman"/>
                <w:sz w:val="20"/>
                <w:szCs w:val="20"/>
              </w:rPr>
              <w:t>2</w:t>
            </w:r>
            <w:r w:rsidR="00395DA5" w:rsidRPr="00395DA5">
              <w:rPr>
                <w:rFonts w:ascii="Times New Roman" w:hAnsi="Times New Roman"/>
                <w:sz w:val="20"/>
                <w:szCs w:val="20"/>
              </w:rPr>
              <w:t> </w:t>
            </w:r>
            <w:r w:rsidRPr="00395DA5">
              <w:rPr>
                <w:rFonts w:ascii="Times New Roman" w:hAnsi="Times New Roman"/>
                <w:sz w:val="20"/>
                <w:szCs w:val="20"/>
              </w:rPr>
              <w:t>500</w:t>
            </w:r>
            <w:r w:rsidR="00395DA5" w:rsidRPr="00395DA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276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F299E" w:rsidRPr="00420754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DF299E" w:rsidRDefault="00DF299E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A475D6">
        <w:trPr>
          <w:trHeight w:val="420"/>
        </w:trPr>
        <w:tc>
          <w:tcPr>
            <w:tcW w:w="515" w:type="dxa"/>
            <w:vMerge w:val="restart"/>
            <w:shd w:val="clear" w:color="auto" w:fill="FFFFFF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 С.Н</w:t>
            </w:r>
          </w:p>
          <w:p w:rsidR="00101B6F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Нижегородский»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01B6F" w:rsidRPr="00A475D6" w:rsidRDefault="00101B6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:rsidR="00101B6F" w:rsidRPr="00420754" w:rsidRDefault="00101B6F" w:rsidP="00F421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F421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421B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2 295 637,38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DD539F">
        <w:trPr>
          <w:trHeight w:val="419"/>
        </w:trPr>
        <w:tc>
          <w:tcPr>
            <w:tcW w:w="515" w:type="dxa"/>
            <w:vMerge/>
            <w:shd w:val="clear" w:color="auto" w:fill="FFFFFF"/>
          </w:tcPr>
          <w:p w:rsidR="00101B6F" w:rsidRDefault="00101B6F" w:rsidP="00A47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A47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A47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A47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A475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A475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4B38FE">
        <w:trPr>
          <w:trHeight w:val="107"/>
        </w:trPr>
        <w:tc>
          <w:tcPr>
            <w:tcW w:w="515" w:type="dxa"/>
            <w:vMerge/>
            <w:shd w:val="clear" w:color="auto" w:fill="FFFFFF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D306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D3061F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1B6F" w:rsidRPr="00420754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1B6F" w:rsidRPr="00A475D6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DD539F">
        <w:trPr>
          <w:trHeight w:val="106"/>
        </w:trPr>
        <w:tc>
          <w:tcPr>
            <w:tcW w:w="515" w:type="dxa"/>
            <w:vMerge/>
            <w:shd w:val="clear" w:color="auto" w:fill="FFFFFF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1B6F" w:rsidRPr="00420754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1B6F" w:rsidRPr="00420754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4B38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4B38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101B6F">
        <w:trPr>
          <w:trHeight w:val="320"/>
        </w:trPr>
        <w:tc>
          <w:tcPr>
            <w:tcW w:w="515" w:type="dxa"/>
            <w:vMerge/>
            <w:shd w:val="clear" w:color="auto" w:fill="FFFFFF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1B6F" w:rsidRPr="00A475D6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DD539F">
        <w:trPr>
          <w:trHeight w:val="319"/>
        </w:trPr>
        <w:tc>
          <w:tcPr>
            <w:tcW w:w="515" w:type="dxa"/>
            <w:vMerge/>
            <w:shd w:val="clear" w:color="auto" w:fill="FFFFFF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DD539F">
        <w:trPr>
          <w:trHeight w:val="320"/>
        </w:trPr>
        <w:tc>
          <w:tcPr>
            <w:tcW w:w="515" w:type="dxa"/>
            <w:vMerge/>
            <w:shd w:val="clear" w:color="auto" w:fill="FFFFFF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1B6F" w:rsidRPr="00A475D6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6F" w:rsidRPr="00420754" w:rsidTr="00DD539F">
        <w:trPr>
          <w:trHeight w:val="319"/>
        </w:trPr>
        <w:tc>
          <w:tcPr>
            <w:tcW w:w="515" w:type="dxa"/>
            <w:vMerge/>
            <w:shd w:val="clear" w:color="auto" w:fill="FFFFFF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Pr="00420754" w:rsidRDefault="00101B6F" w:rsidP="00101B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6F" w:rsidRDefault="00101B6F" w:rsidP="00101B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4E4B" w:rsidRPr="00420754" w:rsidTr="00AD201D">
        <w:trPr>
          <w:trHeight w:val="97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Храмов А.Г.</w:t>
            </w:r>
          </w:p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Печатники»</w:t>
            </w:r>
          </w:p>
          <w:p w:rsidR="004F7D99" w:rsidRDefault="004F7D99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4F7D99" w:rsidRDefault="004F7D99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4F7D99" w:rsidRPr="00420754" w:rsidRDefault="004F7D99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74E4B" w:rsidRPr="00420754" w:rsidRDefault="00774E4B" w:rsidP="0022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74E4B" w:rsidRPr="004F7D99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4E4B" w:rsidRPr="00A47A57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999 520,86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4E4B" w:rsidRPr="00420754" w:rsidTr="00DD539F">
        <w:trPr>
          <w:trHeight w:val="526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74E4B" w:rsidRDefault="00774E4B" w:rsidP="0022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4E4B" w:rsidRPr="00420754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74E4B" w:rsidRDefault="00774E4B" w:rsidP="00774E4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lastRenderedPageBreak/>
              <w:t>Mitsubishi Outlander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74E4B" w:rsidRDefault="00774E4B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3D15" w:rsidRPr="00420754" w:rsidTr="00DD539F">
        <w:trPr>
          <w:trHeight w:val="266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63D15" w:rsidRPr="00420754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  <w:p w:rsidR="00A63D15" w:rsidRPr="00420754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63D15" w:rsidRPr="004F7D99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7D99">
              <w:rPr>
                <w:rFonts w:ascii="Times New Roman" w:hAnsi="Times New Roman"/>
                <w:sz w:val="20"/>
                <w:szCs w:val="20"/>
              </w:rPr>
              <w:t>Меньшиков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63D15" w:rsidRPr="00420754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КГУ «Инженерная служба района Марьино»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3D15" w:rsidRDefault="00A63D15" w:rsidP="0022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3D15" w:rsidRPr="0045538E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63D15" w:rsidRPr="0045538E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3D15" w:rsidRPr="0045538E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63D15" w:rsidRPr="00BB6A60" w:rsidRDefault="00A63D15" w:rsidP="002A679C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63D15" w:rsidRPr="00420754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847 858,30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3D15" w:rsidRPr="00420754" w:rsidTr="00DD539F">
        <w:trPr>
          <w:trHeight w:val="266"/>
        </w:trPr>
        <w:tc>
          <w:tcPr>
            <w:tcW w:w="515" w:type="dxa"/>
            <w:vMerge/>
            <w:shd w:val="clear" w:color="auto" w:fill="FFFFFF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A63D15" w:rsidRPr="004F7D99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63D15" w:rsidRPr="00420754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63D15" w:rsidRPr="00420754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134" w:type="dxa"/>
            <w:shd w:val="clear" w:color="auto" w:fill="FFFFFF" w:themeFill="background1"/>
          </w:tcPr>
          <w:p w:rsidR="00A63D15" w:rsidRPr="00420754" w:rsidRDefault="00A63D15" w:rsidP="0022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63D15" w:rsidRPr="00862A89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3D15" w:rsidRPr="00862A89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3D15" w:rsidRPr="00862A89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63D15" w:rsidRDefault="00A63D15" w:rsidP="002A67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3D15" w:rsidRPr="00420754" w:rsidTr="00DD539F">
        <w:trPr>
          <w:trHeight w:val="266"/>
        </w:trPr>
        <w:tc>
          <w:tcPr>
            <w:tcW w:w="515" w:type="dxa"/>
            <w:vMerge/>
            <w:shd w:val="clear" w:color="auto" w:fill="FFFFFF"/>
          </w:tcPr>
          <w:p w:rsidR="00A63D15" w:rsidRDefault="00A63D15" w:rsidP="003B7F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A63D15" w:rsidRPr="004F7D99" w:rsidRDefault="00A63D15" w:rsidP="003B7F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63D15" w:rsidRDefault="00A63D15" w:rsidP="003B7F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63D15" w:rsidRPr="00420754" w:rsidRDefault="00A63D15" w:rsidP="003B7F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63D15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63D15" w:rsidRPr="00420754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63D15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134" w:type="dxa"/>
            <w:shd w:val="clear" w:color="auto" w:fill="FFFFFF" w:themeFill="background1"/>
          </w:tcPr>
          <w:p w:rsidR="00A63D15" w:rsidRPr="00420754" w:rsidRDefault="00A63D15" w:rsidP="0022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63D15" w:rsidRPr="00862A89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63D15" w:rsidRPr="00862A89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3D15" w:rsidRPr="00862A89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63D15" w:rsidRDefault="00A63D15" w:rsidP="003B7F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63D15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63D15" w:rsidRDefault="00A63D15" w:rsidP="003B7F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3D15" w:rsidRPr="00420754" w:rsidTr="00DD539F">
        <w:trPr>
          <w:trHeight w:val="266"/>
        </w:trPr>
        <w:tc>
          <w:tcPr>
            <w:tcW w:w="515" w:type="dxa"/>
            <w:vMerge/>
            <w:shd w:val="clear" w:color="auto" w:fill="FFFFFF"/>
          </w:tcPr>
          <w:p w:rsidR="00A63D15" w:rsidRDefault="00A63D1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3D15" w:rsidRPr="004F7D99" w:rsidRDefault="00A63D15" w:rsidP="004F7D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3D15" w:rsidRDefault="00A63D1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63D15" w:rsidRDefault="00DD539F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A63D15">
              <w:rPr>
                <w:rFonts w:ascii="Times New Roman" w:hAnsi="Times New Roman"/>
              </w:rPr>
              <w:t>ашино 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A63D15" w:rsidRDefault="00A63D15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63D15" w:rsidRDefault="00A63D1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134" w:type="dxa"/>
            <w:shd w:val="clear" w:color="auto" w:fill="FFFFFF" w:themeFill="background1"/>
          </w:tcPr>
          <w:p w:rsidR="00A63D15" w:rsidRDefault="00A63D15" w:rsidP="002201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63D15" w:rsidRPr="00862A89" w:rsidRDefault="00A63D1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63D15" w:rsidRPr="00862A89" w:rsidRDefault="00A63D1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63D15" w:rsidRPr="00862A89" w:rsidRDefault="00A63D1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63D15" w:rsidRDefault="00A63D15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63D15" w:rsidRDefault="00A63D1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63D15" w:rsidRDefault="00A63D15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539F" w:rsidRPr="00420754" w:rsidTr="00DD539F">
        <w:trPr>
          <w:trHeight w:val="212"/>
        </w:trPr>
        <w:tc>
          <w:tcPr>
            <w:tcW w:w="515" w:type="dxa"/>
            <w:vMerge/>
            <w:shd w:val="clear" w:color="auto" w:fill="FFFFFF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D539F" w:rsidRPr="00420754" w:rsidRDefault="00DD539F" w:rsidP="00D306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D3061F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539F" w:rsidRPr="00882853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539F" w:rsidRPr="00420754" w:rsidTr="00DD539F">
        <w:trPr>
          <w:trHeight w:val="209"/>
        </w:trPr>
        <w:tc>
          <w:tcPr>
            <w:tcW w:w="515" w:type="dxa"/>
            <w:vMerge/>
            <w:shd w:val="clear" w:color="auto" w:fill="FFFFFF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539F" w:rsidRDefault="00DD539F" w:rsidP="002E4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539F" w:rsidRPr="00744400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539F" w:rsidRPr="00420754" w:rsidTr="00DD539F">
        <w:trPr>
          <w:trHeight w:val="209"/>
        </w:trPr>
        <w:tc>
          <w:tcPr>
            <w:tcW w:w="515" w:type="dxa"/>
            <w:vMerge/>
            <w:shd w:val="clear" w:color="auto" w:fill="FFFFFF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134" w:type="dxa"/>
            <w:shd w:val="clear" w:color="auto" w:fill="FFFFFF" w:themeFill="background1"/>
          </w:tcPr>
          <w:p w:rsidR="00DD539F" w:rsidRPr="00420754" w:rsidRDefault="00DD539F" w:rsidP="002E4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539F" w:rsidRPr="00744400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539F" w:rsidRPr="00420754" w:rsidTr="00DD539F">
        <w:trPr>
          <w:trHeight w:val="209"/>
        </w:trPr>
        <w:tc>
          <w:tcPr>
            <w:tcW w:w="515" w:type="dxa"/>
            <w:vMerge/>
            <w:shd w:val="clear" w:color="auto" w:fill="FFFFFF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134" w:type="dxa"/>
            <w:shd w:val="clear" w:color="auto" w:fill="FFFFFF" w:themeFill="background1"/>
          </w:tcPr>
          <w:p w:rsidR="00DD539F" w:rsidRPr="00420754" w:rsidRDefault="00DD539F" w:rsidP="002E4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539F" w:rsidRPr="00420754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539F" w:rsidRPr="00744400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539F" w:rsidRDefault="00DD539F" w:rsidP="00DD53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4CC" w:rsidRPr="00420754" w:rsidTr="00CD2B4E">
        <w:tc>
          <w:tcPr>
            <w:tcW w:w="515" w:type="dxa"/>
            <w:vMerge/>
            <w:shd w:val="clear" w:color="auto" w:fill="FFFFFF"/>
          </w:tcPr>
          <w:p w:rsidR="00BF24CC" w:rsidRPr="00420754" w:rsidRDefault="00BF24CC" w:rsidP="00BF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BF24CC" w:rsidRDefault="00BF24CC" w:rsidP="00BF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BF24CC" w:rsidRPr="001D5ABF" w:rsidRDefault="00BF24CC" w:rsidP="00BF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F24CC" w:rsidRPr="00420754" w:rsidRDefault="00BF24CC" w:rsidP="00BF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F24CC" w:rsidRPr="00420754" w:rsidRDefault="00BF24CC" w:rsidP="00BF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24CC" w:rsidRDefault="00BF24CC" w:rsidP="00BF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BF24CC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F24CC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долевая, 1/4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BF24CC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BF24CC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4CC" w:rsidRPr="001D5ABF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4CC" w:rsidRPr="001D5ABF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4CC" w:rsidRPr="001D5ABF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4CC" w:rsidRPr="001D5ABF" w:rsidRDefault="00BF24CC" w:rsidP="00BF24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4CC" w:rsidRPr="00744400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4CC" w:rsidRDefault="00BF24CC" w:rsidP="00BF24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24CC" w:rsidRPr="00420754" w:rsidTr="00CD2B4E">
        <w:trPr>
          <w:trHeight w:val="769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F24CC" w:rsidRDefault="00BF24C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13C8D" w:rsidRDefault="00BF24CC" w:rsidP="006E06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F24CC" w:rsidRDefault="00BF24C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F24CC" w:rsidRDefault="00BF24CC" w:rsidP="002E4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F24CC" w:rsidRPr="00420754" w:rsidRDefault="00BF24CC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8D0" w:rsidRPr="00420754" w:rsidTr="00D13C8D">
        <w:trPr>
          <w:trHeight w:val="836"/>
        </w:trPr>
        <w:tc>
          <w:tcPr>
            <w:tcW w:w="515" w:type="dxa"/>
            <w:vMerge w:val="restart"/>
            <w:shd w:val="clear" w:color="auto" w:fill="FFFFFF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D08D0" w:rsidRPr="001D5ABF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Малинкина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Южнопортовый»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DD08D0" w:rsidRDefault="00DD08D0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D08D0" w:rsidRP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8D0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801 819,64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8D0" w:rsidRPr="00420754" w:rsidTr="00CD2B4E">
        <w:trPr>
          <w:trHeight w:val="320"/>
        </w:trPr>
        <w:tc>
          <w:tcPr>
            <w:tcW w:w="515" w:type="dxa"/>
            <w:vMerge/>
            <w:shd w:val="clear" w:color="auto" w:fill="FFFFFF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D08D0" w:rsidRPr="00420754" w:rsidRDefault="00DD08D0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D08D0" w:rsidRPr="00420754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D08D0" w:rsidRDefault="00DD08D0" w:rsidP="00DE2C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08D0" w:rsidRPr="00420754" w:rsidTr="00CD2B4E">
        <w:trPr>
          <w:trHeight w:val="319"/>
        </w:trPr>
        <w:tc>
          <w:tcPr>
            <w:tcW w:w="515" w:type="dxa"/>
            <w:vMerge/>
            <w:shd w:val="clear" w:color="auto" w:fill="FFFFFF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08D0" w:rsidRDefault="00DD08D0" w:rsidP="00DD08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D08D0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DD08D0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DD08D0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DD08D0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08D0" w:rsidRDefault="00DD08D0" w:rsidP="00DD08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DD08D0" w:rsidRPr="00420754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  <w:shd w:val="clear" w:color="auto" w:fill="FFFFFF" w:themeFill="background1"/>
          </w:tcPr>
          <w:p w:rsidR="00DD08D0" w:rsidRDefault="00DD08D0" w:rsidP="00DD0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54EF" w:rsidRPr="00420754" w:rsidTr="00CD2B4E">
        <w:tc>
          <w:tcPr>
            <w:tcW w:w="515" w:type="dxa"/>
            <w:vMerge/>
            <w:shd w:val="clear" w:color="auto" w:fill="FFFFFF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4EF" w:rsidRDefault="005C54EF" w:rsidP="005C54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C54EF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5C54EF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5C54EF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5C54EF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5C54EF" w:rsidRDefault="005C54EF" w:rsidP="005C54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5C54EF" w:rsidRPr="00420754" w:rsidRDefault="005C54EF" w:rsidP="005C54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54EF" w:rsidRPr="00420754" w:rsidTr="00CD2B4E">
        <w:tc>
          <w:tcPr>
            <w:tcW w:w="515" w:type="dxa"/>
            <w:vMerge/>
            <w:shd w:val="clear" w:color="auto" w:fill="FFFFFF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54EF" w:rsidRDefault="005C54EF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C54EF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5C54EF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5C54EF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5C54EF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5C54EF" w:rsidRDefault="005C54EF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5C54EF" w:rsidRPr="00420754" w:rsidRDefault="005C54EF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4759" w:rsidRPr="00420754" w:rsidTr="00160E55">
        <w:trPr>
          <w:trHeight w:val="383"/>
        </w:trPr>
        <w:tc>
          <w:tcPr>
            <w:tcW w:w="515" w:type="dxa"/>
            <w:vMerge w:val="restart"/>
            <w:shd w:val="clear" w:color="auto" w:fill="FFFFFF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Ромахова Н.В.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Рязанский»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7C4759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C4759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C4759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4759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C4759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Land Rover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783 401,41</w:t>
            </w:r>
          </w:p>
        </w:tc>
        <w:tc>
          <w:tcPr>
            <w:tcW w:w="130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759" w:rsidRPr="00420754" w:rsidRDefault="007C4759" w:rsidP="007C4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06A9" w:rsidRPr="00420754" w:rsidTr="00160E55">
        <w:trPr>
          <w:trHeight w:val="382"/>
        </w:trPr>
        <w:tc>
          <w:tcPr>
            <w:tcW w:w="515" w:type="dxa"/>
            <w:vMerge/>
            <w:shd w:val="clear" w:color="auto" w:fill="FFFFFF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6E06A9" w:rsidRDefault="006E06A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6A9" w:rsidRDefault="006E06A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6E06A9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E06A9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6E06A9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6E06A9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1134" w:type="dxa"/>
            <w:shd w:val="clear" w:color="auto" w:fill="FFFFFF" w:themeFill="background1"/>
          </w:tcPr>
          <w:p w:rsidR="006E06A9" w:rsidRDefault="006E06A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6E06A9" w:rsidRPr="00420754" w:rsidRDefault="006E06A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4759" w:rsidRPr="00420754" w:rsidTr="007C4759">
        <w:trPr>
          <w:trHeight w:val="766"/>
        </w:trPr>
        <w:tc>
          <w:tcPr>
            <w:tcW w:w="515" w:type="dxa"/>
            <w:vMerge/>
            <w:shd w:val="clear" w:color="auto" w:fill="FFFFFF"/>
          </w:tcPr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Default="007C475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4759" w:rsidRDefault="007C475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4759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C4759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4759" w:rsidRDefault="007C475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1D5ABF" w:rsidRDefault="007C4759" w:rsidP="007C47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759" w:rsidRPr="00420754" w:rsidRDefault="007C4759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0F21" w:rsidRPr="00420754" w:rsidTr="00AF4DF3">
        <w:trPr>
          <w:trHeight w:val="382"/>
        </w:trPr>
        <w:tc>
          <w:tcPr>
            <w:tcW w:w="515" w:type="dxa"/>
            <w:vMerge w:val="restart"/>
            <w:shd w:val="clear" w:color="auto" w:fill="FFFFFF"/>
          </w:tcPr>
          <w:p w:rsidR="00570F21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9E5CCA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CCA">
              <w:rPr>
                <w:rFonts w:ascii="Times New Roman" w:hAnsi="Times New Roman"/>
                <w:sz w:val="20"/>
                <w:szCs w:val="20"/>
              </w:rPr>
              <w:t>Брилькова С.Г.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Некрасовка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570F21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70F21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570F21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</w:tcPr>
          <w:p w:rsidR="00570F21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242 637,40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70F21" w:rsidRPr="00420754" w:rsidRDefault="00570F21" w:rsidP="00B33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0F21" w:rsidRPr="00420754" w:rsidTr="0014302C">
        <w:trPr>
          <w:trHeight w:val="952"/>
        </w:trPr>
        <w:tc>
          <w:tcPr>
            <w:tcW w:w="515" w:type="dxa"/>
            <w:vMerge/>
            <w:shd w:val="clear" w:color="auto" w:fill="FFFFFF"/>
          </w:tcPr>
          <w:p w:rsidR="00570F21" w:rsidRPr="00420754" w:rsidRDefault="00570F21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570F21" w:rsidRDefault="00570F21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70F21" w:rsidRPr="00420754" w:rsidRDefault="00570F21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70F21" w:rsidRDefault="00570F21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70F21" w:rsidRDefault="00570F21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70F21" w:rsidRDefault="00570F21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70F21" w:rsidRDefault="00570F21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F21" w:rsidRPr="00420754" w:rsidRDefault="00570F21" w:rsidP="00D13C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70F21" w:rsidRPr="00420754" w:rsidRDefault="00570F21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6" w:type="dxa"/>
            <w:shd w:val="clear" w:color="auto" w:fill="FFFFFF" w:themeFill="background1"/>
          </w:tcPr>
          <w:p w:rsidR="00570F21" w:rsidRPr="00420754" w:rsidRDefault="00570F21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70F21" w:rsidRP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70F21" w:rsidRP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570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Highlander</w:t>
            </w:r>
          </w:p>
          <w:p w:rsidR="00570F21" w:rsidRP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70F21" w:rsidRP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Avensis</w:t>
            </w:r>
          </w:p>
          <w:p w:rsidR="00570F21" w:rsidRPr="00BB14CF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70F21" w:rsidRPr="00BB14CF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BB14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Pajero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70F21" w:rsidRPr="00B33D64" w:rsidRDefault="00570F21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513 208,30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570F21" w:rsidRPr="00420754" w:rsidRDefault="00570F21" w:rsidP="00D13C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0F21" w:rsidRPr="00420754" w:rsidTr="00160E55">
        <w:trPr>
          <w:trHeight w:val="951"/>
        </w:trPr>
        <w:tc>
          <w:tcPr>
            <w:tcW w:w="515" w:type="dxa"/>
            <w:vMerge/>
            <w:shd w:val="clear" w:color="auto" w:fill="FFFFFF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70F21" w:rsidRPr="00420754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F21" w:rsidRPr="00420754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70F21" w:rsidRPr="00420754" w:rsidRDefault="00570F21" w:rsidP="001430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:rsidR="00570F21" w:rsidRPr="00420754" w:rsidRDefault="00570F21" w:rsidP="001430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70F21" w:rsidRDefault="00570F21" w:rsidP="001430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570F21" w:rsidRPr="00420754" w:rsidRDefault="00570F21" w:rsidP="001430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0F21" w:rsidRPr="00420754" w:rsidTr="00160E55">
        <w:trPr>
          <w:trHeight w:val="382"/>
        </w:trPr>
        <w:tc>
          <w:tcPr>
            <w:tcW w:w="515" w:type="dxa"/>
            <w:vMerge/>
            <w:shd w:val="clear" w:color="auto" w:fill="FFFFFF"/>
          </w:tcPr>
          <w:p w:rsidR="00570F21" w:rsidRDefault="00570F21" w:rsidP="00570F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570F21" w:rsidRDefault="00570F21" w:rsidP="00570F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570F21" w:rsidRPr="00420754" w:rsidRDefault="00570F21" w:rsidP="00570F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0F21" w:rsidRDefault="00570F21" w:rsidP="00570F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F21" w:rsidRDefault="00570F21" w:rsidP="00570F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70F21" w:rsidRDefault="00570F21" w:rsidP="00570F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0F21" w:rsidRDefault="00570F21" w:rsidP="00570F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F21" w:rsidRPr="00420754" w:rsidRDefault="00570F21" w:rsidP="00570F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70F21" w:rsidRPr="00420754" w:rsidRDefault="00570F21" w:rsidP="00570F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276" w:type="dxa"/>
            <w:shd w:val="clear" w:color="auto" w:fill="FFFFFF" w:themeFill="background1"/>
          </w:tcPr>
          <w:p w:rsidR="00570F21" w:rsidRPr="00420754" w:rsidRDefault="00570F21" w:rsidP="00570F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70F21" w:rsidRPr="001F36B6" w:rsidRDefault="00570F21" w:rsidP="00570F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0F21" w:rsidRDefault="00570F21" w:rsidP="00570F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570F21" w:rsidRPr="00420754" w:rsidRDefault="00570F21" w:rsidP="00570F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13A" w:rsidRPr="00420754" w:rsidTr="00E22460">
        <w:trPr>
          <w:trHeight w:val="317"/>
        </w:trPr>
        <w:tc>
          <w:tcPr>
            <w:tcW w:w="515" w:type="dxa"/>
            <w:vMerge w:val="restart"/>
            <w:shd w:val="clear" w:color="auto" w:fill="FFFFFF"/>
          </w:tcPr>
          <w:p w:rsidR="00D0113A" w:rsidRDefault="00D0113A" w:rsidP="00307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D0113A" w:rsidRDefault="00D0113A" w:rsidP="00307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Рябикова Л.А.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113A" w:rsidRDefault="00D0113A" w:rsidP="00307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D0113A" w:rsidRPr="00420754" w:rsidRDefault="00D0113A" w:rsidP="00307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ГКУ «ИС района Текстильщики»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3079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0113A" w:rsidRDefault="00D0113A" w:rsidP="003079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0113A" w:rsidRPr="00DD08D0" w:rsidRDefault="00D0113A" w:rsidP="003079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BE1F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113A" w:rsidRPr="00420754" w:rsidRDefault="00D0113A" w:rsidP="00307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113A" w:rsidRPr="003079E3" w:rsidRDefault="00D0113A" w:rsidP="003079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Pr="003079E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113A" w:rsidRPr="00420754" w:rsidRDefault="00D0113A" w:rsidP="003079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0113A" w:rsidRDefault="00D0113A" w:rsidP="00307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D0113A" w:rsidRPr="00AD32AA" w:rsidRDefault="00D0113A" w:rsidP="00307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3079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Megane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113A" w:rsidRPr="00AD32AA" w:rsidRDefault="00D0113A" w:rsidP="003079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328 410,63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D0113A" w:rsidRPr="00420754" w:rsidRDefault="00D0113A" w:rsidP="003079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13A" w:rsidRPr="00420754" w:rsidTr="00160E55">
        <w:trPr>
          <w:trHeight w:val="316"/>
        </w:trPr>
        <w:tc>
          <w:tcPr>
            <w:tcW w:w="515" w:type="dxa"/>
            <w:vMerge/>
            <w:shd w:val="clear" w:color="auto" w:fill="FFFFFF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участок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1/606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0113A" w:rsidRPr="00DD08D0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39697313,0</w:t>
            </w: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BE1F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113A" w:rsidRPr="00AD32A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0113A" w:rsidRPr="00420754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13A" w:rsidRPr="00420754" w:rsidTr="00160E55">
        <w:trPr>
          <w:trHeight w:val="316"/>
        </w:trPr>
        <w:tc>
          <w:tcPr>
            <w:tcW w:w="515" w:type="dxa"/>
            <w:vMerge/>
            <w:shd w:val="clear" w:color="auto" w:fill="FFFFFF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BE1F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113A" w:rsidRPr="00AD32A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0113A" w:rsidRPr="00420754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13A" w:rsidRPr="00420754" w:rsidTr="00160E55">
        <w:trPr>
          <w:trHeight w:val="316"/>
        </w:trPr>
        <w:tc>
          <w:tcPr>
            <w:tcW w:w="515" w:type="dxa"/>
            <w:vMerge/>
            <w:shd w:val="clear" w:color="auto" w:fill="FFFFFF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shd w:val="clear" w:color="auto" w:fill="FFFFFF" w:themeFill="background1"/>
          </w:tcPr>
          <w:p w:rsidR="00D0113A" w:rsidRDefault="00D0113A" w:rsidP="00BE1F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113A" w:rsidRPr="00AD32AA" w:rsidRDefault="00D0113A" w:rsidP="002962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0113A" w:rsidRPr="00420754" w:rsidRDefault="00D0113A" w:rsidP="0029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13A" w:rsidRPr="00420754" w:rsidTr="00D0113A">
        <w:trPr>
          <w:trHeight w:val="320"/>
        </w:trPr>
        <w:tc>
          <w:tcPr>
            <w:tcW w:w="515" w:type="dxa"/>
            <w:vMerge/>
            <w:shd w:val="clear" w:color="auto" w:fill="FFFFFF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0113A" w:rsidRPr="003079E3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Pr="003079E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0113A" w:rsidRPr="00AD32A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113A" w:rsidRPr="00AD32A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13A" w:rsidRPr="00420754" w:rsidTr="00160E55">
        <w:trPr>
          <w:trHeight w:val="319"/>
        </w:trPr>
        <w:tc>
          <w:tcPr>
            <w:tcW w:w="515" w:type="dxa"/>
            <w:vMerge/>
            <w:shd w:val="clear" w:color="auto" w:fill="FFFFFF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0113A" w:rsidRPr="003079E3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0113A" w:rsidRPr="00AD32AA" w:rsidRDefault="00D0113A" w:rsidP="00D011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113A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D0113A" w:rsidRPr="00420754" w:rsidRDefault="00D0113A" w:rsidP="00D011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160E55">
        <w:trPr>
          <w:trHeight w:val="382"/>
        </w:trPr>
        <w:tc>
          <w:tcPr>
            <w:tcW w:w="515" w:type="dxa"/>
            <w:vMerge w:val="restart"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78" w:type="dxa"/>
            <w:shd w:val="clear" w:color="auto" w:fill="FFFFFF" w:themeFill="background1"/>
          </w:tcPr>
          <w:p w:rsidR="00AC4D9D" w:rsidRPr="00D3061F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D3061F">
              <w:rPr>
                <w:rFonts w:ascii="Times New Roman" w:hAnsi="Times New Roman"/>
                <w:szCs w:val="20"/>
              </w:rPr>
              <w:t>Аксенова О.А.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ГКУ «ИС Жулебино района Выхино-Жулебино»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Pr="00451976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</w:t>
            </w:r>
            <w:r w:rsidRPr="00451976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Pr="003079E3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C4D9D" w:rsidRPr="00451976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855426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928 833,27</w:t>
            </w:r>
          </w:p>
        </w:tc>
        <w:tc>
          <w:tcPr>
            <w:tcW w:w="1304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160E55">
        <w:trPr>
          <w:trHeight w:val="382"/>
        </w:trPr>
        <w:tc>
          <w:tcPr>
            <w:tcW w:w="515" w:type="dxa"/>
            <w:vMerge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Pr="003079E3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AC4D9D" w:rsidRPr="00451976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4519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0F334B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905 232,33</w:t>
            </w:r>
          </w:p>
        </w:tc>
        <w:tc>
          <w:tcPr>
            <w:tcW w:w="1304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160E55">
        <w:trPr>
          <w:trHeight w:val="382"/>
        </w:trPr>
        <w:tc>
          <w:tcPr>
            <w:tcW w:w="515" w:type="dxa"/>
            <w:vMerge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Pr="00451976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</w:t>
            </w:r>
            <w:r w:rsidRPr="00451976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Pr="003079E3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C4D9D" w:rsidRPr="001F36B6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1012"/>
        </w:trPr>
        <w:tc>
          <w:tcPr>
            <w:tcW w:w="515" w:type="dxa"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auto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Черешнева Т.А.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Молодежный центр 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«Галерис»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A5487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920 083,86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739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 Д.Р.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города Москвы по работе с населением по месту жительства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«Лефортово»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C4D9D" w:rsidRPr="008A2C89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397915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2 501 139,96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739"/>
        </w:trPr>
        <w:tc>
          <w:tcPr>
            <w:tcW w:w="515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Default="006A658C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C4D9D" w:rsidRPr="008A2C89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Pr="00735B30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1044"/>
        </w:trPr>
        <w:tc>
          <w:tcPr>
            <w:tcW w:w="515" w:type="dxa"/>
            <w:vMerge/>
            <w:shd w:val="clear" w:color="auto" w:fill="FFFFFF"/>
          </w:tcPr>
          <w:p w:rsidR="00AC4D9D" w:rsidRPr="00B507D3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Kodiaq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735B30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549 297,33</w:t>
            </w:r>
          </w:p>
        </w:tc>
        <w:tc>
          <w:tcPr>
            <w:tcW w:w="130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451976">
        <w:tc>
          <w:tcPr>
            <w:tcW w:w="515" w:type="dxa"/>
            <w:vMerge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AC4D9D" w:rsidRPr="00391CA6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C4D9D" w:rsidRPr="00447D30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7A515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160E55">
        <w:trPr>
          <w:trHeight w:val="694"/>
        </w:trPr>
        <w:tc>
          <w:tcPr>
            <w:tcW w:w="515" w:type="dxa"/>
            <w:vMerge w:val="restart"/>
            <w:shd w:val="clear" w:color="auto" w:fill="FFFFFF"/>
          </w:tcPr>
          <w:p w:rsidR="00AC4D9D" w:rsidRPr="00FA479B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30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D873E8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А.О.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Досуговый, социально-воспитатель-ный, физкультурно-оздоровитель-ный и спортивный центр работы с населением «АИСТ»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D9D" w:rsidRPr="00375CBC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5CBC">
              <w:rPr>
                <w:rFonts w:ascii="Times New Roman" w:hAnsi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504,</w:t>
            </w:r>
            <w:r w:rsidRPr="00375CB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EF1F91">
        <w:trPr>
          <w:trHeight w:val="341"/>
        </w:trPr>
        <w:tc>
          <w:tcPr>
            <w:tcW w:w="515" w:type="dxa"/>
            <w:vMerge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D9D" w:rsidRPr="00F20406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107E91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2 126 972,98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160E55">
        <w:trPr>
          <w:trHeight w:val="255"/>
        </w:trPr>
        <w:tc>
          <w:tcPr>
            <w:tcW w:w="515" w:type="dxa"/>
            <w:vMerge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107E91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375CBC">
        <w:trPr>
          <w:trHeight w:val="898"/>
        </w:trPr>
        <w:tc>
          <w:tcPr>
            <w:tcW w:w="515" w:type="dxa"/>
            <w:vMerge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107E91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633"/>
        </w:trPr>
        <w:tc>
          <w:tcPr>
            <w:tcW w:w="515" w:type="dxa"/>
            <w:vMerge w:val="restart"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«Спортивно-досуговый центр «Люблино»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107E91" w:rsidRDefault="006A658C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1 182 260,49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5B0C84">
        <w:trPr>
          <w:trHeight w:val="632"/>
        </w:trPr>
        <w:tc>
          <w:tcPr>
            <w:tcW w:w="515" w:type="dxa"/>
            <w:vMerge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1265"/>
        </w:trPr>
        <w:tc>
          <w:tcPr>
            <w:tcW w:w="515" w:type="dxa"/>
            <w:vMerge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AC4D9D" w:rsidRPr="00447D30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 RX-</w:t>
            </w: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3768F5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89 486,96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c>
          <w:tcPr>
            <w:tcW w:w="515" w:type="dxa"/>
            <w:vMerge/>
            <w:shd w:val="clear" w:color="auto" w:fill="FFFFFF"/>
          </w:tcPr>
          <w:p w:rsidR="00AC4D9D" w:rsidRPr="007C3D6F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D9D" w:rsidRPr="007C3D6F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C4D9D" w:rsidRPr="003F57E7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107E91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527983">
        <w:tc>
          <w:tcPr>
            <w:tcW w:w="515" w:type="dxa"/>
            <w:vMerge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             ребенок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107E91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8300DD">
        <w:trPr>
          <w:trHeight w:val="739"/>
        </w:trPr>
        <w:tc>
          <w:tcPr>
            <w:tcW w:w="515" w:type="dxa"/>
            <w:vMerge w:val="restart"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Пашков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 ГБУ «Центр культуры, досуга и спорта «Истоки»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½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107E91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777 431,86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739"/>
        </w:trPr>
        <w:tc>
          <w:tcPr>
            <w:tcW w:w="515" w:type="dxa"/>
            <w:vMerge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107"/>
        </w:trPr>
        <w:tc>
          <w:tcPr>
            <w:tcW w:w="515" w:type="dxa"/>
            <w:vMerge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215 706,61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106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½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AB271F">
        <w:trPr>
          <w:trHeight w:val="526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Кокурина О.Г.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«Культурно-спортивный центр «Успех»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AC4D9D" w:rsidRPr="003768F5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E96F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C4D9D" w:rsidRPr="00682837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2 327 664,18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526"/>
        </w:trPr>
        <w:tc>
          <w:tcPr>
            <w:tcW w:w="515" w:type="dxa"/>
            <w:vMerge/>
            <w:shd w:val="clear" w:color="auto" w:fill="FFFFFF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BB14CF">
        <w:trPr>
          <w:trHeight w:val="1399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C4D9D" w:rsidRPr="007E42D3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34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B066B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B066BD">
              <w:rPr>
                <w:rFonts w:ascii="Times New Roman" w:hAnsi="Times New Roman"/>
                <w:szCs w:val="20"/>
              </w:rPr>
              <w:t>Старостина О.В.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«Многопрофильный молодежный центр «Рубеж»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3768F5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C4D9D" w:rsidRPr="00882853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Pr="005F0526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744 951,00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7E42D3">
        <w:trPr>
          <w:trHeight w:val="545"/>
        </w:trPr>
        <w:tc>
          <w:tcPr>
            <w:tcW w:w="515" w:type="dxa"/>
            <w:vMerge/>
            <w:shd w:val="clear" w:color="auto" w:fill="FFFFFF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AC4D9D" w:rsidRPr="005A25B1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D361B9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847 688,39</w:t>
            </w:r>
          </w:p>
        </w:tc>
        <w:tc>
          <w:tcPr>
            <w:tcW w:w="130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527983">
        <w:tc>
          <w:tcPr>
            <w:tcW w:w="515" w:type="dxa"/>
            <w:shd w:val="clear" w:color="auto" w:fill="FFFFFF"/>
          </w:tcPr>
          <w:p w:rsidR="00AC4D9D" w:rsidRPr="007E42D3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Белкова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Молодежный творческий клуб «Святогор»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D361B9" w:rsidRDefault="006A658C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1 122 160,75</w:t>
            </w:r>
          </w:p>
        </w:tc>
        <w:tc>
          <w:tcPr>
            <w:tcW w:w="130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D9D" w:rsidRPr="00420754" w:rsidTr="00527983">
        <w:trPr>
          <w:trHeight w:val="1311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AC4D9D" w:rsidRPr="00735E54" w:rsidRDefault="00AC4D9D" w:rsidP="00B066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066BD">
              <w:rPr>
                <w:rFonts w:ascii="Times New Roman" w:hAnsi="Times New Roman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Нуждин Н.А.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C4D9D" w:rsidRPr="003B2071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«Культурно-спор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тивный центр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«Печатники»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3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AC4D9D" w:rsidRPr="00420754" w:rsidRDefault="00AC4D9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 3</w:t>
            </w:r>
          </w:p>
        </w:tc>
        <w:tc>
          <w:tcPr>
            <w:tcW w:w="1276" w:type="dxa"/>
            <w:shd w:val="clear" w:color="auto" w:fill="FFFFFF" w:themeFill="background1"/>
          </w:tcPr>
          <w:p w:rsidR="00AC4D9D" w:rsidRPr="00D361B9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939 203,91</w:t>
            </w:r>
          </w:p>
        </w:tc>
        <w:tc>
          <w:tcPr>
            <w:tcW w:w="1304" w:type="dxa"/>
            <w:shd w:val="clear" w:color="auto" w:fill="FFFFFF" w:themeFill="background1"/>
          </w:tcPr>
          <w:p w:rsidR="00AC4D9D" w:rsidRDefault="00AC4D9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66BD" w:rsidRPr="00420754" w:rsidTr="00527983">
        <w:trPr>
          <w:trHeight w:val="202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066BD" w:rsidRDefault="00B066BD" w:rsidP="00B066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Соболевский В.А.</w:t>
            </w: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Досугово спортивный центр «Некрасовка»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066BD" w:rsidRPr="00D64631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066BD" w:rsidRPr="004D45C1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B066BD" w:rsidRPr="002848CC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4D45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4D45C1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631">
              <w:rPr>
                <w:rFonts w:ascii="Times New Roman" w:hAnsi="Times New Roman"/>
                <w:sz w:val="20"/>
                <w:szCs w:val="20"/>
              </w:rPr>
              <w:t>871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64631">
              <w:rPr>
                <w:rFonts w:ascii="Times New Roman" w:hAnsi="Times New Roman"/>
                <w:sz w:val="20"/>
                <w:szCs w:val="20"/>
              </w:rPr>
              <w:t>763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D6463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0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66BD" w:rsidRPr="00420754" w:rsidTr="006A26E5">
        <w:trPr>
          <w:trHeight w:val="936"/>
        </w:trPr>
        <w:tc>
          <w:tcPr>
            <w:tcW w:w="515" w:type="dxa"/>
            <w:vMerge/>
            <w:shd w:val="clear" w:color="auto" w:fill="FFFFFF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066BD" w:rsidRPr="004D45C1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B066BD" w:rsidRPr="004D45C1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D646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Almera</w:t>
            </w:r>
          </w:p>
        </w:tc>
        <w:tc>
          <w:tcPr>
            <w:tcW w:w="1276" w:type="dxa"/>
            <w:shd w:val="clear" w:color="auto" w:fill="FFFFFF" w:themeFill="background1"/>
          </w:tcPr>
          <w:p w:rsidR="00B066BD" w:rsidRPr="00D64631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965 272,05</w:t>
            </w:r>
          </w:p>
        </w:tc>
        <w:tc>
          <w:tcPr>
            <w:tcW w:w="130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66BD" w:rsidRPr="00420754" w:rsidTr="00B066BD">
        <w:trPr>
          <w:trHeight w:val="611"/>
        </w:trPr>
        <w:tc>
          <w:tcPr>
            <w:tcW w:w="515" w:type="dxa"/>
            <w:vMerge/>
            <w:shd w:val="clear" w:color="auto" w:fill="FFFFFF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066BD" w:rsidRPr="00C24652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:rsidR="00B066BD" w:rsidRPr="004D45C1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Pr="00037929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66BD" w:rsidRPr="00420754" w:rsidTr="00160E55">
        <w:trPr>
          <w:trHeight w:val="550"/>
        </w:trPr>
        <w:tc>
          <w:tcPr>
            <w:tcW w:w="515" w:type="dxa"/>
            <w:vMerge/>
            <w:shd w:val="clear" w:color="auto" w:fill="FFFFFF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66BD" w:rsidRPr="00946292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:rsidR="00B066BD" w:rsidRPr="004D45C1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66BD" w:rsidRPr="00420754" w:rsidTr="00160E55">
        <w:trPr>
          <w:trHeight w:val="550"/>
        </w:trPr>
        <w:tc>
          <w:tcPr>
            <w:tcW w:w="515" w:type="dxa"/>
            <w:vMerge/>
            <w:shd w:val="clear" w:color="auto" w:fill="FFFFFF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66BD" w:rsidRPr="00946292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3,6</w:t>
            </w:r>
          </w:p>
          <w:p w:rsidR="00B066BD" w:rsidRPr="004D45C1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66BD" w:rsidRPr="00420754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B066BD" w:rsidRDefault="00B066BD" w:rsidP="00AC4D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4631" w:rsidRPr="00420754" w:rsidTr="00C11CB6">
        <w:trPr>
          <w:trHeight w:val="550"/>
        </w:trPr>
        <w:tc>
          <w:tcPr>
            <w:tcW w:w="515" w:type="dxa"/>
            <w:tcBorders>
              <w:bottom w:val="nil"/>
            </w:tcBorders>
            <w:shd w:val="clear" w:color="auto" w:fill="FFFFFF"/>
          </w:tcPr>
          <w:p w:rsidR="00D64631" w:rsidRDefault="00D64631" w:rsidP="00B066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066BD">
              <w:rPr>
                <w:rFonts w:ascii="Times New Roman" w:hAnsi="Times New Roman"/>
              </w:rPr>
              <w:t>8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Pr="00946292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Старостина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Многопрофильный </w:t>
            </w:r>
            <w:r>
              <w:rPr>
                <w:rFonts w:ascii="Times New Roman" w:hAnsi="Times New Roman"/>
              </w:rPr>
              <w:lastRenderedPageBreak/>
              <w:t>молодежный центр «Рубеж»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Pr="00420754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64631" w:rsidRPr="00420754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Pr="00420754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6A658C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744 951,00</w:t>
            </w:r>
          </w:p>
        </w:tc>
        <w:tc>
          <w:tcPr>
            <w:tcW w:w="130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4631" w:rsidRPr="00420754" w:rsidTr="00C11CB6">
        <w:trPr>
          <w:trHeight w:val="550"/>
        </w:trPr>
        <w:tc>
          <w:tcPr>
            <w:tcW w:w="51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Pr="00946292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64631" w:rsidRPr="00584779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  <w:p w:rsidR="00D64631" w:rsidRPr="004A53CD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64631" w:rsidRPr="004D45C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5847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Kalina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24883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847 688,39</w:t>
            </w:r>
          </w:p>
        </w:tc>
        <w:tc>
          <w:tcPr>
            <w:tcW w:w="130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4631" w:rsidRPr="00420754" w:rsidTr="006A26E5">
        <w:trPr>
          <w:trHeight w:val="550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64631" w:rsidRDefault="00D64631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20A02">
              <w:rPr>
                <w:rFonts w:ascii="Times New Roman" w:hAnsi="Times New Roman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Баринова Ю.Л.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«Центр досуга и спорта «Кругозор»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64631" w:rsidRPr="00584779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  <w:p w:rsidR="00D64631" w:rsidRPr="004A53CD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1 041 868,98</w:t>
            </w:r>
          </w:p>
        </w:tc>
        <w:tc>
          <w:tcPr>
            <w:tcW w:w="130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4631" w:rsidRPr="00420754" w:rsidTr="006A26E5">
        <w:trPr>
          <w:trHeight w:val="550"/>
        </w:trPr>
        <w:tc>
          <w:tcPr>
            <w:tcW w:w="515" w:type="dxa"/>
            <w:vMerge/>
            <w:shd w:val="clear" w:color="auto" w:fill="FFFFFF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64631" w:rsidRPr="004D45C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Hyudai Creta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1 022 168,51</w:t>
            </w:r>
          </w:p>
        </w:tc>
        <w:tc>
          <w:tcPr>
            <w:tcW w:w="130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4631" w:rsidRPr="001623B8" w:rsidRDefault="00D64631" w:rsidP="00D64631">
            <w:pPr>
              <w:rPr>
                <w:rFonts w:ascii="Times New Roman" w:hAnsi="Times New Roman"/>
              </w:rPr>
            </w:pPr>
          </w:p>
        </w:tc>
      </w:tr>
      <w:tr w:rsidR="00D64631" w:rsidRPr="00420754" w:rsidTr="00AB077E">
        <w:trPr>
          <w:trHeight w:val="550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Pr="00946292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4631" w:rsidRPr="00420754" w:rsidTr="009E209D">
        <w:trPr>
          <w:trHeight w:val="550"/>
        </w:trPr>
        <w:tc>
          <w:tcPr>
            <w:tcW w:w="515" w:type="dxa"/>
            <w:shd w:val="clear" w:color="auto" w:fill="FFFFFF"/>
          </w:tcPr>
          <w:p w:rsidR="00D64631" w:rsidRPr="00AB077E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Pr="00AB077E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Коротков С.А.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«Центр творчества молодежи «Олимп»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24883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64631" w:rsidRPr="000649E7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0649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Octavia</w:t>
            </w:r>
            <w:r>
              <w:rPr>
                <w:rFonts w:ascii="Times New Roman" w:hAnsi="Times New Roman"/>
              </w:rPr>
              <w:t>,</w:t>
            </w:r>
          </w:p>
          <w:p w:rsidR="00D64631" w:rsidRPr="000649E7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Автофургон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703 281,90</w:t>
            </w:r>
          </w:p>
        </w:tc>
        <w:tc>
          <w:tcPr>
            <w:tcW w:w="130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4631" w:rsidRPr="00420754" w:rsidTr="00920A02">
        <w:trPr>
          <w:trHeight w:val="550"/>
        </w:trPr>
        <w:tc>
          <w:tcPr>
            <w:tcW w:w="515" w:type="dxa"/>
            <w:shd w:val="clear" w:color="auto" w:fill="FFFFFF"/>
          </w:tcPr>
          <w:p w:rsidR="00D64631" w:rsidRPr="009E209D" w:rsidRDefault="00920A02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Лопатынская И.С.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«Культурно-спортивный центр Печатники»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2835A2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64631" w:rsidRDefault="002835A2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2835A2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 w:themeFill="background1"/>
          </w:tcPr>
          <w:p w:rsidR="00D64631" w:rsidRPr="00B82B44" w:rsidRDefault="00D64631" w:rsidP="00D646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Datsun</w:t>
            </w:r>
            <w:r w:rsidRPr="00B82B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</w:t>
            </w:r>
            <w:r w:rsidRPr="00B82B4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</w:t>
            </w:r>
          </w:p>
        </w:tc>
        <w:tc>
          <w:tcPr>
            <w:tcW w:w="1276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895 252,94</w:t>
            </w:r>
          </w:p>
        </w:tc>
        <w:tc>
          <w:tcPr>
            <w:tcW w:w="1304" w:type="dxa"/>
            <w:shd w:val="clear" w:color="auto" w:fill="FFFFFF" w:themeFill="background1"/>
          </w:tcPr>
          <w:p w:rsidR="00D64631" w:rsidRDefault="00D64631" w:rsidP="00D646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A02" w:rsidRPr="00420754" w:rsidTr="00920A02">
        <w:trPr>
          <w:trHeight w:val="550"/>
        </w:trPr>
        <w:tc>
          <w:tcPr>
            <w:tcW w:w="515" w:type="dxa"/>
            <w:vMerge w:val="restart"/>
            <w:shd w:val="clear" w:color="auto" w:fill="FFFFFF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Королева Е.В.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«Центр досуга и спорта «Капотня»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</w:p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664 119,81</w:t>
            </w:r>
          </w:p>
        </w:tc>
        <w:tc>
          <w:tcPr>
            <w:tcW w:w="1304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A02" w:rsidRPr="00420754" w:rsidTr="006A26E5">
        <w:trPr>
          <w:trHeight w:val="550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20A02" w:rsidRPr="0094629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</w:p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0A02" w:rsidRDefault="00920A02" w:rsidP="00920A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7E22" w:rsidRDefault="00627E22" w:rsidP="00527983">
      <w:pPr>
        <w:shd w:val="clear" w:color="auto" w:fill="FFFFFF" w:themeFill="background1"/>
      </w:pPr>
    </w:p>
    <w:p w:rsidR="00C11CB6" w:rsidRDefault="00C11CB6" w:rsidP="00527983">
      <w:pPr>
        <w:shd w:val="clear" w:color="auto" w:fill="FFFFFF" w:themeFill="background1"/>
      </w:pPr>
    </w:p>
    <w:sectPr w:rsidR="00C11CB6" w:rsidSect="00B05B28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D0"/>
    <w:rsid w:val="00001E6D"/>
    <w:rsid w:val="00003A15"/>
    <w:rsid w:val="00007781"/>
    <w:rsid w:val="00007F71"/>
    <w:rsid w:val="00012CED"/>
    <w:rsid w:val="00015801"/>
    <w:rsid w:val="00021492"/>
    <w:rsid w:val="00025EDD"/>
    <w:rsid w:val="00037929"/>
    <w:rsid w:val="00045C25"/>
    <w:rsid w:val="00051A41"/>
    <w:rsid w:val="00057F48"/>
    <w:rsid w:val="000649E7"/>
    <w:rsid w:val="000718A6"/>
    <w:rsid w:val="00073778"/>
    <w:rsid w:val="00073C8B"/>
    <w:rsid w:val="000743A2"/>
    <w:rsid w:val="000757FB"/>
    <w:rsid w:val="000765F0"/>
    <w:rsid w:val="0008232E"/>
    <w:rsid w:val="00084184"/>
    <w:rsid w:val="00084EC2"/>
    <w:rsid w:val="000945EC"/>
    <w:rsid w:val="00096656"/>
    <w:rsid w:val="00097A9F"/>
    <w:rsid w:val="000A45C6"/>
    <w:rsid w:val="000C6296"/>
    <w:rsid w:val="000E3BFB"/>
    <w:rsid w:val="000E3EA2"/>
    <w:rsid w:val="000F1A9D"/>
    <w:rsid w:val="000F334B"/>
    <w:rsid w:val="000F41F0"/>
    <w:rsid w:val="001008C4"/>
    <w:rsid w:val="00101B6F"/>
    <w:rsid w:val="001022CF"/>
    <w:rsid w:val="00106AB2"/>
    <w:rsid w:val="00135974"/>
    <w:rsid w:val="0014302C"/>
    <w:rsid w:val="001572ED"/>
    <w:rsid w:val="00160E55"/>
    <w:rsid w:val="001623B8"/>
    <w:rsid w:val="001744B5"/>
    <w:rsid w:val="001813FF"/>
    <w:rsid w:val="00187458"/>
    <w:rsid w:val="001910FB"/>
    <w:rsid w:val="0019291B"/>
    <w:rsid w:val="001934D8"/>
    <w:rsid w:val="001A5550"/>
    <w:rsid w:val="001B2311"/>
    <w:rsid w:val="001B7B47"/>
    <w:rsid w:val="001C6C8D"/>
    <w:rsid w:val="001C7ED5"/>
    <w:rsid w:val="001D71DF"/>
    <w:rsid w:val="001E739A"/>
    <w:rsid w:val="001F36B6"/>
    <w:rsid w:val="001F3F15"/>
    <w:rsid w:val="00203BC4"/>
    <w:rsid w:val="00214525"/>
    <w:rsid w:val="00214853"/>
    <w:rsid w:val="00215854"/>
    <w:rsid w:val="0022016D"/>
    <w:rsid w:val="00224804"/>
    <w:rsid w:val="00231953"/>
    <w:rsid w:val="002330B6"/>
    <w:rsid w:val="002455BB"/>
    <w:rsid w:val="00254385"/>
    <w:rsid w:val="00257F73"/>
    <w:rsid w:val="002742D6"/>
    <w:rsid w:val="002767E1"/>
    <w:rsid w:val="00280C93"/>
    <w:rsid w:val="002835A2"/>
    <w:rsid w:val="002848CC"/>
    <w:rsid w:val="00294422"/>
    <w:rsid w:val="0029622B"/>
    <w:rsid w:val="002A679C"/>
    <w:rsid w:val="002D54F2"/>
    <w:rsid w:val="002E488A"/>
    <w:rsid w:val="002E608F"/>
    <w:rsid w:val="002F3A47"/>
    <w:rsid w:val="002F71C9"/>
    <w:rsid w:val="002F72CF"/>
    <w:rsid w:val="00305067"/>
    <w:rsid w:val="003079E3"/>
    <w:rsid w:val="00311619"/>
    <w:rsid w:val="00322F02"/>
    <w:rsid w:val="00327263"/>
    <w:rsid w:val="003337F4"/>
    <w:rsid w:val="00341B3E"/>
    <w:rsid w:val="0035278A"/>
    <w:rsid w:val="0036479A"/>
    <w:rsid w:val="003726E4"/>
    <w:rsid w:val="00375CBC"/>
    <w:rsid w:val="003825C9"/>
    <w:rsid w:val="003871B7"/>
    <w:rsid w:val="00394BA5"/>
    <w:rsid w:val="00395DA5"/>
    <w:rsid w:val="00397915"/>
    <w:rsid w:val="003A366B"/>
    <w:rsid w:val="003B196B"/>
    <w:rsid w:val="003B2CD7"/>
    <w:rsid w:val="003B7F4A"/>
    <w:rsid w:val="003C0BA0"/>
    <w:rsid w:val="003C4168"/>
    <w:rsid w:val="003C67B1"/>
    <w:rsid w:val="003D3014"/>
    <w:rsid w:val="003E0C00"/>
    <w:rsid w:val="003E398F"/>
    <w:rsid w:val="003E4B64"/>
    <w:rsid w:val="003E6BBA"/>
    <w:rsid w:val="003F5FE5"/>
    <w:rsid w:val="003F6606"/>
    <w:rsid w:val="00403B07"/>
    <w:rsid w:val="00403E8D"/>
    <w:rsid w:val="00403F91"/>
    <w:rsid w:val="00412F98"/>
    <w:rsid w:val="0041709B"/>
    <w:rsid w:val="00425DCB"/>
    <w:rsid w:val="004348D2"/>
    <w:rsid w:val="004468DD"/>
    <w:rsid w:val="00450542"/>
    <w:rsid w:val="00451976"/>
    <w:rsid w:val="004552B9"/>
    <w:rsid w:val="0045538E"/>
    <w:rsid w:val="00455C32"/>
    <w:rsid w:val="0046189A"/>
    <w:rsid w:val="00464AFF"/>
    <w:rsid w:val="00464E77"/>
    <w:rsid w:val="00475CDC"/>
    <w:rsid w:val="00491CC4"/>
    <w:rsid w:val="0049465B"/>
    <w:rsid w:val="004A32B4"/>
    <w:rsid w:val="004A53CD"/>
    <w:rsid w:val="004A6B99"/>
    <w:rsid w:val="004B15A0"/>
    <w:rsid w:val="004B2EEB"/>
    <w:rsid w:val="004B38FE"/>
    <w:rsid w:val="004C26D9"/>
    <w:rsid w:val="004C433E"/>
    <w:rsid w:val="004D24A9"/>
    <w:rsid w:val="004D31E7"/>
    <w:rsid w:val="004D45C1"/>
    <w:rsid w:val="004D5A89"/>
    <w:rsid w:val="004E1713"/>
    <w:rsid w:val="004E2CD9"/>
    <w:rsid w:val="004E3BE4"/>
    <w:rsid w:val="004F098A"/>
    <w:rsid w:val="004F7D99"/>
    <w:rsid w:val="00500809"/>
    <w:rsid w:val="00512A7E"/>
    <w:rsid w:val="00517C8E"/>
    <w:rsid w:val="005269A0"/>
    <w:rsid w:val="00527983"/>
    <w:rsid w:val="0053007A"/>
    <w:rsid w:val="00533094"/>
    <w:rsid w:val="00535AA0"/>
    <w:rsid w:val="00541D80"/>
    <w:rsid w:val="00567FE2"/>
    <w:rsid w:val="005705A7"/>
    <w:rsid w:val="00570F21"/>
    <w:rsid w:val="00584779"/>
    <w:rsid w:val="00596C22"/>
    <w:rsid w:val="005A67FC"/>
    <w:rsid w:val="005B0C84"/>
    <w:rsid w:val="005B3C5C"/>
    <w:rsid w:val="005B4C37"/>
    <w:rsid w:val="005B679C"/>
    <w:rsid w:val="005C2206"/>
    <w:rsid w:val="005C54EF"/>
    <w:rsid w:val="005C74A4"/>
    <w:rsid w:val="005D1542"/>
    <w:rsid w:val="005D3A83"/>
    <w:rsid w:val="005E428E"/>
    <w:rsid w:val="005E7A87"/>
    <w:rsid w:val="005F3C7E"/>
    <w:rsid w:val="005F44C5"/>
    <w:rsid w:val="005F7CCB"/>
    <w:rsid w:val="00600498"/>
    <w:rsid w:val="00603CCB"/>
    <w:rsid w:val="006072D0"/>
    <w:rsid w:val="006144B5"/>
    <w:rsid w:val="006206F2"/>
    <w:rsid w:val="006221CF"/>
    <w:rsid w:val="00624918"/>
    <w:rsid w:val="00627E22"/>
    <w:rsid w:val="00631954"/>
    <w:rsid w:val="0064144C"/>
    <w:rsid w:val="00645D82"/>
    <w:rsid w:val="00645FD7"/>
    <w:rsid w:val="0066487C"/>
    <w:rsid w:val="006748AA"/>
    <w:rsid w:val="00682837"/>
    <w:rsid w:val="00682F39"/>
    <w:rsid w:val="00687B13"/>
    <w:rsid w:val="00687E5B"/>
    <w:rsid w:val="006A0FF6"/>
    <w:rsid w:val="006A26E5"/>
    <w:rsid w:val="006A3B04"/>
    <w:rsid w:val="006A61DC"/>
    <w:rsid w:val="006A658C"/>
    <w:rsid w:val="006A7F84"/>
    <w:rsid w:val="006B0F4A"/>
    <w:rsid w:val="006B3E75"/>
    <w:rsid w:val="006C0E7F"/>
    <w:rsid w:val="006D091E"/>
    <w:rsid w:val="006E06A9"/>
    <w:rsid w:val="006E0FC3"/>
    <w:rsid w:val="006E3E35"/>
    <w:rsid w:val="006E5068"/>
    <w:rsid w:val="006F3C7B"/>
    <w:rsid w:val="00710657"/>
    <w:rsid w:val="00710688"/>
    <w:rsid w:val="00710B2F"/>
    <w:rsid w:val="0071120A"/>
    <w:rsid w:val="0071287A"/>
    <w:rsid w:val="00712A99"/>
    <w:rsid w:val="00713059"/>
    <w:rsid w:val="00713996"/>
    <w:rsid w:val="00715F52"/>
    <w:rsid w:val="0071690B"/>
    <w:rsid w:val="00727E3E"/>
    <w:rsid w:val="00730EEB"/>
    <w:rsid w:val="00730F54"/>
    <w:rsid w:val="007316D3"/>
    <w:rsid w:val="007353CC"/>
    <w:rsid w:val="00735B30"/>
    <w:rsid w:val="00736AB4"/>
    <w:rsid w:val="00744400"/>
    <w:rsid w:val="00762AEE"/>
    <w:rsid w:val="00765B5B"/>
    <w:rsid w:val="007737A5"/>
    <w:rsid w:val="00774E4B"/>
    <w:rsid w:val="007764A4"/>
    <w:rsid w:val="00784E01"/>
    <w:rsid w:val="007A262E"/>
    <w:rsid w:val="007A515D"/>
    <w:rsid w:val="007A6471"/>
    <w:rsid w:val="007B433C"/>
    <w:rsid w:val="007C427E"/>
    <w:rsid w:val="007C4759"/>
    <w:rsid w:val="007D4549"/>
    <w:rsid w:val="007D566D"/>
    <w:rsid w:val="007E06F5"/>
    <w:rsid w:val="007E42D3"/>
    <w:rsid w:val="007F0EA6"/>
    <w:rsid w:val="007F5742"/>
    <w:rsid w:val="007F737B"/>
    <w:rsid w:val="008143F0"/>
    <w:rsid w:val="0081574B"/>
    <w:rsid w:val="00815C85"/>
    <w:rsid w:val="00821E4A"/>
    <w:rsid w:val="00823BBC"/>
    <w:rsid w:val="008245D2"/>
    <w:rsid w:val="00825AA8"/>
    <w:rsid w:val="008300DD"/>
    <w:rsid w:val="00853238"/>
    <w:rsid w:val="00855426"/>
    <w:rsid w:val="008556EF"/>
    <w:rsid w:val="00867898"/>
    <w:rsid w:val="00875E77"/>
    <w:rsid w:val="00877F29"/>
    <w:rsid w:val="008815D7"/>
    <w:rsid w:val="00882853"/>
    <w:rsid w:val="0088599C"/>
    <w:rsid w:val="00887C22"/>
    <w:rsid w:val="008A2C89"/>
    <w:rsid w:val="008B6EF9"/>
    <w:rsid w:val="008B7103"/>
    <w:rsid w:val="008C5F0C"/>
    <w:rsid w:val="008D290A"/>
    <w:rsid w:val="008D3DC1"/>
    <w:rsid w:val="008E58DD"/>
    <w:rsid w:val="009046A5"/>
    <w:rsid w:val="00911F91"/>
    <w:rsid w:val="009151DF"/>
    <w:rsid w:val="00920A02"/>
    <w:rsid w:val="00922A75"/>
    <w:rsid w:val="00925C95"/>
    <w:rsid w:val="00936944"/>
    <w:rsid w:val="00942930"/>
    <w:rsid w:val="00945C50"/>
    <w:rsid w:val="00946292"/>
    <w:rsid w:val="00950B37"/>
    <w:rsid w:val="00952E82"/>
    <w:rsid w:val="00954D18"/>
    <w:rsid w:val="00960EE2"/>
    <w:rsid w:val="00963686"/>
    <w:rsid w:val="0097244A"/>
    <w:rsid w:val="00982778"/>
    <w:rsid w:val="00993545"/>
    <w:rsid w:val="009A297F"/>
    <w:rsid w:val="009A7158"/>
    <w:rsid w:val="009B1B20"/>
    <w:rsid w:val="009D748F"/>
    <w:rsid w:val="009D75B5"/>
    <w:rsid w:val="009E209D"/>
    <w:rsid w:val="009E5CCA"/>
    <w:rsid w:val="009E62AC"/>
    <w:rsid w:val="00A11BBF"/>
    <w:rsid w:val="00A12E45"/>
    <w:rsid w:val="00A13089"/>
    <w:rsid w:val="00A24928"/>
    <w:rsid w:val="00A25A6E"/>
    <w:rsid w:val="00A33651"/>
    <w:rsid w:val="00A40629"/>
    <w:rsid w:val="00A40966"/>
    <w:rsid w:val="00A4280E"/>
    <w:rsid w:val="00A43BDA"/>
    <w:rsid w:val="00A448B0"/>
    <w:rsid w:val="00A475D6"/>
    <w:rsid w:val="00A47A57"/>
    <w:rsid w:val="00A5487D"/>
    <w:rsid w:val="00A5575C"/>
    <w:rsid w:val="00A63D15"/>
    <w:rsid w:val="00A76797"/>
    <w:rsid w:val="00A85D0C"/>
    <w:rsid w:val="00A879FE"/>
    <w:rsid w:val="00A9678B"/>
    <w:rsid w:val="00AA17DC"/>
    <w:rsid w:val="00AB077E"/>
    <w:rsid w:val="00AB271F"/>
    <w:rsid w:val="00AC4D9D"/>
    <w:rsid w:val="00AD0A82"/>
    <w:rsid w:val="00AD201D"/>
    <w:rsid w:val="00AD32AA"/>
    <w:rsid w:val="00AE2195"/>
    <w:rsid w:val="00AE4305"/>
    <w:rsid w:val="00AF28E9"/>
    <w:rsid w:val="00AF4DF3"/>
    <w:rsid w:val="00AF61A4"/>
    <w:rsid w:val="00AF6C80"/>
    <w:rsid w:val="00B00F46"/>
    <w:rsid w:val="00B05B28"/>
    <w:rsid w:val="00B066BD"/>
    <w:rsid w:val="00B07805"/>
    <w:rsid w:val="00B10FC1"/>
    <w:rsid w:val="00B11B68"/>
    <w:rsid w:val="00B205ED"/>
    <w:rsid w:val="00B33D64"/>
    <w:rsid w:val="00B33FB3"/>
    <w:rsid w:val="00B51513"/>
    <w:rsid w:val="00B55F3B"/>
    <w:rsid w:val="00B654EC"/>
    <w:rsid w:val="00B66878"/>
    <w:rsid w:val="00B70BBC"/>
    <w:rsid w:val="00B764E9"/>
    <w:rsid w:val="00B82B44"/>
    <w:rsid w:val="00B8554F"/>
    <w:rsid w:val="00B873FA"/>
    <w:rsid w:val="00B92F10"/>
    <w:rsid w:val="00B94E1A"/>
    <w:rsid w:val="00B95B0F"/>
    <w:rsid w:val="00B96CEE"/>
    <w:rsid w:val="00BA51A3"/>
    <w:rsid w:val="00BA51D9"/>
    <w:rsid w:val="00BA7384"/>
    <w:rsid w:val="00BB14CF"/>
    <w:rsid w:val="00BD5228"/>
    <w:rsid w:val="00BD70AA"/>
    <w:rsid w:val="00BE1E35"/>
    <w:rsid w:val="00BE1F45"/>
    <w:rsid w:val="00BE4568"/>
    <w:rsid w:val="00BE76F6"/>
    <w:rsid w:val="00BF24CC"/>
    <w:rsid w:val="00BF298F"/>
    <w:rsid w:val="00BF2CCD"/>
    <w:rsid w:val="00BF4D4F"/>
    <w:rsid w:val="00BF5328"/>
    <w:rsid w:val="00BF6AB6"/>
    <w:rsid w:val="00C00E27"/>
    <w:rsid w:val="00C0225D"/>
    <w:rsid w:val="00C04E1B"/>
    <w:rsid w:val="00C109A9"/>
    <w:rsid w:val="00C10CAE"/>
    <w:rsid w:val="00C11CB6"/>
    <w:rsid w:val="00C20931"/>
    <w:rsid w:val="00C23C9F"/>
    <w:rsid w:val="00C24652"/>
    <w:rsid w:val="00C24BA0"/>
    <w:rsid w:val="00C27B9D"/>
    <w:rsid w:val="00C41CA3"/>
    <w:rsid w:val="00C76941"/>
    <w:rsid w:val="00C77C11"/>
    <w:rsid w:val="00C80DC3"/>
    <w:rsid w:val="00C86279"/>
    <w:rsid w:val="00CA7986"/>
    <w:rsid w:val="00CB4F8C"/>
    <w:rsid w:val="00CC0492"/>
    <w:rsid w:val="00CD12A0"/>
    <w:rsid w:val="00CD2B4E"/>
    <w:rsid w:val="00CE2286"/>
    <w:rsid w:val="00CE6238"/>
    <w:rsid w:val="00CF3FB8"/>
    <w:rsid w:val="00CF7CCA"/>
    <w:rsid w:val="00D0113A"/>
    <w:rsid w:val="00D12416"/>
    <w:rsid w:val="00D13C8D"/>
    <w:rsid w:val="00D15388"/>
    <w:rsid w:val="00D17420"/>
    <w:rsid w:val="00D24883"/>
    <w:rsid w:val="00D24C8A"/>
    <w:rsid w:val="00D25343"/>
    <w:rsid w:val="00D27CBB"/>
    <w:rsid w:val="00D3061F"/>
    <w:rsid w:val="00D40CDD"/>
    <w:rsid w:val="00D4441B"/>
    <w:rsid w:val="00D4694F"/>
    <w:rsid w:val="00D52A13"/>
    <w:rsid w:val="00D60B2A"/>
    <w:rsid w:val="00D64631"/>
    <w:rsid w:val="00D6493F"/>
    <w:rsid w:val="00D805CC"/>
    <w:rsid w:val="00D8151E"/>
    <w:rsid w:val="00D873E8"/>
    <w:rsid w:val="00D93CC8"/>
    <w:rsid w:val="00D962F0"/>
    <w:rsid w:val="00D96F14"/>
    <w:rsid w:val="00DA1D10"/>
    <w:rsid w:val="00DC29C3"/>
    <w:rsid w:val="00DC2F5D"/>
    <w:rsid w:val="00DC43A7"/>
    <w:rsid w:val="00DC4EA8"/>
    <w:rsid w:val="00DC56F3"/>
    <w:rsid w:val="00DC5E10"/>
    <w:rsid w:val="00DD08D0"/>
    <w:rsid w:val="00DD539F"/>
    <w:rsid w:val="00DD5855"/>
    <w:rsid w:val="00DE2C98"/>
    <w:rsid w:val="00DE3A22"/>
    <w:rsid w:val="00DE5FDF"/>
    <w:rsid w:val="00DE77B5"/>
    <w:rsid w:val="00DF299E"/>
    <w:rsid w:val="00E00C12"/>
    <w:rsid w:val="00E015FD"/>
    <w:rsid w:val="00E05B0F"/>
    <w:rsid w:val="00E10481"/>
    <w:rsid w:val="00E16901"/>
    <w:rsid w:val="00E20659"/>
    <w:rsid w:val="00E21BDB"/>
    <w:rsid w:val="00E22460"/>
    <w:rsid w:val="00E2439E"/>
    <w:rsid w:val="00E30CCD"/>
    <w:rsid w:val="00E36EFC"/>
    <w:rsid w:val="00E3734C"/>
    <w:rsid w:val="00E375EB"/>
    <w:rsid w:val="00E402A7"/>
    <w:rsid w:val="00E42EBE"/>
    <w:rsid w:val="00E4570C"/>
    <w:rsid w:val="00E45792"/>
    <w:rsid w:val="00E469D5"/>
    <w:rsid w:val="00E5478F"/>
    <w:rsid w:val="00E76A61"/>
    <w:rsid w:val="00E93BF0"/>
    <w:rsid w:val="00EA6F8F"/>
    <w:rsid w:val="00EB2A21"/>
    <w:rsid w:val="00EB2B84"/>
    <w:rsid w:val="00EB6661"/>
    <w:rsid w:val="00EC2DD9"/>
    <w:rsid w:val="00EC529B"/>
    <w:rsid w:val="00EC7429"/>
    <w:rsid w:val="00ED2F43"/>
    <w:rsid w:val="00ED4082"/>
    <w:rsid w:val="00ED4A43"/>
    <w:rsid w:val="00EF1F91"/>
    <w:rsid w:val="00EF2EBA"/>
    <w:rsid w:val="00EF383A"/>
    <w:rsid w:val="00EF7282"/>
    <w:rsid w:val="00F024F6"/>
    <w:rsid w:val="00F10B3E"/>
    <w:rsid w:val="00F10F3E"/>
    <w:rsid w:val="00F15B5D"/>
    <w:rsid w:val="00F40A2E"/>
    <w:rsid w:val="00F421BB"/>
    <w:rsid w:val="00F42236"/>
    <w:rsid w:val="00F433BF"/>
    <w:rsid w:val="00F43786"/>
    <w:rsid w:val="00F47B6E"/>
    <w:rsid w:val="00F5245F"/>
    <w:rsid w:val="00F673F1"/>
    <w:rsid w:val="00F67FD7"/>
    <w:rsid w:val="00F92F00"/>
    <w:rsid w:val="00F95BEC"/>
    <w:rsid w:val="00F967EF"/>
    <w:rsid w:val="00FA2E83"/>
    <w:rsid w:val="00FA479B"/>
    <w:rsid w:val="00FB599C"/>
    <w:rsid w:val="00FC161F"/>
    <w:rsid w:val="00FC17D9"/>
    <w:rsid w:val="00FC1CA8"/>
    <w:rsid w:val="00FC42BF"/>
    <w:rsid w:val="00FD2FA4"/>
    <w:rsid w:val="00FD42FE"/>
    <w:rsid w:val="00FD68C5"/>
    <w:rsid w:val="00FE08EF"/>
    <w:rsid w:val="00FE302B"/>
    <w:rsid w:val="00FE44A9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705E"/>
  <w15:chartTrackingRefBased/>
  <w15:docId w15:val="{D5AEAD5C-6047-4DA7-8DD6-84171F5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5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9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946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8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11E2-0D44-4607-8783-0B7BA17E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D8C83D29.dotm</Template>
  <TotalTime>1377</TotalTime>
  <Pages>30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Вероника Николаевна</dc:creator>
  <cp:keywords/>
  <dc:description/>
  <cp:lastModifiedBy>Годына Вероника Николаевна</cp:lastModifiedBy>
  <cp:revision>183</cp:revision>
  <cp:lastPrinted>2019-05-13T10:04:00Z</cp:lastPrinted>
  <dcterms:created xsi:type="dcterms:W3CDTF">2019-04-29T11:15:00Z</dcterms:created>
  <dcterms:modified xsi:type="dcterms:W3CDTF">2019-05-14T11:37:00Z</dcterms:modified>
</cp:coreProperties>
</file>