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3C" w:rsidRPr="006465BF" w:rsidRDefault="001D193C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1D193C" w:rsidRDefault="001D193C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муниципальных служащих Ржевской городской Думы</w:t>
      </w:r>
      <w:r w:rsidRPr="006465BF">
        <w:rPr>
          <w:rStyle w:val="Strong"/>
          <w:color w:val="333333"/>
        </w:rPr>
        <w:t xml:space="preserve"> </w:t>
      </w:r>
    </w:p>
    <w:p w:rsidR="001D193C" w:rsidRPr="006465BF" w:rsidRDefault="001D193C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города Рже</w:t>
      </w:r>
      <w:r>
        <w:rPr>
          <w:rStyle w:val="Strong"/>
          <w:color w:val="333333"/>
        </w:rPr>
        <w:t xml:space="preserve">ва Тверской области за </w:t>
      </w:r>
      <w:r w:rsidRPr="006465BF">
        <w:rPr>
          <w:rStyle w:val="Strong"/>
          <w:color w:val="333333"/>
        </w:rPr>
        <w:t>период с 1 января 201</w:t>
      </w:r>
      <w:r>
        <w:rPr>
          <w:rStyle w:val="Strong"/>
          <w:color w:val="333333"/>
        </w:rPr>
        <w:t>7</w:t>
      </w:r>
      <w:r w:rsidRPr="006465BF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7</w:t>
      </w:r>
      <w:r w:rsidRPr="006465BF">
        <w:rPr>
          <w:rStyle w:val="Strong"/>
          <w:color w:val="333333"/>
        </w:rPr>
        <w:t xml:space="preserve"> года</w:t>
      </w:r>
    </w:p>
    <w:p w:rsidR="001D193C" w:rsidRDefault="001D193C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1D193C" w:rsidRPr="0027695D" w:rsidTr="00654C77">
        <w:tc>
          <w:tcPr>
            <w:tcW w:w="426" w:type="dxa"/>
            <w:vMerge w:val="restart"/>
          </w:tcPr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1D193C" w:rsidRPr="0027695D" w:rsidTr="00654C77">
        <w:tc>
          <w:tcPr>
            <w:tcW w:w="426" w:type="dxa"/>
            <w:vMerge/>
          </w:tcPr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1D193C" w:rsidRPr="0027695D" w:rsidTr="003A1AC4">
        <w:trPr>
          <w:trHeight w:val="2021"/>
        </w:trPr>
        <w:tc>
          <w:tcPr>
            <w:tcW w:w="426" w:type="dxa"/>
            <w:vMerge w:val="restart"/>
          </w:tcPr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D193C" w:rsidRPr="0013230A" w:rsidRDefault="001D193C" w:rsidP="00646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1D193C" w:rsidRPr="0027695D" w:rsidRDefault="001D193C" w:rsidP="00E36B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по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чению деятел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ности Ржевской городской 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1D193C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D193C" w:rsidRDefault="001D193C" w:rsidP="009510FA">
            <w:pPr>
              <w:rPr>
                <w:sz w:val="20"/>
                <w:szCs w:val="20"/>
              </w:rPr>
            </w:pPr>
          </w:p>
          <w:p w:rsidR="001D193C" w:rsidRDefault="001D193C" w:rsidP="008C31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1D193C" w:rsidRDefault="001D193C" w:rsidP="008C313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1D193C" w:rsidRDefault="001D193C" w:rsidP="008C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193C" w:rsidRPr="0027695D" w:rsidRDefault="001D193C" w:rsidP="008C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D193C" w:rsidRDefault="001D193C" w:rsidP="009510FA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1D193C" w:rsidRDefault="001D193C" w:rsidP="008C313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1D193C" w:rsidRDefault="001D193C" w:rsidP="00717F42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1D193C" w:rsidRPr="0027695D" w:rsidRDefault="001D193C" w:rsidP="009510FA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1D193C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41,5</w:t>
            </w:r>
          </w:p>
          <w:p w:rsidR="001D193C" w:rsidRDefault="001D193C" w:rsidP="009510FA">
            <w:pPr>
              <w:rPr>
                <w:sz w:val="20"/>
                <w:szCs w:val="20"/>
              </w:rPr>
            </w:pPr>
          </w:p>
          <w:p w:rsidR="001D193C" w:rsidRDefault="001D193C" w:rsidP="008C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</w:t>
            </w:r>
          </w:p>
          <w:p w:rsidR="001D193C" w:rsidRDefault="001D193C" w:rsidP="008C3139">
            <w:pPr>
              <w:jc w:val="center"/>
              <w:rPr>
                <w:sz w:val="20"/>
                <w:szCs w:val="20"/>
              </w:rPr>
            </w:pPr>
          </w:p>
          <w:p w:rsidR="001D193C" w:rsidRDefault="001D193C" w:rsidP="008C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1D193C" w:rsidRDefault="001D193C" w:rsidP="008C3139">
            <w:pPr>
              <w:jc w:val="center"/>
              <w:rPr>
                <w:sz w:val="20"/>
                <w:szCs w:val="20"/>
              </w:rPr>
            </w:pPr>
          </w:p>
          <w:p w:rsidR="001D193C" w:rsidRPr="0027695D" w:rsidRDefault="001D193C" w:rsidP="008C3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</w:tcPr>
          <w:p w:rsidR="001D193C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193C" w:rsidRDefault="001D193C" w:rsidP="009510FA">
            <w:pPr>
              <w:rPr>
                <w:sz w:val="20"/>
                <w:szCs w:val="20"/>
              </w:rPr>
            </w:pPr>
          </w:p>
          <w:p w:rsidR="001D193C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193C" w:rsidRDefault="001D193C" w:rsidP="009510FA">
            <w:pPr>
              <w:rPr>
                <w:sz w:val="20"/>
                <w:szCs w:val="20"/>
              </w:rPr>
            </w:pPr>
          </w:p>
          <w:p w:rsidR="001D193C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193C" w:rsidRDefault="001D193C" w:rsidP="009510FA">
            <w:pPr>
              <w:rPr>
                <w:sz w:val="20"/>
                <w:szCs w:val="20"/>
              </w:rPr>
            </w:pPr>
          </w:p>
          <w:p w:rsidR="001D193C" w:rsidRPr="0027695D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D193C" w:rsidRPr="0027695D" w:rsidRDefault="001D193C" w:rsidP="006465B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224</w:t>
            </w:r>
          </w:p>
        </w:tc>
        <w:tc>
          <w:tcPr>
            <w:tcW w:w="993" w:type="dxa"/>
          </w:tcPr>
          <w:p w:rsidR="001D193C" w:rsidRPr="0027695D" w:rsidRDefault="001D193C" w:rsidP="006465B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1D193C" w:rsidRPr="00092214" w:rsidRDefault="001D193C" w:rsidP="0095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440" w:type="dxa"/>
          </w:tcPr>
          <w:p w:rsidR="001D193C" w:rsidRPr="0031312B" w:rsidRDefault="001D193C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1 960 123,42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- нет</w:t>
            </w:r>
          </w:p>
          <w:p w:rsidR="001D193C" w:rsidRPr="0027695D" w:rsidRDefault="001D193C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193C" w:rsidRPr="0027695D" w:rsidTr="00654C77">
        <w:tc>
          <w:tcPr>
            <w:tcW w:w="426" w:type="dxa"/>
            <w:vMerge/>
          </w:tcPr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Супруга</w:t>
            </w:r>
          </w:p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D193C" w:rsidRPr="0027695D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1D193C" w:rsidRPr="0027695D" w:rsidRDefault="001D193C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</w:t>
            </w:r>
          </w:p>
        </w:tc>
        <w:tc>
          <w:tcPr>
            <w:tcW w:w="814" w:type="dxa"/>
          </w:tcPr>
          <w:p w:rsidR="001D193C" w:rsidRPr="0027695D" w:rsidRDefault="001D193C" w:rsidP="00667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rStyle w:val="Strong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1D193C" w:rsidRPr="0027695D" w:rsidRDefault="001D193C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</w:tcPr>
          <w:p w:rsidR="001D193C" w:rsidRPr="0027695D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1D193C" w:rsidRDefault="001D193C" w:rsidP="00FD2D6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D193C" w:rsidRPr="0027695D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1D193C" w:rsidRPr="00F954D6" w:rsidRDefault="001D193C" w:rsidP="00192F66">
            <w:pPr>
              <w:ind w:left="-51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 КИА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  <w:vMerge w:val="restart"/>
          </w:tcPr>
          <w:p w:rsidR="001D193C" w:rsidRDefault="001D193C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1 551 859,4 в т.ч.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ному месту работы </w:t>
            </w:r>
          </w:p>
          <w:p w:rsidR="001D193C" w:rsidRDefault="001D193C" w:rsidP="00B65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142 354,0</w:t>
            </w:r>
          </w:p>
        </w:tc>
        <w:tc>
          <w:tcPr>
            <w:tcW w:w="1374" w:type="dxa"/>
            <w:vMerge w:val="restart"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1D193C" w:rsidRPr="0027695D" w:rsidTr="003A1AC4">
        <w:trPr>
          <w:trHeight w:val="419"/>
        </w:trPr>
        <w:tc>
          <w:tcPr>
            <w:tcW w:w="426" w:type="dxa"/>
            <w:vMerge/>
          </w:tcPr>
          <w:p w:rsidR="001D193C" w:rsidRPr="0027695D" w:rsidRDefault="001D193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1D193C" w:rsidRPr="0027695D" w:rsidRDefault="001D193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1D193C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1D193C" w:rsidRPr="0027695D" w:rsidRDefault="001D193C" w:rsidP="00FD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1D193C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1D193C" w:rsidRPr="0027695D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</w:tcPr>
          <w:p w:rsidR="001D193C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53,6</w:t>
            </w:r>
          </w:p>
          <w:p w:rsidR="001D193C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1D193C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33 </w:t>
            </w:r>
          </w:p>
        </w:tc>
        <w:tc>
          <w:tcPr>
            <w:tcW w:w="814" w:type="dxa"/>
          </w:tcPr>
          <w:p w:rsidR="001D193C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Россия </w:t>
            </w:r>
          </w:p>
          <w:p w:rsidR="001D193C" w:rsidRDefault="001D193C" w:rsidP="0066717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1D193C" w:rsidRPr="0027695D" w:rsidRDefault="001D193C" w:rsidP="0066717F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D193C" w:rsidRDefault="001D193C" w:rsidP="00156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D193C" w:rsidRDefault="001D193C" w:rsidP="0015643B">
            <w:pPr>
              <w:jc w:val="center"/>
              <w:rPr>
                <w:sz w:val="20"/>
                <w:szCs w:val="20"/>
              </w:rPr>
            </w:pPr>
          </w:p>
          <w:p w:rsidR="001D193C" w:rsidRDefault="001D193C" w:rsidP="00156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193C" w:rsidRDefault="001D193C" w:rsidP="00FD2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D193C" w:rsidRDefault="001D193C" w:rsidP="00FD2D6D">
            <w:pPr>
              <w:jc w:val="center"/>
              <w:rPr>
                <w:sz w:val="20"/>
                <w:szCs w:val="20"/>
              </w:rPr>
            </w:pPr>
          </w:p>
          <w:p w:rsidR="001D193C" w:rsidRDefault="001D193C" w:rsidP="00FD2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93C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D193C" w:rsidRPr="0027695D" w:rsidRDefault="001D193C" w:rsidP="0015643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D193C" w:rsidRPr="0027695D" w:rsidRDefault="001D193C" w:rsidP="00B65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1D193C" w:rsidRPr="0027695D" w:rsidRDefault="001D193C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1D193C" w:rsidRPr="0027695D" w:rsidTr="00654C77">
        <w:tc>
          <w:tcPr>
            <w:tcW w:w="426" w:type="dxa"/>
            <w:vMerge w:val="restart"/>
          </w:tcPr>
          <w:p w:rsidR="001D193C" w:rsidRPr="0027695D" w:rsidRDefault="001D193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7695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D193C" w:rsidRPr="00BA7824" w:rsidRDefault="001D193C" w:rsidP="00BA7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Жильцова Н.В.</w:t>
            </w:r>
          </w:p>
        </w:tc>
        <w:tc>
          <w:tcPr>
            <w:tcW w:w="1609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спектор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трольно-счетной палаты города Ржева</w:t>
            </w:r>
          </w:p>
        </w:tc>
        <w:tc>
          <w:tcPr>
            <w:tcW w:w="1418" w:type="dxa"/>
          </w:tcPr>
          <w:p w:rsidR="001D193C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D193C" w:rsidRDefault="001D193C" w:rsidP="00401E99">
            <w:pPr>
              <w:jc w:val="center"/>
              <w:rPr>
                <w:sz w:val="20"/>
                <w:szCs w:val="20"/>
              </w:rPr>
            </w:pPr>
          </w:p>
          <w:p w:rsidR="001D193C" w:rsidRPr="0027695D" w:rsidRDefault="001D193C" w:rsidP="00EA4F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Default="001D193C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</w:t>
            </w:r>
            <w:r>
              <w:rPr>
                <w:rStyle w:val="Strong"/>
                <w:b w:val="0"/>
                <w:sz w:val="20"/>
                <w:szCs w:val="20"/>
              </w:rPr>
              <w:t>у</w:t>
            </w: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D193C" w:rsidRPr="00FF5522" w:rsidRDefault="001D193C" w:rsidP="00401E99">
            <w:pPr>
              <w:jc w:val="center"/>
              <w:rPr>
                <w:sz w:val="20"/>
                <w:szCs w:val="20"/>
              </w:rPr>
            </w:pPr>
            <w:r w:rsidRPr="00FF5522">
              <w:rPr>
                <w:sz w:val="20"/>
                <w:szCs w:val="20"/>
              </w:rPr>
              <w:t>61,2</w:t>
            </w:r>
          </w:p>
          <w:p w:rsidR="001D193C" w:rsidRDefault="001D193C" w:rsidP="00401E99">
            <w:pPr>
              <w:jc w:val="center"/>
              <w:rPr>
                <w:sz w:val="20"/>
                <w:szCs w:val="20"/>
              </w:rPr>
            </w:pPr>
          </w:p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1D193C" w:rsidRDefault="001D193C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27695D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1D193C" w:rsidRDefault="001D193C" w:rsidP="00401E9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193C" w:rsidRPr="0027695D" w:rsidRDefault="001D193C" w:rsidP="00DE1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193C" w:rsidRPr="0027695D" w:rsidRDefault="001D193C" w:rsidP="00DE18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D193C" w:rsidRPr="0027695D" w:rsidRDefault="001D193C" w:rsidP="00DE18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1D193C" w:rsidRPr="00DE180A" w:rsidRDefault="001D193C" w:rsidP="00DE180A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D193C" w:rsidRDefault="001D193C" w:rsidP="0038026A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531 675,94 в</w:t>
            </w:r>
          </w:p>
          <w:p w:rsidR="001D193C" w:rsidRPr="00BD1B40" w:rsidRDefault="001D193C" w:rsidP="0038026A">
            <w:pPr>
              <w:ind w:right="-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ч. по осно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ному месту работы 332 920,11</w:t>
            </w:r>
          </w:p>
        </w:tc>
        <w:tc>
          <w:tcPr>
            <w:tcW w:w="137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193C" w:rsidRPr="0027695D" w:rsidTr="00654C77">
        <w:tc>
          <w:tcPr>
            <w:tcW w:w="426" w:type="dxa"/>
            <w:vMerge/>
          </w:tcPr>
          <w:p w:rsidR="001D193C" w:rsidRPr="0027695D" w:rsidRDefault="001D193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</w:p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1D193C" w:rsidRPr="0027695D" w:rsidRDefault="001D193C" w:rsidP="0040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Логан, 2013 г.</w:t>
            </w:r>
          </w:p>
        </w:tc>
        <w:tc>
          <w:tcPr>
            <w:tcW w:w="1440" w:type="dxa"/>
          </w:tcPr>
          <w:p w:rsidR="001D193C" w:rsidRPr="0027695D" w:rsidRDefault="001D193C" w:rsidP="00380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238 888,34</w:t>
            </w:r>
          </w:p>
        </w:tc>
        <w:tc>
          <w:tcPr>
            <w:tcW w:w="137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-</w:t>
            </w:r>
          </w:p>
        </w:tc>
      </w:tr>
      <w:tr w:rsidR="001D193C" w:rsidRPr="0027695D" w:rsidTr="00654C77">
        <w:trPr>
          <w:trHeight w:val="840"/>
        </w:trPr>
        <w:tc>
          <w:tcPr>
            <w:tcW w:w="426" w:type="dxa"/>
            <w:vMerge w:val="restart"/>
          </w:tcPr>
          <w:p w:rsidR="001D193C" w:rsidRDefault="001D193C" w:rsidP="000205D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695D">
              <w:rPr>
                <w:sz w:val="20"/>
                <w:szCs w:val="20"/>
              </w:rPr>
              <w:t>.</w:t>
            </w:r>
          </w:p>
          <w:p w:rsidR="001D193C" w:rsidRPr="00D03EC7" w:rsidRDefault="001D193C" w:rsidP="00D03E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193C" w:rsidRPr="00607502" w:rsidRDefault="001D193C" w:rsidP="003E1DD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1D193C" w:rsidRPr="006633E9" w:rsidRDefault="001D193C" w:rsidP="000205DD">
            <w:pPr>
              <w:jc w:val="both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Руководитель аппарата Рже</w:t>
            </w:r>
            <w:r w:rsidRPr="006633E9">
              <w:rPr>
                <w:sz w:val="20"/>
                <w:szCs w:val="20"/>
              </w:rPr>
              <w:t>в</w:t>
            </w:r>
            <w:r w:rsidRPr="006633E9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1D193C" w:rsidRPr="006633E9" w:rsidRDefault="001D193C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  <w:p w:rsidR="001D193C" w:rsidRPr="006633E9" w:rsidRDefault="001D193C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6633E9" w:rsidRDefault="001D193C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</w:tcPr>
          <w:p w:rsidR="001D193C" w:rsidRPr="006633E9" w:rsidRDefault="001D193C" w:rsidP="000205DD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58,6 </w:t>
            </w:r>
          </w:p>
        </w:tc>
        <w:tc>
          <w:tcPr>
            <w:tcW w:w="814" w:type="dxa"/>
          </w:tcPr>
          <w:p w:rsidR="001D193C" w:rsidRPr="006633E9" w:rsidRDefault="001D193C" w:rsidP="000205DD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1D193C" w:rsidRPr="006633E9" w:rsidRDefault="001D193C" w:rsidP="000205DD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D193C" w:rsidRPr="006633E9" w:rsidRDefault="001D193C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1000 </w:t>
            </w:r>
          </w:p>
        </w:tc>
        <w:tc>
          <w:tcPr>
            <w:tcW w:w="993" w:type="dxa"/>
          </w:tcPr>
          <w:p w:rsidR="001D193C" w:rsidRPr="006633E9" w:rsidRDefault="001D193C" w:rsidP="000205D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1D193C" w:rsidRPr="006633E9" w:rsidRDefault="001D193C" w:rsidP="000205DD">
            <w:pPr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 а/м УАЗ-315148,  2007 г.</w:t>
            </w:r>
          </w:p>
          <w:p w:rsidR="001D193C" w:rsidRPr="006633E9" w:rsidRDefault="001D193C" w:rsidP="000205DD">
            <w:pPr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  <w:lang w:val="en-US"/>
              </w:rPr>
              <w:t>Kia</w:t>
            </w:r>
            <w:r w:rsidRPr="006633E9">
              <w:rPr>
                <w:sz w:val="20"/>
                <w:szCs w:val="20"/>
              </w:rPr>
              <w:t xml:space="preserve"> </w:t>
            </w:r>
            <w:r w:rsidRPr="006633E9">
              <w:rPr>
                <w:sz w:val="20"/>
                <w:szCs w:val="20"/>
                <w:lang w:val="en-US"/>
              </w:rPr>
              <w:t>Soul</w:t>
            </w:r>
            <w:r w:rsidRPr="006633E9">
              <w:rPr>
                <w:sz w:val="20"/>
                <w:szCs w:val="20"/>
              </w:rPr>
              <w:t>, 2015 г.</w:t>
            </w:r>
          </w:p>
        </w:tc>
        <w:tc>
          <w:tcPr>
            <w:tcW w:w="1440" w:type="dxa"/>
          </w:tcPr>
          <w:p w:rsidR="001D193C" w:rsidRPr="006633E9" w:rsidRDefault="001D193C" w:rsidP="00A6141B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662 786,79 в т.ч. по осно</w:t>
            </w:r>
            <w:r w:rsidRPr="006633E9">
              <w:rPr>
                <w:sz w:val="20"/>
                <w:szCs w:val="20"/>
              </w:rPr>
              <w:t>в</w:t>
            </w:r>
            <w:r w:rsidRPr="006633E9">
              <w:rPr>
                <w:sz w:val="20"/>
                <w:szCs w:val="20"/>
              </w:rPr>
              <w:t xml:space="preserve">ному месту работы 498 919,79 </w:t>
            </w:r>
          </w:p>
        </w:tc>
        <w:tc>
          <w:tcPr>
            <w:tcW w:w="1374" w:type="dxa"/>
          </w:tcPr>
          <w:p w:rsidR="001D193C" w:rsidRPr="006633E9" w:rsidRDefault="001D193C" w:rsidP="000205DD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-</w:t>
            </w:r>
          </w:p>
        </w:tc>
      </w:tr>
      <w:tr w:rsidR="001D193C" w:rsidRPr="006633E9" w:rsidTr="00654C77">
        <w:tc>
          <w:tcPr>
            <w:tcW w:w="426" w:type="dxa"/>
            <w:vMerge/>
          </w:tcPr>
          <w:p w:rsidR="001D193C" w:rsidRDefault="001D193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193C" w:rsidRPr="0027695D" w:rsidRDefault="001D193C" w:rsidP="00D03EC7">
            <w:pPr>
              <w:jc w:val="both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D193C" w:rsidRPr="0027695D" w:rsidRDefault="001D193C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1D193C" w:rsidRPr="006633E9" w:rsidRDefault="001D193C" w:rsidP="007D0EE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6633E9" w:rsidRDefault="001D193C" w:rsidP="00A20A5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D193C" w:rsidRPr="006633E9" w:rsidRDefault="001D193C" w:rsidP="00D25FCA">
            <w:pPr>
              <w:jc w:val="center"/>
              <w:rPr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долевая 1/2  </w:t>
            </w:r>
          </w:p>
        </w:tc>
        <w:tc>
          <w:tcPr>
            <w:tcW w:w="851" w:type="dxa"/>
          </w:tcPr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58,6  </w:t>
            </w:r>
          </w:p>
        </w:tc>
        <w:tc>
          <w:tcPr>
            <w:tcW w:w="814" w:type="dxa"/>
          </w:tcPr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Россия</w:t>
            </w:r>
            <w:r w:rsidRPr="006633E9">
              <w:rPr>
                <w:rStyle w:val="Strong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1D193C" w:rsidRPr="006633E9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</w:tcPr>
          <w:p w:rsidR="001D193C" w:rsidRPr="006633E9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D193C" w:rsidRPr="006633E9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6633E9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1D193C" w:rsidRPr="006633E9" w:rsidRDefault="001D193C" w:rsidP="00482C9C">
            <w:pPr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321 600,0 в  т. ч. по осно</w:t>
            </w:r>
            <w:r w:rsidRPr="006633E9">
              <w:rPr>
                <w:sz w:val="20"/>
                <w:szCs w:val="20"/>
              </w:rPr>
              <w:t>в</w:t>
            </w:r>
            <w:r w:rsidRPr="006633E9">
              <w:rPr>
                <w:sz w:val="20"/>
                <w:szCs w:val="20"/>
              </w:rPr>
              <w:t>ному месту раб</w:t>
            </w:r>
            <w:r w:rsidRPr="006633E9">
              <w:rPr>
                <w:sz w:val="20"/>
                <w:szCs w:val="20"/>
              </w:rPr>
              <w:t>о</w:t>
            </w:r>
            <w:r w:rsidRPr="006633E9">
              <w:rPr>
                <w:sz w:val="20"/>
                <w:szCs w:val="20"/>
              </w:rPr>
              <w:t>ты</w:t>
            </w:r>
          </w:p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 xml:space="preserve">96 000,0 </w:t>
            </w:r>
          </w:p>
        </w:tc>
        <w:tc>
          <w:tcPr>
            <w:tcW w:w="1374" w:type="dxa"/>
          </w:tcPr>
          <w:p w:rsidR="001D193C" w:rsidRPr="006633E9" w:rsidRDefault="001D193C" w:rsidP="00DF2892">
            <w:pPr>
              <w:jc w:val="center"/>
              <w:rPr>
                <w:sz w:val="20"/>
                <w:szCs w:val="20"/>
              </w:rPr>
            </w:pPr>
            <w:r w:rsidRPr="006633E9">
              <w:rPr>
                <w:sz w:val="20"/>
                <w:szCs w:val="20"/>
              </w:rPr>
              <w:t>-</w:t>
            </w:r>
          </w:p>
        </w:tc>
      </w:tr>
      <w:tr w:rsidR="001D193C" w:rsidRPr="0027695D" w:rsidTr="00654C77">
        <w:tc>
          <w:tcPr>
            <w:tcW w:w="426" w:type="dxa"/>
            <w:vMerge w:val="restart"/>
          </w:tcPr>
          <w:p w:rsidR="001D193C" w:rsidRPr="0027695D" w:rsidRDefault="001D193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193C" w:rsidRPr="0027695D" w:rsidRDefault="001D193C" w:rsidP="00DF2892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CC7E5C">
            <w:pPr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D193C" w:rsidRPr="0027695D" w:rsidRDefault="001D193C" w:rsidP="00CC7E5C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1D193C" w:rsidRPr="00A16059" w:rsidRDefault="001D193C" w:rsidP="00AF24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D193C" w:rsidRPr="0027695D" w:rsidRDefault="001D193C" w:rsidP="00D00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</w:tr>
      <w:tr w:rsidR="001D193C" w:rsidRPr="0027695D" w:rsidTr="00654C77">
        <w:tc>
          <w:tcPr>
            <w:tcW w:w="426" w:type="dxa"/>
            <w:vMerge/>
          </w:tcPr>
          <w:p w:rsidR="001D193C" w:rsidRPr="0027695D" w:rsidRDefault="001D193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1D193C" w:rsidRPr="0027695D" w:rsidRDefault="001D193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193C" w:rsidRPr="0027695D" w:rsidRDefault="001D193C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D193C" w:rsidRPr="0027695D" w:rsidRDefault="001D193C" w:rsidP="00147C6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1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D193C" w:rsidRPr="0027695D" w:rsidRDefault="001D193C" w:rsidP="00DF28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D193C" w:rsidRPr="0027695D" w:rsidRDefault="001D193C" w:rsidP="00477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1D193C" w:rsidRPr="0027695D" w:rsidRDefault="001D193C" w:rsidP="00DF28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193C" w:rsidRDefault="001D193C" w:rsidP="006465BF">
      <w:pPr>
        <w:jc w:val="center"/>
      </w:pPr>
    </w:p>
    <w:p w:rsidR="001D193C" w:rsidRDefault="001D193C" w:rsidP="006465BF">
      <w:pPr>
        <w:jc w:val="center"/>
      </w:pPr>
    </w:p>
    <w:p w:rsidR="001D193C" w:rsidRDefault="001D193C" w:rsidP="006465BF">
      <w:pPr>
        <w:jc w:val="center"/>
      </w:pPr>
    </w:p>
    <w:p w:rsidR="001D193C" w:rsidRDefault="001D193C" w:rsidP="006465BF">
      <w:pPr>
        <w:jc w:val="center"/>
      </w:pPr>
    </w:p>
    <w:p w:rsidR="001D193C" w:rsidRDefault="001D193C" w:rsidP="006465BF">
      <w:pPr>
        <w:jc w:val="center"/>
      </w:pPr>
    </w:p>
    <w:sectPr w:rsidR="001D193C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3C" w:rsidRDefault="001D193C">
      <w:r>
        <w:separator/>
      </w:r>
    </w:p>
  </w:endnote>
  <w:endnote w:type="continuationSeparator" w:id="0">
    <w:p w:rsidR="001D193C" w:rsidRDefault="001D1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3C" w:rsidRDefault="001D193C">
      <w:r>
        <w:separator/>
      </w:r>
    </w:p>
  </w:footnote>
  <w:footnote w:type="continuationSeparator" w:id="0">
    <w:p w:rsidR="001D193C" w:rsidRDefault="001D1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3447"/>
    <w:rsid w:val="00004248"/>
    <w:rsid w:val="00004F10"/>
    <w:rsid w:val="0000535C"/>
    <w:rsid w:val="00005D55"/>
    <w:rsid w:val="00006A76"/>
    <w:rsid w:val="00007CB1"/>
    <w:rsid w:val="00014E9C"/>
    <w:rsid w:val="00014F70"/>
    <w:rsid w:val="00016123"/>
    <w:rsid w:val="0001642C"/>
    <w:rsid w:val="0001776E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17FC"/>
    <w:rsid w:val="000318D1"/>
    <w:rsid w:val="00032545"/>
    <w:rsid w:val="00032753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51D95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A29"/>
    <w:rsid w:val="00077BC7"/>
    <w:rsid w:val="0008237E"/>
    <w:rsid w:val="00083621"/>
    <w:rsid w:val="00084E0E"/>
    <w:rsid w:val="00086226"/>
    <w:rsid w:val="00086AFA"/>
    <w:rsid w:val="0008745E"/>
    <w:rsid w:val="000903E3"/>
    <w:rsid w:val="000909A0"/>
    <w:rsid w:val="00092214"/>
    <w:rsid w:val="000923AB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29D7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1DC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36F6"/>
    <w:rsid w:val="00174181"/>
    <w:rsid w:val="00175A08"/>
    <w:rsid w:val="0017612A"/>
    <w:rsid w:val="00176CB7"/>
    <w:rsid w:val="001815CB"/>
    <w:rsid w:val="00181D99"/>
    <w:rsid w:val="00182BF2"/>
    <w:rsid w:val="00183AE8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C056B"/>
    <w:rsid w:val="001C0C18"/>
    <w:rsid w:val="001C0C55"/>
    <w:rsid w:val="001C0D5B"/>
    <w:rsid w:val="001C3EF5"/>
    <w:rsid w:val="001C6C71"/>
    <w:rsid w:val="001C736B"/>
    <w:rsid w:val="001C79CD"/>
    <w:rsid w:val="001D05EB"/>
    <w:rsid w:val="001D193C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D48"/>
    <w:rsid w:val="0022136B"/>
    <w:rsid w:val="00222717"/>
    <w:rsid w:val="00227321"/>
    <w:rsid w:val="00227517"/>
    <w:rsid w:val="00232517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3A5E"/>
    <w:rsid w:val="0024405B"/>
    <w:rsid w:val="002440CB"/>
    <w:rsid w:val="002445A0"/>
    <w:rsid w:val="00250D94"/>
    <w:rsid w:val="002516B0"/>
    <w:rsid w:val="00252461"/>
    <w:rsid w:val="0025619F"/>
    <w:rsid w:val="0025672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C76BD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7639"/>
    <w:rsid w:val="002F02CC"/>
    <w:rsid w:val="002F37B9"/>
    <w:rsid w:val="002F38BB"/>
    <w:rsid w:val="002F3F04"/>
    <w:rsid w:val="002F4456"/>
    <w:rsid w:val="002F59A1"/>
    <w:rsid w:val="002F73BA"/>
    <w:rsid w:val="002F7793"/>
    <w:rsid w:val="003010C1"/>
    <w:rsid w:val="0030195F"/>
    <w:rsid w:val="00301BA4"/>
    <w:rsid w:val="00302315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312B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64C1"/>
    <w:rsid w:val="003327D2"/>
    <w:rsid w:val="00332A4D"/>
    <w:rsid w:val="00334D0F"/>
    <w:rsid w:val="00337A7F"/>
    <w:rsid w:val="003406B0"/>
    <w:rsid w:val="00341898"/>
    <w:rsid w:val="00341B45"/>
    <w:rsid w:val="0034442E"/>
    <w:rsid w:val="0034521D"/>
    <w:rsid w:val="00346078"/>
    <w:rsid w:val="00346A63"/>
    <w:rsid w:val="00347105"/>
    <w:rsid w:val="00347159"/>
    <w:rsid w:val="0034721B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26A"/>
    <w:rsid w:val="0038060C"/>
    <w:rsid w:val="00380BE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6BC7"/>
    <w:rsid w:val="00387D88"/>
    <w:rsid w:val="00387DFF"/>
    <w:rsid w:val="00390459"/>
    <w:rsid w:val="00391EFE"/>
    <w:rsid w:val="00392C64"/>
    <w:rsid w:val="00393489"/>
    <w:rsid w:val="00396E88"/>
    <w:rsid w:val="0039780D"/>
    <w:rsid w:val="003A0269"/>
    <w:rsid w:val="003A1AC4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E9B"/>
    <w:rsid w:val="003C402F"/>
    <w:rsid w:val="003C62EA"/>
    <w:rsid w:val="003C7779"/>
    <w:rsid w:val="003D0861"/>
    <w:rsid w:val="003D19B9"/>
    <w:rsid w:val="003D3FEF"/>
    <w:rsid w:val="003D53B9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94C"/>
    <w:rsid w:val="003E69C0"/>
    <w:rsid w:val="003F1801"/>
    <w:rsid w:val="003F2222"/>
    <w:rsid w:val="003F3331"/>
    <w:rsid w:val="003F4A7E"/>
    <w:rsid w:val="003F4E73"/>
    <w:rsid w:val="003F52BE"/>
    <w:rsid w:val="003F5D4B"/>
    <w:rsid w:val="004002F6"/>
    <w:rsid w:val="0040067E"/>
    <w:rsid w:val="004008A0"/>
    <w:rsid w:val="00401E99"/>
    <w:rsid w:val="00402B79"/>
    <w:rsid w:val="004030E8"/>
    <w:rsid w:val="00405730"/>
    <w:rsid w:val="00405C44"/>
    <w:rsid w:val="00405D40"/>
    <w:rsid w:val="00405DAF"/>
    <w:rsid w:val="00406D9B"/>
    <w:rsid w:val="0040799E"/>
    <w:rsid w:val="00407FEF"/>
    <w:rsid w:val="00410C6D"/>
    <w:rsid w:val="004117BE"/>
    <w:rsid w:val="00412B86"/>
    <w:rsid w:val="00416551"/>
    <w:rsid w:val="00416893"/>
    <w:rsid w:val="004171CC"/>
    <w:rsid w:val="004175BF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52BD8"/>
    <w:rsid w:val="004547F5"/>
    <w:rsid w:val="00455942"/>
    <w:rsid w:val="00455C30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3641"/>
    <w:rsid w:val="00493E35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BA4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2281"/>
    <w:rsid w:val="00562862"/>
    <w:rsid w:val="00562F31"/>
    <w:rsid w:val="00563269"/>
    <w:rsid w:val="00563276"/>
    <w:rsid w:val="005649D0"/>
    <w:rsid w:val="00564C46"/>
    <w:rsid w:val="0056520E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A5F"/>
    <w:rsid w:val="00591052"/>
    <w:rsid w:val="0059186E"/>
    <w:rsid w:val="00592D95"/>
    <w:rsid w:val="00593AEF"/>
    <w:rsid w:val="00593B7C"/>
    <w:rsid w:val="005973C5"/>
    <w:rsid w:val="005A286C"/>
    <w:rsid w:val="005A3CB8"/>
    <w:rsid w:val="005A4757"/>
    <w:rsid w:val="005A47A2"/>
    <w:rsid w:val="005A4E79"/>
    <w:rsid w:val="005A590D"/>
    <w:rsid w:val="005B0E95"/>
    <w:rsid w:val="005B1A93"/>
    <w:rsid w:val="005B1CD0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77F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202B8"/>
    <w:rsid w:val="006206BF"/>
    <w:rsid w:val="00620FF7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33E9"/>
    <w:rsid w:val="00666B58"/>
    <w:rsid w:val="0066717F"/>
    <w:rsid w:val="0067024F"/>
    <w:rsid w:val="00674B81"/>
    <w:rsid w:val="00676641"/>
    <w:rsid w:val="0067765E"/>
    <w:rsid w:val="00680269"/>
    <w:rsid w:val="00680FCA"/>
    <w:rsid w:val="00681B39"/>
    <w:rsid w:val="00681F85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09FD"/>
    <w:rsid w:val="006F3AEF"/>
    <w:rsid w:val="006F3E8F"/>
    <w:rsid w:val="006F444F"/>
    <w:rsid w:val="006F4B74"/>
    <w:rsid w:val="006F4D8A"/>
    <w:rsid w:val="00700CEC"/>
    <w:rsid w:val="007032B4"/>
    <w:rsid w:val="00704EE3"/>
    <w:rsid w:val="00705003"/>
    <w:rsid w:val="00705FC5"/>
    <w:rsid w:val="00710295"/>
    <w:rsid w:val="00710892"/>
    <w:rsid w:val="00710AE5"/>
    <w:rsid w:val="0071399F"/>
    <w:rsid w:val="00716F00"/>
    <w:rsid w:val="00717773"/>
    <w:rsid w:val="00717F42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EB2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5724C"/>
    <w:rsid w:val="0076166A"/>
    <w:rsid w:val="00762DC3"/>
    <w:rsid w:val="00763166"/>
    <w:rsid w:val="007639AD"/>
    <w:rsid w:val="00767923"/>
    <w:rsid w:val="007710BF"/>
    <w:rsid w:val="00771D67"/>
    <w:rsid w:val="00772258"/>
    <w:rsid w:val="007724CB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6009"/>
    <w:rsid w:val="007961BD"/>
    <w:rsid w:val="00797062"/>
    <w:rsid w:val="007973C4"/>
    <w:rsid w:val="00797B1E"/>
    <w:rsid w:val="007A33ED"/>
    <w:rsid w:val="007A3E15"/>
    <w:rsid w:val="007A5605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52B4"/>
    <w:rsid w:val="007D6E15"/>
    <w:rsid w:val="007D74B1"/>
    <w:rsid w:val="007D7C16"/>
    <w:rsid w:val="007D7FA3"/>
    <w:rsid w:val="007E2CF2"/>
    <w:rsid w:val="007E30DA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A36"/>
    <w:rsid w:val="0084019D"/>
    <w:rsid w:val="0084119E"/>
    <w:rsid w:val="00842563"/>
    <w:rsid w:val="00844652"/>
    <w:rsid w:val="008476BC"/>
    <w:rsid w:val="00852700"/>
    <w:rsid w:val="00853CAF"/>
    <w:rsid w:val="008562EC"/>
    <w:rsid w:val="008563E5"/>
    <w:rsid w:val="00856D3C"/>
    <w:rsid w:val="008605E9"/>
    <w:rsid w:val="00860CE6"/>
    <w:rsid w:val="00862F2D"/>
    <w:rsid w:val="008636B0"/>
    <w:rsid w:val="00865108"/>
    <w:rsid w:val="00867283"/>
    <w:rsid w:val="00867F78"/>
    <w:rsid w:val="00873103"/>
    <w:rsid w:val="00875130"/>
    <w:rsid w:val="008757D3"/>
    <w:rsid w:val="00880B6A"/>
    <w:rsid w:val="00881637"/>
    <w:rsid w:val="00881AD1"/>
    <w:rsid w:val="0088212F"/>
    <w:rsid w:val="00884198"/>
    <w:rsid w:val="00884487"/>
    <w:rsid w:val="00887060"/>
    <w:rsid w:val="00887D66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3139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37DA6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54D8"/>
    <w:rsid w:val="00A25520"/>
    <w:rsid w:val="00A25BE4"/>
    <w:rsid w:val="00A2732D"/>
    <w:rsid w:val="00A27A71"/>
    <w:rsid w:val="00A3114D"/>
    <w:rsid w:val="00A34395"/>
    <w:rsid w:val="00A34A60"/>
    <w:rsid w:val="00A354EF"/>
    <w:rsid w:val="00A356A3"/>
    <w:rsid w:val="00A36440"/>
    <w:rsid w:val="00A377CC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4A28"/>
    <w:rsid w:val="00A55A3A"/>
    <w:rsid w:val="00A568AF"/>
    <w:rsid w:val="00A56EE8"/>
    <w:rsid w:val="00A60C57"/>
    <w:rsid w:val="00A6141B"/>
    <w:rsid w:val="00A61687"/>
    <w:rsid w:val="00A628C4"/>
    <w:rsid w:val="00A62BAB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388C"/>
    <w:rsid w:val="00A844F6"/>
    <w:rsid w:val="00A85850"/>
    <w:rsid w:val="00A85FBE"/>
    <w:rsid w:val="00A90F7B"/>
    <w:rsid w:val="00A9360B"/>
    <w:rsid w:val="00A94131"/>
    <w:rsid w:val="00AA3998"/>
    <w:rsid w:val="00AA3BC1"/>
    <w:rsid w:val="00AA3DEF"/>
    <w:rsid w:val="00AA4545"/>
    <w:rsid w:val="00AA527B"/>
    <w:rsid w:val="00AA5F03"/>
    <w:rsid w:val="00AA608C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448A"/>
    <w:rsid w:val="00AF4532"/>
    <w:rsid w:val="00AF5D96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668"/>
    <w:rsid w:val="00B94D73"/>
    <w:rsid w:val="00B96AE8"/>
    <w:rsid w:val="00BA0221"/>
    <w:rsid w:val="00BA0671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2D6"/>
    <w:rsid w:val="00BE1BE4"/>
    <w:rsid w:val="00BE4790"/>
    <w:rsid w:val="00BE6306"/>
    <w:rsid w:val="00BE66B1"/>
    <w:rsid w:val="00BF0757"/>
    <w:rsid w:val="00BF0DA0"/>
    <w:rsid w:val="00BF1445"/>
    <w:rsid w:val="00BF1F93"/>
    <w:rsid w:val="00BF3A7F"/>
    <w:rsid w:val="00BF4797"/>
    <w:rsid w:val="00BF7AC8"/>
    <w:rsid w:val="00BF7ACE"/>
    <w:rsid w:val="00C004D4"/>
    <w:rsid w:val="00C013A1"/>
    <w:rsid w:val="00C039A3"/>
    <w:rsid w:val="00C05D26"/>
    <w:rsid w:val="00C06DD8"/>
    <w:rsid w:val="00C10358"/>
    <w:rsid w:val="00C12915"/>
    <w:rsid w:val="00C14ADC"/>
    <w:rsid w:val="00C15066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37DAF"/>
    <w:rsid w:val="00C407F7"/>
    <w:rsid w:val="00C40C53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0BAF"/>
    <w:rsid w:val="00C71FF8"/>
    <w:rsid w:val="00C724C8"/>
    <w:rsid w:val="00C72501"/>
    <w:rsid w:val="00C72EC7"/>
    <w:rsid w:val="00C74B60"/>
    <w:rsid w:val="00C74C38"/>
    <w:rsid w:val="00C76467"/>
    <w:rsid w:val="00C76B0E"/>
    <w:rsid w:val="00C82464"/>
    <w:rsid w:val="00C84A13"/>
    <w:rsid w:val="00C856F8"/>
    <w:rsid w:val="00C8611C"/>
    <w:rsid w:val="00C8711A"/>
    <w:rsid w:val="00C875FB"/>
    <w:rsid w:val="00C877B2"/>
    <w:rsid w:val="00C91385"/>
    <w:rsid w:val="00C92406"/>
    <w:rsid w:val="00C93148"/>
    <w:rsid w:val="00C958E6"/>
    <w:rsid w:val="00C9787E"/>
    <w:rsid w:val="00C97E8B"/>
    <w:rsid w:val="00CA171A"/>
    <w:rsid w:val="00CA3611"/>
    <w:rsid w:val="00CA43A4"/>
    <w:rsid w:val="00CA4DAC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5EB"/>
    <w:rsid w:val="00D41D5A"/>
    <w:rsid w:val="00D420F1"/>
    <w:rsid w:val="00D42339"/>
    <w:rsid w:val="00D468DC"/>
    <w:rsid w:val="00D4699E"/>
    <w:rsid w:val="00D46F29"/>
    <w:rsid w:val="00D47CEE"/>
    <w:rsid w:val="00D47F0D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0D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5DBB"/>
    <w:rsid w:val="00DB6C32"/>
    <w:rsid w:val="00DB7D30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180A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3A6E"/>
    <w:rsid w:val="00E05D29"/>
    <w:rsid w:val="00E11484"/>
    <w:rsid w:val="00E129BA"/>
    <w:rsid w:val="00E12A5E"/>
    <w:rsid w:val="00E1346A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6BBB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7062"/>
    <w:rsid w:val="00EC7F70"/>
    <w:rsid w:val="00EC7FA5"/>
    <w:rsid w:val="00ED0F36"/>
    <w:rsid w:val="00ED125A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D6D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522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0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298</Words>
  <Characters>1700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27</cp:revision>
  <cp:lastPrinted>2016-09-08T05:30:00Z</cp:lastPrinted>
  <dcterms:created xsi:type="dcterms:W3CDTF">2018-03-12T07:57:00Z</dcterms:created>
  <dcterms:modified xsi:type="dcterms:W3CDTF">2018-04-05T05:58:00Z</dcterms:modified>
</cp:coreProperties>
</file>