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83" w:rsidRDefault="00E65E70">
      <w:pPr>
        <w:jc w:val="center"/>
      </w:pPr>
      <w:r>
        <w:rPr>
          <w:rFonts w:eastAsia="Calibri" w:cs="Calibri"/>
          <w:b/>
          <w:sz w:val="28"/>
        </w:rPr>
        <w:t>Сведения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</w:p>
    <w:p w:rsidR="004E1883" w:rsidRDefault="00E65E70">
      <w:pPr>
        <w:ind w:firstLine="709"/>
        <w:jc w:val="center"/>
      </w:pPr>
      <w:r>
        <w:rPr>
          <w:rFonts w:eastAsia="Calibri" w:cs="Calibri"/>
          <w:b/>
          <w:sz w:val="28"/>
        </w:rPr>
        <w:t>о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доходах</w:t>
      </w:r>
      <w:r>
        <w:rPr>
          <w:rFonts w:ascii="Liberation Serif" w:eastAsia="Liberation Serif" w:hAnsi="Liberation Serif" w:cs="Liberation Serif"/>
          <w:b/>
          <w:sz w:val="28"/>
        </w:rPr>
        <w:t xml:space="preserve">, </w:t>
      </w:r>
      <w:r>
        <w:rPr>
          <w:rFonts w:eastAsia="Calibri" w:cs="Calibri"/>
          <w:b/>
          <w:sz w:val="28"/>
        </w:rPr>
        <w:t>об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имуществе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и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обязательствах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имущественного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характера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депутатов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Котовского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городского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Совета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народных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депутатов</w:t>
      </w:r>
      <w:r>
        <w:rPr>
          <w:rFonts w:ascii="Liberation Serif" w:eastAsia="Liberation Serif" w:hAnsi="Liberation Serif" w:cs="Liberation Serif"/>
          <w:b/>
          <w:sz w:val="28"/>
        </w:rPr>
        <w:t xml:space="preserve">, </w:t>
      </w:r>
      <w:r>
        <w:rPr>
          <w:rFonts w:eastAsia="Calibri" w:cs="Calibri"/>
          <w:b/>
          <w:sz w:val="28"/>
        </w:rPr>
        <w:t>а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также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их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супругов</w:t>
      </w:r>
      <w:r>
        <w:rPr>
          <w:rFonts w:ascii="Liberation Serif" w:eastAsia="Liberation Serif" w:hAnsi="Liberation Serif" w:cs="Liberation Serif"/>
          <w:b/>
          <w:sz w:val="28"/>
        </w:rPr>
        <w:t xml:space="preserve">  </w:t>
      </w:r>
      <w:r>
        <w:rPr>
          <w:rFonts w:eastAsia="Calibri" w:cs="Calibri"/>
          <w:b/>
          <w:sz w:val="28"/>
        </w:rPr>
        <w:t>и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несовершеннолетних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детей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за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период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с</w:t>
      </w:r>
      <w:r>
        <w:rPr>
          <w:rFonts w:ascii="Liberation Serif" w:eastAsia="Liberation Serif" w:hAnsi="Liberation Serif" w:cs="Liberation Serif"/>
          <w:b/>
          <w:sz w:val="28"/>
        </w:rPr>
        <w:t xml:space="preserve"> 1 </w:t>
      </w:r>
      <w:r>
        <w:rPr>
          <w:rFonts w:eastAsia="Calibri" w:cs="Calibri"/>
          <w:b/>
          <w:sz w:val="28"/>
        </w:rPr>
        <w:t>января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по</w:t>
      </w:r>
      <w:r>
        <w:rPr>
          <w:rFonts w:ascii="Liberation Serif" w:eastAsia="Liberation Serif" w:hAnsi="Liberation Serif" w:cs="Liberation Serif"/>
          <w:b/>
          <w:sz w:val="28"/>
        </w:rPr>
        <w:t xml:space="preserve"> 31 </w:t>
      </w:r>
      <w:r>
        <w:rPr>
          <w:rFonts w:eastAsia="Calibri" w:cs="Calibri"/>
          <w:b/>
          <w:sz w:val="28"/>
        </w:rPr>
        <w:t>декабря</w:t>
      </w:r>
      <w:r>
        <w:rPr>
          <w:rFonts w:ascii="Liberation Serif" w:eastAsia="Liberation Serif" w:hAnsi="Liberation Serif" w:cs="Liberation Serif"/>
          <w:b/>
          <w:sz w:val="28"/>
        </w:rPr>
        <w:t xml:space="preserve"> 2017 </w:t>
      </w:r>
      <w:r>
        <w:rPr>
          <w:rFonts w:eastAsia="Calibri" w:cs="Calibri"/>
          <w:b/>
          <w:sz w:val="28"/>
        </w:rPr>
        <w:t>года</w:t>
      </w:r>
      <w:r>
        <w:rPr>
          <w:rFonts w:ascii="Liberation Serif" w:eastAsia="Liberation Serif" w:hAnsi="Liberation Serif" w:cs="Liberation Serif"/>
          <w:b/>
          <w:sz w:val="28"/>
        </w:rPr>
        <w:t>.</w:t>
      </w:r>
    </w:p>
    <w:p w:rsidR="004E1883" w:rsidRDefault="004E1883">
      <w:pPr>
        <w:ind w:firstLine="709"/>
        <w:jc w:val="center"/>
      </w:pPr>
    </w:p>
    <w:tbl>
      <w:tblPr>
        <w:tblW w:w="154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50"/>
        <w:gridCol w:w="1844"/>
        <w:gridCol w:w="1416"/>
        <w:gridCol w:w="2552"/>
        <w:gridCol w:w="993"/>
        <w:gridCol w:w="1418"/>
        <w:gridCol w:w="2550"/>
        <w:gridCol w:w="2694"/>
      </w:tblGrid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ФИО</w:t>
            </w:r>
          </w:p>
        </w:tc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Должность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Декларированный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годовой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доход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отчетный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год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руб</w:t>
            </w:r>
            <w:r>
              <w:rPr>
                <w:rFonts w:ascii="Liberation Serif" w:eastAsia="Liberation Serif" w:hAnsi="Liberation Serif" w:cs="Liberation Serif"/>
                <w:sz w:val="20"/>
              </w:rPr>
              <w:t>.)</w:t>
            </w:r>
          </w:p>
        </w:tc>
        <w:tc>
          <w:tcPr>
            <w:tcW w:w="75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Перечень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недвижимого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имущества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транспортных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средств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принадлежащих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праве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находящихся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пользовании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Сведения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источниках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получения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средств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за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счет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которых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совершена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сделка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приобретению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земельного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участка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другого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недвижимого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имущества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транспортного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средства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ценных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бумаг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акций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долей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паев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уставных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складочных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) </w:t>
            </w:r>
            <w:r>
              <w:rPr>
                <w:rFonts w:eastAsia="Calibri" w:cs="Calibri"/>
                <w:sz w:val="20"/>
              </w:rPr>
              <w:t>капиталах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организаций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), </w:t>
            </w:r>
            <w:r>
              <w:rPr>
                <w:rFonts w:eastAsia="Calibri" w:cs="Calibri"/>
                <w:sz w:val="20"/>
              </w:rPr>
              <w:t>если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сумма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сделки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превышает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общий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доход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депутата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городского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Совета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его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супруги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супруга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) </w:t>
            </w:r>
            <w:r>
              <w:rPr>
                <w:rFonts w:eastAsia="Calibri" w:cs="Calibri"/>
                <w:sz w:val="20"/>
              </w:rPr>
              <w:t>за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три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последних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года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предшествующих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совершению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сделки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.</w:t>
            </w: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19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spacing w:after="200" w:line="276" w:lineRule="auto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spacing w:after="200" w:line="276" w:lineRule="auto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spacing w:after="200" w:line="276" w:lineRule="auto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Вид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Площадь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кв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>.</w:t>
            </w:r>
            <w:r>
              <w:rPr>
                <w:rFonts w:eastAsia="Calibri" w:cs="Calibri"/>
                <w:sz w:val="20"/>
              </w:rPr>
              <w:t>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t>Страна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расположения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Транспортные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средства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вид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марка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Аверин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Николай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Владимирович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t>Депутат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1480217,74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1203367,33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t>Земельные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участки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под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индивидуальное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строительство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2) 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под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гараж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57"/>
            </w:pPr>
            <w:r>
              <w:rPr>
                <w:rFonts w:eastAsia="Calibri" w:cs="Calibri"/>
                <w:sz w:val="20"/>
              </w:rPr>
              <w:t>Жилые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дачи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жилой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Гаражи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1) </w:t>
            </w:r>
            <w:r>
              <w:rPr>
                <w:rFonts w:eastAsia="Calibri" w:cs="Calibri"/>
                <w:sz w:val="20"/>
              </w:rPr>
              <w:t>гараж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Земельные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участки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под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индивидуальное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строительство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57"/>
            </w:pPr>
            <w:r>
              <w:rPr>
                <w:rFonts w:eastAsia="Calibri" w:cs="Calibri"/>
                <w:sz w:val="20"/>
              </w:rPr>
              <w:t>Жилые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дачи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жилой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400,0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36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72,0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32,7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120,5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400,0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72,0</w:t>
            </w:r>
          </w:p>
          <w:p w:rsidR="004E1883" w:rsidRDefault="004E1883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t>Автомобили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Рено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scenic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2)ToyotaRAV4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Иные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транспортные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средства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прицеп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>38284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rPr>
          <w:trHeight w:val="3818"/>
        </w:trPr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Антонян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Аркадий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Айказович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Депутат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2002801,47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1648457,13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r>
              <w:rPr>
                <w:rFonts w:eastAsia="Calibri" w:cs="Calibri"/>
                <w:sz w:val="20"/>
              </w:rPr>
              <w:t>Земельные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участки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садовый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2)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</w:p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под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 </w:t>
            </w:r>
            <w:r>
              <w:rPr>
                <w:rFonts w:eastAsia="Calibri" w:cs="Calibri"/>
                <w:sz w:val="20"/>
              </w:rPr>
              <w:t>гараж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pPr>
              <w:ind w:left="57"/>
            </w:pPr>
            <w:r>
              <w:rPr>
                <w:rFonts w:eastAsia="Calibri" w:cs="Calibri"/>
                <w:sz w:val="20"/>
              </w:rPr>
              <w:t>Жилые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дачи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садовый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Гаражи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гараж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4E1883"/>
          <w:p w:rsidR="004E1883" w:rsidRDefault="004E1883">
            <w:pPr>
              <w:jc w:val="both"/>
            </w:pPr>
          </w:p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Гаражи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гараж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64,2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433,0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61,0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41,8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52,9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64,2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23,6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t>Автомобили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1)PEUGEOT 3008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t>Беляков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Сергей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Александрович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Супруга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Несовершеннолет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ний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ребенок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Несовершеннолет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ний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ребенок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/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lastRenderedPageBreak/>
              <w:t>Депутат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2355587,40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600,00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Земельные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участки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57"/>
            </w:pPr>
          </w:p>
          <w:p w:rsidR="004E1883" w:rsidRDefault="00E65E70">
            <w:pPr>
              <w:ind w:left="57"/>
            </w:pPr>
            <w:r>
              <w:rPr>
                <w:rFonts w:eastAsia="Calibri" w:cs="Calibri"/>
                <w:sz w:val="20"/>
              </w:rPr>
              <w:t>Жилые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дачи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дача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( 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( 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( 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781,0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30,0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74,3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74,3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74,3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74,3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Автомобили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1)AUDI Q3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Галцынов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Геннадий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Михайлович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Депутат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596627,68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232254,12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52,9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52,9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t>Автомобили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Шевроле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нива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Голубенко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Вячеслав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Владимирович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Супруга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Несовершеннолет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ний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ребенок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/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Депутат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684681,82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303714,93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62,4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62,4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t>Автомобили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1)CHRYSLER 300C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t>Катюнин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Виктор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Александрович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Депутат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522894,33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t>Земельные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участки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дачный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600,0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t>Кочетков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Александр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Викторович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Супруга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Несовершеннолет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ний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ребенок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Несовершеннолет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ний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ребенок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/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lastRenderedPageBreak/>
              <w:t>Председатель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Котовского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городского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совета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народных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713320,14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310100,72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8400,0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lastRenderedPageBreak/>
              <w:t>Земельные участки: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1)земельный участок под гараж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57"/>
            </w:pPr>
          </w:p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1)квартира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2)квартира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3)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Гаражи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гараж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Земельные участки: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1)земельный участок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24,0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50,3</w:t>
            </w: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37,3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62,3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18,2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408,0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62,3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62,3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62,3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/>
          <w:p w:rsidR="004E1883" w:rsidRDefault="004E1883"/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Автомобили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ПЕЖО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308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Автомобили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1)KIAED(CEED)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Леонтьев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Олег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Викторович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Супруга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Несовершеннолет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ний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ребенок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/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lastRenderedPageBreak/>
              <w:t>Депутат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1468437,20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1652043,35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1)квартира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2)квартира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Иное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недвижимое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имущество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помещение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2)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помещение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3)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помещение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Земельные участки: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Земельные участки: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под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магазином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2)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57"/>
            </w:pP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Квартиры: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1)квартира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Иное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недвижимое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имущество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магазин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95,5</w:t>
            </w: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72,6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117,9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38,8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140,4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80,0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557,0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120,0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95,5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546,5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95,5</w:t>
            </w:r>
          </w:p>
          <w:p w:rsidR="004E1883" w:rsidRDefault="004E188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lastRenderedPageBreak/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Автомобили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ВАЗ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>«Lada Largus”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2)AUDI A6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3)</w:t>
            </w:r>
            <w:r>
              <w:rPr>
                <w:rFonts w:eastAsia="Calibri" w:cs="Calibri"/>
                <w:sz w:val="20"/>
              </w:rPr>
              <w:t>ГАЗ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330232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Автомобили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грузовые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МАЗ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-437043-322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Иные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транспортные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средства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МКСМ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-800 (</w:t>
            </w:r>
            <w:r>
              <w:rPr>
                <w:rFonts w:eastAsia="Calibri" w:cs="Calibri"/>
                <w:sz w:val="20"/>
              </w:rPr>
              <w:t>машина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коммунально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строительная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многоцелевая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Нестеренко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Сергей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Николаевич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Несовершеннолет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ний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ребенок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/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lastRenderedPageBreak/>
              <w:t>Депутат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44248424,50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lastRenderedPageBreak/>
              <w:t>Земельные участки: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под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lastRenderedPageBreak/>
              <w:t>производственную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базу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Иное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недвижимое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имущество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административно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производственное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2) </w:t>
            </w:r>
            <w:r>
              <w:rPr>
                <w:rFonts w:eastAsia="Calibri" w:cs="Calibri"/>
                <w:sz w:val="20"/>
              </w:rPr>
              <w:t>Диспетчерская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КПП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-1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3) </w:t>
            </w:r>
            <w:r>
              <w:rPr>
                <w:rFonts w:eastAsia="Calibri" w:cs="Calibri"/>
                <w:sz w:val="20"/>
              </w:rPr>
              <w:t>мойка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механическая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4) </w:t>
            </w:r>
            <w:r>
              <w:rPr>
                <w:rFonts w:eastAsia="Calibri" w:cs="Calibri"/>
                <w:sz w:val="20"/>
              </w:rPr>
              <w:t>класс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БД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5) </w:t>
            </w:r>
            <w:r>
              <w:rPr>
                <w:rFonts w:eastAsia="Calibri" w:cs="Calibri"/>
                <w:sz w:val="20"/>
              </w:rPr>
              <w:t>складские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помещения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16187,0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4128,4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139,9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606,2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80,8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710,4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45,4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64,1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ind w:left="57"/>
              <w:jc w:val="both"/>
            </w:pPr>
            <w:r>
              <w:rPr>
                <w:rFonts w:eastAsia="Calibri" w:cs="Calibri"/>
                <w:sz w:val="20"/>
              </w:rPr>
              <w:lastRenderedPageBreak/>
              <w:t>Автомобили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1) </w:t>
            </w:r>
            <w:r>
              <w:rPr>
                <w:rFonts w:eastAsia="Calibri" w:cs="Calibri"/>
                <w:sz w:val="20"/>
              </w:rPr>
              <w:t>МАЗДА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C</w:t>
            </w:r>
            <w:r>
              <w:rPr>
                <w:rFonts w:eastAsia="Calibri" w:cs="Calibri"/>
                <w:sz w:val="20"/>
              </w:rPr>
              <w:t>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-5</w:t>
            </w:r>
          </w:p>
          <w:p w:rsidR="004E1883" w:rsidRDefault="004E1883">
            <w:pPr>
              <w:ind w:left="57"/>
              <w:jc w:val="both"/>
            </w:pPr>
          </w:p>
          <w:p w:rsidR="004E1883" w:rsidRDefault="00E65E70">
            <w:pPr>
              <w:ind w:left="57"/>
              <w:jc w:val="both"/>
            </w:pPr>
            <w:r>
              <w:rPr>
                <w:rFonts w:eastAsia="Calibri" w:cs="Calibri"/>
                <w:sz w:val="20"/>
              </w:rPr>
              <w:t>Иные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транспортные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средства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numPr>
                <w:ilvl w:val="0"/>
                <w:numId w:val="1"/>
              </w:num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автобус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 </w:t>
            </w:r>
            <w:r>
              <w:rPr>
                <w:rFonts w:eastAsia="Calibri" w:cs="Calibri"/>
                <w:sz w:val="20"/>
              </w:rPr>
              <w:t>ГАЗ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>63R42</w:t>
            </w:r>
          </w:p>
          <w:p w:rsidR="004E1883" w:rsidRDefault="00E65E70">
            <w:pPr>
              <w:numPr>
                <w:ilvl w:val="0"/>
                <w:numId w:val="1"/>
              </w:numPr>
            </w:pPr>
            <w:r>
              <w:rPr>
                <w:rFonts w:ascii="Liberation Serif" w:eastAsia="Liberation Serif" w:hAnsi="Liberation Serif" w:cs="Liberation Serif"/>
                <w:sz w:val="20"/>
              </w:rPr>
              <w:t>2)</w:t>
            </w:r>
            <w:r>
              <w:rPr>
                <w:rFonts w:eastAsia="Calibri" w:cs="Calibri"/>
                <w:sz w:val="20"/>
              </w:rPr>
              <w:t>автобус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  </w:t>
            </w:r>
            <w:r>
              <w:rPr>
                <w:rFonts w:eastAsia="Calibri" w:cs="Calibri"/>
                <w:sz w:val="20"/>
              </w:rPr>
              <w:t>ГАЗ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>63R42</w:t>
            </w:r>
          </w:p>
          <w:p w:rsidR="004E1883" w:rsidRDefault="00E65E70">
            <w:pPr>
              <w:numPr>
                <w:ilvl w:val="0"/>
                <w:numId w:val="1"/>
              </w:numPr>
            </w:pPr>
            <w:r>
              <w:rPr>
                <w:rFonts w:ascii="Liberation Serif" w:eastAsia="Liberation Serif" w:hAnsi="Liberation Serif" w:cs="Liberation Serif"/>
                <w:sz w:val="20"/>
              </w:rPr>
              <w:t>3)</w:t>
            </w:r>
            <w:r>
              <w:rPr>
                <w:rFonts w:eastAsia="Calibri" w:cs="Calibri"/>
                <w:sz w:val="20"/>
              </w:rPr>
              <w:t>автобус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 </w:t>
            </w:r>
            <w:r>
              <w:rPr>
                <w:rFonts w:eastAsia="Calibri" w:cs="Calibri"/>
                <w:sz w:val="20"/>
              </w:rPr>
              <w:t>ГАЗ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>63R42</w:t>
            </w:r>
          </w:p>
          <w:p w:rsidR="004E1883" w:rsidRDefault="00E65E70">
            <w:pPr>
              <w:numPr>
                <w:ilvl w:val="0"/>
                <w:numId w:val="1"/>
              </w:numPr>
            </w:pPr>
            <w:r>
              <w:rPr>
                <w:rFonts w:ascii="Liberation Serif" w:eastAsia="Liberation Serif" w:hAnsi="Liberation Serif" w:cs="Liberation Serif"/>
                <w:sz w:val="20"/>
              </w:rPr>
              <w:t>4)</w:t>
            </w:r>
            <w:r>
              <w:rPr>
                <w:rFonts w:eastAsia="Calibri" w:cs="Calibri"/>
                <w:sz w:val="20"/>
              </w:rPr>
              <w:t>автобус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 </w:t>
            </w:r>
            <w:r>
              <w:rPr>
                <w:rFonts w:eastAsia="Calibri" w:cs="Calibri"/>
                <w:sz w:val="20"/>
              </w:rPr>
              <w:t>ГАЗ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>63R42</w:t>
            </w:r>
          </w:p>
          <w:p w:rsidR="004E1883" w:rsidRDefault="00E65E70">
            <w:pPr>
              <w:numPr>
                <w:ilvl w:val="0"/>
                <w:numId w:val="1"/>
              </w:num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5)</w:t>
            </w:r>
            <w:r>
              <w:rPr>
                <w:rFonts w:eastAsia="Calibri" w:cs="Calibri"/>
                <w:sz w:val="20"/>
              </w:rPr>
              <w:t>автобус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 </w:t>
            </w:r>
            <w:r>
              <w:rPr>
                <w:rFonts w:eastAsia="Calibri" w:cs="Calibri"/>
                <w:sz w:val="20"/>
              </w:rPr>
              <w:t>ГАЗ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>63R42</w:t>
            </w:r>
          </w:p>
          <w:p w:rsidR="004E1883" w:rsidRDefault="00E65E70">
            <w:pPr>
              <w:numPr>
                <w:ilvl w:val="0"/>
                <w:numId w:val="1"/>
              </w:num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6)</w:t>
            </w:r>
            <w:r>
              <w:rPr>
                <w:rFonts w:eastAsia="Calibri" w:cs="Calibri"/>
                <w:sz w:val="20"/>
              </w:rPr>
              <w:t>автобус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 204 GS-15H</w:t>
            </w:r>
          </w:p>
          <w:p w:rsidR="004E1883" w:rsidRDefault="00E65E70">
            <w:pPr>
              <w:numPr>
                <w:ilvl w:val="0"/>
                <w:numId w:val="1"/>
              </w:num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7)</w:t>
            </w:r>
            <w:r>
              <w:rPr>
                <w:rFonts w:eastAsia="Calibri" w:cs="Calibri"/>
                <w:sz w:val="20"/>
              </w:rPr>
              <w:t>автобус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 204 GS-15H</w:t>
            </w:r>
          </w:p>
          <w:p w:rsidR="004E1883" w:rsidRDefault="00E65E70">
            <w:pPr>
              <w:numPr>
                <w:ilvl w:val="0"/>
                <w:numId w:val="1"/>
              </w:num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8)</w:t>
            </w:r>
            <w:r>
              <w:rPr>
                <w:rFonts w:eastAsia="Calibri" w:cs="Calibri"/>
                <w:sz w:val="20"/>
              </w:rPr>
              <w:t>автобус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 204 GS-15H</w:t>
            </w:r>
          </w:p>
          <w:p w:rsidR="004E1883" w:rsidRDefault="00E65E70">
            <w:pPr>
              <w:numPr>
                <w:ilvl w:val="0"/>
                <w:numId w:val="1"/>
              </w:num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9)</w:t>
            </w:r>
            <w:r>
              <w:rPr>
                <w:rFonts w:eastAsia="Calibri" w:cs="Calibri"/>
                <w:sz w:val="20"/>
              </w:rPr>
              <w:t>автобус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 204 GS-15H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10)</w:t>
            </w:r>
            <w:r>
              <w:rPr>
                <w:rFonts w:eastAsia="Calibri" w:cs="Calibri"/>
                <w:sz w:val="20"/>
              </w:rPr>
              <w:t>автобус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204 GS-15H</w:t>
            </w:r>
          </w:p>
          <w:p w:rsidR="004E1883" w:rsidRDefault="00E65E70">
            <w:pPr>
              <w:numPr>
                <w:ilvl w:val="0"/>
                <w:numId w:val="2"/>
              </w:num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11)</w:t>
            </w:r>
            <w:r>
              <w:rPr>
                <w:rFonts w:eastAsia="Calibri" w:cs="Calibri"/>
                <w:sz w:val="20"/>
              </w:rPr>
              <w:t>автобус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ЛиАЗ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525636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12) </w:t>
            </w:r>
            <w:r>
              <w:rPr>
                <w:rFonts w:eastAsia="Calibri" w:cs="Calibri"/>
                <w:sz w:val="20"/>
              </w:rPr>
              <w:t>КАВЗ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4238-71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13)</w:t>
            </w:r>
            <w:r>
              <w:rPr>
                <w:rFonts w:eastAsia="Calibri" w:cs="Calibri"/>
                <w:sz w:val="20"/>
              </w:rPr>
              <w:t>КАВЗ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4238-71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14) </w:t>
            </w:r>
            <w:r>
              <w:rPr>
                <w:rFonts w:eastAsia="Calibri" w:cs="Calibri"/>
                <w:sz w:val="20"/>
              </w:rPr>
              <w:t>КАВЗ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4238-71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15) </w:t>
            </w:r>
            <w:r>
              <w:rPr>
                <w:rFonts w:eastAsia="Calibri" w:cs="Calibri"/>
                <w:sz w:val="20"/>
              </w:rPr>
              <w:t>КАВЗ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4238-71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16) </w:t>
            </w:r>
            <w:r>
              <w:rPr>
                <w:rFonts w:eastAsia="Calibri" w:cs="Calibri"/>
                <w:sz w:val="20"/>
              </w:rPr>
              <w:t>КАВЗ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4238-71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17) </w:t>
            </w:r>
            <w:r>
              <w:rPr>
                <w:rFonts w:eastAsia="Calibri" w:cs="Calibri"/>
                <w:sz w:val="20"/>
              </w:rPr>
              <w:t>КАВЗ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4238-71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18) </w:t>
            </w:r>
            <w:r>
              <w:rPr>
                <w:rFonts w:eastAsia="Calibri" w:cs="Calibri"/>
                <w:sz w:val="20"/>
              </w:rPr>
              <w:t>КАВЗ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4238-71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19) </w:t>
            </w:r>
            <w:r>
              <w:rPr>
                <w:rFonts w:eastAsia="Calibri" w:cs="Calibri"/>
                <w:sz w:val="20"/>
              </w:rPr>
              <w:t>ПАЗ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320302-11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20)  </w:t>
            </w:r>
            <w:r>
              <w:rPr>
                <w:rFonts w:eastAsia="Calibri" w:cs="Calibri"/>
                <w:sz w:val="20"/>
              </w:rPr>
              <w:t>ПАЗ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320302-11</w:t>
            </w: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Полонский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Андрей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Михайлович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Супруга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Депутат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565981,09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284436,92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lastRenderedPageBreak/>
              <w:t>Земельные участки: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Times New Roman" w:hAnsi="Times New Roman"/>
                <w:color w:val="00000A"/>
                <w:sz w:val="20"/>
              </w:rPr>
              <w:t>1)земельный участок для индивидуального гаражного строительства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lastRenderedPageBreak/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57"/>
            </w:pP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Квартиры: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1)квартира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2)квартира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Гаражи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гараж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57"/>
            </w:pP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Квартиры: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1)квартира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2)квартира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22,0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32,9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50,7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20,5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51,8</w:t>
            </w: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32,9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Прохоровский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Владимир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Степанович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Супруга</w:t>
            </w:r>
          </w:p>
          <w:p w:rsidR="004E1883" w:rsidRDefault="004E1883"/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lastRenderedPageBreak/>
              <w:t>Депутат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539361,51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2141338,99</w:t>
            </w:r>
          </w:p>
          <w:p w:rsidR="004E1883" w:rsidRDefault="004E188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lastRenderedPageBreak/>
              <w:t>Земельные участки: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Times New Roman" w:hAnsi="Times New Roman"/>
                <w:color w:val="00000A"/>
                <w:sz w:val="20"/>
              </w:rPr>
              <w:t>1)земельный участок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Times New Roman" w:hAnsi="Times New Roman"/>
                <w:color w:val="00000A"/>
                <w:sz w:val="20"/>
              </w:rPr>
              <w:t>2)земельный участок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57"/>
            </w:pP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Квартиры: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1)квартира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2)квартира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lastRenderedPageBreak/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Гаражи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гараж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2)</w:t>
            </w:r>
            <w:r>
              <w:rPr>
                <w:rFonts w:eastAsia="Calibri" w:cs="Calibri"/>
                <w:sz w:val="20"/>
              </w:rPr>
              <w:t>гараж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Иное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недвижимое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имущество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объект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незавершенного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Земельные участки: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Times New Roman" w:hAnsi="Times New Roman"/>
                <w:color w:val="00000A"/>
                <w:sz w:val="20"/>
              </w:rPr>
              <w:t>1)земельный</w:t>
            </w:r>
            <w:r>
              <w:rPr>
                <w:rFonts w:ascii="Times New Roman" w:hAnsi="Times New Roman"/>
                <w:color w:val="00000A"/>
                <w:sz w:val="20"/>
              </w:rPr>
              <w:t xml:space="preserve"> участок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1) 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2) 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r>
              <w:rPr>
                <w:rFonts w:eastAsia="Calibri" w:cs="Calibri"/>
                <w:sz w:val="20"/>
              </w:rPr>
              <w:t>Гаражи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гараж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1197,0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2283,0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57,7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88,5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27,0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18,9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173,9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1187,5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63,2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35,9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ind w:left="57"/>
              <w:jc w:val="both"/>
            </w:pPr>
            <w:r>
              <w:rPr>
                <w:rFonts w:eastAsia="Calibri" w:cs="Calibri"/>
                <w:sz w:val="20"/>
              </w:rPr>
              <w:lastRenderedPageBreak/>
              <w:t>Автомобили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 TOYOTALAND                CRUISER200</w:t>
            </w:r>
          </w:p>
          <w:p w:rsidR="004E1883" w:rsidRDefault="004E1883">
            <w:pPr>
              <w:ind w:left="57"/>
            </w:pPr>
          </w:p>
          <w:p w:rsidR="004E1883" w:rsidRDefault="00E65E70">
            <w:pPr>
              <w:ind w:left="57"/>
            </w:pPr>
            <w:r>
              <w:rPr>
                <w:rFonts w:eastAsia="Calibri" w:cs="Calibri"/>
                <w:sz w:val="20"/>
              </w:rPr>
              <w:t>Мототранспортные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средства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мотоцикл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ЯВА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350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>2)</w:t>
            </w:r>
            <w:r>
              <w:rPr>
                <w:rFonts w:eastAsia="Calibri" w:cs="Calibri"/>
                <w:sz w:val="20"/>
              </w:rPr>
              <w:t>прицеп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САЗП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8355</w:t>
            </w:r>
          </w:p>
          <w:p w:rsidR="004E1883" w:rsidRDefault="004E1883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Пученкина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lastRenderedPageBreak/>
              <w:t>Екатерина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Алексеевна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lastRenderedPageBreak/>
              <w:t>Депутат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415909,00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lastRenderedPageBreak/>
              <w:t>1)квартира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48,6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lastRenderedPageBreak/>
              <w:t>Россия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ind w:left="57"/>
              <w:jc w:val="both"/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Савельев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Александр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Сергеевич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Супруга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Несовершеннолет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ний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ребенок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/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Депутат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6985327,14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Жилые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дачи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Жилой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Жилые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дачи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Жилой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Жилые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дачи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Жилой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84,0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84,0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84,0</w:t>
            </w:r>
          </w:p>
          <w:p w:rsidR="004E1883" w:rsidRDefault="004E188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ind w:left="57"/>
              <w:jc w:val="both"/>
            </w:pPr>
          </w:p>
          <w:p w:rsidR="004E1883" w:rsidRDefault="00E65E70">
            <w:pPr>
              <w:ind w:left="57"/>
              <w:jc w:val="both"/>
            </w:pPr>
            <w:r>
              <w:rPr>
                <w:rFonts w:eastAsia="Calibri" w:cs="Calibri"/>
                <w:sz w:val="20"/>
              </w:rPr>
              <w:t>Автомобили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1) </w:t>
            </w:r>
            <w:r>
              <w:rPr>
                <w:rFonts w:eastAsia="Calibri" w:cs="Calibri"/>
                <w:sz w:val="20"/>
              </w:rPr>
              <w:t>ЧЕРРИ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ТИГГО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  <w:p w:rsidR="004E1883" w:rsidRDefault="004E1883">
            <w:pPr>
              <w:ind w:left="57"/>
              <w:jc w:val="both"/>
            </w:pPr>
          </w:p>
          <w:p w:rsidR="004E1883" w:rsidRDefault="00E65E70">
            <w:pPr>
              <w:ind w:left="57"/>
              <w:jc w:val="both"/>
            </w:pPr>
            <w:r>
              <w:rPr>
                <w:rFonts w:eastAsia="Calibri" w:cs="Calibri"/>
                <w:sz w:val="20"/>
              </w:rPr>
              <w:t>Автомобили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грузовые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1) GreatVallCC1031 PS28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t>Саградян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Егор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Карленович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Депутат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10619715,00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Земельные участки: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Times New Roman" w:hAnsi="Times New Roman"/>
                <w:color w:val="00000A"/>
                <w:sz w:val="20"/>
              </w:rPr>
              <w:t>1)земельный участок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Times New Roman" w:hAnsi="Times New Roman"/>
                <w:color w:val="00000A"/>
                <w:sz w:val="20"/>
              </w:rPr>
              <w:t>2)земельный участок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Times New Roman" w:hAnsi="Times New Roman"/>
                <w:color w:val="00000A"/>
                <w:sz w:val="20"/>
              </w:rPr>
              <w:t>3)земельный участок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4)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57"/>
            </w:pP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Квартиры: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1)квартира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2)квартира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Иное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недвижимое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имущество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недвижимое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имущество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2)</w:t>
            </w:r>
            <w:r>
              <w:rPr>
                <w:rFonts w:eastAsia="Calibri" w:cs="Calibri"/>
                <w:sz w:val="20"/>
              </w:rPr>
              <w:t>недвижимое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имущество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3)</w:t>
            </w:r>
            <w:r>
              <w:rPr>
                <w:rFonts w:eastAsia="Calibri" w:cs="Calibri"/>
                <w:sz w:val="20"/>
              </w:rPr>
              <w:t>недвижимое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имущество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4) </w:t>
            </w:r>
            <w:r>
              <w:rPr>
                <w:rFonts w:eastAsia="Calibri" w:cs="Calibri"/>
                <w:sz w:val="20"/>
              </w:rPr>
              <w:t>административное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5) </w:t>
            </w:r>
            <w:r>
              <w:rPr>
                <w:rFonts w:eastAsia="Calibri" w:cs="Calibri"/>
                <w:sz w:val="20"/>
              </w:rPr>
              <w:t>производственное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6) </w:t>
            </w:r>
            <w:r>
              <w:rPr>
                <w:rFonts w:eastAsia="Calibri" w:cs="Calibri"/>
                <w:sz w:val="20"/>
              </w:rPr>
              <w:t>производственное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7) </w:t>
            </w:r>
            <w:r>
              <w:rPr>
                <w:rFonts w:eastAsia="Calibri" w:cs="Calibri"/>
                <w:sz w:val="20"/>
              </w:rPr>
              <w:t>производственное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2962,0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4398,0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626,0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18000,0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120,2</w:t>
            </w: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86,0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1496,8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308,9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722,4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867,9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1481,4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1481,4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1481,4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ind w:left="57"/>
              <w:jc w:val="both"/>
            </w:pPr>
            <w:r>
              <w:rPr>
                <w:rFonts w:eastAsia="Calibri" w:cs="Calibri"/>
                <w:sz w:val="20"/>
              </w:rPr>
              <w:lastRenderedPageBreak/>
              <w:t>Автомобили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1)LADA211440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2)BMW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3)AUDIQ3</w:t>
            </w:r>
          </w:p>
          <w:p w:rsidR="004E1883" w:rsidRDefault="004E1883">
            <w:pPr>
              <w:jc w:val="both"/>
            </w:pPr>
          </w:p>
          <w:p w:rsidR="004E1883" w:rsidRDefault="00E65E70">
            <w:pPr>
              <w:ind w:left="57"/>
              <w:jc w:val="both"/>
            </w:pPr>
            <w:r>
              <w:rPr>
                <w:rFonts w:eastAsia="Calibri" w:cs="Calibri"/>
                <w:sz w:val="20"/>
              </w:rPr>
              <w:t>Автомобили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грузовые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1) </w:t>
            </w:r>
            <w:r>
              <w:rPr>
                <w:rFonts w:eastAsia="Calibri" w:cs="Calibri"/>
                <w:sz w:val="20"/>
              </w:rPr>
              <w:t>ГАЗ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330252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2) </w:t>
            </w:r>
            <w:r>
              <w:rPr>
                <w:rFonts w:eastAsia="Calibri" w:cs="Calibri"/>
                <w:sz w:val="20"/>
              </w:rPr>
              <w:t>ГАЗ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330252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3) </w:t>
            </w:r>
            <w:r>
              <w:rPr>
                <w:rFonts w:eastAsia="Calibri" w:cs="Calibri"/>
                <w:sz w:val="20"/>
              </w:rPr>
              <w:t>ГАЗ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330202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4) </w:t>
            </w:r>
            <w:r>
              <w:rPr>
                <w:rFonts w:eastAsia="Calibri" w:cs="Calibri"/>
                <w:sz w:val="20"/>
              </w:rPr>
              <w:t>ГАЗ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330202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5) </w:t>
            </w:r>
            <w:r>
              <w:rPr>
                <w:rFonts w:eastAsia="Calibri" w:cs="Calibri"/>
                <w:sz w:val="20"/>
              </w:rPr>
              <w:t>ГАЗ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A21R33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6) </w:t>
            </w:r>
            <w:r>
              <w:rPr>
                <w:rFonts w:eastAsia="Calibri" w:cs="Calibri"/>
                <w:sz w:val="20"/>
              </w:rPr>
              <w:t>ГАЗ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>2135</w:t>
            </w:r>
          </w:p>
          <w:p w:rsidR="004E1883" w:rsidRDefault="004E1883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Ходяков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Олег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Владимирович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Супруга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Несовершеннолет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ний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ребенок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Депутат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1231069,49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310692,00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Земельные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участки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:</w:t>
            </w:r>
          </w:p>
          <w:p w:rsidR="004E1883" w:rsidRDefault="00E65E70">
            <w:pPr>
              <w:tabs>
                <w:tab w:val="left" w:pos="72"/>
                <w:tab w:val="left" w:pos="732"/>
                <w:tab w:val="left" w:pos="744"/>
                <w:tab w:val="left" w:pos="756"/>
                <w:tab w:val="left" w:pos="768"/>
                <w:tab w:val="left" w:pos="780"/>
                <w:tab w:val="left" w:pos="792"/>
              </w:tabs>
              <w:ind w:right="-3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размещения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капитального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предназначенных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оказания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населению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организациям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бытовых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мастерские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ателье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бани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парикмахерские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прачечные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похоронные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lastRenderedPageBreak/>
              <w:t>бюро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2)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размещения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капитального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предназначенных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продажи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товаров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торговая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площадь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которых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составляет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5000 </w:t>
            </w:r>
            <w:r>
              <w:rPr>
                <w:rFonts w:eastAsia="Calibri" w:cs="Calibri"/>
                <w:sz w:val="20"/>
              </w:rPr>
              <w:t>кв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>.</w:t>
            </w:r>
            <w:r>
              <w:rPr>
                <w:rFonts w:eastAsia="Calibri" w:cs="Calibri"/>
                <w:sz w:val="20"/>
              </w:rPr>
              <w:t>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>.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3)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размещения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капитального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предназначенных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оказания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населению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организациям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бытовых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мастерские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ателье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бани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парикмахерские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прачечные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похоронные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бюро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4)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размещения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</w:t>
            </w:r>
            <w:r>
              <w:rPr>
                <w:rFonts w:eastAsia="Calibri" w:cs="Calibri"/>
                <w:sz w:val="20"/>
              </w:rPr>
              <w:t>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капитального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предназначенных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оказания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населению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организациям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бытовых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мастерские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ателье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бани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парикмахерские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прачечные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похоронные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бюро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5)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размещения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капитального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предназначенных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оказания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населению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организациям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бытовых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мастерские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ателье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бани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парикмахерские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прачечные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похоронные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бюро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6)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размещения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капитального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предназначенных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оказания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населению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организациям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бытовых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мастерские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ателье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бани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парикмахерские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прачечные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похоронные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бюро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7)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размещения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капиталь</w:t>
            </w:r>
            <w:r>
              <w:rPr>
                <w:rFonts w:eastAsia="Calibri" w:cs="Calibri"/>
                <w:sz w:val="20"/>
              </w:rPr>
              <w:t>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предназначенных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оказания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населению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организациям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бытовых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мастерские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ателье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бани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парикмахерские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прачечные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похоронные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бюро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lastRenderedPageBreak/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8)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размещения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капитального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предназначенных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оказания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населению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организациям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бытовых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мастерские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ателье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бани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парикмахерские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прачечные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похоронные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бюро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9)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размещения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капитального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</w:t>
            </w:r>
            <w:r>
              <w:rPr>
                <w:rFonts w:eastAsia="Calibri" w:cs="Calibri"/>
                <w:sz w:val="20"/>
              </w:rPr>
              <w:t>льства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предназначенных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оказания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населению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организациям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бытовых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мастерские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ателье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бани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парикмахерские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прачечные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похоронные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бюро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10)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размещения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капитального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предназначенных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оказания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населению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организациям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бытовых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мастерские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ателье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бани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парикмахерские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прачечные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похоронные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бюро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11)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размещения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капитального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предназначенных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оказания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населению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организациям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бытовых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мастерские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ателье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бани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парикмахерские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прачечные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похоронные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бюро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12)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размещения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капитального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предна</w:t>
            </w:r>
            <w:r>
              <w:rPr>
                <w:rFonts w:eastAsia="Calibri" w:cs="Calibri"/>
                <w:sz w:val="20"/>
              </w:rPr>
              <w:t>значенных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оказания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населению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организациям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бытовых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мастерские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ателье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бани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парикмахерские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прачечные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похоронные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бюро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13)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размещения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капитального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предназначенных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оказания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населению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организациям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бытовых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мастерские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ателье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бани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парикмахерские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прачечные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похоронные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lastRenderedPageBreak/>
              <w:t>бюро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14)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размещения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объектов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капитального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предна</w:t>
            </w:r>
            <w:r>
              <w:rPr>
                <w:rFonts w:eastAsia="Calibri" w:cs="Calibri"/>
                <w:sz w:val="20"/>
              </w:rPr>
              <w:t>значенных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оказания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населению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организациям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бытовых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услуг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мастерские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ателье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бани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парикмахерские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прачечные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похоронные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бюро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15)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индивидуального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гаражного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строительства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земельные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участки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предназначенные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размещения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гаражей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автостоянок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16) 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17) 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pPr>
              <w:jc w:val="both"/>
            </w:pPr>
            <w:r>
              <w:rPr>
                <w:rFonts w:eastAsia="Calibri" w:cs="Calibri"/>
              </w:rPr>
              <w:t>Жилые дома, дачи:</w:t>
            </w:r>
          </w:p>
          <w:p w:rsidR="004E1883" w:rsidRDefault="00E65E70">
            <w:pPr>
              <w:jc w:val="both"/>
            </w:pPr>
            <w:r>
              <w:rPr>
                <w:rFonts w:eastAsia="Calibri" w:cs="Calibri"/>
              </w:rPr>
              <w:t>1) дом (пользование)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2)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r>
              <w:rPr>
                <w:rFonts w:eastAsia="Calibri" w:cs="Calibri"/>
                <w:sz w:val="20"/>
              </w:rPr>
              <w:t>Иное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недвижимое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имущество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1) 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магазина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2) 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мастерских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3)  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мастерских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4)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 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мастерских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5)  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мастерских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6)  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мастерских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7)  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мастерских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8)  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lastRenderedPageBreak/>
              <w:t>мастерских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9)  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мастерских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10)  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мастерских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11)  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мастерских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12)  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мастерских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13)  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мастерских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мелкого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ремонта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</w:t>
            </w:r>
            <w:r>
              <w:rPr>
                <w:rFonts w:eastAsia="Calibri" w:cs="Calibri"/>
                <w:sz w:val="20"/>
              </w:rPr>
              <w:t>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1)квартира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Жилые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дачи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дом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 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57"/>
            </w:pPr>
          </w:p>
          <w:p w:rsidR="004E1883" w:rsidRDefault="004E1883">
            <w:pPr>
              <w:ind w:left="57"/>
            </w:pP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Квартиры: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1)квартира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t>Жилые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дачи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дом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100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134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82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63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68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65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59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83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89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41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106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78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90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51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135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50</w:t>
            </w:r>
          </w:p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1500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</w:rPr>
              <w:t>105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90,3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49,8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117,1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69,3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34,2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33,3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33,3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34,2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34,2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33,3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31,3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32,9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67,2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34,2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33,3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44,4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105,0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44,4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105,0</w:t>
            </w:r>
          </w:p>
          <w:p w:rsidR="004E1883" w:rsidRDefault="004E1883"/>
          <w:p w:rsidR="004E1883" w:rsidRDefault="004E1883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E65E70">
            <w:pPr>
              <w:ind w:left="57"/>
              <w:jc w:val="both"/>
            </w:pPr>
            <w:r>
              <w:rPr>
                <w:rFonts w:eastAsia="Calibri" w:cs="Calibri"/>
                <w:sz w:val="20"/>
              </w:rPr>
              <w:t>Автомобили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RENAULT DUSTER</w:t>
            </w: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Шабанов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Роман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Александрович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Супруга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Несовершеннолет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ний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ребенок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Несовершеннолет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ний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ребенок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/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both"/>
            </w:pPr>
            <w:r>
              <w:rPr>
                <w:rFonts w:eastAsia="Calibri" w:cs="Calibri"/>
                <w:sz w:val="20"/>
              </w:rPr>
              <w:lastRenderedPageBreak/>
              <w:t>Депутат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304477,53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1074768,75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 xml:space="preserve"> </w:t>
            </w:r>
            <w:r>
              <w:rPr>
                <w:rFonts w:eastAsia="Calibri" w:cs="Calibri"/>
                <w:sz w:val="20"/>
              </w:rPr>
              <w:t>Земельные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участки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1) 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под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здание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жилым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нежилым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помещением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2) 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под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гараж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грузовых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автомобилей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57"/>
            </w:pP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Квартиры: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1)квартира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Гаражи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33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гараж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грузовых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автомобилей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Иное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недвижимое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имущество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1)магазин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промышленных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товаров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2) </w:t>
            </w:r>
            <w:r>
              <w:rPr>
                <w:rFonts w:eastAsia="Calibri" w:cs="Calibri"/>
                <w:sz w:val="20"/>
              </w:rPr>
              <w:t>офис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4"/>
              </w:rPr>
              <w:t>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33"/>
            </w:pPr>
            <w:r>
              <w:rPr>
                <w:rFonts w:ascii="Liberation Serif" w:eastAsia="Liberation Serif" w:hAnsi="Liberation Serif" w:cs="Liberation Serif"/>
                <w:sz w:val="20"/>
              </w:rPr>
              <w:t>3)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помещение</w:t>
            </w:r>
          </w:p>
          <w:p w:rsidR="004E1883" w:rsidRDefault="00E65E70">
            <w:pPr>
              <w:ind w:left="33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33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4) 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помещение</w:t>
            </w:r>
          </w:p>
          <w:p w:rsidR="004E1883" w:rsidRDefault="00E65E70">
            <w:pPr>
              <w:ind w:left="33"/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33"/>
            </w:pPr>
            <w:r>
              <w:rPr>
                <w:rFonts w:ascii="Liberation Serif" w:eastAsia="Liberation Serif" w:hAnsi="Liberation Serif" w:cs="Liberation Serif"/>
                <w:sz w:val="20"/>
              </w:rPr>
              <w:t>5)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помещение</w:t>
            </w:r>
          </w:p>
          <w:p w:rsidR="004E1883" w:rsidRDefault="00E65E70">
            <w:pPr>
              <w:ind w:left="33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33"/>
            </w:pPr>
            <w:r>
              <w:rPr>
                <w:rFonts w:ascii="Liberation Serif" w:eastAsia="Liberation Serif" w:hAnsi="Liberation Serif" w:cs="Liberation Serif"/>
                <w:sz w:val="20"/>
              </w:rPr>
              <w:t>6)</w:t>
            </w:r>
            <w:r>
              <w:rPr>
                <w:rFonts w:eastAsia="Calibri" w:cs="Calibri"/>
                <w:sz w:val="20"/>
              </w:rPr>
              <w:t>Нежилое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помещение</w:t>
            </w:r>
          </w:p>
          <w:p w:rsidR="004E1883" w:rsidRDefault="00E65E70">
            <w:pPr>
              <w:ind w:left="33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33"/>
            </w:pPr>
          </w:p>
          <w:p w:rsidR="004E1883" w:rsidRDefault="00E65E70">
            <w:pPr>
              <w:ind w:left="33"/>
            </w:pPr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1)квартира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pPr>
              <w:ind w:left="33"/>
            </w:pPr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33"/>
            </w:pPr>
          </w:p>
          <w:p w:rsidR="004E1883" w:rsidRDefault="00E65E70">
            <w:pPr>
              <w:ind w:left="33"/>
            </w:pPr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ind w:left="33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547,0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 xml:space="preserve"> 2852,0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124,4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721,5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216,3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41,1</w:t>
            </w:r>
          </w:p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459,0</w:t>
            </w:r>
          </w:p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63,6</w:t>
            </w:r>
          </w:p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111,7</w:t>
            </w:r>
          </w:p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183,6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124,4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58,0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124,4</w:t>
            </w:r>
          </w:p>
          <w:p w:rsidR="004E1883" w:rsidRDefault="004E1883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ind w:left="57"/>
              <w:jc w:val="both"/>
            </w:pPr>
            <w:r>
              <w:rPr>
                <w:rFonts w:eastAsia="Calibri" w:cs="Calibri"/>
                <w:sz w:val="20"/>
              </w:rPr>
              <w:lastRenderedPageBreak/>
              <w:t>Автомобили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KIATF(OPTIMA)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4E1883">
            <w:pPr>
              <w:ind w:left="57"/>
              <w:jc w:val="both"/>
            </w:pPr>
          </w:p>
          <w:p w:rsidR="004E1883" w:rsidRDefault="00E65E70">
            <w:pPr>
              <w:ind w:left="57"/>
              <w:jc w:val="both"/>
            </w:pPr>
            <w:r>
              <w:rPr>
                <w:rFonts w:eastAsia="Calibri" w:cs="Calibri"/>
                <w:sz w:val="20"/>
              </w:rPr>
              <w:t>Автомобили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Audi</w:t>
            </w:r>
            <w:r>
              <w:rPr>
                <w:rFonts w:eastAsia="Calibri" w:cs="Calibri"/>
                <w:sz w:val="20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  <w:p w:rsidR="004E1883" w:rsidRDefault="004E1883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  <w:tr w:rsidR="004E1883" w:rsidTr="004E1883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Ямщиков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Олег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Николаевич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Супруга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Несовершеннолет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ний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ребенок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Несовершеннолет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</w:p>
          <w:p w:rsidR="004E1883" w:rsidRDefault="00E65E70">
            <w:r>
              <w:rPr>
                <w:rFonts w:eastAsia="Calibri" w:cs="Calibri"/>
                <w:sz w:val="20"/>
              </w:rPr>
              <w:t>ний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ребенок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4E1883"/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Депутат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4158130,44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245179,06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  <w:p w:rsidR="004E1883" w:rsidRDefault="004E188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r>
              <w:rPr>
                <w:rFonts w:eastAsia="Calibri" w:cs="Calibri"/>
                <w:sz w:val="20"/>
              </w:rPr>
              <w:lastRenderedPageBreak/>
              <w:t>Земельные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участки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садоводства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2) 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садоводства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огородничества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3) 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садоводства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огородничества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  4) 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       </w:t>
            </w:r>
            <w:r>
              <w:rPr>
                <w:rFonts w:eastAsia="Calibri" w:cs="Calibri"/>
                <w:sz w:val="20"/>
              </w:rPr>
              <w:t>ведения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садоводства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</w:t>
            </w:r>
            <w:r>
              <w:rPr>
                <w:rFonts w:eastAsia="Calibri" w:cs="Calibri"/>
                <w:sz w:val="20"/>
              </w:rPr>
              <w:t>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5)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садоводства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6)</w:t>
            </w:r>
            <w:r>
              <w:rPr>
                <w:rFonts w:eastAsia="Calibri" w:cs="Calibri"/>
                <w:sz w:val="20"/>
              </w:rPr>
              <w:t>земельный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участок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для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садоводства</w:t>
            </w:r>
          </w:p>
          <w:p w:rsidR="004E1883" w:rsidRDefault="00E65E70">
            <w:pPr>
              <w:ind w:left="57"/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57"/>
            </w:pPr>
          </w:p>
          <w:p w:rsidR="004E1883" w:rsidRDefault="00E65E70">
            <w:pPr>
              <w:ind w:left="57"/>
            </w:pPr>
            <w:r>
              <w:rPr>
                <w:rFonts w:eastAsia="Calibri" w:cs="Calibri"/>
                <w:sz w:val="20"/>
              </w:rPr>
              <w:t>Жилые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дачи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-42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садовый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34"/>
            </w:pPr>
            <w:r>
              <w:rPr>
                <w:rFonts w:ascii="Liberation Serif" w:eastAsia="Liberation Serif" w:hAnsi="Liberation Serif" w:cs="Liberation Serif"/>
                <w:sz w:val="20"/>
              </w:rPr>
              <w:t>2)</w:t>
            </w:r>
            <w:r>
              <w:rPr>
                <w:rFonts w:eastAsia="Calibri" w:cs="Calibri"/>
                <w:sz w:val="20"/>
              </w:rPr>
              <w:t>садовый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домик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3)</w:t>
            </w:r>
            <w:r>
              <w:rPr>
                <w:rFonts w:eastAsia="Calibri" w:cs="Calibri"/>
                <w:sz w:val="20"/>
              </w:rPr>
              <w:t>садовый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домик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4)</w:t>
            </w:r>
            <w:r>
              <w:rPr>
                <w:rFonts w:eastAsia="Calibri" w:cs="Calibri"/>
                <w:sz w:val="20"/>
              </w:rPr>
              <w:t>садовый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домик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5)</w:t>
            </w:r>
            <w:r>
              <w:rPr>
                <w:rFonts w:eastAsia="Calibri" w:cs="Calibri"/>
                <w:sz w:val="20"/>
              </w:rPr>
              <w:t>здание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долевая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/>
          <w:p w:rsidR="004E1883" w:rsidRDefault="00E65E70">
            <w:pPr>
              <w:ind w:left="57"/>
            </w:pPr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34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квартира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34"/>
            </w:pPr>
            <w:r>
              <w:rPr>
                <w:rFonts w:ascii="Liberation Serif" w:eastAsia="Liberation Serif" w:hAnsi="Liberation Serif" w:cs="Liberation Serif"/>
                <w:sz w:val="20"/>
              </w:rPr>
              <w:t>2)</w:t>
            </w:r>
            <w:r>
              <w:rPr>
                <w:rFonts w:eastAsia="Calibri" w:cs="Calibri"/>
                <w:sz w:val="20"/>
              </w:rPr>
              <w:t>квартира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34"/>
            </w:pPr>
            <w:r>
              <w:rPr>
                <w:rFonts w:ascii="Liberation Serif" w:eastAsia="Liberation Serif" w:hAnsi="Liberation Serif" w:cs="Liberation Serif"/>
                <w:sz w:val="20"/>
              </w:rPr>
              <w:t>3)</w:t>
            </w:r>
            <w:r>
              <w:rPr>
                <w:rFonts w:eastAsia="Calibri" w:cs="Calibri"/>
                <w:sz w:val="20"/>
              </w:rPr>
              <w:t>квартира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lastRenderedPageBreak/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34"/>
            </w:pPr>
            <w:r>
              <w:rPr>
                <w:rFonts w:ascii="Liberation Serif" w:eastAsia="Liberation Serif" w:hAnsi="Liberation Serif" w:cs="Liberation Serif"/>
                <w:sz w:val="20"/>
              </w:rPr>
              <w:t>4)</w:t>
            </w:r>
            <w:r>
              <w:rPr>
                <w:rFonts w:eastAsia="Calibri" w:cs="Calibri"/>
                <w:sz w:val="20"/>
              </w:rPr>
              <w:t>квартира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34"/>
            </w:pPr>
            <w:r>
              <w:rPr>
                <w:rFonts w:ascii="Liberation Serif" w:eastAsia="Liberation Serif" w:hAnsi="Liberation Serif" w:cs="Liberation Serif"/>
                <w:sz w:val="20"/>
              </w:rPr>
              <w:t>5)</w:t>
            </w:r>
            <w:r>
              <w:rPr>
                <w:rFonts w:eastAsia="Calibri" w:cs="Calibri"/>
                <w:sz w:val="20"/>
              </w:rPr>
              <w:t>квартира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ind w:left="34"/>
            </w:pPr>
            <w:r>
              <w:rPr>
                <w:rFonts w:ascii="Liberation Serif" w:eastAsia="Liberation Serif" w:hAnsi="Liberation Serif" w:cs="Liberation Serif"/>
                <w:sz w:val="20"/>
              </w:rPr>
              <w:t>6)</w:t>
            </w:r>
            <w:r>
              <w:rPr>
                <w:rFonts w:eastAsia="Calibri" w:cs="Calibri"/>
                <w:sz w:val="20"/>
              </w:rPr>
              <w:t>квартира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индивидуальная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собственность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57"/>
            </w:pPr>
          </w:p>
          <w:p w:rsidR="004E1883" w:rsidRDefault="004E1883"/>
          <w:p w:rsidR="004E1883" w:rsidRDefault="00E65E70">
            <w:r>
              <w:rPr>
                <w:rFonts w:eastAsia="Calibri" w:cs="Calibri"/>
                <w:sz w:val="20"/>
              </w:rPr>
              <w:t>Гаражи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</w:t>
            </w:r>
            <w:r>
              <w:rPr>
                <w:rFonts w:eastAsia="Calibri" w:cs="Calibri"/>
                <w:sz w:val="20"/>
              </w:rPr>
              <w:t>гараж</w:t>
            </w:r>
          </w:p>
          <w:p w:rsidR="004E1883" w:rsidRDefault="004E1883">
            <w:pPr>
              <w:ind w:left="57"/>
            </w:pPr>
          </w:p>
          <w:p w:rsidR="004E1883" w:rsidRDefault="00E65E70">
            <w:pPr>
              <w:ind w:left="57"/>
            </w:pPr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1) 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ind w:left="57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ind w:left="57"/>
            </w:pPr>
          </w:p>
          <w:p w:rsidR="004E1883" w:rsidRDefault="00E65E70">
            <w:pPr>
              <w:ind w:left="57"/>
            </w:pPr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1)квартира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  <w:r>
              <w:rPr>
                <w:rFonts w:eastAsia="Calibri" w:cs="Calibri"/>
                <w:sz w:val="20"/>
              </w:rPr>
              <w:t>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E65E70">
            <w:pPr>
              <w:ind w:left="57"/>
            </w:pPr>
            <w:r>
              <w:rPr>
                <w:rFonts w:eastAsia="Calibri" w:cs="Calibri"/>
                <w:sz w:val="20"/>
              </w:rPr>
              <w:t>Квартиры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ind w:left="57"/>
            </w:pPr>
            <w:r>
              <w:rPr>
                <w:rFonts w:ascii="Times New Roman" w:hAnsi="Times New Roman"/>
                <w:color w:val="00000A"/>
                <w:sz w:val="20"/>
              </w:rPr>
              <w:t>1)квартира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(</w:t>
            </w:r>
            <w:r>
              <w:rPr>
                <w:rFonts w:eastAsia="Calibri" w:cs="Calibri"/>
                <w:sz w:val="20"/>
              </w:rPr>
              <w:t>пользование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)</w:t>
            </w: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  <w:p w:rsidR="004E1883" w:rsidRDefault="004E18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680,0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700,0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670,0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315,0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517,0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386,0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10,3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10,7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40,0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33,0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20,3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60,9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58,5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50,0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41,3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41,1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46,1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22,7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50</w:t>
            </w:r>
          </w:p>
          <w:p w:rsidR="004E1883" w:rsidRDefault="004E1883"/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50,0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58,0</w:t>
            </w:r>
          </w:p>
          <w:p w:rsidR="004E1883" w:rsidRDefault="004E1883"/>
          <w:p w:rsidR="004E1883" w:rsidRDefault="004E1883"/>
          <w:p w:rsidR="004E1883" w:rsidRDefault="00E65E70">
            <w:r>
              <w:rPr>
                <w:rFonts w:ascii="Liberation Serif" w:eastAsia="Liberation Serif" w:hAnsi="Liberation Serif" w:cs="Liberation Serif"/>
                <w:sz w:val="20"/>
              </w:rPr>
              <w:t>50,0</w:t>
            </w:r>
          </w:p>
          <w:p w:rsidR="004E1883" w:rsidRDefault="004E1883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lastRenderedPageBreak/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  <w:p w:rsidR="004E1883" w:rsidRDefault="004E1883">
            <w:pPr>
              <w:jc w:val="center"/>
            </w:pPr>
          </w:p>
          <w:p w:rsidR="004E1883" w:rsidRDefault="004E1883">
            <w:pPr>
              <w:jc w:val="center"/>
            </w:pPr>
          </w:p>
          <w:p w:rsidR="004E1883" w:rsidRDefault="00E65E70">
            <w:pPr>
              <w:jc w:val="center"/>
            </w:pPr>
            <w:r>
              <w:rPr>
                <w:rFonts w:eastAsia="Calibri" w:cs="Calibri"/>
                <w:sz w:val="20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E65E70">
            <w:pPr>
              <w:ind w:left="57"/>
              <w:jc w:val="both"/>
            </w:pPr>
            <w:r>
              <w:rPr>
                <w:rFonts w:eastAsia="Calibri" w:cs="Calibri"/>
                <w:sz w:val="20"/>
              </w:rPr>
              <w:lastRenderedPageBreak/>
              <w:t>Автомобили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легковые</w:t>
            </w:r>
            <w:r>
              <w:rPr>
                <w:rFonts w:ascii="Liberation Serif" w:eastAsia="Liberation Serif" w:hAnsi="Liberation Serif" w:cs="Liberation Serif"/>
                <w:sz w:val="20"/>
              </w:rPr>
              <w:t>:</w:t>
            </w:r>
          </w:p>
          <w:p w:rsidR="004E1883" w:rsidRDefault="00E65E70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0"/>
              </w:rPr>
              <w:t>1)LEXUSNX200</w:t>
            </w:r>
          </w:p>
          <w:p w:rsidR="004E1883" w:rsidRDefault="004E1883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883" w:rsidRDefault="004E1883">
            <w:pPr>
              <w:jc w:val="both"/>
            </w:pPr>
          </w:p>
        </w:tc>
      </w:tr>
    </w:tbl>
    <w:p w:rsidR="004E1883" w:rsidRDefault="004E1883"/>
    <w:sectPr w:rsidR="004E1883" w:rsidSect="004E1883">
      <w:pgSz w:w="16838" w:h="11906" w:orient="landscape"/>
      <w:pgMar w:top="1701" w:right="1134" w:bottom="85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E70" w:rsidRDefault="00E65E70" w:rsidP="004E1883">
      <w:r>
        <w:separator/>
      </w:r>
    </w:p>
  </w:endnote>
  <w:endnote w:type="continuationSeparator" w:id="0">
    <w:p w:rsidR="00E65E70" w:rsidRDefault="00E65E70" w:rsidP="004E1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E70" w:rsidRDefault="00E65E70" w:rsidP="004E1883">
      <w:r w:rsidRPr="004E1883">
        <w:rPr>
          <w:color w:val="000000"/>
        </w:rPr>
        <w:separator/>
      </w:r>
    </w:p>
  </w:footnote>
  <w:footnote w:type="continuationSeparator" w:id="0">
    <w:p w:rsidR="00E65E70" w:rsidRDefault="00E65E70" w:rsidP="004E18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017D"/>
    <w:multiLevelType w:val="multilevel"/>
    <w:tmpl w:val="82CEBB9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644353E"/>
    <w:multiLevelType w:val="multilevel"/>
    <w:tmpl w:val="6FFEF94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883"/>
    <w:rsid w:val="004E1883"/>
    <w:rsid w:val="00E65E70"/>
    <w:rsid w:val="00EC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188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3046</Words>
  <Characters>17363</Characters>
  <Application>Microsoft Office Word</Application>
  <DocSecurity>0</DocSecurity>
  <Lines>144</Lines>
  <Paragraphs>40</Paragraphs>
  <ScaleCrop>false</ScaleCrop>
  <Company>Microsoft</Company>
  <LinksUpToDate>false</LinksUpToDate>
  <CharactersWithSpaces>20369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2018-09-05T04:49:00Z</dcterms:created>
  <dcterms:modified xsi:type="dcterms:W3CDTF">2018-09-05T04:49:00Z</dcterms:modified>
</cp:coreProperties>
</file>