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AC" w:rsidRDefault="00E413AC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 доходах, расходах, об имуществе и обязательствах имущественного </w:t>
      </w:r>
      <w:r>
        <w:rPr>
          <w:sz w:val="28"/>
          <w:szCs w:val="28"/>
        </w:rPr>
        <w:br/>
        <w:t xml:space="preserve">характера, представленных депутатами Думы Туринского городского округа, их </w:t>
      </w:r>
      <w:r w:rsidRPr="00FE2FB5">
        <w:rPr>
          <w:sz w:val="28"/>
          <w:szCs w:val="28"/>
        </w:rPr>
        <w:t>супругов и несовершеннолетних детей</w:t>
      </w:r>
    </w:p>
    <w:p w:rsidR="00E413AC" w:rsidRPr="009C0EE1" w:rsidRDefault="00E413AC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2017 года по 31 декабря 2017</w:t>
      </w:r>
      <w:r w:rsidRPr="009C0EE1">
        <w:rPr>
          <w:sz w:val="28"/>
          <w:szCs w:val="28"/>
        </w:rPr>
        <w:t xml:space="preserve"> года </w:t>
      </w:r>
    </w:p>
    <w:p w:rsidR="00E413AC" w:rsidRDefault="00E413AC" w:rsidP="007D702A">
      <w:pPr>
        <w:widowControl w:val="0"/>
        <w:autoSpaceDE w:val="0"/>
        <w:autoSpaceDN w:val="0"/>
        <w:adjustRightInd w:val="0"/>
        <w:jc w:val="center"/>
      </w:pPr>
    </w:p>
    <w:p w:rsidR="00E413AC" w:rsidRDefault="00E413AC" w:rsidP="007D702A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28"/>
        <w:gridCol w:w="1323"/>
        <w:gridCol w:w="1197"/>
        <w:gridCol w:w="930"/>
        <w:gridCol w:w="850"/>
        <w:gridCol w:w="1100"/>
        <w:gridCol w:w="900"/>
        <w:gridCol w:w="900"/>
        <w:gridCol w:w="1211"/>
        <w:gridCol w:w="1134"/>
        <w:gridCol w:w="1843"/>
      </w:tblGrid>
      <w:tr w:rsidR="00E413AC" w:rsidTr="00EE337E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</w:t>
            </w:r>
          </w:p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находящи</w:t>
            </w:r>
            <w:r>
              <w:rPr>
                <w:sz w:val="20"/>
                <w:szCs w:val="20"/>
              </w:rPr>
              <w:t>е</w:t>
            </w:r>
            <w:r w:rsidRPr="009C0EE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</w:t>
            </w:r>
          </w:p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ные </w:t>
            </w:r>
          </w:p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(вид, </w:t>
            </w:r>
          </w:p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 xml:space="preserve">довой доход </w:t>
            </w:r>
            <w:r>
              <w:rPr>
                <w:sz w:val="20"/>
                <w:szCs w:val="20"/>
              </w:rPr>
              <w:br/>
              <w:t xml:space="preserve">  </w:t>
            </w:r>
            <w:r w:rsidRPr="009C0EE1">
              <w:rPr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3AC" w:rsidTr="00EE337E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</w:p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Tr="00EE337E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413AC" w:rsidTr="00EE337E">
        <w:trPr>
          <w:trHeight w:val="9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9C0EE1" w:rsidRDefault="00E413AC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Н.Н.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</w:t>
            </w:r>
          </w:p>
          <w:p w:rsidR="00E413AC" w:rsidRPr="009C0EE1" w:rsidRDefault="00E413AC" w:rsidP="003439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E413AC" w:rsidRPr="009C0EE1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413AC" w:rsidRDefault="00E413AC" w:rsidP="000E2C94">
            <w:pPr>
              <w:pStyle w:val="ConsPlusCell"/>
              <w:rPr>
                <w:sz w:val="20"/>
                <w:szCs w:val="20"/>
              </w:rPr>
            </w:pPr>
          </w:p>
          <w:p w:rsidR="00E413AC" w:rsidRPr="009C0EE1" w:rsidRDefault="00E413AC" w:rsidP="000E2C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E413AC" w:rsidRDefault="00E413AC" w:rsidP="000E2C94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Pr="009C0EE1" w:rsidRDefault="00E413AC" w:rsidP="00F579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823,20</w:t>
            </w:r>
          </w:p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9C0EE1" w:rsidRDefault="00E413AC" w:rsidP="005F65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1504666,83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9C0EE1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413AC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413AC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413AC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413AC" w:rsidRPr="009C0EE1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413AC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Pr="009C0EE1" w:rsidRDefault="00E413AC" w:rsidP="000C47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34397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680A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680A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680A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5F65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A13870" w:rsidRDefault="00E413AC" w:rsidP="00885E03">
            <w:pPr>
              <w:pStyle w:val="ConsPlusCell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2811274,60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32E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32E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32E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32E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F65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A13870" w:rsidRDefault="00E413AC" w:rsidP="00BF4BC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С.В.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4051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234D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8D6B81" w:rsidRDefault="00E413AC" w:rsidP="00885E0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498712,83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601094,90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138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RPr="0034397C" w:rsidTr="00EE337E">
        <w:trPr>
          <w:trHeight w:val="138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Клещенок Л.В.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13AC" w:rsidRDefault="00E413AC" w:rsidP="00F43DEF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13AC" w:rsidRDefault="00E413AC" w:rsidP="00F43DEF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F43DEF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F43D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413AC" w:rsidRDefault="00E413AC" w:rsidP="00F43DEF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BA33D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Pr="0034397C" w:rsidRDefault="00E413AC" w:rsidP="00CF52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34397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34397C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Pr="0034397C" w:rsidRDefault="00E413AC" w:rsidP="00BA33D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478342,76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76326" w:rsidRDefault="00E413AC" w:rsidP="008D6B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Котосина Е.А.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76326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376326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76326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¾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¾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76326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76326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76326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76326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76326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76326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76326" w:rsidRDefault="00E413AC" w:rsidP="00885BC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76326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581621</w:t>
            </w:r>
            <w:r w:rsidRPr="003763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1215B" w:rsidRDefault="00E413AC" w:rsidP="00A138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E1215B">
              <w:rPr>
                <w:color w:val="FF0000"/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62A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962A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62A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E413AC" w:rsidRDefault="00E413AC" w:rsidP="00962A37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962A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62A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  <w:p w:rsidR="00E413AC" w:rsidRDefault="00E413AC" w:rsidP="00962A37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962A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286E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286E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286E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286E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A138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439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Ковков В.В.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121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6501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Pr="008352C4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6501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Pr="008352C4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3939580,0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650154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1486</w:t>
            </w:r>
            <w:r>
              <w:rPr>
                <w:sz w:val="20"/>
                <w:szCs w:val="20"/>
              </w:rPr>
              <w:t>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1176574,0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7723944,0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8352C4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Pr="00E2398D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C356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C356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C356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1) Шевроле Нива.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ЗАЗ-1102.</w:t>
            </w:r>
          </w:p>
          <w:p w:rsidR="00E413AC" w:rsidRPr="00863608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ЛЕКСУС</w:t>
            </w:r>
            <w:r w:rsidRPr="0086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 350.</w:t>
            </w:r>
          </w:p>
          <w:p w:rsidR="00E413AC" w:rsidRPr="00863608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6360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МТЗ-80Л.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E5C9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МТЗ-80Л.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E5C9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МТЗ-80Л.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E5C9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Трактор ЮМЗ-6 КЛ.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Трактор ДТ 75М.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Трактор ДТ 75В.</w:t>
            </w: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Трактор Т 25А.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1239949,22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87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9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564F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Кормина Т.А.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BB3A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600621,76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6A4C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 В.А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2F0E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2F0E8A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2F0E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2F0E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2F0E8A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2F0E8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E413A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DF6B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A3B8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1)СУЗУКИ гранд витара.</w:t>
            </w:r>
          </w:p>
          <w:p w:rsidR="00E413AC" w:rsidRPr="00863608" w:rsidRDefault="00E413AC" w:rsidP="008A3B8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ТАЙОТА ЛЕКСУС</w:t>
            </w:r>
            <w:r w:rsidRPr="0086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 350.</w:t>
            </w:r>
          </w:p>
          <w:p w:rsidR="00E413AC" w:rsidRDefault="00E413AC" w:rsidP="004A07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A0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928931,21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A07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60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60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60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60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263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2633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E413AC" w:rsidRDefault="00E413AC" w:rsidP="008064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064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8064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1C21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2633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1C21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2633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Молодых С.В.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C20F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E413AC" w:rsidRDefault="00E413AC" w:rsidP="00C20F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Думы </w:t>
            </w:r>
            <w:r w:rsidRPr="00E60F26">
              <w:rPr>
                <w:sz w:val="20"/>
                <w:szCs w:val="20"/>
              </w:rPr>
              <w:t xml:space="preserve">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105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105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904C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413AC" w:rsidRDefault="00E413AC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505079,44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A682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средства:</w:t>
            </w:r>
          </w:p>
          <w:p w:rsidR="00E413AC" w:rsidRDefault="00E413AC" w:rsidP="004A682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ЭЛАНТРА </w:t>
            </w:r>
            <w:r w:rsidRPr="00960F8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кредитный договор и ранее накопленные сбережения).</w:t>
            </w:r>
          </w:p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DB4B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DB4B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C2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C23A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336421,25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E77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E77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C20F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5E7C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E77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A267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116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E60F26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И.В.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A436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E413AC" w:rsidRPr="00E60F26" w:rsidRDefault="00E413AC" w:rsidP="00A436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Думы </w:t>
            </w:r>
            <w:r w:rsidRPr="00E60F26">
              <w:rPr>
                <w:sz w:val="20"/>
                <w:szCs w:val="20"/>
              </w:rPr>
              <w:t xml:space="preserve">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12212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Pr="00E60F26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BE5AE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Pr="00E60F26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0F26">
              <w:rPr>
                <w:sz w:val="20"/>
                <w:szCs w:val="20"/>
              </w:rPr>
              <w:t>ндивидуальная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E60F26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0F2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E60F26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E60F26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E60F26" w:rsidRDefault="00E413AC" w:rsidP="00D0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E60F26" w:rsidRDefault="00E413AC" w:rsidP="00D0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E60F26" w:rsidRDefault="00E413AC" w:rsidP="00D034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E60F26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E60F26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580103,87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E60F26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60F26">
              <w:rPr>
                <w:sz w:val="20"/>
                <w:szCs w:val="20"/>
              </w:rPr>
              <w:t>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165738,27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  <w:p w:rsidR="00E413AC" w:rsidRPr="00E60F26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E60F26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E60F26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E60F26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E60F26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Pr="00E60F26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455D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0151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C75D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2B5E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F95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F9542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E60F26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C75D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2B5E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F95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 Анатолий Владимирович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F95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EE29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EE29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F954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9F04DB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E413AC" w:rsidRDefault="00E413AC" w:rsidP="009F04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9F04D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817486,40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F95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F9542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AC1B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413AC" w:rsidRDefault="00E413AC" w:rsidP="000213B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F954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F954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F954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C75D9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2B5E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619327,50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33279D">
        <w:trPr>
          <w:trHeight w:val="106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C20B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Прудников А.Д.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0151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515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 1)ФОЛЬКСВАГЕН Джетта.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217130.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ТАЙОТА ЛЕКСУС ЛХ 570.</w:t>
            </w:r>
          </w:p>
          <w:p w:rsidR="00E413AC" w:rsidRPr="00E05AD5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ТАЙОТА ЛЕКСУС РХ 270</w:t>
            </w:r>
            <w:r w:rsidRPr="00B72CC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5455712,00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26447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средства: ТАЙОТА ЛЕКСУС ЛХ 570</w:t>
            </w:r>
          </w:p>
          <w:p w:rsidR="00E413AC" w:rsidRDefault="00E413AC" w:rsidP="00264478">
            <w:pPr>
              <w:pStyle w:val="ConsPlusCell"/>
              <w:rPr>
                <w:sz w:val="20"/>
                <w:szCs w:val="20"/>
              </w:rPr>
            </w:pPr>
            <w:r w:rsidRPr="00960F8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доход, полученный от продажи легкового автомобиля и ранее накопленные сбережения).</w:t>
            </w:r>
          </w:p>
          <w:p w:rsidR="00E413AC" w:rsidRPr="00015152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RPr="0034397C" w:rsidTr="00BE5DF7">
        <w:trPr>
          <w:trHeight w:val="93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C20B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3327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433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621730" w:rsidRDefault="00E413AC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120000,</w:t>
            </w:r>
            <w:r w:rsidRPr="0062173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C20B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09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015152" w:rsidRDefault="00E413AC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015152" w:rsidRDefault="00E413AC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015152" w:rsidRDefault="00E413AC" w:rsidP="00E972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Pr="00015152" w:rsidRDefault="00E413AC" w:rsidP="00E9724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C969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C969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20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3657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Романович А.С.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2D29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8260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260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260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52669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:1) 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9D7C93">
              <w:rPr>
                <w:sz w:val="20"/>
                <w:szCs w:val="20"/>
              </w:rPr>
              <w:t xml:space="preserve"> 1.6</w:t>
            </w:r>
            <w:r>
              <w:rPr>
                <w:sz w:val="20"/>
                <w:szCs w:val="20"/>
              </w:rPr>
              <w:t>.</w:t>
            </w:r>
          </w:p>
          <w:p w:rsidR="00E413AC" w:rsidRPr="00352669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ХУНДАЙ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352669">
              <w:rPr>
                <w:sz w:val="20"/>
                <w:szCs w:val="20"/>
              </w:rPr>
              <w:t xml:space="preserve"> 2.2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АТ</w:t>
            </w:r>
            <w:r w:rsidRPr="00352669">
              <w:rPr>
                <w:sz w:val="20"/>
                <w:szCs w:val="20"/>
              </w:rPr>
              <w:t>.</w:t>
            </w:r>
          </w:p>
          <w:p w:rsidR="00E413AC" w:rsidRPr="00221B6B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М-67.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613123,73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9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3657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5152">
              <w:rPr>
                <w:sz w:val="20"/>
                <w:szCs w:val="20"/>
              </w:rPr>
              <w:t>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015152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539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539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539D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E413AC" w:rsidRPr="00F43F4D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FAW</w:t>
            </w:r>
            <w:r w:rsidRPr="00F43F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</w:t>
            </w:r>
            <w:r w:rsidRPr="00F43F4D">
              <w:rPr>
                <w:sz w:val="20"/>
                <w:szCs w:val="20"/>
              </w:rPr>
              <w:t>7130 (</w:t>
            </w:r>
            <w:r>
              <w:rPr>
                <w:sz w:val="20"/>
                <w:szCs w:val="20"/>
                <w:lang w:val="en-US"/>
              </w:rPr>
              <w:t>VITA</w:t>
            </w:r>
            <w:r w:rsidRPr="00F43F4D">
              <w:rPr>
                <w:sz w:val="20"/>
                <w:szCs w:val="20"/>
              </w:rPr>
              <w:t>).</w:t>
            </w:r>
          </w:p>
          <w:p w:rsidR="00E413AC" w:rsidRPr="00B61BDC" w:rsidRDefault="00E413AC" w:rsidP="00F43F4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ОПЕЛЬ Астра.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171962,75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208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330C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Семейкин М.М.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E43B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015152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1372,1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015152" w:rsidRDefault="00E413AC" w:rsidP="002C47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2C47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2C47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153AFE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413AC" w:rsidRPr="008C17F0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Автобус Даймлер-Бенц.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Автобус ФАП-Артик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1428.</w:t>
            </w:r>
          </w:p>
          <w:p w:rsidR="00E413AC" w:rsidRPr="00330C8E" w:rsidRDefault="00E413AC" w:rsidP="008C17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3143042,88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4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CC30E0" w:rsidRDefault="00E413AC" w:rsidP="00300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CC30E0" w:rsidRDefault="00E413AC" w:rsidP="00276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</w:p>
          <w:p w:rsidR="00E413AC" w:rsidRPr="00CC30E0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E413AC" w:rsidRDefault="00E413AC" w:rsidP="000F3DC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E413AC" w:rsidRPr="00CC30E0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1372,1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0F3DC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</w:p>
          <w:p w:rsidR="00E413AC" w:rsidRPr="00CC30E0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300293">
            <w:pPr>
              <w:pStyle w:val="ConsPlusCell"/>
              <w:rPr>
                <w:sz w:val="20"/>
                <w:szCs w:val="20"/>
              </w:rPr>
            </w:pPr>
          </w:p>
          <w:p w:rsidR="00E413AC" w:rsidRPr="00CC30E0" w:rsidRDefault="00E413AC" w:rsidP="0030029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CC30E0" w:rsidRDefault="00E413AC" w:rsidP="00767E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CC30E0" w:rsidRDefault="00E413AC" w:rsidP="00767E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CC30E0" w:rsidRDefault="00E413AC" w:rsidP="00767E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00293" w:rsidRDefault="00E413AC" w:rsidP="00885E03">
            <w:pPr>
              <w:pStyle w:val="ConsPlusCell"/>
              <w:rPr>
                <w:sz w:val="20"/>
                <w:szCs w:val="20"/>
                <w:lang w:val="en-US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СУБАРУ</w:t>
            </w:r>
            <w:r>
              <w:rPr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CC30E0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360572,27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CC30E0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RPr="0034397C" w:rsidTr="00EE337E">
        <w:trPr>
          <w:trHeight w:val="138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300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Серышева С.Н.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B37B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C16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691317,75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9A3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Pr="0034397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1) ССАНГ ЙОНГ </w:t>
            </w:r>
            <w:r>
              <w:rPr>
                <w:sz w:val="20"/>
                <w:szCs w:val="20"/>
                <w:lang w:val="en-US"/>
              </w:rPr>
              <w:t>KYRON</w:t>
            </w:r>
            <w:r w:rsidRPr="00046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046E8B">
              <w:rPr>
                <w:sz w:val="20"/>
                <w:szCs w:val="20"/>
              </w:rPr>
              <w:t>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F00F1F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ХОНДА СТРИМ.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транспорт-ные средства:</w:t>
            </w: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752831,69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9A3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Ситова Л.Г.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34397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Pr="00885E03" w:rsidRDefault="00E413AC" w:rsidP="009803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1092551,35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9A3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Л.А.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265A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9803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1026061,22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rHeight w:val="16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9A3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5841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7C1D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265A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B1A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9803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265531,74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9D6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Фадеев Д.В.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Подсобный корпус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337E8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373,4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A25D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95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95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40385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УАЗ-</w:t>
            </w:r>
            <w:r>
              <w:rPr>
                <w:sz w:val="20"/>
                <w:szCs w:val="20"/>
                <w:lang w:val="en-US"/>
              </w:rPr>
              <w:t>HUNTER</w:t>
            </w:r>
            <w:r>
              <w:rPr>
                <w:sz w:val="20"/>
                <w:szCs w:val="20"/>
              </w:rPr>
              <w:t>.</w:t>
            </w:r>
          </w:p>
          <w:p w:rsidR="00E413AC" w:rsidRPr="00406DE5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ЛЕКСУС </w:t>
            </w:r>
            <w:r>
              <w:rPr>
                <w:sz w:val="20"/>
                <w:szCs w:val="20"/>
                <w:lang w:val="en-US"/>
              </w:rPr>
              <w:t>LX</w:t>
            </w:r>
            <w:r w:rsidRPr="00406DE5">
              <w:rPr>
                <w:sz w:val="20"/>
                <w:szCs w:val="20"/>
              </w:rPr>
              <w:t xml:space="preserve"> 570.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406DE5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ВАЗ 212140.</w:t>
            </w:r>
          </w:p>
          <w:p w:rsidR="00E413AC" w:rsidRPr="00352669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МЕРСЕДЕС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352669">
              <w:rPr>
                <w:sz w:val="20"/>
                <w:szCs w:val="20"/>
              </w:rPr>
              <w:t xml:space="preserve"> 515.</w:t>
            </w:r>
          </w:p>
          <w:p w:rsidR="00E413AC" w:rsidRPr="00352669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5) </w:t>
            </w:r>
            <w:r>
              <w:rPr>
                <w:sz w:val="20"/>
                <w:szCs w:val="20"/>
              </w:rPr>
              <w:t>УАЗ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 w:rsidRPr="00352669">
              <w:rPr>
                <w:sz w:val="20"/>
                <w:szCs w:val="20"/>
              </w:rPr>
              <w:t>.</w:t>
            </w:r>
          </w:p>
          <w:p w:rsidR="00E413AC" w:rsidRPr="00352669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6) </w:t>
            </w:r>
            <w:r>
              <w:rPr>
                <w:sz w:val="20"/>
                <w:szCs w:val="20"/>
              </w:rPr>
              <w:t>МЕРСЕДЕС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352669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  <w:lang w:val="en-US"/>
              </w:rPr>
              <w:t>D</w:t>
            </w:r>
            <w:r w:rsidRPr="00352669">
              <w:rPr>
                <w:sz w:val="20"/>
                <w:szCs w:val="20"/>
              </w:rPr>
              <w:t>.</w:t>
            </w:r>
          </w:p>
          <w:p w:rsidR="00E413AC" w:rsidRPr="006B0937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7) </w:t>
            </w:r>
            <w:r>
              <w:rPr>
                <w:sz w:val="20"/>
                <w:szCs w:val="20"/>
              </w:rPr>
              <w:t>ГАЗ 27057.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E413AC" w:rsidRPr="0040385D" w:rsidRDefault="00E413AC" w:rsidP="0040385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C836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C8368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Снегоболотоход СКБ 600-03.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Снегоболотоход СКБ 600.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E413AC" w:rsidRDefault="00E413AC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FUKAI</w:t>
            </w:r>
            <w:r w:rsidRPr="0096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ZL</w:t>
            </w:r>
            <w:r w:rsidRPr="00960F8B">
              <w:rPr>
                <w:sz w:val="20"/>
                <w:szCs w:val="20"/>
              </w:rPr>
              <w:t xml:space="preserve"> 926</w:t>
            </w:r>
            <w:r>
              <w:rPr>
                <w:sz w:val="20"/>
                <w:szCs w:val="20"/>
              </w:rPr>
              <w:t>.</w:t>
            </w:r>
          </w:p>
          <w:p w:rsidR="00E413AC" w:rsidRDefault="00E413AC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413AC" w:rsidRDefault="00E413AC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прицеп бортовой;</w:t>
            </w:r>
          </w:p>
          <w:p w:rsidR="00E413AC" w:rsidRPr="00960F8B" w:rsidRDefault="00E413AC" w:rsidP="00960F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одноосный тракторный прицеп.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34397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1F3D0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413AC" w:rsidRDefault="00E413AC" w:rsidP="001F3D0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V</w:t>
            </w:r>
            <w:r w:rsidRPr="001F3D06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  <w:lang w:val="en-US"/>
              </w:rPr>
              <w:t>D</w:t>
            </w:r>
            <w:r w:rsidRPr="00960F8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продажа автомобиля</w:t>
            </w:r>
            <w:r w:rsidRPr="00CD4563">
              <w:rPr>
                <w:sz w:val="20"/>
                <w:szCs w:val="20"/>
              </w:rPr>
              <w:t xml:space="preserve"> (2015</w:t>
            </w:r>
            <w:r>
              <w:rPr>
                <w:sz w:val="20"/>
                <w:szCs w:val="20"/>
              </w:rPr>
              <w:t>г.) и ранее накопленные сбережения).</w:t>
            </w:r>
          </w:p>
          <w:p w:rsidR="00E413AC" w:rsidRPr="00D15E20" w:rsidRDefault="00E413AC" w:rsidP="00CD45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 Снегоболотоход СКБ 600 (ранее накопленные сбережения).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D6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B479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D405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D405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D405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D6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Чукреев А.А.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90E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D222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ED222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ED222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50636,0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413AC" w:rsidRDefault="00E413AC" w:rsidP="00DE22FF">
            <w:pPr>
              <w:pStyle w:val="ConsPlusCell"/>
              <w:rPr>
                <w:sz w:val="20"/>
                <w:szCs w:val="20"/>
              </w:rPr>
            </w:pPr>
            <w:r w:rsidRPr="00DE22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ВАЗ ЛАДА 213100.</w:t>
            </w:r>
          </w:p>
          <w:p w:rsidR="00E413AC" w:rsidRPr="00352669" w:rsidRDefault="00E413AC" w:rsidP="00DE22FF">
            <w:pPr>
              <w:pStyle w:val="ConsPlusCell"/>
              <w:rPr>
                <w:sz w:val="20"/>
                <w:szCs w:val="20"/>
              </w:rPr>
            </w:pPr>
          </w:p>
          <w:p w:rsidR="00E413AC" w:rsidRPr="00352669" w:rsidRDefault="00E413AC" w:rsidP="00DE22FF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НИССАН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QASHKAI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TEKNA</w:t>
            </w:r>
            <w:r w:rsidRPr="00352669">
              <w:rPr>
                <w:sz w:val="20"/>
                <w:szCs w:val="20"/>
              </w:rPr>
              <w:t>.</w:t>
            </w:r>
          </w:p>
          <w:p w:rsidR="00E413AC" w:rsidRPr="00352669" w:rsidRDefault="00E413AC" w:rsidP="00DE22FF">
            <w:pPr>
              <w:pStyle w:val="ConsPlusCell"/>
              <w:rPr>
                <w:sz w:val="20"/>
                <w:szCs w:val="20"/>
              </w:rPr>
            </w:pPr>
            <w:r w:rsidRPr="00352669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ФОЛЬКСВАГЕН</w:t>
            </w:r>
            <w:r w:rsidRPr="0035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  <w:r w:rsidRPr="00352669">
              <w:rPr>
                <w:sz w:val="20"/>
                <w:szCs w:val="20"/>
              </w:rPr>
              <w:t>.</w:t>
            </w:r>
          </w:p>
          <w:p w:rsidR="00E413AC" w:rsidRPr="00CB7403" w:rsidRDefault="00E413AC" w:rsidP="00DE22FF">
            <w:pPr>
              <w:pStyle w:val="ConsPlusCell"/>
              <w:rPr>
                <w:sz w:val="20"/>
                <w:szCs w:val="20"/>
              </w:rPr>
            </w:pPr>
            <w:r w:rsidRPr="00CB7403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ДЭУ НЕКС-</w:t>
            </w:r>
            <w:r>
              <w:rPr>
                <w:sz w:val="20"/>
                <w:szCs w:val="20"/>
                <w:lang w:val="en-US"/>
              </w:rPr>
              <w:t>D</w:t>
            </w:r>
            <w:r w:rsidRPr="00CB7403">
              <w:rPr>
                <w:sz w:val="20"/>
                <w:szCs w:val="20"/>
              </w:rPr>
              <w:t>.</w:t>
            </w:r>
          </w:p>
          <w:p w:rsidR="00E413AC" w:rsidRDefault="00E413AC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413AC" w:rsidRDefault="00E413AC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E413AC" w:rsidRDefault="00E413AC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Шварцмюл-</w:t>
            </w:r>
          </w:p>
          <w:p w:rsidR="00E413AC" w:rsidRPr="00DE22FF" w:rsidRDefault="00E413AC" w:rsidP="00DE22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7013855,51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D6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1801,0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Pr="004C352C" w:rsidRDefault="00E413AC" w:rsidP="00885E03">
            <w:pPr>
              <w:pStyle w:val="ConsPlusCell"/>
              <w:rPr>
                <w:sz w:val="20"/>
                <w:szCs w:val="20"/>
              </w:rPr>
            </w:pPr>
            <w:r w:rsidRPr="004C352C">
              <w:rPr>
                <w:sz w:val="20"/>
                <w:szCs w:val="20"/>
              </w:rPr>
              <w:t>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</w:p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E50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Pr="004C352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1925000</w:t>
            </w:r>
            <w:r w:rsidRPr="004C352C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3AC" w:rsidRPr="0034397C" w:rsidTr="00EE337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D6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490E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337E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885E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E50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9E50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C" w:rsidRDefault="00E413AC" w:rsidP="00ED20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13AC" w:rsidRDefault="00E413AC"/>
    <w:sectPr w:rsidR="00E413AC" w:rsidSect="007D7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EBE"/>
    <w:multiLevelType w:val="hybridMultilevel"/>
    <w:tmpl w:val="19A2D72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8626F2"/>
    <w:multiLevelType w:val="hybridMultilevel"/>
    <w:tmpl w:val="DAE03F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DD4F46"/>
    <w:multiLevelType w:val="hybridMultilevel"/>
    <w:tmpl w:val="3F04CA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D6923"/>
    <w:multiLevelType w:val="hybridMultilevel"/>
    <w:tmpl w:val="0F58FB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DE0D11"/>
    <w:multiLevelType w:val="hybridMultilevel"/>
    <w:tmpl w:val="20887B0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6D86C8F"/>
    <w:multiLevelType w:val="hybridMultilevel"/>
    <w:tmpl w:val="E57AFC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0E5"/>
    <w:rsid w:val="000054C2"/>
    <w:rsid w:val="00012B4F"/>
    <w:rsid w:val="00015152"/>
    <w:rsid w:val="00017CCA"/>
    <w:rsid w:val="000213BB"/>
    <w:rsid w:val="00034AC9"/>
    <w:rsid w:val="00034DF4"/>
    <w:rsid w:val="000467AC"/>
    <w:rsid w:val="00046E8B"/>
    <w:rsid w:val="000520A0"/>
    <w:rsid w:val="00065D50"/>
    <w:rsid w:val="0006766E"/>
    <w:rsid w:val="00067DF6"/>
    <w:rsid w:val="0008617E"/>
    <w:rsid w:val="000874C5"/>
    <w:rsid w:val="00096063"/>
    <w:rsid w:val="000967FE"/>
    <w:rsid w:val="00097D73"/>
    <w:rsid w:val="000A25A1"/>
    <w:rsid w:val="000A2D44"/>
    <w:rsid w:val="000B3CB3"/>
    <w:rsid w:val="000C36BE"/>
    <w:rsid w:val="000C4756"/>
    <w:rsid w:val="000D2568"/>
    <w:rsid w:val="000E2C94"/>
    <w:rsid w:val="000E50CC"/>
    <w:rsid w:val="000F3DC4"/>
    <w:rsid w:val="001024F4"/>
    <w:rsid w:val="00103FEB"/>
    <w:rsid w:val="001063B6"/>
    <w:rsid w:val="00107342"/>
    <w:rsid w:val="0011086C"/>
    <w:rsid w:val="001174E3"/>
    <w:rsid w:val="00121354"/>
    <w:rsid w:val="00122126"/>
    <w:rsid w:val="00125896"/>
    <w:rsid w:val="00132D39"/>
    <w:rsid w:val="00132E20"/>
    <w:rsid w:val="00141AE6"/>
    <w:rsid w:val="00146713"/>
    <w:rsid w:val="001515C6"/>
    <w:rsid w:val="001521A7"/>
    <w:rsid w:val="00153AFE"/>
    <w:rsid w:val="00167C81"/>
    <w:rsid w:val="00174EBE"/>
    <w:rsid w:val="00191E7D"/>
    <w:rsid w:val="00193283"/>
    <w:rsid w:val="00196AA4"/>
    <w:rsid w:val="001A6D8B"/>
    <w:rsid w:val="001C2169"/>
    <w:rsid w:val="001D63C7"/>
    <w:rsid w:val="001E0B63"/>
    <w:rsid w:val="001E3CEE"/>
    <w:rsid w:val="001E6417"/>
    <w:rsid w:val="001E6467"/>
    <w:rsid w:val="001E69EE"/>
    <w:rsid w:val="001F3D06"/>
    <w:rsid w:val="00207E5C"/>
    <w:rsid w:val="00212563"/>
    <w:rsid w:val="00214374"/>
    <w:rsid w:val="00215A82"/>
    <w:rsid w:val="00216610"/>
    <w:rsid w:val="00216B99"/>
    <w:rsid w:val="00221B6B"/>
    <w:rsid w:val="002265DC"/>
    <w:rsid w:val="00234D68"/>
    <w:rsid w:val="00242EAD"/>
    <w:rsid w:val="00246E6A"/>
    <w:rsid w:val="00256142"/>
    <w:rsid w:val="0026330B"/>
    <w:rsid w:val="00264478"/>
    <w:rsid w:val="00265085"/>
    <w:rsid w:val="00265AF1"/>
    <w:rsid w:val="00276B03"/>
    <w:rsid w:val="00277BDD"/>
    <w:rsid w:val="002808BD"/>
    <w:rsid w:val="00285140"/>
    <w:rsid w:val="00286E99"/>
    <w:rsid w:val="002919CA"/>
    <w:rsid w:val="00297D03"/>
    <w:rsid w:val="002A21D9"/>
    <w:rsid w:val="002A5539"/>
    <w:rsid w:val="002A7124"/>
    <w:rsid w:val="002A7AE2"/>
    <w:rsid w:val="002B4ED5"/>
    <w:rsid w:val="002B5E27"/>
    <w:rsid w:val="002C2EF2"/>
    <w:rsid w:val="002C47D2"/>
    <w:rsid w:val="002D2168"/>
    <w:rsid w:val="002D286C"/>
    <w:rsid w:val="002D29E2"/>
    <w:rsid w:val="002E7561"/>
    <w:rsid w:val="002F0E8A"/>
    <w:rsid w:val="00300293"/>
    <w:rsid w:val="003130D0"/>
    <w:rsid w:val="003153D6"/>
    <w:rsid w:val="00316919"/>
    <w:rsid w:val="00317A56"/>
    <w:rsid w:val="00330C8E"/>
    <w:rsid w:val="0033279D"/>
    <w:rsid w:val="00335A79"/>
    <w:rsid w:val="00337E82"/>
    <w:rsid w:val="0034397C"/>
    <w:rsid w:val="00346865"/>
    <w:rsid w:val="003475C0"/>
    <w:rsid w:val="00352669"/>
    <w:rsid w:val="00352AAB"/>
    <w:rsid w:val="00362625"/>
    <w:rsid w:val="00365742"/>
    <w:rsid w:val="003657E5"/>
    <w:rsid w:val="00376326"/>
    <w:rsid w:val="00393863"/>
    <w:rsid w:val="0039670B"/>
    <w:rsid w:val="003A6D46"/>
    <w:rsid w:val="003B031E"/>
    <w:rsid w:val="003D5F7A"/>
    <w:rsid w:val="003F1942"/>
    <w:rsid w:val="003F7FF6"/>
    <w:rsid w:val="00401415"/>
    <w:rsid w:val="0040385D"/>
    <w:rsid w:val="00405127"/>
    <w:rsid w:val="00405259"/>
    <w:rsid w:val="00406DE5"/>
    <w:rsid w:val="00416855"/>
    <w:rsid w:val="0042610E"/>
    <w:rsid w:val="0044415D"/>
    <w:rsid w:val="00450F62"/>
    <w:rsid w:val="00451098"/>
    <w:rsid w:val="00452A0C"/>
    <w:rsid w:val="00455DFA"/>
    <w:rsid w:val="00462521"/>
    <w:rsid w:val="004649E5"/>
    <w:rsid w:val="00465B0A"/>
    <w:rsid w:val="00480610"/>
    <w:rsid w:val="004834DA"/>
    <w:rsid w:val="00483C73"/>
    <w:rsid w:val="00484625"/>
    <w:rsid w:val="00490E50"/>
    <w:rsid w:val="004A07A9"/>
    <w:rsid w:val="004A3D8D"/>
    <w:rsid w:val="004A47D9"/>
    <w:rsid w:val="004A621E"/>
    <w:rsid w:val="004A6820"/>
    <w:rsid w:val="004B228C"/>
    <w:rsid w:val="004C352C"/>
    <w:rsid w:val="004C61A7"/>
    <w:rsid w:val="004D7D7D"/>
    <w:rsid w:val="004E1C83"/>
    <w:rsid w:val="004E3949"/>
    <w:rsid w:val="004E3E3A"/>
    <w:rsid w:val="004F5A02"/>
    <w:rsid w:val="004F79ED"/>
    <w:rsid w:val="00501EEC"/>
    <w:rsid w:val="00501FD9"/>
    <w:rsid w:val="00504A87"/>
    <w:rsid w:val="00504F8C"/>
    <w:rsid w:val="00510551"/>
    <w:rsid w:val="00512085"/>
    <w:rsid w:val="00525CAE"/>
    <w:rsid w:val="00525D9C"/>
    <w:rsid w:val="0053666E"/>
    <w:rsid w:val="00537B0B"/>
    <w:rsid w:val="005408DD"/>
    <w:rsid w:val="00544D78"/>
    <w:rsid w:val="005501C0"/>
    <w:rsid w:val="00564FFA"/>
    <w:rsid w:val="00566B14"/>
    <w:rsid w:val="00566EDE"/>
    <w:rsid w:val="00576C56"/>
    <w:rsid w:val="00580200"/>
    <w:rsid w:val="005807BA"/>
    <w:rsid w:val="005841F8"/>
    <w:rsid w:val="005A6713"/>
    <w:rsid w:val="005A77C3"/>
    <w:rsid w:val="005C018F"/>
    <w:rsid w:val="005C1704"/>
    <w:rsid w:val="005C5A88"/>
    <w:rsid w:val="005D3581"/>
    <w:rsid w:val="005E2EDA"/>
    <w:rsid w:val="005E7C5D"/>
    <w:rsid w:val="005F0D5F"/>
    <w:rsid w:val="005F65D6"/>
    <w:rsid w:val="00611D5C"/>
    <w:rsid w:val="00621123"/>
    <w:rsid w:val="00621730"/>
    <w:rsid w:val="00636967"/>
    <w:rsid w:val="006377A8"/>
    <w:rsid w:val="00650154"/>
    <w:rsid w:val="006608B1"/>
    <w:rsid w:val="00660E77"/>
    <w:rsid w:val="0066527C"/>
    <w:rsid w:val="0067385B"/>
    <w:rsid w:val="00675DC4"/>
    <w:rsid w:val="00680A31"/>
    <w:rsid w:val="00685B0F"/>
    <w:rsid w:val="006864A7"/>
    <w:rsid w:val="0069196D"/>
    <w:rsid w:val="00697BF3"/>
    <w:rsid w:val="006A4C77"/>
    <w:rsid w:val="006A7B3A"/>
    <w:rsid w:val="006B0937"/>
    <w:rsid w:val="006C4501"/>
    <w:rsid w:val="006C475C"/>
    <w:rsid w:val="006D0D4B"/>
    <w:rsid w:val="006D2E1E"/>
    <w:rsid w:val="006D49B1"/>
    <w:rsid w:val="006D65C0"/>
    <w:rsid w:val="006F2A89"/>
    <w:rsid w:val="006F40AA"/>
    <w:rsid w:val="00703E83"/>
    <w:rsid w:val="00710029"/>
    <w:rsid w:val="0073277E"/>
    <w:rsid w:val="0074060B"/>
    <w:rsid w:val="007412F9"/>
    <w:rsid w:val="00743987"/>
    <w:rsid w:val="00747614"/>
    <w:rsid w:val="0074781D"/>
    <w:rsid w:val="00747F6B"/>
    <w:rsid w:val="00752808"/>
    <w:rsid w:val="00767E6C"/>
    <w:rsid w:val="007719CE"/>
    <w:rsid w:val="00771B33"/>
    <w:rsid w:val="00786853"/>
    <w:rsid w:val="00792ABF"/>
    <w:rsid w:val="007A0972"/>
    <w:rsid w:val="007A0ADF"/>
    <w:rsid w:val="007A1AB4"/>
    <w:rsid w:val="007A4E94"/>
    <w:rsid w:val="007A78E9"/>
    <w:rsid w:val="007B7469"/>
    <w:rsid w:val="007C1D9D"/>
    <w:rsid w:val="007C6778"/>
    <w:rsid w:val="007D2F9D"/>
    <w:rsid w:val="007D702A"/>
    <w:rsid w:val="007E30EF"/>
    <w:rsid w:val="007E3206"/>
    <w:rsid w:val="007E330F"/>
    <w:rsid w:val="007F00F9"/>
    <w:rsid w:val="007F4456"/>
    <w:rsid w:val="007F4A52"/>
    <w:rsid w:val="007F5459"/>
    <w:rsid w:val="007F7C31"/>
    <w:rsid w:val="008044C5"/>
    <w:rsid w:val="00806436"/>
    <w:rsid w:val="00807AFF"/>
    <w:rsid w:val="00813DB4"/>
    <w:rsid w:val="00814873"/>
    <w:rsid w:val="00816C8F"/>
    <w:rsid w:val="00820575"/>
    <w:rsid w:val="00824622"/>
    <w:rsid w:val="0082481B"/>
    <w:rsid w:val="008260CD"/>
    <w:rsid w:val="00830794"/>
    <w:rsid w:val="0083475A"/>
    <w:rsid w:val="008352C4"/>
    <w:rsid w:val="0083541E"/>
    <w:rsid w:val="008433F8"/>
    <w:rsid w:val="0084424E"/>
    <w:rsid w:val="0084797D"/>
    <w:rsid w:val="00851396"/>
    <w:rsid w:val="008623F2"/>
    <w:rsid w:val="00863608"/>
    <w:rsid w:val="00870065"/>
    <w:rsid w:val="00880EDD"/>
    <w:rsid w:val="0088460E"/>
    <w:rsid w:val="00885BCC"/>
    <w:rsid w:val="00885E03"/>
    <w:rsid w:val="00887475"/>
    <w:rsid w:val="008875A6"/>
    <w:rsid w:val="008926B8"/>
    <w:rsid w:val="008942EE"/>
    <w:rsid w:val="0089451F"/>
    <w:rsid w:val="008A3B8F"/>
    <w:rsid w:val="008B1AD8"/>
    <w:rsid w:val="008C17F0"/>
    <w:rsid w:val="008C363C"/>
    <w:rsid w:val="008C4B68"/>
    <w:rsid w:val="008D4258"/>
    <w:rsid w:val="008D6B81"/>
    <w:rsid w:val="008E61C6"/>
    <w:rsid w:val="008E7770"/>
    <w:rsid w:val="008F2AAA"/>
    <w:rsid w:val="008F3721"/>
    <w:rsid w:val="008F4DEA"/>
    <w:rsid w:val="00903C32"/>
    <w:rsid w:val="00904C1D"/>
    <w:rsid w:val="00915A94"/>
    <w:rsid w:val="009225AB"/>
    <w:rsid w:val="00937699"/>
    <w:rsid w:val="009412A2"/>
    <w:rsid w:val="00944E4A"/>
    <w:rsid w:val="009579FD"/>
    <w:rsid w:val="00960F8B"/>
    <w:rsid w:val="009612A1"/>
    <w:rsid w:val="00962A37"/>
    <w:rsid w:val="009665EA"/>
    <w:rsid w:val="00967810"/>
    <w:rsid w:val="00970577"/>
    <w:rsid w:val="009751EE"/>
    <w:rsid w:val="009800E5"/>
    <w:rsid w:val="00980389"/>
    <w:rsid w:val="0099093E"/>
    <w:rsid w:val="009A3832"/>
    <w:rsid w:val="009A3BEF"/>
    <w:rsid w:val="009C0EE1"/>
    <w:rsid w:val="009C116E"/>
    <w:rsid w:val="009C5C03"/>
    <w:rsid w:val="009D109E"/>
    <w:rsid w:val="009D6DBD"/>
    <w:rsid w:val="009D7C93"/>
    <w:rsid w:val="009E5082"/>
    <w:rsid w:val="009E6AE8"/>
    <w:rsid w:val="009F04DB"/>
    <w:rsid w:val="009F295E"/>
    <w:rsid w:val="00A13870"/>
    <w:rsid w:val="00A21431"/>
    <w:rsid w:val="00A25D25"/>
    <w:rsid w:val="00A2677E"/>
    <w:rsid w:val="00A332EB"/>
    <w:rsid w:val="00A3464F"/>
    <w:rsid w:val="00A3564C"/>
    <w:rsid w:val="00A36AE9"/>
    <w:rsid w:val="00A43646"/>
    <w:rsid w:val="00A50483"/>
    <w:rsid w:val="00A518E0"/>
    <w:rsid w:val="00A7375B"/>
    <w:rsid w:val="00A74454"/>
    <w:rsid w:val="00A871EB"/>
    <w:rsid w:val="00A9275D"/>
    <w:rsid w:val="00A96C5F"/>
    <w:rsid w:val="00AA3013"/>
    <w:rsid w:val="00AB3216"/>
    <w:rsid w:val="00AB650C"/>
    <w:rsid w:val="00AC0B57"/>
    <w:rsid w:val="00AC1BF2"/>
    <w:rsid w:val="00AC580C"/>
    <w:rsid w:val="00AD77FC"/>
    <w:rsid w:val="00AE1951"/>
    <w:rsid w:val="00AE1E59"/>
    <w:rsid w:val="00AE685F"/>
    <w:rsid w:val="00AF6D18"/>
    <w:rsid w:val="00B01D39"/>
    <w:rsid w:val="00B14188"/>
    <w:rsid w:val="00B1554A"/>
    <w:rsid w:val="00B175EF"/>
    <w:rsid w:val="00B2188C"/>
    <w:rsid w:val="00B22F77"/>
    <w:rsid w:val="00B266EC"/>
    <w:rsid w:val="00B37BD5"/>
    <w:rsid w:val="00B37F81"/>
    <w:rsid w:val="00B4729A"/>
    <w:rsid w:val="00B479BC"/>
    <w:rsid w:val="00B52AD1"/>
    <w:rsid w:val="00B61BDC"/>
    <w:rsid w:val="00B63B9A"/>
    <w:rsid w:val="00B72CC6"/>
    <w:rsid w:val="00B74647"/>
    <w:rsid w:val="00B76217"/>
    <w:rsid w:val="00B829BA"/>
    <w:rsid w:val="00B9148C"/>
    <w:rsid w:val="00B91F07"/>
    <w:rsid w:val="00B94E46"/>
    <w:rsid w:val="00BA17F0"/>
    <w:rsid w:val="00BA33D7"/>
    <w:rsid w:val="00BA5B40"/>
    <w:rsid w:val="00BB3A2E"/>
    <w:rsid w:val="00BC1885"/>
    <w:rsid w:val="00BC4641"/>
    <w:rsid w:val="00BC4FDF"/>
    <w:rsid w:val="00BD5E31"/>
    <w:rsid w:val="00BE5AED"/>
    <w:rsid w:val="00BE5C93"/>
    <w:rsid w:val="00BE5DF7"/>
    <w:rsid w:val="00BE7E57"/>
    <w:rsid w:val="00BF2AE1"/>
    <w:rsid w:val="00BF4BC8"/>
    <w:rsid w:val="00C046A7"/>
    <w:rsid w:val="00C048DF"/>
    <w:rsid w:val="00C054F9"/>
    <w:rsid w:val="00C1115D"/>
    <w:rsid w:val="00C16A14"/>
    <w:rsid w:val="00C20B91"/>
    <w:rsid w:val="00C20E29"/>
    <w:rsid w:val="00C20F22"/>
    <w:rsid w:val="00C23A63"/>
    <w:rsid w:val="00C3564E"/>
    <w:rsid w:val="00C50194"/>
    <w:rsid w:val="00C526D6"/>
    <w:rsid w:val="00C6185E"/>
    <w:rsid w:val="00C75D9E"/>
    <w:rsid w:val="00C763A8"/>
    <w:rsid w:val="00C76E7F"/>
    <w:rsid w:val="00C808B8"/>
    <w:rsid w:val="00C832B9"/>
    <w:rsid w:val="00C83685"/>
    <w:rsid w:val="00C8585B"/>
    <w:rsid w:val="00C91829"/>
    <w:rsid w:val="00C91B12"/>
    <w:rsid w:val="00C96949"/>
    <w:rsid w:val="00CA1D1F"/>
    <w:rsid w:val="00CA20C6"/>
    <w:rsid w:val="00CA6925"/>
    <w:rsid w:val="00CA787A"/>
    <w:rsid w:val="00CB1AE6"/>
    <w:rsid w:val="00CB7403"/>
    <w:rsid w:val="00CC30E0"/>
    <w:rsid w:val="00CC412D"/>
    <w:rsid w:val="00CD4563"/>
    <w:rsid w:val="00CF3B71"/>
    <w:rsid w:val="00CF529D"/>
    <w:rsid w:val="00D01C70"/>
    <w:rsid w:val="00D0344F"/>
    <w:rsid w:val="00D15E20"/>
    <w:rsid w:val="00D2513B"/>
    <w:rsid w:val="00D26ACF"/>
    <w:rsid w:val="00D4055D"/>
    <w:rsid w:val="00D461DB"/>
    <w:rsid w:val="00D52B29"/>
    <w:rsid w:val="00D52F92"/>
    <w:rsid w:val="00D726D5"/>
    <w:rsid w:val="00D72709"/>
    <w:rsid w:val="00D731ED"/>
    <w:rsid w:val="00D76FF2"/>
    <w:rsid w:val="00D777D4"/>
    <w:rsid w:val="00D8022A"/>
    <w:rsid w:val="00D909DB"/>
    <w:rsid w:val="00D92322"/>
    <w:rsid w:val="00D94104"/>
    <w:rsid w:val="00D96146"/>
    <w:rsid w:val="00DA2054"/>
    <w:rsid w:val="00DA46F4"/>
    <w:rsid w:val="00DB1CA0"/>
    <w:rsid w:val="00DB200F"/>
    <w:rsid w:val="00DB4B83"/>
    <w:rsid w:val="00DD57D9"/>
    <w:rsid w:val="00DD7F52"/>
    <w:rsid w:val="00DE22FF"/>
    <w:rsid w:val="00DE4C67"/>
    <w:rsid w:val="00DE4E88"/>
    <w:rsid w:val="00DF6B1C"/>
    <w:rsid w:val="00DF6F90"/>
    <w:rsid w:val="00DF7069"/>
    <w:rsid w:val="00E00B89"/>
    <w:rsid w:val="00E0303C"/>
    <w:rsid w:val="00E05AD5"/>
    <w:rsid w:val="00E05FFE"/>
    <w:rsid w:val="00E11700"/>
    <w:rsid w:val="00E11C2B"/>
    <w:rsid w:val="00E11D26"/>
    <w:rsid w:val="00E1215B"/>
    <w:rsid w:val="00E139D1"/>
    <w:rsid w:val="00E14F66"/>
    <w:rsid w:val="00E2398D"/>
    <w:rsid w:val="00E413AC"/>
    <w:rsid w:val="00E43B83"/>
    <w:rsid w:val="00E5035F"/>
    <w:rsid w:val="00E512A1"/>
    <w:rsid w:val="00E539DC"/>
    <w:rsid w:val="00E60D4F"/>
    <w:rsid w:val="00E60F26"/>
    <w:rsid w:val="00E67155"/>
    <w:rsid w:val="00E67872"/>
    <w:rsid w:val="00E83EFC"/>
    <w:rsid w:val="00E87290"/>
    <w:rsid w:val="00E879A6"/>
    <w:rsid w:val="00E904EC"/>
    <w:rsid w:val="00E958AE"/>
    <w:rsid w:val="00E96199"/>
    <w:rsid w:val="00E9724B"/>
    <w:rsid w:val="00EA348D"/>
    <w:rsid w:val="00EB1034"/>
    <w:rsid w:val="00EB1670"/>
    <w:rsid w:val="00EC0B3C"/>
    <w:rsid w:val="00EC736C"/>
    <w:rsid w:val="00ED20DB"/>
    <w:rsid w:val="00ED222B"/>
    <w:rsid w:val="00EE29CA"/>
    <w:rsid w:val="00EE337E"/>
    <w:rsid w:val="00EF3F6C"/>
    <w:rsid w:val="00EF7A47"/>
    <w:rsid w:val="00F00F1F"/>
    <w:rsid w:val="00F232FD"/>
    <w:rsid w:val="00F2766A"/>
    <w:rsid w:val="00F41B54"/>
    <w:rsid w:val="00F41C26"/>
    <w:rsid w:val="00F42F63"/>
    <w:rsid w:val="00F438C2"/>
    <w:rsid w:val="00F43DEF"/>
    <w:rsid w:val="00F43F4D"/>
    <w:rsid w:val="00F50D66"/>
    <w:rsid w:val="00F5797F"/>
    <w:rsid w:val="00F63ED8"/>
    <w:rsid w:val="00F6617D"/>
    <w:rsid w:val="00F73637"/>
    <w:rsid w:val="00F8214A"/>
    <w:rsid w:val="00F87E09"/>
    <w:rsid w:val="00F9542E"/>
    <w:rsid w:val="00FB3061"/>
    <w:rsid w:val="00FC35E9"/>
    <w:rsid w:val="00FD1B81"/>
    <w:rsid w:val="00FD228C"/>
    <w:rsid w:val="00FD47EB"/>
    <w:rsid w:val="00FD7AB9"/>
    <w:rsid w:val="00FE0B12"/>
    <w:rsid w:val="00FE2A2E"/>
    <w:rsid w:val="00FE2FB5"/>
    <w:rsid w:val="00FE4FE1"/>
    <w:rsid w:val="00FE53A2"/>
    <w:rsid w:val="00FE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D70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1270</TotalTime>
  <Pages>10</Pages>
  <Words>1384</Words>
  <Characters>7890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Раиса Молоствова</dc:creator>
  <cp:keywords/>
  <dc:description/>
  <cp:lastModifiedBy>pc9</cp:lastModifiedBy>
  <cp:revision>106</cp:revision>
  <cp:lastPrinted>2016-03-29T09:14:00Z</cp:lastPrinted>
  <dcterms:created xsi:type="dcterms:W3CDTF">2016-03-22T10:34:00Z</dcterms:created>
  <dcterms:modified xsi:type="dcterms:W3CDTF">2018-04-28T07:23:00Z</dcterms:modified>
</cp:coreProperties>
</file>