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CB" w:rsidRPr="00227E69" w:rsidRDefault="002607CB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Сведения</w:t>
      </w:r>
    </w:p>
    <w:p w:rsidR="002607CB" w:rsidRDefault="002607CB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 xml:space="preserve">о доходах, расходах, об имуществе и обязательствах имущественного характера, представленные лицами, </w:t>
      </w:r>
    </w:p>
    <w:p w:rsidR="002607CB" w:rsidRPr="00227E69" w:rsidRDefault="002607CB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замещающими муниципальные должности в Тугулымском городском округе</w:t>
      </w:r>
      <w:r>
        <w:rPr>
          <w:rFonts w:eastAsia="SimSun"/>
          <w:iCs/>
          <w:lang w:eastAsia="ru-RU"/>
        </w:rPr>
        <w:t>,</w:t>
      </w:r>
    </w:p>
    <w:p w:rsidR="002607CB" w:rsidRPr="00227E69" w:rsidRDefault="002607CB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</w:t>
      </w:r>
      <w:r>
        <w:rPr>
          <w:rFonts w:eastAsia="SimSun"/>
          <w:iCs/>
          <w:lang w:eastAsia="ru-RU"/>
        </w:rPr>
        <w:t xml:space="preserve"> отчетный период с 1 января 2017 года по 31 декабря 2017</w:t>
      </w:r>
      <w:r w:rsidRPr="00227E69">
        <w:rPr>
          <w:rFonts w:eastAsia="SimSun"/>
          <w:iCs/>
          <w:lang w:eastAsia="ru-RU"/>
        </w:rPr>
        <w:t xml:space="preserve"> года</w:t>
      </w:r>
    </w:p>
    <w:p w:rsidR="002607CB" w:rsidRPr="00227E69" w:rsidRDefault="002607CB" w:rsidP="00227E69">
      <w:pPr>
        <w:jc w:val="both"/>
        <w:rPr>
          <w:rFonts w:eastAsia="SimSun"/>
          <w:lang w:eastAsia="ru-RU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560"/>
        <w:gridCol w:w="850"/>
        <w:gridCol w:w="1418"/>
        <w:gridCol w:w="1559"/>
        <w:gridCol w:w="1336"/>
        <w:gridCol w:w="81"/>
        <w:gridCol w:w="993"/>
        <w:gridCol w:w="27"/>
        <w:gridCol w:w="1390"/>
        <w:gridCol w:w="2221"/>
      </w:tblGrid>
      <w:tr w:rsidR="002607CB" w:rsidRPr="00227E69" w:rsidTr="008E711C">
        <w:trPr>
          <w:cantSplit/>
        </w:trPr>
        <w:tc>
          <w:tcPr>
            <w:tcW w:w="1985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Фамилия, имя, отчество </w:t>
            </w:r>
          </w:p>
          <w:p w:rsidR="002607CB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лица, замещающего муниципальную должность</w:t>
            </w:r>
            <w:r>
              <w:rPr>
                <w:rFonts w:eastAsia="SimSun"/>
                <w:lang w:eastAsia="ru-RU"/>
              </w:rPr>
              <w:t xml:space="preserve"> и замещаемая муниципальная должность</w:t>
            </w:r>
            <w:r w:rsidRPr="00227E69">
              <w:rPr>
                <w:rFonts w:eastAsia="SimSun"/>
                <w:lang w:eastAsia="ru-RU"/>
              </w:rPr>
              <w:t xml:space="preserve">; 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супруг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(супруга); 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несовершен</w:t>
            </w:r>
            <w:r>
              <w:rPr>
                <w:rFonts w:eastAsia="SimSun"/>
                <w:lang w:eastAsia="ru-RU"/>
              </w:rPr>
              <w:t>-</w:t>
            </w:r>
            <w:r w:rsidRPr="00227E69">
              <w:rPr>
                <w:rFonts w:eastAsia="SimSun"/>
                <w:lang w:eastAsia="ru-RU"/>
              </w:rPr>
              <w:t>нолетние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дети</w:t>
            </w:r>
          </w:p>
        </w:tc>
        <w:tc>
          <w:tcPr>
            <w:tcW w:w="1417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Декла</w:t>
            </w:r>
            <w:r w:rsidRPr="00227E69">
              <w:rPr>
                <w:rFonts w:eastAsia="SimSun"/>
                <w:lang w:eastAsia="ru-RU"/>
              </w:rPr>
              <w:t>риро-ванный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годо</w:t>
            </w:r>
            <w:r w:rsidRPr="00227E69">
              <w:rPr>
                <w:rFonts w:eastAsia="SimSun"/>
                <w:lang w:eastAsia="ru-RU"/>
              </w:rPr>
              <w:t>вой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доход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(руб</w:t>
            </w:r>
            <w:r w:rsidRPr="00227E69">
              <w:rPr>
                <w:rFonts w:eastAsia="SimSun"/>
                <w:lang w:eastAsia="ru-RU"/>
              </w:rPr>
              <w:t>лей)</w:t>
            </w:r>
          </w:p>
        </w:tc>
        <w:tc>
          <w:tcPr>
            <w:tcW w:w="5387" w:type="dxa"/>
            <w:gridSpan w:val="4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5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имущества, находящегося в пользовании</w:t>
            </w:r>
          </w:p>
        </w:tc>
        <w:tc>
          <w:tcPr>
            <w:tcW w:w="2221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2607CB" w:rsidRPr="00227E69" w:rsidTr="008E711C">
        <w:trPr>
          <w:cantSplit/>
        </w:trPr>
        <w:tc>
          <w:tcPr>
            <w:tcW w:w="1985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Вид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недви-</w:t>
            </w:r>
            <w:r w:rsidRPr="00227E69">
              <w:rPr>
                <w:rFonts w:eastAsia="SimSun"/>
                <w:lang w:eastAsia="ru-RU"/>
              </w:rPr>
              <w:t>жимости</w:t>
            </w:r>
          </w:p>
        </w:tc>
        <w:tc>
          <w:tcPr>
            <w:tcW w:w="85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8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Страна 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1559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Транспорт-</w:t>
            </w:r>
            <w:r w:rsidRPr="00227E69">
              <w:rPr>
                <w:rFonts w:eastAsia="SimSun"/>
                <w:lang w:eastAsia="ru-RU"/>
              </w:rPr>
              <w:t>ные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средства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(вид и марка)</w:t>
            </w:r>
          </w:p>
        </w:tc>
        <w:tc>
          <w:tcPr>
            <w:tcW w:w="1417" w:type="dxa"/>
            <w:gridSpan w:val="2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Вид 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недвижи-мости</w:t>
            </w:r>
          </w:p>
        </w:tc>
        <w:tc>
          <w:tcPr>
            <w:tcW w:w="993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7" w:type="dxa"/>
            <w:gridSpan w:val="2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Страна</w:t>
            </w:r>
          </w:p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2221" w:type="dxa"/>
            <w:vMerge/>
          </w:tcPr>
          <w:p w:rsidR="002607CB" w:rsidRPr="00227E69" w:rsidRDefault="002607CB" w:rsidP="00227E69">
            <w:pPr>
              <w:ind w:right="34"/>
              <w:jc w:val="center"/>
              <w:rPr>
                <w:rFonts w:eastAsia="SimSun"/>
                <w:lang w:eastAsia="ru-RU"/>
              </w:rPr>
            </w:pPr>
          </w:p>
        </w:tc>
      </w:tr>
      <w:tr w:rsidR="002607CB" w:rsidRPr="00227E69" w:rsidTr="008E711C">
        <w:trPr>
          <w:cantSplit/>
        </w:trPr>
        <w:tc>
          <w:tcPr>
            <w:tcW w:w="1985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Рудницкая Светлана Васильевна, председатель Контрольно-ревизионной комиссии Тугулымского городского округа</w:t>
            </w:r>
          </w:p>
        </w:tc>
        <w:tc>
          <w:tcPr>
            <w:tcW w:w="1417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520274,95</w:t>
            </w:r>
          </w:p>
        </w:tc>
        <w:tc>
          <w:tcPr>
            <w:tcW w:w="156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18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5"/>
            <w:vMerge w:val="restart"/>
          </w:tcPr>
          <w:p w:rsidR="002607CB" w:rsidRPr="00002236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607CB" w:rsidRPr="00227E69" w:rsidTr="008E711C">
        <w:trPr>
          <w:cantSplit/>
        </w:trPr>
        <w:tc>
          <w:tcPr>
            <w:tcW w:w="1985" w:type="dxa"/>
            <w:vMerge/>
          </w:tcPr>
          <w:p w:rsidR="002607CB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2607CB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2607CB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2607CB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18" w:type="dxa"/>
          </w:tcPr>
          <w:p w:rsidR="002607CB" w:rsidRPr="00227E69" w:rsidRDefault="002607CB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5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607CB" w:rsidRPr="00227E69" w:rsidTr="008E711C">
        <w:trPr>
          <w:cantSplit/>
        </w:trPr>
        <w:tc>
          <w:tcPr>
            <w:tcW w:w="1985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437436,07</w:t>
            </w:r>
          </w:p>
        </w:tc>
        <w:tc>
          <w:tcPr>
            <w:tcW w:w="1560" w:type="dxa"/>
          </w:tcPr>
          <w:p w:rsidR="002607CB" w:rsidRPr="00227E69" w:rsidRDefault="002607C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</w:tcPr>
          <w:p w:rsidR="002607CB" w:rsidRPr="00227E69" w:rsidRDefault="002607C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18" w:type="dxa"/>
          </w:tcPr>
          <w:p w:rsidR="002607CB" w:rsidRPr="00227E69" w:rsidRDefault="002607CB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2607CB" w:rsidRPr="00B7705D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B7705D">
              <w:rPr>
                <w:rFonts w:eastAsia="SimSun"/>
                <w:lang w:eastAsia="ru-RU"/>
              </w:rPr>
              <w:t xml:space="preserve">HYUNDAI TUCSON      </w:t>
            </w:r>
          </w:p>
        </w:tc>
        <w:tc>
          <w:tcPr>
            <w:tcW w:w="3827" w:type="dxa"/>
            <w:gridSpan w:val="5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607CB" w:rsidRPr="00227E69" w:rsidTr="008E711C">
        <w:trPr>
          <w:cantSplit/>
        </w:trPr>
        <w:tc>
          <w:tcPr>
            <w:tcW w:w="1985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2607CB" w:rsidRDefault="002607C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(1/4)</w:t>
            </w:r>
          </w:p>
        </w:tc>
        <w:tc>
          <w:tcPr>
            <w:tcW w:w="850" w:type="dxa"/>
          </w:tcPr>
          <w:p w:rsidR="002607CB" w:rsidRDefault="002607C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18" w:type="dxa"/>
          </w:tcPr>
          <w:p w:rsidR="002607CB" w:rsidRPr="00227E69" w:rsidRDefault="002607CB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5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607CB" w:rsidRPr="00227E69" w:rsidTr="00E91F26">
        <w:trPr>
          <w:cantSplit/>
        </w:trPr>
        <w:tc>
          <w:tcPr>
            <w:tcW w:w="1985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Ткачева Галина Васильевна, инспектор Контрольно-ревизионной комиссии Тугулымского городского округа</w:t>
            </w:r>
          </w:p>
        </w:tc>
        <w:tc>
          <w:tcPr>
            <w:tcW w:w="1417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552842,98</w:t>
            </w:r>
          </w:p>
        </w:tc>
        <w:tc>
          <w:tcPr>
            <w:tcW w:w="156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45,9</w:t>
            </w:r>
          </w:p>
        </w:tc>
        <w:tc>
          <w:tcPr>
            <w:tcW w:w="1418" w:type="dxa"/>
          </w:tcPr>
          <w:p w:rsidR="002607CB" w:rsidRPr="00227E69" w:rsidRDefault="002607CB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336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1101" w:type="dxa"/>
            <w:gridSpan w:val="3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713</w:t>
            </w:r>
          </w:p>
        </w:tc>
        <w:tc>
          <w:tcPr>
            <w:tcW w:w="139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607CB" w:rsidRPr="00227E69" w:rsidTr="008E711C">
        <w:trPr>
          <w:cantSplit/>
        </w:trPr>
        <w:tc>
          <w:tcPr>
            <w:tcW w:w="1985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46,4</w:t>
            </w:r>
          </w:p>
        </w:tc>
        <w:tc>
          <w:tcPr>
            <w:tcW w:w="1418" w:type="dxa"/>
          </w:tcPr>
          <w:p w:rsidR="002607CB" w:rsidRPr="00227E69" w:rsidRDefault="002607CB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5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607CB" w:rsidRPr="00227E69" w:rsidTr="008E711C">
        <w:trPr>
          <w:cantSplit/>
        </w:trPr>
        <w:tc>
          <w:tcPr>
            <w:tcW w:w="1985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2900</w:t>
            </w:r>
          </w:p>
        </w:tc>
        <w:tc>
          <w:tcPr>
            <w:tcW w:w="1418" w:type="dxa"/>
          </w:tcPr>
          <w:p w:rsidR="002607CB" w:rsidRPr="00227E69" w:rsidRDefault="002607CB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5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607CB" w:rsidRPr="00227E69" w:rsidTr="008E711C">
        <w:trPr>
          <w:cantSplit/>
        </w:trPr>
        <w:tc>
          <w:tcPr>
            <w:tcW w:w="1985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256264,81</w:t>
            </w:r>
          </w:p>
        </w:tc>
        <w:tc>
          <w:tcPr>
            <w:tcW w:w="156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1/2</w:t>
            </w:r>
          </w:p>
        </w:tc>
        <w:tc>
          <w:tcPr>
            <w:tcW w:w="85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40,9</w:t>
            </w:r>
          </w:p>
        </w:tc>
        <w:tc>
          <w:tcPr>
            <w:tcW w:w="1418" w:type="dxa"/>
          </w:tcPr>
          <w:p w:rsidR="002607CB" w:rsidRDefault="002607C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07CB" w:rsidRPr="00227E69" w:rsidRDefault="002607CB" w:rsidP="00106360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2765</w:t>
            </w:r>
          </w:p>
        </w:tc>
        <w:tc>
          <w:tcPr>
            <w:tcW w:w="1417" w:type="dxa"/>
            <w:gridSpan w:val="2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 w:rsidRPr="00D13B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2607CB" w:rsidRPr="00227E69" w:rsidTr="008E711C">
        <w:trPr>
          <w:cantSplit/>
        </w:trPr>
        <w:tc>
          <w:tcPr>
            <w:tcW w:w="1985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4,0</w:t>
            </w:r>
          </w:p>
        </w:tc>
        <w:tc>
          <w:tcPr>
            <w:tcW w:w="1418" w:type="dxa"/>
          </w:tcPr>
          <w:p w:rsidR="002607CB" w:rsidRDefault="002607CB" w:rsidP="00106360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46,4</w:t>
            </w:r>
          </w:p>
        </w:tc>
        <w:tc>
          <w:tcPr>
            <w:tcW w:w="1417" w:type="dxa"/>
            <w:gridSpan w:val="2"/>
          </w:tcPr>
          <w:p w:rsidR="002607CB" w:rsidRPr="00227E69" w:rsidRDefault="002607CB" w:rsidP="00106360">
            <w:pPr>
              <w:jc w:val="center"/>
              <w:rPr>
                <w:rFonts w:eastAsia="SimSun"/>
                <w:lang w:eastAsia="ru-RU"/>
              </w:rPr>
            </w:pPr>
            <w:r w:rsidRPr="00D13B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2607CB" w:rsidRPr="00227E69" w:rsidRDefault="002607C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2607CB" w:rsidRPr="00227E69" w:rsidRDefault="002607CB" w:rsidP="00227E69">
      <w:pPr>
        <w:jc w:val="both"/>
        <w:rPr>
          <w:rFonts w:eastAsia="SimSun"/>
          <w:lang w:eastAsia="ru-RU"/>
        </w:rPr>
      </w:pPr>
    </w:p>
    <w:p w:rsidR="002607CB" w:rsidRPr="00227E69" w:rsidRDefault="002607CB" w:rsidP="00227E69">
      <w:pPr>
        <w:jc w:val="both"/>
        <w:rPr>
          <w:rFonts w:eastAsia="SimSun"/>
          <w:sz w:val="20"/>
          <w:szCs w:val="20"/>
          <w:lang w:eastAsia="ru-RU"/>
        </w:rPr>
      </w:pPr>
      <w:r w:rsidRPr="00227E69">
        <w:rPr>
          <w:rFonts w:eastAsia="SimSun"/>
          <w:sz w:val="20"/>
          <w:szCs w:val="20"/>
          <w:lang w:eastAsia="ru-RU"/>
        </w:rPr>
        <w:tab/>
        <w:t xml:space="preserve">* заполняется в случае, предусмотренном подпунктом 4 пункта 2 </w:t>
      </w:r>
      <w:r>
        <w:rPr>
          <w:rFonts w:eastAsia="SimSun"/>
          <w:sz w:val="20"/>
          <w:szCs w:val="20"/>
          <w:lang w:eastAsia="ru-RU"/>
        </w:rPr>
        <w:t>Порядка</w:t>
      </w:r>
      <w:r w:rsidRPr="0050171A">
        <w:rPr>
          <w:rFonts w:eastAsia="SimSun"/>
          <w:sz w:val="20"/>
          <w:szCs w:val="20"/>
          <w:lang w:eastAsia="ru-RU"/>
        </w:rPr>
        <w:t xml:space="preserve">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</w:t>
      </w:r>
      <w:r>
        <w:rPr>
          <w:rFonts w:eastAsia="SimSun"/>
          <w:sz w:val="20"/>
          <w:szCs w:val="20"/>
          <w:lang w:eastAsia="ru-RU"/>
        </w:rPr>
        <w:t>, утвержденного р</w:t>
      </w:r>
      <w:r w:rsidRPr="0050171A">
        <w:rPr>
          <w:rFonts w:eastAsia="SimSun"/>
          <w:sz w:val="20"/>
          <w:szCs w:val="20"/>
          <w:lang w:eastAsia="ru-RU"/>
        </w:rPr>
        <w:t>ешение</w:t>
      </w:r>
      <w:r>
        <w:rPr>
          <w:rFonts w:eastAsia="SimSun"/>
          <w:sz w:val="20"/>
          <w:szCs w:val="20"/>
          <w:lang w:eastAsia="ru-RU"/>
        </w:rPr>
        <w:t>м</w:t>
      </w:r>
      <w:r w:rsidRPr="0050171A">
        <w:rPr>
          <w:rFonts w:eastAsia="SimSun"/>
          <w:sz w:val="20"/>
          <w:szCs w:val="20"/>
          <w:lang w:eastAsia="ru-RU"/>
        </w:rPr>
        <w:t xml:space="preserve">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Pr="00227E69">
        <w:rPr>
          <w:rFonts w:eastAsia="SimSun"/>
          <w:sz w:val="20"/>
          <w:szCs w:val="20"/>
          <w:lang w:eastAsia="ru-RU"/>
        </w:rPr>
        <w:t>.</w:t>
      </w:r>
    </w:p>
    <w:sectPr w:rsidR="002607CB" w:rsidRPr="00227E69" w:rsidSect="00610ABE">
      <w:headerReference w:type="default" r:id="rId7"/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7CB" w:rsidRDefault="002607CB" w:rsidP="00355A1F">
      <w:r>
        <w:separator/>
      </w:r>
    </w:p>
  </w:endnote>
  <w:endnote w:type="continuationSeparator" w:id="1">
    <w:p w:rsidR="002607CB" w:rsidRDefault="002607CB" w:rsidP="0035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7CB" w:rsidRDefault="002607CB" w:rsidP="00355A1F">
      <w:r>
        <w:separator/>
      </w:r>
    </w:p>
  </w:footnote>
  <w:footnote w:type="continuationSeparator" w:id="1">
    <w:p w:rsidR="002607CB" w:rsidRDefault="002607CB" w:rsidP="0035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CB" w:rsidRPr="004626A4" w:rsidRDefault="002607CB" w:rsidP="00610ABE">
    <w:pPr>
      <w:pStyle w:val="Header"/>
      <w:jc w:val="right"/>
      <w:rPr>
        <w:sz w:val="28"/>
        <w:szCs w:val="28"/>
      </w:rPr>
    </w:pPr>
    <w:r w:rsidRPr="00C730E2">
      <w:rPr>
        <w:sz w:val="28"/>
        <w:szCs w:val="28"/>
      </w:rPr>
      <w:fldChar w:fldCharType="begin"/>
    </w:r>
    <w:r w:rsidRPr="00C730E2">
      <w:rPr>
        <w:sz w:val="28"/>
        <w:szCs w:val="28"/>
      </w:rPr>
      <w:instrText xml:space="preserve"> PAGE   \* MERGEFORMAT </w:instrText>
    </w:r>
    <w:r w:rsidRPr="00C730E2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730E2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1964"/>
    <w:multiLevelType w:val="hybridMultilevel"/>
    <w:tmpl w:val="6A54730E"/>
    <w:lvl w:ilvl="0" w:tplc="D660A66E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4"/>
    <w:rsid w:val="000016CB"/>
    <w:rsid w:val="0000210A"/>
    <w:rsid w:val="00002236"/>
    <w:rsid w:val="000062D7"/>
    <w:rsid w:val="00012C07"/>
    <w:rsid w:val="000136AE"/>
    <w:rsid w:val="00016810"/>
    <w:rsid w:val="00017878"/>
    <w:rsid w:val="00024475"/>
    <w:rsid w:val="00024B63"/>
    <w:rsid w:val="00025373"/>
    <w:rsid w:val="00026CF2"/>
    <w:rsid w:val="00030142"/>
    <w:rsid w:val="000306A5"/>
    <w:rsid w:val="000323D7"/>
    <w:rsid w:val="00034250"/>
    <w:rsid w:val="000449AB"/>
    <w:rsid w:val="00045365"/>
    <w:rsid w:val="00047A89"/>
    <w:rsid w:val="00050947"/>
    <w:rsid w:val="00051581"/>
    <w:rsid w:val="000527D7"/>
    <w:rsid w:val="000558FF"/>
    <w:rsid w:val="00055FF4"/>
    <w:rsid w:val="00057437"/>
    <w:rsid w:val="00061909"/>
    <w:rsid w:val="00062B3C"/>
    <w:rsid w:val="00067C0A"/>
    <w:rsid w:val="0007238C"/>
    <w:rsid w:val="00072A89"/>
    <w:rsid w:val="000732F8"/>
    <w:rsid w:val="000770EB"/>
    <w:rsid w:val="000774EB"/>
    <w:rsid w:val="00081829"/>
    <w:rsid w:val="00087DD7"/>
    <w:rsid w:val="000A581E"/>
    <w:rsid w:val="000A6723"/>
    <w:rsid w:val="000B57A0"/>
    <w:rsid w:val="000C08C6"/>
    <w:rsid w:val="000C401F"/>
    <w:rsid w:val="000C46CC"/>
    <w:rsid w:val="000D2AFC"/>
    <w:rsid w:val="000E0B7A"/>
    <w:rsid w:val="000E6918"/>
    <w:rsid w:val="000F0E7B"/>
    <w:rsid w:val="000F23B3"/>
    <w:rsid w:val="000F686F"/>
    <w:rsid w:val="00101C4B"/>
    <w:rsid w:val="00105E82"/>
    <w:rsid w:val="00106360"/>
    <w:rsid w:val="00106FB4"/>
    <w:rsid w:val="00110505"/>
    <w:rsid w:val="00121435"/>
    <w:rsid w:val="00124818"/>
    <w:rsid w:val="00132B8D"/>
    <w:rsid w:val="00132D38"/>
    <w:rsid w:val="001438A9"/>
    <w:rsid w:val="00143E91"/>
    <w:rsid w:val="00143F96"/>
    <w:rsid w:val="00144D31"/>
    <w:rsid w:val="001521AB"/>
    <w:rsid w:val="00155435"/>
    <w:rsid w:val="0015670B"/>
    <w:rsid w:val="00156FB2"/>
    <w:rsid w:val="00157D3D"/>
    <w:rsid w:val="001604D6"/>
    <w:rsid w:val="001608E6"/>
    <w:rsid w:val="00160F06"/>
    <w:rsid w:val="00165C2B"/>
    <w:rsid w:val="0016729B"/>
    <w:rsid w:val="00182460"/>
    <w:rsid w:val="00183D94"/>
    <w:rsid w:val="001845CC"/>
    <w:rsid w:val="001875BE"/>
    <w:rsid w:val="001912B7"/>
    <w:rsid w:val="00197CAF"/>
    <w:rsid w:val="001A3A58"/>
    <w:rsid w:val="001C3606"/>
    <w:rsid w:val="001C5C72"/>
    <w:rsid w:val="001D0721"/>
    <w:rsid w:val="001D2B46"/>
    <w:rsid w:val="001D4A1D"/>
    <w:rsid w:val="001D6F75"/>
    <w:rsid w:val="001E3A99"/>
    <w:rsid w:val="001E3C6A"/>
    <w:rsid w:val="001E6F59"/>
    <w:rsid w:val="001F0ECE"/>
    <w:rsid w:val="001F3000"/>
    <w:rsid w:val="001F3652"/>
    <w:rsid w:val="001F4199"/>
    <w:rsid w:val="0020009D"/>
    <w:rsid w:val="0020180C"/>
    <w:rsid w:val="002103C5"/>
    <w:rsid w:val="00211239"/>
    <w:rsid w:val="002140EF"/>
    <w:rsid w:val="00216BBC"/>
    <w:rsid w:val="00221115"/>
    <w:rsid w:val="002222DE"/>
    <w:rsid w:val="00226BBC"/>
    <w:rsid w:val="00227E69"/>
    <w:rsid w:val="00232081"/>
    <w:rsid w:val="00232929"/>
    <w:rsid w:val="0023509B"/>
    <w:rsid w:val="0023749B"/>
    <w:rsid w:val="002432BF"/>
    <w:rsid w:val="00245F27"/>
    <w:rsid w:val="00255468"/>
    <w:rsid w:val="002607CB"/>
    <w:rsid w:val="002622D9"/>
    <w:rsid w:val="002627E8"/>
    <w:rsid w:val="00263CA6"/>
    <w:rsid w:val="00266113"/>
    <w:rsid w:val="00267699"/>
    <w:rsid w:val="00270B04"/>
    <w:rsid w:val="00271999"/>
    <w:rsid w:val="00272148"/>
    <w:rsid w:val="00272877"/>
    <w:rsid w:val="00273470"/>
    <w:rsid w:val="00274574"/>
    <w:rsid w:val="00281E5C"/>
    <w:rsid w:val="00282E94"/>
    <w:rsid w:val="00286DBB"/>
    <w:rsid w:val="00290B4E"/>
    <w:rsid w:val="00291647"/>
    <w:rsid w:val="002954DB"/>
    <w:rsid w:val="00296445"/>
    <w:rsid w:val="002A110A"/>
    <w:rsid w:val="002A1818"/>
    <w:rsid w:val="002A3AC4"/>
    <w:rsid w:val="002A40E0"/>
    <w:rsid w:val="002A5726"/>
    <w:rsid w:val="002A6A08"/>
    <w:rsid w:val="002A7F95"/>
    <w:rsid w:val="002B6BCC"/>
    <w:rsid w:val="002D0B3F"/>
    <w:rsid w:val="002D137E"/>
    <w:rsid w:val="002D183F"/>
    <w:rsid w:val="002D30BD"/>
    <w:rsid w:val="002D3572"/>
    <w:rsid w:val="002D36F5"/>
    <w:rsid w:val="002D383F"/>
    <w:rsid w:val="002D3ECB"/>
    <w:rsid w:val="002D40F0"/>
    <w:rsid w:val="002E1ACB"/>
    <w:rsid w:val="002E3E9B"/>
    <w:rsid w:val="002E4796"/>
    <w:rsid w:val="002F0074"/>
    <w:rsid w:val="002F049F"/>
    <w:rsid w:val="002F46B0"/>
    <w:rsid w:val="002F582A"/>
    <w:rsid w:val="002F6B20"/>
    <w:rsid w:val="002F6EDD"/>
    <w:rsid w:val="00303110"/>
    <w:rsid w:val="00305EE5"/>
    <w:rsid w:val="00306842"/>
    <w:rsid w:val="00306E19"/>
    <w:rsid w:val="00307A0C"/>
    <w:rsid w:val="00312EBC"/>
    <w:rsid w:val="003157CD"/>
    <w:rsid w:val="0031648E"/>
    <w:rsid w:val="003200BE"/>
    <w:rsid w:val="00320648"/>
    <w:rsid w:val="00321CF5"/>
    <w:rsid w:val="0032246D"/>
    <w:rsid w:val="00322EC8"/>
    <w:rsid w:val="00323B4F"/>
    <w:rsid w:val="00323FBC"/>
    <w:rsid w:val="00324846"/>
    <w:rsid w:val="00324BC1"/>
    <w:rsid w:val="00327622"/>
    <w:rsid w:val="00331D2F"/>
    <w:rsid w:val="0033677B"/>
    <w:rsid w:val="00340220"/>
    <w:rsid w:val="00342114"/>
    <w:rsid w:val="003437E5"/>
    <w:rsid w:val="00346028"/>
    <w:rsid w:val="0034772B"/>
    <w:rsid w:val="00350D07"/>
    <w:rsid w:val="00352723"/>
    <w:rsid w:val="00354433"/>
    <w:rsid w:val="00354AE1"/>
    <w:rsid w:val="00355850"/>
    <w:rsid w:val="00355A1F"/>
    <w:rsid w:val="0036037B"/>
    <w:rsid w:val="00360AD9"/>
    <w:rsid w:val="003619F0"/>
    <w:rsid w:val="00362E50"/>
    <w:rsid w:val="00363E99"/>
    <w:rsid w:val="00364BD1"/>
    <w:rsid w:val="00365AD1"/>
    <w:rsid w:val="0037018B"/>
    <w:rsid w:val="00370D5E"/>
    <w:rsid w:val="00371337"/>
    <w:rsid w:val="00371BEE"/>
    <w:rsid w:val="00374DEE"/>
    <w:rsid w:val="003758F4"/>
    <w:rsid w:val="003823D9"/>
    <w:rsid w:val="003828C8"/>
    <w:rsid w:val="0038302D"/>
    <w:rsid w:val="00384E24"/>
    <w:rsid w:val="00386BB0"/>
    <w:rsid w:val="00387967"/>
    <w:rsid w:val="003927FC"/>
    <w:rsid w:val="0039456B"/>
    <w:rsid w:val="003A132D"/>
    <w:rsid w:val="003A1D39"/>
    <w:rsid w:val="003A3B26"/>
    <w:rsid w:val="003B024C"/>
    <w:rsid w:val="003B3A28"/>
    <w:rsid w:val="003B5F42"/>
    <w:rsid w:val="003C0B45"/>
    <w:rsid w:val="003C44BA"/>
    <w:rsid w:val="003C5208"/>
    <w:rsid w:val="003C5826"/>
    <w:rsid w:val="003C5EBD"/>
    <w:rsid w:val="003C6990"/>
    <w:rsid w:val="003D1CF7"/>
    <w:rsid w:val="003D233A"/>
    <w:rsid w:val="003D3637"/>
    <w:rsid w:val="003D7671"/>
    <w:rsid w:val="003E1577"/>
    <w:rsid w:val="003E18A6"/>
    <w:rsid w:val="003E32EE"/>
    <w:rsid w:val="003E50E3"/>
    <w:rsid w:val="003F1299"/>
    <w:rsid w:val="003F17C1"/>
    <w:rsid w:val="003F1CC7"/>
    <w:rsid w:val="003F2AFA"/>
    <w:rsid w:val="003F64BF"/>
    <w:rsid w:val="00403534"/>
    <w:rsid w:val="004071DA"/>
    <w:rsid w:val="00407CD5"/>
    <w:rsid w:val="00412C7B"/>
    <w:rsid w:val="004160D5"/>
    <w:rsid w:val="0042019A"/>
    <w:rsid w:val="00424297"/>
    <w:rsid w:val="00426836"/>
    <w:rsid w:val="00426F32"/>
    <w:rsid w:val="004302B1"/>
    <w:rsid w:val="00432D85"/>
    <w:rsid w:val="00433639"/>
    <w:rsid w:val="00436DC2"/>
    <w:rsid w:val="004371E6"/>
    <w:rsid w:val="00440CAC"/>
    <w:rsid w:val="00441B12"/>
    <w:rsid w:val="00450333"/>
    <w:rsid w:val="00451479"/>
    <w:rsid w:val="004537E1"/>
    <w:rsid w:val="00457E85"/>
    <w:rsid w:val="004626A4"/>
    <w:rsid w:val="00463627"/>
    <w:rsid w:val="00465F43"/>
    <w:rsid w:val="0046771B"/>
    <w:rsid w:val="00475023"/>
    <w:rsid w:val="00476246"/>
    <w:rsid w:val="00476AED"/>
    <w:rsid w:val="00477A37"/>
    <w:rsid w:val="00480B2A"/>
    <w:rsid w:val="004825A0"/>
    <w:rsid w:val="00482FA7"/>
    <w:rsid w:val="00492941"/>
    <w:rsid w:val="00493BA1"/>
    <w:rsid w:val="004940BB"/>
    <w:rsid w:val="004A11A0"/>
    <w:rsid w:val="004A15D7"/>
    <w:rsid w:val="004B19B2"/>
    <w:rsid w:val="004B2599"/>
    <w:rsid w:val="004B3409"/>
    <w:rsid w:val="004B64AA"/>
    <w:rsid w:val="004C4004"/>
    <w:rsid w:val="004C5ADD"/>
    <w:rsid w:val="004C681F"/>
    <w:rsid w:val="004C6C49"/>
    <w:rsid w:val="004D4E24"/>
    <w:rsid w:val="004D6A69"/>
    <w:rsid w:val="004E1190"/>
    <w:rsid w:val="00500A2A"/>
    <w:rsid w:val="0050171A"/>
    <w:rsid w:val="00503F4D"/>
    <w:rsid w:val="005148CA"/>
    <w:rsid w:val="005174D4"/>
    <w:rsid w:val="00517B1F"/>
    <w:rsid w:val="00526F4E"/>
    <w:rsid w:val="00534147"/>
    <w:rsid w:val="005369A4"/>
    <w:rsid w:val="00542069"/>
    <w:rsid w:val="00544AB4"/>
    <w:rsid w:val="00544BDA"/>
    <w:rsid w:val="00550A6D"/>
    <w:rsid w:val="00553C50"/>
    <w:rsid w:val="00554583"/>
    <w:rsid w:val="00557D8E"/>
    <w:rsid w:val="0056031E"/>
    <w:rsid w:val="0056130E"/>
    <w:rsid w:val="00562E04"/>
    <w:rsid w:val="00571E1D"/>
    <w:rsid w:val="00572FC0"/>
    <w:rsid w:val="005734BC"/>
    <w:rsid w:val="0057732C"/>
    <w:rsid w:val="00577DA9"/>
    <w:rsid w:val="00584F7A"/>
    <w:rsid w:val="00590326"/>
    <w:rsid w:val="005920D2"/>
    <w:rsid w:val="005A3EA3"/>
    <w:rsid w:val="005A535E"/>
    <w:rsid w:val="005A5B20"/>
    <w:rsid w:val="005B0C41"/>
    <w:rsid w:val="005B3B3E"/>
    <w:rsid w:val="005B3DDE"/>
    <w:rsid w:val="005B5885"/>
    <w:rsid w:val="005B7F44"/>
    <w:rsid w:val="005C165B"/>
    <w:rsid w:val="005C179F"/>
    <w:rsid w:val="005C189E"/>
    <w:rsid w:val="005C18CC"/>
    <w:rsid w:val="005C4847"/>
    <w:rsid w:val="005C4C72"/>
    <w:rsid w:val="005C5827"/>
    <w:rsid w:val="005E194C"/>
    <w:rsid w:val="005E2DD2"/>
    <w:rsid w:val="005E6692"/>
    <w:rsid w:val="005F0018"/>
    <w:rsid w:val="005F1A35"/>
    <w:rsid w:val="005F2823"/>
    <w:rsid w:val="005F2C72"/>
    <w:rsid w:val="0060256E"/>
    <w:rsid w:val="00606BB9"/>
    <w:rsid w:val="00606E06"/>
    <w:rsid w:val="00610ABE"/>
    <w:rsid w:val="00610FF7"/>
    <w:rsid w:val="006118CF"/>
    <w:rsid w:val="00614AFF"/>
    <w:rsid w:val="00614BE2"/>
    <w:rsid w:val="00620714"/>
    <w:rsid w:val="00621D56"/>
    <w:rsid w:val="00622B5B"/>
    <w:rsid w:val="00623BE0"/>
    <w:rsid w:val="006260DB"/>
    <w:rsid w:val="00630DE5"/>
    <w:rsid w:val="00632F21"/>
    <w:rsid w:val="00633571"/>
    <w:rsid w:val="00635A4A"/>
    <w:rsid w:val="00637D1D"/>
    <w:rsid w:val="006608E6"/>
    <w:rsid w:val="0066383C"/>
    <w:rsid w:val="00664FA6"/>
    <w:rsid w:val="006652CC"/>
    <w:rsid w:val="00672B58"/>
    <w:rsid w:val="00677EA3"/>
    <w:rsid w:val="00684C6D"/>
    <w:rsid w:val="006852AD"/>
    <w:rsid w:val="0069084B"/>
    <w:rsid w:val="006919EF"/>
    <w:rsid w:val="006968FC"/>
    <w:rsid w:val="006A02D9"/>
    <w:rsid w:val="006A177B"/>
    <w:rsid w:val="006A4949"/>
    <w:rsid w:val="006A7995"/>
    <w:rsid w:val="006B694E"/>
    <w:rsid w:val="006C6388"/>
    <w:rsid w:val="006D13CB"/>
    <w:rsid w:val="006D5BBF"/>
    <w:rsid w:val="006E0863"/>
    <w:rsid w:val="006E1549"/>
    <w:rsid w:val="006E2246"/>
    <w:rsid w:val="006F39CA"/>
    <w:rsid w:val="006F4130"/>
    <w:rsid w:val="006F56E9"/>
    <w:rsid w:val="00701886"/>
    <w:rsid w:val="0070217E"/>
    <w:rsid w:val="0071176E"/>
    <w:rsid w:val="0071588A"/>
    <w:rsid w:val="007216CF"/>
    <w:rsid w:val="0073191A"/>
    <w:rsid w:val="00731EC7"/>
    <w:rsid w:val="007379A9"/>
    <w:rsid w:val="00742683"/>
    <w:rsid w:val="00743441"/>
    <w:rsid w:val="00745A33"/>
    <w:rsid w:val="00746D32"/>
    <w:rsid w:val="007474B6"/>
    <w:rsid w:val="00751A50"/>
    <w:rsid w:val="00752026"/>
    <w:rsid w:val="00763D5F"/>
    <w:rsid w:val="007655A8"/>
    <w:rsid w:val="00767D98"/>
    <w:rsid w:val="00771A2B"/>
    <w:rsid w:val="00773895"/>
    <w:rsid w:val="00791FC1"/>
    <w:rsid w:val="007966D1"/>
    <w:rsid w:val="007A181D"/>
    <w:rsid w:val="007B02CE"/>
    <w:rsid w:val="007B28F0"/>
    <w:rsid w:val="007B72BD"/>
    <w:rsid w:val="007C0057"/>
    <w:rsid w:val="007C0649"/>
    <w:rsid w:val="007C51CC"/>
    <w:rsid w:val="007C5383"/>
    <w:rsid w:val="007C5EED"/>
    <w:rsid w:val="007C6476"/>
    <w:rsid w:val="007D14AA"/>
    <w:rsid w:val="007D2B4D"/>
    <w:rsid w:val="007D3129"/>
    <w:rsid w:val="007D31AE"/>
    <w:rsid w:val="007D3BD0"/>
    <w:rsid w:val="007D4593"/>
    <w:rsid w:val="007E175C"/>
    <w:rsid w:val="007E2070"/>
    <w:rsid w:val="007F17C8"/>
    <w:rsid w:val="007F5A14"/>
    <w:rsid w:val="007F5AA0"/>
    <w:rsid w:val="008008A0"/>
    <w:rsid w:val="00801DED"/>
    <w:rsid w:val="00807AB8"/>
    <w:rsid w:val="00812901"/>
    <w:rsid w:val="008144B7"/>
    <w:rsid w:val="00815B0C"/>
    <w:rsid w:val="008200BC"/>
    <w:rsid w:val="00820800"/>
    <w:rsid w:val="008210E4"/>
    <w:rsid w:val="00821C41"/>
    <w:rsid w:val="00822888"/>
    <w:rsid w:val="00824CB6"/>
    <w:rsid w:val="00830FFA"/>
    <w:rsid w:val="00836ED2"/>
    <w:rsid w:val="00837482"/>
    <w:rsid w:val="00844AD4"/>
    <w:rsid w:val="0085048E"/>
    <w:rsid w:val="00851975"/>
    <w:rsid w:val="00853F92"/>
    <w:rsid w:val="00860254"/>
    <w:rsid w:val="0086445D"/>
    <w:rsid w:val="008647D5"/>
    <w:rsid w:val="00865036"/>
    <w:rsid w:val="008677C2"/>
    <w:rsid w:val="00870380"/>
    <w:rsid w:val="00873207"/>
    <w:rsid w:val="0087592B"/>
    <w:rsid w:val="008802EB"/>
    <w:rsid w:val="0088617C"/>
    <w:rsid w:val="00892D1A"/>
    <w:rsid w:val="008932CA"/>
    <w:rsid w:val="00893EAA"/>
    <w:rsid w:val="00897D38"/>
    <w:rsid w:val="008A531F"/>
    <w:rsid w:val="008A6F52"/>
    <w:rsid w:val="008B0342"/>
    <w:rsid w:val="008B03DB"/>
    <w:rsid w:val="008B0877"/>
    <w:rsid w:val="008B2D63"/>
    <w:rsid w:val="008B434F"/>
    <w:rsid w:val="008B6225"/>
    <w:rsid w:val="008C287C"/>
    <w:rsid w:val="008C6332"/>
    <w:rsid w:val="008D065C"/>
    <w:rsid w:val="008D1C24"/>
    <w:rsid w:val="008D1FD0"/>
    <w:rsid w:val="008D2F6B"/>
    <w:rsid w:val="008D4C33"/>
    <w:rsid w:val="008D6835"/>
    <w:rsid w:val="008D6E73"/>
    <w:rsid w:val="008D7CDE"/>
    <w:rsid w:val="008D7F66"/>
    <w:rsid w:val="008D7FAC"/>
    <w:rsid w:val="008E0C34"/>
    <w:rsid w:val="008E22C1"/>
    <w:rsid w:val="008E66D3"/>
    <w:rsid w:val="008E6AC7"/>
    <w:rsid w:val="008E7003"/>
    <w:rsid w:val="008E711C"/>
    <w:rsid w:val="008E72C7"/>
    <w:rsid w:val="008E7D54"/>
    <w:rsid w:val="008F5BAA"/>
    <w:rsid w:val="008F5D1B"/>
    <w:rsid w:val="008F5E54"/>
    <w:rsid w:val="008F745F"/>
    <w:rsid w:val="009006E1"/>
    <w:rsid w:val="00901649"/>
    <w:rsid w:val="00901F7C"/>
    <w:rsid w:val="009037D5"/>
    <w:rsid w:val="00906B9D"/>
    <w:rsid w:val="00910B2D"/>
    <w:rsid w:val="009245C3"/>
    <w:rsid w:val="0092602D"/>
    <w:rsid w:val="00926407"/>
    <w:rsid w:val="00926806"/>
    <w:rsid w:val="009308EE"/>
    <w:rsid w:val="00930F55"/>
    <w:rsid w:val="00932B29"/>
    <w:rsid w:val="00932F82"/>
    <w:rsid w:val="0093521D"/>
    <w:rsid w:val="00935E06"/>
    <w:rsid w:val="009438AE"/>
    <w:rsid w:val="00957574"/>
    <w:rsid w:val="00957CAB"/>
    <w:rsid w:val="00962058"/>
    <w:rsid w:val="00967714"/>
    <w:rsid w:val="009700FF"/>
    <w:rsid w:val="00970C7B"/>
    <w:rsid w:val="00970E26"/>
    <w:rsid w:val="0097164B"/>
    <w:rsid w:val="00974C0A"/>
    <w:rsid w:val="00977888"/>
    <w:rsid w:val="00980422"/>
    <w:rsid w:val="009856AE"/>
    <w:rsid w:val="009869F6"/>
    <w:rsid w:val="0099732B"/>
    <w:rsid w:val="009A3A55"/>
    <w:rsid w:val="009A6460"/>
    <w:rsid w:val="009B7579"/>
    <w:rsid w:val="009B7902"/>
    <w:rsid w:val="009C4760"/>
    <w:rsid w:val="009C765E"/>
    <w:rsid w:val="009C76FD"/>
    <w:rsid w:val="009D5CD4"/>
    <w:rsid w:val="009D7670"/>
    <w:rsid w:val="009E06A4"/>
    <w:rsid w:val="009E10E2"/>
    <w:rsid w:val="009E4D52"/>
    <w:rsid w:val="009E6D49"/>
    <w:rsid w:val="009F0607"/>
    <w:rsid w:val="009F2AD3"/>
    <w:rsid w:val="009F4131"/>
    <w:rsid w:val="009F4169"/>
    <w:rsid w:val="009F5F59"/>
    <w:rsid w:val="009F6704"/>
    <w:rsid w:val="009F7EDD"/>
    <w:rsid w:val="00A02EA4"/>
    <w:rsid w:val="00A02EC3"/>
    <w:rsid w:val="00A03679"/>
    <w:rsid w:val="00A061D0"/>
    <w:rsid w:val="00A135C5"/>
    <w:rsid w:val="00A22721"/>
    <w:rsid w:val="00A266BA"/>
    <w:rsid w:val="00A27618"/>
    <w:rsid w:val="00A276D9"/>
    <w:rsid w:val="00A327A4"/>
    <w:rsid w:val="00A33521"/>
    <w:rsid w:val="00A3484E"/>
    <w:rsid w:val="00A464E5"/>
    <w:rsid w:val="00A46F17"/>
    <w:rsid w:val="00A4776B"/>
    <w:rsid w:val="00A503F1"/>
    <w:rsid w:val="00A52E71"/>
    <w:rsid w:val="00A546B4"/>
    <w:rsid w:val="00A56E18"/>
    <w:rsid w:val="00A637CF"/>
    <w:rsid w:val="00A64BDA"/>
    <w:rsid w:val="00A653F9"/>
    <w:rsid w:val="00A70EA0"/>
    <w:rsid w:val="00A714C2"/>
    <w:rsid w:val="00A736D2"/>
    <w:rsid w:val="00A75274"/>
    <w:rsid w:val="00A800B4"/>
    <w:rsid w:val="00A8286E"/>
    <w:rsid w:val="00A870F6"/>
    <w:rsid w:val="00A8769D"/>
    <w:rsid w:val="00A90894"/>
    <w:rsid w:val="00A93966"/>
    <w:rsid w:val="00A97142"/>
    <w:rsid w:val="00A97376"/>
    <w:rsid w:val="00AA3549"/>
    <w:rsid w:val="00AA4711"/>
    <w:rsid w:val="00AA4EFA"/>
    <w:rsid w:val="00AA5F5A"/>
    <w:rsid w:val="00AB110D"/>
    <w:rsid w:val="00AB207E"/>
    <w:rsid w:val="00AB64D4"/>
    <w:rsid w:val="00AD7EA5"/>
    <w:rsid w:val="00AF30CE"/>
    <w:rsid w:val="00B02F80"/>
    <w:rsid w:val="00B03315"/>
    <w:rsid w:val="00B06908"/>
    <w:rsid w:val="00B10D90"/>
    <w:rsid w:val="00B11C70"/>
    <w:rsid w:val="00B1401D"/>
    <w:rsid w:val="00B14138"/>
    <w:rsid w:val="00B152EC"/>
    <w:rsid w:val="00B1687F"/>
    <w:rsid w:val="00B200C0"/>
    <w:rsid w:val="00B20F5C"/>
    <w:rsid w:val="00B232EF"/>
    <w:rsid w:val="00B307CC"/>
    <w:rsid w:val="00B30D89"/>
    <w:rsid w:val="00B31068"/>
    <w:rsid w:val="00B337E1"/>
    <w:rsid w:val="00B359FA"/>
    <w:rsid w:val="00B41BB5"/>
    <w:rsid w:val="00B4356D"/>
    <w:rsid w:val="00B4711C"/>
    <w:rsid w:val="00B4762D"/>
    <w:rsid w:val="00B5138F"/>
    <w:rsid w:val="00B54BD5"/>
    <w:rsid w:val="00B54F89"/>
    <w:rsid w:val="00B575F8"/>
    <w:rsid w:val="00B64F8A"/>
    <w:rsid w:val="00B71DC6"/>
    <w:rsid w:val="00B74598"/>
    <w:rsid w:val="00B74EB6"/>
    <w:rsid w:val="00B75EF7"/>
    <w:rsid w:val="00B7705D"/>
    <w:rsid w:val="00B80DD4"/>
    <w:rsid w:val="00B83C84"/>
    <w:rsid w:val="00B86BFC"/>
    <w:rsid w:val="00B9628A"/>
    <w:rsid w:val="00BA6316"/>
    <w:rsid w:val="00BA6D61"/>
    <w:rsid w:val="00BB12AD"/>
    <w:rsid w:val="00BB1AA8"/>
    <w:rsid w:val="00BB3952"/>
    <w:rsid w:val="00BB6118"/>
    <w:rsid w:val="00BC0338"/>
    <w:rsid w:val="00BD31B9"/>
    <w:rsid w:val="00BD5495"/>
    <w:rsid w:val="00BD6B3E"/>
    <w:rsid w:val="00BE1DEB"/>
    <w:rsid w:val="00BE2D44"/>
    <w:rsid w:val="00BE2EC9"/>
    <w:rsid w:val="00BF02C6"/>
    <w:rsid w:val="00BF2F90"/>
    <w:rsid w:val="00BF520F"/>
    <w:rsid w:val="00C0292E"/>
    <w:rsid w:val="00C05DA2"/>
    <w:rsid w:val="00C06F20"/>
    <w:rsid w:val="00C1138C"/>
    <w:rsid w:val="00C13D2D"/>
    <w:rsid w:val="00C14FDA"/>
    <w:rsid w:val="00C174E7"/>
    <w:rsid w:val="00C24F93"/>
    <w:rsid w:val="00C356AF"/>
    <w:rsid w:val="00C37E77"/>
    <w:rsid w:val="00C41A38"/>
    <w:rsid w:val="00C52934"/>
    <w:rsid w:val="00C614D9"/>
    <w:rsid w:val="00C67B45"/>
    <w:rsid w:val="00C722E4"/>
    <w:rsid w:val="00C72B5D"/>
    <w:rsid w:val="00C730E2"/>
    <w:rsid w:val="00C75790"/>
    <w:rsid w:val="00C77A8E"/>
    <w:rsid w:val="00C80E25"/>
    <w:rsid w:val="00C8351B"/>
    <w:rsid w:val="00C85141"/>
    <w:rsid w:val="00C917EF"/>
    <w:rsid w:val="00C918F6"/>
    <w:rsid w:val="00C91F99"/>
    <w:rsid w:val="00C936A0"/>
    <w:rsid w:val="00CA1267"/>
    <w:rsid w:val="00CA240C"/>
    <w:rsid w:val="00CB1F30"/>
    <w:rsid w:val="00CB3264"/>
    <w:rsid w:val="00CB39A3"/>
    <w:rsid w:val="00CB45A6"/>
    <w:rsid w:val="00CB6889"/>
    <w:rsid w:val="00CB6ED8"/>
    <w:rsid w:val="00CB7C9E"/>
    <w:rsid w:val="00CB7E24"/>
    <w:rsid w:val="00CC40AF"/>
    <w:rsid w:val="00CC7595"/>
    <w:rsid w:val="00CD1EDF"/>
    <w:rsid w:val="00CD24AB"/>
    <w:rsid w:val="00CD5FDD"/>
    <w:rsid w:val="00CD6EAD"/>
    <w:rsid w:val="00CF1533"/>
    <w:rsid w:val="00CF3494"/>
    <w:rsid w:val="00CF3F71"/>
    <w:rsid w:val="00D01368"/>
    <w:rsid w:val="00D07334"/>
    <w:rsid w:val="00D11328"/>
    <w:rsid w:val="00D13B77"/>
    <w:rsid w:val="00D15C0D"/>
    <w:rsid w:val="00D2386A"/>
    <w:rsid w:val="00D25577"/>
    <w:rsid w:val="00D2597D"/>
    <w:rsid w:val="00D25AF9"/>
    <w:rsid w:val="00D271B6"/>
    <w:rsid w:val="00D275E8"/>
    <w:rsid w:val="00D310D4"/>
    <w:rsid w:val="00D312D4"/>
    <w:rsid w:val="00D32C98"/>
    <w:rsid w:val="00D350D1"/>
    <w:rsid w:val="00D357CB"/>
    <w:rsid w:val="00D37ABB"/>
    <w:rsid w:val="00D456A1"/>
    <w:rsid w:val="00D46A6E"/>
    <w:rsid w:val="00D4755C"/>
    <w:rsid w:val="00D47DEB"/>
    <w:rsid w:val="00D51129"/>
    <w:rsid w:val="00D54AF6"/>
    <w:rsid w:val="00D60E86"/>
    <w:rsid w:val="00D62CE9"/>
    <w:rsid w:val="00D664DF"/>
    <w:rsid w:val="00D66598"/>
    <w:rsid w:val="00D71F6D"/>
    <w:rsid w:val="00D72949"/>
    <w:rsid w:val="00D76D02"/>
    <w:rsid w:val="00D84E93"/>
    <w:rsid w:val="00D85495"/>
    <w:rsid w:val="00D854CE"/>
    <w:rsid w:val="00D91A16"/>
    <w:rsid w:val="00D9738E"/>
    <w:rsid w:val="00D97DE7"/>
    <w:rsid w:val="00DA1B64"/>
    <w:rsid w:val="00DA503B"/>
    <w:rsid w:val="00DC05DC"/>
    <w:rsid w:val="00DC218C"/>
    <w:rsid w:val="00DC3F33"/>
    <w:rsid w:val="00DC4920"/>
    <w:rsid w:val="00DC6ED6"/>
    <w:rsid w:val="00DC71E0"/>
    <w:rsid w:val="00DD6013"/>
    <w:rsid w:val="00DE0153"/>
    <w:rsid w:val="00DE2657"/>
    <w:rsid w:val="00DE3414"/>
    <w:rsid w:val="00DE490E"/>
    <w:rsid w:val="00DE5212"/>
    <w:rsid w:val="00DE64D0"/>
    <w:rsid w:val="00DE669C"/>
    <w:rsid w:val="00DF6CB4"/>
    <w:rsid w:val="00DF7419"/>
    <w:rsid w:val="00E01D6B"/>
    <w:rsid w:val="00E0284E"/>
    <w:rsid w:val="00E05381"/>
    <w:rsid w:val="00E13EC4"/>
    <w:rsid w:val="00E1652F"/>
    <w:rsid w:val="00E16C8C"/>
    <w:rsid w:val="00E20EF3"/>
    <w:rsid w:val="00E22673"/>
    <w:rsid w:val="00E22A7D"/>
    <w:rsid w:val="00E30EDA"/>
    <w:rsid w:val="00E34425"/>
    <w:rsid w:val="00E35937"/>
    <w:rsid w:val="00E4322B"/>
    <w:rsid w:val="00E50BFA"/>
    <w:rsid w:val="00E521CE"/>
    <w:rsid w:val="00E5298A"/>
    <w:rsid w:val="00E55BA2"/>
    <w:rsid w:val="00E57F49"/>
    <w:rsid w:val="00E64417"/>
    <w:rsid w:val="00E716B2"/>
    <w:rsid w:val="00E73565"/>
    <w:rsid w:val="00E74D9E"/>
    <w:rsid w:val="00E80630"/>
    <w:rsid w:val="00E87C60"/>
    <w:rsid w:val="00E91F26"/>
    <w:rsid w:val="00E97963"/>
    <w:rsid w:val="00EA0F0B"/>
    <w:rsid w:val="00EA1F5B"/>
    <w:rsid w:val="00EA60E5"/>
    <w:rsid w:val="00EB0A85"/>
    <w:rsid w:val="00EB1AF7"/>
    <w:rsid w:val="00EB2BC3"/>
    <w:rsid w:val="00EB2C69"/>
    <w:rsid w:val="00EB2F44"/>
    <w:rsid w:val="00EB728C"/>
    <w:rsid w:val="00EC0DBE"/>
    <w:rsid w:val="00EC4249"/>
    <w:rsid w:val="00EC5D1B"/>
    <w:rsid w:val="00EC5F0C"/>
    <w:rsid w:val="00ED2961"/>
    <w:rsid w:val="00ED4084"/>
    <w:rsid w:val="00ED73FE"/>
    <w:rsid w:val="00EE37E0"/>
    <w:rsid w:val="00EF0443"/>
    <w:rsid w:val="00EF3B9F"/>
    <w:rsid w:val="00EF3D13"/>
    <w:rsid w:val="00EF7B35"/>
    <w:rsid w:val="00F04146"/>
    <w:rsid w:val="00F0572A"/>
    <w:rsid w:val="00F06058"/>
    <w:rsid w:val="00F065B8"/>
    <w:rsid w:val="00F146B7"/>
    <w:rsid w:val="00F15AA3"/>
    <w:rsid w:val="00F207C9"/>
    <w:rsid w:val="00F25492"/>
    <w:rsid w:val="00F25D28"/>
    <w:rsid w:val="00F2713D"/>
    <w:rsid w:val="00F30A5C"/>
    <w:rsid w:val="00F33630"/>
    <w:rsid w:val="00F34615"/>
    <w:rsid w:val="00F349E9"/>
    <w:rsid w:val="00F35E58"/>
    <w:rsid w:val="00F3734A"/>
    <w:rsid w:val="00F43CEF"/>
    <w:rsid w:val="00F455CD"/>
    <w:rsid w:val="00F473F1"/>
    <w:rsid w:val="00F47542"/>
    <w:rsid w:val="00F51247"/>
    <w:rsid w:val="00F512BB"/>
    <w:rsid w:val="00F53FA5"/>
    <w:rsid w:val="00F56FC6"/>
    <w:rsid w:val="00F71B0D"/>
    <w:rsid w:val="00F75CD6"/>
    <w:rsid w:val="00F820DF"/>
    <w:rsid w:val="00F826DB"/>
    <w:rsid w:val="00F82768"/>
    <w:rsid w:val="00F82A26"/>
    <w:rsid w:val="00F84478"/>
    <w:rsid w:val="00F851ED"/>
    <w:rsid w:val="00F85A4E"/>
    <w:rsid w:val="00F9033F"/>
    <w:rsid w:val="00F912F1"/>
    <w:rsid w:val="00FA0CDB"/>
    <w:rsid w:val="00FA2144"/>
    <w:rsid w:val="00FA46A7"/>
    <w:rsid w:val="00FA5630"/>
    <w:rsid w:val="00FB039A"/>
    <w:rsid w:val="00FB29C1"/>
    <w:rsid w:val="00FB7708"/>
    <w:rsid w:val="00FC1350"/>
    <w:rsid w:val="00FD32D4"/>
    <w:rsid w:val="00FD37AD"/>
    <w:rsid w:val="00FD4C49"/>
    <w:rsid w:val="00FD5C2F"/>
    <w:rsid w:val="00FE04E0"/>
    <w:rsid w:val="00FE0B90"/>
    <w:rsid w:val="00FE219C"/>
    <w:rsid w:val="00FE52BD"/>
    <w:rsid w:val="00FF1E6F"/>
    <w:rsid w:val="00FF2626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0B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2E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A6F52"/>
    <w:pPr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A6F52"/>
    <w:rPr>
      <w:rFonts w:eastAsia="Times New Roman" w:cs="Times New Roman"/>
      <w:b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8A6F5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A6F52"/>
    <w:rPr>
      <w:rFonts w:eastAsia="Times New Roman" w:cs="Times New Roman"/>
      <w:sz w:val="16"/>
      <w:lang w:eastAsia="ru-RU"/>
    </w:rPr>
  </w:style>
  <w:style w:type="paragraph" w:customStyle="1" w:styleId="ConsPlusNormal">
    <w:name w:val="ConsPlusNormal"/>
    <w:uiPriority w:val="99"/>
    <w:rsid w:val="007D2B4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355A1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55A1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55A1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5A1F"/>
    <w:rPr>
      <w:rFonts w:cs="Times New Roman"/>
    </w:rPr>
  </w:style>
  <w:style w:type="paragraph" w:customStyle="1" w:styleId="ConsPlusCell">
    <w:name w:val="ConsPlusCell"/>
    <w:uiPriority w:val="99"/>
    <w:rsid w:val="00CB68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B688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669C"/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669C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DE0153"/>
    <w:pPr>
      <w:spacing w:after="200" w:line="276" w:lineRule="auto"/>
      <w:ind w:left="720"/>
      <w:contextualSpacing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430</Words>
  <Characters>2456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2</cp:lastModifiedBy>
  <cp:revision>12</cp:revision>
  <cp:lastPrinted>2018-02-26T07:45:00Z</cp:lastPrinted>
  <dcterms:created xsi:type="dcterms:W3CDTF">2018-05-15T04:46:00Z</dcterms:created>
  <dcterms:modified xsi:type="dcterms:W3CDTF">2018-05-15T06:07:00Z</dcterms:modified>
</cp:coreProperties>
</file>