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08" w:rsidRDefault="00456608" w:rsidP="002814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814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предоставленные депутатами Думы Нижнесергинского муниципального района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28144B">
          <w:rPr>
            <w:rFonts w:ascii="Times New Roman" w:hAnsi="Times New Roman"/>
            <w:b/>
            <w:bCs/>
            <w:color w:val="000000"/>
            <w:sz w:val="24"/>
            <w:szCs w:val="24"/>
            <w:lang w:eastAsia="ru-RU"/>
          </w:rPr>
          <w:t>2017 г</w:t>
        </w:r>
      </w:smartTag>
      <w:r w:rsidRPr="002814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по 31 декабря 2017 подлежащих размещению на официальном сайте Думы Нижнесергинского муниципального района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instrText xml:space="preserve"> LINK Excel.Sheet.12 "C:\\Users\\Дмитрий\\Desktop\\Лист депутаты.xlsx!Лист1!R2C2:R19C14" "" \a \p </w:instrTex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BA208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object w:dxaOrig="24676" w:dyaOrig="15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9.75pt;height:462pt">
            <v:imagedata r:id="rId4" o:title=""/>
          </v:shape>
        </w:objec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end"/>
      </w:r>
    </w:p>
    <w:p w:rsidR="00456608" w:rsidRDefault="00456608" w:rsidP="002814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56608" w:rsidRDefault="00456608" w:rsidP="002814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instrText xml:space="preserve"> LINK Excel.Sheet.12 "C:\\Users\\Дмитрий\\Desktop\\Лист депутаты.xlsx!Лист1!R20C2:R37C14" "" \a \p </w:instrTex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BA208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object w:dxaOrig="24676" w:dyaOrig="17186">
          <v:shape id="_x0000_i1026" type="#_x0000_t75" style="width:801.75pt;height:558.75pt">
            <v:imagedata r:id="rId5" o:title=""/>
          </v:shape>
        </w:objec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end"/>
      </w:r>
    </w:p>
    <w:p w:rsidR="00456608" w:rsidRDefault="00456608" w:rsidP="002814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instrText xml:space="preserve"> LINK Excel.Sheet.12 "C:\\Users\\Дмитрий\\Desktop\\Лист депутаты.xlsx!Лист1!R38C2:R57C14" "" \a \p </w:instrTex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BA208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object w:dxaOrig="24676" w:dyaOrig="16942">
          <v:shape id="_x0000_i1027" type="#_x0000_t75" style="width:801.75pt;height:550.5pt">
            <v:imagedata r:id="rId6" o:title=""/>
          </v:shape>
        </w:objec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end"/>
      </w:r>
    </w:p>
    <w:p w:rsidR="00456608" w:rsidRDefault="00456608" w:rsidP="002814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56608" w:rsidRDefault="00456608" w:rsidP="002814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instrText xml:space="preserve"> LINK Excel.Sheet.12 "C:\\Users\\Дмитрий\\Desktop\\Лист депутаты.xlsx!Лист1!R58C2:R83C14" "" \a \p </w:instrTex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BA208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object w:dxaOrig="24676" w:dyaOrig="16771">
          <v:shape id="_x0000_i1028" type="#_x0000_t75" style="width:801.75pt;height:545.25pt">
            <v:imagedata r:id="rId7" o:title=""/>
          </v:shape>
        </w:objec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end"/>
      </w:r>
    </w:p>
    <w:p w:rsidR="00456608" w:rsidRDefault="00456608" w:rsidP="002814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instrText xml:space="preserve"> LINK Excel.Sheet.12 "C:\\Users\\Дмитрий\\Desktop\\Лист депутаты.xlsx!Лист1!R84C2:R109C14" "" \a \p </w:instrTex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BA208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object w:dxaOrig="24676" w:dyaOrig="17679">
          <v:shape id="_x0000_i1029" type="#_x0000_t75" style="width:801.75pt;height:565.5pt">
            <v:imagedata r:id="rId8" o:title=""/>
          </v:shape>
        </w:objec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end"/>
      </w:r>
    </w:p>
    <w:bookmarkStart w:id="0" w:name="_GoBack"/>
    <w:bookmarkEnd w:id="0"/>
    <w:p w:rsidR="00456608" w:rsidRDefault="00456608" w:rsidP="002814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instrText xml:space="preserve"> LINK Excel.Sheet.12 "C:\\Users\\Дмитрий\\Desktop\\Лист депутаты.xlsx!Лист1!R110C2:R126C14" "" \a \p </w:instrTex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BA208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object w:dxaOrig="24676" w:dyaOrig="9360">
          <v:shape id="_x0000_i1030" type="#_x0000_t75" style="width:801.75pt;height:304.5pt">
            <v:imagedata r:id="rId9" o:title=""/>
          </v:shape>
        </w:objec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fldChar w:fldCharType="end"/>
      </w:r>
    </w:p>
    <w:p w:rsidR="00456608" w:rsidRDefault="00456608" w:rsidP="002814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56608" w:rsidRPr="00B866D0" w:rsidRDefault="00456608" w:rsidP="00B866D0">
      <w:pPr>
        <w:jc w:val="center"/>
        <w:rPr>
          <w:b/>
          <w:sz w:val="28"/>
          <w:szCs w:val="28"/>
        </w:rPr>
      </w:pPr>
    </w:p>
    <w:sectPr w:rsidR="00456608" w:rsidRPr="00B866D0" w:rsidSect="00717327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E65"/>
    <w:rsid w:val="000F06E5"/>
    <w:rsid w:val="00192F31"/>
    <w:rsid w:val="0023489C"/>
    <w:rsid w:val="0028144B"/>
    <w:rsid w:val="00282BDB"/>
    <w:rsid w:val="00285F09"/>
    <w:rsid w:val="003E62E2"/>
    <w:rsid w:val="00432380"/>
    <w:rsid w:val="00435FCE"/>
    <w:rsid w:val="00456608"/>
    <w:rsid w:val="00544E8B"/>
    <w:rsid w:val="00582C9E"/>
    <w:rsid w:val="00690BE0"/>
    <w:rsid w:val="00717327"/>
    <w:rsid w:val="0074495F"/>
    <w:rsid w:val="00807978"/>
    <w:rsid w:val="0081604A"/>
    <w:rsid w:val="00820E65"/>
    <w:rsid w:val="008E7FE4"/>
    <w:rsid w:val="009A1F51"/>
    <w:rsid w:val="00A65C0E"/>
    <w:rsid w:val="00B47DF1"/>
    <w:rsid w:val="00B866D0"/>
    <w:rsid w:val="00BA208B"/>
    <w:rsid w:val="00BB13DD"/>
    <w:rsid w:val="00C03517"/>
    <w:rsid w:val="00FE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7FE4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3E62E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3E62E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3E62E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3E62E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3E62E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3E62E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3E62E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3E62E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3E62E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3E62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3E6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3E6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3E62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3E62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3E6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3E62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3E62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3E6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3E62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3E62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3E62E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3E62E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3E62E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3E62E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3E6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3E62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3E6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3E62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3E6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3E62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3E62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3E62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3E6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3E62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3E62E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3E62E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3E62E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3E62E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3E62E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3E62E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3E6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3E62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3E62E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3E62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3E6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3E6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3E62E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3E62E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3E62E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3E62E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3E6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3E62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6</Pages>
  <Words>137</Words>
  <Characters>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15</cp:revision>
  <dcterms:created xsi:type="dcterms:W3CDTF">2018-04-15T14:36:00Z</dcterms:created>
  <dcterms:modified xsi:type="dcterms:W3CDTF">2018-04-16T08:44:00Z</dcterms:modified>
</cp:coreProperties>
</file>