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24D" w:rsidRDefault="0005424D" w:rsidP="00AB0A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</w:t>
      </w:r>
      <w:r w:rsidRPr="00AB0A0B">
        <w:rPr>
          <w:rFonts w:ascii="Times New Roman" w:hAnsi="Times New Roman" w:cs="Times New Roman"/>
          <w:sz w:val="28"/>
          <w:szCs w:val="28"/>
        </w:rPr>
        <w:t xml:space="preserve"> доходах, расходах, имуществе, обязатель</w:t>
      </w:r>
      <w:r>
        <w:rPr>
          <w:rFonts w:ascii="Times New Roman" w:hAnsi="Times New Roman" w:cs="Times New Roman"/>
          <w:sz w:val="28"/>
          <w:szCs w:val="28"/>
        </w:rPr>
        <w:t xml:space="preserve">ствах имущественного характера </w:t>
      </w:r>
    </w:p>
    <w:p w:rsidR="0005424D" w:rsidRDefault="0005424D" w:rsidP="00AB0A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Pr="00A80DC9">
        <w:rPr>
          <w:rFonts w:ascii="Times New Roman" w:hAnsi="Times New Roman" w:cs="Times New Roman"/>
          <w:sz w:val="28"/>
          <w:szCs w:val="28"/>
        </w:rPr>
        <w:t>01 января 2017 года по 31 декабря 2017 года</w:t>
      </w:r>
    </w:p>
    <w:p w:rsidR="0005424D" w:rsidRPr="00A80DC9" w:rsidRDefault="0005424D" w:rsidP="00AB0A0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3"/>
        <w:gridCol w:w="1704"/>
        <w:gridCol w:w="2446"/>
        <w:gridCol w:w="1282"/>
        <w:gridCol w:w="1137"/>
        <w:gridCol w:w="1137"/>
        <w:gridCol w:w="997"/>
        <w:gridCol w:w="1028"/>
        <w:gridCol w:w="359"/>
        <w:gridCol w:w="779"/>
        <w:gridCol w:w="121"/>
        <w:gridCol w:w="1103"/>
        <w:gridCol w:w="1346"/>
        <w:gridCol w:w="1370"/>
        <w:gridCol w:w="1132"/>
      </w:tblGrid>
      <w:tr w:rsidR="0005424D" w:rsidRPr="00675A2C">
        <w:trPr>
          <w:cantSplit/>
          <w:trHeight w:hRule="exact" w:val="837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424D" w:rsidRPr="00675A2C" w:rsidRDefault="0005424D" w:rsidP="00F758F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after="18" w:line="1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line="239" w:lineRule="auto"/>
              <w:ind w:hanging="42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ам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лия, </w:t>
            </w:r>
          </w:p>
          <w:p w:rsidR="0005424D" w:rsidRPr="00675A2C" w:rsidRDefault="0005424D" w:rsidP="002F582E">
            <w:pPr>
              <w:spacing w:line="239" w:lineRule="auto"/>
              <w:ind w:hanging="42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имя, </w:t>
            </w:r>
          </w:p>
          <w:p w:rsidR="0005424D" w:rsidRPr="00675A2C" w:rsidRDefault="0005424D" w:rsidP="002F582E">
            <w:pPr>
              <w:spacing w:line="239" w:lineRule="auto"/>
              <w:ind w:hanging="42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             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 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тво</w:t>
            </w:r>
          </w:p>
        </w:tc>
        <w:tc>
          <w:tcPr>
            <w:tcW w:w="24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spacing w:after="18" w:line="1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705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5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9" w:lineRule="auto"/>
              <w:ind w:left="1125" w:right="108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движи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ости,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ах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я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щие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собств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нности</w:t>
            </w:r>
          </w:p>
        </w:tc>
        <w:tc>
          <w:tcPr>
            <w:tcW w:w="33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9" w:lineRule="auto"/>
              <w:ind w:left="278" w:right="23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движи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ости,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х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дящ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в польз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</w:p>
        </w:tc>
        <w:tc>
          <w:tcPr>
            <w:tcW w:w="13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after="1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171" w:right="12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ы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 (ви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м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рк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41" w:right="9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ек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ы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й г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вой доход в</w:t>
            </w:r>
            <w:r w:rsidRPr="00675A2C">
              <w:rPr>
                <w:rFonts w:ascii="Times New Roman" w:hAnsi="Times New Roman" w:cs="Times New Roman"/>
                <w:color w:val="000000"/>
                <w:spacing w:val="30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б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лях</w:t>
            </w:r>
          </w:p>
        </w:tc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9" w:lineRule="auto"/>
              <w:ind w:left="96" w:right="6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675A2C">
              <w:rPr>
                <w:rFonts w:ascii="Times New Roman" w:hAnsi="Times New Roman" w:cs="Times New Roman"/>
                <w:color w:val="000000"/>
                <w:spacing w:val="70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 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 по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сред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тв,</w:t>
            </w:r>
            <w:r w:rsidRPr="00675A2C">
              <w:rPr>
                <w:rFonts w:ascii="Times New Roman" w:hAnsi="Times New Roman" w:cs="Times New Roman"/>
                <w:color w:val="000000"/>
                <w:spacing w:val="96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счет</w:t>
            </w:r>
            <w:r w:rsidRPr="00675A2C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ых сов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ена сд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лка</w:t>
            </w:r>
          </w:p>
          <w:p w:rsidR="0005424D" w:rsidRPr="00675A2C" w:rsidRDefault="0005424D">
            <w:pPr>
              <w:spacing w:line="239" w:lineRule="auto"/>
              <w:ind w:left="96" w:right="10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(вид при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бретен но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 им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ва, 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и)</w:t>
            </w:r>
          </w:p>
        </w:tc>
      </w:tr>
      <w:tr w:rsidR="0005424D" w:rsidRPr="00675A2C">
        <w:trPr>
          <w:cantSplit/>
          <w:trHeight w:hRule="exact" w:val="1430"/>
        </w:trPr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424D" w:rsidRPr="00675A2C" w:rsidRDefault="0005424D" w:rsidP="00F758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15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объектов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36" w:right="9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собств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 сти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9" w:lineRule="auto"/>
              <w:ind w:left="271" w:right="12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щ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адь (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в.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/>
              <w:ind w:left="44" w:right="3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ана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положе ния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15" w:right="6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объектов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иж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 w:line="23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щ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адь (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в.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675A2C">
            <w:pPr>
              <w:spacing w:before="12"/>
              <w:ind w:right="2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ана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положен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ия</w:t>
            </w:r>
          </w:p>
        </w:tc>
        <w:tc>
          <w:tcPr>
            <w:tcW w:w="1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631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424D" w:rsidRPr="00675A2C" w:rsidRDefault="0005424D" w:rsidP="00F758FE">
            <w:pPr>
              <w:spacing w:before="14" w:line="23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1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4" w:line="23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Евген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й 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ксан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вич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F6C14">
            <w:pPr>
              <w:spacing w:before="14" w:line="238" w:lineRule="auto"/>
              <w:ind w:left="108" w:right="6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ионер,</w:t>
            </w:r>
            <w:r w:rsidRPr="00675A2C">
              <w:rPr>
                <w:rFonts w:ascii="Times New Roman" w:hAnsi="Times New Roman" w:cs="Times New Roman"/>
                <w:color w:val="000000"/>
                <w:spacing w:val="18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тат</w:t>
            </w:r>
            <w:r w:rsidRPr="00675A2C">
              <w:rPr>
                <w:rFonts w:ascii="Times New Roman" w:hAnsi="Times New Roman" w:cs="Times New Roman"/>
                <w:color w:val="000000"/>
                <w:spacing w:val="16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мы Ма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лы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шевс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675A2C">
              <w:rPr>
                <w:rFonts w:ascii="Times New Roman" w:hAnsi="Times New Roman" w:cs="Times New Roman"/>
                <w:color w:val="000000"/>
                <w:spacing w:val="77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ого окр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4"/>
              <w:ind w:left="127" w:right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324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211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234357,85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218"/>
        </w:trPr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424D" w:rsidRPr="00675A2C" w:rsidRDefault="0005424D" w:rsidP="00F758FE">
            <w:pPr>
              <w:spacing w:before="12" w:line="238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 w:line="238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F6C14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8" w:lineRule="auto"/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2" w:line="238" w:lineRule="auto"/>
              <w:ind w:left="127" w:right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8" w:lineRule="auto"/>
              <w:ind w:left="324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8" w:lineRule="auto"/>
              <w:ind w:left="30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147600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838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424D" w:rsidRPr="00675A2C" w:rsidRDefault="0005424D" w:rsidP="00F758FE">
            <w:pPr>
              <w:spacing w:before="12" w:line="23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 w:line="23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Варшер Константин Се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нович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F6C14">
            <w:pPr>
              <w:spacing w:before="12" w:line="239" w:lineRule="auto"/>
              <w:ind w:left="108" w:right="6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ионер,</w:t>
            </w:r>
            <w:r w:rsidRPr="00675A2C">
              <w:rPr>
                <w:rFonts w:ascii="Times New Roman" w:hAnsi="Times New Roman" w:cs="Times New Roman"/>
                <w:color w:val="000000"/>
                <w:spacing w:val="18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тат</w:t>
            </w:r>
            <w:r w:rsidRPr="00675A2C">
              <w:rPr>
                <w:rFonts w:ascii="Times New Roman" w:hAnsi="Times New Roman" w:cs="Times New Roman"/>
                <w:color w:val="000000"/>
                <w:spacing w:val="16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мы Ма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лы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шевс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675A2C">
              <w:rPr>
                <w:rFonts w:ascii="Times New Roman" w:hAnsi="Times New Roman" w:cs="Times New Roman"/>
                <w:color w:val="000000"/>
                <w:spacing w:val="77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ого окр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9" w:lineRule="auto"/>
              <w:ind w:left="108" w:right="25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ьный 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 Жи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ой д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9" w:lineRule="auto"/>
              <w:ind w:left="108" w:right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Инд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321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19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0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  <w:p w:rsidR="0005424D" w:rsidRPr="00675A2C" w:rsidRDefault="0005424D">
            <w:pPr>
              <w:spacing w:after="5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364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11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0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,3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  <w:p w:rsidR="0005424D" w:rsidRPr="00675A2C" w:rsidRDefault="0005424D">
            <w:pPr>
              <w:spacing w:after="5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ind w:left="127"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9" w:lineRule="auto"/>
              <w:ind w:left="230" w:right="18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эндэ IX35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30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767470,49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216"/>
        </w:trPr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424D" w:rsidRPr="00675A2C" w:rsidRDefault="0005424D" w:rsidP="00F758FE">
            <w:pPr>
              <w:spacing w:before="12" w:line="236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 w:line="23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F6C14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6" w:lineRule="auto"/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ind w:left="127"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6" w:lineRule="auto"/>
              <w:ind w:left="170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ЗИЛ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5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3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0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6" w:lineRule="auto"/>
              <w:ind w:left="30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576886,4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1046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24D" w:rsidRPr="00675A2C" w:rsidRDefault="0005424D" w:rsidP="00F758FE">
            <w:pPr>
              <w:spacing w:befor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ин В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ад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слав П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ро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вич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F6C14">
            <w:pPr>
              <w:tabs>
                <w:tab w:val="left" w:pos="1384"/>
              </w:tabs>
              <w:spacing w:before="12" w:line="239" w:lineRule="auto"/>
              <w:ind w:left="108" w:right="87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Оп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рат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 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теп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ово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о 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та 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ОО </w:t>
            </w:r>
            <w:r w:rsidRPr="00675A2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«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Энерг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сфе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ра</w:t>
            </w:r>
            <w:r w:rsidRPr="00675A2C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»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, д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утат 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мы </w:t>
            </w:r>
            <w:r w:rsidRPr="00675A2C">
              <w:rPr>
                <w:rFonts w:ascii="Times New Roman" w:hAnsi="Times New Roman" w:cs="Times New Roman"/>
                <w:spacing w:val="-23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лы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шевс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о г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родс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ого окр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га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08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арти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spacing w:line="239" w:lineRule="auto"/>
              <w:ind w:left="108" w:right="408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арти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а Г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раж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08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Инд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я Дол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я ¼ Дол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1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/2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57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spacing w:line="239" w:lineRule="auto"/>
              <w:ind w:left="365" w:right="41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47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34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23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ссия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spacing w:line="239" w:lineRule="auto"/>
              <w:ind w:left="187" w:right="2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ссия Р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ссия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2"/>
              <w:ind w:left="127"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82" w:right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Лифан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30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477416,75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color w:val="FF0000"/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1046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24D" w:rsidRPr="00675A2C" w:rsidRDefault="0005424D" w:rsidP="00F758FE">
            <w:pPr>
              <w:spacing w:before="14" w:line="23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4" w:line="23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ина Г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ал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ина Леонидовна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F6C14">
            <w:pPr>
              <w:tabs>
                <w:tab w:val="left" w:pos="1259"/>
              </w:tabs>
              <w:spacing w:before="14" w:line="239" w:lineRule="auto"/>
              <w:ind w:left="108" w:right="65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Зав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ющая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тде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ле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нием 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spacing w:val="14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«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КЦ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ОН</w:t>
            </w:r>
            <w:r w:rsidRPr="00675A2C">
              <w:rPr>
                <w:rFonts w:ascii="Times New Roman" w:hAnsi="Times New Roman" w:cs="Times New Roman"/>
                <w:spacing w:val="12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Pr="00675A2C">
              <w:rPr>
                <w:rFonts w:ascii="Times New Roman" w:hAnsi="Times New Roman" w:cs="Times New Roman"/>
                <w:spacing w:val="15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Ас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бес</w:t>
            </w:r>
            <w:r w:rsidRPr="00675A2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»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, д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тат  </w:t>
            </w:r>
            <w:r w:rsidRPr="00675A2C">
              <w:rPr>
                <w:rFonts w:ascii="Times New Roman" w:hAnsi="Times New Roman" w:cs="Times New Roman"/>
                <w:spacing w:val="-29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Думы Ма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лы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шевс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r w:rsidRPr="00675A2C">
              <w:rPr>
                <w:rFonts w:ascii="Times New Roman" w:hAnsi="Times New Roman" w:cs="Times New Roman"/>
                <w:spacing w:val="76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родс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ого окр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га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 w:line="239" w:lineRule="auto"/>
              <w:ind w:left="108" w:right="254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ел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ьный </w:t>
            </w:r>
            <w:r w:rsidRPr="00675A2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ч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к Жи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ой д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spacing w:line="236" w:lineRule="auto"/>
              <w:ind w:left="108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арти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 w:line="239" w:lineRule="auto"/>
              <w:ind w:left="108" w:right="79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Инд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я Инд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я Дол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1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/4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321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1200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5424D" w:rsidRPr="00675A2C" w:rsidRDefault="0005424D">
            <w:pPr>
              <w:spacing w:after="5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48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spacing w:line="236" w:lineRule="auto"/>
              <w:ind w:left="36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47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23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ссия</w:t>
            </w:r>
          </w:p>
          <w:p w:rsidR="0005424D" w:rsidRPr="00675A2C" w:rsidRDefault="0005424D">
            <w:pPr>
              <w:spacing w:after="5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23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ссия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spacing w:line="236" w:lineRule="auto"/>
              <w:ind w:left="23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ссия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4"/>
              <w:ind w:left="127"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32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30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440130,90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color w:val="FF0000"/>
                <w:sz w:val="16"/>
                <w:szCs w:val="16"/>
              </w:rPr>
            </w:pPr>
          </w:p>
        </w:tc>
      </w:tr>
      <w:tr w:rsidR="0005424D" w:rsidRPr="00A95EFF">
        <w:trPr>
          <w:cantSplit/>
          <w:trHeight w:hRule="exact" w:val="1044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424D" w:rsidRPr="00AA0E45" w:rsidRDefault="0005424D" w:rsidP="00F758FE">
            <w:pPr>
              <w:spacing w:before="12" w:line="23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AA0E45" w:rsidRDefault="0005424D" w:rsidP="002F582E">
            <w:pPr>
              <w:spacing w:before="12" w:line="23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r w:rsidRPr="00AA0E4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л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якова Люд</w:t>
            </w:r>
            <w:r w:rsidRPr="00AA0E4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м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AA0E4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л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а Мих</w:t>
            </w:r>
            <w:r w:rsidRPr="00AA0E4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r w:rsidRPr="00AA0E4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л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ов</w:t>
            </w:r>
            <w:r w:rsidRPr="00AA0E45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н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AA0E45" w:rsidRDefault="0005424D" w:rsidP="005F6C14">
            <w:pPr>
              <w:tabs>
                <w:tab w:val="left" w:pos="976"/>
                <w:tab w:val="left" w:pos="1803"/>
              </w:tabs>
              <w:spacing w:before="12" w:line="239" w:lineRule="auto"/>
              <w:ind w:left="108" w:right="90"/>
              <w:rPr>
                <w:rFonts w:ascii="Times New Roman" w:hAnsi="Times New Roman" w:cs="Times New Roman"/>
                <w:sz w:val="16"/>
                <w:szCs w:val="16"/>
              </w:rPr>
            </w:pP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Заведующий М</w:t>
            </w:r>
            <w:r w:rsidRPr="00AA0E4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А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 xml:space="preserve">ДОУ </w:t>
            </w:r>
            <w:r w:rsidRPr="00AA0E4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 xml:space="preserve"> «</w:t>
            </w:r>
            <w:r w:rsidRPr="00AA0E45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Д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етс</w:t>
            </w:r>
            <w:r w:rsidRPr="00AA0E4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AA0E45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и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 xml:space="preserve">й    </w:t>
            </w:r>
            <w:r w:rsidRPr="00AA0E45">
              <w:rPr>
                <w:rFonts w:ascii="Times New Roman" w:hAnsi="Times New Roman" w:cs="Times New Roman"/>
                <w:spacing w:val="-26"/>
                <w:sz w:val="16"/>
                <w:szCs w:val="16"/>
              </w:rPr>
              <w:t xml:space="preserve"> 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AA0E4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 xml:space="preserve">д </w:t>
            </w:r>
            <w:r w:rsidRPr="00AA0E4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AA0E45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AA0E4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м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бин</w:t>
            </w:r>
            <w:r w:rsidRPr="00AA0E4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AA0E45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ван</w:t>
            </w:r>
            <w:r w:rsidRPr="00AA0E4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AA0E45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г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о ви</w:t>
            </w:r>
            <w:r w:rsidRPr="00AA0E4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д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а           №</w:t>
            </w:r>
            <w:r w:rsidRPr="00AA0E45">
              <w:rPr>
                <w:rFonts w:ascii="Times New Roman" w:hAnsi="Times New Roman" w:cs="Times New Roman"/>
                <w:spacing w:val="94"/>
                <w:sz w:val="16"/>
                <w:szCs w:val="16"/>
              </w:rPr>
              <w:t xml:space="preserve"> 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Pr="00AA0E45">
              <w:rPr>
                <w:rFonts w:ascii="Times New Roman" w:hAnsi="Times New Roman" w:cs="Times New Roman"/>
                <w:spacing w:val="97"/>
                <w:sz w:val="16"/>
                <w:szCs w:val="16"/>
              </w:rPr>
              <w:t xml:space="preserve"> </w:t>
            </w:r>
            <w:r w:rsidRPr="00AA0E45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«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Pr="00AA0E4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йк</w:t>
            </w:r>
            <w:r w:rsidRPr="00AA0E45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а</w:t>
            </w:r>
            <w:r w:rsidRPr="00AA0E45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»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A0E45">
              <w:rPr>
                <w:rFonts w:ascii="Times New Roman" w:hAnsi="Times New Roman" w:cs="Times New Roman"/>
                <w:spacing w:val="95"/>
                <w:sz w:val="16"/>
                <w:szCs w:val="16"/>
              </w:rPr>
              <w:t xml:space="preserve"> 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де</w:t>
            </w:r>
            <w:r w:rsidRPr="00AA0E45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 xml:space="preserve">утат </w:t>
            </w:r>
            <w:r w:rsidRPr="00AA0E45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Д</w:t>
            </w:r>
            <w:r w:rsidRPr="00AA0E4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мы Ма</w:t>
            </w:r>
            <w:r w:rsidRPr="00AA0E4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лы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шевс</w:t>
            </w:r>
            <w:r w:rsidRPr="00AA0E4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AA0E45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го г</w:t>
            </w:r>
            <w:r w:rsidRPr="00AA0E45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родс</w:t>
            </w:r>
            <w:r w:rsidRPr="00AA0E4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ого окр</w:t>
            </w:r>
            <w:r w:rsidRPr="00AA0E4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га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AA0E45" w:rsidRDefault="0005424D">
            <w:pPr>
              <w:spacing w:before="12"/>
              <w:ind w:left="108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Не и</w:t>
            </w:r>
            <w:r w:rsidRPr="00AA0E4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A0E4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AA0E45" w:rsidRDefault="0005424D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AA0E45" w:rsidRDefault="0005424D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AA0E45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AA0E45" w:rsidRDefault="0005424D" w:rsidP="009F7108">
            <w:pPr>
              <w:spacing w:before="12"/>
              <w:ind w:left="127"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Не и</w:t>
            </w:r>
            <w:r w:rsidRPr="00AA0E4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A0E4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AA0E45" w:rsidRDefault="0005424D">
            <w:pPr>
              <w:rPr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AA0E45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AA0E45" w:rsidRDefault="0005424D">
            <w:pPr>
              <w:spacing w:before="12"/>
              <w:ind w:left="32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Не и</w:t>
            </w:r>
            <w:r w:rsidRPr="00AA0E45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AA0E45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AA0E45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AA0E45" w:rsidRDefault="0005424D">
            <w:pPr>
              <w:spacing w:before="12"/>
              <w:ind w:left="30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AA0E45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836942,16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A95EFF" w:rsidRDefault="0005424D">
            <w:pPr>
              <w:rPr>
                <w:color w:val="993300"/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1645"/>
        </w:trPr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424D" w:rsidRPr="00675A2C" w:rsidRDefault="0005424D" w:rsidP="00F758FE">
            <w:pPr>
              <w:spacing w:before="12"/>
              <w:jc w:val="center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08" w:right="28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рти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:rsidR="0005424D" w:rsidRPr="00675A2C" w:rsidRDefault="0005424D" w:rsidP="00024B9F">
            <w:pPr>
              <w:ind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5424D" w:rsidRPr="00675A2C" w:rsidRDefault="0005424D">
            <w:pPr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  <w:p w:rsidR="0005424D" w:rsidRPr="00675A2C" w:rsidRDefault="0005424D">
            <w:pPr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5424D" w:rsidRPr="00675A2C" w:rsidRDefault="0005424D" w:rsidP="00024B9F">
            <w:pPr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08" w:right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</w:p>
          <w:p w:rsidR="0005424D" w:rsidRPr="00675A2C" w:rsidRDefault="0005424D">
            <w:pPr>
              <w:spacing w:before="12"/>
              <w:ind w:left="108" w:right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</w:p>
          <w:p w:rsidR="0005424D" w:rsidRPr="00675A2C" w:rsidRDefault="0005424D">
            <w:pPr>
              <w:spacing w:before="12"/>
              <w:ind w:left="108" w:right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ind w:left="410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49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  <w:p w:rsidR="0005424D" w:rsidRPr="00675A2C" w:rsidRDefault="0005424D" w:rsidP="00024B9F">
            <w:pPr>
              <w:ind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5424D" w:rsidRPr="00675A2C" w:rsidRDefault="0005424D">
            <w:pPr>
              <w:ind w:left="410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25,2</w:t>
            </w:r>
          </w:p>
          <w:p w:rsidR="0005424D" w:rsidRPr="00675A2C" w:rsidRDefault="0005424D">
            <w:pPr>
              <w:ind w:left="410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5424D" w:rsidRPr="00675A2C" w:rsidRDefault="0005424D">
            <w:pPr>
              <w:ind w:left="410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  <w:p w:rsidR="0005424D" w:rsidRPr="00675A2C" w:rsidRDefault="0005424D">
            <w:pPr>
              <w:spacing w:after="5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  <w:p w:rsidR="0005424D" w:rsidRPr="00675A2C" w:rsidRDefault="0005424D">
            <w:pPr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05424D" w:rsidRPr="00675A2C" w:rsidRDefault="0005424D">
            <w:pPr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</w:tc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2"/>
              <w:ind w:left="127" w:right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ьный   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4D38E8">
            <w:pPr>
              <w:jc w:val="center"/>
              <w:rPr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400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4D38E8">
            <w:pPr>
              <w:spacing w:before="12"/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  <w:p w:rsidR="0005424D" w:rsidRPr="00675A2C" w:rsidRDefault="0005424D" w:rsidP="004D3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42" w:lineRule="auto"/>
              <w:ind w:left="348" w:right="30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ойота Камри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30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431711,75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837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424D" w:rsidRPr="00675A2C" w:rsidRDefault="0005424D" w:rsidP="00F758F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after="18" w:line="1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line="239" w:lineRule="auto"/>
              <w:ind w:hanging="42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ам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лия,</w:t>
            </w:r>
          </w:p>
          <w:p w:rsidR="0005424D" w:rsidRPr="00675A2C" w:rsidRDefault="0005424D" w:rsidP="002F582E">
            <w:pPr>
              <w:spacing w:line="239" w:lineRule="auto"/>
              <w:ind w:hanging="42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имя, </w:t>
            </w:r>
          </w:p>
          <w:p w:rsidR="0005424D" w:rsidRPr="00675A2C" w:rsidRDefault="0005424D" w:rsidP="002F582E">
            <w:pPr>
              <w:spacing w:line="239" w:lineRule="auto"/>
              <w:ind w:hanging="42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тво</w:t>
            </w:r>
          </w:p>
        </w:tc>
        <w:tc>
          <w:tcPr>
            <w:tcW w:w="24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5248B1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5248B1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5248B1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5248B1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5248B1">
            <w:pPr>
              <w:spacing w:after="18" w:line="1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5248B1">
            <w:pPr>
              <w:ind w:left="705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5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 w:line="239" w:lineRule="auto"/>
              <w:ind w:left="1125" w:right="108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движи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ости,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ах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я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щие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собств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нности</w:t>
            </w:r>
          </w:p>
        </w:tc>
        <w:tc>
          <w:tcPr>
            <w:tcW w:w="33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 w:line="239" w:lineRule="auto"/>
              <w:ind w:left="278" w:right="23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движи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ости,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х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дящ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в польз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</w:p>
        </w:tc>
        <w:tc>
          <w:tcPr>
            <w:tcW w:w="13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after="1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5248B1">
            <w:pPr>
              <w:ind w:left="171" w:right="12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ы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 (ви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м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рк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/>
              <w:ind w:left="141" w:right="9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ек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ы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й г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вой доход в</w:t>
            </w:r>
            <w:r w:rsidRPr="00675A2C">
              <w:rPr>
                <w:rFonts w:ascii="Times New Roman" w:hAnsi="Times New Roman" w:cs="Times New Roman"/>
                <w:color w:val="000000"/>
                <w:spacing w:val="30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б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лях</w:t>
            </w:r>
          </w:p>
        </w:tc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 w:line="239" w:lineRule="auto"/>
              <w:ind w:left="96" w:right="6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675A2C">
              <w:rPr>
                <w:rFonts w:ascii="Times New Roman" w:hAnsi="Times New Roman" w:cs="Times New Roman"/>
                <w:color w:val="000000"/>
                <w:spacing w:val="70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 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 по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сред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тв,</w:t>
            </w:r>
            <w:r w:rsidRPr="00675A2C">
              <w:rPr>
                <w:rFonts w:ascii="Times New Roman" w:hAnsi="Times New Roman" w:cs="Times New Roman"/>
                <w:color w:val="000000"/>
                <w:spacing w:val="96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счет</w:t>
            </w:r>
            <w:r w:rsidRPr="00675A2C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ых сов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ена сд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лка</w:t>
            </w:r>
          </w:p>
          <w:p w:rsidR="0005424D" w:rsidRPr="00675A2C" w:rsidRDefault="0005424D" w:rsidP="005248B1">
            <w:pPr>
              <w:spacing w:line="239" w:lineRule="auto"/>
              <w:ind w:left="96" w:right="10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(вид при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бретен но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 им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ва, 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и)</w:t>
            </w:r>
          </w:p>
        </w:tc>
      </w:tr>
      <w:tr w:rsidR="0005424D" w:rsidRPr="00675A2C">
        <w:trPr>
          <w:cantSplit/>
          <w:trHeight w:hRule="exact" w:val="1496"/>
        </w:trPr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424D" w:rsidRPr="00675A2C" w:rsidRDefault="0005424D" w:rsidP="00F758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/>
              <w:ind w:left="115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объектов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/>
              <w:ind w:left="136" w:right="9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собств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 сти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 w:line="239" w:lineRule="auto"/>
              <w:ind w:left="271" w:right="12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щ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адь (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в.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/>
              <w:ind w:left="140" w:right="-1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ана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положе ния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/>
              <w:ind w:left="115" w:right="6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объектов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иж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 ти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 w:line="239" w:lineRule="auto"/>
              <w:ind w:left="218" w:right="17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щ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адь (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в.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/>
              <w:ind w:left="155" w:right="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ана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положен ия</w:t>
            </w:r>
          </w:p>
        </w:tc>
        <w:tc>
          <w:tcPr>
            <w:tcW w:w="1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2331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424D" w:rsidRPr="00675A2C" w:rsidRDefault="0005424D" w:rsidP="00F729A1">
            <w:pPr>
              <w:spacing w:before="12" w:line="23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 w:line="23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Казе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Евг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й Ни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ол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евич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F6C14">
            <w:pPr>
              <w:tabs>
                <w:tab w:val="left" w:pos="1333"/>
              </w:tabs>
              <w:spacing w:before="12"/>
              <w:ind w:left="108" w:right="6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вный</w:t>
            </w:r>
            <w:r w:rsidRPr="00675A2C">
              <w:rPr>
                <w:rFonts w:ascii="Times New Roman" w:hAnsi="Times New Roman" w:cs="Times New Roman"/>
                <w:color w:val="000000"/>
                <w:spacing w:val="18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инж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20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</w:t>
            </w:r>
            <w:r w:rsidRPr="00675A2C">
              <w:rPr>
                <w:rFonts w:ascii="Times New Roman" w:hAnsi="Times New Roman" w:cs="Times New Roman"/>
                <w:color w:val="000000"/>
                <w:spacing w:val="21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«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нинг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ск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й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я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нтарный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» п. Мал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ы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а,         </w:t>
            </w:r>
            <w:r w:rsidRPr="00675A2C">
              <w:rPr>
                <w:rFonts w:ascii="Times New Roman" w:hAnsi="Times New Roman" w:cs="Times New Roman"/>
                <w:color w:val="000000"/>
                <w:spacing w:val="-15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утат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мы         </w:t>
            </w:r>
            <w:r w:rsidRPr="00675A2C">
              <w:rPr>
                <w:rFonts w:ascii="Times New Roman" w:hAnsi="Times New Roman" w:cs="Times New Roman"/>
                <w:color w:val="000000"/>
                <w:spacing w:val="-23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лы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шевс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 г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ого окр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7A20CA">
            <w:pPr>
              <w:spacing w:before="12"/>
              <w:ind w:left="108" w:right="25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ьный 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</w:p>
          <w:p w:rsidR="0005424D" w:rsidRPr="00675A2C" w:rsidRDefault="0005424D" w:rsidP="007A20CA">
            <w:pPr>
              <w:spacing w:before="12"/>
              <w:ind w:left="108" w:right="25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ой д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</w:p>
          <w:p w:rsidR="0005424D" w:rsidRPr="00675A2C" w:rsidRDefault="0005424D" w:rsidP="007A20CA">
            <w:pPr>
              <w:spacing w:before="12"/>
              <w:ind w:right="25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К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арти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:rsidR="0005424D" w:rsidRPr="00675A2C" w:rsidRDefault="0005424D" w:rsidP="007A20CA">
            <w:pPr>
              <w:spacing w:before="12"/>
              <w:ind w:right="25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К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арти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:rsidR="0005424D" w:rsidRPr="00675A2C" w:rsidRDefault="0005424D" w:rsidP="007A20CA">
            <w:pPr>
              <w:spacing w:after="7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7A20CA">
            <w:pPr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раж</w:t>
            </w:r>
          </w:p>
          <w:p w:rsidR="0005424D" w:rsidRPr="00675A2C" w:rsidRDefault="0005424D" w:rsidP="007A20CA">
            <w:pPr>
              <w:spacing w:after="5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7A20CA">
            <w:pPr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раж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тная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7A20CA">
            <w:pPr>
              <w:spacing w:line="239" w:lineRule="auto"/>
              <w:ind w:right="12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Дол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1/3</w:t>
            </w:r>
          </w:p>
          <w:p w:rsidR="0005424D" w:rsidRPr="00675A2C" w:rsidRDefault="0005424D" w:rsidP="007A20CA">
            <w:pPr>
              <w:spacing w:line="239" w:lineRule="auto"/>
              <w:ind w:right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Дол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1/2</w:t>
            </w:r>
          </w:p>
          <w:p w:rsidR="0005424D" w:rsidRPr="00675A2C" w:rsidRDefault="0005424D">
            <w:pPr>
              <w:spacing w:line="239" w:lineRule="auto"/>
              <w:ind w:left="108" w:right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Ин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Инд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321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12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1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  <w:p w:rsidR="0005424D" w:rsidRPr="00675A2C" w:rsidRDefault="0005424D">
            <w:pPr>
              <w:spacing w:line="239" w:lineRule="auto"/>
              <w:ind w:left="410" w:right="392"/>
              <w:jc w:val="both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  <w:p w:rsidR="0005424D" w:rsidRPr="00675A2C" w:rsidRDefault="0005424D">
            <w:pPr>
              <w:spacing w:line="239" w:lineRule="auto"/>
              <w:ind w:left="410" w:right="39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86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 </w:t>
            </w:r>
          </w:p>
          <w:p w:rsidR="0005424D" w:rsidRPr="00675A2C" w:rsidRDefault="0005424D">
            <w:pPr>
              <w:spacing w:line="239" w:lineRule="auto"/>
              <w:ind w:left="410" w:right="39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57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 </w:t>
            </w:r>
          </w:p>
          <w:p w:rsidR="0005424D" w:rsidRPr="00675A2C" w:rsidRDefault="0005424D">
            <w:pPr>
              <w:spacing w:line="239" w:lineRule="auto"/>
              <w:ind w:left="410" w:right="39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47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410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27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  <w:p w:rsidR="0005424D" w:rsidRPr="00675A2C" w:rsidRDefault="0005424D">
            <w:pPr>
              <w:spacing w:after="5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410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27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spacing w:line="239" w:lineRule="auto"/>
              <w:ind w:left="232" w:right="21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 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 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  <w:p w:rsidR="0005424D" w:rsidRPr="00675A2C" w:rsidRDefault="0005424D">
            <w:pPr>
              <w:spacing w:after="5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2"/>
              <w:ind w:left="127" w:right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17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Киа Спо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тадж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256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2810771,88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1459"/>
        </w:trPr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424D" w:rsidRPr="00675A2C" w:rsidRDefault="0005424D" w:rsidP="00F729A1">
            <w:pPr>
              <w:spacing w:before="14"/>
              <w:jc w:val="center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F6C14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108" w:right="25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ьный 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 Жи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ой д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 К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арти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 К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арти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тная</w:t>
            </w:r>
          </w:p>
          <w:p w:rsidR="0005424D" w:rsidRPr="00675A2C" w:rsidRDefault="0005424D">
            <w:pPr>
              <w:spacing w:after="5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AC77CB">
            <w:pPr>
              <w:ind w:right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Дол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1/3</w:t>
            </w:r>
          </w:p>
          <w:p w:rsidR="0005424D" w:rsidRPr="00675A2C" w:rsidRDefault="0005424D" w:rsidP="00AC77CB">
            <w:pPr>
              <w:ind w:right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Дол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1/2</w:t>
            </w:r>
          </w:p>
          <w:p w:rsidR="0005424D" w:rsidRPr="00675A2C" w:rsidRDefault="0005424D" w:rsidP="00AC77CB">
            <w:pPr>
              <w:ind w:right="12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</w:p>
          <w:p w:rsidR="0005424D" w:rsidRPr="00675A2C" w:rsidRDefault="0005424D" w:rsidP="00AC77CB">
            <w:pPr>
              <w:ind w:right="12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321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12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1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  <w:p w:rsidR="0005424D" w:rsidRPr="00675A2C" w:rsidRDefault="0005424D">
            <w:pPr>
              <w:spacing w:after="5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410" w:right="392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86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57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33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  <w:p w:rsidR="0005424D" w:rsidRPr="00675A2C" w:rsidRDefault="0005424D">
            <w:pPr>
              <w:spacing w:after="5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232" w:right="213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 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 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4"/>
              <w:ind w:left="127" w:right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324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30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199381,83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837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424D" w:rsidRPr="00675A2C" w:rsidRDefault="0005424D" w:rsidP="00F729A1">
            <w:pPr>
              <w:spacing w:before="1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Комар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итрий Мих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й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ович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F6C14">
            <w:pPr>
              <w:tabs>
                <w:tab w:val="left" w:pos="981"/>
              </w:tabs>
              <w:spacing w:before="12" w:line="239" w:lineRule="auto"/>
              <w:ind w:left="108" w:right="6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ль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ны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й предприни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тель,</w:t>
            </w:r>
            <w:r w:rsidRPr="00675A2C">
              <w:rPr>
                <w:rFonts w:ascii="Times New Roman" w:hAnsi="Times New Roman" w:cs="Times New Roman"/>
                <w:color w:val="000000"/>
                <w:spacing w:val="9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тат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мы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>Ма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лы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шевс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 г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ого окр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рти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1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/2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410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45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2"/>
              <w:ind w:left="127" w:right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324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34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516834,0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424"/>
        </w:trPr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424D" w:rsidRPr="00675A2C" w:rsidRDefault="0005424D" w:rsidP="00F729A1">
            <w:pPr>
              <w:spacing w:before="14" w:line="237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4" w:line="237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сов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етний реб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нок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F6C14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4"/>
              <w:ind w:left="127" w:right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324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63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1957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424D" w:rsidRPr="00675A2C" w:rsidRDefault="0005424D" w:rsidP="00F729A1">
            <w:pPr>
              <w:spacing w:before="12" w:line="23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 w:line="23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Кон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ал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жда Г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гие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871F55">
            <w:pPr>
              <w:tabs>
                <w:tab w:val="left" w:pos="1706"/>
              </w:tabs>
              <w:spacing w:before="12" w:line="239" w:lineRule="auto"/>
              <w:ind w:left="108" w:right="6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Старший инспектор, секретарь администрации МКУ МГО «Административно-хозяйственная служба», Малышевского городского округа, 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тат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умы Ма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лы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шевс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675A2C">
              <w:rPr>
                <w:rFonts w:ascii="Times New Roman" w:hAnsi="Times New Roman" w:cs="Times New Roman"/>
                <w:color w:val="000000"/>
                <w:spacing w:val="76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ого окр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арти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9" w:lineRule="auto"/>
              <w:ind w:left="108" w:right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410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53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ind w:left="127"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30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352940,73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631"/>
        </w:trPr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424D" w:rsidRPr="00675A2C" w:rsidRDefault="0005424D" w:rsidP="00F758FE">
            <w:pPr>
              <w:spacing w:before="12"/>
              <w:jc w:val="center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F6C14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раж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9" w:lineRule="auto"/>
              <w:ind w:left="108" w:right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410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36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2"/>
              <w:ind w:left="127" w:right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53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30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191147,02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837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424D" w:rsidRPr="00675A2C" w:rsidRDefault="0005424D" w:rsidP="00F758F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after="18" w:line="1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line="239" w:lineRule="auto"/>
              <w:ind w:hanging="42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ам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лия, </w:t>
            </w:r>
          </w:p>
          <w:p w:rsidR="0005424D" w:rsidRPr="00675A2C" w:rsidRDefault="0005424D" w:rsidP="002F582E">
            <w:pPr>
              <w:spacing w:line="239" w:lineRule="auto"/>
              <w:ind w:hanging="42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имя,</w:t>
            </w:r>
          </w:p>
          <w:p w:rsidR="0005424D" w:rsidRPr="00675A2C" w:rsidRDefault="0005424D" w:rsidP="002F582E">
            <w:pPr>
              <w:spacing w:line="239" w:lineRule="auto"/>
              <w:ind w:hanging="42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тво</w:t>
            </w:r>
          </w:p>
        </w:tc>
        <w:tc>
          <w:tcPr>
            <w:tcW w:w="24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5248B1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5248B1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5248B1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5248B1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5248B1">
            <w:pPr>
              <w:spacing w:after="18" w:line="1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5248B1">
            <w:pPr>
              <w:ind w:left="705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5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 w:line="239" w:lineRule="auto"/>
              <w:ind w:left="1125" w:right="108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движи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ости,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ах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я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щие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собств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нности</w:t>
            </w:r>
          </w:p>
        </w:tc>
        <w:tc>
          <w:tcPr>
            <w:tcW w:w="33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 w:line="239" w:lineRule="auto"/>
              <w:ind w:left="278" w:right="23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движи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ости,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х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дящ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в польз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</w:p>
        </w:tc>
        <w:tc>
          <w:tcPr>
            <w:tcW w:w="13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after="1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5248B1">
            <w:pPr>
              <w:ind w:left="171" w:right="12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ы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 (ви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м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рк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/>
              <w:ind w:left="141" w:right="9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ек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ы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й г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вой доход в</w:t>
            </w:r>
            <w:r w:rsidRPr="00675A2C">
              <w:rPr>
                <w:rFonts w:ascii="Times New Roman" w:hAnsi="Times New Roman" w:cs="Times New Roman"/>
                <w:color w:val="000000"/>
                <w:spacing w:val="30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б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лях</w:t>
            </w:r>
          </w:p>
        </w:tc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 w:line="239" w:lineRule="auto"/>
              <w:ind w:left="96" w:right="6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675A2C">
              <w:rPr>
                <w:rFonts w:ascii="Times New Roman" w:hAnsi="Times New Roman" w:cs="Times New Roman"/>
                <w:color w:val="000000"/>
                <w:spacing w:val="70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 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 по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сред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тв,</w:t>
            </w:r>
            <w:r w:rsidRPr="00675A2C">
              <w:rPr>
                <w:rFonts w:ascii="Times New Roman" w:hAnsi="Times New Roman" w:cs="Times New Roman"/>
                <w:color w:val="000000"/>
                <w:spacing w:val="96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счет</w:t>
            </w:r>
            <w:r w:rsidRPr="00675A2C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ых сов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ена сд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лка</w:t>
            </w:r>
          </w:p>
          <w:p w:rsidR="0005424D" w:rsidRPr="00675A2C" w:rsidRDefault="0005424D" w:rsidP="005248B1">
            <w:pPr>
              <w:spacing w:line="239" w:lineRule="auto"/>
              <w:ind w:left="96" w:right="10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(вид при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бретен но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 им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ва, 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и)</w:t>
            </w:r>
          </w:p>
        </w:tc>
      </w:tr>
      <w:tr w:rsidR="0005424D" w:rsidRPr="00675A2C">
        <w:trPr>
          <w:cantSplit/>
          <w:trHeight w:hRule="exact" w:val="1496"/>
        </w:trPr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424D" w:rsidRPr="00675A2C" w:rsidRDefault="0005424D" w:rsidP="00F758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/>
              <w:ind w:left="115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объектов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/>
              <w:ind w:left="136" w:right="9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собств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сти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 w:line="239" w:lineRule="auto"/>
              <w:ind w:left="271" w:right="12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щ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адь (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в.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FD4F9D">
            <w:pPr>
              <w:spacing w:before="12"/>
              <w:ind w:right="5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ана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положе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ния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/>
              <w:ind w:left="115" w:right="6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объектов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иж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ти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 w:line="239" w:lineRule="auto"/>
              <w:ind w:left="218" w:right="17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щ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адь (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в.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/>
              <w:ind w:left="155" w:right="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ана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положен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ия</w:t>
            </w:r>
          </w:p>
        </w:tc>
        <w:tc>
          <w:tcPr>
            <w:tcW w:w="1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1459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424D" w:rsidRPr="00675A2C" w:rsidRDefault="0005424D" w:rsidP="00F729A1">
            <w:pPr>
              <w:spacing w:before="12" w:line="239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9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 w:line="23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я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вц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Мих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ил 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ано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ич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7570AE">
            <w:pPr>
              <w:tabs>
                <w:tab w:val="left" w:pos="1706"/>
              </w:tabs>
              <w:spacing w:before="12" w:line="239" w:lineRule="auto"/>
              <w:ind w:right="6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Врач-терапевт ГБУЗ СО  СОКПБ филиала «Южная психиатрическая больница», депутат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умы Ма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лы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шевс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675A2C">
              <w:rPr>
                <w:rFonts w:ascii="Times New Roman" w:hAnsi="Times New Roman" w:cs="Times New Roman"/>
                <w:color w:val="000000"/>
                <w:spacing w:val="77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ого окр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9" w:lineRule="auto"/>
              <w:ind w:left="108" w:right="25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ьный 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 Зем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ьный 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 Жи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ой д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жилое здание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3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/4</w:t>
            </w:r>
          </w:p>
          <w:p w:rsidR="0005424D" w:rsidRPr="00675A2C" w:rsidRDefault="0005424D">
            <w:pPr>
              <w:spacing w:after="5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spacing w:line="239" w:lineRule="auto"/>
              <w:ind w:left="108" w:right="7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Дол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3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/4 Инд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321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1732,0</w:t>
            </w:r>
          </w:p>
          <w:p w:rsidR="0005424D" w:rsidRPr="00675A2C" w:rsidRDefault="0005424D">
            <w:pPr>
              <w:spacing w:after="5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321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33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4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spacing w:line="239" w:lineRule="auto"/>
              <w:ind w:left="320" w:right="277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31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2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,7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11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6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  <w:p w:rsidR="0005424D" w:rsidRPr="00675A2C" w:rsidRDefault="0005424D">
            <w:pPr>
              <w:spacing w:after="5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spacing w:line="239" w:lineRule="auto"/>
              <w:ind w:left="187" w:right="23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 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2"/>
              <w:ind w:left="127" w:right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9" w:lineRule="auto"/>
              <w:ind w:left="189" w:right="145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ойота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айт 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30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65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9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473,13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599"/>
        </w:trPr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424D" w:rsidRPr="00675A2C" w:rsidRDefault="0005424D" w:rsidP="00F729A1">
            <w:pPr>
              <w:spacing w:before="12" w:line="236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 w:line="23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spacing w:before="12" w:line="236" w:lineRule="auto"/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2" w:line="236" w:lineRule="auto"/>
              <w:ind w:left="127" w:right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ьный 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1626,0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jc w:val="center"/>
              <w:rPr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spacing w:before="12" w:line="236" w:lineRule="auto"/>
              <w:ind w:left="177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 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като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spacing w:before="12" w:line="236" w:lineRule="auto"/>
              <w:ind w:left="256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1138878,70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1459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4D" w:rsidRPr="00675A2C" w:rsidRDefault="0005424D" w:rsidP="00F729A1">
            <w:pPr>
              <w:spacing w:before="12" w:line="23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 w:line="23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Лайша Марина Леонидовна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tabs>
                <w:tab w:val="left" w:pos="837"/>
                <w:tab w:val="left" w:pos="1307"/>
                <w:tab w:val="left" w:pos="1871"/>
              </w:tabs>
              <w:spacing w:before="12" w:line="239" w:lineRule="auto"/>
              <w:ind w:left="108" w:right="62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Стар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ий    </w:t>
            </w:r>
            <w:r w:rsidRPr="00675A2C">
              <w:rPr>
                <w:rFonts w:ascii="Times New Roman" w:hAnsi="Times New Roman" w:cs="Times New Roman"/>
                <w:color w:val="000000"/>
                <w:spacing w:val="-40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нс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    </w:t>
            </w:r>
            <w:r w:rsidRPr="00675A2C">
              <w:rPr>
                <w:rFonts w:ascii="Times New Roman" w:hAnsi="Times New Roman" w:cs="Times New Roman"/>
                <w:color w:val="000000"/>
                <w:spacing w:val="-38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предоста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вле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нию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ер социа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ой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>поддержки МКУ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 xml:space="preserve">МГО       </w:t>
            </w:r>
            <w:r w:rsidRPr="00675A2C">
              <w:rPr>
                <w:rFonts w:ascii="Times New Roman" w:hAnsi="Times New Roman" w:cs="Times New Roman"/>
                <w:color w:val="000000"/>
                <w:spacing w:val="-36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pacing w:val="-4"/>
                <w:sz w:val="16"/>
                <w:szCs w:val="16"/>
              </w:rPr>
              <w:t>«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тат                      </w:t>
            </w:r>
            <w:r w:rsidRPr="00675A2C">
              <w:rPr>
                <w:rFonts w:ascii="Times New Roman" w:hAnsi="Times New Roman" w:cs="Times New Roman"/>
                <w:color w:val="000000"/>
                <w:spacing w:val="-29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Думы Ма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лы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шевс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675A2C">
              <w:rPr>
                <w:rFonts w:ascii="Times New Roman" w:hAnsi="Times New Roman" w:cs="Times New Roman"/>
                <w:color w:val="000000"/>
                <w:spacing w:val="79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ого окр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spacing w:before="12"/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ьный 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</w:p>
          <w:p w:rsidR="0005424D" w:rsidRPr="00675A2C" w:rsidRDefault="0005424D" w:rsidP="009527BC">
            <w:pPr>
              <w:spacing w:before="12"/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ой д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</w:p>
          <w:p w:rsidR="0005424D" w:rsidRPr="00675A2C" w:rsidRDefault="0005424D" w:rsidP="009527BC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9527BC">
            <w:pPr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арти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spacing w:before="12"/>
              <w:ind w:left="108" w:right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</w:p>
          <w:p w:rsidR="0005424D" w:rsidRPr="00675A2C" w:rsidRDefault="0005424D" w:rsidP="009527BC">
            <w:pPr>
              <w:spacing w:before="12"/>
              <w:ind w:left="108" w:right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Инд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spacing w:before="12"/>
              <w:ind w:left="410" w:right="-2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840,0</w:t>
            </w:r>
          </w:p>
          <w:p w:rsidR="0005424D" w:rsidRPr="00675A2C" w:rsidRDefault="0005424D" w:rsidP="009527BC">
            <w:pPr>
              <w:spacing w:before="12"/>
              <w:ind w:left="410" w:right="-20"/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</w:pPr>
          </w:p>
          <w:p w:rsidR="0005424D" w:rsidRPr="00675A2C" w:rsidRDefault="0005424D" w:rsidP="009527BC">
            <w:pPr>
              <w:spacing w:before="12"/>
              <w:ind w:left="410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56,1</w:t>
            </w:r>
          </w:p>
          <w:p w:rsidR="0005424D" w:rsidRPr="00675A2C" w:rsidRDefault="0005424D" w:rsidP="009527BC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9527BC">
            <w:pPr>
              <w:ind w:left="410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71,3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spacing w:before="12"/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  <w:p w:rsidR="0005424D" w:rsidRPr="00675A2C" w:rsidRDefault="0005424D" w:rsidP="009527BC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9527BC">
            <w:pPr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2"/>
              <w:ind w:left="127" w:right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spacing w:before="12"/>
              <w:ind w:left="436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энде Солярис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spacing w:before="12"/>
              <w:ind w:left="34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262289,58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433"/>
        </w:trPr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4D" w:rsidRPr="00675A2C" w:rsidRDefault="0005424D" w:rsidP="00F729A1">
            <w:pPr>
              <w:spacing w:before="12" w:line="236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 w:line="23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spacing w:before="12" w:line="236" w:lineRule="auto"/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2" w:line="236" w:lineRule="auto"/>
              <w:ind w:left="127" w:right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spacing w:before="12" w:line="236" w:lineRule="auto"/>
              <w:ind w:left="324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spacing w:before="12" w:line="236" w:lineRule="auto"/>
              <w:ind w:left="34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191720,0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527BC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907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24D" w:rsidRPr="00675A2C" w:rsidRDefault="0005424D" w:rsidP="00F729A1">
            <w:pPr>
              <w:spacing w:before="14" w:line="23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4" w:line="23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х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ачева</w:t>
            </w:r>
            <w:r w:rsidRPr="00675A2C">
              <w:rPr>
                <w:rFonts w:ascii="Times New Roman" w:hAnsi="Times New Roman" w:cs="Times New Roman"/>
                <w:color w:val="000000"/>
                <w:spacing w:val="80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Ел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Юрь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ев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F6C14">
            <w:pPr>
              <w:tabs>
                <w:tab w:val="left" w:pos="1751"/>
              </w:tabs>
              <w:spacing w:before="14" w:line="239" w:lineRule="auto"/>
              <w:ind w:left="108" w:right="6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тат </w:t>
            </w:r>
            <w:r w:rsidRPr="00675A2C">
              <w:rPr>
                <w:rFonts w:ascii="Times New Roman" w:hAnsi="Times New Roman" w:cs="Times New Roman"/>
                <w:color w:val="000000"/>
                <w:spacing w:val="-29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Думы Ма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лы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шевс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675A2C">
              <w:rPr>
                <w:rFonts w:ascii="Times New Roman" w:hAnsi="Times New Roman" w:cs="Times New Roman"/>
                <w:color w:val="000000"/>
                <w:spacing w:val="80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ого окр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4"/>
              <w:ind w:left="127" w:right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324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34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499346,53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887"/>
        </w:trPr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4D" w:rsidRPr="00675A2C" w:rsidRDefault="0005424D" w:rsidP="00F729A1">
            <w:pPr>
              <w:spacing w:before="12"/>
              <w:jc w:val="center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F6C14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08" w:right="25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ьный 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 Жи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ой д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9" w:lineRule="auto"/>
              <w:ind w:left="108" w:right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Инд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321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15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6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364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15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0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,5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2"/>
              <w:ind w:left="127" w:right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42" w:lineRule="auto"/>
              <w:ind w:left="348" w:right="30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ойота Ко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34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353823,52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1310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424D" w:rsidRPr="00675A2C" w:rsidRDefault="0005424D" w:rsidP="00F729A1">
            <w:pPr>
              <w:spacing w:before="14" w:line="23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4" w:line="23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нте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еева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ья 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адимир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вна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F6C14">
            <w:pPr>
              <w:tabs>
                <w:tab w:val="left" w:pos="1257"/>
                <w:tab w:val="left" w:pos="1907"/>
              </w:tabs>
              <w:spacing w:before="14"/>
              <w:ind w:left="108" w:right="63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лист</w:t>
            </w:r>
            <w:r w:rsidRPr="00675A2C">
              <w:rPr>
                <w:rFonts w:ascii="Times New Roman" w:hAnsi="Times New Roman" w:cs="Times New Roman"/>
                <w:color w:val="000000"/>
                <w:spacing w:val="75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675A2C">
              <w:rPr>
                <w:rFonts w:ascii="Times New Roman" w:hAnsi="Times New Roman" w:cs="Times New Roman"/>
                <w:color w:val="000000"/>
                <w:spacing w:val="75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аботе</w:t>
            </w:r>
            <w:r w:rsidRPr="00675A2C">
              <w:rPr>
                <w:rFonts w:ascii="Times New Roman" w:hAnsi="Times New Roman" w:cs="Times New Roman"/>
                <w:color w:val="000000"/>
                <w:spacing w:val="75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лением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>ООО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  <w:t xml:space="preserve">УК 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«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МК</w:t>
            </w:r>
            <w:r w:rsidRPr="00675A2C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   </w:t>
            </w:r>
            <w:r w:rsidRPr="00675A2C">
              <w:rPr>
                <w:rFonts w:ascii="Times New Roman" w:hAnsi="Times New Roman" w:cs="Times New Roman"/>
                <w:color w:val="000000"/>
                <w:spacing w:val="-39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тат    </w:t>
            </w:r>
            <w:r w:rsidRPr="00675A2C">
              <w:rPr>
                <w:rFonts w:ascii="Times New Roman" w:hAnsi="Times New Roman" w:cs="Times New Roman"/>
                <w:color w:val="000000"/>
                <w:spacing w:val="-40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умы Ма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лы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шевс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675A2C">
              <w:rPr>
                <w:rFonts w:ascii="Times New Roman" w:hAnsi="Times New Roman" w:cs="Times New Roman"/>
                <w:color w:val="000000"/>
                <w:spacing w:val="78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ого окр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 w:line="239" w:lineRule="auto"/>
              <w:ind w:left="108" w:right="25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ьный 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 Жи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ой д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spacing w:line="239" w:lineRule="auto"/>
              <w:ind w:left="63" w:right="45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арти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 К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арти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108" w:right="7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Инд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Дол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1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/3 дол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ая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364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70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0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  <w:p w:rsidR="0005424D" w:rsidRPr="00675A2C" w:rsidRDefault="0005424D">
            <w:pPr>
              <w:spacing w:after="5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AB6A2F">
            <w:pPr>
              <w:ind w:right="-2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13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20,0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spacing w:line="239" w:lineRule="auto"/>
              <w:ind w:left="365" w:right="412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50,2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31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  <w:p w:rsidR="0005424D" w:rsidRPr="00675A2C" w:rsidRDefault="0005424D">
            <w:pPr>
              <w:spacing w:after="5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spacing w:line="239" w:lineRule="auto"/>
              <w:ind w:left="187" w:right="233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 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4"/>
              <w:ind w:left="127" w:right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321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30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163024,19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423"/>
        </w:trPr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424D" w:rsidRPr="00675A2C" w:rsidRDefault="0005424D" w:rsidP="00F758FE">
            <w:pPr>
              <w:spacing w:before="12"/>
              <w:jc w:val="center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F6C14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арти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я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1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/3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410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50,2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2"/>
              <w:ind w:left="127" w:right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256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З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211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30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408679,45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544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424D" w:rsidRPr="00675A2C" w:rsidRDefault="0005424D" w:rsidP="00F758F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7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line="2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after="18" w:line="14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2F582E">
            <w:pPr>
              <w:spacing w:line="239" w:lineRule="auto"/>
              <w:ind w:hanging="42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ам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лия, </w:t>
            </w:r>
          </w:p>
          <w:p w:rsidR="0005424D" w:rsidRPr="00675A2C" w:rsidRDefault="0005424D" w:rsidP="002F582E">
            <w:pPr>
              <w:spacing w:line="239" w:lineRule="auto"/>
              <w:ind w:hanging="42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имя, </w:t>
            </w:r>
          </w:p>
          <w:p w:rsidR="0005424D" w:rsidRPr="00675A2C" w:rsidRDefault="0005424D" w:rsidP="002F582E">
            <w:pPr>
              <w:spacing w:line="239" w:lineRule="auto"/>
              <w:ind w:hanging="42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тво</w:t>
            </w:r>
          </w:p>
        </w:tc>
        <w:tc>
          <w:tcPr>
            <w:tcW w:w="24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5248B1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5248B1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5248B1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5248B1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5248B1">
            <w:pPr>
              <w:spacing w:after="18" w:line="14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5248B1">
            <w:pPr>
              <w:ind w:left="705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455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 w:line="239" w:lineRule="auto"/>
              <w:ind w:left="1125" w:right="108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движи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ости,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ах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од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я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щие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 собств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нности</w:t>
            </w:r>
          </w:p>
        </w:tc>
        <w:tc>
          <w:tcPr>
            <w:tcW w:w="339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 w:line="239" w:lineRule="auto"/>
              <w:ind w:left="278" w:right="23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Объе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ты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движи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ости,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х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дящ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в польз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</w:p>
        </w:tc>
        <w:tc>
          <w:tcPr>
            <w:tcW w:w="13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after="1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 w:rsidP="005248B1">
            <w:pPr>
              <w:ind w:left="171" w:right="12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ран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ы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е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 (ви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м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рк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/>
              <w:ind w:left="141" w:right="9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ек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ы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й г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вой доход в</w:t>
            </w:r>
            <w:r w:rsidRPr="00675A2C">
              <w:rPr>
                <w:rFonts w:ascii="Times New Roman" w:hAnsi="Times New Roman" w:cs="Times New Roman"/>
                <w:color w:val="000000"/>
                <w:spacing w:val="30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б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лях</w:t>
            </w:r>
          </w:p>
        </w:tc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 w:line="239" w:lineRule="auto"/>
              <w:ind w:left="96" w:right="6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  <w:r w:rsidRPr="00675A2C">
              <w:rPr>
                <w:rFonts w:ascii="Times New Roman" w:hAnsi="Times New Roman" w:cs="Times New Roman"/>
                <w:color w:val="000000"/>
                <w:spacing w:val="70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 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х по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чен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сред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тв,</w:t>
            </w:r>
            <w:r w:rsidRPr="00675A2C">
              <w:rPr>
                <w:rFonts w:ascii="Times New Roman" w:hAnsi="Times New Roman" w:cs="Times New Roman"/>
                <w:color w:val="000000"/>
                <w:spacing w:val="96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 счет</w:t>
            </w:r>
            <w:r w:rsidRPr="00675A2C">
              <w:rPr>
                <w:rFonts w:ascii="Times New Roman" w:hAnsi="Times New Roman" w:cs="Times New Roman"/>
                <w:color w:val="000000"/>
                <w:spacing w:val="4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ых сов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ш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ена сд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лка</w:t>
            </w:r>
          </w:p>
          <w:p w:rsidR="0005424D" w:rsidRPr="00675A2C" w:rsidRDefault="0005424D" w:rsidP="005248B1">
            <w:pPr>
              <w:spacing w:line="239" w:lineRule="auto"/>
              <w:ind w:left="96" w:right="10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(вид при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бретен но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 им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ва, 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и)</w:t>
            </w:r>
          </w:p>
        </w:tc>
      </w:tr>
      <w:tr w:rsidR="0005424D" w:rsidRPr="00675A2C">
        <w:trPr>
          <w:cantSplit/>
          <w:trHeight w:hRule="exact" w:val="1676"/>
        </w:trPr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424D" w:rsidRPr="00675A2C" w:rsidRDefault="0005424D" w:rsidP="00F758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/>
              <w:ind w:left="115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объектов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/>
              <w:ind w:left="136" w:right="9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собств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 сти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 w:line="239" w:lineRule="auto"/>
              <w:ind w:left="271" w:right="12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щ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адь (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в.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/>
              <w:ind w:left="140" w:right="-1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ана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положе ния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/>
              <w:ind w:left="115" w:right="6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Вид объектов 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иж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мос ти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 w:line="239" w:lineRule="auto"/>
              <w:ind w:left="218" w:right="17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щ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адь (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в.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.)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spacing w:before="12"/>
              <w:ind w:left="155" w:right="10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ана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положен ия</w:t>
            </w:r>
          </w:p>
        </w:tc>
        <w:tc>
          <w:tcPr>
            <w:tcW w:w="1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rPr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rPr>
                <w:sz w:val="16"/>
                <w:szCs w:val="16"/>
              </w:rPr>
            </w:pP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248B1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1312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424D" w:rsidRPr="00675A2C" w:rsidRDefault="0005424D" w:rsidP="00675A2C">
            <w:pPr>
              <w:spacing w:befor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Пон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рев 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рей Ни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ол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евич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F6C14">
            <w:pPr>
              <w:tabs>
                <w:tab w:val="left" w:pos="1706"/>
              </w:tabs>
              <w:spacing w:before="12" w:line="239" w:lineRule="auto"/>
              <w:ind w:left="108" w:right="64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Горнорабочий ОП АО «Калининградский янтарный комбинат» в п. Малышева, д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тат 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умы Ма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лы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шевс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r w:rsidRPr="00675A2C">
              <w:rPr>
                <w:rFonts w:ascii="Times New Roman" w:hAnsi="Times New Roman" w:cs="Times New Roman"/>
                <w:spacing w:val="77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родс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ого окр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га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08" w:right="281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ел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ьный </w:t>
            </w:r>
            <w:r w:rsidRPr="00675A2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ч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к К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арти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08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Сов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тная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108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Дол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1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/5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321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15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5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61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23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ссия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23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ссия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2"/>
              <w:ind w:left="127"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42" w:lineRule="auto"/>
              <w:ind w:left="124" w:right="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З Лада-Ка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на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-Спо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  <w:p w:rsidR="0005424D" w:rsidRPr="00675A2C" w:rsidRDefault="0005424D">
            <w:pPr>
              <w:spacing w:before="12" w:line="242" w:lineRule="auto"/>
              <w:ind w:left="124" w:right="8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ВАЗ 210930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8C5520">
            <w:pPr>
              <w:spacing w:before="12"/>
              <w:ind w:right="-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387076,41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837"/>
        </w:trPr>
        <w:tc>
          <w:tcPr>
            <w:tcW w:w="353" w:type="dxa"/>
            <w:vMerge/>
            <w:tcBorders>
              <w:left w:val="single" w:sz="4" w:space="0" w:color="auto"/>
            </w:tcBorders>
          </w:tcPr>
          <w:p w:rsidR="0005424D" w:rsidRPr="00675A2C" w:rsidRDefault="0005424D" w:rsidP="00675A2C">
            <w:pPr>
              <w:spacing w:before="12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га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F6C14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08" w:right="281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Зем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ел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ьный </w:t>
            </w:r>
            <w:r w:rsidRPr="00675A2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ч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к К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арти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08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Сов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тная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108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Дол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1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/5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321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15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5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61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23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ссия</w:t>
            </w:r>
          </w:p>
          <w:p w:rsidR="0005424D" w:rsidRPr="00675A2C" w:rsidRDefault="0005424D">
            <w:pPr>
              <w:spacing w:after="8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23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ссия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2"/>
              <w:ind w:left="127"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30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З 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211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05424D" w:rsidRPr="00675A2C" w:rsidRDefault="0005424D">
            <w:pPr>
              <w:spacing w:before="12"/>
              <w:ind w:left="300" w:right="-2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Opel Corsa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391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116400,00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631"/>
        </w:trPr>
        <w:tc>
          <w:tcPr>
            <w:tcW w:w="353" w:type="dxa"/>
            <w:vMerge/>
            <w:tcBorders>
              <w:left w:val="single" w:sz="4" w:space="0" w:color="auto"/>
            </w:tcBorders>
          </w:tcPr>
          <w:p w:rsidR="0005424D" w:rsidRPr="00675A2C" w:rsidRDefault="0005424D" w:rsidP="00675A2C">
            <w:pPr>
              <w:spacing w:before="14" w:line="23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4" w:line="23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сов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ш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ен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о 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етний реб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F6C14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 w:line="239" w:lineRule="auto"/>
              <w:ind w:left="63" w:right="45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арти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а К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арти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 w:line="239" w:lineRule="auto"/>
              <w:ind w:left="63" w:right="12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Дол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1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/5 Дол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1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/5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 w:line="239" w:lineRule="auto"/>
              <w:ind w:left="365" w:right="412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61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46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 w:line="239" w:lineRule="auto"/>
              <w:ind w:left="187" w:right="23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ссия Р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ссия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4"/>
              <w:ind w:left="127"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32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4"/>
              <w:ind w:left="638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424"/>
        </w:trPr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5424D" w:rsidRPr="00675A2C" w:rsidRDefault="0005424D" w:rsidP="00675A2C">
            <w:pPr>
              <w:spacing w:before="12" w:line="23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 w:line="23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сов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ш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ен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о 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етний реб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нок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F6C14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08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арти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08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Дол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1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/5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61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23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ссия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2"/>
              <w:ind w:left="127"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324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638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1538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24D" w:rsidRPr="00675A2C" w:rsidRDefault="0005424D" w:rsidP="00675A2C">
            <w:pPr>
              <w:spacing w:befor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Ш</w:t>
            </w:r>
            <w:r w:rsidRPr="00675A2C">
              <w:rPr>
                <w:rFonts w:ascii="Times New Roman" w:hAnsi="Times New Roman" w:cs="Times New Roman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стов Д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итрий А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ле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ксан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вич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F6C14">
            <w:pPr>
              <w:tabs>
                <w:tab w:val="left" w:pos="1877"/>
              </w:tabs>
              <w:spacing w:before="12" w:line="239" w:lineRule="auto"/>
              <w:ind w:left="108" w:right="63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МАОУ начальная общеобразовательная школа-детский сад № 42, председатель                      </w:t>
            </w:r>
            <w:r w:rsidRPr="00675A2C">
              <w:rPr>
                <w:rFonts w:ascii="Times New Roman" w:hAnsi="Times New Roman" w:cs="Times New Roman"/>
                <w:spacing w:val="-29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Думы Ма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лы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шевс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го</w:t>
            </w:r>
            <w:r w:rsidRPr="00675A2C">
              <w:rPr>
                <w:rFonts w:ascii="Times New Roman" w:hAnsi="Times New Roman" w:cs="Times New Roman"/>
                <w:spacing w:val="78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родс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ого окр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га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108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арти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42" w:lineRule="auto"/>
              <w:ind w:left="108" w:right="129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Инд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410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44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,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23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ссия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2"/>
              <w:ind w:left="127" w:right="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278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Х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 xml:space="preserve">энде </w:t>
            </w:r>
            <w:r w:rsidRPr="00675A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I </w:t>
            </w:r>
            <w:r w:rsidRPr="00675A2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302" w:right="-20"/>
              <w:rPr>
                <w:rFonts w:ascii="Times New Roman" w:hAnsi="Times New Roman" w:cs="Times New Roman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spacing w:val="1"/>
                <w:sz w:val="16"/>
                <w:szCs w:val="16"/>
              </w:rPr>
              <w:t>527715,74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838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424D" w:rsidRPr="00675A2C" w:rsidRDefault="0005424D" w:rsidP="00675A2C">
            <w:pPr>
              <w:spacing w:before="12" w:line="23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 w:line="239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Щетинин Сергей 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ано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ич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F6C14">
            <w:pPr>
              <w:spacing w:before="12" w:line="239" w:lineRule="auto"/>
              <w:ind w:left="108" w:right="65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ионер,</w:t>
            </w:r>
            <w:r w:rsidRPr="00675A2C">
              <w:rPr>
                <w:rFonts w:ascii="Times New Roman" w:hAnsi="Times New Roman" w:cs="Times New Roman"/>
                <w:color w:val="000000"/>
                <w:spacing w:val="18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тат</w:t>
            </w:r>
            <w:r w:rsidRPr="00675A2C">
              <w:rPr>
                <w:rFonts w:ascii="Times New Roman" w:hAnsi="Times New Roman" w:cs="Times New Roman"/>
                <w:color w:val="000000"/>
                <w:spacing w:val="16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мы Ма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лы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шевс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</w:t>
            </w:r>
            <w:r w:rsidRPr="00675A2C">
              <w:rPr>
                <w:rFonts w:ascii="Times New Roman" w:hAnsi="Times New Roman" w:cs="Times New Roman"/>
                <w:color w:val="000000"/>
                <w:spacing w:val="77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родс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ого окр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9" w:lineRule="auto"/>
              <w:ind w:left="108" w:right="254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ьный 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ч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 Жи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ой д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9" w:lineRule="auto"/>
              <w:ind w:left="108" w:right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 Инд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ив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д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 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ьн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а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321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13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8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2,0</w:t>
            </w:r>
          </w:p>
          <w:p w:rsidR="0005424D" w:rsidRPr="00675A2C" w:rsidRDefault="0005424D">
            <w:pPr>
              <w:spacing w:after="6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364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12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3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  <w:p w:rsidR="0005424D" w:rsidRPr="00675A2C" w:rsidRDefault="0005424D">
            <w:pPr>
              <w:spacing w:after="6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424D" w:rsidRPr="00675A2C" w:rsidRDefault="0005424D">
            <w:pPr>
              <w:ind w:left="2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ind w:left="127" w:right="1"/>
              <w:jc w:val="center"/>
              <w:rPr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9" w:lineRule="auto"/>
              <w:ind w:left="134" w:right="8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Шкода О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к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та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ия</w:t>
            </w:r>
            <w:r w:rsidRPr="00675A2C">
              <w:rPr>
                <w:rFonts w:ascii="Times New Roman" w:hAnsi="Times New Roman" w:cs="Times New Roman"/>
                <w:color w:val="000000"/>
                <w:spacing w:val="24"/>
                <w:sz w:val="16"/>
                <w:szCs w:val="16"/>
              </w:rPr>
              <w:t xml:space="preserve"> 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Х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ендэ По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/>
              <w:ind w:left="30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434550,47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  <w:tr w:rsidR="0005424D" w:rsidRPr="00675A2C">
        <w:trPr>
          <w:cantSplit/>
          <w:trHeight w:hRule="exact" w:val="486"/>
        </w:trPr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424D" w:rsidRPr="00675A2C" w:rsidRDefault="0005424D" w:rsidP="00F758FE">
            <w:pPr>
              <w:spacing w:before="12" w:line="236" w:lineRule="auto"/>
              <w:jc w:val="center"/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2F582E">
            <w:pPr>
              <w:spacing w:before="12" w:line="236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С</w:t>
            </w:r>
            <w:r w:rsidRPr="00675A2C">
              <w:rPr>
                <w:rFonts w:ascii="Times New Roman" w:hAnsi="Times New Roman" w:cs="Times New Roman"/>
                <w:color w:val="000000"/>
                <w:spacing w:val="-3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</w:t>
            </w:r>
            <w:r w:rsidRPr="00675A2C">
              <w:rPr>
                <w:rFonts w:ascii="Times New Roman" w:hAnsi="Times New Roman" w:cs="Times New Roman"/>
                <w:color w:val="000000"/>
                <w:spacing w:val="2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у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га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5F6C14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6" w:lineRule="auto"/>
              <w:ind w:left="10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 w:rsidP="009F7108">
            <w:pPr>
              <w:spacing w:before="12" w:line="236" w:lineRule="auto"/>
              <w:ind w:left="127" w:right="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Жи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л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ой д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</w:p>
        </w:tc>
        <w:tc>
          <w:tcPr>
            <w:tcW w:w="1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6" w:lineRule="auto"/>
              <w:ind w:left="43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12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6" w:lineRule="auto"/>
              <w:ind w:left="348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</w:t>
            </w: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о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ссия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6" w:lineRule="auto"/>
              <w:ind w:left="324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 и</w:t>
            </w:r>
            <w:r w:rsidRPr="00675A2C">
              <w:rPr>
                <w:rFonts w:ascii="Times New Roman" w:hAnsi="Times New Roman" w:cs="Times New Roman"/>
                <w:color w:val="000000"/>
                <w:spacing w:val="-2"/>
                <w:sz w:val="16"/>
                <w:szCs w:val="16"/>
              </w:rPr>
              <w:t>м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pacing w:val="-1"/>
                <w:sz w:val="16"/>
                <w:szCs w:val="16"/>
              </w:rPr>
              <w:t>е</w:t>
            </w:r>
            <w:r w:rsidRPr="00675A2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т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spacing w:before="12" w:line="236" w:lineRule="auto"/>
              <w:ind w:left="302" w:right="-2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75A2C">
              <w:rPr>
                <w:rFonts w:ascii="Times New Roman" w:hAnsi="Times New Roman" w:cs="Times New Roman"/>
                <w:color w:val="000000"/>
                <w:spacing w:val="1"/>
                <w:sz w:val="16"/>
                <w:szCs w:val="16"/>
              </w:rPr>
              <w:t>136904,66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5424D" w:rsidRPr="00675A2C" w:rsidRDefault="0005424D">
            <w:pPr>
              <w:rPr>
                <w:sz w:val="16"/>
                <w:szCs w:val="16"/>
              </w:rPr>
            </w:pPr>
          </w:p>
        </w:tc>
      </w:tr>
    </w:tbl>
    <w:p w:rsidR="0005424D" w:rsidRDefault="0005424D" w:rsidP="008D460B"/>
    <w:sectPr w:rsidR="0005424D" w:rsidSect="009F7108">
      <w:pgSz w:w="16838" w:h="11906" w:orient="landscape"/>
      <w:pgMar w:top="719" w:right="256" w:bottom="540" w:left="566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537A"/>
    <w:rsid w:val="00024B9F"/>
    <w:rsid w:val="00050DC3"/>
    <w:rsid w:val="0005424D"/>
    <w:rsid w:val="0008003F"/>
    <w:rsid w:val="00100F19"/>
    <w:rsid w:val="0013545D"/>
    <w:rsid w:val="00181E36"/>
    <w:rsid w:val="0022450B"/>
    <w:rsid w:val="002467DA"/>
    <w:rsid w:val="002F2B0D"/>
    <w:rsid w:val="002F582E"/>
    <w:rsid w:val="00437019"/>
    <w:rsid w:val="004D38E8"/>
    <w:rsid w:val="004D4DF2"/>
    <w:rsid w:val="004E3DBF"/>
    <w:rsid w:val="005248B1"/>
    <w:rsid w:val="005457B8"/>
    <w:rsid w:val="00590BEF"/>
    <w:rsid w:val="005D7072"/>
    <w:rsid w:val="005F6C14"/>
    <w:rsid w:val="00637F79"/>
    <w:rsid w:val="006441BB"/>
    <w:rsid w:val="00675A2C"/>
    <w:rsid w:val="007570AE"/>
    <w:rsid w:val="007A20CA"/>
    <w:rsid w:val="007F03D7"/>
    <w:rsid w:val="00844CA0"/>
    <w:rsid w:val="00853355"/>
    <w:rsid w:val="00871F55"/>
    <w:rsid w:val="00874521"/>
    <w:rsid w:val="008A39C2"/>
    <w:rsid w:val="008A6F9C"/>
    <w:rsid w:val="008C5520"/>
    <w:rsid w:val="008D460B"/>
    <w:rsid w:val="008E0A4D"/>
    <w:rsid w:val="009527BC"/>
    <w:rsid w:val="009838DD"/>
    <w:rsid w:val="009A6C71"/>
    <w:rsid w:val="009B132E"/>
    <w:rsid w:val="009B6513"/>
    <w:rsid w:val="009C50FD"/>
    <w:rsid w:val="009D1BC6"/>
    <w:rsid w:val="009F7108"/>
    <w:rsid w:val="00A71973"/>
    <w:rsid w:val="00A80DC9"/>
    <w:rsid w:val="00A87D05"/>
    <w:rsid w:val="00A9443F"/>
    <w:rsid w:val="00A95EFF"/>
    <w:rsid w:val="00A97A02"/>
    <w:rsid w:val="00A97D85"/>
    <w:rsid w:val="00AA0E45"/>
    <w:rsid w:val="00AA7851"/>
    <w:rsid w:val="00AB0A0B"/>
    <w:rsid w:val="00AB6A2F"/>
    <w:rsid w:val="00AC77CB"/>
    <w:rsid w:val="00AF40C4"/>
    <w:rsid w:val="00AF67B0"/>
    <w:rsid w:val="00B47413"/>
    <w:rsid w:val="00B54EED"/>
    <w:rsid w:val="00B90202"/>
    <w:rsid w:val="00B909D2"/>
    <w:rsid w:val="00BB34FC"/>
    <w:rsid w:val="00C81B33"/>
    <w:rsid w:val="00C84AB7"/>
    <w:rsid w:val="00CD2271"/>
    <w:rsid w:val="00D23750"/>
    <w:rsid w:val="00D56BF8"/>
    <w:rsid w:val="00D6279C"/>
    <w:rsid w:val="00DB5673"/>
    <w:rsid w:val="00DD50C0"/>
    <w:rsid w:val="00DD67E1"/>
    <w:rsid w:val="00DF0DE8"/>
    <w:rsid w:val="00E15494"/>
    <w:rsid w:val="00E2537A"/>
    <w:rsid w:val="00E266D8"/>
    <w:rsid w:val="00EC7CB8"/>
    <w:rsid w:val="00ED0182"/>
    <w:rsid w:val="00F52B14"/>
    <w:rsid w:val="00F57A50"/>
    <w:rsid w:val="00F65805"/>
    <w:rsid w:val="00F729A1"/>
    <w:rsid w:val="00F74363"/>
    <w:rsid w:val="00F758FE"/>
    <w:rsid w:val="00F80E59"/>
    <w:rsid w:val="00F840CC"/>
    <w:rsid w:val="00F91CE5"/>
    <w:rsid w:val="00FD0B64"/>
    <w:rsid w:val="00FD46ED"/>
    <w:rsid w:val="00FD4F9D"/>
    <w:rsid w:val="00FF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9C2"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"/>
    <w:basedOn w:val="Normal"/>
    <w:uiPriority w:val="99"/>
    <w:rsid w:val="00871F5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3227</TotalTime>
  <Pages>4</Pages>
  <Words>1079</Words>
  <Characters>6153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User</dc:creator>
  <cp:keywords/>
  <dc:description/>
  <cp:lastModifiedBy>User</cp:lastModifiedBy>
  <cp:revision>14</cp:revision>
  <dcterms:created xsi:type="dcterms:W3CDTF">2018-05-28T10:16:00Z</dcterms:created>
  <dcterms:modified xsi:type="dcterms:W3CDTF">2018-08-07T08:21:00Z</dcterms:modified>
</cp:coreProperties>
</file>