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FE" w:rsidRPr="0040593A" w:rsidRDefault="00F1449A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B1EFE" w:rsidRPr="0040593A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 w:rsidR="00342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B9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449A">
        <w:rPr>
          <w:rFonts w:ascii="Times New Roman" w:hAnsi="Times New Roman" w:cs="Times New Roman"/>
          <w:b/>
          <w:sz w:val="24"/>
          <w:szCs w:val="24"/>
        </w:rPr>
        <w:t>7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449A">
        <w:rPr>
          <w:rFonts w:ascii="Times New Roman" w:hAnsi="Times New Roman" w:cs="Times New Roman"/>
          <w:b/>
          <w:sz w:val="24"/>
          <w:szCs w:val="24"/>
        </w:rPr>
        <w:t>7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B1EFE" w:rsidRDefault="00CB1EFE" w:rsidP="00CB1EFE">
      <w:pPr>
        <w:spacing w:after="1" w:line="240" w:lineRule="atLeast"/>
        <w:jc w:val="center"/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801"/>
        <w:gridCol w:w="1325"/>
        <w:gridCol w:w="1524"/>
        <w:gridCol w:w="1386"/>
        <w:gridCol w:w="1248"/>
        <w:gridCol w:w="1248"/>
        <w:gridCol w:w="1110"/>
        <w:gridCol w:w="1386"/>
        <w:gridCol w:w="1248"/>
        <w:gridCol w:w="1191"/>
      </w:tblGrid>
      <w:tr w:rsidR="008F39C2" w:rsidTr="008F39C2">
        <w:tc>
          <w:tcPr>
            <w:tcW w:w="488" w:type="dxa"/>
            <w:vMerge w:val="restart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пп</w:t>
            </w:r>
          </w:p>
        </w:tc>
        <w:tc>
          <w:tcPr>
            <w:tcW w:w="1842" w:type="dxa"/>
            <w:vMerge w:val="restart"/>
          </w:tcPr>
          <w:p w:rsidR="008F39C2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01" w:type="dxa"/>
            <w:vMerge w:val="restart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35" w:type="dxa"/>
            <w:gridSpan w:val="3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</w:tcPr>
          <w:p w:rsidR="008F39C2" w:rsidRPr="00D026B7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9C2" w:rsidTr="008F39C2">
        <w:tc>
          <w:tcPr>
            <w:tcW w:w="488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F39C2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8F39C2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F39C2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48" w:type="dxa"/>
          </w:tcPr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8F39C2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110" w:type="dxa"/>
          </w:tcPr>
          <w:p w:rsidR="008F39C2" w:rsidRPr="004056DA" w:rsidRDefault="008F39C2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8F39C2" w:rsidRPr="0040593A" w:rsidRDefault="008F39C2" w:rsidP="001A7F8C">
            <w:pPr>
              <w:rPr>
                <w:rFonts w:ascii="Times New Roman" w:hAnsi="Times New Roman" w:cs="Times New Roman"/>
              </w:rPr>
            </w:pP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F39C2" w:rsidRPr="005503F3" w:rsidRDefault="008F39C2" w:rsidP="00D653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Рокотов Вадим Алексеевич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 на 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исполняющий обязанности главы администрации</w:t>
            </w:r>
          </w:p>
        </w:tc>
        <w:tc>
          <w:tcPr>
            <w:tcW w:w="1325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  <w:p w:rsidR="008F39C2" w:rsidRDefault="008F39C2" w:rsidP="003C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8334F2" w:rsidRDefault="008F39C2" w:rsidP="003C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386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C48E1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73,91</w:t>
            </w:r>
          </w:p>
          <w:p w:rsidR="008F39C2" w:rsidRDefault="008F39C2" w:rsidP="003C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C48E1" w:rsidRDefault="008F39C2" w:rsidP="003C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51917</w:t>
            </w:r>
          </w:p>
        </w:tc>
        <w:tc>
          <w:tcPr>
            <w:tcW w:w="1110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C48E1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386" w:type="dxa"/>
          </w:tcPr>
          <w:p w:rsidR="008F39C2" w:rsidRPr="008F03A3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8F03A3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980 292,02</w:t>
            </w:r>
          </w:p>
        </w:tc>
        <w:tc>
          <w:tcPr>
            <w:tcW w:w="1191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5503F3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3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  <w:p w:rsidR="008F39C2" w:rsidRDefault="008F39C2" w:rsidP="003C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8334F2" w:rsidRDefault="008F39C2" w:rsidP="003C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386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8F03A3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10" w:type="dxa"/>
          </w:tcPr>
          <w:p w:rsidR="008F39C2" w:rsidRDefault="008F39C2" w:rsidP="003C48E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8F03A3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264 550,14</w:t>
            </w:r>
          </w:p>
        </w:tc>
        <w:tc>
          <w:tcPr>
            <w:tcW w:w="1191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F39C2" w:rsidRDefault="008F39C2" w:rsidP="003C48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Шутов Николай Стефанович</w:t>
            </w:r>
          </w:p>
        </w:tc>
        <w:tc>
          <w:tcPr>
            <w:tcW w:w="1801" w:type="dxa"/>
          </w:tcPr>
          <w:p w:rsidR="008F39C2" w:rsidRDefault="008F39C2" w:rsidP="003C48E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325" w:type="dxa"/>
          </w:tcPr>
          <w:p w:rsidR="008F39C2" w:rsidRDefault="008F39C2" w:rsidP="003C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F39C2" w:rsidRPr="00E45181" w:rsidRDefault="008F39C2" w:rsidP="00E45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10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E45181" w:rsidRDefault="008F39C2" w:rsidP="00E45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Pr="008F03A3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E45181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181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Mercedes-Benz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4 257 848, 98</w:t>
            </w:r>
          </w:p>
        </w:tc>
        <w:tc>
          <w:tcPr>
            <w:tcW w:w="1191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3C4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3C48E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3C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F39C2" w:rsidRDefault="008F39C2" w:rsidP="00E451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3C48E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Матысик Ольга Владимировна </w:t>
            </w:r>
            <w:r w:rsidRPr="005D3300">
              <w:rPr>
                <w:rFonts w:ascii="Times New Roman" w:hAnsi="Times New Roman" w:cs="Times New Roman"/>
                <w:sz w:val="20"/>
                <w:szCs w:val="20"/>
              </w:rPr>
              <w:t>(назначен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3300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в отчетном году)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990366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F39C2" w:rsidRPr="00E45181" w:rsidRDefault="008F39C2" w:rsidP="00E45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51917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Pr="008F03A3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F0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990366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Ниссан Экстреил</w:t>
            </w:r>
          </w:p>
        </w:tc>
        <w:tc>
          <w:tcPr>
            <w:tcW w:w="1248" w:type="dxa"/>
          </w:tcPr>
          <w:p w:rsidR="008F39C2" w:rsidRPr="00F94FFE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2 023 333,82</w:t>
            </w:r>
          </w:p>
        </w:tc>
        <w:tc>
          <w:tcPr>
            <w:tcW w:w="1191" w:type="dxa"/>
          </w:tcPr>
          <w:p w:rsidR="008F39C2" w:rsidRPr="005D3300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990366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A744A4" w:rsidRDefault="008F39C2" w:rsidP="00E451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A744A4" w:rsidRDefault="008F39C2" w:rsidP="00E451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A744A4" w:rsidRDefault="008F39C2" w:rsidP="00E451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E451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F94FFE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A744A4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Синицина Людмила Витальевна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Рейдово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936,4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D3"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8F39C2" w:rsidRPr="008348D3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8348D3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F94FFE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2 503 809,56</w:t>
            </w:r>
          </w:p>
        </w:tc>
        <w:tc>
          <w:tcPr>
            <w:tcW w:w="1191" w:type="dxa"/>
          </w:tcPr>
          <w:p w:rsidR="008F39C2" w:rsidRPr="008348D3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Криванич Светлана Федоровна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</w:p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Буревестник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5045FD" w:rsidRDefault="008F39C2" w:rsidP="00961153">
            <w:pPr>
              <w:spacing w:after="0"/>
              <w:jc w:val="center"/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F39C2" w:rsidRDefault="008F39C2" w:rsidP="0096115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57,0 </w:t>
            </w:r>
          </w:p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4056DA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4056DA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39C2" w:rsidRPr="000C7180" w:rsidRDefault="008F39C2" w:rsidP="000C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0C7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8F39C2" w:rsidRDefault="008F39C2" w:rsidP="000C71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0C7180" w:rsidRDefault="008F39C2" w:rsidP="000C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10" w:type="dxa"/>
          </w:tcPr>
          <w:p w:rsidR="008F39C2" w:rsidRDefault="008F39C2" w:rsidP="000C7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0C7180" w:rsidRDefault="008F39C2" w:rsidP="000C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2 330 575,61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0C7180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8F39C2" w:rsidRPr="000C7180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10" w:type="dxa"/>
          </w:tcPr>
          <w:p w:rsidR="008F39C2" w:rsidRDefault="008F39C2" w:rsidP="000C7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0C7180" w:rsidRDefault="008F39C2" w:rsidP="000C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0C718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2 322 439,82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</w:tcPr>
          <w:p w:rsidR="008F39C2" w:rsidRPr="00DA0CD2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Подкорытов Александр Сергеевич</w:t>
            </w:r>
          </w:p>
        </w:tc>
        <w:tc>
          <w:tcPr>
            <w:tcW w:w="1801" w:type="dxa"/>
          </w:tcPr>
          <w:p w:rsidR="008F39C2" w:rsidRPr="00600739" w:rsidRDefault="008F39C2" w:rsidP="00610C7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600739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78,0</w:t>
            </w:r>
          </w:p>
          <w:p w:rsidR="008F39C2" w:rsidRPr="000B1E3A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0B1E3A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E53630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Freendi</w:t>
            </w:r>
          </w:p>
        </w:tc>
        <w:tc>
          <w:tcPr>
            <w:tcW w:w="1248" w:type="dxa"/>
          </w:tcPr>
          <w:p w:rsidR="008F39C2" w:rsidRPr="00CC4738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1 530 725,35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1A7F8C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F39C2" w:rsidRPr="00600739" w:rsidRDefault="008F39C2" w:rsidP="0096115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741 267,45</w:t>
            </w:r>
          </w:p>
        </w:tc>
        <w:tc>
          <w:tcPr>
            <w:tcW w:w="1191" w:type="dxa"/>
          </w:tcPr>
          <w:p w:rsidR="008F39C2" w:rsidRPr="00CC4738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1A7F8C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600739" w:rsidRDefault="008F39C2" w:rsidP="0096115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1A7F8C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600739" w:rsidRDefault="008F39C2" w:rsidP="0096115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600739" w:rsidRDefault="008F39C2" w:rsidP="0096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600739" w:rsidRDefault="008F39C2" w:rsidP="0096115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E536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600739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F39C2" w:rsidRPr="00420EEB" w:rsidRDefault="008F39C2" w:rsidP="00245A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Каргина Янна Александровна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2018 году)</w:t>
            </w:r>
          </w:p>
        </w:tc>
        <w:tc>
          <w:tcPr>
            <w:tcW w:w="1801" w:type="dxa"/>
          </w:tcPr>
          <w:p w:rsidR="008F39C2" w:rsidRPr="004056DA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325" w:type="dxa"/>
          </w:tcPr>
          <w:p w:rsidR="008F39C2" w:rsidRDefault="008F39C2" w:rsidP="00610C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4056DA" w:rsidRDefault="008F39C2" w:rsidP="00610C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955B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955B30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10" w:type="dxa"/>
          </w:tcPr>
          <w:p w:rsidR="008F39C2" w:rsidRPr="004056DA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984799" w:rsidRDefault="008F39C2" w:rsidP="00610C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610C7D" w:rsidRDefault="008F39C2" w:rsidP="00610C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139 901,01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4056DA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Pr="00245A9A" w:rsidRDefault="008F39C2" w:rsidP="00245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F39C2" w:rsidRPr="00245A9A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245A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245A9A" w:rsidRDefault="008F39C2" w:rsidP="00245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984799" w:rsidRDefault="008F39C2" w:rsidP="00610C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610C7D" w:rsidRDefault="008F39C2" w:rsidP="00610C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1248" w:type="dxa"/>
          </w:tcPr>
          <w:p w:rsidR="008F39C2" w:rsidRPr="00CC4738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3 839 122,78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4056DA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Pr="00245A9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F39C2" w:rsidRPr="00245A9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245A9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8F39C2" w:rsidRPr="00873087" w:rsidRDefault="008F39C2" w:rsidP="008730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730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Стрельцова Ирина Николаевна</w:t>
            </w:r>
          </w:p>
          <w:p w:rsidR="008F39C2" w:rsidRPr="00420EEB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(назначена на должность  в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8730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году)</w:t>
            </w:r>
          </w:p>
        </w:tc>
        <w:tc>
          <w:tcPr>
            <w:tcW w:w="1801" w:type="dxa"/>
          </w:tcPr>
          <w:p w:rsidR="008F39C2" w:rsidRPr="004056DA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325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955B30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55B30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615 108,18</w:t>
            </w:r>
          </w:p>
        </w:tc>
        <w:tc>
          <w:tcPr>
            <w:tcW w:w="1191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4056DA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4056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33 052,60</w:t>
            </w:r>
          </w:p>
        </w:tc>
        <w:tc>
          <w:tcPr>
            <w:tcW w:w="1191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4056DA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4056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8F39C2" w:rsidRPr="004056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4056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8F39C2" w:rsidRPr="00BA52CD" w:rsidRDefault="008F39C2" w:rsidP="00873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Бродецкий Эдуард Владимирович 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тарший специалист</w:t>
            </w:r>
          </w:p>
          <w:p w:rsidR="008F39C2" w:rsidRPr="0060073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 xml:space="preserve">1 разряда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325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Тойота Калдина</w:t>
            </w:r>
          </w:p>
        </w:tc>
        <w:tc>
          <w:tcPr>
            <w:tcW w:w="1248" w:type="dxa"/>
          </w:tcPr>
          <w:p w:rsidR="008F39C2" w:rsidRPr="006D3784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1 091 951,21</w:t>
            </w:r>
          </w:p>
        </w:tc>
        <w:tc>
          <w:tcPr>
            <w:tcW w:w="1191" w:type="dxa"/>
          </w:tcPr>
          <w:p w:rsidR="008F39C2" w:rsidRPr="005045FD" w:rsidRDefault="008F39C2" w:rsidP="00873087">
            <w:pPr>
              <w:jc w:val="center"/>
            </w:pPr>
            <w: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E53630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F39C2" w:rsidRPr="0060073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6D3784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1 548 739,74</w:t>
            </w:r>
          </w:p>
        </w:tc>
        <w:tc>
          <w:tcPr>
            <w:tcW w:w="1191" w:type="dxa"/>
          </w:tcPr>
          <w:p w:rsidR="008F39C2" w:rsidRPr="005045FD" w:rsidRDefault="008F39C2" w:rsidP="00873087">
            <w:pPr>
              <w:jc w:val="center"/>
            </w:pPr>
            <w: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E53630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60073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E53630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5045FD" w:rsidRDefault="008F39C2" w:rsidP="00873087">
            <w:pPr>
              <w:jc w:val="center"/>
            </w:pPr>
            <w: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E53630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60073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60073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E53630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5045FD" w:rsidRDefault="008F39C2" w:rsidP="00873087">
            <w:pPr>
              <w:jc w:val="center"/>
            </w:pPr>
            <w: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Снегина Светлана Ивановна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F41A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8F39C2" w:rsidRDefault="008F39C2" w:rsidP="00F41A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F41A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8F39C2" w:rsidRDefault="008F39C2" w:rsidP="00F41A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F41AE7" w:rsidRDefault="008F39C2" w:rsidP="00F41A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F41A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F4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F41AE7" w:rsidRDefault="008F39C2" w:rsidP="00F4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F39C2" w:rsidRPr="00D8768C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10" w:type="dxa"/>
          </w:tcPr>
          <w:p w:rsidR="008F39C2" w:rsidRDefault="008F39C2" w:rsidP="00F4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1 618 398,28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EF">
              <w:rPr>
                <w:rFonts w:ascii="Times New Roman" w:hAnsi="Times New Roman" w:cs="Times New Roman"/>
                <w:b/>
                <w:sz w:val="20"/>
                <w:szCs w:val="20"/>
              </w:rPr>
              <w:t>Санина Анжелика Вячеславовна</w:t>
            </w:r>
          </w:p>
        </w:tc>
        <w:tc>
          <w:tcPr>
            <w:tcW w:w="1801" w:type="dxa"/>
          </w:tcPr>
          <w:p w:rsidR="008F39C2" w:rsidRPr="004056DA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955B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70,8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955B30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10" w:type="dxa"/>
          </w:tcPr>
          <w:p w:rsidR="008F39C2" w:rsidRPr="00955B30" w:rsidRDefault="008F39C2" w:rsidP="00F4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4056DA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1 832 169,33</w:t>
            </w:r>
          </w:p>
        </w:tc>
        <w:tc>
          <w:tcPr>
            <w:tcW w:w="1191" w:type="dxa"/>
          </w:tcPr>
          <w:p w:rsidR="008F39C2" w:rsidRPr="004056DA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Шатова Татьяна Владимировна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 отдела образования</w:t>
            </w:r>
          </w:p>
        </w:tc>
        <w:tc>
          <w:tcPr>
            <w:tcW w:w="1325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F41A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892 737,73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240545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5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86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84065D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40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F39C2" w:rsidRPr="0084065D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  <w:r w:rsidRPr="00840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F39C2" w:rsidRPr="0084065D" w:rsidRDefault="008F39C2" w:rsidP="00D653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48" w:type="dxa"/>
          </w:tcPr>
          <w:p w:rsidR="008F39C2" w:rsidRDefault="008F39C2" w:rsidP="00F41A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2 336 385,94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A324B8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F39C2" w:rsidRPr="00A324B8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F39C2" w:rsidRPr="00A324B8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A324B8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D56EF" w:rsidRDefault="008F39C2" w:rsidP="009611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6115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A324B8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F39C2" w:rsidRPr="00A324B8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F39C2" w:rsidRPr="00A324B8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A324B8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8F39C2" w:rsidRPr="00A455AA" w:rsidRDefault="008F39C2" w:rsidP="00D653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0CC">
              <w:rPr>
                <w:rFonts w:ascii="Times New Roman" w:hAnsi="Times New Roman" w:cs="Times New Roman"/>
                <w:b/>
                <w:sz w:val="20"/>
                <w:szCs w:val="20"/>
              </w:rPr>
              <w:t>Вещикова Валерия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тарший специалист 1 разряда отдела образования</w:t>
            </w:r>
          </w:p>
        </w:tc>
        <w:tc>
          <w:tcPr>
            <w:tcW w:w="1325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D310CC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Pr="009F12E1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386" w:type="dxa"/>
          </w:tcPr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Elgrant</w:t>
            </w:r>
          </w:p>
        </w:tc>
        <w:tc>
          <w:tcPr>
            <w:tcW w:w="1248" w:type="dxa"/>
          </w:tcPr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666 980,97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AD7D55" w:rsidRDefault="008F39C2" w:rsidP="00C800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A455AA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Default="008F39C2" w:rsidP="00C800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D310CC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Pr="009F12E1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48" w:type="dxa"/>
          </w:tcPr>
          <w:p w:rsidR="008F39C2" w:rsidRPr="00A455AA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691 668,7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AD7D55" w:rsidRDefault="008F39C2" w:rsidP="00C800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A455AA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D310CC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8F39C2" w:rsidRPr="009F12E1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10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Pr="009F12E1" w:rsidRDefault="008F39C2" w:rsidP="009611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AD7D55" w:rsidRDefault="008F39C2" w:rsidP="00C800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A455AA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5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9611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A455AA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D310CC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  <w:p w:rsidR="008F39C2" w:rsidRPr="009F12E1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2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8F39C2" w:rsidRPr="009F12E1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10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Pr="009F12E1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Default="008F39C2" w:rsidP="009611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6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6115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8F39C2" w:rsidRPr="007064A4" w:rsidRDefault="008F39C2" w:rsidP="00D6533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Терехова Светлана Алексеевна </w:t>
            </w: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(назначена на должность в отчетном году)</w:t>
            </w:r>
          </w:p>
        </w:tc>
        <w:tc>
          <w:tcPr>
            <w:tcW w:w="1801" w:type="dxa"/>
          </w:tcPr>
          <w:p w:rsidR="008F39C2" w:rsidRPr="007064A4" w:rsidRDefault="008F39C2" w:rsidP="0084065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325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386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10" w:type="dxa"/>
          </w:tcPr>
          <w:p w:rsidR="008F39C2" w:rsidRPr="007064A4" w:rsidRDefault="008F39C2" w:rsidP="0084065D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7064A4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7064A4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499 941,78</w:t>
            </w:r>
          </w:p>
        </w:tc>
        <w:tc>
          <w:tcPr>
            <w:tcW w:w="1191" w:type="dxa"/>
          </w:tcPr>
          <w:p w:rsidR="008F39C2" w:rsidRPr="007064A4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64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8F39C2" w:rsidRPr="00C9730D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Наталья Владимировна </w:t>
            </w:r>
            <w:r w:rsidRPr="006F3F47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на должность в 2018 </w:t>
            </w:r>
            <w:r w:rsidRPr="006F3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г.)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культуры, спорта и молодежной политики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8F39C2" w:rsidRDefault="008F39C2" w:rsidP="006F3F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6F3F47" w:rsidRDefault="008F39C2" w:rsidP="006F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6F3F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6F3F47" w:rsidRDefault="008F39C2" w:rsidP="006F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1 740 019,58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30D">
              <w:rPr>
                <w:rFonts w:ascii="Times New Roman" w:hAnsi="Times New Roman" w:cs="Times New Roman"/>
                <w:b/>
                <w:sz w:val="20"/>
                <w:szCs w:val="20"/>
              </w:rPr>
              <w:t>Ажимова Ксения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43B8"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2017 )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культуры, спорта и молодежной политики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C97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39C2" w:rsidRPr="00C9730D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C97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340 737,99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1 345 587,87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8F39C2" w:rsidRDefault="008F39C2" w:rsidP="00C80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Колычева Елена Ивановна</w:t>
            </w:r>
          </w:p>
        </w:tc>
        <w:tc>
          <w:tcPr>
            <w:tcW w:w="1801" w:type="dxa"/>
          </w:tcPr>
          <w:p w:rsidR="008F39C2" w:rsidRPr="00600739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3784">
              <w:rPr>
                <w:rFonts w:ascii="Times New Roman" w:hAnsi="Times New Roman" w:cs="Times New Roman"/>
                <w:sz w:val="20"/>
                <w:szCs w:val="20"/>
              </w:rPr>
              <w:t>ачальник отдела экономики и прогнозирования</w:t>
            </w:r>
          </w:p>
        </w:tc>
        <w:tc>
          <w:tcPr>
            <w:tcW w:w="1325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8F39C2" w:rsidRPr="006D3784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6D3784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10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6D3784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1 673 157,68</w:t>
            </w:r>
          </w:p>
        </w:tc>
        <w:tc>
          <w:tcPr>
            <w:tcW w:w="1191" w:type="dxa"/>
          </w:tcPr>
          <w:p w:rsidR="008F39C2" w:rsidRPr="005045FD" w:rsidRDefault="008F39C2" w:rsidP="00C80036">
            <w:pPr>
              <w:jc w:val="center"/>
            </w:pPr>
            <w: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4417E3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600739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10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6D3784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84">
              <w:rPr>
                <w:rFonts w:ascii="Times New Roman" w:hAnsi="Times New Roman" w:cs="Times New Roman"/>
                <w:sz w:val="20"/>
                <w:szCs w:val="20"/>
              </w:rPr>
              <w:t>Тойота Хай-Люкс Сурф</w:t>
            </w:r>
          </w:p>
        </w:tc>
        <w:tc>
          <w:tcPr>
            <w:tcW w:w="1248" w:type="dxa"/>
          </w:tcPr>
          <w:p w:rsidR="008F39C2" w:rsidRPr="006D3784" w:rsidRDefault="008F39C2" w:rsidP="0084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720 988,56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2" w:type="dxa"/>
          </w:tcPr>
          <w:p w:rsidR="008F39C2" w:rsidRPr="0084065D" w:rsidRDefault="008F39C2" w:rsidP="00C8003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6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Томских  Ольга Николаевна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             1 разряда отдела экономики и прогнозирования</w:t>
            </w:r>
          </w:p>
        </w:tc>
        <w:tc>
          <w:tcPr>
            <w:tcW w:w="1325" w:type="dxa"/>
          </w:tcPr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10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8E120D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48" w:type="dxa"/>
          </w:tcPr>
          <w:p w:rsidR="008F39C2" w:rsidRPr="00F94FFE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5 394 476,55</w:t>
            </w:r>
          </w:p>
        </w:tc>
        <w:tc>
          <w:tcPr>
            <w:tcW w:w="1191" w:type="dxa"/>
          </w:tcPr>
          <w:p w:rsidR="008F39C2" w:rsidRPr="00AA6014" w:rsidRDefault="008F39C2" w:rsidP="00AA60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1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доход, полученный  от продажи квартиры, ипотека</w:t>
            </w:r>
            <w:r w:rsidRPr="00AA6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39C2" w:rsidTr="008F39C2">
        <w:trPr>
          <w:trHeight w:val="497"/>
        </w:trPr>
        <w:tc>
          <w:tcPr>
            <w:tcW w:w="488" w:type="dxa"/>
          </w:tcPr>
          <w:p w:rsidR="008F39C2" w:rsidRPr="00AD7D55" w:rsidRDefault="008F39C2" w:rsidP="00C800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0D56EF" w:rsidRDefault="008F39C2" w:rsidP="00C80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F94FFE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8F39C2" w:rsidRPr="00F94FFE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F94FFE" w:rsidRDefault="008F39C2" w:rsidP="00AA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581"/>
        </w:trPr>
        <w:tc>
          <w:tcPr>
            <w:tcW w:w="488" w:type="dxa"/>
          </w:tcPr>
          <w:p w:rsidR="008F39C2" w:rsidRPr="00AD7D55" w:rsidRDefault="008F39C2" w:rsidP="00C800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0D56EF" w:rsidRDefault="008F39C2" w:rsidP="00C80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F94FFE" w:rsidRDefault="008F39C2" w:rsidP="00C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8F39C2" w:rsidRPr="00F94FFE" w:rsidRDefault="008F39C2" w:rsidP="00AA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10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F94FFE" w:rsidRDefault="008F39C2" w:rsidP="00AA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8F39C2" w:rsidRPr="000D56EF" w:rsidRDefault="008F39C2" w:rsidP="0084065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Луканина Оксана Васильевна </w:t>
            </w: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2017 г.)</w:t>
            </w:r>
          </w:p>
        </w:tc>
        <w:tc>
          <w:tcPr>
            <w:tcW w:w="1801" w:type="dxa"/>
          </w:tcPr>
          <w:p w:rsidR="008F39C2" w:rsidRDefault="008F39C2" w:rsidP="0084065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экономики и прогнозирования</w:t>
            </w:r>
          </w:p>
        </w:tc>
        <w:tc>
          <w:tcPr>
            <w:tcW w:w="1325" w:type="dxa"/>
          </w:tcPr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A076BE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  <w:p w:rsidR="008F39C2" w:rsidRDefault="008F39C2" w:rsidP="00330B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330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8F39C2" w:rsidRPr="00330BA6" w:rsidRDefault="008F39C2" w:rsidP="00330B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10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30B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8F39C2" w:rsidRDefault="008F39C2" w:rsidP="00330B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30BA6" w:rsidRDefault="008F39C2" w:rsidP="00330B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3 068 163,89</w:t>
            </w:r>
          </w:p>
        </w:tc>
        <w:tc>
          <w:tcPr>
            <w:tcW w:w="1191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A076BE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84065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7,0</w:t>
            </w:r>
          </w:p>
          <w:p w:rsidR="008F39C2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F39C2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4,0</w:t>
            </w:r>
          </w:p>
          <w:p w:rsidR="008F39C2" w:rsidRPr="00A076BE" w:rsidRDefault="008F39C2" w:rsidP="008406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54,6</w:t>
            </w:r>
          </w:p>
        </w:tc>
        <w:tc>
          <w:tcPr>
            <w:tcW w:w="1386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A076BE" w:rsidRDefault="008F39C2" w:rsidP="00840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330BA6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F39C2" w:rsidRDefault="008F39C2" w:rsidP="00330B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30BA6" w:rsidRDefault="008F39C2" w:rsidP="00330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110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330B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330BA6" w:rsidRDefault="008F39C2" w:rsidP="00330B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48" w:type="dxa"/>
          </w:tcPr>
          <w:p w:rsidR="008F39C2" w:rsidRDefault="008F39C2" w:rsidP="00330B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1 286 989,12</w:t>
            </w:r>
          </w:p>
        </w:tc>
        <w:tc>
          <w:tcPr>
            <w:tcW w:w="1191" w:type="dxa"/>
          </w:tcPr>
          <w:p w:rsidR="008F39C2" w:rsidRDefault="008F39C2" w:rsidP="0084065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8F39C2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B9E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Маргарита Алексеевна</w:t>
            </w:r>
          </w:p>
          <w:p w:rsidR="008F39C2" w:rsidRPr="00215B9E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EB">
              <w:rPr>
                <w:rFonts w:ascii="Times New Roman" w:hAnsi="Times New Roman" w:cs="Times New Roman"/>
                <w:sz w:val="20"/>
                <w:szCs w:val="20"/>
              </w:rPr>
              <w:t>(назначен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0EEB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в 2017)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экономики и прогнозирования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627 145,34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Таун –Айс,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1 237 840,02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8F39C2" w:rsidRPr="00A826BB" w:rsidRDefault="008F39C2" w:rsidP="00C8003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Корбан Игорь Леонидович</w:t>
            </w:r>
          </w:p>
        </w:tc>
        <w:tc>
          <w:tcPr>
            <w:tcW w:w="1801" w:type="dxa"/>
          </w:tcPr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325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A826BB" w:rsidRDefault="008F39C2" w:rsidP="00483CE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483CEC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8F39C2" w:rsidRPr="00A826BB" w:rsidRDefault="008F39C2" w:rsidP="00C800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</w:tcPr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A826BB" w:rsidRDefault="008F39C2" w:rsidP="00C80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86" w:type="dxa"/>
          </w:tcPr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826BB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2 285 865,49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A826BB" w:rsidRDefault="008F39C2" w:rsidP="00C80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  <w:p w:rsidR="008F39C2" w:rsidRPr="00A826BB" w:rsidRDefault="008F39C2" w:rsidP="00483CEC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386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826BB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903 952,99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8F39C2" w:rsidRPr="000D56EF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Андрей Александрович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отдела </w:t>
            </w:r>
            <w:r w:rsidRPr="00A82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делам ГО и ЧС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1386" w:type="dxa"/>
          </w:tcPr>
          <w:p w:rsidR="008F39C2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F91C74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48" w:type="dxa"/>
          </w:tcPr>
          <w:p w:rsidR="008F39C2" w:rsidRDefault="008F39C2" w:rsidP="00F91C7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1 842 794,43</w:t>
            </w:r>
          </w:p>
        </w:tc>
        <w:tc>
          <w:tcPr>
            <w:tcW w:w="1191" w:type="dxa"/>
          </w:tcPr>
          <w:p w:rsidR="008F39C2" w:rsidRPr="000D33B5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AD7D55" w:rsidRDefault="008F39C2" w:rsidP="00C8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8E120D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2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F91C74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1C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91C74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237,</w:t>
            </w:r>
            <w:r w:rsidRPr="00F91C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2" w:type="dxa"/>
          </w:tcPr>
          <w:p w:rsidR="008F39C2" w:rsidRPr="006653C4" w:rsidRDefault="008F39C2" w:rsidP="00C80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Дубовик Виктория Николаевна</w:t>
            </w:r>
          </w:p>
        </w:tc>
        <w:tc>
          <w:tcPr>
            <w:tcW w:w="1801" w:type="dxa"/>
          </w:tcPr>
          <w:p w:rsidR="008F39C2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8F39C2" w:rsidRPr="00D24062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59,3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10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2 257 187,78</w:t>
            </w:r>
          </w:p>
        </w:tc>
        <w:tc>
          <w:tcPr>
            <w:tcW w:w="1191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8F39C2" w:rsidRPr="00AA6014" w:rsidRDefault="008F39C2" w:rsidP="00C8003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6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Сибилева Мария Владимировна</w:t>
            </w:r>
          </w:p>
          <w:p w:rsidR="008F39C2" w:rsidRPr="006653C4" w:rsidRDefault="008F39C2" w:rsidP="00C80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(назначена на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8F39C2" w:rsidRPr="00CC4738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             1 разряда юридического отдела</w:t>
            </w:r>
          </w:p>
        </w:tc>
        <w:tc>
          <w:tcPr>
            <w:tcW w:w="1325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1 385 691,72</w:t>
            </w:r>
          </w:p>
        </w:tc>
        <w:tc>
          <w:tcPr>
            <w:tcW w:w="1191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CC4738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Датсун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957 310,07</w:t>
            </w:r>
          </w:p>
        </w:tc>
        <w:tc>
          <w:tcPr>
            <w:tcW w:w="1191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CC4738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CC4738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CC4738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B414D6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B414D6" w:rsidRDefault="008F39C2" w:rsidP="00C8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B414D6" w:rsidRDefault="008F39C2" w:rsidP="00C80036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CC4738" w:rsidRDefault="008F39C2" w:rsidP="00C800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C8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CC4738" w:rsidRDefault="008F39C2" w:rsidP="00C8003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0B64BF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8F39C2" w:rsidRPr="00382A32" w:rsidRDefault="008F39C2" w:rsidP="00D14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A32">
              <w:rPr>
                <w:rFonts w:ascii="Times New Roman" w:hAnsi="Times New Roman" w:cs="Times New Roman"/>
                <w:b/>
                <w:sz w:val="20"/>
                <w:szCs w:val="20"/>
              </w:rPr>
              <w:t>Чикаленко Лариса Викторовна</w:t>
            </w:r>
          </w:p>
        </w:tc>
        <w:tc>
          <w:tcPr>
            <w:tcW w:w="1801" w:type="dxa"/>
          </w:tcPr>
          <w:p w:rsidR="008F39C2" w:rsidRPr="00382A32" w:rsidRDefault="008F39C2" w:rsidP="00D1411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325" w:type="dxa"/>
          </w:tcPr>
          <w:p w:rsidR="008F39C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F39C2" w:rsidRPr="00382A32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52,7</w:t>
            </w:r>
          </w:p>
        </w:tc>
        <w:tc>
          <w:tcPr>
            <w:tcW w:w="1386" w:type="dxa"/>
          </w:tcPr>
          <w:p w:rsidR="008F39C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382A32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382A32" w:rsidRDefault="008F39C2" w:rsidP="00F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2 335 492,0</w:t>
            </w:r>
          </w:p>
        </w:tc>
        <w:tc>
          <w:tcPr>
            <w:tcW w:w="1191" w:type="dxa"/>
          </w:tcPr>
          <w:p w:rsidR="008F39C2" w:rsidRPr="00382A32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0B64BF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Федорова Ольга Васильевна</w:t>
            </w:r>
          </w:p>
        </w:tc>
        <w:tc>
          <w:tcPr>
            <w:tcW w:w="1801" w:type="dxa"/>
          </w:tcPr>
          <w:p w:rsidR="008F39C2" w:rsidRPr="00984799" w:rsidRDefault="008F39C2" w:rsidP="00D1411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5" w:type="dxa"/>
          </w:tcPr>
          <w:p w:rsidR="008F39C2" w:rsidRPr="00984799" w:rsidRDefault="008F39C2" w:rsidP="00D1411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1524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86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D141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1 594 048,89</w:t>
            </w:r>
          </w:p>
        </w:tc>
        <w:tc>
          <w:tcPr>
            <w:tcW w:w="1191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16D2" w:rsidRDefault="008F39C2" w:rsidP="00D141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9816D2" w:rsidRDefault="008F39C2" w:rsidP="00D1411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10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984799" w:rsidRDefault="008F39C2" w:rsidP="00D141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F39C2" w:rsidRPr="00984799" w:rsidRDefault="008F39C2" w:rsidP="00D141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8F39C2" w:rsidRPr="00984799" w:rsidRDefault="008F39C2" w:rsidP="00D141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8F39C2" w:rsidRPr="00984799" w:rsidRDefault="008F39C2" w:rsidP="00D141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2 М»</w:t>
            </w:r>
          </w:p>
        </w:tc>
        <w:tc>
          <w:tcPr>
            <w:tcW w:w="1248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776 209,23</w:t>
            </w:r>
          </w:p>
        </w:tc>
        <w:tc>
          <w:tcPr>
            <w:tcW w:w="1191" w:type="dxa"/>
          </w:tcPr>
          <w:p w:rsidR="008F39C2" w:rsidRPr="00984799" w:rsidRDefault="008F39C2" w:rsidP="00D1411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8F39C2" w:rsidRPr="00CC4738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5B8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Виктория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8F39C2" w:rsidRPr="00CC4738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738">
              <w:rPr>
                <w:rFonts w:ascii="Times New Roman" w:hAnsi="Times New Roman" w:cs="Times New Roman"/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325" w:type="dxa"/>
          </w:tcPr>
          <w:p w:rsidR="008F39C2" w:rsidRPr="00CC4738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CC4738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CC4738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Pr="00CC4738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CC4738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94550">
              <w:rPr>
                <w:rFonts w:ascii="Times New Roman" w:hAnsi="Times New Roman" w:cs="Times New Roman"/>
                <w:sz w:val="20"/>
                <w:szCs w:val="20"/>
              </w:rPr>
              <w:t>2 191 404,13</w:t>
            </w:r>
            <w:r w:rsidRPr="002945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91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CC4738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CC4738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CC4738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8F39C2" w:rsidRPr="008079F8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F8">
              <w:rPr>
                <w:rFonts w:ascii="Times New Roman" w:hAnsi="Times New Roman" w:cs="Times New Roman"/>
                <w:b/>
                <w:sz w:val="20"/>
                <w:szCs w:val="20"/>
              </w:rPr>
              <w:t>Пархоменко Наталья Константиновна</w:t>
            </w:r>
          </w:p>
        </w:tc>
        <w:tc>
          <w:tcPr>
            <w:tcW w:w="1801" w:type="dxa"/>
          </w:tcPr>
          <w:p w:rsidR="008F39C2" w:rsidRPr="0098479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отчетности, главный бухгалтер финансового управления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8F39C2" w:rsidRPr="00984799" w:rsidRDefault="008F39C2" w:rsidP="008730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8F39C2" w:rsidRPr="008079F8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86" w:type="dxa"/>
          </w:tcPr>
          <w:p w:rsidR="008F39C2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8079F8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1 824 162,73</w:t>
            </w:r>
          </w:p>
        </w:tc>
        <w:tc>
          <w:tcPr>
            <w:tcW w:w="1191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D141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984799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984799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8F39C2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8079F8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25,8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8079F8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8F39C2" w:rsidRPr="008079F8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8F39C2" w:rsidRPr="00984799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F39C2" w:rsidRPr="008079F8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DUALIS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1 169 982,66</w:t>
            </w:r>
          </w:p>
        </w:tc>
        <w:tc>
          <w:tcPr>
            <w:tcW w:w="1191" w:type="dxa"/>
          </w:tcPr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D14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984799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801" w:type="dxa"/>
          </w:tcPr>
          <w:p w:rsidR="008F39C2" w:rsidRPr="0098479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8F39C2" w:rsidRPr="00984799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984799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14 453,73</w:t>
            </w:r>
          </w:p>
        </w:tc>
        <w:tc>
          <w:tcPr>
            <w:tcW w:w="1191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2" w:type="dxa"/>
          </w:tcPr>
          <w:p w:rsidR="008F39C2" w:rsidRPr="00A93B2A" w:rsidRDefault="008F39C2" w:rsidP="00873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b/>
                <w:sz w:val="20"/>
                <w:szCs w:val="20"/>
              </w:rPr>
              <w:t>Тишинская Евгения Владимировна</w:t>
            </w:r>
          </w:p>
        </w:tc>
        <w:tc>
          <w:tcPr>
            <w:tcW w:w="1801" w:type="dxa"/>
          </w:tcPr>
          <w:p w:rsidR="008F39C2" w:rsidRPr="00A93B2A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325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10" w:type="dxa"/>
          </w:tcPr>
          <w:p w:rsidR="008F39C2" w:rsidRPr="00A93B2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1 140 113.62</w:t>
            </w:r>
          </w:p>
        </w:tc>
        <w:tc>
          <w:tcPr>
            <w:tcW w:w="1191" w:type="dxa"/>
          </w:tcPr>
          <w:p w:rsidR="008F39C2" w:rsidRPr="00A93B2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A93B2A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A93B2A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10" w:type="dxa"/>
          </w:tcPr>
          <w:p w:rsidR="008F39C2" w:rsidRPr="00A93B2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A93B2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A93B2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A93B2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8F39C2" w:rsidRPr="008079F8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F8">
              <w:rPr>
                <w:rFonts w:ascii="Times New Roman" w:hAnsi="Times New Roman" w:cs="Times New Roman"/>
                <w:b/>
                <w:sz w:val="20"/>
                <w:szCs w:val="20"/>
              </w:rPr>
              <w:t>Фефелова Олеся Александровна</w:t>
            </w:r>
          </w:p>
        </w:tc>
        <w:tc>
          <w:tcPr>
            <w:tcW w:w="1801" w:type="dxa"/>
          </w:tcPr>
          <w:p w:rsidR="008F39C2" w:rsidRPr="0098479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325" w:type="dxa"/>
          </w:tcPr>
          <w:p w:rsidR="008F39C2" w:rsidRPr="000B64BF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8F39C2" w:rsidRPr="000B64BF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8F39C2" w:rsidRPr="000B64BF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8F39C2" w:rsidRPr="000B64BF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DE17B0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1 330 951.25</w:t>
            </w:r>
          </w:p>
        </w:tc>
        <w:tc>
          <w:tcPr>
            <w:tcW w:w="1191" w:type="dxa"/>
          </w:tcPr>
          <w:p w:rsidR="008F39C2" w:rsidRPr="000B64BF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984799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984799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0B64BF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984799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8F39C2" w:rsidRPr="00756C9D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Гулина Ирина Александровна</w:t>
            </w:r>
          </w:p>
          <w:p w:rsidR="008F39C2" w:rsidRPr="0076471C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F39C2" w:rsidRPr="005503F3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  <w:p w:rsidR="008F39C2" w:rsidRPr="0076471C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1 разряда финансового управления</w:t>
            </w:r>
          </w:p>
        </w:tc>
        <w:tc>
          <w:tcPr>
            <w:tcW w:w="1325" w:type="dxa"/>
          </w:tcPr>
          <w:p w:rsidR="008F39C2" w:rsidRPr="0076471C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76471C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Pr="0076471C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F39C2" w:rsidRPr="0076471C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76471C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Pr="0076471C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F39C2" w:rsidRPr="0076471C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F39C2" w:rsidRPr="0076471C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B447DA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76471C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858 593,06</w:t>
            </w:r>
          </w:p>
        </w:tc>
        <w:tc>
          <w:tcPr>
            <w:tcW w:w="1191" w:type="dxa"/>
          </w:tcPr>
          <w:p w:rsidR="008F39C2" w:rsidRPr="0076471C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756C9D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C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756C9D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B447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39C2" w:rsidRPr="00B447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39C2" w:rsidRPr="00B447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39C2" w:rsidRPr="00756C9D" w:rsidRDefault="008F39C2" w:rsidP="00855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 xml:space="preserve">Мазда Титан </w:t>
            </w:r>
          </w:p>
        </w:tc>
        <w:tc>
          <w:tcPr>
            <w:tcW w:w="1248" w:type="dxa"/>
          </w:tcPr>
          <w:p w:rsidR="008F39C2" w:rsidRPr="00756C9D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1 608 986,83</w:t>
            </w:r>
          </w:p>
        </w:tc>
        <w:tc>
          <w:tcPr>
            <w:tcW w:w="1191" w:type="dxa"/>
          </w:tcPr>
          <w:p w:rsidR="008F39C2" w:rsidRPr="00756C9D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B447DA" w:rsidRDefault="008F39C2" w:rsidP="0087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Pr="00B447DA" w:rsidRDefault="008F39C2" w:rsidP="00873087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Pr="00B447DA" w:rsidRDefault="008F39C2" w:rsidP="008730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B447DA" w:rsidRDefault="008F39C2" w:rsidP="00873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Pr="00B447DA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2" w:type="dxa"/>
          </w:tcPr>
          <w:p w:rsidR="008F39C2" w:rsidRPr="005503F3" w:rsidRDefault="008F39C2" w:rsidP="00B346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3F3">
              <w:rPr>
                <w:rFonts w:ascii="Times New Roman" w:hAnsi="Times New Roman" w:cs="Times New Roman"/>
                <w:b/>
                <w:sz w:val="20"/>
                <w:szCs w:val="20"/>
              </w:rPr>
              <w:t>Федина Наталья Георгиевна</w:t>
            </w:r>
          </w:p>
          <w:p w:rsidR="008F39C2" w:rsidRPr="0076471C" w:rsidRDefault="008F39C2" w:rsidP="00B34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F39C2" w:rsidRPr="0076471C" w:rsidRDefault="008F39C2" w:rsidP="0085515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п</w:t>
            </w: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E696B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управлению муниципальным имуществом муниципального образования «Курильский городской округ»</w:t>
            </w:r>
          </w:p>
        </w:tc>
        <w:tc>
          <w:tcPr>
            <w:tcW w:w="1325" w:type="dxa"/>
          </w:tcPr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9C2" w:rsidRPr="0076471C" w:rsidRDefault="008F39C2" w:rsidP="00B3461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F39C2" w:rsidRDefault="008F39C2" w:rsidP="00B3461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8F39C2" w:rsidRPr="0076471C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76471C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76471C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71C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F39C2" w:rsidRPr="0076471C" w:rsidRDefault="008F39C2" w:rsidP="00B3461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Pr="0076471C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0" w:type="dxa"/>
          </w:tcPr>
          <w:p w:rsidR="008F39C2" w:rsidRPr="0076471C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Pr="005503F3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248" w:type="dxa"/>
          </w:tcPr>
          <w:p w:rsidR="008F39C2" w:rsidRPr="0076471C" w:rsidRDefault="008F39C2" w:rsidP="008551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1 484 217,85</w:t>
            </w:r>
          </w:p>
        </w:tc>
        <w:tc>
          <w:tcPr>
            <w:tcW w:w="1191" w:type="dxa"/>
          </w:tcPr>
          <w:p w:rsidR="008F39C2" w:rsidRPr="0076471C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8F39C2" w:rsidRPr="00592B3D" w:rsidRDefault="008F39C2" w:rsidP="00B34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3D">
              <w:rPr>
                <w:rFonts w:ascii="Times New Roman" w:hAnsi="Times New Roman" w:cs="Times New Roman"/>
                <w:b/>
                <w:sz w:val="20"/>
                <w:szCs w:val="20"/>
              </w:rPr>
              <w:t>Смолин Евгений Викторович</w:t>
            </w:r>
          </w:p>
        </w:tc>
        <w:tc>
          <w:tcPr>
            <w:tcW w:w="1801" w:type="dxa"/>
          </w:tcPr>
          <w:p w:rsidR="008F39C2" w:rsidRDefault="008F39C2" w:rsidP="00651CF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земельных отношений КУМИ</w:t>
            </w:r>
          </w:p>
        </w:tc>
        <w:tc>
          <w:tcPr>
            <w:tcW w:w="1325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5515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1110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Митсубиси-Паджеро</w:t>
            </w:r>
          </w:p>
        </w:tc>
        <w:tc>
          <w:tcPr>
            <w:tcW w:w="1248" w:type="dxa"/>
          </w:tcPr>
          <w:p w:rsidR="008F39C2" w:rsidRPr="0085515D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15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5515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899,05</w:t>
            </w:r>
          </w:p>
        </w:tc>
        <w:tc>
          <w:tcPr>
            <w:tcW w:w="1191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8F39C2" w:rsidRPr="00592B3D" w:rsidRDefault="008F39C2" w:rsidP="00B34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Носачёва Наталья Юрьевна</w:t>
            </w:r>
          </w:p>
        </w:tc>
        <w:tc>
          <w:tcPr>
            <w:tcW w:w="1801" w:type="dxa"/>
          </w:tcPr>
          <w:p w:rsidR="008F39C2" w:rsidRDefault="008F39C2" w:rsidP="00651CF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КУМИ</w:t>
            </w:r>
          </w:p>
        </w:tc>
        <w:tc>
          <w:tcPr>
            <w:tcW w:w="1325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1 564 034,72</w:t>
            </w:r>
          </w:p>
        </w:tc>
        <w:tc>
          <w:tcPr>
            <w:tcW w:w="1191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B3461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8F39C2" w:rsidRPr="006C603F" w:rsidRDefault="008F39C2" w:rsidP="00B34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Елена Ивановна</w:t>
            </w:r>
          </w:p>
        </w:tc>
        <w:tc>
          <w:tcPr>
            <w:tcW w:w="1801" w:type="dxa"/>
          </w:tcPr>
          <w:p w:rsidR="008F39C2" w:rsidRPr="00984799" w:rsidRDefault="008F39C2" w:rsidP="00651CF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1 разряда отдела по вопросам управления и приватизации муниципального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КУМИ</w:t>
            </w:r>
          </w:p>
        </w:tc>
        <w:tc>
          <w:tcPr>
            <w:tcW w:w="1325" w:type="dxa"/>
          </w:tcPr>
          <w:p w:rsidR="008F39C2" w:rsidRDefault="008F39C2" w:rsidP="0085515D">
            <w:pPr>
              <w:spacing w:after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C2" w:rsidRDefault="008F39C2" w:rsidP="0085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5515D">
            <w:pPr>
              <w:spacing w:after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Pr="00984799" w:rsidRDefault="008F39C2" w:rsidP="0085515D">
            <w:pPr>
              <w:spacing w:after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незавершен-ного строительства</w:t>
            </w:r>
          </w:p>
        </w:tc>
        <w:tc>
          <w:tcPr>
            <w:tcW w:w="1524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85515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C603F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8F39C2" w:rsidRDefault="008F39C2" w:rsidP="00B34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45,6</w:t>
            </w:r>
          </w:p>
          <w:p w:rsidR="008F39C2" w:rsidRPr="006C603F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47,2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B34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C2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8F39C2" w:rsidRPr="0085515D" w:rsidRDefault="008F39C2" w:rsidP="0085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811 803,61</w:t>
            </w:r>
          </w:p>
        </w:tc>
        <w:tc>
          <w:tcPr>
            <w:tcW w:w="1191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984799" w:rsidRDefault="008F39C2" w:rsidP="00B34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8F39C2" w:rsidRPr="00984799" w:rsidRDefault="008F39C2" w:rsidP="00B3461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386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F39C2" w:rsidRPr="00984799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Сурф</w:t>
            </w:r>
          </w:p>
        </w:tc>
        <w:tc>
          <w:tcPr>
            <w:tcW w:w="1248" w:type="dxa"/>
          </w:tcPr>
          <w:p w:rsidR="008F39C2" w:rsidRPr="00984799" w:rsidRDefault="008F39C2" w:rsidP="00B3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881 461,63</w:t>
            </w:r>
          </w:p>
        </w:tc>
        <w:tc>
          <w:tcPr>
            <w:tcW w:w="1191" w:type="dxa"/>
          </w:tcPr>
          <w:p w:rsidR="008F39C2" w:rsidRPr="00984799" w:rsidRDefault="008F39C2" w:rsidP="00B34613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8F39C2" w:rsidRDefault="008F39C2" w:rsidP="008730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3B8">
              <w:rPr>
                <w:rFonts w:ascii="Times New Roman" w:hAnsi="Times New Roman" w:cs="Times New Roman"/>
                <w:b/>
                <w:sz w:val="20"/>
                <w:szCs w:val="20"/>
              </w:rPr>
              <w:t>Пухова Светлана Юрьевна</w:t>
            </w:r>
          </w:p>
          <w:p w:rsidR="008F39C2" w:rsidRPr="009943B8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F39C2" w:rsidRDefault="008F39C2" w:rsidP="00651C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КУМИ</w:t>
            </w: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1 616 820,66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59 684,69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9C2" w:rsidRPr="000B64BF" w:rsidRDefault="008F39C2" w:rsidP="0087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87308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30AFF" w:rsidRDefault="008F39C2" w:rsidP="0096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A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8F39C2" w:rsidRPr="00651CF8" w:rsidRDefault="008F39C2" w:rsidP="009903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CF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Ульянова Ольга Александровна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CF8">
              <w:rPr>
                <w:rFonts w:ascii="Times New Roman" w:hAnsi="Times New Roman" w:cs="Times New Roman"/>
                <w:sz w:val="20"/>
                <w:szCs w:val="20"/>
              </w:rPr>
              <w:t>(назначена на должность в 2018 г.)</w:t>
            </w:r>
          </w:p>
        </w:tc>
        <w:tc>
          <w:tcPr>
            <w:tcW w:w="1801" w:type="dxa"/>
          </w:tcPr>
          <w:p w:rsidR="008F39C2" w:rsidRDefault="008F39C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вопросам управления и приватизации муниципального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КУМИ</w:t>
            </w:r>
          </w:p>
        </w:tc>
        <w:tc>
          <w:tcPr>
            <w:tcW w:w="1325" w:type="dxa"/>
          </w:tcPr>
          <w:p w:rsidR="008F39C2" w:rsidRDefault="008F39C2" w:rsidP="00651CF8">
            <w:pPr>
              <w:spacing w:after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651CF8">
            <w:pPr>
              <w:spacing w:after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C2" w:rsidRDefault="008F39C2" w:rsidP="00651CF8">
            <w:pPr>
              <w:spacing w:after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8F39C2" w:rsidRDefault="008F39C2" w:rsidP="00651CF8">
            <w:pPr>
              <w:spacing w:after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F39C2" w:rsidRDefault="008F39C2" w:rsidP="00101E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8F39C2" w:rsidRPr="00651CF8" w:rsidRDefault="008F39C2" w:rsidP="00101E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386" w:type="dxa"/>
          </w:tcPr>
          <w:p w:rsidR="008F39C2" w:rsidRDefault="008F39C2" w:rsidP="00651CF8">
            <w:pPr>
              <w:spacing w:after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651C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Default="008F39C2" w:rsidP="00651C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9C2" w:rsidRPr="00651CF8" w:rsidRDefault="008F39C2" w:rsidP="00651CF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961 807,04</w:t>
            </w:r>
          </w:p>
        </w:tc>
        <w:tc>
          <w:tcPr>
            <w:tcW w:w="1191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Default="008F39C2" w:rsidP="00963C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39C2" w:rsidRPr="000B64BF" w:rsidRDefault="008F39C2" w:rsidP="009903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F928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F39C2" w:rsidRDefault="008F39C2" w:rsidP="00B346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9903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874F0" w:rsidRDefault="008F39C2" w:rsidP="00963C3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8F39C2" w:rsidRDefault="008F39C2">
            <w:r w:rsidRPr="004D0E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7874F0" w:rsidRDefault="008F39C2" w:rsidP="00963C3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8F39C2" w:rsidRDefault="008F39C2">
            <w:r w:rsidRPr="004D0E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8F39C2" w:rsidRDefault="008F39C2" w:rsidP="009903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110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8F39C2" w:rsidRDefault="008F39C2" w:rsidP="0087308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663259" w:rsidRDefault="008F39C2" w:rsidP="0096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25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8F39C2" w:rsidRPr="006C603F" w:rsidRDefault="008F39C2" w:rsidP="00663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Енукова Инна Николаевна </w:t>
            </w:r>
          </w:p>
        </w:tc>
        <w:tc>
          <w:tcPr>
            <w:tcW w:w="1801" w:type="dxa"/>
          </w:tcPr>
          <w:p w:rsidR="008F39C2" w:rsidRDefault="008F39C2" w:rsidP="00B36673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1 разряда отдела по вопросам управления и приватизации муниципального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КУМИ</w:t>
            </w:r>
          </w:p>
        </w:tc>
        <w:tc>
          <w:tcPr>
            <w:tcW w:w="1325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8F39C2" w:rsidRDefault="008F39C2" w:rsidP="00663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342EB9" w:rsidRDefault="008F39C2" w:rsidP="0066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750 994,55</w:t>
            </w:r>
          </w:p>
        </w:tc>
        <w:tc>
          <w:tcPr>
            <w:tcW w:w="1191" w:type="dxa"/>
          </w:tcPr>
          <w:p w:rsidR="008F39C2" w:rsidRDefault="008F39C2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07E" w:rsidTr="008F39C2">
        <w:trPr>
          <w:trHeight w:val="818"/>
        </w:trPr>
        <w:tc>
          <w:tcPr>
            <w:tcW w:w="488" w:type="dxa"/>
          </w:tcPr>
          <w:p w:rsidR="009F507E" w:rsidRPr="007874F0" w:rsidRDefault="009F507E" w:rsidP="00963C3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9F507E" w:rsidRPr="00984799" w:rsidRDefault="009F507E" w:rsidP="00663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F507E" w:rsidRPr="00342EB9" w:rsidRDefault="009F507E" w:rsidP="0066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</w:tcPr>
          <w:p w:rsidR="009F507E" w:rsidRDefault="009F507E" w:rsidP="00663259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9F507E" w:rsidRDefault="009F507E" w:rsidP="00663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07E" w:rsidTr="008F39C2">
        <w:trPr>
          <w:trHeight w:val="818"/>
        </w:trPr>
        <w:tc>
          <w:tcPr>
            <w:tcW w:w="488" w:type="dxa"/>
          </w:tcPr>
          <w:p w:rsidR="009F507E" w:rsidRPr="007874F0" w:rsidRDefault="009F507E" w:rsidP="00963C3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9F507E" w:rsidRPr="004D0EEF" w:rsidRDefault="009F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F507E" w:rsidRPr="00342EB9" w:rsidRDefault="009F507E" w:rsidP="0066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</w:tcPr>
          <w:p w:rsidR="009F507E" w:rsidRDefault="009F507E" w:rsidP="00663259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10" w:type="dxa"/>
          </w:tcPr>
          <w:p w:rsidR="009F507E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9F507E" w:rsidRDefault="009F507E" w:rsidP="0066325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9F507E" w:rsidRDefault="009F507E" w:rsidP="00663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4350" w:rsidTr="008F39C2">
        <w:trPr>
          <w:trHeight w:val="818"/>
        </w:trPr>
        <w:tc>
          <w:tcPr>
            <w:tcW w:w="488" w:type="dxa"/>
          </w:tcPr>
          <w:p w:rsidR="00C04350" w:rsidRDefault="00C04350" w:rsidP="008F39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C04350" w:rsidRPr="008F39C2" w:rsidRDefault="00C04350" w:rsidP="00C0435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Гармаш Виталий Витальевич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(назначен на должность  в  2018 году)</w:t>
            </w:r>
          </w:p>
        </w:tc>
        <w:tc>
          <w:tcPr>
            <w:tcW w:w="1801" w:type="dxa"/>
          </w:tcPr>
          <w:p w:rsidR="00C04350" w:rsidRPr="008F39C2" w:rsidRDefault="00C04350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отдела жилищно-коммунального хозяйства</w:t>
            </w:r>
          </w:p>
        </w:tc>
        <w:tc>
          <w:tcPr>
            <w:tcW w:w="1325" w:type="dxa"/>
          </w:tcPr>
          <w:p w:rsidR="00C04350" w:rsidRDefault="00C04350" w:rsidP="00C043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4350" w:rsidRDefault="00C04350" w:rsidP="00C043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342,0</w:t>
            </w:r>
          </w:p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04350" w:rsidRDefault="00C04350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C04350" w:rsidRDefault="00C04350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110" w:type="dxa"/>
          </w:tcPr>
          <w:p w:rsidR="00C04350" w:rsidRDefault="00C04350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C04350" w:rsidRDefault="00C04350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04350" w:rsidRPr="00C04350" w:rsidRDefault="00C04350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Pathfinder Armada</w:t>
            </w:r>
          </w:p>
        </w:tc>
        <w:tc>
          <w:tcPr>
            <w:tcW w:w="1248" w:type="dxa"/>
          </w:tcPr>
          <w:p w:rsidR="00C04350" w:rsidRDefault="00B72158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393 994,10</w:t>
            </w:r>
          </w:p>
        </w:tc>
        <w:tc>
          <w:tcPr>
            <w:tcW w:w="1191" w:type="dxa"/>
          </w:tcPr>
          <w:p w:rsidR="00C04350" w:rsidRDefault="00B72158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72158" w:rsidTr="008F39C2">
        <w:trPr>
          <w:trHeight w:val="818"/>
        </w:trPr>
        <w:tc>
          <w:tcPr>
            <w:tcW w:w="488" w:type="dxa"/>
          </w:tcPr>
          <w:p w:rsidR="00B72158" w:rsidRDefault="00B72158" w:rsidP="008F39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2158" w:rsidRPr="00B72158" w:rsidRDefault="00B72158" w:rsidP="00C0435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B72158" w:rsidRPr="008F39C2" w:rsidRDefault="00B72158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72158" w:rsidRDefault="00B72158" w:rsidP="00C043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24" w:type="dxa"/>
          </w:tcPr>
          <w:p w:rsidR="00B72158" w:rsidRDefault="00B72158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1386" w:type="dxa"/>
          </w:tcPr>
          <w:p w:rsidR="00B72158" w:rsidRDefault="00B72158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B72158" w:rsidRDefault="00B72158" w:rsidP="003B7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B72158" w:rsidRDefault="00B72158" w:rsidP="003B7C05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110" w:type="dxa"/>
          </w:tcPr>
          <w:p w:rsidR="00B72158" w:rsidRDefault="00B72158" w:rsidP="003B7C05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B72158" w:rsidRDefault="00B72158" w:rsidP="00B7215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72158" w:rsidRPr="00B72158" w:rsidRDefault="00B72158" w:rsidP="00B7215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48" w:type="dxa"/>
          </w:tcPr>
          <w:p w:rsidR="00B72158" w:rsidRDefault="00B72158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95 187,80</w:t>
            </w:r>
          </w:p>
        </w:tc>
        <w:tc>
          <w:tcPr>
            <w:tcW w:w="1191" w:type="dxa"/>
          </w:tcPr>
          <w:p w:rsidR="00B72158" w:rsidRDefault="00B72158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39C2" w:rsidTr="008F39C2">
        <w:trPr>
          <w:trHeight w:val="818"/>
        </w:trPr>
        <w:tc>
          <w:tcPr>
            <w:tcW w:w="488" w:type="dxa"/>
          </w:tcPr>
          <w:p w:rsidR="008F39C2" w:rsidRPr="008F39C2" w:rsidRDefault="00C04350" w:rsidP="008F39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8F39C2" w:rsidRPr="008F39C2" w:rsidRDefault="008F39C2" w:rsidP="00C0435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9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Кисель Вера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(назначена на должность  в  2018 </w:t>
            </w: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году)</w:t>
            </w:r>
          </w:p>
        </w:tc>
        <w:tc>
          <w:tcPr>
            <w:tcW w:w="1801" w:type="dxa"/>
          </w:tcPr>
          <w:p w:rsidR="008F39C2" w:rsidRPr="008F39C2" w:rsidRDefault="008F39C2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Старший специалист                       1  разряда отдела жилищно-коммунального </w:t>
            </w:r>
            <w:r w:rsidRPr="008F3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25" w:type="dxa"/>
          </w:tcPr>
          <w:p w:rsidR="008F39C2" w:rsidRPr="008F39C2" w:rsidRDefault="008F39C2" w:rsidP="00C043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</w:tcPr>
          <w:p w:rsidR="008F39C2" w:rsidRPr="008F39C2" w:rsidRDefault="008F39C2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F39C2" w:rsidRPr="008F39C2" w:rsidRDefault="008F39C2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Default="008F39C2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39C2" w:rsidRPr="008F39C2" w:rsidRDefault="008F39C2" w:rsidP="00C0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8F39C2" w:rsidRPr="008F39C2" w:rsidRDefault="009F507E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110" w:type="dxa"/>
          </w:tcPr>
          <w:p w:rsidR="008F39C2" w:rsidRDefault="008F39C2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39C2" w:rsidRDefault="008F39C2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39C2" w:rsidRPr="008F39C2" w:rsidRDefault="008F39C2" w:rsidP="00C04350">
            <w:pPr>
              <w:spacing w:after="1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8F39C2" w:rsidRPr="008F39C2" w:rsidRDefault="008F39C2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F39C2" w:rsidRPr="008F39C2" w:rsidRDefault="008F39C2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221 525,9</w:t>
            </w:r>
          </w:p>
        </w:tc>
        <w:tc>
          <w:tcPr>
            <w:tcW w:w="1191" w:type="dxa"/>
          </w:tcPr>
          <w:p w:rsidR="008F39C2" w:rsidRPr="008F39C2" w:rsidRDefault="008F39C2" w:rsidP="00C043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5503F3" w:rsidRPr="005503F3" w:rsidRDefault="005503F3" w:rsidP="005503F3"/>
    <w:p w:rsidR="005503F3" w:rsidRPr="005503F3" w:rsidRDefault="005503F3" w:rsidP="005503F3"/>
    <w:p w:rsidR="005503F3" w:rsidRDefault="005503F3" w:rsidP="005503F3"/>
    <w:p w:rsidR="00401195" w:rsidRPr="00401195" w:rsidRDefault="005503F3" w:rsidP="00ED0A24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401195" w:rsidRPr="00401195" w:rsidSect="00C9730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E"/>
    <w:rsid w:val="00006DE4"/>
    <w:rsid w:val="00046B3C"/>
    <w:rsid w:val="00047552"/>
    <w:rsid w:val="00073E71"/>
    <w:rsid w:val="0007455E"/>
    <w:rsid w:val="00084478"/>
    <w:rsid w:val="000945B8"/>
    <w:rsid w:val="000B1E3A"/>
    <w:rsid w:val="000B2FA0"/>
    <w:rsid w:val="000B48AE"/>
    <w:rsid w:val="000B64BF"/>
    <w:rsid w:val="000C2395"/>
    <w:rsid w:val="000C7180"/>
    <w:rsid w:val="000D33B5"/>
    <w:rsid w:val="000D56EF"/>
    <w:rsid w:val="00101E84"/>
    <w:rsid w:val="00104E33"/>
    <w:rsid w:val="001130C6"/>
    <w:rsid w:val="00120DA7"/>
    <w:rsid w:val="001430D4"/>
    <w:rsid w:val="00150068"/>
    <w:rsid w:val="00170404"/>
    <w:rsid w:val="0019096A"/>
    <w:rsid w:val="001A7F8C"/>
    <w:rsid w:val="00204004"/>
    <w:rsid w:val="00215B9E"/>
    <w:rsid w:val="00240545"/>
    <w:rsid w:val="00245A9A"/>
    <w:rsid w:val="002A7ACC"/>
    <w:rsid w:val="002B27E5"/>
    <w:rsid w:val="002B6A16"/>
    <w:rsid w:val="002D50D9"/>
    <w:rsid w:val="002D51A2"/>
    <w:rsid w:val="002D6034"/>
    <w:rsid w:val="0030274E"/>
    <w:rsid w:val="00330BA6"/>
    <w:rsid w:val="00342EB9"/>
    <w:rsid w:val="00351D4E"/>
    <w:rsid w:val="00364897"/>
    <w:rsid w:val="003705FF"/>
    <w:rsid w:val="0038100E"/>
    <w:rsid w:val="00381249"/>
    <w:rsid w:val="00382A32"/>
    <w:rsid w:val="00396BF8"/>
    <w:rsid w:val="003B6775"/>
    <w:rsid w:val="003C48E1"/>
    <w:rsid w:val="003E0206"/>
    <w:rsid w:val="00401195"/>
    <w:rsid w:val="004056DA"/>
    <w:rsid w:val="0040593A"/>
    <w:rsid w:val="004151AF"/>
    <w:rsid w:val="00416A4B"/>
    <w:rsid w:val="00420EEB"/>
    <w:rsid w:val="004417E3"/>
    <w:rsid w:val="00442CD6"/>
    <w:rsid w:val="00450E59"/>
    <w:rsid w:val="00464399"/>
    <w:rsid w:val="00483CEC"/>
    <w:rsid w:val="004A34BD"/>
    <w:rsid w:val="004B2719"/>
    <w:rsid w:val="004C06DB"/>
    <w:rsid w:val="004C63E1"/>
    <w:rsid w:val="004D02EA"/>
    <w:rsid w:val="0050227E"/>
    <w:rsid w:val="00505C4B"/>
    <w:rsid w:val="00507682"/>
    <w:rsid w:val="00514ABE"/>
    <w:rsid w:val="00526DB9"/>
    <w:rsid w:val="005274CF"/>
    <w:rsid w:val="005503F3"/>
    <w:rsid w:val="00555614"/>
    <w:rsid w:val="00560731"/>
    <w:rsid w:val="00592B3D"/>
    <w:rsid w:val="00595F68"/>
    <w:rsid w:val="005C5708"/>
    <w:rsid w:val="005D3300"/>
    <w:rsid w:val="005D7F12"/>
    <w:rsid w:val="005E4046"/>
    <w:rsid w:val="00600739"/>
    <w:rsid w:val="00610C7D"/>
    <w:rsid w:val="00613300"/>
    <w:rsid w:val="00640BFF"/>
    <w:rsid w:val="00640D94"/>
    <w:rsid w:val="006466EB"/>
    <w:rsid w:val="00651CF8"/>
    <w:rsid w:val="00661942"/>
    <w:rsid w:val="00663259"/>
    <w:rsid w:val="006653C4"/>
    <w:rsid w:val="006A44C9"/>
    <w:rsid w:val="006C603F"/>
    <w:rsid w:val="006D3784"/>
    <w:rsid w:val="006F3F47"/>
    <w:rsid w:val="007064A4"/>
    <w:rsid w:val="007167DB"/>
    <w:rsid w:val="0072485F"/>
    <w:rsid w:val="00730AFF"/>
    <w:rsid w:val="007341B5"/>
    <w:rsid w:val="00751796"/>
    <w:rsid w:val="00763447"/>
    <w:rsid w:val="0076471C"/>
    <w:rsid w:val="007740CB"/>
    <w:rsid w:val="007874F0"/>
    <w:rsid w:val="007E2623"/>
    <w:rsid w:val="007E40D0"/>
    <w:rsid w:val="007F0B7F"/>
    <w:rsid w:val="007F5C31"/>
    <w:rsid w:val="008079F8"/>
    <w:rsid w:val="008334F2"/>
    <w:rsid w:val="0083408D"/>
    <w:rsid w:val="008348D3"/>
    <w:rsid w:val="0084065D"/>
    <w:rsid w:val="008410BD"/>
    <w:rsid w:val="0085515D"/>
    <w:rsid w:val="00855F54"/>
    <w:rsid w:val="00873087"/>
    <w:rsid w:val="0089762B"/>
    <w:rsid w:val="008A3DE7"/>
    <w:rsid w:val="008B314A"/>
    <w:rsid w:val="008E120D"/>
    <w:rsid w:val="008F03A3"/>
    <w:rsid w:val="008F39C2"/>
    <w:rsid w:val="0091628B"/>
    <w:rsid w:val="00926F14"/>
    <w:rsid w:val="009406F7"/>
    <w:rsid w:val="00955B30"/>
    <w:rsid w:val="00961153"/>
    <w:rsid w:val="00963C35"/>
    <w:rsid w:val="009816D2"/>
    <w:rsid w:val="00984799"/>
    <w:rsid w:val="00990366"/>
    <w:rsid w:val="009943B8"/>
    <w:rsid w:val="00994D37"/>
    <w:rsid w:val="009A00F8"/>
    <w:rsid w:val="009F07AC"/>
    <w:rsid w:val="009F12E1"/>
    <w:rsid w:val="009F507E"/>
    <w:rsid w:val="00A076BE"/>
    <w:rsid w:val="00A22CCD"/>
    <w:rsid w:val="00A22E42"/>
    <w:rsid w:val="00A311E6"/>
    <w:rsid w:val="00A324B8"/>
    <w:rsid w:val="00A455AA"/>
    <w:rsid w:val="00A744A4"/>
    <w:rsid w:val="00A826BB"/>
    <w:rsid w:val="00A93B2A"/>
    <w:rsid w:val="00AA6014"/>
    <w:rsid w:val="00AD7D55"/>
    <w:rsid w:val="00B03749"/>
    <w:rsid w:val="00B168A9"/>
    <w:rsid w:val="00B257D5"/>
    <w:rsid w:val="00B27F64"/>
    <w:rsid w:val="00B34613"/>
    <w:rsid w:val="00B36673"/>
    <w:rsid w:val="00B414D6"/>
    <w:rsid w:val="00B658DD"/>
    <w:rsid w:val="00B72158"/>
    <w:rsid w:val="00BA52CD"/>
    <w:rsid w:val="00BC52D0"/>
    <w:rsid w:val="00BC5983"/>
    <w:rsid w:val="00C04350"/>
    <w:rsid w:val="00C13C83"/>
    <w:rsid w:val="00C143F9"/>
    <w:rsid w:val="00C35CBF"/>
    <w:rsid w:val="00C378EB"/>
    <w:rsid w:val="00C50522"/>
    <w:rsid w:val="00C57DAF"/>
    <w:rsid w:val="00C80036"/>
    <w:rsid w:val="00C9730D"/>
    <w:rsid w:val="00CB1EFE"/>
    <w:rsid w:val="00CC2B50"/>
    <w:rsid w:val="00CC4738"/>
    <w:rsid w:val="00CC48CF"/>
    <w:rsid w:val="00CC4D77"/>
    <w:rsid w:val="00D0109B"/>
    <w:rsid w:val="00D026B7"/>
    <w:rsid w:val="00D14118"/>
    <w:rsid w:val="00D24062"/>
    <w:rsid w:val="00D308AC"/>
    <w:rsid w:val="00D310CC"/>
    <w:rsid w:val="00D6533E"/>
    <w:rsid w:val="00D827A9"/>
    <w:rsid w:val="00D8768C"/>
    <w:rsid w:val="00D9691A"/>
    <w:rsid w:val="00D96D6A"/>
    <w:rsid w:val="00DA0CD2"/>
    <w:rsid w:val="00DE696B"/>
    <w:rsid w:val="00DF0944"/>
    <w:rsid w:val="00E12530"/>
    <w:rsid w:val="00E1469F"/>
    <w:rsid w:val="00E15A3B"/>
    <w:rsid w:val="00E24B73"/>
    <w:rsid w:val="00E25DFA"/>
    <w:rsid w:val="00E26324"/>
    <w:rsid w:val="00E45181"/>
    <w:rsid w:val="00E45283"/>
    <w:rsid w:val="00E455DD"/>
    <w:rsid w:val="00E53630"/>
    <w:rsid w:val="00E765D7"/>
    <w:rsid w:val="00EA6879"/>
    <w:rsid w:val="00EB475D"/>
    <w:rsid w:val="00EC62AF"/>
    <w:rsid w:val="00ED0A24"/>
    <w:rsid w:val="00ED413D"/>
    <w:rsid w:val="00EE372E"/>
    <w:rsid w:val="00EF2711"/>
    <w:rsid w:val="00F12344"/>
    <w:rsid w:val="00F1449A"/>
    <w:rsid w:val="00F41AE7"/>
    <w:rsid w:val="00F42061"/>
    <w:rsid w:val="00F4268E"/>
    <w:rsid w:val="00F42DB2"/>
    <w:rsid w:val="00F53E30"/>
    <w:rsid w:val="00F91C74"/>
    <w:rsid w:val="00F928FD"/>
    <w:rsid w:val="00F94FFE"/>
    <w:rsid w:val="00FB20C4"/>
    <w:rsid w:val="00FB2D9D"/>
    <w:rsid w:val="00FB472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AppData\Roaming\Microsoft\&#1064;&#1072;&#1073;&#1083;&#1086;&#1085;&#1099;\&#1056;%20&#1040;%20&#1057;%20&#1055;%20&#1054;%20&#1056;%20&#1071;%20&#1046;%20&#1045;%20&#1053;%20&#1048;%20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BE92-E3E1-4B50-95E8-1C0CCC20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 А С П О Р Я Ж Е Н И Е</Template>
  <TotalTime>403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17</cp:revision>
  <cp:lastPrinted>2017-02-15T01:07:00Z</cp:lastPrinted>
  <dcterms:created xsi:type="dcterms:W3CDTF">2018-05-12T02:07:00Z</dcterms:created>
  <dcterms:modified xsi:type="dcterms:W3CDTF">2018-09-24T04:09:00Z</dcterms:modified>
</cp:coreProperties>
</file>